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B52DD4" w:rsidRDefault="0070112B" w:rsidP="00B52DD4">
          <w:pPr>
            <w:pStyle w:val="TOCHeading"/>
            <w:jc w:val="center"/>
            <w:rPr>
              <w:rFonts w:cs="B Titr"/>
              <w:w w:val="100"/>
              <w:rtl/>
            </w:rPr>
          </w:pPr>
          <w:r w:rsidRPr="00B52DD4">
            <w:rPr>
              <w:rFonts w:cs="B Titr" w:hint="cs"/>
              <w:w w:val="100"/>
              <w:rtl/>
            </w:rPr>
            <w:t>فهرست</w:t>
          </w:r>
        </w:p>
        <w:p w14:paraId="105C7D9F" w14:textId="015B077E" w:rsidR="003E3743" w:rsidRDefault="0070112B" w:rsidP="003E37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10665943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اصول</w:t>
            </w:r>
            <w:r w:rsidR="003E3743" w:rsidRPr="002C504F">
              <w:rPr>
                <w:rStyle w:val="Hyperlink"/>
                <w:noProof/>
                <w:rtl/>
              </w:rPr>
              <w:t xml:space="preserve"> /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حج</w:t>
            </w:r>
            <w:r w:rsidR="003E3743" w:rsidRPr="002C504F">
              <w:rPr>
                <w:rStyle w:val="Hyperlink"/>
                <w:rFonts w:hint="cs"/>
                <w:noProof/>
                <w:rtl/>
              </w:rPr>
              <w:t>ی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ت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خبر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واحد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_Toc210665943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2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474BF81B" w14:textId="288C7C26" w:rsidR="003E3743" w:rsidRDefault="00C33914" w:rsidP="003E37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44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پ</w:t>
            </w:r>
            <w:r w:rsidR="003E3743" w:rsidRPr="002C504F">
              <w:rPr>
                <w:rStyle w:val="Hyperlink"/>
                <w:rFonts w:hint="cs"/>
                <w:noProof/>
                <w:rtl/>
              </w:rPr>
              <w:t>ی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_Toc210665944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2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4879F841" w14:textId="75AF56A3" w:rsidR="003E3743" w:rsidRDefault="00C33914" w:rsidP="003E37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45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بررس</w:t>
            </w:r>
            <w:r w:rsidR="003E3743" w:rsidRPr="002C504F">
              <w:rPr>
                <w:rStyle w:val="Hyperlink"/>
                <w:rFonts w:hint="cs"/>
                <w:noProof/>
                <w:rtl/>
              </w:rPr>
              <w:t>ی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ظن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شخص</w:t>
            </w:r>
            <w:r w:rsidR="003E3743" w:rsidRPr="002C504F">
              <w:rPr>
                <w:rStyle w:val="Hyperlink"/>
                <w:rFonts w:hint="cs"/>
                <w:noProof/>
                <w:rtl/>
              </w:rPr>
              <w:t>ی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و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نوع</w:t>
            </w:r>
            <w:r w:rsidR="003E3743" w:rsidRPr="002C504F">
              <w:rPr>
                <w:rStyle w:val="Hyperlink"/>
                <w:rFonts w:hint="cs"/>
                <w:noProof/>
                <w:rtl/>
              </w:rPr>
              <w:t>ی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_Toc210665945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2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0A35A44B" w14:textId="6C83B206" w:rsidR="003E3743" w:rsidRDefault="00C33914" w:rsidP="003E374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46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مقام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اول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_Toc210665946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2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46EC7A15" w14:textId="5C52D254" w:rsidR="003E3743" w:rsidRDefault="00C33914" w:rsidP="003E374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47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قول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اول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_Toc210665947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3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7914513D" w14:textId="655981BC" w:rsidR="003E3743" w:rsidRDefault="00C33914" w:rsidP="003E374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48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قول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دوم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_Toc210665948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3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1B7D9AA8" w14:textId="2A5D7A3C" w:rsidR="003E3743" w:rsidRDefault="00C33914" w:rsidP="003E374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49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قول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سوم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_Toc210665949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3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3CA2DE7F" w14:textId="52EB4F18" w:rsidR="003E3743" w:rsidRDefault="00C33914" w:rsidP="003E37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50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اختلاف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ب</w:t>
            </w:r>
            <w:r w:rsidR="003E3743" w:rsidRPr="002C504F">
              <w:rPr>
                <w:rStyle w:val="Hyperlink"/>
                <w:rFonts w:hint="cs"/>
                <w:noProof/>
                <w:rtl/>
              </w:rPr>
              <w:t>ی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ن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اقوال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_Toc210665950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4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4F3E8235" w14:textId="7562E540" w:rsidR="003E3743" w:rsidRDefault="00C33914" w:rsidP="003E37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51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دلا</w:t>
            </w:r>
            <w:r w:rsidR="003E3743" w:rsidRPr="002C504F">
              <w:rPr>
                <w:rStyle w:val="Hyperlink"/>
                <w:rFonts w:hint="cs"/>
                <w:noProof/>
                <w:rtl/>
              </w:rPr>
              <w:t>ی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ل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قول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سوم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_Toc210665951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4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2C15FD74" w14:textId="78CD0F2D" w:rsidR="003E3743" w:rsidRDefault="00C33914" w:rsidP="003E374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52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دل</w:t>
            </w:r>
            <w:r w:rsidR="003E3743" w:rsidRPr="002C504F">
              <w:rPr>
                <w:rStyle w:val="Hyperlink"/>
                <w:rFonts w:hint="cs"/>
                <w:noProof/>
                <w:rtl/>
              </w:rPr>
              <w:t>ی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ل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اول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_Toc210665952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4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62A90894" w14:textId="342F2952" w:rsidR="003E3743" w:rsidRDefault="00C33914" w:rsidP="003E374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53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ب</w:t>
            </w:r>
            <w:r w:rsidR="003E3743" w:rsidRPr="002C504F">
              <w:rPr>
                <w:rStyle w:val="Hyperlink"/>
                <w:rFonts w:hint="cs"/>
                <w:noProof/>
                <w:rtl/>
              </w:rPr>
              <w:t>ی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ان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مرحوم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نائ</w:t>
            </w:r>
            <w:r w:rsidR="003E3743" w:rsidRPr="002C504F">
              <w:rPr>
                <w:rStyle w:val="Hyperlink"/>
                <w:rFonts w:hint="cs"/>
                <w:noProof/>
                <w:rtl/>
              </w:rPr>
              <w:t>ی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ن</w:t>
            </w:r>
            <w:r w:rsidR="003E3743" w:rsidRPr="002C504F">
              <w:rPr>
                <w:rStyle w:val="Hyperlink"/>
                <w:rFonts w:hint="cs"/>
                <w:noProof/>
                <w:rtl/>
              </w:rPr>
              <w:t>ی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_Toc210665953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5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09BB13E0" w14:textId="62C456B3" w:rsidR="003E3743" w:rsidRDefault="00C33914" w:rsidP="003E37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54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مناقشه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_Toc210665954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5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68F62062" w14:textId="72630E42" w:rsidR="003E3743" w:rsidRDefault="00C33914" w:rsidP="003E374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55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نکته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اول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_Toc210665955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5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45454FA7" w14:textId="3B50EB3F" w:rsidR="003E3743" w:rsidRDefault="00C33914" w:rsidP="003E374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56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نکته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دوم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_Toc210665956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6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0F0DA3C5" w14:textId="05984032" w:rsidR="003E3743" w:rsidRDefault="00C33914" w:rsidP="003E374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57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خلاصه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_Toc210665957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6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195077D6" w14:textId="5F961CFE" w:rsidR="003E3743" w:rsidRDefault="00C33914" w:rsidP="003E374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58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ماحصل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کلام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_Toc210665958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6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3F121A38" w14:textId="2FB51168" w:rsidR="003E3743" w:rsidRDefault="00C33914" w:rsidP="003E374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59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نکته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اول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_Toc210665959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7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3484A924" w14:textId="3DFA2D69" w:rsidR="003E3743" w:rsidRDefault="00C33914" w:rsidP="003E374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65960" w:history="1">
            <w:r w:rsidR="003E3743" w:rsidRPr="002C504F">
              <w:rPr>
                <w:rStyle w:val="Hyperlink"/>
                <w:rFonts w:hint="eastAsia"/>
                <w:noProof/>
                <w:rtl/>
              </w:rPr>
              <w:t>نکته</w:t>
            </w:r>
            <w:r w:rsidR="003E3743" w:rsidRPr="002C504F">
              <w:rPr>
                <w:rStyle w:val="Hyperlink"/>
                <w:noProof/>
                <w:rtl/>
              </w:rPr>
              <w:t xml:space="preserve"> </w:t>
            </w:r>
            <w:r w:rsidR="003E3743" w:rsidRPr="002C504F">
              <w:rPr>
                <w:rStyle w:val="Hyperlink"/>
                <w:rFonts w:hint="eastAsia"/>
                <w:noProof/>
                <w:rtl/>
              </w:rPr>
              <w:t>دوم</w:t>
            </w:r>
            <w:r w:rsidR="003E3743">
              <w:rPr>
                <w:noProof/>
                <w:webHidden/>
              </w:rPr>
              <w:tab/>
            </w:r>
            <w:r w:rsidR="003E3743">
              <w:rPr>
                <w:noProof/>
                <w:webHidden/>
              </w:rPr>
              <w:fldChar w:fldCharType="begin"/>
            </w:r>
            <w:r w:rsidR="003E3743">
              <w:rPr>
                <w:noProof/>
                <w:webHidden/>
              </w:rPr>
              <w:instrText xml:space="preserve"> PAGEREF _Toc210665960 \h </w:instrText>
            </w:r>
            <w:r w:rsidR="003E3743">
              <w:rPr>
                <w:noProof/>
                <w:webHidden/>
              </w:rPr>
            </w:r>
            <w:r w:rsidR="003E3743">
              <w:rPr>
                <w:noProof/>
                <w:webHidden/>
              </w:rPr>
              <w:fldChar w:fldCharType="separate"/>
            </w:r>
            <w:r w:rsidR="003E3743">
              <w:rPr>
                <w:noProof/>
                <w:webHidden/>
              </w:rPr>
              <w:t>8</w:t>
            </w:r>
            <w:r w:rsidR="003E3743">
              <w:rPr>
                <w:noProof/>
                <w:webHidden/>
              </w:rPr>
              <w:fldChar w:fldCharType="end"/>
            </w:r>
          </w:hyperlink>
        </w:p>
        <w:p w14:paraId="4A306D47" w14:textId="605998E7" w:rsidR="00123630" w:rsidRPr="0008453A" w:rsidRDefault="0070112B" w:rsidP="00A32B02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F36C9D">
      <w:pPr>
        <w:spacing w:after="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1D54B390" w:rsidR="001005A8" w:rsidRPr="0008453A" w:rsidRDefault="001A40A4" w:rsidP="00F36C9D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10665943"/>
      <w:r w:rsidRPr="00E06D87">
        <w:rPr>
          <w:rFonts w:hint="cs"/>
          <w:color w:val="auto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  <w:r>
        <w:rPr>
          <w:rFonts w:hint="cs"/>
          <w:w w:val="100"/>
          <w:rtl/>
        </w:rPr>
        <w:t>/</w:t>
      </w:r>
    </w:p>
    <w:p w14:paraId="76D42F75" w14:textId="77777777" w:rsidR="00DE537C" w:rsidRDefault="00B21003" w:rsidP="00DE537C">
      <w:pPr>
        <w:pStyle w:val="Heading1"/>
        <w:ind w:firstLine="284"/>
        <w:jc w:val="both"/>
        <w:rPr>
          <w:rtl/>
        </w:rPr>
      </w:pPr>
      <w:bookmarkStart w:id="5" w:name="_Toc210665944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3E0FF8D7" w14:textId="77777777" w:rsidR="00430558" w:rsidRPr="00430558" w:rsidRDefault="00FB3FB5" w:rsidP="0043055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430558" w:rsidRPr="00430558">
        <w:rPr>
          <w:color w:val="000000" w:themeColor="text1"/>
          <w:rtl/>
        </w:rPr>
        <w:t>تنب</w:t>
      </w:r>
      <w:r w:rsidR="00430558" w:rsidRPr="00430558">
        <w:rPr>
          <w:rFonts w:hint="cs"/>
          <w:color w:val="000000" w:themeColor="text1"/>
          <w:rtl/>
        </w:rPr>
        <w:t>ی</w:t>
      </w:r>
      <w:r w:rsidR="00430558" w:rsidRPr="00430558">
        <w:rPr>
          <w:rFonts w:hint="eastAsia"/>
          <w:color w:val="000000" w:themeColor="text1"/>
          <w:rtl/>
        </w:rPr>
        <w:t>ه</w:t>
      </w:r>
      <w:r w:rsidR="00430558" w:rsidRPr="00430558">
        <w:rPr>
          <w:color w:val="000000" w:themeColor="text1"/>
          <w:rtl/>
        </w:rPr>
        <w:t xml:space="preserve"> چهارم سخن بر سر ا</w:t>
      </w:r>
      <w:r w:rsidR="00430558" w:rsidRPr="00430558">
        <w:rPr>
          <w:rFonts w:hint="cs"/>
          <w:color w:val="000000" w:themeColor="text1"/>
          <w:rtl/>
        </w:rPr>
        <w:t>ی</w:t>
      </w:r>
      <w:r w:rsidR="00430558" w:rsidRPr="00430558">
        <w:rPr>
          <w:rFonts w:hint="eastAsia"/>
          <w:color w:val="000000" w:themeColor="text1"/>
          <w:rtl/>
        </w:rPr>
        <w:t>ن</w:t>
      </w:r>
      <w:r w:rsidR="00430558" w:rsidRPr="00430558">
        <w:rPr>
          <w:color w:val="000000" w:themeColor="text1"/>
          <w:rtl/>
        </w:rPr>
        <w:t xml:space="preserve"> بود که حج</w:t>
      </w:r>
      <w:r w:rsidR="00430558" w:rsidRPr="00430558">
        <w:rPr>
          <w:rFonts w:hint="cs"/>
          <w:color w:val="000000" w:themeColor="text1"/>
          <w:rtl/>
        </w:rPr>
        <w:t>ی</w:t>
      </w:r>
      <w:r w:rsidR="00430558" w:rsidRPr="00430558">
        <w:rPr>
          <w:rFonts w:hint="eastAsia"/>
          <w:color w:val="000000" w:themeColor="text1"/>
          <w:rtl/>
        </w:rPr>
        <w:t>ت</w:t>
      </w:r>
      <w:r w:rsidR="00430558" w:rsidRPr="00430558">
        <w:rPr>
          <w:color w:val="000000" w:themeColor="text1"/>
          <w:rtl/>
        </w:rPr>
        <w:t xml:space="preserve"> خبر مق</w:t>
      </w:r>
      <w:r w:rsidR="00430558" w:rsidRPr="00430558">
        <w:rPr>
          <w:rFonts w:hint="cs"/>
          <w:color w:val="000000" w:themeColor="text1"/>
          <w:rtl/>
        </w:rPr>
        <w:t>ی</w:t>
      </w:r>
      <w:r w:rsidR="00430558" w:rsidRPr="00430558">
        <w:rPr>
          <w:rFonts w:hint="eastAsia"/>
          <w:color w:val="000000" w:themeColor="text1"/>
          <w:rtl/>
        </w:rPr>
        <w:t>د</w:t>
      </w:r>
      <w:r w:rsidR="00430558" w:rsidRPr="00430558">
        <w:rPr>
          <w:color w:val="000000" w:themeColor="text1"/>
          <w:rtl/>
        </w:rPr>
        <w:t xml:space="preserve"> به‌ عدم ظن به خلاف و </w:t>
      </w:r>
      <w:r w:rsidR="00430558" w:rsidRPr="00430558">
        <w:rPr>
          <w:rFonts w:hint="cs"/>
          <w:color w:val="000000" w:themeColor="text1"/>
          <w:rtl/>
        </w:rPr>
        <w:t>ی</w:t>
      </w:r>
      <w:r w:rsidR="00430558" w:rsidRPr="00430558">
        <w:rPr>
          <w:rFonts w:hint="eastAsia"/>
          <w:color w:val="000000" w:themeColor="text1"/>
          <w:rtl/>
        </w:rPr>
        <w:t>ا</w:t>
      </w:r>
      <w:r w:rsidR="00430558" w:rsidRPr="00430558">
        <w:rPr>
          <w:color w:val="000000" w:themeColor="text1"/>
          <w:rtl/>
        </w:rPr>
        <w:t xml:space="preserve"> ظن به وفاق و شرا</w:t>
      </w:r>
      <w:r w:rsidR="00430558" w:rsidRPr="00430558">
        <w:rPr>
          <w:rFonts w:hint="cs"/>
          <w:color w:val="000000" w:themeColor="text1"/>
          <w:rtl/>
        </w:rPr>
        <w:t>ی</w:t>
      </w:r>
      <w:r w:rsidR="00430558" w:rsidRPr="00430558">
        <w:rPr>
          <w:rFonts w:hint="eastAsia"/>
          <w:color w:val="000000" w:themeColor="text1"/>
          <w:rtl/>
        </w:rPr>
        <w:t>ط</w:t>
      </w:r>
      <w:r w:rsidR="00430558" w:rsidRPr="00430558">
        <w:rPr>
          <w:rFonts w:hint="cs"/>
          <w:color w:val="000000" w:themeColor="text1"/>
          <w:rtl/>
        </w:rPr>
        <w:t>ی</w:t>
      </w:r>
      <w:r w:rsidR="00430558" w:rsidRPr="00430558">
        <w:rPr>
          <w:color w:val="000000" w:themeColor="text1"/>
          <w:rtl/>
        </w:rPr>
        <w:t xml:space="preserve"> از ا</w:t>
      </w:r>
      <w:r w:rsidR="00430558" w:rsidRPr="00430558">
        <w:rPr>
          <w:rFonts w:hint="cs"/>
          <w:color w:val="000000" w:themeColor="text1"/>
          <w:rtl/>
        </w:rPr>
        <w:t>ی</w:t>
      </w:r>
      <w:r w:rsidR="00430558" w:rsidRPr="00430558">
        <w:rPr>
          <w:rFonts w:hint="eastAsia"/>
          <w:color w:val="000000" w:themeColor="text1"/>
          <w:rtl/>
        </w:rPr>
        <w:t>ن</w:t>
      </w:r>
      <w:r w:rsidR="00430558" w:rsidRPr="00430558">
        <w:rPr>
          <w:color w:val="000000" w:themeColor="text1"/>
          <w:rtl/>
        </w:rPr>
        <w:t xml:space="preserve"> قب</w:t>
      </w:r>
      <w:r w:rsidR="00430558" w:rsidRPr="00430558">
        <w:rPr>
          <w:rFonts w:hint="cs"/>
          <w:color w:val="000000" w:themeColor="text1"/>
          <w:rtl/>
        </w:rPr>
        <w:t>ی</w:t>
      </w:r>
      <w:r w:rsidR="00430558" w:rsidRPr="00430558">
        <w:rPr>
          <w:rFonts w:hint="eastAsia"/>
          <w:color w:val="000000" w:themeColor="text1"/>
          <w:rtl/>
        </w:rPr>
        <w:t>ل</w:t>
      </w:r>
      <w:r w:rsidR="00430558" w:rsidRPr="00430558">
        <w:rPr>
          <w:color w:val="000000" w:themeColor="text1"/>
          <w:rtl/>
        </w:rPr>
        <w:t xml:space="preserve"> هست </w:t>
      </w:r>
      <w:r w:rsidR="00430558" w:rsidRPr="00430558">
        <w:rPr>
          <w:rFonts w:hint="cs"/>
          <w:color w:val="000000" w:themeColor="text1"/>
          <w:rtl/>
        </w:rPr>
        <w:t>ی</w:t>
      </w:r>
      <w:r w:rsidR="00430558" w:rsidRPr="00430558">
        <w:rPr>
          <w:rFonts w:hint="eastAsia"/>
          <w:color w:val="000000" w:themeColor="text1"/>
          <w:rtl/>
        </w:rPr>
        <w:t>ا</w:t>
      </w:r>
      <w:r w:rsidR="00430558" w:rsidRPr="00430558">
        <w:rPr>
          <w:color w:val="000000" w:themeColor="text1"/>
          <w:rtl/>
        </w:rPr>
        <w:t xml:space="preserve"> خ</w:t>
      </w:r>
      <w:r w:rsidR="00430558" w:rsidRPr="00430558">
        <w:rPr>
          <w:rFonts w:hint="cs"/>
          <w:color w:val="000000" w:themeColor="text1"/>
          <w:rtl/>
        </w:rPr>
        <w:t>ی</w:t>
      </w:r>
      <w:r w:rsidR="00430558" w:rsidRPr="00430558">
        <w:rPr>
          <w:rFonts w:hint="eastAsia"/>
          <w:color w:val="000000" w:themeColor="text1"/>
          <w:rtl/>
        </w:rPr>
        <w:t>ر؟</w:t>
      </w:r>
      <w:r w:rsidR="00430558" w:rsidRPr="00430558">
        <w:rPr>
          <w:color w:val="000000" w:themeColor="text1"/>
          <w:rtl/>
        </w:rPr>
        <w:t xml:space="preserve"> </w:t>
      </w:r>
    </w:p>
    <w:p w14:paraId="05CA2980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هفت</w:t>
      </w:r>
      <w:r w:rsidRPr="00430558">
        <w:rPr>
          <w:color w:val="000000" w:themeColor="text1"/>
          <w:rtl/>
        </w:rPr>
        <w:t xml:space="preserve"> صورت را ذکر کرد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و گفت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م؛</w:t>
      </w:r>
      <w:r w:rsidRPr="00430558">
        <w:rPr>
          <w:color w:val="000000" w:themeColor="text1"/>
          <w:rtl/>
        </w:rPr>
        <w:t xml:space="preserve"> </w:t>
      </w:r>
    </w:p>
    <w:p w14:paraId="37A6BB5D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color w:val="000000" w:themeColor="text1"/>
          <w:rtl/>
        </w:rPr>
        <w:t>۱- در هر کدام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ذات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موضوع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متصور است. </w:t>
      </w:r>
    </w:p>
    <w:p w14:paraId="126EAA8A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color w:val="000000" w:themeColor="text1"/>
          <w:rtl/>
        </w:rPr>
        <w:t>۲- و گفت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که آن صورت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و هفت از دا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نزاع خارج است، صورت دو و شش هم بنابر قول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از دا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نزاع خارج است و بنابر قول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تواند</w:t>
      </w:r>
      <w:r w:rsidRPr="00430558">
        <w:rPr>
          <w:color w:val="000000" w:themeColor="text1"/>
          <w:rtl/>
        </w:rPr>
        <w:t xml:space="preserve"> صور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از آن در محدوده نزاع قرار 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رد</w:t>
      </w:r>
      <w:r w:rsidRPr="00430558">
        <w:rPr>
          <w:color w:val="000000" w:themeColor="text1"/>
          <w:rtl/>
        </w:rPr>
        <w:t xml:space="preserve">. </w:t>
      </w:r>
    </w:p>
    <w:p w14:paraId="3A913C1C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اما</w:t>
      </w:r>
      <w:r w:rsidRPr="00430558">
        <w:rPr>
          <w:color w:val="000000" w:themeColor="text1"/>
          <w:rtl/>
        </w:rPr>
        <w:t xml:space="preserve"> صورت‌ها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سه چهار و پنج دق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قاً</w:t>
      </w:r>
      <w:r w:rsidRPr="00430558">
        <w:rPr>
          <w:color w:val="000000" w:themeColor="text1"/>
          <w:rtl/>
        </w:rPr>
        <w:t xml:space="preserve"> محل نزاع است با آن تفاص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در سه چهار محور مقدمات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اشاره شد. </w:t>
      </w:r>
    </w:p>
    <w:p w14:paraId="70BBDF0D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color w:val="000000" w:themeColor="text1"/>
          <w:rtl/>
        </w:rPr>
        <w:t>۳- سه قول هم 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متصور بود؛ </w:t>
      </w:r>
    </w:p>
    <w:p w14:paraId="7268F09A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color w:val="000000" w:themeColor="text1"/>
          <w:rtl/>
        </w:rPr>
        <w:t>۱-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مشروط به ظن مطابق مفاد خبر باشد. اگر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باشد فقط صورت سوم حجت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باشد</w:t>
      </w:r>
      <w:r w:rsidRPr="00430558">
        <w:rPr>
          <w:color w:val="000000" w:themeColor="text1"/>
          <w:rtl/>
        </w:rPr>
        <w:t xml:space="preserve">. </w:t>
      </w:r>
    </w:p>
    <w:p w14:paraId="3EE33FF4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color w:val="000000" w:themeColor="text1"/>
          <w:rtl/>
        </w:rPr>
        <w:t>۲-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مشروط باشد به عدم ظن به خلاف که بنابرا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سه و چهار مشمول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 و پنج از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خارج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. </w:t>
      </w:r>
    </w:p>
    <w:p w14:paraId="2F193ECC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color w:val="000000" w:themeColor="text1"/>
          <w:rtl/>
        </w:rPr>
        <w:t>۳-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که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مشروط به 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چ</w:t>
      </w:r>
      <w:r w:rsidRPr="00430558">
        <w:rPr>
          <w:color w:val="000000" w:themeColor="text1"/>
          <w:rtl/>
        </w:rPr>
        <w:t xml:space="preserve"> کدام از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نها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>. نه به ظن به وفاق، نه به عدم ظن به خلاف. همه آن صورت‌ها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سه و چهار و پنج مشمول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. </w:t>
      </w:r>
    </w:p>
    <w:p w14:paraId="768AD2B3" w14:textId="77777777" w:rsidR="00430558" w:rsidRPr="00430558" w:rsidRDefault="00430558" w:rsidP="00430558">
      <w:pPr>
        <w:pStyle w:val="Heading1"/>
        <w:rPr>
          <w:rtl/>
        </w:rPr>
      </w:pPr>
      <w:bookmarkStart w:id="6" w:name="_Toc210665945"/>
      <w:r w:rsidRPr="00430558">
        <w:rPr>
          <w:rFonts w:hint="eastAsia"/>
          <w:rtl/>
        </w:rPr>
        <w:t>بررس</w:t>
      </w:r>
      <w:r w:rsidRPr="00430558">
        <w:rPr>
          <w:rFonts w:hint="cs"/>
          <w:rtl/>
        </w:rPr>
        <w:t>ی</w:t>
      </w:r>
      <w:r w:rsidRPr="00430558">
        <w:rPr>
          <w:rtl/>
        </w:rPr>
        <w:t xml:space="preserve"> ظن شخص</w:t>
      </w:r>
      <w:r w:rsidRPr="00430558">
        <w:rPr>
          <w:rFonts w:hint="cs"/>
          <w:rtl/>
        </w:rPr>
        <w:t>ی</w:t>
      </w:r>
      <w:r w:rsidRPr="00430558">
        <w:rPr>
          <w:rtl/>
        </w:rPr>
        <w:t xml:space="preserve"> و نوع</w:t>
      </w:r>
      <w:r w:rsidRPr="00430558">
        <w:rPr>
          <w:rFonts w:hint="cs"/>
          <w:rtl/>
        </w:rPr>
        <w:t>ی</w:t>
      </w:r>
      <w:bookmarkEnd w:id="6"/>
    </w:p>
    <w:p w14:paraId="46C21EE1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منته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با توجه به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بحث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جدا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 و اهم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دارد، در دو مقام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بحث کن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. </w:t>
      </w:r>
    </w:p>
    <w:p w14:paraId="20276F56" w14:textId="77777777" w:rsidR="00430558" w:rsidRPr="00430558" w:rsidRDefault="00430558" w:rsidP="00430558">
      <w:pPr>
        <w:pStyle w:val="Heading2"/>
        <w:rPr>
          <w:rtl/>
        </w:rPr>
      </w:pPr>
      <w:bookmarkStart w:id="7" w:name="_Toc210665946"/>
      <w:r w:rsidRPr="00430558">
        <w:rPr>
          <w:rFonts w:hint="eastAsia"/>
          <w:rtl/>
        </w:rPr>
        <w:t>مقام</w:t>
      </w:r>
      <w:r w:rsidRPr="00430558">
        <w:rPr>
          <w:rtl/>
        </w:rPr>
        <w:t xml:space="preserve"> اول</w:t>
      </w:r>
      <w:bookmarkEnd w:id="7"/>
    </w:p>
    <w:p w14:paraId="23E708AA" w14:textId="6E11B05D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ظن</w:t>
      </w:r>
      <w:r w:rsidRPr="00430558">
        <w:rPr>
          <w:color w:val="000000" w:themeColor="text1"/>
          <w:rtl/>
        </w:rPr>
        <w:t xml:space="preserve">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است، به تعب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color w:val="000000" w:themeColor="text1"/>
          <w:rtl/>
        </w:rPr>
        <w:t xml:space="preserve"> مرحوم شه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صدر، ظن ذات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است، همه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هفت صورت در ظن و احوال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آورده شود و آن صورت سه و چهار و پنج که محل نزاع اصل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بود و دو و شش هم بنابر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نظر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توانست</w:t>
      </w:r>
      <w:r w:rsidRPr="00430558">
        <w:rPr>
          <w:color w:val="000000" w:themeColor="text1"/>
          <w:rtl/>
        </w:rPr>
        <w:t xml:space="preserve"> محل نزاع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باشد، آن را هم </w:t>
      </w:r>
      <w:r w:rsidR="001A40A4">
        <w:rPr>
          <w:color w:val="000000" w:themeColor="text1"/>
          <w:rtl/>
        </w:rPr>
        <w:t>مدنظر</w:t>
      </w:r>
      <w:r w:rsidRPr="00430558">
        <w:rPr>
          <w:color w:val="000000" w:themeColor="text1"/>
          <w:rtl/>
        </w:rPr>
        <w:t xml:space="preserve"> قرار بده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در همه بگو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ظن را اطم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>نان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قرار بده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. </w:t>
      </w:r>
    </w:p>
    <w:p w14:paraId="7144341A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است که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سؤال به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شکل مطرح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شود؛</w:t>
      </w:r>
      <w:r w:rsidRPr="00430558">
        <w:rPr>
          <w:color w:val="000000" w:themeColor="text1"/>
          <w:rtl/>
        </w:rPr>
        <w:t xml:space="preserve"> </w:t>
      </w:r>
    </w:p>
    <w:p w14:paraId="608FBB2F" w14:textId="3A26EE40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هم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دستگاه را در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در مقام اول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اده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و آن سه قول هم در آن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اده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شود،</w:t>
      </w:r>
      <w:r w:rsidRPr="00430558">
        <w:rPr>
          <w:color w:val="000000" w:themeColor="text1"/>
          <w:rtl/>
        </w:rPr>
        <w:t xml:space="preserve"> در مقام اول سؤال </w:t>
      </w:r>
      <w:r w:rsidR="001A40A4">
        <w:rPr>
          <w:color w:val="000000" w:themeColor="text1"/>
          <w:rtl/>
        </w:rPr>
        <w:t>این‌طور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 که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خبر ثقه، مشروط به شرط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در باب حصول ظن به وفاق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عدم ظن به خلاف هست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ست؟</w:t>
      </w:r>
      <w:r w:rsidRPr="00430558">
        <w:rPr>
          <w:color w:val="000000" w:themeColor="text1"/>
          <w:rtl/>
        </w:rPr>
        <w:t xml:space="preserve"> </w:t>
      </w:r>
    </w:p>
    <w:p w14:paraId="050CF017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آن</w:t>
      </w:r>
      <w:r w:rsidRPr="00430558">
        <w:rPr>
          <w:color w:val="000000" w:themeColor="text1"/>
          <w:rtl/>
        </w:rPr>
        <w:t xml:space="preserve"> سه قول رو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پاسخ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سؤال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آ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در مورد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تطب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</w:t>
      </w:r>
      <w:r w:rsidRPr="00430558">
        <w:rPr>
          <w:color w:val="000000" w:themeColor="text1"/>
          <w:rtl/>
        </w:rPr>
        <w:t xml:space="preserve"> داده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. </w:t>
      </w:r>
    </w:p>
    <w:p w14:paraId="5C63590D" w14:textId="77777777" w:rsidR="00430558" w:rsidRPr="00430558" w:rsidRDefault="00430558" w:rsidP="00430558">
      <w:pPr>
        <w:pStyle w:val="Heading2"/>
        <w:rPr>
          <w:rtl/>
        </w:rPr>
      </w:pPr>
      <w:bookmarkStart w:id="8" w:name="_Toc210665947"/>
      <w:r w:rsidRPr="00430558">
        <w:rPr>
          <w:rFonts w:hint="eastAsia"/>
          <w:rtl/>
        </w:rPr>
        <w:t>قول</w:t>
      </w:r>
      <w:r w:rsidRPr="00430558">
        <w:rPr>
          <w:rtl/>
        </w:rPr>
        <w:t xml:space="preserve"> اول</w:t>
      </w:r>
      <w:bookmarkEnd w:id="8"/>
    </w:p>
    <w:p w14:paraId="6A5C387D" w14:textId="0F51C90D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اشتراط</w:t>
      </w:r>
      <w:r w:rsidRPr="00430558">
        <w:rPr>
          <w:color w:val="000000" w:themeColor="text1"/>
          <w:rtl/>
        </w:rPr>
        <w:t xml:space="preserve">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به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به مفاد خبر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>. کار به ظن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کار ندارد،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ظن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را مفروض گرفته است،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خبر آنگاه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شما حجت است که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بکن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د،</w:t>
      </w:r>
      <w:r w:rsidRPr="00430558">
        <w:rPr>
          <w:color w:val="000000" w:themeColor="text1"/>
          <w:rtl/>
        </w:rPr>
        <w:t xml:space="preserve"> شخص شما به مفاد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خبر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صلاة الجمعة واجبة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امر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امام فرمود، شخص </w:t>
      </w:r>
      <w:r w:rsidR="001A40A4">
        <w:rPr>
          <w:color w:val="000000" w:themeColor="text1"/>
          <w:rtl/>
        </w:rPr>
        <w:t>دریافت‌کننده</w:t>
      </w:r>
      <w:r w:rsidRPr="00430558">
        <w:rPr>
          <w:rFonts w:hint="eastAsia"/>
          <w:color w:val="000000" w:themeColor="text1"/>
          <w:rtl/>
        </w:rPr>
        <w:t>،</w:t>
      </w:r>
      <w:r w:rsidRPr="00430558">
        <w:rPr>
          <w:color w:val="000000" w:themeColor="text1"/>
          <w:rtl/>
        </w:rPr>
        <w:t xml:space="preserve"> ظن به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مفاد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کند</w:t>
      </w:r>
      <w:r w:rsidRPr="00430558">
        <w:rPr>
          <w:color w:val="000000" w:themeColor="text1"/>
          <w:rtl/>
        </w:rPr>
        <w:t>.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ثقه نقل کرده است و مفاد هم </w:t>
      </w:r>
      <w:r w:rsidR="001A40A4">
        <w:rPr>
          <w:color w:val="000000" w:themeColor="text1"/>
          <w:rtl/>
        </w:rPr>
        <w:t>این‌طور</w:t>
      </w:r>
      <w:r w:rsidRPr="00430558">
        <w:rPr>
          <w:color w:val="000000" w:themeColor="text1"/>
          <w:rtl/>
        </w:rPr>
        <w:t xml:space="preserve"> است ضمن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نوع به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ظن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کنند،</w:t>
      </w:r>
      <w:r w:rsidRPr="00430558">
        <w:rPr>
          <w:color w:val="000000" w:themeColor="text1"/>
          <w:rtl/>
        </w:rPr>
        <w:t xml:space="preserve"> من هم با توجه به همه ملاحظات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دارم، ظن به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مفاد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کرده‌ام.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حجت است، صورت سوم علاوه بر صورت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و دو، حجت است. اما آن صور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. </w:t>
      </w:r>
    </w:p>
    <w:p w14:paraId="6EEFFB68" w14:textId="79FD2856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اگر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خبر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منِ </w:t>
      </w:r>
      <w:r w:rsidR="001A40A4">
        <w:rPr>
          <w:color w:val="000000" w:themeColor="text1"/>
          <w:rtl/>
        </w:rPr>
        <w:t>دریافت‌کننده</w:t>
      </w:r>
      <w:r w:rsidRPr="00430558">
        <w:rPr>
          <w:color w:val="000000" w:themeColor="text1"/>
          <w:rtl/>
        </w:rPr>
        <w:t xml:space="preserve"> و شخص خودم، تول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ظن به مفاد نکند حجت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ست،</w:t>
      </w:r>
      <w:r w:rsidRPr="00430558">
        <w:rPr>
          <w:color w:val="000000" w:themeColor="text1"/>
          <w:rtl/>
        </w:rPr>
        <w:t xml:space="preserve"> چه حالت ترد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باشد،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شخصاً ظن به خلاف داشته باشد. آن‌ها حجت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. </w:t>
      </w:r>
    </w:p>
    <w:p w14:paraId="078CC97C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قول اول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 که تطب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</w:t>
      </w:r>
      <w:r w:rsidRPr="00430558">
        <w:rPr>
          <w:color w:val="000000" w:themeColor="text1"/>
          <w:rtl/>
        </w:rPr>
        <w:t xml:space="preserve"> بر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داده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 که قائل به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ز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اد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ست،</w:t>
      </w:r>
      <w:r w:rsidRPr="00430558">
        <w:rPr>
          <w:color w:val="000000" w:themeColor="text1"/>
          <w:rtl/>
        </w:rPr>
        <w:t xml:space="preserve"> به مرحوم کلباس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از بزرگان اصفهان بوده است و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بزرگ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بوده است و بعض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</w:t>
      </w:r>
      <w:r w:rsidRPr="00430558">
        <w:rPr>
          <w:color w:val="000000" w:themeColor="text1"/>
          <w:rtl/>
        </w:rPr>
        <w:t xml:space="preserve"> نسبت داده شده است. حت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ممکن است قول دوم به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شان</w:t>
      </w:r>
      <w:r w:rsidRPr="00430558">
        <w:rPr>
          <w:color w:val="000000" w:themeColor="text1"/>
          <w:rtl/>
        </w:rPr>
        <w:t xml:space="preserve"> نسبت داده شده باشد. </w:t>
      </w:r>
    </w:p>
    <w:p w14:paraId="3F1A4189" w14:textId="77777777" w:rsidR="00430558" w:rsidRPr="00430558" w:rsidRDefault="00430558" w:rsidP="00430558">
      <w:pPr>
        <w:pStyle w:val="Heading2"/>
        <w:rPr>
          <w:rtl/>
        </w:rPr>
      </w:pPr>
      <w:bookmarkStart w:id="9" w:name="_Toc210665948"/>
      <w:r w:rsidRPr="00430558">
        <w:rPr>
          <w:rFonts w:hint="eastAsia"/>
          <w:rtl/>
        </w:rPr>
        <w:t>قول</w:t>
      </w:r>
      <w:r w:rsidRPr="00430558">
        <w:rPr>
          <w:rtl/>
        </w:rPr>
        <w:t xml:space="preserve"> دوم</w:t>
      </w:r>
      <w:bookmarkEnd w:id="9"/>
    </w:p>
    <w:p w14:paraId="6D50F40B" w14:textId="50DD0DA9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که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شرط را </w:t>
      </w:r>
      <w:r w:rsidR="001A40A4">
        <w:rPr>
          <w:color w:val="000000" w:themeColor="text1"/>
          <w:rtl/>
        </w:rPr>
        <w:t>این‌قدر</w:t>
      </w:r>
      <w:r w:rsidRPr="00430558">
        <w:rPr>
          <w:color w:val="000000" w:themeColor="text1"/>
          <w:rtl/>
        </w:rPr>
        <w:t xml:space="preserve"> محدود نگ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م،</w:t>
      </w:r>
      <w:r w:rsidRPr="00430558">
        <w:rPr>
          <w:color w:val="000000" w:themeColor="text1"/>
          <w:rtl/>
        </w:rPr>
        <w:t xml:space="preserve"> بگو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شرط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عدم ظن به خلاف آن هست، شخصاً حداقل شخص مخاطب گمان و ظن به خلاف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مفاد داشته باشد، فقط صورت پنجم خارج است. </w:t>
      </w:r>
    </w:p>
    <w:p w14:paraId="55AF2A94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اما</w:t>
      </w:r>
      <w:r w:rsidRPr="00430558">
        <w:rPr>
          <w:color w:val="000000" w:themeColor="text1"/>
          <w:rtl/>
        </w:rPr>
        <w:t xml:space="preserve"> اگر ظن به وفاق دارد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ترد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دارد که صورت چهار و پنج باشد، آن‌ها حجت است که تفاوت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دو در صورت چهارم است که بنابر قول اول، آن هم حجت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ست،</w:t>
      </w:r>
      <w:r w:rsidRPr="00430558">
        <w:rPr>
          <w:color w:val="000000" w:themeColor="text1"/>
          <w:rtl/>
        </w:rPr>
        <w:t xml:space="preserve"> بنابر قول دوم آن حجت است. </w:t>
      </w:r>
    </w:p>
    <w:p w14:paraId="3C014EDA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قول هم به ندرت به کسان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نسبت داده شده است. </w:t>
      </w:r>
    </w:p>
    <w:p w14:paraId="193AC7EE" w14:textId="77777777" w:rsidR="00430558" w:rsidRPr="00430558" w:rsidRDefault="00430558" w:rsidP="003E3743">
      <w:pPr>
        <w:pStyle w:val="Heading2"/>
        <w:rPr>
          <w:rtl/>
        </w:rPr>
      </w:pPr>
      <w:bookmarkStart w:id="10" w:name="_Toc210665949"/>
      <w:r w:rsidRPr="00430558">
        <w:rPr>
          <w:rFonts w:hint="eastAsia"/>
          <w:rtl/>
        </w:rPr>
        <w:t>قول</w:t>
      </w:r>
      <w:r w:rsidRPr="00430558">
        <w:rPr>
          <w:rtl/>
        </w:rPr>
        <w:t xml:space="preserve"> سوم</w:t>
      </w:r>
      <w:bookmarkEnd w:id="10"/>
    </w:p>
    <w:p w14:paraId="7F14BAEA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که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خبر، به عنوان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اماره ظن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ه،</w:t>
      </w:r>
      <w:r w:rsidRPr="00430558">
        <w:rPr>
          <w:color w:val="000000" w:themeColor="text1"/>
          <w:rtl/>
        </w:rPr>
        <w:t xml:space="preserve"> مشروط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ست؛</w:t>
      </w:r>
      <w:r w:rsidRPr="00430558">
        <w:rPr>
          <w:color w:val="000000" w:themeColor="text1"/>
          <w:rtl/>
        </w:rPr>
        <w:t xml:space="preserve"> نه به ظن به وفاق، نه حت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به عدم ظن به خلاف مفاد خبر، شخصاً. </w:t>
      </w:r>
    </w:p>
    <w:p w14:paraId="5953B1D2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قول سوم، قول مشهور بزرگان است،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عن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مرحوم آخوند، مرحوم نائ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گران</w:t>
      </w:r>
      <w:r w:rsidRPr="00430558">
        <w:rPr>
          <w:color w:val="000000" w:themeColor="text1"/>
          <w:rtl/>
        </w:rPr>
        <w:t>. تقر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باً</w:t>
      </w:r>
      <w:r w:rsidRPr="00430558">
        <w:rPr>
          <w:color w:val="000000" w:themeColor="text1"/>
          <w:rtl/>
        </w:rPr>
        <w:t xml:space="preserve"> غلبه انظار، بر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استقرار دارد که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ملاک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. </w:t>
      </w:r>
    </w:p>
    <w:p w14:paraId="7AD9A738" w14:textId="0817B0D3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در</w:t>
      </w:r>
      <w:r w:rsidRPr="00430558">
        <w:rPr>
          <w:color w:val="000000" w:themeColor="text1"/>
          <w:rtl/>
        </w:rPr>
        <w:t xml:space="preserve"> کلمات آقا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ان</w:t>
      </w:r>
      <w:r w:rsidRPr="00430558">
        <w:rPr>
          <w:color w:val="000000" w:themeColor="text1"/>
          <w:rtl/>
        </w:rPr>
        <w:t xml:space="preserve"> هم گاه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تصر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ح</w:t>
      </w:r>
      <w:r w:rsidRPr="00430558">
        <w:rPr>
          <w:color w:val="000000" w:themeColor="text1"/>
          <w:rtl/>
        </w:rPr>
        <w:t xml:space="preserve"> شده است که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و گاه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تصر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ح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 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ظاهراً اکثر آن‌ها را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حمل بر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کرد؛ </w:t>
      </w:r>
      <w:r w:rsidR="001A40A4">
        <w:rPr>
          <w:color w:val="000000" w:themeColor="text1"/>
          <w:rtl/>
        </w:rPr>
        <w:t>مثلاً</w:t>
      </w:r>
      <w:r w:rsidRPr="00430558">
        <w:rPr>
          <w:color w:val="000000" w:themeColor="text1"/>
          <w:rtl/>
        </w:rPr>
        <w:t xml:space="preserve"> مرحوم نائ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چن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تعب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دارند؛ خبر ثقة حجة، تعبداً لا لأجل افادته الظن الشخص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بل لأن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بنون</w:t>
      </w:r>
      <w:r w:rsidRPr="00430558">
        <w:rPr>
          <w:color w:val="000000" w:themeColor="text1"/>
          <w:rtl/>
        </w:rPr>
        <w:t xml:space="preserve"> عل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الاعتماد عل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ه</w:t>
      </w:r>
      <w:r w:rsidRPr="00430558">
        <w:rPr>
          <w:color w:val="000000" w:themeColor="text1"/>
          <w:rtl/>
        </w:rPr>
        <w:t xml:space="preserve"> نوعاً </w:t>
      </w:r>
    </w:p>
    <w:p w14:paraId="0AF0F8B2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ملاک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خبر، اعتماد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است، آن ظن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که عند النوع حاصل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 اما فرد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ملاک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ست،</w:t>
      </w:r>
      <w:r w:rsidRPr="00430558">
        <w:rPr>
          <w:color w:val="000000" w:themeColor="text1"/>
          <w:rtl/>
        </w:rPr>
        <w:t xml:space="preserve"> شخص ممکن است به دلا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نوع ظن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دارد، او ظن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نکند،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آنجا که نوع، ظن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کند</w:t>
      </w:r>
      <w:r w:rsidRPr="00430558">
        <w:rPr>
          <w:color w:val="000000" w:themeColor="text1"/>
          <w:rtl/>
        </w:rPr>
        <w:t xml:space="preserve"> او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کند</w:t>
      </w:r>
      <w:r w:rsidRPr="00430558">
        <w:rPr>
          <w:color w:val="000000" w:themeColor="text1"/>
          <w:rtl/>
        </w:rPr>
        <w:t xml:space="preserve">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به عکس، آنجا که نوع ظن ندارد، او ظن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بکند.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ملاک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. </w:t>
      </w:r>
    </w:p>
    <w:p w14:paraId="59818720" w14:textId="7F48F4A4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مرحوم آخوند به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صراحت نگفته‌اند 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منظورشان هم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فرما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: و لا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کفو</w:t>
      </w:r>
      <w:r w:rsidRPr="00430558">
        <w:rPr>
          <w:color w:val="000000" w:themeColor="text1"/>
          <w:rtl/>
        </w:rPr>
        <w:t xml:space="preserve"> ف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ة</w:t>
      </w:r>
      <w:r w:rsidRPr="00430558">
        <w:rPr>
          <w:color w:val="000000" w:themeColor="text1"/>
          <w:rtl/>
        </w:rPr>
        <w:t xml:space="preserve"> الخبر 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ما اذا افاد الظن بالواقع أو افاد الظن بالخلاف لانّ الحج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ة</w:t>
      </w:r>
      <w:r w:rsidRPr="00430558">
        <w:rPr>
          <w:color w:val="000000" w:themeColor="text1"/>
          <w:rtl/>
        </w:rPr>
        <w:t xml:space="preserve"> ثابتة بس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رة</w:t>
      </w:r>
      <w:r w:rsidRPr="00430558">
        <w:rPr>
          <w:color w:val="000000" w:themeColor="text1"/>
          <w:rtl/>
        </w:rPr>
        <w:t xml:space="preserve"> ممضاة تعبداً لا من ح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ث</w:t>
      </w:r>
      <w:r w:rsidRPr="00430558">
        <w:rPr>
          <w:color w:val="000000" w:themeColor="text1"/>
          <w:rtl/>
        </w:rPr>
        <w:t xml:space="preserve"> افادة الظن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شان</w:t>
      </w:r>
      <w:r w:rsidRPr="00430558">
        <w:rPr>
          <w:color w:val="000000" w:themeColor="text1"/>
          <w:rtl/>
        </w:rPr>
        <w:t xml:space="preserve"> تصر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ح</w:t>
      </w:r>
      <w:r w:rsidRPr="00430558">
        <w:rPr>
          <w:color w:val="000000" w:themeColor="text1"/>
          <w:rtl/>
        </w:rPr>
        <w:t xml:space="preserve"> به ظن شخص</w:t>
      </w:r>
      <w:r w:rsidRPr="00430558">
        <w:rPr>
          <w:rFonts w:hint="cs"/>
          <w:color w:val="000000" w:themeColor="text1"/>
          <w:rtl/>
        </w:rPr>
        <w:t>ی</w:t>
      </w:r>
      <w:r w:rsidR="008A0955">
        <w:rPr>
          <w:color w:val="000000" w:themeColor="text1"/>
          <w:rtl/>
        </w:rPr>
        <w:t xml:space="preserve"> نکرده</w:t>
      </w:r>
      <w:r w:rsidR="008A0955">
        <w:rPr>
          <w:rFonts w:hint="cs"/>
          <w:color w:val="000000" w:themeColor="text1"/>
          <w:rtl/>
        </w:rPr>
        <w:t>‌</w:t>
      </w:r>
      <w:r w:rsidRPr="00430558">
        <w:rPr>
          <w:color w:val="000000" w:themeColor="text1"/>
          <w:rtl/>
        </w:rPr>
        <w:t>اند، 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ظاهراً مقصودشان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است. اگر مقصودشان ظن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باشد در مقام دوم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بحث بکن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. </w:t>
      </w:r>
    </w:p>
    <w:p w14:paraId="5929B4E2" w14:textId="6417651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گفت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بحث را در خبر کس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مطرح نکرده است، 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در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ظواهر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بحث مطرح شده است. ما هم از آنجا وام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گرفت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و استفاده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</w:t>
      </w:r>
      <w:r w:rsidR="008A0955">
        <w:rPr>
          <w:color w:val="000000" w:themeColor="text1"/>
          <w:rtl/>
        </w:rPr>
        <w:t>فعلاً</w:t>
      </w:r>
      <w:r w:rsidRPr="00430558">
        <w:rPr>
          <w:color w:val="000000" w:themeColor="text1"/>
          <w:rtl/>
        </w:rPr>
        <w:t xml:space="preserve"> ملاک بحث و محل بحث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خبر است، نه ظاهر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امارات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</w:t>
      </w:r>
      <w:r w:rsidRPr="00430558">
        <w:rPr>
          <w:color w:val="000000" w:themeColor="text1"/>
          <w:rtl/>
        </w:rPr>
        <w:t xml:space="preserve">. </w:t>
      </w:r>
    </w:p>
    <w:p w14:paraId="300D2F46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سه نظر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ه‌ا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که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قابل طرح است و نظر اول و دوم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خ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قائل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ندارد، غالباً قائل به نظر سوم هستند که ظاهر مرحوم آخوند و نائ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آقا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خو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color w:val="000000" w:themeColor="text1"/>
          <w:rtl/>
        </w:rPr>
        <w:t xml:space="preserve"> و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گران</w:t>
      </w:r>
      <w:r w:rsidRPr="00430558">
        <w:rPr>
          <w:color w:val="000000" w:themeColor="text1"/>
          <w:rtl/>
        </w:rPr>
        <w:t xml:space="preserve"> هست، حضرت امام خ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را بحث نکرده اند، حداقل در تهذ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ب</w:t>
      </w:r>
      <w:r w:rsidRPr="00430558">
        <w:rPr>
          <w:color w:val="000000" w:themeColor="text1"/>
          <w:rtl/>
        </w:rPr>
        <w:t xml:space="preserve"> 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ز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برجسته‌ا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در مظان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بحث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نک</w:t>
      </w:r>
      <w:r w:rsidRPr="00430558">
        <w:rPr>
          <w:rFonts w:hint="eastAsia"/>
          <w:color w:val="000000" w:themeColor="text1"/>
          <w:rtl/>
        </w:rPr>
        <w:t>رد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. </w:t>
      </w:r>
    </w:p>
    <w:p w14:paraId="04DB5CDC" w14:textId="77777777" w:rsidR="00430558" w:rsidRPr="00430558" w:rsidRDefault="00430558" w:rsidP="003E3743">
      <w:pPr>
        <w:pStyle w:val="Heading1"/>
        <w:rPr>
          <w:rtl/>
        </w:rPr>
      </w:pPr>
      <w:bookmarkStart w:id="11" w:name="_Toc210665950"/>
      <w:r w:rsidRPr="00430558">
        <w:rPr>
          <w:rFonts w:hint="eastAsia"/>
          <w:rtl/>
        </w:rPr>
        <w:t>اختلاف</w:t>
      </w:r>
      <w:r w:rsidRPr="00430558">
        <w:rPr>
          <w:rtl/>
        </w:rPr>
        <w:t xml:space="preserve"> ب</w:t>
      </w:r>
      <w:r w:rsidRPr="00430558">
        <w:rPr>
          <w:rFonts w:hint="cs"/>
          <w:rtl/>
        </w:rPr>
        <w:t>ی</w:t>
      </w:r>
      <w:r w:rsidRPr="00430558">
        <w:rPr>
          <w:rFonts w:hint="eastAsia"/>
          <w:rtl/>
        </w:rPr>
        <w:t>ن</w:t>
      </w:r>
      <w:r w:rsidRPr="00430558">
        <w:rPr>
          <w:rtl/>
        </w:rPr>
        <w:t xml:space="preserve"> اقوال</w:t>
      </w:r>
      <w:bookmarkEnd w:id="11"/>
    </w:p>
    <w:p w14:paraId="6E8621E3" w14:textId="7B9368D0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اختلاف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اقوال (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عن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قول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و دو با قول سوم) 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که در قول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و دو به شکل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ارزش قائل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 و در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دخالت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دهد</w:t>
      </w:r>
      <w:r w:rsidRPr="00430558">
        <w:rPr>
          <w:color w:val="000000" w:themeColor="text1"/>
          <w:rtl/>
        </w:rPr>
        <w:t xml:space="preserve"> و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امر و اماره و دل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حجت است که شخص تو ظن به وفاق و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</w:t>
      </w:r>
      <w:r w:rsidR="008A0955">
        <w:rPr>
          <w:color w:val="000000" w:themeColor="text1"/>
          <w:rtl/>
        </w:rPr>
        <w:t>لااقل</w:t>
      </w:r>
      <w:r w:rsidRPr="00430558">
        <w:rPr>
          <w:color w:val="000000" w:themeColor="text1"/>
          <w:rtl/>
        </w:rPr>
        <w:t>‌ عدم ظن به خلاف باشد اگر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نها</w:t>
      </w:r>
      <w:r w:rsidRPr="00430558">
        <w:rPr>
          <w:color w:val="000000" w:themeColor="text1"/>
          <w:rtl/>
        </w:rPr>
        <w:t xml:space="preserve"> نباشد حجت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. </w:t>
      </w:r>
      <w:r w:rsidR="008A0955">
        <w:rPr>
          <w:color w:val="000000" w:themeColor="text1"/>
          <w:rtl/>
        </w:rPr>
        <w:t>درحالی‌که</w:t>
      </w:r>
      <w:r w:rsidRPr="00430558">
        <w:rPr>
          <w:color w:val="000000" w:themeColor="text1"/>
          <w:rtl/>
        </w:rPr>
        <w:t xml:space="preserve"> قول سوم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بحث‌ها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</w:t>
      </w:r>
      <w:r w:rsidR="008A0955">
        <w:rPr>
          <w:color w:val="000000" w:themeColor="text1"/>
          <w:rtl/>
        </w:rPr>
        <w:t>اصلاً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دخالت ندارد. آنکه دخالت دارد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است. </w:t>
      </w:r>
    </w:p>
    <w:p w14:paraId="2ACEE39F" w14:textId="77777777" w:rsidR="00430558" w:rsidRPr="00430558" w:rsidRDefault="00430558" w:rsidP="003E3743">
      <w:pPr>
        <w:pStyle w:val="Heading1"/>
        <w:rPr>
          <w:rtl/>
        </w:rPr>
      </w:pPr>
      <w:bookmarkStart w:id="12" w:name="_Toc210665951"/>
      <w:r w:rsidRPr="00430558">
        <w:rPr>
          <w:rFonts w:hint="eastAsia"/>
          <w:rtl/>
        </w:rPr>
        <w:t>دلا</w:t>
      </w:r>
      <w:r w:rsidRPr="00430558">
        <w:rPr>
          <w:rFonts w:hint="cs"/>
          <w:rtl/>
        </w:rPr>
        <w:t>ی</w:t>
      </w:r>
      <w:r w:rsidRPr="00430558">
        <w:rPr>
          <w:rFonts w:hint="eastAsia"/>
          <w:rtl/>
        </w:rPr>
        <w:t>ل</w:t>
      </w:r>
      <w:r w:rsidRPr="00430558">
        <w:rPr>
          <w:rtl/>
        </w:rPr>
        <w:t xml:space="preserve"> قول سوم</w:t>
      </w:r>
      <w:bookmarkEnd w:id="12"/>
    </w:p>
    <w:p w14:paraId="5DFF22CD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دلا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قول سوم ذکر شده است به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ترت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ب</w:t>
      </w:r>
      <w:r w:rsidRPr="00430558">
        <w:rPr>
          <w:color w:val="000000" w:themeColor="text1"/>
          <w:rtl/>
        </w:rPr>
        <w:t xml:space="preserve"> است که چند نکته کل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که در کلمات مطرح شده است. </w:t>
      </w:r>
    </w:p>
    <w:p w14:paraId="1FE6FCB9" w14:textId="77777777" w:rsidR="00430558" w:rsidRPr="00430558" w:rsidRDefault="00430558" w:rsidP="003E3743">
      <w:pPr>
        <w:pStyle w:val="Heading2"/>
        <w:rPr>
          <w:rtl/>
        </w:rPr>
      </w:pPr>
      <w:bookmarkStart w:id="13" w:name="_Toc210665952"/>
      <w:r w:rsidRPr="00430558">
        <w:rPr>
          <w:rFonts w:hint="eastAsia"/>
          <w:rtl/>
        </w:rPr>
        <w:t>دل</w:t>
      </w:r>
      <w:r w:rsidRPr="00430558">
        <w:rPr>
          <w:rFonts w:hint="cs"/>
          <w:rtl/>
        </w:rPr>
        <w:t>ی</w:t>
      </w:r>
      <w:r w:rsidRPr="00430558">
        <w:rPr>
          <w:rFonts w:hint="eastAsia"/>
          <w:rtl/>
        </w:rPr>
        <w:t>ل</w:t>
      </w:r>
      <w:r w:rsidRPr="00430558">
        <w:rPr>
          <w:rtl/>
        </w:rPr>
        <w:t xml:space="preserve"> اول</w:t>
      </w:r>
      <w:bookmarkEnd w:id="13"/>
    </w:p>
    <w:p w14:paraId="7B7A0E69" w14:textId="3E4033ED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که مقام جعل حکم و خطابات عامه‌ا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در شر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عت</w:t>
      </w:r>
      <w:r w:rsidRPr="00430558">
        <w:rPr>
          <w:color w:val="000000" w:themeColor="text1"/>
          <w:rtl/>
        </w:rPr>
        <w:t xml:space="preserve"> قرار داده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شود،</w:t>
      </w:r>
      <w:r w:rsidRPr="00430558">
        <w:rPr>
          <w:color w:val="000000" w:themeColor="text1"/>
          <w:rtl/>
        </w:rPr>
        <w:t xml:space="preserve"> مقام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که با همان ظن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تناسب دارد، نه با امور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فرد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خ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متغ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color w:val="000000" w:themeColor="text1"/>
          <w:rtl/>
        </w:rPr>
        <w:t xml:space="preserve"> و متفاوت است و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 در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مراودات عام به آن بها داد. وقت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شارع و جاعل خطاب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صادر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کند</w:t>
      </w:r>
      <w:r w:rsidRPr="00430558">
        <w:rPr>
          <w:color w:val="000000" w:themeColor="text1"/>
          <w:rtl/>
        </w:rPr>
        <w:t xml:space="preserve"> و حجت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قرار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دهد</w:t>
      </w:r>
      <w:r w:rsidRPr="00430558">
        <w:rPr>
          <w:color w:val="000000" w:themeColor="text1"/>
          <w:rtl/>
        </w:rPr>
        <w:t xml:space="preserve"> عل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القاعده نوع را در نظر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رد</w:t>
      </w:r>
      <w:r w:rsidRPr="00430558">
        <w:rPr>
          <w:color w:val="000000" w:themeColor="text1"/>
          <w:rtl/>
        </w:rPr>
        <w:t xml:space="preserve"> و </w:t>
      </w:r>
      <w:r w:rsidR="008A0955">
        <w:rPr>
          <w:color w:val="000000" w:themeColor="text1"/>
          <w:rtl/>
        </w:rPr>
        <w:t>آنچه</w:t>
      </w:r>
      <w:r w:rsidRPr="00430558">
        <w:rPr>
          <w:color w:val="000000" w:themeColor="text1"/>
          <w:rtl/>
        </w:rPr>
        <w:t xml:space="preserve"> را که ظن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عند النوع است را ملاک قرار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دهد</w:t>
      </w:r>
      <w:r w:rsidRPr="00430558">
        <w:rPr>
          <w:color w:val="000000" w:themeColor="text1"/>
          <w:rtl/>
        </w:rPr>
        <w:t xml:space="preserve"> و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که احوال خاص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فرد و اشخاص ملاک قرار بگ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رد،</w:t>
      </w:r>
      <w:r w:rsidRPr="00430558">
        <w:rPr>
          <w:color w:val="000000" w:themeColor="text1"/>
          <w:rtl/>
        </w:rPr>
        <w:t xml:space="preserve"> چن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ز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متعارف و متناسب با مقام جعل و تشر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ع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 که ملاک را ظنون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ه</w:t>
      </w:r>
      <w:r w:rsidRPr="00430558">
        <w:rPr>
          <w:color w:val="000000" w:themeColor="text1"/>
          <w:rtl/>
        </w:rPr>
        <w:t xml:space="preserve"> قرار بدهد، ظنون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ه‌ا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آ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نه</w:t>
      </w:r>
      <w:r w:rsidRPr="00430558">
        <w:rPr>
          <w:color w:val="000000" w:themeColor="text1"/>
          <w:rtl/>
        </w:rPr>
        <w:t xml:space="preserve"> نوع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ست،</w:t>
      </w:r>
      <w:r w:rsidRPr="00430558">
        <w:rPr>
          <w:color w:val="000000" w:themeColor="text1"/>
          <w:rtl/>
        </w:rPr>
        <w:t xml:space="preserve"> اگر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هماهنگ ظن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باشد آن ظن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است.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از ظن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جدا شده است و تحت تأث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color w:val="000000" w:themeColor="text1"/>
          <w:rtl/>
        </w:rPr>
        <w:t xml:space="preserve"> عوامل فرد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شکل گرفته است. </w:t>
      </w:r>
    </w:p>
    <w:p w14:paraId="1487BDBF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تناسب ندارد که محور و ملاک باشد در مقام جعل و وضع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>.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او چه حال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دارد، جدا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از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نوع و طبع بشر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چه اقتضا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color w:val="000000" w:themeColor="text1"/>
          <w:rtl/>
        </w:rPr>
        <w:t xml:space="preserve"> دارد، ملاک قرار بگ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رد،</w:t>
      </w:r>
      <w:r w:rsidRPr="00430558">
        <w:rPr>
          <w:color w:val="000000" w:themeColor="text1"/>
          <w:rtl/>
        </w:rPr>
        <w:t xml:space="preserve"> تناسب با مقام جعل و تشر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ع</w:t>
      </w:r>
      <w:r w:rsidRPr="00430558">
        <w:rPr>
          <w:color w:val="000000" w:themeColor="text1"/>
          <w:rtl/>
        </w:rPr>
        <w:t xml:space="preserve"> ندارد. </w:t>
      </w:r>
    </w:p>
    <w:p w14:paraId="3686F592" w14:textId="77777777" w:rsidR="00430558" w:rsidRPr="00430558" w:rsidRDefault="00430558" w:rsidP="003E3743">
      <w:pPr>
        <w:pStyle w:val="Heading2"/>
        <w:rPr>
          <w:rtl/>
        </w:rPr>
      </w:pPr>
      <w:bookmarkStart w:id="14" w:name="_Toc210665953"/>
      <w:r w:rsidRPr="00430558">
        <w:rPr>
          <w:rFonts w:hint="eastAsia"/>
          <w:rtl/>
        </w:rPr>
        <w:t>ب</w:t>
      </w:r>
      <w:r w:rsidRPr="00430558">
        <w:rPr>
          <w:rFonts w:hint="cs"/>
          <w:rtl/>
        </w:rPr>
        <w:t>ی</w:t>
      </w:r>
      <w:r w:rsidRPr="00430558">
        <w:rPr>
          <w:rFonts w:hint="eastAsia"/>
          <w:rtl/>
        </w:rPr>
        <w:t>ان</w:t>
      </w:r>
      <w:r w:rsidRPr="00430558">
        <w:rPr>
          <w:rtl/>
        </w:rPr>
        <w:t xml:space="preserve"> مرحوم نائ</w:t>
      </w:r>
      <w:r w:rsidRPr="00430558">
        <w:rPr>
          <w:rFonts w:hint="cs"/>
          <w:rtl/>
        </w:rPr>
        <w:t>ی</w:t>
      </w:r>
      <w:r w:rsidRPr="00430558">
        <w:rPr>
          <w:rFonts w:hint="eastAsia"/>
          <w:rtl/>
        </w:rPr>
        <w:t>ن</w:t>
      </w:r>
      <w:r w:rsidRPr="00430558">
        <w:rPr>
          <w:rFonts w:hint="cs"/>
          <w:rtl/>
        </w:rPr>
        <w:t>ی</w:t>
      </w:r>
      <w:bookmarkEnd w:id="14"/>
    </w:p>
    <w:p w14:paraId="7287A9D1" w14:textId="7CD63A66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به</w:t>
      </w:r>
      <w:r w:rsidRPr="00430558">
        <w:rPr>
          <w:color w:val="000000" w:themeColor="text1"/>
          <w:rtl/>
        </w:rPr>
        <w:t xml:space="preserve"> عبارت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در کلام مرحوم نائ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آمده است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که کاربرد خبر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آقا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ان</w:t>
      </w:r>
      <w:r w:rsidRPr="00430558">
        <w:rPr>
          <w:color w:val="000000" w:themeColor="text1"/>
          <w:rtl/>
        </w:rPr>
        <w:t xml:space="preserve"> در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ظواهر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ند،</w:t>
      </w:r>
      <w:r w:rsidRPr="00430558">
        <w:rPr>
          <w:color w:val="000000" w:themeColor="text1"/>
          <w:rtl/>
        </w:rPr>
        <w:t xml:space="preserve"> گاه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در امور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در موارد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که آدم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خواهد</w:t>
      </w:r>
      <w:r w:rsidRPr="00430558">
        <w:rPr>
          <w:color w:val="000000" w:themeColor="text1"/>
          <w:rtl/>
        </w:rPr>
        <w:t xml:space="preserve"> به واقع برسد،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امور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هم دخالت دارد، </w:t>
      </w:r>
      <w:r w:rsidR="008A0955">
        <w:rPr>
          <w:color w:val="000000" w:themeColor="text1"/>
          <w:rtl/>
        </w:rPr>
        <w:t>واقعاً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خواهد</w:t>
      </w:r>
      <w:r w:rsidRPr="00430558">
        <w:rPr>
          <w:color w:val="000000" w:themeColor="text1"/>
          <w:rtl/>
        </w:rPr>
        <w:t xml:space="preserve"> بب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ند</w:t>
      </w:r>
      <w:r w:rsidRPr="00430558">
        <w:rPr>
          <w:color w:val="000000" w:themeColor="text1"/>
          <w:rtl/>
        </w:rPr>
        <w:t xml:space="preserve"> که باران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آ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آ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د؟</w:t>
      </w:r>
      <w:r w:rsidRPr="00430558">
        <w:rPr>
          <w:color w:val="000000" w:themeColor="text1"/>
          <w:rtl/>
        </w:rPr>
        <w:t>! فقط همان نگاه طر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مطرح است،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خواهد</w:t>
      </w:r>
      <w:r w:rsidRPr="00430558">
        <w:rPr>
          <w:color w:val="000000" w:themeColor="text1"/>
          <w:rtl/>
        </w:rPr>
        <w:t xml:space="preserve"> بب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ند</w:t>
      </w:r>
      <w:r w:rsidRPr="00430558">
        <w:rPr>
          <w:color w:val="000000" w:themeColor="text1"/>
          <w:rtl/>
        </w:rPr>
        <w:t xml:space="preserve"> واقع چه خبر است؟ آنجا ممکن است.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شان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بع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 که ملاک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است. </w:t>
      </w:r>
    </w:p>
    <w:p w14:paraId="598AB794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اما</w:t>
      </w:r>
      <w:r w:rsidRPr="00430558">
        <w:rPr>
          <w:color w:val="000000" w:themeColor="text1"/>
          <w:rtl/>
        </w:rPr>
        <w:t xml:space="preserve"> در مقام تعامل موال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عب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و جعل حجج، آنجا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ز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قرار داده شود که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خواهد</w:t>
      </w:r>
      <w:r w:rsidRPr="00430558">
        <w:rPr>
          <w:color w:val="000000" w:themeColor="text1"/>
          <w:rtl/>
        </w:rPr>
        <w:t xml:space="preserve"> به آن تمسک کند، اگر انجام داد، او مقابل مولا تمسک بکند و احتجاج بکند و اگر انجام نداد مطابق آن مولا بنا است که احتجاج بکند. </w:t>
      </w:r>
    </w:p>
    <w:p w14:paraId="39B17DF6" w14:textId="44634CD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مقام</w:t>
      </w:r>
      <w:r w:rsidRPr="00430558">
        <w:rPr>
          <w:color w:val="000000" w:themeColor="text1"/>
          <w:rtl/>
        </w:rPr>
        <w:t xml:space="preserve"> احتجاج مقام</w:t>
      </w:r>
      <w:r w:rsidRPr="00430558">
        <w:rPr>
          <w:rFonts w:hint="cs"/>
          <w:color w:val="000000" w:themeColor="text1"/>
          <w:rtl/>
        </w:rPr>
        <w:t>ی</w:t>
      </w:r>
      <w:r w:rsidR="00DD3029">
        <w:rPr>
          <w:color w:val="000000" w:themeColor="text1"/>
          <w:rtl/>
        </w:rPr>
        <w:t xml:space="preserve"> است</w:t>
      </w:r>
      <w:r w:rsidRPr="00430558">
        <w:rPr>
          <w:color w:val="000000" w:themeColor="text1"/>
          <w:rtl/>
        </w:rPr>
        <w:t xml:space="preserve"> که امور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را کنار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زند،</w:t>
      </w:r>
      <w:r w:rsidRPr="00430558">
        <w:rPr>
          <w:color w:val="000000" w:themeColor="text1"/>
          <w:rtl/>
        </w:rPr>
        <w:t xml:space="preserve"> درست است که مرحوم نائ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قائل به طر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است و تتم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طر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و کاشف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در امارات است 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خبر و طر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</w:t>
      </w:r>
      <w:r w:rsidRPr="00430558">
        <w:rPr>
          <w:color w:val="000000" w:themeColor="text1"/>
          <w:rtl/>
        </w:rPr>
        <w:t xml:space="preserve"> غ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color w:val="000000" w:themeColor="text1"/>
          <w:rtl/>
        </w:rPr>
        <w:t xml:space="preserve"> تام گاه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در امور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خواهد</w:t>
      </w:r>
      <w:r w:rsidRPr="00430558">
        <w:rPr>
          <w:color w:val="000000" w:themeColor="text1"/>
          <w:rtl/>
        </w:rPr>
        <w:t xml:space="preserve"> آن را به کار بگ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رد،</w:t>
      </w:r>
      <w:r w:rsidRPr="00430558">
        <w:rPr>
          <w:color w:val="000000" w:themeColor="text1"/>
          <w:rtl/>
        </w:rPr>
        <w:t xml:space="preserve"> آنجا طبعاً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بکند که شب</w:t>
      </w:r>
      <w:r w:rsidRPr="00430558">
        <w:rPr>
          <w:rFonts w:hint="eastAsia"/>
          <w:color w:val="000000" w:themeColor="text1"/>
          <w:rtl/>
        </w:rPr>
        <w:t>ه</w:t>
      </w:r>
      <w:r w:rsidRPr="00430558">
        <w:rPr>
          <w:color w:val="000000" w:themeColor="text1"/>
          <w:rtl/>
        </w:rPr>
        <w:t xml:space="preserve"> اطم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نان</w:t>
      </w:r>
      <w:r w:rsidRPr="00430558">
        <w:rPr>
          <w:color w:val="000000" w:themeColor="text1"/>
          <w:rtl/>
        </w:rPr>
        <w:t xml:space="preserve"> است. </w:t>
      </w:r>
    </w:p>
    <w:p w14:paraId="693A0DFF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گاه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تم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جعل از ناح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ه</w:t>
      </w:r>
      <w:r w:rsidRPr="00430558">
        <w:rPr>
          <w:color w:val="000000" w:themeColor="text1"/>
          <w:rtl/>
        </w:rPr>
        <w:t xml:space="preserve"> شارع شده است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احتجاج 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المول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العبد، وقت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مقام احتجاج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ش</w:t>
      </w:r>
      <w:r w:rsidRPr="00430558">
        <w:rPr>
          <w:color w:val="000000" w:themeColor="text1"/>
          <w:rtl/>
        </w:rPr>
        <w:t xml:space="preserve"> آمد، آنجا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</w:t>
      </w:r>
      <w:r w:rsidRPr="00430558">
        <w:rPr>
          <w:color w:val="000000" w:themeColor="text1"/>
          <w:rtl/>
        </w:rPr>
        <w:t xml:space="preserve"> بحث‌ها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را دخالت دادن وجه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ندارد. ملاک در مقام احتجاج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که طب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عت</w:t>
      </w:r>
      <w:r w:rsidRPr="00430558">
        <w:rPr>
          <w:color w:val="000000" w:themeColor="text1"/>
          <w:rtl/>
        </w:rPr>
        <w:t xml:space="preserve"> نوع و عرف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که ظن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کنند</w:t>
      </w:r>
      <w:r w:rsidRPr="00430558">
        <w:rPr>
          <w:color w:val="000000" w:themeColor="text1"/>
          <w:rtl/>
        </w:rPr>
        <w:t xml:space="preserve">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کنند</w:t>
      </w:r>
      <w:r w:rsidRPr="00430558">
        <w:rPr>
          <w:color w:val="000000" w:themeColor="text1"/>
          <w:rtl/>
        </w:rPr>
        <w:t>.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ر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ملاک قرار بده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م،</w:t>
      </w:r>
      <w:r w:rsidRPr="00430558">
        <w:rPr>
          <w:color w:val="000000" w:themeColor="text1"/>
          <w:rtl/>
        </w:rPr>
        <w:t xml:space="preserve"> با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مقام سازگار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. </w:t>
      </w:r>
    </w:p>
    <w:p w14:paraId="7337E259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فرما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ش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که به نحو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در کلمات آخوند و با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ان</w:t>
      </w:r>
      <w:r w:rsidRPr="00430558">
        <w:rPr>
          <w:color w:val="000000" w:themeColor="text1"/>
          <w:rtl/>
        </w:rPr>
        <w:t xml:space="preserve"> تکم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در 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ان</w:t>
      </w:r>
      <w:r w:rsidRPr="00430558">
        <w:rPr>
          <w:color w:val="000000" w:themeColor="text1"/>
          <w:rtl/>
        </w:rPr>
        <w:t xml:space="preserve"> نائ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با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تعب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color w:val="000000" w:themeColor="text1"/>
          <w:rtl/>
        </w:rPr>
        <w:t xml:space="preserve"> تکم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شتر</w:t>
      </w:r>
      <w:r w:rsidRPr="00430558">
        <w:rPr>
          <w:color w:val="000000" w:themeColor="text1"/>
          <w:rtl/>
        </w:rPr>
        <w:t xml:space="preserve"> در کلام مرحوم شه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صدر آمده است که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انات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بود که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عرض کرد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. </w:t>
      </w:r>
    </w:p>
    <w:p w14:paraId="41F3740E" w14:textId="62005960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تا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انات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که وجود دارد، در تعب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color w:val="000000" w:themeColor="text1"/>
          <w:rtl/>
        </w:rPr>
        <w:t xml:space="preserve"> مرحوم آخوند </w:t>
      </w:r>
      <w:r w:rsidR="00DD3029">
        <w:rPr>
          <w:color w:val="000000" w:themeColor="text1"/>
          <w:rtl/>
        </w:rPr>
        <w:t>این‌جور</w:t>
      </w:r>
      <w:r w:rsidRPr="00430558">
        <w:rPr>
          <w:color w:val="000000" w:themeColor="text1"/>
          <w:rtl/>
        </w:rPr>
        <w:t xml:space="preserve"> است که الحج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ة</w:t>
      </w:r>
      <w:r w:rsidRPr="00430558">
        <w:rPr>
          <w:color w:val="000000" w:themeColor="text1"/>
          <w:rtl/>
        </w:rPr>
        <w:t xml:space="preserve"> ثابتة بس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رة</w:t>
      </w:r>
      <w:r w:rsidRPr="00430558">
        <w:rPr>
          <w:color w:val="000000" w:themeColor="text1"/>
          <w:rtl/>
        </w:rPr>
        <w:t xml:space="preserve"> ممضاة تعبداً لا من ح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ث</w:t>
      </w:r>
      <w:r w:rsidRPr="00430558">
        <w:rPr>
          <w:color w:val="000000" w:themeColor="text1"/>
          <w:rtl/>
        </w:rPr>
        <w:t xml:space="preserve"> افادة الظن، مقصود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است. </w:t>
      </w:r>
    </w:p>
    <w:p w14:paraId="33B82384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مرحوم</w:t>
      </w:r>
      <w:r w:rsidRPr="00430558">
        <w:rPr>
          <w:color w:val="000000" w:themeColor="text1"/>
          <w:rtl/>
        </w:rPr>
        <w:t xml:space="preserve"> نائ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واضح‌تر فرمودند که خبر ثقة حجة تعبداً لا لاجل افادة الظن الشخص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بل لأن العقلا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بنون</w:t>
      </w:r>
      <w:r w:rsidRPr="00430558">
        <w:rPr>
          <w:color w:val="000000" w:themeColor="text1"/>
          <w:rtl/>
        </w:rPr>
        <w:t xml:space="preserve"> عل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الاعتماد عل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ه</w:t>
      </w:r>
      <w:r w:rsidRPr="00430558">
        <w:rPr>
          <w:color w:val="000000" w:themeColor="text1"/>
          <w:rtl/>
        </w:rPr>
        <w:t xml:space="preserve"> و ملاک عقلا هم آن ظن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موضوع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است. </w:t>
      </w:r>
    </w:p>
    <w:p w14:paraId="3A373E0B" w14:textId="77777777" w:rsidR="00430558" w:rsidRPr="00430558" w:rsidRDefault="00430558" w:rsidP="003E3743">
      <w:pPr>
        <w:pStyle w:val="Heading1"/>
        <w:rPr>
          <w:rtl/>
        </w:rPr>
      </w:pPr>
      <w:bookmarkStart w:id="15" w:name="_Toc210665954"/>
      <w:r w:rsidRPr="00430558">
        <w:rPr>
          <w:rFonts w:hint="eastAsia"/>
          <w:rtl/>
        </w:rPr>
        <w:t>مناقشه</w:t>
      </w:r>
      <w:bookmarkEnd w:id="15"/>
      <w:r w:rsidRPr="00430558">
        <w:rPr>
          <w:rtl/>
        </w:rPr>
        <w:t xml:space="preserve"> </w:t>
      </w:r>
    </w:p>
    <w:p w14:paraId="74540396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ممکن</w:t>
      </w:r>
      <w:r w:rsidRPr="00430558">
        <w:rPr>
          <w:color w:val="000000" w:themeColor="text1"/>
          <w:rtl/>
        </w:rPr>
        <w:t xml:space="preserve"> است چند نکته در پاسخ به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به عنوان مناقشه 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فرما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ش</w:t>
      </w:r>
      <w:r w:rsidRPr="00430558">
        <w:rPr>
          <w:color w:val="000000" w:themeColor="text1"/>
          <w:rtl/>
        </w:rPr>
        <w:t xml:space="preserve"> مطرح بکند و بگو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فرما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ش</w:t>
      </w:r>
      <w:r w:rsidRPr="00430558">
        <w:rPr>
          <w:color w:val="000000" w:themeColor="text1"/>
          <w:rtl/>
        </w:rPr>
        <w:t xml:space="preserve"> درست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 و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اشتراط را قائل بشو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به نحو اول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دوم، </w:t>
      </w:r>
    </w:p>
    <w:p w14:paraId="561A784B" w14:textId="77777777" w:rsidR="00430558" w:rsidRPr="00430558" w:rsidRDefault="00430558" w:rsidP="003E3743">
      <w:pPr>
        <w:pStyle w:val="Heading2"/>
        <w:rPr>
          <w:rtl/>
        </w:rPr>
      </w:pPr>
      <w:bookmarkStart w:id="16" w:name="_Toc210665955"/>
      <w:r w:rsidRPr="00430558">
        <w:rPr>
          <w:rFonts w:hint="eastAsia"/>
          <w:rtl/>
        </w:rPr>
        <w:t>نکته</w:t>
      </w:r>
      <w:r w:rsidRPr="00430558">
        <w:rPr>
          <w:rtl/>
        </w:rPr>
        <w:t xml:space="preserve"> اول</w:t>
      </w:r>
      <w:bookmarkEnd w:id="16"/>
    </w:p>
    <w:p w14:paraId="5085B72D" w14:textId="1C121295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به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شکل بگو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که 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چ</w:t>
      </w:r>
      <w:r w:rsidRPr="00430558">
        <w:rPr>
          <w:color w:val="000000" w:themeColor="text1"/>
          <w:rtl/>
        </w:rPr>
        <w:t xml:space="preserve"> منع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وجود ندارد که مقام خطاب باشد، مقام احتجاج باشد و آن حال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را ملاک قرار بدهد. 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منع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>. به مانع عقل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جد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</w:t>
      </w:r>
      <w:r w:rsidR="00DD3029">
        <w:rPr>
          <w:color w:val="000000" w:themeColor="text1"/>
          <w:rtl/>
        </w:rPr>
        <w:t>برنمی‌خوریم</w:t>
      </w:r>
      <w:r w:rsidRPr="00430558">
        <w:rPr>
          <w:color w:val="000000" w:themeColor="text1"/>
          <w:rtl/>
        </w:rPr>
        <w:t xml:space="preserve"> که بگو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شارع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دل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و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اماره را حجت قرار داد و </w:t>
      </w:r>
      <w:r w:rsidR="008A0955">
        <w:rPr>
          <w:color w:val="000000" w:themeColor="text1"/>
          <w:rtl/>
        </w:rPr>
        <w:t>اصلاً</w:t>
      </w:r>
      <w:r w:rsidRPr="00430558">
        <w:rPr>
          <w:color w:val="000000" w:themeColor="text1"/>
          <w:rtl/>
        </w:rPr>
        <w:t xml:space="preserve"> تصر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ح</w:t>
      </w:r>
      <w:r w:rsidRPr="00430558">
        <w:rPr>
          <w:color w:val="000000" w:themeColor="text1"/>
          <w:rtl/>
        </w:rPr>
        <w:t xml:space="preserve"> بکند بگو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حجت است آنگاه که خود تو ظن مطابق آن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بکن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>. 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قبح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. مثل قطع؛ شارع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خطاب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را قرار داده است، قطع هم از نظر عقل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حجت است و قطع هم همان امر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که خ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وقت‌ها منطبق بر واقع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 و تحت تأث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color w:val="000000" w:themeColor="text1"/>
          <w:rtl/>
        </w:rPr>
        <w:t xml:space="preserve"> مسائل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شود،</w:t>
      </w:r>
      <w:r w:rsidRPr="00430558">
        <w:rPr>
          <w:color w:val="000000" w:themeColor="text1"/>
          <w:rtl/>
        </w:rPr>
        <w:t xml:space="preserve"> قطع موضوع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ست،</w:t>
      </w:r>
      <w:r w:rsidRPr="00430558">
        <w:rPr>
          <w:color w:val="000000" w:themeColor="text1"/>
          <w:rtl/>
        </w:rPr>
        <w:t xml:space="preserve"> ذات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است. </w:t>
      </w:r>
    </w:p>
    <w:p w14:paraId="34D122B3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در</w:t>
      </w:r>
      <w:r w:rsidRPr="00430558">
        <w:rPr>
          <w:color w:val="000000" w:themeColor="text1"/>
          <w:rtl/>
        </w:rPr>
        <w:t xml:space="preserve"> ظن ممکن است شارع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را قرار بدهد، 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منع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>.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روشن است که منع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. </w:t>
      </w:r>
    </w:p>
    <w:p w14:paraId="562CEF56" w14:textId="77777777" w:rsidR="00430558" w:rsidRPr="00430558" w:rsidRDefault="00430558" w:rsidP="003E3743">
      <w:pPr>
        <w:pStyle w:val="Heading2"/>
        <w:rPr>
          <w:rtl/>
        </w:rPr>
      </w:pPr>
      <w:bookmarkStart w:id="17" w:name="_Toc210665956"/>
      <w:r w:rsidRPr="00430558">
        <w:rPr>
          <w:rFonts w:hint="eastAsia"/>
          <w:rtl/>
        </w:rPr>
        <w:t>نکته</w:t>
      </w:r>
      <w:r w:rsidRPr="00430558">
        <w:rPr>
          <w:rtl/>
        </w:rPr>
        <w:t xml:space="preserve"> دوم</w:t>
      </w:r>
      <w:bookmarkEnd w:id="17"/>
    </w:p>
    <w:p w14:paraId="14E6ACEE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در مقام اثبات هم دل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ما اگر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باشد،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هم دل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لب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قدر مت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قن</w:t>
      </w:r>
      <w:r w:rsidRPr="00430558">
        <w:rPr>
          <w:color w:val="000000" w:themeColor="text1"/>
          <w:rtl/>
        </w:rPr>
        <w:t xml:space="preserve"> آن را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اخذ کرد و قدر مت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قن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که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خبر علاوه بر ظرف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معرفت‌شناس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تول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ظن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کند،</w:t>
      </w:r>
      <w:r w:rsidRPr="00430558">
        <w:rPr>
          <w:color w:val="000000" w:themeColor="text1"/>
          <w:rtl/>
        </w:rPr>
        <w:t xml:space="preserve"> تول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هم بکند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قدر مت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قن</w:t>
      </w:r>
      <w:r w:rsidRPr="00430558">
        <w:rPr>
          <w:color w:val="000000" w:themeColor="text1"/>
          <w:rtl/>
        </w:rPr>
        <w:t xml:space="preserve"> است. </w:t>
      </w:r>
    </w:p>
    <w:p w14:paraId="7084F582" w14:textId="3073D07D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بنابر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منع خاص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از نظر عقل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عقلا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color w:val="000000" w:themeColor="text1"/>
          <w:rtl/>
        </w:rPr>
        <w:t xml:space="preserve"> در اعتماد بر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 و از آن طرف هم ممکن است قائلان به قول اول و دوم، بگو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ند</w:t>
      </w:r>
      <w:r w:rsidRPr="00430558">
        <w:rPr>
          <w:color w:val="000000" w:themeColor="text1"/>
          <w:rtl/>
        </w:rPr>
        <w:t xml:space="preserve"> عمده دل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است و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هم قدر مت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قن</w:t>
      </w:r>
      <w:r w:rsidRPr="00430558">
        <w:rPr>
          <w:color w:val="000000" w:themeColor="text1"/>
          <w:rtl/>
        </w:rPr>
        <w:t xml:space="preserve"> دارد و قدر مت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قن</w:t>
      </w:r>
      <w:r w:rsidRPr="00430558">
        <w:rPr>
          <w:color w:val="000000" w:themeColor="text1"/>
          <w:rtl/>
        </w:rPr>
        <w:t xml:space="preserve"> هم آن است که علاوه بر ظرف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تول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ظن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موضوع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،</w:t>
      </w:r>
      <w:r w:rsidRPr="00430558">
        <w:rPr>
          <w:color w:val="000000" w:themeColor="text1"/>
          <w:rtl/>
        </w:rPr>
        <w:t xml:space="preserve"> آن همراه با ظ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ذات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باشد.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قدر مت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قن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 و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قول اول دل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 و </w:t>
      </w:r>
      <w:r w:rsidR="008A0955">
        <w:rPr>
          <w:color w:val="000000" w:themeColor="text1"/>
          <w:rtl/>
        </w:rPr>
        <w:t>لااقل</w:t>
      </w:r>
      <w:r w:rsidRPr="00430558">
        <w:rPr>
          <w:color w:val="000000" w:themeColor="text1"/>
          <w:rtl/>
        </w:rPr>
        <w:t xml:space="preserve">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قول دوم. </w:t>
      </w:r>
    </w:p>
    <w:p w14:paraId="37CB6E45" w14:textId="77777777" w:rsidR="00430558" w:rsidRPr="00430558" w:rsidRDefault="00430558" w:rsidP="003E3743">
      <w:pPr>
        <w:pStyle w:val="Heading2"/>
        <w:rPr>
          <w:rtl/>
        </w:rPr>
      </w:pPr>
      <w:bookmarkStart w:id="18" w:name="_Toc210665957"/>
      <w:r w:rsidRPr="00430558">
        <w:rPr>
          <w:rFonts w:hint="eastAsia"/>
          <w:rtl/>
        </w:rPr>
        <w:t>خلاصه</w:t>
      </w:r>
      <w:bookmarkEnd w:id="18"/>
    </w:p>
    <w:p w14:paraId="1252123A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در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دو دل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مقابل هم قرار گرفت؛ </w:t>
      </w:r>
    </w:p>
    <w:p w14:paraId="719207A5" w14:textId="04CFA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color w:val="000000" w:themeColor="text1"/>
          <w:rtl/>
        </w:rPr>
        <w:t>۱- آقا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نائ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آقا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صدر و از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قب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ند</w:t>
      </w:r>
      <w:r w:rsidRPr="00430558">
        <w:rPr>
          <w:color w:val="000000" w:themeColor="text1"/>
          <w:rtl/>
        </w:rPr>
        <w:t xml:space="preserve"> که </w:t>
      </w:r>
      <w:r w:rsidR="00DD3029">
        <w:rPr>
          <w:color w:val="000000" w:themeColor="text1"/>
          <w:rtl/>
        </w:rPr>
        <w:t>آنچه</w:t>
      </w:r>
      <w:r w:rsidRPr="00430558">
        <w:rPr>
          <w:color w:val="000000" w:themeColor="text1"/>
          <w:rtl/>
        </w:rPr>
        <w:t xml:space="preserve"> متعارف است و ما آن را عرف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دان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و مناسبات حکم و موضوع اقتضاء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کند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که جعل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در مقام احتجاج است و مقام احتجاج مناسب با </w:t>
      </w:r>
      <w:r w:rsidR="00DD3029">
        <w:rPr>
          <w:color w:val="000000" w:themeColor="text1"/>
          <w:rtl/>
        </w:rPr>
        <w:t>تأکید</w:t>
      </w:r>
      <w:r w:rsidRPr="00430558">
        <w:rPr>
          <w:color w:val="000000" w:themeColor="text1"/>
          <w:rtl/>
        </w:rPr>
        <w:t xml:space="preserve"> بر عوامل ظن‌آور معرفت‌شناس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موضوع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و نه امور شخ</w:t>
      </w:r>
      <w:r w:rsidRPr="00430558">
        <w:rPr>
          <w:rFonts w:hint="eastAsia"/>
          <w:color w:val="000000" w:themeColor="text1"/>
          <w:rtl/>
        </w:rPr>
        <w:t>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فرد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. </w:t>
      </w:r>
    </w:p>
    <w:p w14:paraId="0A3C3736" w14:textId="6206501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color w:val="000000" w:themeColor="text1"/>
          <w:rtl/>
        </w:rPr>
        <w:t xml:space="preserve">۲- در نقطه مقابل، قول اول و دوم </w:t>
      </w:r>
      <w:r w:rsidR="001A40A4">
        <w:rPr>
          <w:color w:val="000000" w:themeColor="text1"/>
          <w:rtl/>
        </w:rPr>
        <w:t>این‌طور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تواند</w:t>
      </w:r>
      <w:r w:rsidRPr="00430558">
        <w:rPr>
          <w:color w:val="000000" w:themeColor="text1"/>
          <w:rtl/>
        </w:rPr>
        <w:t xml:space="preserve"> بگو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که منع عقل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عقلا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color w:val="000000" w:themeColor="text1"/>
          <w:rtl/>
        </w:rPr>
        <w:t xml:space="preserve"> که 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 و ما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ظهورات را بب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م،</w:t>
      </w:r>
      <w:r w:rsidRPr="00430558">
        <w:rPr>
          <w:color w:val="000000" w:themeColor="text1"/>
          <w:rtl/>
        </w:rPr>
        <w:t xml:space="preserve"> شما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مقام احتجاج، ما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ره،</w:t>
      </w:r>
      <w:r w:rsidRPr="00430558">
        <w:rPr>
          <w:color w:val="000000" w:themeColor="text1"/>
          <w:rtl/>
        </w:rPr>
        <w:t xml:space="preserve">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هم دل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لب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است، قدر مت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قن</w:t>
      </w:r>
      <w:r w:rsidRPr="00430558">
        <w:rPr>
          <w:color w:val="000000" w:themeColor="text1"/>
          <w:rtl/>
        </w:rPr>
        <w:t xml:space="preserve"> دارد و قدر مت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قن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که ظن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هر دو باشد و در مور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باشد، </w:t>
      </w:r>
      <w:r w:rsidR="008A0955">
        <w:rPr>
          <w:color w:val="000000" w:themeColor="text1"/>
          <w:rtl/>
        </w:rPr>
        <w:t>لااقل</w:t>
      </w:r>
      <w:r w:rsidRPr="00430558">
        <w:rPr>
          <w:color w:val="000000" w:themeColor="text1"/>
          <w:rtl/>
        </w:rPr>
        <w:t xml:space="preserve"> ظن به خلاف نباشد. </w:t>
      </w:r>
    </w:p>
    <w:p w14:paraId="431EC63E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در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به نظر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آ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به سمت قول سوم برو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و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ملاک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ست،</w:t>
      </w:r>
      <w:r w:rsidRPr="00430558">
        <w:rPr>
          <w:color w:val="000000" w:themeColor="text1"/>
          <w:rtl/>
        </w:rPr>
        <w:t xml:space="preserve"> با کم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دقت 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شتر</w:t>
      </w:r>
      <w:r w:rsidRPr="00430558">
        <w:rPr>
          <w:color w:val="000000" w:themeColor="text1"/>
          <w:rtl/>
        </w:rPr>
        <w:t xml:space="preserve"> در دو سه مطلب. </w:t>
      </w:r>
    </w:p>
    <w:p w14:paraId="0EA81823" w14:textId="77777777" w:rsidR="00430558" w:rsidRPr="00430558" w:rsidRDefault="00430558" w:rsidP="003E3743">
      <w:pPr>
        <w:pStyle w:val="Heading1"/>
        <w:rPr>
          <w:rtl/>
        </w:rPr>
      </w:pPr>
      <w:bookmarkStart w:id="19" w:name="_Toc210665958"/>
      <w:r w:rsidRPr="00430558">
        <w:rPr>
          <w:rFonts w:hint="eastAsia"/>
          <w:rtl/>
        </w:rPr>
        <w:t>ماحصل</w:t>
      </w:r>
      <w:r w:rsidRPr="00430558">
        <w:rPr>
          <w:rtl/>
        </w:rPr>
        <w:t xml:space="preserve"> کلام</w:t>
      </w:r>
      <w:bookmarkEnd w:id="19"/>
    </w:p>
    <w:p w14:paraId="61B2A17F" w14:textId="2E39FC1B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در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نظر قائل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به قول سوم را با </w:t>
      </w:r>
      <w:r w:rsidR="00DD3029">
        <w:rPr>
          <w:color w:val="000000" w:themeColor="text1"/>
          <w:rtl/>
        </w:rPr>
        <w:t>تأکید</w:t>
      </w:r>
      <w:r w:rsidRPr="00430558">
        <w:rPr>
          <w:color w:val="000000" w:themeColor="text1"/>
          <w:rtl/>
        </w:rPr>
        <w:t xml:space="preserve"> بر مقام احتجاج و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مناسب در جعل طر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همان امر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موضوع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است، از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سو</w:t>
      </w:r>
    </w:p>
    <w:p w14:paraId="1CEA7A7A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و</w:t>
      </w:r>
      <w:r w:rsidRPr="00430558">
        <w:rPr>
          <w:color w:val="000000" w:themeColor="text1"/>
          <w:rtl/>
        </w:rPr>
        <w:t xml:space="preserve"> از سو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است و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هم قدر مت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دارد و قدر مت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قن</w:t>
      </w:r>
      <w:r w:rsidRPr="00430558">
        <w:rPr>
          <w:color w:val="000000" w:themeColor="text1"/>
          <w:rtl/>
        </w:rPr>
        <w:t xml:space="preserve"> هم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را هم دخالت داد. </w:t>
      </w:r>
    </w:p>
    <w:p w14:paraId="6A695F07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دو دل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ل؛</w:t>
      </w:r>
      <w:r w:rsidRPr="00430558">
        <w:rPr>
          <w:color w:val="000000" w:themeColor="text1"/>
          <w:rtl/>
        </w:rPr>
        <w:t xml:space="preserve"> دل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اول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قول سوم است و دل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مقابل آن هم پاسخ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به دل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قول سوم است و استدلال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قول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و دو است که مبنا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کار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است و قدر مت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قن</w:t>
      </w:r>
      <w:r w:rsidRPr="00430558">
        <w:rPr>
          <w:color w:val="000000" w:themeColor="text1"/>
          <w:rtl/>
        </w:rPr>
        <w:t xml:space="preserve"> دارد و به عنوان دل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لب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همان را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گرفت که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ظن به وفاق شرط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حداقل عدم ظن به خلاف. </w:t>
      </w:r>
    </w:p>
    <w:p w14:paraId="676F7F09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صحنه مواجهه دو نظر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که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مطرح شده است. </w:t>
      </w:r>
    </w:p>
    <w:p w14:paraId="3B6960E6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در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ترج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ح</w:t>
      </w:r>
      <w:r w:rsidRPr="00430558">
        <w:rPr>
          <w:color w:val="000000" w:themeColor="text1"/>
          <w:rtl/>
        </w:rPr>
        <w:t xml:space="preserve"> با قول سوم است و نف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دخالت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است، با 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ان</w:t>
      </w:r>
      <w:r w:rsidRPr="00430558">
        <w:rPr>
          <w:color w:val="000000" w:themeColor="text1"/>
          <w:rtl/>
        </w:rPr>
        <w:t xml:space="preserve"> چند نکته‌ا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عرض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کنم</w:t>
      </w:r>
      <w:r w:rsidRPr="00430558">
        <w:rPr>
          <w:color w:val="000000" w:themeColor="text1"/>
          <w:rtl/>
        </w:rPr>
        <w:t xml:space="preserve"> که تعم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</w:t>
      </w:r>
      <w:r w:rsidRPr="00430558">
        <w:rPr>
          <w:color w:val="000000" w:themeColor="text1"/>
          <w:rtl/>
        </w:rPr>
        <w:t xml:space="preserve"> ادله قول سوم است؛ </w:t>
      </w:r>
    </w:p>
    <w:p w14:paraId="54B72F38" w14:textId="77777777" w:rsidR="00430558" w:rsidRPr="00430558" w:rsidRDefault="00430558" w:rsidP="003E3743">
      <w:pPr>
        <w:pStyle w:val="Heading2"/>
        <w:rPr>
          <w:rtl/>
        </w:rPr>
      </w:pPr>
      <w:bookmarkStart w:id="20" w:name="_Toc210665959"/>
      <w:r w:rsidRPr="00430558">
        <w:rPr>
          <w:rFonts w:hint="eastAsia"/>
          <w:rtl/>
        </w:rPr>
        <w:t>نکته</w:t>
      </w:r>
      <w:r w:rsidRPr="00430558">
        <w:rPr>
          <w:rtl/>
        </w:rPr>
        <w:t xml:space="preserve"> اول</w:t>
      </w:r>
      <w:bookmarkEnd w:id="20"/>
      <w:r w:rsidRPr="00430558">
        <w:rPr>
          <w:rtl/>
        </w:rPr>
        <w:t xml:space="preserve"> </w:t>
      </w:r>
    </w:p>
    <w:p w14:paraId="129B651E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دقت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در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کرد.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گفته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عن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امور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اگر به نوع هم عرضه بشود و توجه بکند باز در آن تأث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گذارد،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به معنا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دق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</w:t>
      </w:r>
      <w:r w:rsidRPr="00430558">
        <w:rPr>
          <w:color w:val="000000" w:themeColor="text1"/>
          <w:rtl/>
        </w:rPr>
        <w:t xml:space="preserve"> است. </w:t>
      </w:r>
    </w:p>
    <w:p w14:paraId="6E82E758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و</w:t>
      </w:r>
      <w:r w:rsidRPr="00430558">
        <w:rPr>
          <w:color w:val="000000" w:themeColor="text1"/>
          <w:rtl/>
        </w:rPr>
        <w:t xml:space="preserve"> الا اگر فرد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به خاطر اطلاعات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دارد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فتانت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دارد، به قرائن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شواهد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رس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ده</w:t>
      </w:r>
      <w:r w:rsidRPr="00430558">
        <w:rPr>
          <w:color w:val="000000" w:themeColor="text1"/>
          <w:rtl/>
        </w:rPr>
        <w:t xml:space="preserve"> است و او ظن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کرده است که بالفعل نوع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ظن را ندارد 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شواهد و قرائن ارزش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دارد که اگر به نوع عرضه شود همراه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گردد</w:t>
      </w:r>
      <w:r w:rsidRPr="00430558">
        <w:rPr>
          <w:color w:val="000000" w:themeColor="text1"/>
          <w:rtl/>
        </w:rPr>
        <w:t xml:space="preserve">. </w:t>
      </w:r>
    </w:p>
    <w:p w14:paraId="2EF204B2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نوع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است،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به معنا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خاص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ست،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در واقع همان ظن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است،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مقصود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>. بلکه مقصود از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،</w:t>
      </w:r>
      <w:r w:rsidRPr="00430558">
        <w:rPr>
          <w:color w:val="000000" w:themeColor="text1"/>
          <w:rtl/>
        </w:rPr>
        <w:t xml:space="preserve"> ظن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که حاصل از عوامل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که او به عنوان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شخص تحت تأث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color w:val="000000" w:themeColor="text1"/>
          <w:rtl/>
        </w:rPr>
        <w:t xml:space="preserve"> قرار گرفته است و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او ظن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حاصل شده است. به ح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ث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اگر مقدمات آن را بر نوع عرضه بکن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م،</w:t>
      </w:r>
      <w:r w:rsidRPr="00430558">
        <w:rPr>
          <w:color w:val="000000" w:themeColor="text1"/>
          <w:rtl/>
        </w:rPr>
        <w:t xml:space="preserve"> نوع تحت تأث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قرار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رد،</w:t>
      </w:r>
      <w:r w:rsidRPr="00430558">
        <w:rPr>
          <w:color w:val="000000" w:themeColor="text1"/>
          <w:rtl/>
        </w:rPr>
        <w:t xml:space="preserve"> مثل قطع قطاع است. </w:t>
      </w:r>
    </w:p>
    <w:p w14:paraId="15AADF88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ظن</w:t>
      </w:r>
      <w:r w:rsidRPr="00430558">
        <w:rPr>
          <w:color w:val="000000" w:themeColor="text1"/>
          <w:rtl/>
        </w:rPr>
        <w:t xml:space="preserve">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را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دق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</w:t>
      </w:r>
      <w:r w:rsidRPr="00430558">
        <w:rPr>
          <w:color w:val="000000" w:themeColor="text1"/>
          <w:rtl/>
        </w:rPr>
        <w:t xml:space="preserve"> معنا کرد،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معنا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که او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ظن را کرده است و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گران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ظن را ندارند، معنا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دق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ست،</w:t>
      </w:r>
      <w:r w:rsidRPr="00430558">
        <w:rPr>
          <w:color w:val="000000" w:themeColor="text1"/>
          <w:rtl/>
        </w:rPr>
        <w:t xml:space="preserve"> معنا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دق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 که او ظن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دارد که اختصاص به او دارد به ح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ث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اگر عوامل و علل مولد آن به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گران</w:t>
      </w:r>
      <w:r w:rsidRPr="00430558">
        <w:rPr>
          <w:color w:val="000000" w:themeColor="text1"/>
          <w:rtl/>
        </w:rPr>
        <w:t xml:space="preserve"> عرضه بشود، تحت تأث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color w:val="000000" w:themeColor="text1"/>
          <w:rtl/>
        </w:rPr>
        <w:t xml:space="preserve"> قرار ن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رند</w:t>
      </w:r>
      <w:r w:rsidRPr="00430558">
        <w:rPr>
          <w:color w:val="000000" w:themeColor="text1"/>
          <w:rtl/>
        </w:rPr>
        <w:t>. مقصود از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است. 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ز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که 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ژه</w:t>
      </w:r>
      <w:r w:rsidRPr="00430558">
        <w:rPr>
          <w:color w:val="000000" w:themeColor="text1"/>
          <w:rtl/>
        </w:rPr>
        <w:t xml:space="preserve"> اوست. </w:t>
      </w:r>
    </w:p>
    <w:p w14:paraId="574E2717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آن</w:t>
      </w:r>
      <w:r w:rsidRPr="00430558">
        <w:rPr>
          <w:color w:val="000000" w:themeColor="text1"/>
          <w:rtl/>
        </w:rPr>
        <w:t xml:space="preserve"> وقت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امر منضبط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ست،</w:t>
      </w:r>
      <w:r w:rsidRPr="00430558">
        <w:rPr>
          <w:color w:val="000000" w:themeColor="text1"/>
          <w:rtl/>
        </w:rPr>
        <w:t xml:space="preserve"> عقلا رو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خ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حساب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کنند</w:t>
      </w:r>
      <w:r w:rsidRPr="00430558">
        <w:rPr>
          <w:color w:val="000000" w:themeColor="text1"/>
          <w:rtl/>
        </w:rPr>
        <w:t xml:space="preserve">. </w:t>
      </w:r>
    </w:p>
    <w:p w14:paraId="6C3E9085" w14:textId="277E0796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قطع</w:t>
      </w:r>
      <w:r w:rsidRPr="00430558">
        <w:rPr>
          <w:color w:val="000000" w:themeColor="text1"/>
          <w:rtl/>
        </w:rPr>
        <w:t xml:space="preserve"> قطاع هم چاره‌ا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ندارد که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تواند</w:t>
      </w:r>
      <w:r w:rsidRPr="00430558">
        <w:rPr>
          <w:color w:val="000000" w:themeColor="text1"/>
          <w:rtl/>
        </w:rPr>
        <w:t xml:space="preserve"> به آن خطاب بکند که به آن توجه نکن و الا اگر در قطع قطاع هم چاره داشت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گفت</w:t>
      </w:r>
      <w:r w:rsidRPr="00430558">
        <w:rPr>
          <w:color w:val="000000" w:themeColor="text1"/>
          <w:rtl/>
        </w:rPr>
        <w:t xml:space="preserve"> حجت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.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قطع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خارج از ضوابط عاد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آدم‌ها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کنند،</w:t>
      </w:r>
      <w:r w:rsidRPr="00430558">
        <w:rPr>
          <w:color w:val="000000" w:themeColor="text1"/>
          <w:rtl/>
        </w:rPr>
        <w:t xml:space="preserve"> آدم </w:t>
      </w:r>
      <w:r w:rsidR="00DD3029">
        <w:rPr>
          <w:color w:val="000000" w:themeColor="text1"/>
          <w:rtl/>
        </w:rPr>
        <w:t>ساده‌لوح</w:t>
      </w:r>
      <w:r w:rsidRPr="00430558">
        <w:rPr>
          <w:color w:val="000000" w:themeColor="text1"/>
          <w:rtl/>
        </w:rPr>
        <w:t xml:space="preserve"> </w:t>
      </w:r>
      <w:r w:rsidR="00DD3029">
        <w:rPr>
          <w:color w:val="000000" w:themeColor="text1"/>
          <w:rtl/>
        </w:rPr>
        <w:t>زودباوری</w:t>
      </w:r>
      <w:r w:rsidRPr="00430558">
        <w:rPr>
          <w:color w:val="000000" w:themeColor="text1"/>
          <w:rtl/>
        </w:rPr>
        <w:t xml:space="preserve"> است، فور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قطع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کند،</w:t>
      </w:r>
      <w:r w:rsidRPr="00430558">
        <w:rPr>
          <w:color w:val="000000" w:themeColor="text1"/>
          <w:rtl/>
        </w:rPr>
        <w:t xml:space="preserve"> </w:t>
      </w:r>
      <w:r w:rsidR="008A0955">
        <w:rPr>
          <w:color w:val="000000" w:themeColor="text1"/>
          <w:rtl/>
        </w:rPr>
        <w:t>واقعاً</w:t>
      </w:r>
      <w:r w:rsidRPr="00430558">
        <w:rPr>
          <w:color w:val="000000" w:themeColor="text1"/>
          <w:rtl/>
        </w:rPr>
        <w:t xml:space="preserve"> اگر مولا راه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داشت به او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گفت</w:t>
      </w:r>
      <w:r w:rsidRPr="00430558">
        <w:rPr>
          <w:color w:val="000000" w:themeColor="text1"/>
          <w:rtl/>
        </w:rPr>
        <w:t xml:space="preserve"> من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را حجت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دانم</w:t>
      </w:r>
      <w:r w:rsidRPr="00430558">
        <w:rPr>
          <w:color w:val="000000" w:themeColor="text1"/>
          <w:rtl/>
        </w:rPr>
        <w:t>.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ارزش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به آن معنا ندارد، 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ز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تحت تأث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</w:t>
      </w:r>
      <w:r w:rsidRPr="00430558">
        <w:rPr>
          <w:color w:val="000000" w:themeColor="text1"/>
          <w:rtl/>
        </w:rPr>
        <w:t xml:space="preserve"> عوامل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هست که اگر به نوع عرضه بشود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آن‌ها 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ز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حاصل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. </w:t>
      </w:r>
    </w:p>
    <w:p w14:paraId="373B1F20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دقت در معنا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امر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،</w:t>
      </w:r>
      <w:r w:rsidRPr="00430558">
        <w:rPr>
          <w:color w:val="000000" w:themeColor="text1"/>
          <w:rtl/>
        </w:rPr>
        <w:t xml:space="preserve"> در همه آن مراتب از قطع گرفته تا پا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rFonts w:hint="eastAsia"/>
          <w:color w:val="000000" w:themeColor="text1"/>
          <w:rtl/>
        </w:rPr>
        <w:t>ن،</w:t>
      </w:r>
      <w:r w:rsidRPr="00430558">
        <w:rPr>
          <w:color w:val="000000" w:themeColor="text1"/>
          <w:rtl/>
        </w:rPr>
        <w:t xml:space="preserve"> از 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رون</w:t>
      </w:r>
      <w:r w:rsidRPr="00430558">
        <w:rPr>
          <w:color w:val="000000" w:themeColor="text1"/>
          <w:rtl/>
        </w:rPr>
        <w:t xml:space="preserve"> که نگاه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ب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خ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مهم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ست،</w:t>
      </w:r>
      <w:r w:rsidRPr="00430558">
        <w:rPr>
          <w:color w:val="000000" w:themeColor="text1"/>
          <w:rtl/>
        </w:rPr>
        <w:t xml:space="preserve"> ارزش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ندارد. </w:t>
      </w:r>
    </w:p>
    <w:p w14:paraId="7225DC2C" w14:textId="7742B2A0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در</w:t>
      </w:r>
      <w:r w:rsidRPr="00430558">
        <w:rPr>
          <w:color w:val="000000" w:themeColor="text1"/>
          <w:rtl/>
        </w:rPr>
        <w:t xml:space="preserve"> قطع هم </w:t>
      </w:r>
      <w:r w:rsidR="00DD3029">
        <w:rPr>
          <w:color w:val="000000" w:themeColor="text1"/>
          <w:rtl/>
        </w:rPr>
        <w:t>همین‌طور</w:t>
      </w:r>
      <w:r w:rsidRPr="00430558">
        <w:rPr>
          <w:color w:val="000000" w:themeColor="text1"/>
          <w:rtl/>
        </w:rPr>
        <w:t xml:space="preserve"> است 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آنجا شارع از باب لابد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تواند</w:t>
      </w:r>
      <w:r w:rsidRPr="00430558">
        <w:rPr>
          <w:color w:val="000000" w:themeColor="text1"/>
          <w:rtl/>
        </w:rPr>
        <w:t xml:space="preserve"> حرف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بزند، مگر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قطع او را خراب بکند، 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با فرض وجود قطع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تواند</w:t>
      </w:r>
      <w:r w:rsidRPr="00430558">
        <w:rPr>
          <w:color w:val="000000" w:themeColor="text1"/>
          <w:rtl/>
        </w:rPr>
        <w:t xml:space="preserve"> بگو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حجت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 xml:space="preserve">. </w:t>
      </w:r>
    </w:p>
    <w:p w14:paraId="317C841D" w14:textId="738B1E69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اما</w:t>
      </w:r>
      <w:r w:rsidRPr="00430558">
        <w:rPr>
          <w:color w:val="000000" w:themeColor="text1"/>
          <w:rtl/>
        </w:rPr>
        <w:t xml:space="preserve"> </w:t>
      </w:r>
      <w:r w:rsidR="008A0955">
        <w:rPr>
          <w:color w:val="000000" w:themeColor="text1"/>
          <w:rtl/>
        </w:rPr>
        <w:t>واقعاً</w:t>
      </w:r>
      <w:r w:rsidRPr="00430558">
        <w:rPr>
          <w:color w:val="000000" w:themeColor="text1"/>
          <w:rtl/>
        </w:rPr>
        <w:t xml:space="preserve"> از نظر عقلا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color w:val="000000" w:themeColor="text1"/>
          <w:rtl/>
        </w:rPr>
        <w:t xml:space="preserve"> کس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وقع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نوع امور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گذارد،</w:t>
      </w:r>
      <w:r w:rsidRPr="00430558">
        <w:rPr>
          <w:color w:val="000000" w:themeColor="text1"/>
          <w:rtl/>
        </w:rPr>
        <w:t xml:space="preserve">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اگر آدم فتن دارا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اطلاعات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هست که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ظن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قطع را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کرده است 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ظرف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ن،</w:t>
      </w:r>
      <w:r w:rsidRPr="00430558">
        <w:rPr>
          <w:color w:val="000000" w:themeColor="text1"/>
          <w:rtl/>
        </w:rPr>
        <w:t xml:space="preserve"> ظرف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به ح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ث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اگر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گران</w:t>
      </w:r>
      <w:r w:rsidRPr="00430558">
        <w:rPr>
          <w:color w:val="000000" w:themeColor="text1"/>
          <w:rtl/>
        </w:rPr>
        <w:t xml:space="preserve"> مطلع بشوند به آن ترت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ب</w:t>
      </w:r>
      <w:r w:rsidRPr="00430558">
        <w:rPr>
          <w:color w:val="000000" w:themeColor="text1"/>
          <w:rtl/>
        </w:rPr>
        <w:t xml:space="preserve"> اثر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دهند</w:t>
      </w:r>
      <w:r w:rsidRPr="00430558">
        <w:rPr>
          <w:color w:val="000000" w:themeColor="text1"/>
          <w:rtl/>
        </w:rPr>
        <w:t xml:space="preserve">. </w:t>
      </w:r>
    </w:p>
    <w:p w14:paraId="10E51764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دوم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باشد،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گو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من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توانم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را جعل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بکنم، اما آن اول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را جعل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بکند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ملاک در مقام تخاطب قرار بدهد،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امر مستبعد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است. </w:t>
      </w:r>
    </w:p>
    <w:p w14:paraId="3FBF1C6A" w14:textId="3492C48B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روح فرما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ش</w:t>
      </w:r>
      <w:r w:rsidRPr="00430558">
        <w:rPr>
          <w:color w:val="000000" w:themeColor="text1"/>
          <w:rtl/>
        </w:rPr>
        <w:t xml:space="preserve"> شه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صدر و نائ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و </w:t>
      </w:r>
      <w:r w:rsidR="008A0955">
        <w:rPr>
          <w:color w:val="000000" w:themeColor="text1"/>
          <w:rtl/>
        </w:rPr>
        <w:t>واقعاً</w:t>
      </w:r>
      <w:r w:rsidRPr="00430558">
        <w:rPr>
          <w:color w:val="000000" w:themeColor="text1"/>
          <w:rtl/>
        </w:rPr>
        <w:t xml:space="preserve"> دقت در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به معنا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خاص، نه به آن معنا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عام اگر انجام شود، </w:t>
      </w:r>
      <w:r w:rsidR="00DD3029">
        <w:rPr>
          <w:color w:val="000000" w:themeColor="text1"/>
          <w:rtl/>
        </w:rPr>
        <w:t>شأن</w:t>
      </w:r>
      <w:r w:rsidRPr="00430558">
        <w:rPr>
          <w:color w:val="000000" w:themeColor="text1"/>
          <w:rtl/>
        </w:rPr>
        <w:t xml:space="preserve"> آن را</w:t>
      </w:r>
      <w:r w:rsidR="00DD3029">
        <w:rPr>
          <w:rFonts w:hint="cs"/>
          <w:color w:val="000000" w:themeColor="text1"/>
          <w:rtl/>
        </w:rPr>
        <w:t xml:space="preserve"> </w:t>
      </w:r>
      <w:r w:rsidR="00DD3029">
        <w:rPr>
          <w:color w:val="000000" w:themeColor="text1"/>
          <w:rtl/>
        </w:rPr>
        <w:t>شأن</w:t>
      </w:r>
      <w:r w:rsidRPr="00430558">
        <w:rPr>
          <w:color w:val="000000" w:themeColor="text1"/>
          <w:rtl/>
        </w:rPr>
        <w:t xml:space="preserve"> پا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آورد</w:t>
      </w:r>
      <w:r w:rsidRPr="00430558">
        <w:rPr>
          <w:color w:val="000000" w:themeColor="text1"/>
          <w:rtl/>
        </w:rPr>
        <w:t xml:space="preserve">. </w:t>
      </w:r>
    </w:p>
    <w:p w14:paraId="21B1D41E" w14:textId="77777777" w:rsidR="00430558" w:rsidRPr="00430558" w:rsidRDefault="00430558" w:rsidP="003E3743">
      <w:pPr>
        <w:pStyle w:val="Heading2"/>
        <w:rPr>
          <w:rtl/>
        </w:rPr>
      </w:pPr>
      <w:bookmarkStart w:id="21" w:name="_Toc210665960"/>
      <w:r w:rsidRPr="00430558">
        <w:rPr>
          <w:rFonts w:hint="eastAsia"/>
          <w:rtl/>
        </w:rPr>
        <w:t>نکته</w:t>
      </w:r>
      <w:r w:rsidRPr="00430558">
        <w:rPr>
          <w:rtl/>
        </w:rPr>
        <w:t xml:space="preserve"> دوم</w:t>
      </w:r>
      <w:bookmarkEnd w:id="21"/>
    </w:p>
    <w:p w14:paraId="3E2352EC" w14:textId="3009C543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</w:t>
      </w:r>
      <w:r w:rsidR="008A0955">
        <w:rPr>
          <w:color w:val="000000" w:themeColor="text1"/>
          <w:rtl/>
        </w:rPr>
        <w:t>لااقل</w:t>
      </w:r>
      <w:r w:rsidRPr="00430558">
        <w:rPr>
          <w:color w:val="000000" w:themeColor="text1"/>
          <w:rtl/>
        </w:rPr>
        <w:t xml:space="preserve"> در باب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خبر، بحث فقط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عقلا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rFonts w:hint="eastAsia"/>
          <w:color w:val="000000" w:themeColor="text1"/>
          <w:rtl/>
        </w:rPr>
        <w:t>ه</w:t>
      </w:r>
      <w:r w:rsidRPr="00430558">
        <w:rPr>
          <w:color w:val="000000" w:themeColor="text1"/>
          <w:rtl/>
        </w:rPr>
        <w:t xml:space="preserve"> نبود، انواع ادله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</w:t>
      </w:r>
      <w:r w:rsidRPr="00430558">
        <w:rPr>
          <w:color w:val="000000" w:themeColor="text1"/>
          <w:rtl/>
        </w:rPr>
        <w:t xml:space="preserve"> را در دلالت بر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خبر واحد پذ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رفت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م،</w:t>
      </w:r>
      <w:r w:rsidRPr="00430558">
        <w:rPr>
          <w:color w:val="000000" w:themeColor="text1"/>
          <w:rtl/>
        </w:rPr>
        <w:t xml:space="preserve">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متشرعه بود، ما فکر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متشرعه،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ک</w:t>
      </w:r>
      <w:r w:rsidRPr="00430558">
        <w:rPr>
          <w:color w:val="000000" w:themeColor="text1"/>
          <w:rtl/>
        </w:rPr>
        <w:t xml:space="preserve"> موارد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از آن جا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color w:val="000000" w:themeColor="text1"/>
          <w:rtl/>
        </w:rPr>
        <w:t xml:space="preserve"> است که ظنون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ست،</w:t>
      </w:r>
      <w:r w:rsidRPr="00430558">
        <w:rPr>
          <w:color w:val="000000" w:themeColor="text1"/>
          <w:rtl/>
        </w:rPr>
        <w:t xml:space="preserve"> 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ز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متشرعه عمل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کنند</w:t>
      </w:r>
      <w:r w:rsidRPr="00430558">
        <w:rPr>
          <w:color w:val="000000" w:themeColor="text1"/>
          <w:rtl/>
        </w:rPr>
        <w:t xml:space="preserve"> به خبر واحد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از امام 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رسد،</w:t>
      </w:r>
      <w:r w:rsidRPr="00430558">
        <w:rPr>
          <w:color w:val="000000" w:themeColor="text1"/>
          <w:rtl/>
        </w:rPr>
        <w:t xml:space="preserve"> در همان عصر امام در اسطاع عالم و مناطق پراکنده. </w:t>
      </w:r>
    </w:p>
    <w:p w14:paraId="6C310145" w14:textId="51DD1F24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آ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نده</w:t>
      </w:r>
      <w:r w:rsidRPr="00430558">
        <w:rPr>
          <w:color w:val="000000" w:themeColor="text1"/>
          <w:rtl/>
        </w:rPr>
        <w:t xml:space="preserve"> هم که جعل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شده است، چون واسطه را گفت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مانع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ندارد. آن </w:t>
      </w:r>
      <w:r w:rsidR="008A0955">
        <w:rPr>
          <w:color w:val="000000" w:themeColor="text1"/>
          <w:rtl/>
        </w:rPr>
        <w:t>واقعاً</w:t>
      </w:r>
      <w:r w:rsidRPr="00430558">
        <w:rPr>
          <w:color w:val="000000" w:themeColor="text1"/>
          <w:rtl/>
        </w:rPr>
        <w:t xml:space="preserve"> اطلاق دارد،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عن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متشرعه دق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قاً</w:t>
      </w:r>
      <w:r w:rsidRPr="00430558">
        <w:rPr>
          <w:color w:val="000000" w:themeColor="text1"/>
          <w:rtl/>
        </w:rPr>
        <w:t xml:space="preserve"> منطبق بر جا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color w:val="000000" w:themeColor="text1"/>
          <w:rtl/>
        </w:rPr>
        <w:t xml:space="preserve"> است که ظن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از نظر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پ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دا</w:t>
      </w:r>
      <w:r w:rsidRPr="00430558">
        <w:rPr>
          <w:color w:val="000000" w:themeColor="text1"/>
          <w:rtl/>
        </w:rPr>
        <w:t xml:space="preserve">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کند،</w:t>
      </w:r>
      <w:r w:rsidRPr="00430558">
        <w:rPr>
          <w:color w:val="000000" w:themeColor="text1"/>
          <w:rtl/>
        </w:rPr>
        <w:t xml:space="preserve"> شخص او ممکن است دچار ابهام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باشد، 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</w:t>
      </w:r>
      <w:r w:rsidR="00555F56">
        <w:rPr>
          <w:color w:val="000000" w:themeColor="text1"/>
          <w:rtl/>
        </w:rPr>
        <w:t>همین‌که</w:t>
      </w:r>
      <w:r w:rsidRPr="00430558">
        <w:rPr>
          <w:color w:val="000000" w:themeColor="text1"/>
          <w:rtl/>
        </w:rPr>
        <w:t xml:space="preserve"> امر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است متعارف که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به آن اعتماد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کنند،</w:t>
      </w:r>
      <w:r w:rsidRPr="00430558">
        <w:rPr>
          <w:color w:val="000000" w:themeColor="text1"/>
          <w:rtl/>
        </w:rPr>
        <w:t xml:space="preserve"> ب</w:t>
      </w:r>
      <w:r w:rsidRPr="00430558">
        <w:rPr>
          <w:rFonts w:hint="eastAsia"/>
          <w:color w:val="000000" w:themeColor="text1"/>
          <w:rtl/>
        </w:rPr>
        <w:t>ه</w:t>
      </w:r>
      <w:r w:rsidRPr="00430558">
        <w:rPr>
          <w:color w:val="000000" w:themeColor="text1"/>
          <w:rtl/>
        </w:rPr>
        <w:t xml:space="preserve"> آن ترت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ب</w:t>
      </w:r>
      <w:r w:rsidRPr="00430558">
        <w:rPr>
          <w:color w:val="000000" w:themeColor="text1"/>
          <w:rtl/>
        </w:rPr>
        <w:t xml:space="preserve"> اثر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دهند</w:t>
      </w:r>
      <w:r w:rsidRPr="00430558">
        <w:rPr>
          <w:color w:val="000000" w:themeColor="text1"/>
          <w:rtl/>
        </w:rPr>
        <w:t>.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در س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ره</w:t>
      </w:r>
      <w:r w:rsidRPr="00430558">
        <w:rPr>
          <w:color w:val="000000" w:themeColor="text1"/>
          <w:rtl/>
        </w:rPr>
        <w:t xml:space="preserve"> متشرعه ممکن است بگو</w:t>
      </w:r>
      <w:r w:rsidRPr="00430558">
        <w:rPr>
          <w:rFonts w:hint="cs"/>
          <w:color w:val="000000" w:themeColor="text1"/>
          <w:rtl/>
        </w:rPr>
        <w:t>یی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شمول وجود دارد. </w:t>
      </w:r>
    </w:p>
    <w:p w14:paraId="2F0AB698" w14:textId="77777777" w:rsidR="00430558" w:rsidRPr="00430558" w:rsidRDefault="00430558" w:rsidP="00430558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و</w:t>
      </w:r>
      <w:r w:rsidRPr="00430558">
        <w:rPr>
          <w:color w:val="000000" w:themeColor="text1"/>
          <w:rtl/>
        </w:rPr>
        <w:t xml:space="preserve"> ک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ف</w:t>
      </w:r>
      <w:r w:rsidRPr="00430558">
        <w:rPr>
          <w:color w:val="000000" w:themeColor="text1"/>
          <w:rtl/>
        </w:rPr>
        <w:t xml:space="preserve"> به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ادله 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گر</w:t>
      </w:r>
      <w:r w:rsidRPr="00430558">
        <w:rPr>
          <w:color w:val="000000" w:themeColor="text1"/>
          <w:rtl/>
        </w:rPr>
        <w:t xml:space="preserve"> لفظ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وجود داشت، آن اخبار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که ما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آورد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آن‌ها همه ظهور در وثاقت نوع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و امر عرف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عاد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متعارف دارد و آن امر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باشد 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ا</w:t>
      </w:r>
      <w:r w:rsidRPr="00430558">
        <w:rPr>
          <w:color w:val="000000" w:themeColor="text1"/>
          <w:rtl/>
        </w:rPr>
        <w:t xml:space="preserve"> نباشد فرق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کند</w:t>
      </w:r>
      <w:r w:rsidRPr="00430558">
        <w:rPr>
          <w:color w:val="000000" w:themeColor="text1"/>
          <w:rtl/>
        </w:rPr>
        <w:t xml:space="preserve">. </w:t>
      </w:r>
    </w:p>
    <w:p w14:paraId="577F8B64" w14:textId="4BBB474F" w:rsidR="00B848B5" w:rsidRPr="006F279F" w:rsidRDefault="00430558" w:rsidP="00555F56">
      <w:pPr>
        <w:rPr>
          <w:color w:val="000000" w:themeColor="text1"/>
          <w:rtl/>
        </w:rPr>
      </w:pPr>
      <w:r w:rsidRPr="00430558">
        <w:rPr>
          <w:rFonts w:hint="eastAsia"/>
          <w:color w:val="000000" w:themeColor="text1"/>
          <w:rtl/>
        </w:rPr>
        <w:t>از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روست که تا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نجا</w:t>
      </w:r>
      <w:r w:rsidRPr="00430558">
        <w:rPr>
          <w:color w:val="000000" w:themeColor="text1"/>
          <w:rtl/>
        </w:rPr>
        <w:t xml:space="preserve"> به نظر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آ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کفه بحث را با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د</w:t>
      </w:r>
      <w:r w:rsidRPr="00430558">
        <w:rPr>
          <w:color w:val="000000" w:themeColor="text1"/>
          <w:rtl/>
        </w:rPr>
        <w:t xml:space="preserve"> به سمت قول سوم ترج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ح</w:t>
      </w:r>
      <w:r w:rsidRPr="00430558">
        <w:rPr>
          <w:color w:val="000000" w:themeColor="text1"/>
          <w:rtl/>
        </w:rPr>
        <w:t xml:space="preserve"> داد و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نکه</w:t>
      </w:r>
      <w:r w:rsidRPr="00430558">
        <w:rPr>
          <w:color w:val="000000" w:themeColor="text1"/>
          <w:rtl/>
        </w:rPr>
        <w:t xml:space="preserve">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بما هو ظن شخ</w:t>
      </w:r>
      <w:r w:rsidR="00555F56">
        <w:rPr>
          <w:rFonts w:hint="cs"/>
          <w:color w:val="000000" w:themeColor="text1"/>
          <w:rtl/>
        </w:rPr>
        <w:t>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،</w:t>
      </w:r>
      <w:r w:rsidRPr="00430558">
        <w:rPr>
          <w:color w:val="000000" w:themeColor="text1"/>
          <w:rtl/>
        </w:rPr>
        <w:t xml:space="preserve"> 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color w:val="000000" w:themeColor="text1"/>
          <w:rtl/>
        </w:rPr>
        <w:t xml:space="preserve"> در مقام جعل حج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ت</w:t>
      </w:r>
      <w:r w:rsidRPr="00430558">
        <w:rPr>
          <w:color w:val="000000" w:themeColor="text1"/>
          <w:rtl/>
        </w:rPr>
        <w:t xml:space="preserve"> و اعتبار ملحوظ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Pr="00430558">
        <w:rPr>
          <w:color w:val="000000" w:themeColor="text1"/>
          <w:rtl/>
        </w:rPr>
        <w:t>. ما فکر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فراتر از آنکه مرحوم نائ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فرمودند که تفص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ل</w:t>
      </w:r>
      <w:r w:rsidRPr="00430558">
        <w:rPr>
          <w:color w:val="000000" w:themeColor="text1"/>
          <w:rtl/>
        </w:rPr>
        <w:t xml:space="preserve"> دادند گفتند در مقام احتجاج به ظن شخص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توجه نم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</w:t>
      </w:r>
      <w:r w:rsidRPr="00430558">
        <w:rPr>
          <w:color w:val="000000" w:themeColor="text1"/>
          <w:rtl/>
        </w:rPr>
        <w:t xml:space="preserve"> ول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در مقام کشف واقع توجه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شود،</w:t>
      </w:r>
      <w:r w:rsidRPr="00430558">
        <w:rPr>
          <w:color w:val="000000" w:themeColor="text1"/>
          <w:rtl/>
        </w:rPr>
        <w:t xml:space="preserve"> فکر م</w:t>
      </w:r>
      <w:r w:rsidRPr="00430558">
        <w:rPr>
          <w:rFonts w:hint="cs"/>
          <w:color w:val="000000" w:themeColor="text1"/>
          <w:rtl/>
        </w:rPr>
        <w:t>ی‌</w:t>
      </w:r>
      <w:r w:rsidRPr="00430558">
        <w:rPr>
          <w:rFonts w:hint="eastAsia"/>
          <w:color w:val="000000" w:themeColor="text1"/>
          <w:rtl/>
        </w:rPr>
        <w:t>کن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م</w:t>
      </w:r>
      <w:r w:rsidRPr="00430558">
        <w:rPr>
          <w:color w:val="000000" w:themeColor="text1"/>
          <w:rtl/>
        </w:rPr>
        <w:t xml:space="preserve"> در آنجا هم </w:t>
      </w:r>
      <w:r w:rsidR="00DD3029">
        <w:rPr>
          <w:color w:val="000000" w:themeColor="text1"/>
          <w:rtl/>
        </w:rPr>
        <w:t>همین‌طور</w:t>
      </w:r>
      <w:r w:rsidRPr="00430558">
        <w:rPr>
          <w:color w:val="000000" w:themeColor="text1"/>
          <w:rtl/>
        </w:rPr>
        <w:t xml:space="preserve"> است. منته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آن برا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color w:val="000000" w:themeColor="text1"/>
          <w:rtl/>
        </w:rPr>
        <w:t xml:space="preserve"> ما مهم ن</w:t>
      </w:r>
      <w:r w:rsidRPr="00430558">
        <w:rPr>
          <w:rFonts w:hint="cs"/>
          <w:color w:val="000000" w:themeColor="text1"/>
          <w:rtl/>
        </w:rPr>
        <w:t>ی</w:t>
      </w:r>
      <w:r w:rsidRPr="00430558">
        <w:rPr>
          <w:rFonts w:hint="eastAsia"/>
          <w:color w:val="000000" w:themeColor="text1"/>
          <w:rtl/>
        </w:rPr>
        <w:t>ست</w:t>
      </w:r>
      <w:r w:rsidR="00555F56">
        <w:rPr>
          <w:rFonts w:hint="cs"/>
          <w:color w:val="000000" w:themeColor="text1"/>
          <w:rtl/>
        </w:rPr>
        <w:t>.</w:t>
      </w:r>
      <w:bookmarkStart w:id="22" w:name="_GoBack"/>
      <w:bookmarkEnd w:id="22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3A91A" w14:textId="77777777" w:rsidR="00C33914" w:rsidRDefault="00C33914" w:rsidP="000D5800">
      <w:pPr>
        <w:spacing w:after="0"/>
      </w:pPr>
      <w:r>
        <w:separator/>
      </w:r>
    </w:p>
  </w:endnote>
  <w:endnote w:type="continuationSeparator" w:id="0">
    <w:p w14:paraId="60057909" w14:textId="77777777" w:rsidR="00C33914" w:rsidRDefault="00C33914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A8D6B8D-7F05-4D04-BB33-0AA9E630B7C0}"/>
    <w:embedBold r:id="rId2" w:fontKey="{14EE0A5A-9E5A-4DDF-8432-1AB72C3E2B1E}"/>
    <w:embedBoldItalic r:id="rId3" w:fontKey="{347793C5-3CFE-47A5-87E8-3AC3C5B0C467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F326B8B6-44E7-4774-B732-81F7957B3907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4278AFE2-CAF3-4045-BB64-E2B4C7962F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91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F8CBA" w14:textId="77777777" w:rsidR="00C33914" w:rsidRDefault="00C33914" w:rsidP="000D5800">
      <w:pPr>
        <w:spacing w:after="0"/>
      </w:pPr>
      <w:r>
        <w:separator/>
      </w:r>
    </w:p>
  </w:footnote>
  <w:footnote w:type="continuationSeparator" w:id="0">
    <w:p w14:paraId="1843CAEC" w14:textId="77777777" w:rsidR="00C33914" w:rsidRDefault="00C33914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0B87058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EB6566">
      <w:rPr>
        <w:rFonts w:ascii="Adobe Arabic" w:hAnsi="Adobe Arabic" w:cs="B Mitra" w:hint="cs"/>
        <w:b/>
        <w:bCs/>
        <w:sz w:val="24"/>
        <w:szCs w:val="24"/>
        <w:rtl/>
      </w:rPr>
      <w:t>1</w:t>
    </w:r>
    <w:r w:rsidR="00CF718C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19097C56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2B761B">
      <w:rPr>
        <w:rFonts w:ascii="Adobe Arabic" w:hAnsi="Adobe Arabic" w:cs="B Mitra" w:hint="cs"/>
        <w:b/>
        <w:bCs/>
        <w:sz w:val="24"/>
        <w:szCs w:val="24"/>
        <w:rtl/>
      </w:rPr>
      <w:t>70</w:t>
    </w:r>
    <w:r w:rsidR="00CF718C">
      <w:rPr>
        <w:rFonts w:ascii="Adobe Arabic" w:hAnsi="Adobe Arabic" w:cs="B Mitra" w:hint="cs"/>
        <w:b/>
        <w:bCs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60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4C8F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95A"/>
    <w:rsid w:val="00022A06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377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4F7B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22F4"/>
    <w:rsid w:val="000B303E"/>
    <w:rsid w:val="000B33DF"/>
    <w:rsid w:val="000B36ED"/>
    <w:rsid w:val="000B3742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005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BFC"/>
    <w:rsid w:val="000E4D43"/>
    <w:rsid w:val="000E5857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23D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277"/>
    <w:rsid w:val="00106492"/>
    <w:rsid w:val="00106A88"/>
    <w:rsid w:val="0010766C"/>
    <w:rsid w:val="00110B70"/>
    <w:rsid w:val="001116AE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2F15"/>
    <w:rsid w:val="00123630"/>
    <w:rsid w:val="00123946"/>
    <w:rsid w:val="00123D03"/>
    <w:rsid w:val="00123F1F"/>
    <w:rsid w:val="00124665"/>
    <w:rsid w:val="00124B6D"/>
    <w:rsid w:val="00126EA8"/>
    <w:rsid w:val="001270CD"/>
    <w:rsid w:val="00127992"/>
    <w:rsid w:val="00127B1D"/>
    <w:rsid w:val="001309CA"/>
    <w:rsid w:val="00131FCE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4C9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6A70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072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2C6B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9C5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0A4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D7377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3B4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55F7"/>
    <w:rsid w:val="001F6A42"/>
    <w:rsid w:val="001F6E73"/>
    <w:rsid w:val="0020074D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44DC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8E7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425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5B23"/>
    <w:rsid w:val="002365C4"/>
    <w:rsid w:val="00236BBE"/>
    <w:rsid w:val="00237480"/>
    <w:rsid w:val="002376A5"/>
    <w:rsid w:val="00237936"/>
    <w:rsid w:val="00237D69"/>
    <w:rsid w:val="00240A4B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0F14"/>
    <w:rsid w:val="00270F57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C69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61B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5100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4CB9"/>
    <w:rsid w:val="003157AD"/>
    <w:rsid w:val="00315C28"/>
    <w:rsid w:val="003164DB"/>
    <w:rsid w:val="0031684F"/>
    <w:rsid w:val="00316A80"/>
    <w:rsid w:val="00317010"/>
    <w:rsid w:val="00317662"/>
    <w:rsid w:val="00317C4C"/>
    <w:rsid w:val="00321A10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0AF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DC9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165"/>
    <w:rsid w:val="003432D9"/>
    <w:rsid w:val="003442EC"/>
    <w:rsid w:val="0034430C"/>
    <w:rsid w:val="0034488B"/>
    <w:rsid w:val="00344EC7"/>
    <w:rsid w:val="00345941"/>
    <w:rsid w:val="0034642A"/>
    <w:rsid w:val="0034666D"/>
    <w:rsid w:val="003469C9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BE9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09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5BB6"/>
    <w:rsid w:val="003D72AB"/>
    <w:rsid w:val="003D7608"/>
    <w:rsid w:val="003E0089"/>
    <w:rsid w:val="003E0761"/>
    <w:rsid w:val="003E08AB"/>
    <w:rsid w:val="003E14DF"/>
    <w:rsid w:val="003E1E58"/>
    <w:rsid w:val="003E1FE8"/>
    <w:rsid w:val="003E2BAB"/>
    <w:rsid w:val="003E3743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59E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786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2A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558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01"/>
    <w:rsid w:val="00455277"/>
    <w:rsid w:val="00455483"/>
    <w:rsid w:val="00455AE2"/>
    <w:rsid w:val="00455B91"/>
    <w:rsid w:val="00455DC9"/>
    <w:rsid w:val="00455F4E"/>
    <w:rsid w:val="00456841"/>
    <w:rsid w:val="00456848"/>
    <w:rsid w:val="004568B1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76CB8"/>
    <w:rsid w:val="0048025B"/>
    <w:rsid w:val="004805FC"/>
    <w:rsid w:val="004813F2"/>
    <w:rsid w:val="00482224"/>
    <w:rsid w:val="00482845"/>
    <w:rsid w:val="00482915"/>
    <w:rsid w:val="00483254"/>
    <w:rsid w:val="00483BD1"/>
    <w:rsid w:val="0048411A"/>
    <w:rsid w:val="004845CE"/>
    <w:rsid w:val="00484609"/>
    <w:rsid w:val="00484669"/>
    <w:rsid w:val="00484BEB"/>
    <w:rsid w:val="00484D18"/>
    <w:rsid w:val="00484EC6"/>
    <w:rsid w:val="00485144"/>
    <w:rsid w:val="00485637"/>
    <w:rsid w:val="00486558"/>
    <w:rsid w:val="0048694F"/>
    <w:rsid w:val="00486D69"/>
    <w:rsid w:val="00486E68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C71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4DBB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153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D7E7F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A60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5F56"/>
    <w:rsid w:val="0055619D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1E"/>
    <w:rsid w:val="0056763B"/>
    <w:rsid w:val="005678CF"/>
    <w:rsid w:val="00567AA4"/>
    <w:rsid w:val="00567C57"/>
    <w:rsid w:val="00567C5F"/>
    <w:rsid w:val="0057062C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B44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32FA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45DF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5ABC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146"/>
    <w:rsid w:val="00636EFA"/>
    <w:rsid w:val="00637A6C"/>
    <w:rsid w:val="00640AC7"/>
    <w:rsid w:val="00640DB4"/>
    <w:rsid w:val="00641C14"/>
    <w:rsid w:val="0064322D"/>
    <w:rsid w:val="00643FE5"/>
    <w:rsid w:val="0064487E"/>
    <w:rsid w:val="006448A9"/>
    <w:rsid w:val="00644BD3"/>
    <w:rsid w:val="00645591"/>
    <w:rsid w:val="00645A5A"/>
    <w:rsid w:val="00645DD3"/>
    <w:rsid w:val="006467FB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AFA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254E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692"/>
    <w:rsid w:val="006D1ADB"/>
    <w:rsid w:val="006D1E61"/>
    <w:rsid w:val="006D22FD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1F4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79E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0CFA"/>
    <w:rsid w:val="00741047"/>
    <w:rsid w:val="00741470"/>
    <w:rsid w:val="00741675"/>
    <w:rsid w:val="00741805"/>
    <w:rsid w:val="00742251"/>
    <w:rsid w:val="00742379"/>
    <w:rsid w:val="00742550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6B2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4B1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AA5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2DB9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A80"/>
    <w:rsid w:val="00796C42"/>
    <w:rsid w:val="00797BF3"/>
    <w:rsid w:val="00797D11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287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CF7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3FC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460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2F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06D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955"/>
    <w:rsid w:val="008A0BA7"/>
    <w:rsid w:val="008A0D53"/>
    <w:rsid w:val="008A1235"/>
    <w:rsid w:val="008A12E1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901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0C8F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45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3AC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07F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36"/>
    <w:rsid w:val="00902E77"/>
    <w:rsid w:val="009033C7"/>
    <w:rsid w:val="00903CA2"/>
    <w:rsid w:val="00903D00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C0C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584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554B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789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67E02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1FF1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19F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63C"/>
    <w:rsid w:val="00A02894"/>
    <w:rsid w:val="00A028AF"/>
    <w:rsid w:val="00A029EB"/>
    <w:rsid w:val="00A037EE"/>
    <w:rsid w:val="00A04004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6EFA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2B02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8B4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730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93F"/>
    <w:rsid w:val="00A80C43"/>
    <w:rsid w:val="00A810A5"/>
    <w:rsid w:val="00A81502"/>
    <w:rsid w:val="00A816F1"/>
    <w:rsid w:val="00A81969"/>
    <w:rsid w:val="00A81EDF"/>
    <w:rsid w:val="00A82669"/>
    <w:rsid w:val="00A834C6"/>
    <w:rsid w:val="00A83582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180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63C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E3B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5B46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B35"/>
    <w:rsid w:val="00B02C7E"/>
    <w:rsid w:val="00B02FD0"/>
    <w:rsid w:val="00B03B4A"/>
    <w:rsid w:val="00B03E46"/>
    <w:rsid w:val="00B03F2C"/>
    <w:rsid w:val="00B04D10"/>
    <w:rsid w:val="00B04D62"/>
    <w:rsid w:val="00B04EDC"/>
    <w:rsid w:val="00B05E71"/>
    <w:rsid w:val="00B05FD1"/>
    <w:rsid w:val="00B06037"/>
    <w:rsid w:val="00B0644F"/>
    <w:rsid w:val="00B0651A"/>
    <w:rsid w:val="00B07B79"/>
    <w:rsid w:val="00B07D3E"/>
    <w:rsid w:val="00B1073E"/>
    <w:rsid w:val="00B108B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47868"/>
    <w:rsid w:val="00B501EF"/>
    <w:rsid w:val="00B50237"/>
    <w:rsid w:val="00B504A9"/>
    <w:rsid w:val="00B50A58"/>
    <w:rsid w:val="00B5159A"/>
    <w:rsid w:val="00B5266C"/>
    <w:rsid w:val="00B52DD4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7FC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5BD"/>
    <w:rsid w:val="00C33914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E1A"/>
    <w:rsid w:val="00C42F12"/>
    <w:rsid w:val="00C4321F"/>
    <w:rsid w:val="00C44619"/>
    <w:rsid w:val="00C45418"/>
    <w:rsid w:val="00C45AD5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BBC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1CD5"/>
    <w:rsid w:val="00C626A5"/>
    <w:rsid w:val="00C62798"/>
    <w:rsid w:val="00C628CE"/>
    <w:rsid w:val="00C64A52"/>
    <w:rsid w:val="00C64CEA"/>
    <w:rsid w:val="00C658AC"/>
    <w:rsid w:val="00C661F9"/>
    <w:rsid w:val="00C66839"/>
    <w:rsid w:val="00C67A20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3B8F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A73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18C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5F0D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252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628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186"/>
    <w:rsid w:val="00D82C45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D8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6976"/>
    <w:rsid w:val="00DA7B4C"/>
    <w:rsid w:val="00DB050D"/>
    <w:rsid w:val="00DB05B5"/>
    <w:rsid w:val="00DB1BBB"/>
    <w:rsid w:val="00DB1BCB"/>
    <w:rsid w:val="00DB1D53"/>
    <w:rsid w:val="00DB21CF"/>
    <w:rsid w:val="00DB21F5"/>
    <w:rsid w:val="00DB2307"/>
    <w:rsid w:val="00DB235D"/>
    <w:rsid w:val="00DB28BB"/>
    <w:rsid w:val="00DB2E4E"/>
    <w:rsid w:val="00DB3197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1EE1"/>
    <w:rsid w:val="00DD3029"/>
    <w:rsid w:val="00DD3C0D"/>
    <w:rsid w:val="00DD4515"/>
    <w:rsid w:val="00DD4864"/>
    <w:rsid w:val="00DD5B22"/>
    <w:rsid w:val="00DD70D4"/>
    <w:rsid w:val="00DD71A2"/>
    <w:rsid w:val="00DD734E"/>
    <w:rsid w:val="00DD7D1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537C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0CF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6FD1"/>
    <w:rsid w:val="00E5722E"/>
    <w:rsid w:val="00E57B23"/>
    <w:rsid w:val="00E6047A"/>
    <w:rsid w:val="00E6152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329"/>
    <w:rsid w:val="00E92666"/>
    <w:rsid w:val="00E92738"/>
    <w:rsid w:val="00E929DA"/>
    <w:rsid w:val="00E92B81"/>
    <w:rsid w:val="00E92C1D"/>
    <w:rsid w:val="00E93CCE"/>
    <w:rsid w:val="00E946CB"/>
    <w:rsid w:val="00E94B44"/>
    <w:rsid w:val="00E94CF2"/>
    <w:rsid w:val="00E9517B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566"/>
    <w:rsid w:val="00EB66D4"/>
    <w:rsid w:val="00EB6793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1B10"/>
    <w:rsid w:val="00ED2236"/>
    <w:rsid w:val="00ED3AAC"/>
    <w:rsid w:val="00ED3C26"/>
    <w:rsid w:val="00ED3D8C"/>
    <w:rsid w:val="00ED3DAD"/>
    <w:rsid w:val="00ED3E5D"/>
    <w:rsid w:val="00ED409B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93E"/>
    <w:rsid w:val="00EF6A0C"/>
    <w:rsid w:val="00EF6AAD"/>
    <w:rsid w:val="00EF6B18"/>
    <w:rsid w:val="00EF77B9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39DB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404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6C9D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6CBD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5D60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0638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454"/>
    <w:rsid w:val="00FB3AF8"/>
    <w:rsid w:val="00FB3ED3"/>
    <w:rsid w:val="00FB3FB5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DAD"/>
    <w:rsid w:val="00FD5E1C"/>
    <w:rsid w:val="00FE0D38"/>
    <w:rsid w:val="00FE1189"/>
    <w:rsid w:val="00FE1C0D"/>
    <w:rsid w:val="00FE222B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606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DB2E-0FF3-48A1-9401-93896929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</TotalTime>
  <Pages>8</Pages>
  <Words>2255</Words>
  <Characters>12854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  <vt:variant>
        <vt:lpstr>عنوان</vt:lpstr>
      </vt:variant>
      <vt:variant>
        <vt:i4>1</vt:i4>
      </vt:variant>
    </vt:vector>
  </HeadingPairs>
  <TitlesOfParts>
    <vt:vector size="20" baseType="lpstr">
      <vt:lpstr/>
      <vt:lpstr>موضوع: اصول / حجیت خبر واحد/</vt:lpstr>
      <vt:lpstr>پیشگفتار </vt:lpstr>
      <vt:lpstr>بررسی ظن شخصی و نوعی</vt:lpstr>
      <vt:lpstr>    مقام اول</vt:lpstr>
      <vt:lpstr>    قول اول</vt:lpstr>
      <vt:lpstr>    قول دوم</vt:lpstr>
      <vt:lpstr>    قول سوم</vt:lpstr>
      <vt:lpstr>اختلاف بین اقوال</vt:lpstr>
      <vt:lpstr>دلایل قول سوم</vt:lpstr>
      <vt:lpstr>    دلیل اول</vt:lpstr>
      <vt:lpstr>    بیان مرحوم نائینی</vt:lpstr>
      <vt:lpstr>مناقشه </vt:lpstr>
      <vt:lpstr>    نکته اول</vt:lpstr>
      <vt:lpstr>    نکته دوم</vt:lpstr>
      <vt:lpstr>    خلاصه</vt:lpstr>
      <vt:lpstr>ماحصل کلام</vt:lpstr>
      <vt:lpstr>    نکته اول </vt:lpstr>
      <vt:lpstr>    نکته دوم</vt:lpstr>
      <vt:lpstr/>
    </vt:vector>
  </TitlesOfParts>
  <Company/>
  <LinksUpToDate>false</LinksUpToDate>
  <CharactersWithSpaces>15079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2025-10-06T14:29:00Z</dcterms:created>
  <dcterms:modified xsi:type="dcterms:W3CDTF">2025-10-07T04:01:00Z</dcterms:modified>
</cp:coreProperties>
</file>