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5242ABC7" w14:textId="58FDDBAB" w:rsidR="00BF6569" w:rsidRDefault="0070112B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998366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اصول</w:t>
            </w:r>
            <w:r w:rsidR="00BF6569" w:rsidRPr="00474EC9">
              <w:rPr>
                <w:rStyle w:val="Hyperlink"/>
                <w:noProof/>
                <w:rtl/>
              </w:rPr>
              <w:t xml:space="preserve"> /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حج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ت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خبر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واحد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_Toc210998366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2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62C4BFAB" w14:textId="7BC4376C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67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پ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_Toc210998367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2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30F9DCD0" w14:textId="2B7F0A98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68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مقام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اول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_Toc210998368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2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7C98DB4B" w14:textId="1E60AD24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69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اول؛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معنا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شخص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_Toc210998369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2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0F21D43F" w14:textId="0BBD0EE7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0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دوم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_Toc210998370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2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1FD81C14" w14:textId="695D5A43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1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اقسام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احوال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شخص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_Toc210998371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3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40B9DEAB" w14:textId="51C5854E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2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اول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_Toc210998372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3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35A010D3" w14:textId="47C318A7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3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دوم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_Toc210998373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3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58B24C29" w14:textId="2626C617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4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سوم؛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شخص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به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معنا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خاص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_Toc210998374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3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4B20B51C" w14:textId="5090C8C7" w:rsidR="00BF6569" w:rsidRDefault="00731FF7" w:rsidP="00BF656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0998375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نوع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اول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_Toc210998375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4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40D0C272" w14:textId="5F6413CE" w:rsidR="00BF6569" w:rsidRDefault="00731FF7" w:rsidP="00BF656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10998376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نوع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دوم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_Toc210998376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4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23C07000" w14:textId="78625ED6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7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نت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جه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_Toc210998377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5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289568A6" w14:textId="106E634B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8" w:history="1"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ک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_Toc210998378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5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06DC6813" w14:textId="68D38428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79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فتحصل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_Toc210998379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6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5091441E" w14:textId="6F740B96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80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مقام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دوم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_Toc210998380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6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6FEF1AF9" w14:textId="0ABFA002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81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نظر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اول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_Toc210998381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6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42EAA7C3" w14:textId="17F98B2C" w:rsidR="00BF6569" w:rsidRDefault="00731FF7" w:rsidP="00BF656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82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نظر</w:t>
            </w:r>
            <w:r w:rsidR="00BF6569" w:rsidRPr="00474EC9">
              <w:rPr>
                <w:rStyle w:val="Hyperlink"/>
                <w:rFonts w:hint="cs"/>
                <w:noProof/>
                <w:rtl/>
              </w:rPr>
              <w:t>ی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ه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دوم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_Toc210998382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6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3F32AD7F" w14:textId="06A0E3D4" w:rsidR="00BF6569" w:rsidRDefault="00731FF7" w:rsidP="00BF656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998383" w:history="1">
            <w:r w:rsidR="00BF6569" w:rsidRPr="00474EC9">
              <w:rPr>
                <w:rStyle w:val="Hyperlink"/>
                <w:rFonts w:hint="eastAsia"/>
                <w:noProof/>
                <w:rtl/>
              </w:rPr>
              <w:t>چند</w:t>
            </w:r>
            <w:r w:rsidR="00BF6569" w:rsidRPr="00474EC9">
              <w:rPr>
                <w:rStyle w:val="Hyperlink"/>
                <w:noProof/>
                <w:rtl/>
              </w:rPr>
              <w:t xml:space="preserve"> </w:t>
            </w:r>
            <w:r w:rsidR="00BF6569" w:rsidRPr="00474EC9">
              <w:rPr>
                <w:rStyle w:val="Hyperlink"/>
                <w:rFonts w:hint="eastAsia"/>
                <w:noProof/>
                <w:rtl/>
              </w:rPr>
              <w:t>نکته</w:t>
            </w:r>
            <w:r w:rsidR="00BF6569">
              <w:rPr>
                <w:noProof/>
                <w:webHidden/>
              </w:rPr>
              <w:tab/>
            </w:r>
            <w:r w:rsidR="00BF6569">
              <w:rPr>
                <w:noProof/>
                <w:webHidden/>
              </w:rPr>
              <w:fldChar w:fldCharType="begin"/>
            </w:r>
            <w:r w:rsidR="00BF6569">
              <w:rPr>
                <w:noProof/>
                <w:webHidden/>
              </w:rPr>
              <w:instrText xml:space="preserve"> PAGEREF _Toc210998383 \h </w:instrText>
            </w:r>
            <w:r w:rsidR="00BF6569">
              <w:rPr>
                <w:noProof/>
                <w:webHidden/>
              </w:rPr>
            </w:r>
            <w:r w:rsidR="00BF6569">
              <w:rPr>
                <w:noProof/>
                <w:webHidden/>
              </w:rPr>
              <w:fldChar w:fldCharType="separate"/>
            </w:r>
            <w:r w:rsidR="00BF6569">
              <w:rPr>
                <w:noProof/>
                <w:webHidden/>
              </w:rPr>
              <w:t>6</w:t>
            </w:r>
            <w:r w:rsidR="00BF6569">
              <w:rPr>
                <w:noProof/>
                <w:webHidden/>
              </w:rPr>
              <w:fldChar w:fldCharType="end"/>
            </w:r>
          </w:hyperlink>
        </w:p>
        <w:p w14:paraId="4A306D47" w14:textId="1636A9D2" w:rsidR="00123630" w:rsidRPr="0008453A" w:rsidRDefault="0070112B" w:rsidP="00A32B02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673C609C" w:rsidR="001005A8" w:rsidRPr="0008453A" w:rsidRDefault="005D0A01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998366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0998367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365BFB9F" w14:textId="77777777" w:rsidR="00BF6569" w:rsidRPr="00BF6569" w:rsidRDefault="00077CC4" w:rsidP="00BF656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BF6569" w:rsidRPr="00BF6569">
        <w:rPr>
          <w:color w:val="000000" w:themeColor="text1"/>
          <w:rtl/>
        </w:rPr>
        <w:t>ما در تنب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ه</w:t>
      </w:r>
      <w:r w:rsidR="00BF6569" w:rsidRPr="00BF6569">
        <w:rPr>
          <w:color w:val="000000" w:themeColor="text1"/>
          <w:rtl/>
        </w:rPr>
        <w:t xml:space="preserve"> چهارم در باب مشروط بودن حج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ت</w:t>
      </w:r>
      <w:r w:rsidR="00BF6569" w:rsidRPr="00BF6569">
        <w:rPr>
          <w:color w:val="000000" w:themeColor="text1"/>
          <w:rtl/>
        </w:rPr>
        <w:t xml:space="preserve"> خبر به ظن به وفاق 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ا</w:t>
      </w:r>
      <w:r w:rsidR="00BF6569" w:rsidRPr="00BF6569">
        <w:rPr>
          <w:color w:val="000000" w:themeColor="text1"/>
          <w:rtl/>
        </w:rPr>
        <w:t xml:space="preserve"> عدم ظن به خلاف، 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ا</w:t>
      </w:r>
      <w:r w:rsidR="00BF6569" w:rsidRPr="00BF6569">
        <w:rPr>
          <w:color w:val="000000" w:themeColor="text1"/>
          <w:rtl/>
        </w:rPr>
        <w:t xml:space="preserve"> اطلاق ا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ن</w:t>
      </w:r>
      <w:r w:rsidR="00BF6569" w:rsidRPr="00BF6569">
        <w:rPr>
          <w:color w:val="000000" w:themeColor="text1"/>
          <w:rtl/>
        </w:rPr>
        <w:t xml:space="preserve"> حج</w:t>
      </w:r>
      <w:r w:rsidR="00BF6569" w:rsidRPr="00BF6569">
        <w:rPr>
          <w:rFonts w:hint="cs"/>
          <w:color w:val="000000" w:themeColor="text1"/>
          <w:rtl/>
        </w:rPr>
        <w:t>ی</w:t>
      </w:r>
      <w:r w:rsidR="00BF6569" w:rsidRPr="00BF6569">
        <w:rPr>
          <w:rFonts w:hint="eastAsia"/>
          <w:color w:val="000000" w:themeColor="text1"/>
          <w:rtl/>
        </w:rPr>
        <w:t>ت</w:t>
      </w:r>
      <w:r w:rsidR="00BF6569" w:rsidRPr="00BF6569">
        <w:rPr>
          <w:color w:val="000000" w:themeColor="text1"/>
          <w:rtl/>
        </w:rPr>
        <w:t xml:space="preserve"> بود. </w:t>
      </w:r>
    </w:p>
    <w:p w14:paraId="01D0DA5B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تنظ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مات</w:t>
      </w:r>
      <w:r w:rsidRPr="00BF6569">
        <w:rPr>
          <w:color w:val="000000" w:themeColor="text1"/>
          <w:rtl/>
        </w:rPr>
        <w:t xml:space="preserve"> بحث را ملاحظه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آن هفت حالت و تقس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هر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به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مباح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راجع به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گفت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که بنابر بعض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مبان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صورت دو و شش وارد محل نزاع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و بنابر بعض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مبان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وارد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. </w:t>
      </w:r>
    </w:p>
    <w:p w14:paraId="4455957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روز</w:t>
      </w:r>
      <w:r w:rsidRPr="00BF6569">
        <w:rPr>
          <w:color w:val="000000" w:themeColor="text1"/>
          <w:rtl/>
        </w:rPr>
        <w:t xml:space="preserve"> وارد بحث شد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گفت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در دو مقام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مسئله را بررس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کرد؛ </w:t>
      </w:r>
    </w:p>
    <w:p w14:paraId="22550B13" w14:textId="77777777" w:rsidR="00BF6569" w:rsidRPr="00BF6569" w:rsidRDefault="00BF6569" w:rsidP="00BF6569">
      <w:pPr>
        <w:pStyle w:val="Heading1"/>
        <w:rPr>
          <w:rtl/>
        </w:rPr>
      </w:pPr>
      <w:bookmarkStart w:id="6" w:name="_Toc210998368"/>
      <w:r w:rsidRPr="00BF6569">
        <w:rPr>
          <w:rFonts w:hint="eastAsia"/>
          <w:rtl/>
        </w:rPr>
        <w:t>مقام</w:t>
      </w:r>
      <w:r w:rsidRPr="00BF6569">
        <w:rPr>
          <w:rtl/>
        </w:rPr>
        <w:t xml:space="preserve"> اول</w:t>
      </w:r>
      <w:bookmarkEnd w:id="6"/>
    </w:p>
    <w:p w14:paraId="33968B87" w14:textId="5A52D2E9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همان</w:t>
      </w:r>
      <w:r w:rsidRPr="00BF6569">
        <w:rPr>
          <w:color w:val="000000" w:themeColor="text1"/>
          <w:rtl/>
        </w:rPr>
        <w:t xml:space="preserve">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ادله طرف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مسئله را عرض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آنچه</w:t>
      </w:r>
      <w:r w:rsidRPr="00BF6569">
        <w:rPr>
          <w:color w:val="000000" w:themeColor="text1"/>
          <w:rtl/>
        </w:rPr>
        <w:t xml:space="preserve"> مورد </w:t>
      </w:r>
      <w:r w:rsidR="005D0A01">
        <w:rPr>
          <w:color w:val="000000" w:themeColor="text1"/>
          <w:rtl/>
        </w:rPr>
        <w:t>تأکید</w:t>
      </w:r>
      <w:r w:rsidRPr="00BF6569">
        <w:rPr>
          <w:color w:val="000000" w:themeColor="text1"/>
          <w:rtl/>
        </w:rPr>
        <w:t xml:space="preserve">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روز</w:t>
      </w:r>
      <w:r w:rsidRPr="00BF6569">
        <w:rPr>
          <w:color w:val="000000" w:themeColor="text1"/>
          <w:rtl/>
        </w:rPr>
        <w:t xml:space="preserve"> بود و الان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خواهم</w:t>
      </w:r>
      <w:r w:rsidRPr="00BF6569">
        <w:rPr>
          <w:color w:val="000000" w:themeColor="text1"/>
          <w:rtl/>
        </w:rPr>
        <w:t xml:space="preserve"> به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را تکم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color w:val="000000" w:themeColor="text1"/>
          <w:rtl/>
        </w:rPr>
        <w:t xml:space="preserve"> کنم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بود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 xml:space="preserve"> را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دقت 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آن که مرحوم شه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صدر به عنوان احوال ذات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د،</w:t>
      </w:r>
      <w:r w:rsidRPr="00BF6569">
        <w:rPr>
          <w:color w:val="000000" w:themeColor="text1"/>
          <w:rtl/>
        </w:rPr>
        <w:t xml:space="preserve">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ذات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قطع و هر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 درون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موصوف به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بودن را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دقت کرد. </w:t>
      </w:r>
    </w:p>
    <w:p w14:paraId="317399A7" w14:textId="77777777" w:rsidR="00BF6569" w:rsidRPr="00BF6569" w:rsidRDefault="00BF6569" w:rsidP="00BF6569">
      <w:pPr>
        <w:pStyle w:val="Heading2"/>
        <w:rPr>
          <w:rtl/>
        </w:rPr>
      </w:pPr>
      <w:bookmarkStart w:id="7" w:name="_Toc210998369"/>
      <w:r w:rsidRPr="00BF6569">
        <w:rPr>
          <w:rFonts w:hint="eastAsia"/>
          <w:rtl/>
        </w:rPr>
        <w:t>نکته</w:t>
      </w:r>
      <w:r w:rsidRPr="00BF6569">
        <w:rPr>
          <w:rtl/>
        </w:rPr>
        <w:t xml:space="preserve"> اول؛ معنا</w:t>
      </w:r>
      <w:r w:rsidRPr="00BF6569">
        <w:rPr>
          <w:rFonts w:hint="cs"/>
          <w:rtl/>
        </w:rPr>
        <w:t>ی</w:t>
      </w:r>
      <w:r w:rsidRPr="00BF6569">
        <w:rPr>
          <w:rtl/>
        </w:rPr>
        <w:t xml:space="preserve"> شخص</w:t>
      </w:r>
      <w:r w:rsidRPr="00BF6569">
        <w:rPr>
          <w:rFonts w:hint="cs"/>
          <w:rtl/>
        </w:rPr>
        <w:t>ی</w:t>
      </w:r>
      <w:bookmarkEnd w:id="7"/>
    </w:p>
    <w:p w14:paraId="3ADA6CD1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بخواه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به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</w:t>
      </w:r>
      <w:r w:rsidRPr="00BF6569">
        <w:rPr>
          <w:color w:val="000000" w:themeColor="text1"/>
          <w:rtl/>
        </w:rPr>
        <w:t xml:space="preserve">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دو معنا دارد،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خاص، </w:t>
      </w:r>
    </w:p>
    <w:p w14:paraId="688D5CE6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 الان واجد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حالت است،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معنا،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الاطلاق مقابل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 که ظان است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مطمئن است، بالفعل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ژگ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دارد و واجد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وصف است، ممکن است وصف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باشد که نوع هم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داشته‌اند و ا</w:t>
      </w:r>
      <w:r w:rsidRPr="00BF6569">
        <w:rPr>
          <w:rFonts w:hint="eastAsia"/>
          <w:color w:val="000000" w:themeColor="text1"/>
          <w:rtl/>
        </w:rPr>
        <w:t>و</w:t>
      </w:r>
      <w:r w:rsidRPr="00BF6569">
        <w:rPr>
          <w:color w:val="000000" w:themeColor="text1"/>
          <w:rtl/>
        </w:rPr>
        <w:t xml:space="preserve"> هم دارد و ممکن است نوع آن را ندارد و او دارد. </w:t>
      </w:r>
    </w:p>
    <w:p w14:paraId="1231CEA1" w14:textId="505E43BE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نوع</w:t>
      </w:r>
      <w:r w:rsidRPr="00BF6569">
        <w:rPr>
          <w:color w:val="000000" w:themeColor="text1"/>
          <w:rtl/>
        </w:rPr>
        <w:t xml:space="preserve"> هم که ندارند، بالفعل ندارند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شأناً ندارند، همه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نها</w:t>
      </w:r>
      <w:r w:rsidRPr="00BF6569">
        <w:rPr>
          <w:color w:val="000000" w:themeColor="text1"/>
          <w:rtl/>
        </w:rPr>
        <w:t xml:space="preserve">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</w:t>
      </w:r>
      <w:r w:rsidRPr="00BF6569">
        <w:rPr>
          <w:color w:val="000000" w:themeColor="text1"/>
          <w:rtl/>
        </w:rPr>
        <w:t>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اهم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ندارد</w:t>
      </w:r>
      <w:r w:rsidR="005D0A01">
        <w:rPr>
          <w:rFonts w:hint="cs"/>
          <w:color w:val="000000" w:themeColor="text1"/>
          <w:rtl/>
        </w:rPr>
        <w:t xml:space="preserve"> </w:t>
      </w:r>
      <w:r w:rsidRPr="00BF6569">
        <w:rPr>
          <w:color w:val="000000" w:themeColor="text1"/>
          <w:rtl/>
        </w:rPr>
        <w:t>و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آن مقصود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 xml:space="preserve">. </w:t>
      </w:r>
    </w:p>
    <w:p w14:paraId="1BD0BF9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مقصود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به نحو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تما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</w:t>
      </w:r>
      <w:r w:rsidRPr="00BF6569">
        <w:rPr>
          <w:color w:val="000000" w:themeColor="text1"/>
          <w:rtl/>
        </w:rPr>
        <w:t xml:space="preserve"> از نوع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>. طب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تقس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ظن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را به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به تعب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مرحوم صدر به ذات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موضوع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مقصودمان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مقابل آن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با آن هم قابل جمع است. </w:t>
      </w:r>
    </w:p>
    <w:p w14:paraId="3253F507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پس</w:t>
      </w:r>
      <w:r w:rsidRPr="00BF6569">
        <w:rPr>
          <w:color w:val="000000" w:themeColor="text1"/>
          <w:rtl/>
        </w:rPr>
        <w:t xml:space="preserve">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دوم خاص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مقابل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است. </w:t>
      </w:r>
    </w:p>
    <w:p w14:paraId="59EBE535" w14:textId="77777777" w:rsidR="00BF6569" w:rsidRPr="00BF6569" w:rsidRDefault="00BF6569" w:rsidP="00BF6569">
      <w:pPr>
        <w:pStyle w:val="Heading2"/>
        <w:rPr>
          <w:rtl/>
        </w:rPr>
      </w:pPr>
      <w:bookmarkStart w:id="8" w:name="_Toc210998370"/>
      <w:r w:rsidRPr="00BF6569">
        <w:rPr>
          <w:rFonts w:hint="eastAsia"/>
          <w:rtl/>
        </w:rPr>
        <w:t>نکته</w:t>
      </w:r>
      <w:r w:rsidRPr="00BF6569">
        <w:rPr>
          <w:rtl/>
        </w:rPr>
        <w:t xml:space="preserve"> دوم</w:t>
      </w:r>
      <w:bookmarkEnd w:id="8"/>
    </w:p>
    <w:p w14:paraId="49C51006" w14:textId="49E7942E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احوال، (بحث‌ها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روان‌شناختی</w:t>
      </w:r>
      <w:r w:rsidRPr="00BF6569">
        <w:rPr>
          <w:color w:val="000000" w:themeColor="text1"/>
          <w:rtl/>
        </w:rPr>
        <w:t xml:space="preserve"> مهم دارد)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 به 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ست؟</w:t>
      </w:r>
      <w:r w:rsidRPr="00BF6569">
        <w:rPr>
          <w:color w:val="000000" w:themeColor="text1"/>
          <w:rtl/>
        </w:rPr>
        <w:t xml:space="preserve"> مقصود از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ممکن است در نوع نباشد و او الان واجد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ظن و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هر حال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احوال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</w:t>
      </w:r>
      <w:r w:rsidRPr="00BF6569">
        <w:rPr>
          <w:color w:val="000000" w:themeColor="text1"/>
          <w:rtl/>
        </w:rPr>
        <w:t xml:space="preserve"> است. </w:t>
      </w:r>
    </w:p>
    <w:p w14:paraId="280493FE" w14:textId="1ACECC21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در</w:t>
      </w:r>
      <w:r w:rsidRPr="00BF6569">
        <w:rPr>
          <w:color w:val="000000" w:themeColor="text1"/>
          <w:rtl/>
        </w:rPr>
        <w:t xml:space="preserve"> همه احوال </w:t>
      </w:r>
      <w:r w:rsidR="005D0A01">
        <w:rPr>
          <w:color w:val="000000" w:themeColor="text1"/>
          <w:rtl/>
        </w:rPr>
        <w:t>روان‌شناختی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مسئله مطرح است،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هم در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امور درون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معرفت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مسئله است، هم در امور </w:t>
      </w:r>
      <w:r w:rsidR="005D0A01">
        <w:rPr>
          <w:color w:val="000000" w:themeColor="text1"/>
          <w:rtl/>
        </w:rPr>
        <w:t>غیرمعرفتی</w:t>
      </w:r>
      <w:r w:rsidRPr="00BF6569">
        <w:rPr>
          <w:color w:val="000000" w:themeColor="text1"/>
          <w:rtl/>
        </w:rPr>
        <w:t xml:space="preserve"> از عواطف و 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جانات</w:t>
      </w:r>
      <w:r w:rsidRPr="00BF6569">
        <w:rPr>
          <w:color w:val="000000" w:themeColor="text1"/>
          <w:rtl/>
        </w:rPr>
        <w:t xml:space="preserve"> و احساسات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نکته‌ا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عرض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مطرح است و آن نکته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سؤال شروع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</w:t>
      </w:r>
    </w:p>
    <w:p w14:paraId="52AE3AA2" w14:textId="77777777" w:rsidR="00BF6569" w:rsidRPr="00BF6569" w:rsidRDefault="00BF6569" w:rsidP="00BF6569">
      <w:pPr>
        <w:pStyle w:val="Heading1"/>
        <w:rPr>
          <w:rtl/>
        </w:rPr>
      </w:pPr>
      <w:bookmarkStart w:id="9" w:name="_Toc210998371"/>
      <w:r w:rsidRPr="00BF6569">
        <w:rPr>
          <w:rFonts w:hint="eastAsia"/>
          <w:rtl/>
        </w:rPr>
        <w:t>اقسام</w:t>
      </w:r>
      <w:r w:rsidRPr="00BF6569">
        <w:rPr>
          <w:rtl/>
        </w:rPr>
        <w:t xml:space="preserve"> احوال شخص</w:t>
      </w:r>
      <w:r w:rsidRPr="00BF6569">
        <w:rPr>
          <w:rFonts w:hint="cs"/>
          <w:rtl/>
        </w:rPr>
        <w:t>ی</w:t>
      </w:r>
      <w:bookmarkEnd w:id="9"/>
    </w:p>
    <w:p w14:paraId="010C3E02" w14:textId="3BB8140B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نها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چه؟ و چه تنوع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نجاست</w:t>
      </w:r>
      <w:r w:rsidRPr="00BF6569">
        <w:rPr>
          <w:color w:val="000000" w:themeColor="text1"/>
          <w:rtl/>
        </w:rPr>
        <w:t xml:space="preserve"> که ما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نکته توجه بکن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که آن امر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در فرد وجود دارد، چه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 علم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چه آن احوال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روان‌شناختی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امر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او واجد آن هست، بر چند قسم است؛ </w:t>
      </w:r>
    </w:p>
    <w:p w14:paraId="4DB38E72" w14:textId="77777777" w:rsidR="00BF6569" w:rsidRPr="00BF6569" w:rsidRDefault="00BF6569" w:rsidP="00BF6569">
      <w:pPr>
        <w:pStyle w:val="Heading2"/>
        <w:rPr>
          <w:rtl/>
        </w:rPr>
      </w:pPr>
      <w:bookmarkStart w:id="10" w:name="_Toc210998372"/>
      <w:r w:rsidRPr="00BF6569">
        <w:rPr>
          <w:rFonts w:hint="eastAsia"/>
          <w:rtl/>
        </w:rPr>
        <w:t>نکته</w:t>
      </w:r>
      <w:r w:rsidRPr="00BF6569">
        <w:rPr>
          <w:rtl/>
        </w:rPr>
        <w:t xml:space="preserve"> اول</w:t>
      </w:r>
      <w:bookmarkEnd w:id="10"/>
    </w:p>
    <w:p w14:paraId="7C6C7C56" w14:textId="7EE8426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امر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او دارد، 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الان نوع هم آن را دارد و او </w:t>
      </w:r>
      <w:r w:rsidR="005D0A01">
        <w:rPr>
          <w:color w:val="000000" w:themeColor="text1"/>
          <w:rtl/>
        </w:rPr>
        <w:t>کاملاً</w:t>
      </w:r>
      <w:r w:rsidRPr="00BF6569">
        <w:rPr>
          <w:color w:val="000000" w:themeColor="text1"/>
          <w:rtl/>
        </w:rPr>
        <w:t xml:space="preserve"> هماهنگ با نوع است، الان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ظهور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عرضه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نوع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استظهار برخوردار است و هر کس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نوع عاد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داده شود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استظهار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>. او هم هماهنگ با نوع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استظهار را انجام داده </w:t>
      </w:r>
      <w:r w:rsidRPr="00BF6569">
        <w:rPr>
          <w:rFonts w:hint="eastAsia"/>
          <w:color w:val="000000" w:themeColor="text1"/>
          <w:rtl/>
        </w:rPr>
        <w:t>است</w:t>
      </w:r>
      <w:r w:rsidRPr="00BF6569">
        <w:rPr>
          <w:color w:val="000000" w:themeColor="text1"/>
          <w:rtl/>
        </w:rPr>
        <w:t>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او منطبق بر همان وضع نوع است. </w:t>
      </w:r>
    </w:p>
    <w:p w14:paraId="68EADB23" w14:textId="77777777" w:rsidR="00BF6569" w:rsidRPr="00BF6569" w:rsidRDefault="00BF6569" w:rsidP="00BF6569">
      <w:pPr>
        <w:pStyle w:val="Heading2"/>
        <w:rPr>
          <w:rtl/>
        </w:rPr>
      </w:pPr>
      <w:bookmarkStart w:id="11" w:name="_Toc210998373"/>
      <w:r w:rsidRPr="00BF6569">
        <w:rPr>
          <w:rFonts w:hint="eastAsia"/>
          <w:rtl/>
        </w:rPr>
        <w:t>نکته</w:t>
      </w:r>
      <w:r w:rsidRPr="00BF6569">
        <w:rPr>
          <w:rtl/>
        </w:rPr>
        <w:t xml:space="preserve"> دوم</w:t>
      </w:r>
      <w:bookmarkEnd w:id="11"/>
    </w:p>
    <w:p w14:paraId="14E5BD23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او از نوع فاصله گرفته است، او الان ظن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استظهار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 که نوع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استظهار را ندارد،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بر عکس. نوع استظهار دارد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ظن را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و او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. </w:t>
      </w:r>
    </w:p>
    <w:p w14:paraId="4C959F03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دو حالت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شخص از نوع جدا شده است،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او دارد و نوع ندارد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برعکس، نوع دارد و او ندارد. از قطع بگ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د،</w:t>
      </w:r>
      <w:r w:rsidRPr="00BF6569">
        <w:rPr>
          <w:color w:val="000000" w:themeColor="text1"/>
          <w:rtl/>
        </w:rPr>
        <w:t xml:space="preserve"> قطع قطاع، جدا کرده است او را از نوع، نوع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مقدمات را که متوجه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قطع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او قطع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>. أو بالعکس. نوع قطع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eastAsia"/>
          <w:color w:val="000000" w:themeColor="text1"/>
          <w:rtl/>
        </w:rPr>
        <w:t>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او به خاطر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وسواس‌ها و دقت‌ها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سادگ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قطع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رسد</w:t>
      </w:r>
      <w:r w:rsidRPr="00BF6569">
        <w:rPr>
          <w:color w:val="000000" w:themeColor="text1"/>
          <w:rtl/>
        </w:rPr>
        <w:t xml:space="preserve">. </w:t>
      </w:r>
    </w:p>
    <w:p w14:paraId="230211E1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فرد از نوع جدا شده است، در امور شناخت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در امور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احوال نفس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شکل که او محدودتر از نوع است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موسع‌تر است نسبت به نوع،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حال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وجود دارد. </w:t>
      </w:r>
    </w:p>
    <w:p w14:paraId="2174ABC6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پس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ما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امر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مطابق با نوع است 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مخالف آن جر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</w:t>
      </w:r>
      <w:r w:rsidRPr="00BF6569">
        <w:rPr>
          <w:color w:val="000000" w:themeColor="text1"/>
          <w:rtl/>
        </w:rPr>
        <w:t xml:space="preserve"> نوع است. مخالف است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وقت محدودتر است 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موسع‌تر است. </w:t>
      </w:r>
    </w:p>
    <w:p w14:paraId="13EE85E7" w14:textId="77777777" w:rsidR="00BF6569" w:rsidRPr="00BF6569" w:rsidRDefault="00BF6569" w:rsidP="00BF6569">
      <w:pPr>
        <w:pStyle w:val="Heading2"/>
        <w:rPr>
          <w:rtl/>
        </w:rPr>
      </w:pPr>
      <w:bookmarkStart w:id="12" w:name="_Toc210998374"/>
      <w:r w:rsidRPr="00BF6569">
        <w:rPr>
          <w:rFonts w:hint="eastAsia"/>
          <w:rtl/>
        </w:rPr>
        <w:t>نکته</w:t>
      </w:r>
      <w:r w:rsidRPr="00BF6569">
        <w:rPr>
          <w:rtl/>
        </w:rPr>
        <w:t xml:space="preserve"> سوم؛ شخص</w:t>
      </w:r>
      <w:r w:rsidRPr="00BF6569">
        <w:rPr>
          <w:rFonts w:hint="cs"/>
          <w:rtl/>
        </w:rPr>
        <w:t>ی</w:t>
      </w:r>
      <w:r w:rsidRPr="00BF6569">
        <w:rPr>
          <w:rtl/>
        </w:rPr>
        <w:t xml:space="preserve"> به معنا</w:t>
      </w:r>
      <w:r w:rsidRPr="00BF6569">
        <w:rPr>
          <w:rFonts w:hint="cs"/>
          <w:rtl/>
        </w:rPr>
        <w:t>ی</w:t>
      </w:r>
      <w:r w:rsidRPr="00BF6569">
        <w:rPr>
          <w:rtl/>
        </w:rPr>
        <w:t xml:space="preserve"> خاص</w:t>
      </w:r>
      <w:bookmarkEnd w:id="12"/>
    </w:p>
    <w:p w14:paraId="4093A085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در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دوم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محل کلام است که شخص از نوع جدا شده است،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است که قطع قطاع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کث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الاطم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ظن کث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الظن،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برعکس آن مطرح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که او از نوع فاصله گرفته است. </w:t>
      </w:r>
    </w:p>
    <w:p w14:paraId="7A81F198" w14:textId="53180065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color w:val="000000" w:themeColor="text1"/>
          <w:rtl/>
        </w:rPr>
        <w:t>(نکته‌ا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تأکید</w:t>
      </w:r>
      <w:r w:rsidRPr="00BF6569">
        <w:rPr>
          <w:color w:val="000000" w:themeColor="text1"/>
          <w:rtl/>
        </w:rPr>
        <w:t xml:space="preserve"> 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که)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جدا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دو قسم است، 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قسم اخ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هم دو نوع است. </w:t>
      </w:r>
    </w:p>
    <w:p w14:paraId="661E47E8" w14:textId="77777777" w:rsidR="00BF6569" w:rsidRPr="00BF6569" w:rsidRDefault="00BF6569" w:rsidP="00BF6569">
      <w:pPr>
        <w:pStyle w:val="Heading3"/>
        <w:rPr>
          <w:rtl/>
        </w:rPr>
      </w:pPr>
      <w:bookmarkStart w:id="13" w:name="_Toc210998375"/>
      <w:r w:rsidRPr="00BF6569">
        <w:rPr>
          <w:rFonts w:hint="eastAsia"/>
          <w:rtl/>
        </w:rPr>
        <w:t>نوع</w:t>
      </w:r>
      <w:r w:rsidRPr="00BF6569">
        <w:rPr>
          <w:rtl/>
        </w:rPr>
        <w:t xml:space="preserve"> اول</w:t>
      </w:r>
      <w:bookmarkEnd w:id="13"/>
    </w:p>
    <w:p w14:paraId="32B97A81" w14:textId="5CD8E448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جدا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منِ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عرف عام و نوع، دو صورت دارد؛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جدا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است که </w:t>
      </w:r>
      <w:r w:rsidR="005D0A01">
        <w:rPr>
          <w:color w:val="000000" w:themeColor="text1"/>
          <w:rtl/>
        </w:rPr>
        <w:t>برمی‌گردد</w:t>
      </w:r>
      <w:r w:rsidRPr="00BF6569">
        <w:rPr>
          <w:color w:val="000000" w:themeColor="text1"/>
          <w:rtl/>
        </w:rPr>
        <w:t xml:space="preserve"> به کم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ز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اطلاعات و معلومات، به استعداد بالا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کند </w:t>
      </w:r>
      <w:r w:rsidR="005D0A01">
        <w:rPr>
          <w:color w:val="000000" w:themeColor="text1"/>
          <w:rtl/>
        </w:rPr>
        <w:t>برمی‌گردد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شتر</w:t>
      </w:r>
      <w:r w:rsidRPr="00BF6569">
        <w:rPr>
          <w:color w:val="000000" w:themeColor="text1"/>
          <w:rtl/>
        </w:rPr>
        <w:t xml:space="preserve"> جنبه شناخت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این‌جوری</w:t>
      </w:r>
      <w:r w:rsidRPr="00BF6569">
        <w:rPr>
          <w:color w:val="000000" w:themeColor="text1"/>
          <w:rtl/>
        </w:rPr>
        <w:t xml:space="preserve"> دارد،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آدم نابغه </w:t>
      </w:r>
      <w:r w:rsidR="005D0A01">
        <w:rPr>
          <w:color w:val="000000" w:themeColor="text1"/>
          <w:rtl/>
        </w:rPr>
        <w:t>پراستعدادی</w:t>
      </w:r>
      <w:r w:rsidRPr="00BF6569">
        <w:rPr>
          <w:color w:val="000000" w:themeColor="text1"/>
          <w:rtl/>
        </w:rPr>
        <w:t xml:space="preserve"> است که با علائم معدود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با علائم خف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درک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و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فهمد،</w:t>
      </w:r>
      <w:r w:rsidRPr="00BF6569">
        <w:rPr>
          <w:color w:val="000000" w:themeColor="text1"/>
          <w:rtl/>
        </w:rPr>
        <w:t xml:space="preserve"> چون ظرف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استعداد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ظرف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اطلاعات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دارد بالاست، از آ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ظهور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دست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آورد</w:t>
      </w:r>
      <w:r w:rsidRPr="00BF6569">
        <w:rPr>
          <w:color w:val="000000" w:themeColor="text1"/>
          <w:rtl/>
        </w:rPr>
        <w:t xml:space="preserve"> که الان در نوع برو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د،</w:t>
      </w:r>
      <w:r w:rsidRPr="00BF6569">
        <w:rPr>
          <w:color w:val="000000" w:themeColor="text1"/>
          <w:rtl/>
        </w:rPr>
        <w:t xml:space="preserve"> کس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فهمد</w:t>
      </w:r>
      <w:r w:rsidRPr="00BF6569">
        <w:rPr>
          <w:color w:val="000000" w:themeColor="text1"/>
          <w:rtl/>
        </w:rPr>
        <w:t xml:space="preserve">. </w:t>
      </w:r>
    </w:p>
    <w:p w14:paraId="109D7DE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نوع است که شخص از نوع و عرف عام جدا شده است به خاطر استعداد بالا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اناً</w:t>
      </w:r>
      <w:r w:rsidRPr="00BF6569">
        <w:rPr>
          <w:color w:val="000000" w:themeColor="text1"/>
          <w:rtl/>
        </w:rPr>
        <w:t xml:space="preserve"> استعداد پا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ن،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به خاطر کثرت اطلاعات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دارد که رو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مسئله مؤثر است 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رو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قلت اطلاعات.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موجب شده است امر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در عرف ظهورش را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ند،</w:t>
      </w:r>
      <w:r w:rsidRPr="00BF6569">
        <w:rPr>
          <w:color w:val="000000" w:themeColor="text1"/>
          <w:rtl/>
        </w:rPr>
        <w:t xml:space="preserve"> او ظاهر را بب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ند</w:t>
      </w:r>
      <w:r w:rsidRPr="00BF6569">
        <w:rPr>
          <w:color w:val="000000" w:themeColor="text1"/>
          <w:rtl/>
        </w:rPr>
        <w:t xml:space="preserve">. </w:t>
      </w:r>
    </w:p>
    <w:p w14:paraId="04F4EFDA" w14:textId="77777777" w:rsidR="00BF6569" w:rsidRPr="00BF6569" w:rsidRDefault="00BF6569" w:rsidP="00BF6569">
      <w:pPr>
        <w:pStyle w:val="Heading3"/>
        <w:rPr>
          <w:rtl/>
        </w:rPr>
      </w:pPr>
      <w:bookmarkStart w:id="14" w:name="_Toc210998376"/>
      <w:r w:rsidRPr="00BF6569">
        <w:rPr>
          <w:rFonts w:hint="eastAsia"/>
          <w:rtl/>
        </w:rPr>
        <w:t>نوع</w:t>
      </w:r>
      <w:r w:rsidRPr="00BF6569">
        <w:rPr>
          <w:rtl/>
        </w:rPr>
        <w:t xml:space="preserve"> دوم</w:t>
      </w:r>
      <w:bookmarkEnd w:id="14"/>
      <w:r w:rsidRPr="00BF6569">
        <w:rPr>
          <w:rtl/>
        </w:rPr>
        <w:t xml:space="preserve"> </w:t>
      </w:r>
    </w:p>
    <w:p w14:paraId="43A2303F" w14:textId="49945D13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جدا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او از نوع، به خاطر سعه معلومات و ض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معلومات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حدت ذهن و ذکاوت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کند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 xml:space="preserve"> به خاطر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اختلالان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دارد و همان اختلالات </w:t>
      </w:r>
      <w:r w:rsidR="005D0A01">
        <w:rPr>
          <w:color w:val="000000" w:themeColor="text1"/>
          <w:rtl/>
        </w:rPr>
        <w:t>روان‌شناختی</w:t>
      </w:r>
      <w:r w:rsidRPr="00BF6569">
        <w:rPr>
          <w:color w:val="000000" w:themeColor="text1"/>
          <w:rtl/>
        </w:rPr>
        <w:t xml:space="preserve"> است که در روانشناس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کار شده است.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اختلال روانشناس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 که زودتر قطع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>ا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رتر</w:t>
      </w:r>
      <w:r w:rsidRPr="00BF6569">
        <w:rPr>
          <w:color w:val="000000" w:themeColor="text1"/>
          <w:rtl/>
        </w:rPr>
        <w:t xml:space="preserve"> قطع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>. زودتر ظن و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رتر</w:t>
      </w:r>
      <w:r w:rsidRPr="00BF6569">
        <w:rPr>
          <w:color w:val="000000" w:themeColor="text1"/>
          <w:rtl/>
        </w:rPr>
        <w:t xml:space="preserve">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. </w:t>
      </w:r>
    </w:p>
    <w:p w14:paraId="4021C79D" w14:textId="24AFE763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آن قسم اول </w:t>
      </w:r>
      <w:r w:rsidR="000A5708">
        <w:rPr>
          <w:color w:val="000000" w:themeColor="text1"/>
          <w:rtl/>
        </w:rPr>
        <w:t>اصلاً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 که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>!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آن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هر جا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که او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دستش هست اگر به شکل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اگر به عرف عام بده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درست است. من اگر به اندازه علامه طباطبا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چند مطلب عم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در دست داشتم، من هم 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>‌فهم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دم،</w:t>
      </w:r>
      <w:r w:rsidRPr="00BF6569">
        <w:rPr>
          <w:color w:val="000000" w:themeColor="text1"/>
          <w:rtl/>
        </w:rPr>
        <w:t xml:space="preserve"> ولو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بالفعل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تواند</w:t>
      </w:r>
      <w:r w:rsidRPr="00BF6569">
        <w:rPr>
          <w:color w:val="000000" w:themeColor="text1"/>
          <w:rtl/>
        </w:rPr>
        <w:t>.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فرض بگ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اطلاعات و معلومات را واجد بود. </w:t>
      </w:r>
    </w:p>
    <w:p w14:paraId="6AF3ACFF" w14:textId="5C82A631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سخن</w:t>
      </w:r>
      <w:r w:rsidRPr="00BF6569">
        <w:rPr>
          <w:color w:val="000000" w:themeColor="text1"/>
          <w:rtl/>
        </w:rPr>
        <w:t xml:space="preserve"> ما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عام آن جور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مقابل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بعد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شدن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احوال شناخت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احوال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</w:t>
      </w:r>
      <w:r w:rsidR="005D0A01">
        <w:rPr>
          <w:color w:val="000000" w:themeColor="text1"/>
          <w:rtl/>
        </w:rPr>
        <w:t>روان‌شناختی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ناش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دو عامل است و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دو عامل </w:t>
      </w:r>
      <w:r w:rsidR="000A5708">
        <w:rPr>
          <w:color w:val="000000" w:themeColor="text1"/>
          <w:rtl/>
        </w:rPr>
        <w:t>باهم</w:t>
      </w:r>
      <w:r w:rsidRPr="00BF6569">
        <w:rPr>
          <w:color w:val="000000" w:themeColor="text1"/>
          <w:rtl/>
        </w:rPr>
        <w:t xml:space="preserve"> خ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فرق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. </w:t>
      </w:r>
    </w:p>
    <w:p w14:paraId="2140A01C" w14:textId="6A15AA75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ناش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حدت و ذکاوت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کثرت اطلاعات فرد است.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ناش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اختلال دستگاه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</w:t>
      </w:r>
      <w:r w:rsidR="005D0A01">
        <w:rPr>
          <w:color w:val="000000" w:themeColor="text1"/>
          <w:rtl/>
        </w:rPr>
        <w:t>روان‌شناختی</w:t>
      </w:r>
      <w:r w:rsidRPr="00BF6569">
        <w:rPr>
          <w:color w:val="000000" w:themeColor="text1"/>
          <w:rtl/>
        </w:rPr>
        <w:t xml:space="preserve"> اوست. چه دستگاه فاهمه او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دستگاه‌ها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روان‌شناختی</w:t>
      </w:r>
      <w:r w:rsidRPr="00BF6569">
        <w:rPr>
          <w:color w:val="000000" w:themeColor="text1"/>
          <w:rtl/>
        </w:rPr>
        <w:t xml:space="preserve"> و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او،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انحراف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از آن تعادل روح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دارد. </w:t>
      </w:r>
    </w:p>
    <w:p w14:paraId="474B142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مسائل که در دسترس است،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ذهن قو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نها</w:t>
      </w:r>
      <w:r w:rsidRPr="00BF6569">
        <w:rPr>
          <w:color w:val="000000" w:themeColor="text1"/>
          <w:rtl/>
        </w:rPr>
        <w:t xml:space="preserve"> را سر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</w:t>
      </w:r>
      <w:r w:rsidRPr="00BF6569">
        <w:rPr>
          <w:color w:val="000000" w:themeColor="text1"/>
          <w:rtl/>
        </w:rPr>
        <w:t xml:space="preserve"> در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افت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کند،</w:t>
      </w:r>
      <w:r w:rsidRPr="00BF6569">
        <w:rPr>
          <w:color w:val="000000" w:themeColor="text1"/>
          <w:rtl/>
        </w:rPr>
        <w:t xml:space="preserve"> استظهار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و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ذهن قو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ندارد،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آمادگ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الان دارد،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ندارد.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دو قسم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جداست. </w:t>
      </w:r>
    </w:p>
    <w:p w14:paraId="265229E4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آن</w:t>
      </w:r>
      <w:r w:rsidRPr="00BF6569">
        <w:rPr>
          <w:color w:val="000000" w:themeColor="text1"/>
          <w:rtl/>
        </w:rPr>
        <w:t xml:space="preserve"> قسم اول را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مقابل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آن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روز</w:t>
      </w:r>
      <w:r w:rsidRPr="00BF6569">
        <w:rPr>
          <w:color w:val="000000" w:themeColor="text1"/>
          <w:rtl/>
        </w:rPr>
        <w:t xml:space="preserve"> هم اشاره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شد</w:t>
      </w:r>
      <w:r w:rsidRPr="00BF6569">
        <w:rPr>
          <w:color w:val="000000" w:themeColor="text1"/>
          <w:rtl/>
        </w:rPr>
        <w:t xml:space="preserve">. </w:t>
      </w:r>
    </w:p>
    <w:p w14:paraId="391DC900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اگر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مشروط به افاده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مشروط به‌ عدم ظن به خلاف است،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مقصودمان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ما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. </w:t>
      </w:r>
    </w:p>
    <w:p w14:paraId="46B4CF2E" w14:textId="3D372AE9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پس</w:t>
      </w:r>
      <w:r w:rsidRPr="00BF6569">
        <w:rPr>
          <w:color w:val="000000" w:themeColor="text1"/>
          <w:rtl/>
        </w:rPr>
        <w:t xml:space="preserve"> مقصود ما از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دقیقاً</w:t>
      </w:r>
      <w:r w:rsidRPr="00BF6569">
        <w:rPr>
          <w:color w:val="000000" w:themeColor="text1"/>
          <w:rtl/>
        </w:rPr>
        <w:t xml:space="preserve"> مورد آخر است، </w:t>
      </w:r>
      <w:r w:rsidR="000A5708">
        <w:rPr>
          <w:color w:val="000000" w:themeColor="text1"/>
          <w:rtl/>
        </w:rPr>
        <w:t>لااقل</w:t>
      </w:r>
      <w:r w:rsidRPr="00BF6569">
        <w:rPr>
          <w:color w:val="000000" w:themeColor="text1"/>
          <w:rtl/>
        </w:rPr>
        <w:t xml:space="preserve"> ما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نها</w:t>
      </w:r>
      <w:r w:rsidRPr="00BF6569">
        <w:rPr>
          <w:color w:val="000000" w:themeColor="text1"/>
          <w:rtl/>
        </w:rPr>
        <w:t xml:space="preserve"> تفک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بشود. </w:t>
      </w:r>
    </w:p>
    <w:p w14:paraId="217CEAC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اگر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تفک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دق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را توجه بکن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آن وقت آن بحث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روز</w:t>
      </w:r>
      <w:r w:rsidRPr="00BF6569">
        <w:rPr>
          <w:color w:val="000000" w:themeColor="text1"/>
          <w:rtl/>
        </w:rPr>
        <w:t xml:space="preserve"> به نظرم روشن است و آن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ما همراه با مرحوم آخوند و نائ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همان نظر را بده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مقام احتجاج و غ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احتجاج را جدا نکن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. </w:t>
      </w:r>
    </w:p>
    <w:p w14:paraId="5048CB88" w14:textId="7A25FA4D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در</w:t>
      </w:r>
      <w:r w:rsidRPr="00BF6569">
        <w:rPr>
          <w:color w:val="000000" w:themeColor="text1"/>
          <w:rtl/>
        </w:rPr>
        <w:t xml:space="preserve"> قواعد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و در جعل‌ها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که انجام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گفته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طر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است، ظن است،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است همان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</w:t>
      </w:r>
      <w:r w:rsidRPr="00BF6569">
        <w:rPr>
          <w:color w:val="000000" w:themeColor="text1"/>
          <w:rtl/>
        </w:rPr>
        <w:t>.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الاعم،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بالفعل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 را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رون</w:t>
      </w:r>
      <w:r w:rsidRPr="00BF6569">
        <w:rPr>
          <w:color w:val="000000" w:themeColor="text1"/>
          <w:rtl/>
        </w:rPr>
        <w:t xml:space="preserve"> بگذار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و </w:t>
      </w:r>
      <w:r w:rsidR="000A5708">
        <w:rPr>
          <w:color w:val="000000" w:themeColor="text1"/>
          <w:rtl/>
        </w:rPr>
        <w:t>واقعاً</w:t>
      </w:r>
      <w:r w:rsidRPr="00BF6569">
        <w:rPr>
          <w:color w:val="000000" w:themeColor="text1"/>
          <w:rtl/>
        </w:rPr>
        <w:t xml:space="preserve"> هم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رون</w:t>
      </w:r>
      <w:r w:rsidRPr="00BF6569">
        <w:rPr>
          <w:color w:val="000000" w:themeColor="text1"/>
          <w:rtl/>
        </w:rPr>
        <w:t xml:space="preserve"> اس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شبه بد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باشد که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او ظن را قرار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دهد،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خواهد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ظنون خاص به معنا اخ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را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تو ملاک قرار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دهم،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د،</w:t>
      </w:r>
      <w:r w:rsidRPr="00BF6569">
        <w:rPr>
          <w:color w:val="000000" w:themeColor="text1"/>
          <w:rtl/>
        </w:rPr>
        <w:t xml:space="preserve"> کس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وقع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گذارد،</w:t>
      </w:r>
      <w:r w:rsidRPr="00BF6569">
        <w:rPr>
          <w:color w:val="000000" w:themeColor="text1"/>
          <w:rtl/>
        </w:rPr>
        <w:t xml:space="preserve"> ارزش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ندارد. منع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ندارد که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جا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همان را موضوع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حکم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قرار بدهد.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الاصول آن خارج </w:t>
      </w:r>
      <w:r w:rsidRPr="00BF6569">
        <w:rPr>
          <w:rFonts w:hint="eastAsia"/>
          <w:color w:val="000000" w:themeColor="text1"/>
          <w:rtl/>
        </w:rPr>
        <w:t>از</w:t>
      </w:r>
      <w:r w:rsidRPr="00BF6569">
        <w:rPr>
          <w:color w:val="000000" w:themeColor="text1"/>
          <w:rtl/>
        </w:rPr>
        <w:t xml:space="preserve">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توجه جاعل و مقنن و </w:t>
      </w:r>
      <w:r w:rsidR="000A5708">
        <w:rPr>
          <w:color w:val="000000" w:themeColor="text1"/>
          <w:rtl/>
        </w:rPr>
        <w:t>قانون‌گذار</w:t>
      </w:r>
      <w:r w:rsidRPr="00BF6569">
        <w:rPr>
          <w:color w:val="000000" w:themeColor="text1"/>
          <w:rtl/>
        </w:rPr>
        <w:t xml:space="preserve"> است، او کار ندارد. </w:t>
      </w:r>
    </w:p>
    <w:p w14:paraId="13B5136D" w14:textId="1D2D18C0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ظهورات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در عرف و 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عقلا است و به آن اعتماد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کنند،</w:t>
      </w:r>
      <w:r w:rsidRPr="00BF6569">
        <w:rPr>
          <w:color w:val="000000" w:themeColor="text1"/>
          <w:rtl/>
        </w:rPr>
        <w:t xml:space="preserve"> ظهور عرف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ره،</w:t>
      </w:r>
      <w:r w:rsidRPr="00BF6569">
        <w:rPr>
          <w:color w:val="000000" w:themeColor="text1"/>
          <w:rtl/>
        </w:rPr>
        <w:t xml:space="preserve"> محدد به </w:t>
      </w:r>
      <w:r w:rsidR="000A5708">
        <w:rPr>
          <w:color w:val="000000" w:themeColor="text1"/>
          <w:rtl/>
        </w:rPr>
        <w:t>غیرشخصی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 است و </w:t>
      </w:r>
      <w:r w:rsidR="000A5708">
        <w:rPr>
          <w:color w:val="000000" w:themeColor="text1"/>
          <w:rtl/>
        </w:rPr>
        <w:t>اصلاً</w:t>
      </w:r>
      <w:r w:rsidRPr="00BF6569">
        <w:rPr>
          <w:color w:val="000000" w:themeColor="text1"/>
          <w:rtl/>
        </w:rPr>
        <w:t xml:space="preserve"> از آن انصراف دارد و 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هم بر آن انعقاد ندارد. اما آن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</w:t>
      </w:r>
      <w:r w:rsidR="000A5708">
        <w:rPr>
          <w:color w:val="000000" w:themeColor="text1"/>
          <w:rtl/>
        </w:rPr>
        <w:t>شأنیت</w:t>
      </w:r>
      <w:r w:rsidRPr="00BF6569">
        <w:rPr>
          <w:color w:val="000000" w:themeColor="text1"/>
          <w:rtl/>
        </w:rPr>
        <w:t xml:space="preserve"> دارد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</w:t>
      </w:r>
      <w:r w:rsidRPr="00BF6569">
        <w:rPr>
          <w:color w:val="000000" w:themeColor="text1"/>
          <w:rtl/>
        </w:rPr>
        <w:t>. ولو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الان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نها</w:t>
      </w:r>
      <w:r w:rsidRPr="00BF6569">
        <w:rPr>
          <w:color w:val="000000" w:themeColor="text1"/>
          <w:rtl/>
        </w:rPr>
        <w:t xml:space="preserve"> متوج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 xml:space="preserve"> نباشند. </w:t>
      </w:r>
    </w:p>
    <w:p w14:paraId="24B6E91B" w14:textId="03FF9833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مقدار مهم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هم از استظهارات فقها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نکته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و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برمی‌گردد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 فق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ظاهر است، 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الان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فهمد</w:t>
      </w:r>
      <w:r w:rsidRPr="00BF6569">
        <w:rPr>
          <w:color w:val="000000" w:themeColor="text1"/>
          <w:rtl/>
        </w:rPr>
        <w:t xml:space="preserve"> که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گران</w:t>
      </w:r>
      <w:r w:rsidRPr="00BF6569">
        <w:rPr>
          <w:color w:val="000000" w:themeColor="text1"/>
          <w:rtl/>
        </w:rPr>
        <w:t xml:space="preserve">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فهمند</w:t>
      </w:r>
      <w:r w:rsidRPr="00BF6569">
        <w:rPr>
          <w:color w:val="000000" w:themeColor="text1"/>
          <w:rtl/>
        </w:rPr>
        <w:t xml:space="preserve">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ظاهر است،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ن‌ها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که من الان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فهمم</w:t>
      </w:r>
      <w:r w:rsidRPr="00BF6569">
        <w:rPr>
          <w:color w:val="000000" w:themeColor="text1"/>
          <w:rtl/>
        </w:rPr>
        <w:t xml:space="preserve"> اگر شما هم دقت 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د،</w:t>
      </w:r>
      <w:r w:rsidRPr="00BF6569">
        <w:rPr>
          <w:color w:val="000000" w:themeColor="text1"/>
          <w:rtl/>
        </w:rPr>
        <w:t xml:space="preserve"> شما هم 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. </w:t>
      </w:r>
    </w:p>
    <w:p w14:paraId="1819869B" w14:textId="77777777" w:rsidR="00BF6569" w:rsidRPr="00BF6569" w:rsidRDefault="00BF6569" w:rsidP="00BF6569">
      <w:pPr>
        <w:pStyle w:val="Heading1"/>
        <w:rPr>
          <w:rtl/>
        </w:rPr>
      </w:pPr>
      <w:bookmarkStart w:id="15" w:name="_Toc210998377"/>
      <w:r w:rsidRPr="00BF6569">
        <w:rPr>
          <w:rFonts w:hint="eastAsia"/>
          <w:rtl/>
        </w:rPr>
        <w:t>نت</w:t>
      </w:r>
      <w:r w:rsidRPr="00BF6569">
        <w:rPr>
          <w:rFonts w:hint="cs"/>
          <w:rtl/>
        </w:rPr>
        <w:t>ی</w:t>
      </w:r>
      <w:r w:rsidRPr="00BF6569">
        <w:rPr>
          <w:rFonts w:hint="eastAsia"/>
          <w:rtl/>
        </w:rPr>
        <w:t>جه</w:t>
      </w:r>
      <w:bookmarkEnd w:id="15"/>
    </w:p>
    <w:p w14:paraId="264D9AF6" w14:textId="4CA2731A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بنابر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آنچه</w:t>
      </w:r>
      <w:r w:rsidRPr="00BF6569">
        <w:rPr>
          <w:color w:val="000000" w:themeColor="text1"/>
          <w:rtl/>
        </w:rPr>
        <w:t xml:space="preserve"> الان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توان</w:t>
      </w:r>
      <w:r w:rsidRPr="00BF6569">
        <w:rPr>
          <w:color w:val="000000" w:themeColor="text1"/>
          <w:rtl/>
        </w:rPr>
        <w:t xml:space="preserve"> نت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جه</w:t>
      </w:r>
      <w:r w:rsidRPr="00BF6569">
        <w:rPr>
          <w:color w:val="000000" w:themeColor="text1"/>
          <w:rtl/>
        </w:rPr>
        <w:t xml:space="preserve"> گرفت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اگر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دق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نها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که قسم اخ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بود که الان عرض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بگ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از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رون</w:t>
      </w:r>
      <w:r w:rsidRPr="00BF6569">
        <w:rPr>
          <w:color w:val="000000" w:themeColor="text1"/>
          <w:rtl/>
        </w:rPr>
        <w:t xml:space="preserve"> است و </w:t>
      </w:r>
      <w:r w:rsidR="000A5708">
        <w:rPr>
          <w:color w:val="000000" w:themeColor="text1"/>
          <w:rtl/>
        </w:rPr>
        <w:t>واقعاً</w:t>
      </w:r>
      <w:r w:rsidRPr="00BF6569">
        <w:rPr>
          <w:color w:val="000000" w:themeColor="text1"/>
          <w:rtl/>
        </w:rPr>
        <w:t xml:space="preserve"> نه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مشروط به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وفاق است و نه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خلاف است. </w:t>
      </w:r>
    </w:p>
    <w:p w14:paraId="0A3EA11E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غ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از آن هم انواع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مرز ما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با نوع ندارد و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تواند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باشد،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الاصول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است. حالا نف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کنم</w:t>
      </w:r>
      <w:r w:rsidRPr="00BF6569">
        <w:rPr>
          <w:color w:val="000000" w:themeColor="text1"/>
          <w:rtl/>
        </w:rPr>
        <w:t xml:space="preserve"> که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زها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غ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از آن‌ها ممکن است باشد.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تفک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اهم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داشته که عرض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. </w:t>
      </w:r>
    </w:p>
    <w:p w14:paraId="1FB7B5E5" w14:textId="77777777" w:rsidR="00BF6569" w:rsidRPr="00BF6569" w:rsidRDefault="00BF6569" w:rsidP="00BF6569">
      <w:pPr>
        <w:pStyle w:val="Heading1"/>
        <w:rPr>
          <w:rtl/>
        </w:rPr>
      </w:pPr>
      <w:bookmarkStart w:id="16" w:name="_Toc210998378"/>
      <w:r w:rsidRPr="00BF6569">
        <w:rPr>
          <w:rFonts w:hint="cs"/>
          <w:rtl/>
        </w:rPr>
        <w:t>ی</w:t>
      </w:r>
      <w:r w:rsidRPr="00BF6569">
        <w:rPr>
          <w:rFonts w:hint="eastAsia"/>
          <w:rtl/>
        </w:rPr>
        <w:t>ک</w:t>
      </w:r>
      <w:r w:rsidRPr="00BF6569">
        <w:rPr>
          <w:rtl/>
        </w:rPr>
        <w:t xml:space="preserve"> نکته</w:t>
      </w:r>
      <w:bookmarkEnd w:id="16"/>
    </w:p>
    <w:p w14:paraId="65C9DC4B" w14:textId="3E6716C8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عرض</w:t>
      </w:r>
      <w:r w:rsidRPr="00BF6569">
        <w:rPr>
          <w:color w:val="000000" w:themeColor="text1"/>
          <w:rtl/>
        </w:rPr>
        <w:t xml:space="preserve">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بحث اطلاق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اشتراط آن به ظن به وفاق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ظن به خلاف در همه حجج مطرح است که آقا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در ظهورات مطرح کرده‌اند و در سا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حجج به آن </w:t>
      </w:r>
      <w:r w:rsidR="000A5708">
        <w:rPr>
          <w:color w:val="000000" w:themeColor="text1"/>
          <w:rtl/>
        </w:rPr>
        <w:t>نپرداخته‌اند</w:t>
      </w:r>
      <w:r w:rsidRPr="00BF6569">
        <w:rPr>
          <w:color w:val="000000" w:themeColor="text1"/>
          <w:rtl/>
        </w:rPr>
        <w:t>، ما در خبر هم به آن پرداخت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. </w:t>
      </w:r>
    </w:p>
    <w:p w14:paraId="0C151BBD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نکته‌ا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الان گفت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شامل همه حجج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در مباحث بعد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ممکن است ظهورات با خبر واحد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قول لغو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فرق بکند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نکته‌ا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الان گفت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در همه حجج است. </w:t>
      </w:r>
    </w:p>
    <w:p w14:paraId="20D5EA1E" w14:textId="77777777" w:rsidR="00BF6569" w:rsidRPr="00BF6569" w:rsidRDefault="00BF6569" w:rsidP="00BF6569">
      <w:pPr>
        <w:pStyle w:val="Heading1"/>
        <w:rPr>
          <w:rtl/>
        </w:rPr>
      </w:pPr>
      <w:bookmarkStart w:id="17" w:name="_Toc210998379"/>
      <w:r w:rsidRPr="00BF6569">
        <w:rPr>
          <w:rFonts w:hint="eastAsia"/>
          <w:rtl/>
        </w:rPr>
        <w:t>فتحصل</w:t>
      </w:r>
      <w:bookmarkEnd w:id="17"/>
    </w:p>
    <w:p w14:paraId="49834D2D" w14:textId="5A80F8DE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اشتراط به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ظاهر </w:t>
      </w:r>
      <w:r w:rsidR="000A5708">
        <w:rPr>
          <w:color w:val="000000" w:themeColor="text1"/>
          <w:rtl/>
        </w:rPr>
        <w:t>مطلقاً</w:t>
      </w:r>
      <w:r w:rsidRPr="00BF6569">
        <w:rPr>
          <w:color w:val="000000" w:themeColor="text1"/>
          <w:rtl/>
        </w:rPr>
        <w:t xml:space="preserve"> از جمله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خبر واحد، اشتراط به ظن به وفاق و عدم ظن به خلاف ندارد،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 باشد اما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آن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گر،</w:t>
      </w:r>
      <w:r w:rsidRPr="00BF6569">
        <w:rPr>
          <w:color w:val="000000" w:themeColor="text1"/>
          <w:rtl/>
        </w:rPr>
        <w:t xml:space="preserve"> به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5D0A01">
        <w:rPr>
          <w:color w:val="000000" w:themeColor="text1"/>
          <w:rtl/>
        </w:rPr>
        <w:t>برمی‌گردد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آن را نگفت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و آن را محلق به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که بحث 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کرد. </w:t>
      </w:r>
    </w:p>
    <w:p w14:paraId="4D348DBD" w14:textId="77777777" w:rsidR="00BF6569" w:rsidRPr="00BF6569" w:rsidRDefault="00BF6569" w:rsidP="00BF6569">
      <w:pPr>
        <w:pStyle w:val="Heading1"/>
        <w:rPr>
          <w:rtl/>
        </w:rPr>
      </w:pPr>
      <w:bookmarkStart w:id="18" w:name="_Toc210998380"/>
      <w:r w:rsidRPr="00BF6569">
        <w:rPr>
          <w:rFonts w:hint="eastAsia"/>
          <w:rtl/>
        </w:rPr>
        <w:t>مقام</w:t>
      </w:r>
      <w:r w:rsidRPr="00BF6569">
        <w:rPr>
          <w:rtl/>
        </w:rPr>
        <w:t xml:space="preserve"> دوم</w:t>
      </w:r>
      <w:bookmarkEnd w:id="18"/>
    </w:p>
    <w:p w14:paraId="742E760E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بحث در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بالا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دارد و بزنگاه اصل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در کلمات تا حد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تفک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شده است و در جاها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تفص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color w:val="000000" w:themeColor="text1"/>
          <w:rtl/>
        </w:rPr>
        <w:t xml:space="preserve"> بکند، در کلمات آقا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ان</w:t>
      </w:r>
      <w:r w:rsidRPr="00BF6569">
        <w:rPr>
          <w:color w:val="000000" w:themeColor="text1"/>
          <w:rtl/>
        </w:rPr>
        <w:t xml:space="preserve"> خوب تفک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نشده است. </w:t>
      </w:r>
    </w:p>
    <w:p w14:paraId="3573F498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مقام</w:t>
      </w:r>
      <w:r w:rsidRPr="00BF6569">
        <w:rPr>
          <w:color w:val="000000" w:themeColor="text1"/>
          <w:rtl/>
        </w:rPr>
        <w:t xml:space="preserve"> دوم همان بحث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و همان سه نظر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مطرح است؛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اهم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هم دارد؛ </w:t>
      </w:r>
    </w:p>
    <w:p w14:paraId="3C7B2849" w14:textId="77777777" w:rsidR="00BF6569" w:rsidRPr="00BF6569" w:rsidRDefault="00BF6569" w:rsidP="00BF6569">
      <w:pPr>
        <w:pStyle w:val="Heading2"/>
        <w:rPr>
          <w:rtl/>
        </w:rPr>
      </w:pPr>
      <w:bookmarkStart w:id="19" w:name="_Toc210998381"/>
      <w:r w:rsidRPr="00BF6569">
        <w:rPr>
          <w:rFonts w:hint="eastAsia"/>
          <w:rtl/>
        </w:rPr>
        <w:t>نظر</w:t>
      </w:r>
      <w:r w:rsidRPr="00BF6569">
        <w:rPr>
          <w:rFonts w:hint="cs"/>
          <w:rtl/>
        </w:rPr>
        <w:t>ی</w:t>
      </w:r>
      <w:r w:rsidRPr="00BF6569">
        <w:rPr>
          <w:rFonts w:hint="eastAsia"/>
          <w:rtl/>
        </w:rPr>
        <w:t>ه</w:t>
      </w:r>
      <w:r w:rsidRPr="00BF6569">
        <w:rPr>
          <w:rtl/>
        </w:rPr>
        <w:t xml:space="preserve"> اول</w:t>
      </w:r>
      <w:bookmarkEnd w:id="19"/>
    </w:p>
    <w:p w14:paraId="5BC553C8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خبر واحد مشروط به ظن به وفاق است که بنابر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فقط صورت سوم داخل در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و دو هم طب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که هست. </w:t>
      </w:r>
    </w:p>
    <w:p w14:paraId="3C2C02A3" w14:textId="77777777" w:rsidR="00BF6569" w:rsidRPr="00BF6569" w:rsidRDefault="00BF6569" w:rsidP="00BF6569">
      <w:pPr>
        <w:pStyle w:val="Heading2"/>
        <w:rPr>
          <w:rtl/>
        </w:rPr>
      </w:pPr>
      <w:bookmarkStart w:id="20" w:name="_Toc210998382"/>
      <w:r w:rsidRPr="00BF6569">
        <w:rPr>
          <w:rFonts w:hint="eastAsia"/>
          <w:rtl/>
        </w:rPr>
        <w:t>نظر</w:t>
      </w:r>
      <w:r w:rsidRPr="00BF6569">
        <w:rPr>
          <w:rFonts w:hint="cs"/>
          <w:rtl/>
        </w:rPr>
        <w:t>ی</w:t>
      </w:r>
      <w:r w:rsidRPr="00BF6569">
        <w:rPr>
          <w:rFonts w:hint="eastAsia"/>
          <w:rtl/>
        </w:rPr>
        <w:t>ه</w:t>
      </w:r>
      <w:r w:rsidRPr="00BF6569">
        <w:rPr>
          <w:rtl/>
        </w:rPr>
        <w:t xml:space="preserve"> دوم</w:t>
      </w:r>
      <w:bookmarkEnd w:id="20"/>
    </w:p>
    <w:p w14:paraId="7F6DFF07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مشروط به‌ عدم ظن به خلاف است، ظن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خلاف نباشد، آن وقت صورت سه و چهار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فقط صورت پنج از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خارج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. </w:t>
      </w:r>
    </w:p>
    <w:p w14:paraId="39DDAB40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نظر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 xml:space="preserve"> سوم‌ عدم اشتراط است نه ظن به وفاق و نه‌ عدم ظن به خلاف، اشتراط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بنابر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صورت سه، چهار پنج، همه داخل در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فقط شش و هفت از دا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رون</w:t>
      </w:r>
      <w:r w:rsidRPr="00BF6569">
        <w:rPr>
          <w:color w:val="000000" w:themeColor="text1"/>
          <w:rtl/>
        </w:rPr>
        <w:t xml:space="preserve"> است. </w:t>
      </w:r>
    </w:p>
    <w:p w14:paraId="07FF8BE6" w14:textId="213390A5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شش</w:t>
      </w:r>
      <w:r w:rsidRPr="00BF6569">
        <w:rPr>
          <w:color w:val="000000" w:themeColor="text1"/>
          <w:rtl/>
        </w:rPr>
        <w:t xml:space="preserve"> و هفت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به خلاف دارد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قطع به خلاف دارد،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صورت شش اگر کس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را حجت نم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دانست،</w:t>
      </w:r>
      <w:r w:rsidRPr="00BF6569">
        <w:rPr>
          <w:color w:val="000000" w:themeColor="text1"/>
          <w:rtl/>
        </w:rPr>
        <w:t xml:space="preserve"> آن وقت وارد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جا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تأمل</w:t>
      </w:r>
      <w:r w:rsidRPr="00BF6569">
        <w:rPr>
          <w:color w:val="000000" w:themeColor="text1"/>
          <w:rtl/>
        </w:rPr>
        <w:t xml:space="preserve"> دارد که بعد 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گفت. </w:t>
      </w:r>
    </w:p>
    <w:p w14:paraId="71A69B44" w14:textId="77777777" w:rsidR="00BF6569" w:rsidRPr="00BF6569" w:rsidRDefault="00BF6569" w:rsidP="00BF6569">
      <w:pPr>
        <w:pStyle w:val="Heading1"/>
        <w:rPr>
          <w:rtl/>
        </w:rPr>
      </w:pPr>
      <w:bookmarkStart w:id="21" w:name="_Toc210998383"/>
      <w:r w:rsidRPr="00BF6569">
        <w:rPr>
          <w:rFonts w:hint="eastAsia"/>
          <w:rtl/>
        </w:rPr>
        <w:t>چند</w:t>
      </w:r>
      <w:r w:rsidRPr="00BF6569">
        <w:rPr>
          <w:rtl/>
        </w:rPr>
        <w:t xml:space="preserve"> نکته</w:t>
      </w:r>
      <w:bookmarkEnd w:id="21"/>
    </w:p>
    <w:p w14:paraId="1F9F800F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color w:val="000000" w:themeColor="text1"/>
          <w:rtl/>
        </w:rPr>
        <w:t>۱-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که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خبر آمده است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من ظن به وفاق ندارم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ظن به خلاف دارم،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توجه داشت که بالفعل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خبر ظن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شأنا خبر ظن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چون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الاصول خبر تول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ظن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اماره حساب کرد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م،</w:t>
      </w:r>
      <w:r w:rsidRPr="00BF6569">
        <w:rPr>
          <w:color w:val="000000" w:themeColor="text1"/>
          <w:rtl/>
        </w:rPr>
        <w:t xml:space="preserve"> اما الان ظن به خلاف آن هست </w:t>
      </w:r>
    </w:p>
    <w:p w14:paraId="450078C5" w14:textId="1435006E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color w:val="000000" w:themeColor="text1"/>
          <w:rtl/>
        </w:rPr>
        <w:t xml:space="preserve">۲- </w:t>
      </w:r>
      <w:r w:rsidR="005D0A01">
        <w:rPr>
          <w:color w:val="000000" w:themeColor="text1"/>
          <w:rtl/>
        </w:rPr>
        <w:t>تأکید</w:t>
      </w:r>
      <w:r w:rsidRPr="00BF6569">
        <w:rPr>
          <w:color w:val="000000" w:themeColor="text1"/>
          <w:rtl/>
        </w:rPr>
        <w:t xml:space="preserve"> ما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بر رو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ظن به خلاف دارد،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ظن او به خلاف مفاد خبر، مستند به علائم و نشانه‌ها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است که عرضه بکن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نوع هم در ترد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قرار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رد</w:t>
      </w:r>
      <w:r w:rsidRPr="00BF6569">
        <w:rPr>
          <w:color w:val="000000" w:themeColor="text1"/>
          <w:rtl/>
        </w:rPr>
        <w:t xml:space="preserve">. </w:t>
      </w:r>
    </w:p>
    <w:p w14:paraId="3E25F5AF" w14:textId="1C2D7B53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گاه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این‌طور</w:t>
      </w:r>
      <w:r w:rsidRPr="00BF6569">
        <w:rPr>
          <w:color w:val="000000" w:themeColor="text1"/>
          <w:rtl/>
        </w:rPr>
        <w:t xml:space="preserve"> است که آن که من به آن دسترس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دارم، در دسترس همه است، فعل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ظن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خلاف،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شک و عدم ظن به وفاق. </w:t>
      </w:r>
    </w:p>
    <w:p w14:paraId="514F056D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گاه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هم هست که شأن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 و او دسترس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دارد و نوع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توجه ندارد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اگر توجه بکند، آن هم به ترد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افتد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ظن به خلاف پ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دا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کند</w:t>
      </w:r>
      <w:r w:rsidRPr="00BF6569">
        <w:rPr>
          <w:color w:val="000000" w:themeColor="text1"/>
          <w:rtl/>
        </w:rPr>
        <w:t xml:space="preserve">. </w:t>
      </w:r>
    </w:p>
    <w:p w14:paraId="5F90120B" w14:textId="6C5B2CF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توجه به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بکن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احتمالات معقول است، طب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است، ممکن است کس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این‌جور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 xml:space="preserve"> که مثل قبل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اشتراط به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به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خ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متعارف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 xml:space="preserve"> و س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ره</w:t>
      </w:r>
      <w:r w:rsidRPr="00BF6569">
        <w:rPr>
          <w:color w:val="000000" w:themeColor="text1"/>
          <w:rtl/>
        </w:rPr>
        <w:t xml:space="preserve"> از آن منصرف است و ادله از آن منصرف است.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واقعاً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این‌طور</w:t>
      </w:r>
      <w:r w:rsidRPr="00BF6569">
        <w:rPr>
          <w:color w:val="000000" w:themeColor="text1"/>
          <w:rtl/>
        </w:rPr>
        <w:t xml:space="preserve"> 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ست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معقو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color w:val="000000" w:themeColor="text1"/>
          <w:rtl/>
        </w:rPr>
        <w:t xml:space="preserve"> هر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از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سه احتمال </w:t>
      </w:r>
    </w:p>
    <w:p w14:paraId="35111BF8" w14:textId="2AED40F6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هم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</w:t>
      </w:r>
      <w:r w:rsidRPr="00BF6569">
        <w:rPr>
          <w:color w:val="000000" w:themeColor="text1"/>
          <w:rtl/>
        </w:rPr>
        <w:t xml:space="preserve"> گفت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حج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ت</w:t>
      </w:r>
      <w:r w:rsidRPr="00BF6569">
        <w:rPr>
          <w:color w:val="000000" w:themeColor="text1"/>
          <w:rtl/>
        </w:rPr>
        <w:t xml:space="preserve"> مشروط به ظن به وفاق است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عن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ظن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من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طر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ق</w:t>
      </w:r>
      <w:r w:rsidRPr="00BF6569">
        <w:rPr>
          <w:color w:val="000000" w:themeColor="text1"/>
          <w:rtl/>
        </w:rPr>
        <w:t xml:space="preserve"> قرار دادم وقت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که تول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ظن متعارف آن عرف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بکند.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واقعاً</w:t>
      </w:r>
      <w:r w:rsidRPr="00BF6569">
        <w:rPr>
          <w:color w:val="000000" w:themeColor="text1"/>
          <w:rtl/>
        </w:rPr>
        <w:t xml:space="preserve"> معقول است هم معقول است که بگو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من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حجت قرار دادم، 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نبا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ظن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مقابل آن باشد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معقول است </w:t>
      </w:r>
    </w:p>
    <w:p w14:paraId="6C6AC91D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البته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هم معقول است (احتمال سوم) که بگو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را حجت قرار دادم برا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نکه</w:t>
      </w:r>
      <w:r w:rsidRPr="00BF6569">
        <w:rPr>
          <w:color w:val="000000" w:themeColor="text1"/>
          <w:rtl/>
        </w:rPr>
        <w:t xml:space="preserve">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الاصول خبر واحد ظن‌آور هست. موارد را کار ندارد،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و آنجا به دلا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ل</w:t>
      </w:r>
      <w:r w:rsidRPr="00BF6569">
        <w:rPr>
          <w:color w:val="000000" w:themeColor="text1"/>
          <w:rtl/>
        </w:rPr>
        <w:t xml:space="preserve"> خاص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،</w:t>
      </w:r>
      <w:r w:rsidRPr="00BF6569">
        <w:rPr>
          <w:color w:val="000000" w:themeColor="text1"/>
          <w:rtl/>
        </w:rPr>
        <w:t xml:space="preserve"> ظن نوع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مقابل آن هست،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گو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من کل را 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ده‌ام</w:t>
      </w:r>
      <w:r w:rsidRPr="00BF6569">
        <w:rPr>
          <w:color w:val="000000" w:themeColor="text1"/>
          <w:rtl/>
        </w:rPr>
        <w:t xml:space="preserve">. لذا همه معقول است. </w:t>
      </w:r>
    </w:p>
    <w:p w14:paraId="57B25D70" w14:textId="5F10CD46" w:rsidR="00BF6569" w:rsidRPr="00BF6569" w:rsidRDefault="00BF6569" w:rsidP="000A5708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آن طرف، آن ظن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را بخواه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شخص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به معنا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خاص مورد توجه قرار گرفته است با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با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</w:t>
      </w:r>
      <w:r w:rsidR="000A5708">
        <w:rPr>
          <w:color w:val="000000" w:themeColor="text1"/>
          <w:rtl/>
        </w:rPr>
        <w:t>تأملات</w:t>
      </w:r>
      <w:r w:rsidRPr="00BF6569">
        <w:rPr>
          <w:color w:val="000000" w:themeColor="text1"/>
          <w:rtl/>
        </w:rPr>
        <w:t xml:space="preserve"> و تم</w:t>
      </w:r>
      <w:r w:rsidR="000A5708">
        <w:rPr>
          <w:rFonts w:hint="cs"/>
          <w:color w:val="000000" w:themeColor="text1"/>
          <w:rtl/>
        </w:rPr>
        <w:t>ه</w:t>
      </w:r>
      <w:r w:rsidRPr="00BF6569">
        <w:rPr>
          <w:color w:val="000000" w:themeColor="text1"/>
          <w:rtl/>
        </w:rPr>
        <w:t>لات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معقول است،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نجا</w:t>
      </w:r>
      <w:r w:rsidRPr="00BF6569">
        <w:rPr>
          <w:color w:val="000000" w:themeColor="text1"/>
          <w:rtl/>
        </w:rPr>
        <w:t xml:space="preserve"> به عکس است،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خواه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بگو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rFonts w:hint="eastAsia"/>
          <w:color w:val="000000" w:themeColor="text1"/>
          <w:rtl/>
        </w:rPr>
        <w:t>م</w:t>
      </w:r>
      <w:r w:rsidRPr="00BF6569">
        <w:rPr>
          <w:color w:val="000000" w:themeColor="text1"/>
          <w:rtl/>
        </w:rPr>
        <w:t xml:space="preserve"> اطلاق دارد، حت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آنجا که ظن به خلاف باشد،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غ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ر</w:t>
      </w:r>
      <w:r w:rsidRPr="00BF6569">
        <w:rPr>
          <w:color w:val="000000" w:themeColor="text1"/>
          <w:rtl/>
        </w:rPr>
        <w:t xml:space="preserve"> معتبر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بر خلاف باشد. </w:t>
      </w:r>
    </w:p>
    <w:p w14:paraId="70B76DEC" w14:textId="77777777" w:rsidR="00BF6569" w:rsidRPr="00BF6569" w:rsidRDefault="00BF6569" w:rsidP="00BF6569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ابتدا به ذهن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آ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که به چه معناست؟ </w:t>
      </w:r>
    </w:p>
    <w:p w14:paraId="577F8B64" w14:textId="25AFBC74" w:rsidR="00B848B5" w:rsidRPr="006F279F" w:rsidRDefault="00BF6569" w:rsidP="00E12F0C">
      <w:pPr>
        <w:rPr>
          <w:color w:val="000000" w:themeColor="text1"/>
          <w:rtl/>
        </w:rPr>
      </w:pPr>
      <w:r w:rsidRPr="00BF6569">
        <w:rPr>
          <w:rFonts w:hint="eastAsia"/>
          <w:color w:val="000000" w:themeColor="text1"/>
          <w:rtl/>
        </w:rPr>
        <w:t>پاسخ</w:t>
      </w:r>
      <w:r w:rsidRPr="00BF6569">
        <w:rPr>
          <w:color w:val="000000" w:themeColor="text1"/>
          <w:rtl/>
        </w:rPr>
        <w:t xml:space="preserve">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است که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هم معقول است چون خبر ثقه عل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الاصول اطم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نان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ظن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آورد</w:t>
      </w:r>
      <w:r w:rsidRPr="00BF6569">
        <w:rPr>
          <w:color w:val="000000" w:themeColor="text1"/>
          <w:rtl/>
        </w:rPr>
        <w:t xml:space="preserve"> منته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موارد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مواجه با </w:t>
      </w:r>
      <w:r w:rsidR="000A5708">
        <w:rPr>
          <w:color w:val="000000" w:themeColor="text1"/>
          <w:rtl/>
        </w:rPr>
        <w:t>دست‌اندازی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شود،</w:t>
      </w:r>
      <w:r w:rsidRPr="00BF6569">
        <w:rPr>
          <w:color w:val="000000" w:themeColor="text1"/>
          <w:rtl/>
        </w:rPr>
        <w:t xml:space="preserve"> شارع به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چوب همه را رانده است. 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ن</w:t>
      </w:r>
      <w:r w:rsidRPr="00BF6569">
        <w:rPr>
          <w:color w:val="000000" w:themeColor="text1"/>
          <w:rtl/>
        </w:rPr>
        <w:t xml:space="preserve"> طرف را نادر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ده</w:t>
      </w:r>
      <w:r w:rsidRPr="00BF6569">
        <w:rPr>
          <w:color w:val="000000" w:themeColor="text1"/>
          <w:rtl/>
        </w:rPr>
        <w:t xml:space="preserve"> است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مسئله‌ا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ده</w:t>
      </w:r>
      <w:r w:rsidRPr="00BF6569">
        <w:rPr>
          <w:color w:val="000000" w:themeColor="text1"/>
          <w:rtl/>
        </w:rPr>
        <w:t xml:space="preserve"> است و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گفته</w:t>
      </w:r>
      <w:r w:rsidRPr="00BF6569">
        <w:rPr>
          <w:color w:val="000000" w:themeColor="text1"/>
          <w:rtl/>
        </w:rPr>
        <w:t xml:space="preserve"> است قانون کل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م</w:t>
      </w:r>
      <w:r w:rsidRPr="00BF6569">
        <w:rPr>
          <w:rFonts w:hint="cs"/>
          <w:color w:val="000000" w:themeColor="text1"/>
          <w:rtl/>
        </w:rPr>
        <w:t>ی‌</w:t>
      </w:r>
      <w:r w:rsidRPr="00BF6569">
        <w:rPr>
          <w:rFonts w:hint="eastAsia"/>
          <w:color w:val="000000" w:themeColor="text1"/>
          <w:rtl/>
        </w:rPr>
        <w:t>گذارم</w:t>
      </w:r>
      <w:r w:rsidRPr="00BF6569">
        <w:rPr>
          <w:color w:val="000000" w:themeColor="text1"/>
          <w:rtl/>
        </w:rPr>
        <w:t xml:space="preserve"> که خبر حجت است. </w:t>
      </w:r>
      <w:r w:rsidRPr="00BF6569">
        <w:rPr>
          <w:rFonts w:hint="eastAsia"/>
          <w:color w:val="000000" w:themeColor="text1"/>
          <w:rtl/>
        </w:rPr>
        <w:t>ولو</w:t>
      </w:r>
      <w:r w:rsidRPr="00BF6569">
        <w:rPr>
          <w:color w:val="000000" w:themeColor="text1"/>
          <w:rtl/>
        </w:rPr>
        <w:t xml:space="preserve">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ک</w:t>
      </w:r>
      <w:r w:rsidRPr="00BF6569">
        <w:rPr>
          <w:color w:val="000000" w:themeColor="text1"/>
          <w:rtl/>
        </w:rPr>
        <w:t xml:space="preserve"> جا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تول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د</w:t>
      </w:r>
      <w:r w:rsidRPr="00BF6569">
        <w:rPr>
          <w:color w:val="000000" w:themeColor="text1"/>
          <w:rtl/>
        </w:rPr>
        <w:t xml:space="preserve"> ظن نکند، 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rFonts w:hint="eastAsia"/>
          <w:color w:val="000000" w:themeColor="text1"/>
          <w:rtl/>
        </w:rPr>
        <w:t>ا</w:t>
      </w:r>
      <w:r w:rsidRPr="00BF6569">
        <w:rPr>
          <w:color w:val="000000" w:themeColor="text1"/>
          <w:rtl/>
        </w:rPr>
        <w:t xml:space="preserve"> حت</w:t>
      </w:r>
      <w:r w:rsidRPr="00BF6569">
        <w:rPr>
          <w:rFonts w:hint="cs"/>
          <w:color w:val="000000" w:themeColor="text1"/>
          <w:rtl/>
        </w:rPr>
        <w:t>ی</w:t>
      </w:r>
      <w:r w:rsidRPr="00BF6569">
        <w:rPr>
          <w:color w:val="000000" w:themeColor="text1"/>
          <w:rtl/>
        </w:rPr>
        <w:t xml:space="preserve"> در جا</w:t>
      </w:r>
      <w:r w:rsidRPr="00BF6569">
        <w:rPr>
          <w:rFonts w:hint="cs"/>
          <w:color w:val="000000" w:themeColor="text1"/>
          <w:rtl/>
        </w:rPr>
        <w:t>یی</w:t>
      </w:r>
      <w:r w:rsidRPr="00BF6569">
        <w:rPr>
          <w:color w:val="000000" w:themeColor="text1"/>
          <w:rtl/>
        </w:rPr>
        <w:t xml:space="preserve"> ظن به خلاف باشد. هر سه احتمال معقول است</w:t>
      </w:r>
      <w:r>
        <w:rPr>
          <w:rFonts w:hint="cs"/>
          <w:color w:val="000000" w:themeColor="text1"/>
          <w:rtl/>
        </w:rPr>
        <w:t>.</w:t>
      </w:r>
      <w:bookmarkStart w:id="22" w:name="_GoBack"/>
      <w:bookmarkEnd w:id="22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D862" w14:textId="77777777" w:rsidR="00731FF7" w:rsidRDefault="00731FF7" w:rsidP="000D5800">
      <w:pPr>
        <w:spacing w:after="0"/>
      </w:pPr>
      <w:r>
        <w:separator/>
      </w:r>
    </w:p>
  </w:endnote>
  <w:endnote w:type="continuationSeparator" w:id="0">
    <w:p w14:paraId="114D1776" w14:textId="77777777" w:rsidR="00731FF7" w:rsidRDefault="00731FF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17C6940-8B6B-47CF-B1E5-1B1ED2BCB056}"/>
    <w:embedBold r:id="rId2" w:fontKey="{FF80C234-E69D-4025-9051-99C55F006166}"/>
    <w:embedBoldItalic r:id="rId3" w:fontKey="{45DFE478-22B2-41E2-9D24-91EEF47286A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7AC84F6-C2CF-4527-B00C-58C51B21D3D1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63CFDEEC-8443-4E34-A4B1-DFE3774DFC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FF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8165" w14:textId="77777777" w:rsidR="00731FF7" w:rsidRDefault="00731FF7" w:rsidP="000D5800">
      <w:pPr>
        <w:spacing w:after="0"/>
      </w:pPr>
      <w:r>
        <w:separator/>
      </w:r>
    </w:p>
  </w:footnote>
  <w:footnote w:type="continuationSeparator" w:id="0">
    <w:p w14:paraId="7AFC4730" w14:textId="77777777" w:rsidR="00731FF7" w:rsidRDefault="00731FF7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49F8FEC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714F3E">
      <w:rPr>
        <w:rFonts w:ascii="Adobe Arabic" w:hAnsi="Adobe Arabic" w:cs="B Mitra" w:hint="cs"/>
        <w:b/>
        <w:bCs/>
        <w:sz w:val="24"/>
        <w:szCs w:val="24"/>
        <w:rtl/>
      </w:rPr>
      <w:t>5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021E416A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714F3E">
      <w:rPr>
        <w:rFonts w:ascii="Adobe Arabic" w:hAnsi="Adobe Arabic" w:cs="B Mitra" w:hint="cs"/>
        <w:b/>
        <w:bCs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377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C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0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005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23D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0D8F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5BD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8E7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0A4B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C45"/>
    <w:rsid w:val="00266DAB"/>
    <w:rsid w:val="00266DAF"/>
    <w:rsid w:val="00267772"/>
    <w:rsid w:val="002678A5"/>
    <w:rsid w:val="0027015B"/>
    <w:rsid w:val="00270294"/>
    <w:rsid w:val="002702B5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392B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D7E85"/>
    <w:rsid w:val="003E0089"/>
    <w:rsid w:val="003E0761"/>
    <w:rsid w:val="003E08AB"/>
    <w:rsid w:val="003E14DF"/>
    <w:rsid w:val="003E1E58"/>
    <w:rsid w:val="003E1FE8"/>
    <w:rsid w:val="003E2BAB"/>
    <w:rsid w:val="003E3743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558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47EB6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0A01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5C00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4EC4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254E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4F3E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79E"/>
    <w:rsid w:val="00731F70"/>
    <w:rsid w:val="00731FF7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AA5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2DB9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97D76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45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584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789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62B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E3B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47868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6569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5BD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A20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6D9E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18C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1A8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1E1B"/>
    <w:rsid w:val="00E0248D"/>
    <w:rsid w:val="00E027C4"/>
    <w:rsid w:val="00E035F4"/>
    <w:rsid w:val="00E03D27"/>
    <w:rsid w:val="00E04A28"/>
    <w:rsid w:val="00E0574F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2F0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181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73B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404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6CBD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3FB5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606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CD4A-A29A-4914-A960-19DF1D3B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  <vt:variant>
        <vt:lpstr>عنوان</vt:lpstr>
      </vt:variant>
      <vt:variant>
        <vt:i4>1</vt:i4>
      </vt:variant>
    </vt:vector>
  </HeadingPairs>
  <TitlesOfParts>
    <vt:vector size="20" baseType="lpstr">
      <vt:lpstr/>
      <vt:lpstr>موضوع: اصول / حجیت خبر واحد</vt:lpstr>
      <vt:lpstr>پیشگفتار </vt:lpstr>
      <vt:lpstr>مقام اول</vt:lpstr>
      <vt:lpstr>    نکته اول؛ معنای شخصی</vt:lpstr>
      <vt:lpstr>    نکته دوم</vt:lpstr>
      <vt:lpstr>اقسام احوال شخصی</vt:lpstr>
      <vt:lpstr>    نکته اول</vt:lpstr>
      <vt:lpstr>    نکته دوم</vt:lpstr>
      <vt:lpstr>    نکته سوم؛ شخصی به معنای خاص</vt:lpstr>
      <vt:lpstr>        نوع اول</vt:lpstr>
      <vt:lpstr>        نوع دوم </vt:lpstr>
      <vt:lpstr>نتیجه</vt:lpstr>
      <vt:lpstr>یک نکته</vt:lpstr>
      <vt:lpstr>فتحصل</vt:lpstr>
      <vt:lpstr>مقام دوم</vt:lpstr>
      <vt:lpstr>    نظریه اول</vt:lpstr>
      <vt:lpstr>    نظریه دوم</vt:lpstr>
      <vt:lpstr>چند نکته</vt:lpstr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2025-10-10T10:49:00Z</dcterms:created>
  <dcterms:modified xsi:type="dcterms:W3CDTF">2025-10-11T06:03:00Z</dcterms:modified>
</cp:coreProperties>
</file>