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9527EB">
          <w:pPr>
            <w:pStyle w:val="TOCHeading"/>
            <w:ind w:firstLine="450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0109A42B" w14:textId="43643B45" w:rsidR="0046729C" w:rsidRDefault="0070112B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1187940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اصول</w:t>
            </w:r>
            <w:r w:rsidR="0046729C" w:rsidRPr="00923DAF">
              <w:rPr>
                <w:rStyle w:val="Hyperlink"/>
                <w:noProof/>
                <w:rtl/>
              </w:rPr>
              <w:t xml:space="preserve"> /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حج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ت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خبر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واحد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_Toc211187940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2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69EBAF6E" w14:textId="1D08E20F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1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پ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_Toc211187941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2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11B5F671" w14:textId="2F379F27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2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قول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چهارم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_Toc211187942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3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0CBC0613" w14:textId="60E6A7C5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3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قول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پنجم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_Toc211187943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3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2441C326" w14:textId="13B8CAEC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4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تنب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پنجم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_Toc211187944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3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09E83DC8" w14:textId="4CF6DF1A" w:rsidR="0046729C" w:rsidRDefault="00A9023F" w:rsidP="004672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5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مقدمه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اول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_Toc211187945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4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2D96E53E" w14:textId="74F4DA48" w:rsidR="0046729C" w:rsidRDefault="00A9023F" w:rsidP="004672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6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مقدمه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دوم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_Toc211187946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4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10E54F39" w14:textId="538B1B5C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7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استثنائات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حج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ت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خبر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ثقه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_Toc211187947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4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481CED10" w14:textId="48FEFCD6" w:rsidR="0046729C" w:rsidRDefault="00A9023F" w:rsidP="004672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8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اول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_Toc211187948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4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18BF50DD" w14:textId="3FD668C1" w:rsidR="0046729C" w:rsidRDefault="00A9023F" w:rsidP="004672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49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دوم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_Toc211187949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4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7E8DDDC9" w14:textId="646259CF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0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نکته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سوم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_Toc211187950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6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23826E5E" w14:textId="66AD7B7D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1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تنب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ششم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_Toc211187951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6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5DD0D9D9" w14:textId="7F0C61D7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2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شرط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وثاقت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_Toc211187952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6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30424189" w14:textId="61F0973F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3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خلاصه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تنب</w:t>
            </w:r>
            <w:r w:rsidR="0046729C" w:rsidRPr="00923DAF">
              <w:rPr>
                <w:rStyle w:val="Hyperlink"/>
                <w:rFonts w:hint="cs"/>
                <w:noProof/>
                <w:rtl/>
              </w:rPr>
              <w:t>ی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ششم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_Toc211187953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7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78D8E73A" w14:textId="1BA4873A" w:rsidR="0046729C" w:rsidRDefault="00A9023F" w:rsidP="0046729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4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صدق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مقابل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کذب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_Toc211187954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7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342BA0B2" w14:textId="5BF5C136" w:rsidR="0046729C" w:rsidRDefault="00A9023F" w:rsidP="0046729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187955" w:history="1">
            <w:r w:rsidR="0046729C" w:rsidRPr="00923DAF">
              <w:rPr>
                <w:rStyle w:val="Hyperlink"/>
                <w:rFonts w:hint="eastAsia"/>
                <w:noProof/>
                <w:rtl/>
              </w:rPr>
              <w:t>نکته</w:t>
            </w:r>
            <w:r w:rsidR="0046729C" w:rsidRPr="00923DAF">
              <w:rPr>
                <w:rStyle w:val="Hyperlink"/>
                <w:noProof/>
                <w:rtl/>
              </w:rPr>
              <w:t xml:space="preserve"> </w:t>
            </w:r>
            <w:r w:rsidR="0046729C" w:rsidRPr="00923DAF">
              <w:rPr>
                <w:rStyle w:val="Hyperlink"/>
                <w:rFonts w:hint="eastAsia"/>
                <w:noProof/>
                <w:rtl/>
              </w:rPr>
              <w:t>اول</w:t>
            </w:r>
            <w:r w:rsidR="0046729C">
              <w:rPr>
                <w:noProof/>
                <w:webHidden/>
              </w:rPr>
              <w:tab/>
            </w:r>
            <w:r w:rsidR="0046729C">
              <w:rPr>
                <w:noProof/>
                <w:webHidden/>
              </w:rPr>
              <w:fldChar w:fldCharType="begin"/>
            </w:r>
            <w:r w:rsidR="0046729C">
              <w:rPr>
                <w:noProof/>
                <w:webHidden/>
              </w:rPr>
              <w:instrText xml:space="preserve"> PAGEREF _Toc211187955 \h </w:instrText>
            </w:r>
            <w:r w:rsidR="0046729C">
              <w:rPr>
                <w:noProof/>
                <w:webHidden/>
              </w:rPr>
            </w:r>
            <w:r w:rsidR="0046729C">
              <w:rPr>
                <w:noProof/>
                <w:webHidden/>
              </w:rPr>
              <w:fldChar w:fldCharType="separate"/>
            </w:r>
            <w:r w:rsidR="0046729C">
              <w:rPr>
                <w:noProof/>
                <w:webHidden/>
              </w:rPr>
              <w:t>7</w:t>
            </w:r>
            <w:r w:rsidR="0046729C">
              <w:rPr>
                <w:noProof/>
                <w:webHidden/>
              </w:rPr>
              <w:fldChar w:fldCharType="end"/>
            </w:r>
          </w:hyperlink>
        </w:p>
        <w:p w14:paraId="4A306D47" w14:textId="08C093A0" w:rsidR="00123630" w:rsidRPr="0008453A" w:rsidRDefault="0070112B" w:rsidP="009527EB">
          <w:pPr>
            <w:pStyle w:val="TOC1"/>
            <w:ind w:firstLine="450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527EB">
      <w:pPr>
        <w:spacing w:after="0"/>
        <w:ind w:firstLine="45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734ED1B" w:rsidR="001005A8" w:rsidRPr="0008453A" w:rsidRDefault="004F7B58" w:rsidP="009527EB">
      <w:pPr>
        <w:pStyle w:val="Heading1"/>
        <w:ind w:firstLine="45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1187940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  <w:r>
        <w:rPr>
          <w:rFonts w:hint="cs"/>
          <w:w w:val="100"/>
          <w:rtl/>
        </w:rPr>
        <w:t>/</w:t>
      </w:r>
    </w:p>
    <w:p w14:paraId="76D42F75" w14:textId="77777777" w:rsidR="00DE537C" w:rsidRDefault="00B21003" w:rsidP="009527EB">
      <w:pPr>
        <w:pStyle w:val="Heading1"/>
        <w:ind w:firstLine="450"/>
        <w:jc w:val="both"/>
        <w:rPr>
          <w:rtl/>
        </w:rPr>
      </w:pPr>
      <w:bookmarkStart w:id="5" w:name="_Toc211187941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01E12DBE" w14:textId="77777777" w:rsidR="003A3FEF" w:rsidRPr="003A3FEF" w:rsidRDefault="006F4849" w:rsidP="003A3FEF">
      <w:pPr>
        <w:ind w:firstLine="45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3A3FEF" w:rsidRPr="003A3FEF">
        <w:rPr>
          <w:color w:val="000000" w:themeColor="text1"/>
          <w:rtl/>
        </w:rPr>
        <w:t>تنب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ه</w:t>
      </w:r>
      <w:r w:rsidR="003A3FEF" w:rsidRPr="003A3FEF">
        <w:rPr>
          <w:color w:val="000000" w:themeColor="text1"/>
          <w:rtl/>
        </w:rPr>
        <w:t xml:space="preserve"> چهارم بحث مبسوط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color w:val="000000" w:themeColor="text1"/>
          <w:rtl/>
        </w:rPr>
        <w:t xml:space="preserve"> ارائه شد در ا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</w:t>
      </w:r>
      <w:r w:rsidR="003A3FEF" w:rsidRPr="003A3FEF">
        <w:rPr>
          <w:color w:val="000000" w:themeColor="text1"/>
          <w:rtl/>
        </w:rPr>
        <w:t xml:space="preserve"> زم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نه</w:t>
      </w:r>
      <w:r w:rsidR="003A3FEF" w:rsidRPr="003A3FEF">
        <w:rPr>
          <w:color w:val="000000" w:themeColor="text1"/>
          <w:rtl/>
        </w:rPr>
        <w:t xml:space="preserve"> که آ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ا</w:t>
      </w:r>
      <w:r w:rsidR="003A3FEF" w:rsidRPr="003A3FEF">
        <w:rPr>
          <w:color w:val="000000" w:themeColor="text1"/>
          <w:rtl/>
        </w:rPr>
        <w:t xml:space="preserve"> حجبت خبر ثقه و خبر واحد مشروط به ظن به مفاد خبر 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ا</w:t>
      </w:r>
      <w:r w:rsidR="003A3FEF" w:rsidRPr="003A3FEF">
        <w:rPr>
          <w:color w:val="000000" w:themeColor="text1"/>
          <w:rtl/>
        </w:rPr>
        <w:t xml:space="preserve"> مشروط به‌ عدم ظن به خلاف مفاد خبر، هست 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ا</w:t>
      </w:r>
      <w:r w:rsidR="003A3FEF" w:rsidRPr="003A3FEF">
        <w:rPr>
          <w:color w:val="000000" w:themeColor="text1"/>
          <w:rtl/>
        </w:rPr>
        <w:t xml:space="preserve"> ا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نکه</w:t>
      </w:r>
      <w:r w:rsidR="003A3FEF" w:rsidRPr="003A3FEF">
        <w:rPr>
          <w:color w:val="000000" w:themeColor="text1"/>
          <w:rtl/>
        </w:rPr>
        <w:t xml:space="preserve"> مشروط به ا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نها</w:t>
      </w:r>
      <w:r w:rsidR="003A3FEF" w:rsidRPr="003A3FEF">
        <w:rPr>
          <w:color w:val="000000" w:themeColor="text1"/>
          <w:rtl/>
        </w:rPr>
        <w:t xml:space="preserve"> ن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ست؟</w:t>
      </w:r>
      <w:r w:rsidR="003A3FEF" w:rsidRPr="003A3FEF">
        <w:rPr>
          <w:color w:val="000000" w:themeColor="text1"/>
          <w:rtl/>
        </w:rPr>
        <w:t xml:space="preserve"> که سه احتمال ا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نجا</w:t>
      </w:r>
      <w:r w:rsidR="003A3FEF" w:rsidRPr="003A3FEF">
        <w:rPr>
          <w:color w:val="000000" w:themeColor="text1"/>
          <w:rtl/>
        </w:rPr>
        <w:t xml:space="preserve"> بود که ملاحظه کرد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د</w:t>
      </w:r>
      <w:r w:rsidR="003A3FEF" w:rsidRPr="003A3FEF">
        <w:rPr>
          <w:color w:val="000000" w:themeColor="text1"/>
          <w:rtl/>
        </w:rPr>
        <w:t xml:space="preserve">. </w:t>
      </w:r>
    </w:p>
    <w:p w14:paraId="36A478B0" w14:textId="41ED46B4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تفص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color w:val="000000" w:themeColor="text1"/>
          <w:rtl/>
        </w:rPr>
        <w:t xml:space="preserve"> مبحث </w:t>
      </w:r>
      <w:r w:rsidR="004F7B58">
        <w:rPr>
          <w:color w:val="000000" w:themeColor="text1"/>
          <w:rtl/>
        </w:rPr>
        <w:t>همان‌طور</w:t>
      </w:r>
      <w:r w:rsidRPr="003A3FEF">
        <w:rPr>
          <w:color w:val="000000" w:themeColor="text1"/>
          <w:rtl/>
        </w:rPr>
        <w:t xml:space="preserve"> که ملاحظه شد ابتدا اقسام هفتگانه که هر کدام به دو قسم شخص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تقس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شد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</w:t>
      </w:r>
      <w:r w:rsidRPr="003A3FEF">
        <w:rPr>
          <w:color w:val="000000" w:themeColor="text1"/>
          <w:rtl/>
        </w:rPr>
        <w:t xml:space="preserve"> کرد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و بحث را در دو مقام قرار داد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م؛</w:t>
      </w:r>
      <w:r w:rsidRPr="003A3FEF">
        <w:rPr>
          <w:color w:val="000000" w:themeColor="text1"/>
          <w:rtl/>
        </w:rPr>
        <w:t xml:space="preserve"> مقام اول ظن شخص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مقام دوم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بود </w:t>
      </w:r>
    </w:p>
    <w:p w14:paraId="5EB6D2C9" w14:textId="6CD2FAF4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روز</w:t>
      </w:r>
      <w:r w:rsidRPr="003A3FEF">
        <w:rPr>
          <w:color w:val="000000" w:themeColor="text1"/>
          <w:rtl/>
        </w:rPr>
        <w:t xml:space="preserve"> در مقام دوم که مقام مهم و </w:t>
      </w:r>
      <w:r w:rsidR="004F7B58">
        <w:rPr>
          <w:color w:val="000000" w:themeColor="text1"/>
          <w:rtl/>
        </w:rPr>
        <w:t>اثرگذار</w:t>
      </w:r>
      <w:r w:rsidRPr="003A3FEF">
        <w:rPr>
          <w:color w:val="000000" w:themeColor="text1"/>
          <w:rtl/>
        </w:rPr>
        <w:t xml:space="preserve"> و جد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بع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ندانست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که بگو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آن اشتراط در زم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ظن به خلاف تام است و همان قول دوم را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انتخاب بکند و بگو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ثقه ظن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مشروط به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قرائن و شواهد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ظن به خلاف در آن مورد، عند النوع تول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نکرده باشد. </w:t>
      </w:r>
    </w:p>
    <w:p w14:paraId="26C14841" w14:textId="10F7D388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باز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تأکید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ظن به خلاف چنانچه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باشد مانع از تمام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است. </w:t>
      </w:r>
    </w:p>
    <w:p w14:paraId="5FFDBA48" w14:textId="14FCA4FC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ظن</w:t>
      </w:r>
      <w:r w:rsidRPr="003A3FEF">
        <w:rPr>
          <w:color w:val="000000" w:themeColor="text1"/>
          <w:rtl/>
        </w:rPr>
        <w:t xml:space="preserve"> به خلاف ناش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قرائن و شواهد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و </w:t>
      </w:r>
      <w:r w:rsidR="004F7B58">
        <w:rPr>
          <w:color w:val="000000" w:themeColor="text1"/>
          <w:rtl/>
        </w:rPr>
        <w:t>به‌گونه‌ای</w:t>
      </w:r>
      <w:r w:rsidRPr="003A3FEF">
        <w:rPr>
          <w:color w:val="000000" w:themeColor="text1"/>
          <w:rtl/>
        </w:rPr>
        <w:t xml:space="preserve"> هم هست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قرائن و شواهد را به نوع مردم عرضه کن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آن‌ها هم ظن به خلاف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کنند،</w:t>
      </w:r>
      <w:r w:rsidRPr="003A3FEF">
        <w:rPr>
          <w:color w:val="000000" w:themeColor="text1"/>
          <w:rtl/>
        </w:rPr>
        <w:t xml:space="preserve"> چون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مقصود است </w:t>
      </w:r>
    </w:p>
    <w:p w14:paraId="23E03FBD" w14:textId="696551B8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را توجه داشته باش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که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زم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نصوص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متکلم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فرهنگ‌ها</w:t>
      </w:r>
      <w:r w:rsidRPr="003A3FEF">
        <w:rPr>
          <w:color w:val="000000" w:themeColor="text1"/>
          <w:rtl/>
        </w:rPr>
        <w:t>، متفاوت است نه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ظان متفاوت است، بلکه آن تفاوت اجوائ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انت‌ها</w:t>
      </w:r>
      <w:r w:rsidRPr="003A3FEF">
        <w:rPr>
          <w:color w:val="000000" w:themeColor="text1"/>
          <w:rtl/>
        </w:rPr>
        <w:t xml:space="preserve"> دارند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متکلم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دارند فرق دارد.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قر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الف و باء و 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م،</w:t>
      </w:r>
      <w:r w:rsidRPr="003A3FEF">
        <w:rPr>
          <w:color w:val="000000" w:themeColor="text1"/>
          <w:rtl/>
        </w:rPr>
        <w:t xml:space="preserve"> اگر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وجود داشته باشد درباره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مت</w:t>
      </w:r>
      <w:r w:rsidRPr="003A3FEF">
        <w:rPr>
          <w:rFonts w:hint="eastAsia"/>
          <w:color w:val="000000" w:themeColor="text1"/>
          <w:rtl/>
        </w:rPr>
        <w:t>کلم</w:t>
      </w:r>
      <w:r w:rsidRPr="003A3FEF">
        <w:rPr>
          <w:color w:val="000000" w:themeColor="text1"/>
          <w:rtl/>
        </w:rPr>
        <w:t xml:space="preserve"> قر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تول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و ظن به خلاف هم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جاد</w:t>
      </w:r>
      <w:r w:rsidRPr="003A3FEF">
        <w:rPr>
          <w:color w:val="000000" w:themeColor="text1"/>
          <w:rtl/>
        </w:rPr>
        <w:t xml:space="preserve">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مورد آن متکلم ظن به خلاف 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نوع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جاد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. </w:t>
      </w:r>
    </w:p>
    <w:p w14:paraId="6CF9F87E" w14:textId="3B4ACBAD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لذا</w:t>
      </w:r>
      <w:r w:rsidRPr="003A3FEF">
        <w:rPr>
          <w:color w:val="000000" w:themeColor="text1"/>
          <w:rtl/>
        </w:rPr>
        <w:t xml:space="preserve"> متکلم‌ها و مقنن‌ها و احوال و شرا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و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انت‌ها</w:t>
      </w:r>
      <w:r w:rsidRPr="003A3FEF">
        <w:rPr>
          <w:color w:val="000000" w:themeColor="text1"/>
          <w:rtl/>
        </w:rPr>
        <w:t xml:space="preserve"> و مذاهب رو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آن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حاصل بشود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نشود </w:t>
      </w:r>
      <w:r w:rsidR="004F7B58">
        <w:rPr>
          <w:color w:val="000000" w:themeColor="text1"/>
          <w:rtl/>
        </w:rPr>
        <w:t>تأثیرگذار</w:t>
      </w:r>
      <w:r w:rsidRPr="003A3FEF">
        <w:rPr>
          <w:color w:val="000000" w:themeColor="text1"/>
          <w:rtl/>
        </w:rPr>
        <w:t xml:space="preserve"> است 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نها</w:t>
      </w:r>
      <w:r w:rsidRPr="003A3FEF">
        <w:rPr>
          <w:color w:val="000000" w:themeColor="text1"/>
          <w:rtl/>
        </w:rPr>
        <w:t xml:space="preserve"> خودشان قرارها و اوضاع و احوال متفاوت دارند،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با آن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مذهب با آن مذهب،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در عرف عام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متد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خ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مستبعد اس</w:t>
      </w:r>
      <w:r w:rsidRPr="003A3FEF">
        <w:rPr>
          <w:rFonts w:hint="eastAsia"/>
          <w:color w:val="000000" w:themeColor="text1"/>
          <w:rtl/>
        </w:rPr>
        <w:t>ت،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اصلاً</w:t>
      </w:r>
      <w:r w:rsidRPr="003A3FEF">
        <w:rPr>
          <w:color w:val="000000" w:themeColor="text1"/>
          <w:rtl/>
        </w:rPr>
        <w:t xml:space="preserve"> عقل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متد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چن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را </w:t>
      </w:r>
      <w:r w:rsidR="004F7B58">
        <w:rPr>
          <w:color w:val="000000" w:themeColor="text1"/>
          <w:rtl/>
        </w:rPr>
        <w:t>اصلاً</w:t>
      </w:r>
      <w:r w:rsidRPr="003A3FEF">
        <w:rPr>
          <w:color w:val="000000" w:themeColor="text1"/>
          <w:rtl/>
        </w:rPr>
        <w:t xml:space="preserve"> درک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>. تفاوت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ه،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ارث </w:t>
      </w:r>
    </w:p>
    <w:p w14:paraId="4CBEFAE0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فضا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که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آ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مجموعه شرا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جور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تفاوت را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تواند</w:t>
      </w:r>
      <w:r w:rsidRPr="003A3FEF">
        <w:rPr>
          <w:color w:val="000000" w:themeColor="text1"/>
          <w:rtl/>
        </w:rPr>
        <w:t xml:space="preserve"> بپسندد. </w:t>
      </w:r>
    </w:p>
    <w:p w14:paraId="55AB3C04" w14:textId="4BDFBBDB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لذا</w:t>
      </w:r>
      <w:r w:rsidRPr="003A3FEF">
        <w:rPr>
          <w:color w:val="000000" w:themeColor="text1"/>
          <w:rtl/>
        </w:rPr>
        <w:t xml:space="preserve"> وقت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قرائن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و موارد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به خلاف مفاد خبر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آن موقع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و مح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و شرا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و فرهنگ آن 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نده</w:t>
      </w:r>
      <w:r w:rsidRPr="003A3FEF">
        <w:rPr>
          <w:color w:val="000000" w:themeColor="text1"/>
          <w:rtl/>
        </w:rPr>
        <w:t xml:space="preserve"> و فکر و اند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شه</w:t>
      </w:r>
      <w:r w:rsidRPr="003A3FEF">
        <w:rPr>
          <w:color w:val="000000" w:themeColor="text1"/>
          <w:rtl/>
        </w:rPr>
        <w:t xml:space="preserve"> را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د،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این‌جور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که الان اگر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ظن به خلاف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مفاد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خبر دارد، تحت تأث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جو سکولار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غیردینی</w:t>
      </w:r>
      <w:r w:rsidRPr="003A3FEF">
        <w:rPr>
          <w:rFonts w:hint="eastAsia"/>
          <w:color w:val="000000" w:themeColor="text1"/>
          <w:rtl/>
        </w:rPr>
        <w:t>،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به خلاف هست پس کنار گذاشته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. </w:t>
      </w:r>
    </w:p>
    <w:p w14:paraId="252A3AB9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کار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بعض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روشنفکران سطح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گاه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انجام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دهند</w:t>
      </w:r>
      <w:r w:rsidRPr="003A3FEF">
        <w:rPr>
          <w:color w:val="000000" w:themeColor="text1"/>
          <w:rtl/>
        </w:rPr>
        <w:t xml:space="preserve">.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تحت تأث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تحت تأث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اجواء سکولار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است، اجواء دور از مذهب است، نسبت به آن ظن به خلاف مفاد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خبر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شود،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خبر را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توانم</w:t>
      </w:r>
      <w:r w:rsidRPr="003A3FEF">
        <w:rPr>
          <w:color w:val="000000" w:themeColor="text1"/>
          <w:rtl/>
        </w:rPr>
        <w:t xml:space="preserve"> اعتماد بکنم</w:t>
      </w:r>
    </w:p>
    <w:p w14:paraId="601B99CE" w14:textId="09F2A920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اگر همان نوع، دقت بکند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ظن و عدم ظن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خواهد</w:t>
      </w:r>
      <w:r w:rsidRPr="003A3FEF">
        <w:rPr>
          <w:color w:val="000000" w:themeColor="text1"/>
          <w:rtl/>
        </w:rPr>
        <w:t xml:space="preserve"> در فضا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و شرع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که چن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قوان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و مقررات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دارد، آنجا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چن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ظن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او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شود،</w:t>
      </w:r>
      <w:r w:rsidRPr="003A3FEF">
        <w:rPr>
          <w:color w:val="000000" w:themeColor="text1"/>
          <w:rtl/>
        </w:rPr>
        <w:t xml:space="preserve">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تفاوت به مح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و شرا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ط</w:t>
      </w:r>
      <w:r w:rsidRPr="003A3FEF">
        <w:rPr>
          <w:color w:val="000000" w:themeColor="text1"/>
          <w:rtl/>
        </w:rPr>
        <w:t xml:space="preserve"> و متکلم و اجوا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که او در آن هست، </w:t>
      </w:r>
      <w:r w:rsidR="004F7B58">
        <w:rPr>
          <w:color w:val="000000" w:themeColor="text1"/>
          <w:rtl/>
        </w:rPr>
        <w:t>برمی‌گردد</w:t>
      </w:r>
      <w:r w:rsidRPr="003A3FEF">
        <w:rPr>
          <w:color w:val="000000" w:themeColor="text1"/>
          <w:rtl/>
        </w:rPr>
        <w:t xml:space="preserve">. </w:t>
      </w:r>
    </w:p>
    <w:p w14:paraId="1DE8626F" w14:textId="7DF11128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نکته‌ا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عرض کرد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نبا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دستاو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color w:val="000000" w:themeColor="text1"/>
          <w:rtl/>
        </w:rPr>
        <w:t xml:space="preserve"> بشود، الان در فضا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غیردینی</w:t>
      </w:r>
      <w:r w:rsidRPr="003A3FEF">
        <w:rPr>
          <w:color w:val="000000" w:themeColor="text1"/>
          <w:rtl/>
        </w:rPr>
        <w:t xml:space="preserve">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مأنوس</w:t>
      </w:r>
      <w:r w:rsidRPr="003A3FEF">
        <w:rPr>
          <w:color w:val="000000" w:themeColor="text1"/>
          <w:rtl/>
        </w:rPr>
        <w:t xml:space="preserve"> با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ن،</w:t>
      </w:r>
      <w:r w:rsidRPr="003A3FEF">
        <w:rPr>
          <w:color w:val="000000" w:themeColor="text1"/>
          <w:rtl/>
        </w:rPr>
        <w:t xml:space="preserve"> اگر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برود ممکن است به ذهن او باشد که حجاب هم </w:t>
      </w:r>
      <w:r w:rsidR="004F7B58">
        <w:rPr>
          <w:color w:val="000000" w:themeColor="text1"/>
          <w:rtl/>
        </w:rPr>
        <w:t>این‌جوری</w:t>
      </w:r>
      <w:r w:rsidRPr="003A3FEF">
        <w:rPr>
          <w:color w:val="000000" w:themeColor="text1"/>
          <w:rtl/>
        </w:rPr>
        <w:t xml:space="preserve"> است. ظن نوع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آن زم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نه‌ا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خطاب در آن صادر شده است،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مقصود است. </w:t>
      </w:r>
    </w:p>
    <w:p w14:paraId="7714F3B1" w14:textId="4BB0D2F9" w:rsidR="003A3FEF" w:rsidRPr="003A3FEF" w:rsidRDefault="004F7B58" w:rsidP="003A3FEF">
      <w:pPr>
        <w:ind w:firstLine="450"/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مثلاً</w:t>
      </w:r>
      <w:r w:rsidR="003A3FEF" w:rsidRPr="003A3FEF">
        <w:rPr>
          <w:color w:val="000000" w:themeColor="text1"/>
          <w:rtl/>
        </w:rPr>
        <w:t xml:space="preserve"> اگر فلان ح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له</w:t>
      </w:r>
      <w:r w:rsidR="003A3FEF" w:rsidRPr="003A3FEF">
        <w:rPr>
          <w:color w:val="000000" w:themeColor="text1"/>
          <w:rtl/>
        </w:rPr>
        <w:t xml:space="preserve"> ربا را که خبر هم درباره آن وارد شده است اگر کس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color w:val="000000" w:themeColor="text1"/>
          <w:rtl/>
        </w:rPr>
        <w:t xml:space="preserve"> بگو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د</w:t>
      </w:r>
      <w:r w:rsidR="003A3FEF" w:rsidRPr="003A3FEF">
        <w:rPr>
          <w:color w:val="000000" w:themeColor="text1"/>
          <w:rtl/>
        </w:rPr>
        <w:t xml:space="preserve"> خود فضا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color w:val="000000" w:themeColor="text1"/>
          <w:rtl/>
        </w:rPr>
        <w:t xml:space="preserve"> شرع را که م</w:t>
      </w:r>
      <w:r w:rsidR="003A3FEF" w:rsidRPr="003A3FEF">
        <w:rPr>
          <w:rFonts w:hint="cs"/>
          <w:color w:val="000000" w:themeColor="text1"/>
          <w:rtl/>
        </w:rPr>
        <w:t>ی‌</w:t>
      </w:r>
      <w:r w:rsidR="003A3FEF" w:rsidRPr="003A3FEF">
        <w:rPr>
          <w:rFonts w:hint="eastAsia"/>
          <w:color w:val="000000" w:themeColor="text1"/>
          <w:rtl/>
        </w:rPr>
        <w:t>ب</w:t>
      </w:r>
      <w:r w:rsidR="003A3FEF" w:rsidRPr="003A3FEF">
        <w:rPr>
          <w:rFonts w:hint="cs"/>
          <w:color w:val="000000" w:themeColor="text1"/>
          <w:rtl/>
        </w:rPr>
        <w:t>ی</w:t>
      </w:r>
      <w:r w:rsidR="003A3FEF" w:rsidRPr="003A3FEF">
        <w:rPr>
          <w:rFonts w:hint="eastAsia"/>
          <w:color w:val="000000" w:themeColor="text1"/>
          <w:rtl/>
        </w:rPr>
        <w:t>نم،</w:t>
      </w:r>
      <w:r w:rsidR="003A3FEF" w:rsidRPr="003A3FEF">
        <w:rPr>
          <w:color w:val="000000" w:themeColor="text1"/>
          <w:rtl/>
        </w:rPr>
        <w:t xml:space="preserve"> ظن به خلاف دارم، اعتبار آن را کم م</w:t>
      </w:r>
      <w:r w:rsidR="003A3FEF" w:rsidRPr="003A3FEF">
        <w:rPr>
          <w:rFonts w:hint="cs"/>
          <w:color w:val="000000" w:themeColor="text1"/>
          <w:rtl/>
        </w:rPr>
        <w:t>ی‌</w:t>
      </w:r>
      <w:r w:rsidR="003A3FEF" w:rsidRPr="003A3FEF">
        <w:rPr>
          <w:rFonts w:hint="eastAsia"/>
          <w:color w:val="000000" w:themeColor="text1"/>
          <w:rtl/>
        </w:rPr>
        <w:t>کند</w:t>
      </w:r>
      <w:r w:rsidR="003A3FEF" w:rsidRPr="003A3FEF">
        <w:rPr>
          <w:color w:val="000000" w:themeColor="text1"/>
          <w:rtl/>
        </w:rPr>
        <w:t xml:space="preserve">. </w:t>
      </w:r>
    </w:p>
    <w:p w14:paraId="79D5D66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ترج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بود که نسبت به قول دوم داده شد شا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مقدار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بر خلاف قول مشهور هم باشد، گرچه قائلان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دارد. </w:t>
      </w:r>
    </w:p>
    <w:p w14:paraId="1B8FB04C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اقوال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که سه قول را ذکر کرد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م؛</w:t>
      </w:r>
      <w:r w:rsidRPr="003A3FEF">
        <w:rPr>
          <w:color w:val="000000" w:themeColor="text1"/>
          <w:rtl/>
        </w:rPr>
        <w:t xml:space="preserve"> احتمال تفص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قول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را فقط نام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برم؛</w:t>
      </w:r>
      <w:r w:rsidRPr="003A3FEF">
        <w:rPr>
          <w:color w:val="000000" w:themeColor="text1"/>
          <w:rtl/>
        </w:rPr>
        <w:t xml:space="preserve"> </w:t>
      </w:r>
    </w:p>
    <w:p w14:paraId="726B1CF6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اشتراط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به ظن به وفاق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عدم ظن به خلاف،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عدم اشتراط،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سه قول بود، </w:t>
      </w:r>
    </w:p>
    <w:p w14:paraId="124302E7" w14:textId="77777777" w:rsidR="003A3FEF" w:rsidRPr="003A3FEF" w:rsidRDefault="003A3FEF" w:rsidP="003A3FEF">
      <w:pPr>
        <w:pStyle w:val="Heading1"/>
        <w:rPr>
          <w:rtl/>
        </w:rPr>
      </w:pPr>
      <w:bookmarkStart w:id="6" w:name="_Toc211187942"/>
      <w:r w:rsidRPr="003A3FEF">
        <w:rPr>
          <w:rFonts w:hint="eastAsia"/>
          <w:rtl/>
        </w:rPr>
        <w:t>قول</w:t>
      </w:r>
      <w:r w:rsidRPr="003A3FEF">
        <w:rPr>
          <w:rtl/>
        </w:rPr>
        <w:t xml:space="preserve"> چهارم</w:t>
      </w:r>
      <w:bookmarkEnd w:id="6"/>
    </w:p>
    <w:p w14:paraId="2FD3235F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کنار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نها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قول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از بعض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معاصر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نقل شده است مبن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بر تفاوت منجز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و معذر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. </w:t>
      </w:r>
    </w:p>
    <w:p w14:paraId="5200C9FA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گفته</w:t>
      </w:r>
      <w:r w:rsidRPr="003A3FEF">
        <w:rPr>
          <w:color w:val="000000" w:themeColor="text1"/>
          <w:rtl/>
        </w:rPr>
        <w:t xml:space="preserve"> شده است در معذر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ت،</w:t>
      </w:r>
      <w:r w:rsidRPr="003A3FEF">
        <w:rPr>
          <w:color w:val="000000" w:themeColor="text1"/>
          <w:rtl/>
        </w:rPr>
        <w:t xml:space="preserve"> وقت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خطاب بخواهد معذر بشود، نبا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ظن به خلاف باشد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منجز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ظن به خلاف اثر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ندارد (ا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به آقا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منتظر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نسبت داده شده است) </w:t>
      </w:r>
    </w:p>
    <w:p w14:paraId="03516D31" w14:textId="77777777" w:rsidR="003A3FEF" w:rsidRPr="003A3FEF" w:rsidRDefault="003A3FEF" w:rsidP="003A3FEF">
      <w:pPr>
        <w:pStyle w:val="Heading1"/>
        <w:rPr>
          <w:rtl/>
        </w:rPr>
      </w:pPr>
      <w:bookmarkStart w:id="7" w:name="_Toc211187943"/>
      <w:r w:rsidRPr="003A3FEF">
        <w:rPr>
          <w:rFonts w:hint="eastAsia"/>
          <w:rtl/>
        </w:rPr>
        <w:t>قول</w:t>
      </w:r>
      <w:r w:rsidRPr="003A3FEF">
        <w:rPr>
          <w:rtl/>
        </w:rPr>
        <w:t xml:space="preserve"> پنجم</w:t>
      </w:r>
      <w:bookmarkEnd w:id="7"/>
    </w:p>
    <w:p w14:paraId="65D69D75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کما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احتمال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پنجم هم وجود دارد که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خبر بنابر نظر کسان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خبر را در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گزاره‌ها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فقه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حکم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حجت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دانند</w:t>
      </w:r>
      <w:r w:rsidRPr="003A3FEF">
        <w:rPr>
          <w:color w:val="000000" w:themeColor="text1"/>
          <w:rtl/>
        </w:rPr>
        <w:t xml:space="preserve"> (که مفصل بحث کرد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>)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در گزاره‌ها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خبر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مشروط به‌ عدم ظن به خلاف است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گزاره‌ها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انشائ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مشروط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>.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هم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احتمال ا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که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گزاره‌ها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خبر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انشائ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فرق بگذارد. </w:t>
      </w:r>
    </w:p>
    <w:p w14:paraId="7563753C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دو احتمال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است که فقط طرح کردم و بحث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کنم</w:t>
      </w:r>
      <w:r w:rsidRPr="003A3FEF">
        <w:rPr>
          <w:color w:val="000000" w:themeColor="text1"/>
          <w:rtl/>
        </w:rPr>
        <w:t xml:space="preserve">. </w:t>
      </w:r>
    </w:p>
    <w:p w14:paraId="03956694" w14:textId="77777777" w:rsidR="003A3FEF" w:rsidRPr="003A3FEF" w:rsidRDefault="003A3FEF" w:rsidP="003A3FEF">
      <w:pPr>
        <w:pStyle w:val="Heading1"/>
        <w:rPr>
          <w:rtl/>
        </w:rPr>
      </w:pPr>
      <w:bookmarkStart w:id="8" w:name="_Toc211187944"/>
      <w:r w:rsidRPr="003A3FEF">
        <w:rPr>
          <w:rFonts w:hint="eastAsia"/>
          <w:rtl/>
        </w:rPr>
        <w:t>تنب</w:t>
      </w:r>
      <w:r w:rsidRPr="003A3FEF">
        <w:rPr>
          <w:rFonts w:hint="cs"/>
          <w:rtl/>
        </w:rPr>
        <w:t>ی</w:t>
      </w:r>
      <w:r w:rsidRPr="003A3FEF">
        <w:rPr>
          <w:rFonts w:hint="eastAsia"/>
          <w:rtl/>
        </w:rPr>
        <w:t>ه</w:t>
      </w:r>
      <w:r w:rsidRPr="003A3FEF">
        <w:rPr>
          <w:rtl/>
        </w:rPr>
        <w:t xml:space="preserve"> پنجم</w:t>
      </w:r>
      <w:bookmarkEnd w:id="8"/>
    </w:p>
    <w:p w14:paraId="158CDEE9" w14:textId="07071B4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</w:t>
      </w:r>
      <w:r w:rsidR="004C5317">
        <w:rPr>
          <w:color w:val="000000" w:themeColor="text1"/>
          <w:rtl/>
        </w:rPr>
        <w:t>آنچه</w:t>
      </w:r>
      <w:r w:rsidRPr="003A3FEF">
        <w:rPr>
          <w:color w:val="000000" w:themeColor="text1"/>
          <w:rtl/>
        </w:rPr>
        <w:t xml:space="preserve"> ما آن را پذ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رفت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به عنوان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قاعده کل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ثقه ولو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نفر باشد،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البته استثنائات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دارد. </w:t>
      </w:r>
    </w:p>
    <w:p w14:paraId="58504B63" w14:textId="77777777" w:rsidR="003A3FEF" w:rsidRPr="003A3FEF" w:rsidRDefault="003A3FEF" w:rsidP="003A3FEF">
      <w:pPr>
        <w:pStyle w:val="Heading2"/>
        <w:rPr>
          <w:rtl/>
        </w:rPr>
      </w:pPr>
      <w:bookmarkStart w:id="9" w:name="_Toc211187945"/>
      <w:r w:rsidRPr="003A3FEF">
        <w:rPr>
          <w:rFonts w:hint="eastAsia"/>
          <w:rtl/>
        </w:rPr>
        <w:t>مقدمه</w:t>
      </w:r>
      <w:r w:rsidRPr="003A3FEF">
        <w:rPr>
          <w:rtl/>
        </w:rPr>
        <w:t xml:space="preserve"> اول</w:t>
      </w:r>
      <w:bookmarkEnd w:id="9"/>
    </w:p>
    <w:p w14:paraId="1B68FE64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توض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ح</w:t>
      </w:r>
      <w:r w:rsidRPr="003A3FEF">
        <w:rPr>
          <w:color w:val="000000" w:themeColor="text1"/>
          <w:rtl/>
        </w:rPr>
        <w:t xml:space="preserve"> بده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که خبر واحد، گفته شده است مقابل متواتر است، بنابرا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شرط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که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باشد، دو تا باشد، سه تا باشد، چهار تا باشد، مادام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به قطع و اطم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نان</w:t>
      </w:r>
      <w:r w:rsidRPr="003A3FEF">
        <w:rPr>
          <w:color w:val="000000" w:themeColor="text1"/>
          <w:rtl/>
        </w:rPr>
        <w:t xml:space="preserve"> نرس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ده</w:t>
      </w:r>
      <w:r w:rsidRPr="003A3FEF">
        <w:rPr>
          <w:color w:val="000000" w:themeColor="text1"/>
          <w:rtl/>
        </w:rPr>
        <w:t xml:space="preserve"> است، گفته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خبر واحد. </w:t>
      </w:r>
    </w:p>
    <w:p w14:paraId="25F40B9C" w14:textId="4F7553F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ملاک</w:t>
      </w:r>
      <w:r w:rsidRPr="003A3FEF">
        <w:rPr>
          <w:color w:val="000000" w:themeColor="text1"/>
          <w:rtl/>
        </w:rPr>
        <w:t xml:space="preserve">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ثقه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خبر واحد، همان ظن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بودن آن مفاد است، مقابل آنجا که اطم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نان</w:t>
      </w:r>
      <w:r w:rsidRPr="003A3FEF">
        <w:rPr>
          <w:color w:val="000000" w:themeColor="text1"/>
          <w:rtl/>
        </w:rPr>
        <w:t xml:space="preserve"> و قطع است، حالا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تواتر است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محفوف به قرائن است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</w:t>
      </w:r>
      <w:r w:rsidR="004C5317">
        <w:rPr>
          <w:color w:val="000000" w:themeColor="text1"/>
          <w:rtl/>
        </w:rPr>
        <w:t>شرایطی</w:t>
      </w:r>
      <w:r w:rsidRPr="003A3FEF">
        <w:rPr>
          <w:color w:val="000000" w:themeColor="text1"/>
          <w:rtl/>
        </w:rPr>
        <w:t xml:space="preserve"> که (آقا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صدر رو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تواتر ترد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د‌ها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دارند) بر اساس حساب احتمالات آنجا اطم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نان</w:t>
      </w:r>
      <w:r w:rsidRPr="003A3FEF">
        <w:rPr>
          <w:color w:val="000000" w:themeColor="text1"/>
          <w:rtl/>
        </w:rPr>
        <w:t xml:space="preserve"> و قطع حاصل شده است، آن خبر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واحد است. </w:t>
      </w:r>
    </w:p>
    <w:p w14:paraId="1E6E2BE0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پس</w:t>
      </w:r>
      <w:r w:rsidRPr="003A3FEF">
        <w:rPr>
          <w:color w:val="000000" w:themeColor="text1"/>
          <w:rtl/>
        </w:rPr>
        <w:t xml:space="preserve"> خبر واحد مقابل خبر اطم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نان‌آور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قطع‌آور است اما واحد به معنا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مقابل دو و سه 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ممکن است پنج تا خبر باشد، مستف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ض</w:t>
      </w:r>
      <w:r w:rsidRPr="003A3FEF">
        <w:rPr>
          <w:color w:val="000000" w:themeColor="text1"/>
          <w:rtl/>
        </w:rPr>
        <w:t xml:space="preserve"> هم باشد اما به حد محفوف به قرائن قطع و اطم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نان‌آور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تواتر نرسد،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را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ند</w:t>
      </w:r>
      <w:r w:rsidRPr="003A3FEF">
        <w:rPr>
          <w:color w:val="000000" w:themeColor="text1"/>
          <w:rtl/>
        </w:rPr>
        <w:t xml:space="preserve"> خبر واحد. </w:t>
      </w:r>
    </w:p>
    <w:p w14:paraId="0395FFCE" w14:textId="52FA151F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واحد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مقابل دو 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واحد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اصطلاح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مقابل خبر مقطوع و مطمئن به، است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متواتر و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محفوف به قرائن. خبر </w:t>
      </w:r>
      <w:r w:rsidR="004C5317">
        <w:rPr>
          <w:color w:val="000000" w:themeColor="text1"/>
          <w:rtl/>
        </w:rPr>
        <w:t>غیرمطمئن</w:t>
      </w:r>
      <w:r w:rsidRPr="003A3FEF">
        <w:rPr>
          <w:color w:val="000000" w:themeColor="text1"/>
          <w:rtl/>
        </w:rPr>
        <w:t xml:space="preserve"> به و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مقطوع. </w:t>
      </w:r>
    </w:p>
    <w:p w14:paraId="2C8323A1" w14:textId="77777777" w:rsidR="003A3FEF" w:rsidRPr="003A3FEF" w:rsidRDefault="003A3FEF" w:rsidP="003A3FEF">
      <w:pPr>
        <w:pStyle w:val="Heading2"/>
        <w:rPr>
          <w:rtl/>
        </w:rPr>
      </w:pPr>
      <w:bookmarkStart w:id="10" w:name="_Toc211187946"/>
      <w:r w:rsidRPr="003A3FEF">
        <w:rPr>
          <w:rFonts w:hint="eastAsia"/>
          <w:rtl/>
        </w:rPr>
        <w:t>مقدمه</w:t>
      </w:r>
      <w:r w:rsidRPr="003A3FEF">
        <w:rPr>
          <w:rtl/>
        </w:rPr>
        <w:t xml:space="preserve"> دوم</w:t>
      </w:r>
      <w:bookmarkEnd w:id="10"/>
    </w:p>
    <w:p w14:paraId="3DFAAE41" w14:textId="7E4EFE06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البته مق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به تعدد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ولو ممکن است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خبر هم مشمول هم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بشود که </w:t>
      </w:r>
      <w:r w:rsidR="004C5317">
        <w:rPr>
          <w:color w:val="000000" w:themeColor="text1"/>
          <w:rtl/>
        </w:rPr>
        <w:t>واقعاً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نفر نقل کرده است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ثقه است. </w:t>
      </w:r>
    </w:p>
    <w:p w14:paraId="54FBDA7D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خبر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نفر ثقه،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مصاد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ق</w:t>
      </w:r>
      <w:r w:rsidRPr="003A3FEF">
        <w:rPr>
          <w:color w:val="000000" w:themeColor="text1"/>
          <w:rtl/>
        </w:rPr>
        <w:t xml:space="preserve"> خبر واحد به معنا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مصطلح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است </w:t>
      </w:r>
    </w:p>
    <w:p w14:paraId="5CF9D64F" w14:textId="77777777" w:rsidR="003A3FEF" w:rsidRPr="003A3FEF" w:rsidRDefault="003A3FEF" w:rsidP="003A3FEF">
      <w:pPr>
        <w:pStyle w:val="Heading1"/>
        <w:rPr>
          <w:rtl/>
        </w:rPr>
      </w:pPr>
      <w:bookmarkStart w:id="11" w:name="_Toc211187947"/>
      <w:r w:rsidRPr="003A3FEF">
        <w:rPr>
          <w:rFonts w:hint="eastAsia"/>
          <w:rtl/>
        </w:rPr>
        <w:t>استثنائات</w:t>
      </w:r>
      <w:r w:rsidRPr="003A3FEF">
        <w:rPr>
          <w:rtl/>
        </w:rPr>
        <w:t xml:space="preserve"> حج</w:t>
      </w:r>
      <w:r w:rsidRPr="003A3FEF">
        <w:rPr>
          <w:rFonts w:hint="cs"/>
          <w:rtl/>
        </w:rPr>
        <w:t>ی</w:t>
      </w:r>
      <w:r w:rsidRPr="003A3FEF">
        <w:rPr>
          <w:rFonts w:hint="eastAsia"/>
          <w:rtl/>
        </w:rPr>
        <w:t>ت</w:t>
      </w:r>
      <w:r w:rsidRPr="003A3FEF">
        <w:rPr>
          <w:rtl/>
        </w:rPr>
        <w:t xml:space="preserve"> خبر ثقه</w:t>
      </w:r>
      <w:bookmarkEnd w:id="11"/>
    </w:p>
    <w:p w14:paraId="779F79ED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چون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ثقه شامل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به معنا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توجه داشت قانون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واحد ثقه قانون عام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شد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مطلقات را داشت، اما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استثنائات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دارد. </w:t>
      </w:r>
    </w:p>
    <w:p w14:paraId="3C156226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از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خبر، در باب موضوعات که آنجا مشهور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ند</w:t>
      </w:r>
      <w:r w:rsidRPr="003A3FEF">
        <w:rPr>
          <w:color w:val="000000" w:themeColor="text1"/>
          <w:rtl/>
        </w:rPr>
        <w:t xml:space="preserve"> آنجا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باشد. </w:t>
      </w:r>
    </w:p>
    <w:p w14:paraId="1B6318C2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نه‌ا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در موضوعات مشهور آن را معتبر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دانند</w:t>
      </w:r>
      <w:r w:rsidRPr="003A3FEF">
        <w:rPr>
          <w:color w:val="000000" w:themeColor="text1"/>
          <w:rtl/>
        </w:rPr>
        <w:t xml:space="preserve"> ما از دو جهت بر خبر ثقه استثناء وارد کرد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م،</w:t>
      </w:r>
      <w:r w:rsidRPr="003A3FEF">
        <w:rPr>
          <w:color w:val="000000" w:themeColor="text1"/>
          <w:rtl/>
        </w:rPr>
        <w:t xml:space="preserve"> </w:t>
      </w:r>
    </w:p>
    <w:p w14:paraId="43B992DB" w14:textId="77777777" w:rsidR="003A3FEF" w:rsidRPr="003A3FEF" w:rsidRDefault="003A3FEF" w:rsidP="003A3FEF">
      <w:pPr>
        <w:pStyle w:val="Heading2"/>
        <w:rPr>
          <w:rtl/>
        </w:rPr>
      </w:pPr>
      <w:bookmarkStart w:id="12" w:name="_Toc211187948"/>
      <w:r w:rsidRPr="003A3FEF">
        <w:rPr>
          <w:rFonts w:hint="eastAsia"/>
          <w:rtl/>
        </w:rPr>
        <w:t>استثناء</w:t>
      </w:r>
      <w:r w:rsidRPr="003A3FEF">
        <w:rPr>
          <w:rtl/>
        </w:rPr>
        <w:t xml:space="preserve"> اول</w:t>
      </w:r>
      <w:bookmarkEnd w:id="12"/>
    </w:p>
    <w:p w14:paraId="4143C73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واحد در آنجا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در خبر واحد مقصود مقابل قطع بود اما با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حاصل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شد</w:t>
      </w:r>
      <w:r w:rsidRPr="003A3FEF">
        <w:rPr>
          <w:color w:val="000000" w:themeColor="text1"/>
          <w:rtl/>
        </w:rPr>
        <w:t xml:space="preserve">. در موضوعات در مشهور خبر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حداقل دو تا باشد. </w:t>
      </w:r>
    </w:p>
    <w:p w14:paraId="603EFCF2" w14:textId="77777777" w:rsidR="003A3FEF" w:rsidRPr="003A3FEF" w:rsidRDefault="003A3FEF" w:rsidP="003A3FEF">
      <w:pPr>
        <w:pStyle w:val="Heading2"/>
        <w:rPr>
          <w:rtl/>
        </w:rPr>
      </w:pPr>
      <w:bookmarkStart w:id="13" w:name="_Toc211187949"/>
      <w:r w:rsidRPr="003A3FEF">
        <w:rPr>
          <w:rFonts w:hint="eastAsia"/>
          <w:rtl/>
        </w:rPr>
        <w:t>استثناء</w:t>
      </w:r>
      <w:r w:rsidRPr="003A3FEF">
        <w:rPr>
          <w:rtl/>
        </w:rPr>
        <w:t xml:space="preserve"> دوم</w:t>
      </w:r>
      <w:bookmarkEnd w:id="13"/>
    </w:p>
    <w:p w14:paraId="6B7AB9EF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وثوق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عدالت باشد که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فوق وثوق است. </w:t>
      </w:r>
    </w:p>
    <w:p w14:paraId="5E3C06D9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استثناء است که البته در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زم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اختلاف جد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وجود دارد. در مقابل مشهور که قائل به اشتراط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در خبر نسبت به موضوعات به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هستند،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ند</w:t>
      </w:r>
      <w:r w:rsidRPr="003A3FEF">
        <w:rPr>
          <w:color w:val="000000" w:themeColor="text1"/>
          <w:rtl/>
        </w:rPr>
        <w:t xml:space="preserve"> به خبر دو 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خورد</w:t>
      </w:r>
      <w:r w:rsidRPr="003A3FEF">
        <w:rPr>
          <w:color w:val="000000" w:themeColor="text1"/>
          <w:rtl/>
        </w:rPr>
        <w:t xml:space="preserve"> و آنگاه حجت است</w:t>
      </w:r>
    </w:p>
    <w:p w14:paraId="3FDFAAF1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قول</w:t>
      </w:r>
      <w:r w:rsidRPr="003A3FEF">
        <w:rPr>
          <w:color w:val="000000" w:themeColor="text1"/>
          <w:rtl/>
        </w:rPr>
        <w:t xml:space="preserve"> دوم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بعض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قائل به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هستند که در موضوعات، هم خبر واحد حجت است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خبر واحد ثقه که تعدد ندارد، عدالت هم در آن شرط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همان وثاقت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ظاهراً آقا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خو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به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قول معتقد هستند. </w:t>
      </w:r>
    </w:p>
    <w:p w14:paraId="02ADBFEA" w14:textId="5B92ECA3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آ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ه</w:t>
      </w:r>
      <w:r w:rsidRPr="003A3FEF">
        <w:rPr>
          <w:color w:val="000000" w:themeColor="text1"/>
          <w:rtl/>
        </w:rPr>
        <w:t xml:space="preserve"> شر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فه</w:t>
      </w:r>
      <w:r w:rsidRPr="003A3FEF">
        <w:rPr>
          <w:color w:val="000000" w:themeColor="text1"/>
          <w:rtl/>
        </w:rPr>
        <w:t xml:space="preserve"> </w:t>
      </w:r>
      <w:r w:rsidR="004C5317">
        <w:rPr>
          <w:b/>
          <w:bCs/>
          <w:color w:val="007200"/>
          <w:rtl/>
        </w:rPr>
        <w:t>﴿جَاءَکُمْ فَاسِقٌ بِنَبَإٍ فَتَبَ</w:t>
      </w:r>
      <w:r w:rsidR="004C5317">
        <w:rPr>
          <w:rFonts w:hint="cs"/>
          <w:b/>
          <w:bCs/>
          <w:color w:val="007200"/>
          <w:rtl/>
        </w:rPr>
        <w:t>یَّ</w:t>
      </w:r>
      <w:r w:rsidR="004C5317">
        <w:rPr>
          <w:rFonts w:hint="eastAsia"/>
          <w:b/>
          <w:bCs/>
          <w:color w:val="007200"/>
          <w:rtl/>
        </w:rPr>
        <w:t>نُوا</w:t>
      </w:r>
      <w:r w:rsidR="004C5317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3A3FEF">
        <w:rPr>
          <w:color w:val="000000" w:themeColor="text1"/>
          <w:rtl/>
        </w:rPr>
        <w:t xml:space="preserve"> هم در موضوعات بود. آنجا مفهومش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توانست</w:t>
      </w:r>
      <w:r w:rsidRPr="003A3FEF">
        <w:rPr>
          <w:color w:val="000000" w:themeColor="text1"/>
          <w:rtl/>
        </w:rPr>
        <w:t xml:space="preserve"> موضوعات را هم بگ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رد</w:t>
      </w:r>
      <w:r w:rsidRPr="003A3FEF">
        <w:rPr>
          <w:color w:val="000000" w:themeColor="text1"/>
          <w:rtl/>
        </w:rPr>
        <w:t xml:space="preserve">. </w:t>
      </w:r>
    </w:p>
    <w:p w14:paraId="71A3ECE0" w14:textId="35742FA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استثناء</w:t>
      </w:r>
      <w:r w:rsidRPr="003A3FEF">
        <w:rPr>
          <w:color w:val="000000" w:themeColor="text1"/>
          <w:rtl/>
        </w:rPr>
        <w:t xml:space="preserve"> دوم</w:t>
      </w:r>
      <w:r>
        <w:rPr>
          <w:rFonts w:hint="cs"/>
          <w:color w:val="000000" w:themeColor="text1"/>
          <w:rtl/>
        </w:rPr>
        <w:t xml:space="preserve">؛ </w:t>
      </w: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باب حدود و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ات</w:t>
      </w:r>
      <w:r w:rsidRPr="003A3FEF">
        <w:rPr>
          <w:color w:val="000000" w:themeColor="text1"/>
          <w:rtl/>
        </w:rPr>
        <w:t xml:space="preserve"> و قضاء است که آنجا موارد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آن همه قائل به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هستند که خبر واحد حجت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>. حت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در موضوعات حجت بداند،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اگر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بحث موضوع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رفت، مقام دعوا و مخاصمه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مقام حقوق الناس و حقوق الله و مقام قضاء و اصدار حکم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آنجا ال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ماشاءا</w:t>
      </w:r>
      <w:r w:rsidRPr="003A3FEF">
        <w:rPr>
          <w:rFonts w:hint="eastAsia"/>
          <w:color w:val="000000" w:themeColor="text1"/>
          <w:rtl/>
        </w:rPr>
        <w:t>لله</w:t>
      </w:r>
      <w:r w:rsidRPr="003A3FEF">
        <w:rPr>
          <w:color w:val="000000" w:themeColor="text1"/>
          <w:rtl/>
        </w:rPr>
        <w:t xml:space="preserve"> استثنا دارد. مثل ذر قذف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چهار تا باشند اگر نباشند آن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حد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خورد</w:t>
      </w:r>
      <w:r w:rsidRPr="003A3FEF">
        <w:rPr>
          <w:color w:val="000000" w:themeColor="text1"/>
          <w:rtl/>
        </w:rPr>
        <w:t xml:space="preserve">. </w:t>
      </w:r>
    </w:p>
    <w:p w14:paraId="38C35333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بنابر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در مقام قضاء و شهادات و حدود داستان متفاوت است و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خ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موارد اختلاف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از سکه‌ها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مورد وفاق است که خبر واحد هم در مقام در دعوا و منازعات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اثبات حدود به 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چ</w:t>
      </w:r>
      <w:r w:rsidRPr="003A3FEF">
        <w:rPr>
          <w:color w:val="000000" w:themeColor="text1"/>
          <w:rtl/>
        </w:rPr>
        <w:t xml:space="preserve"> وجه معتبر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و گاه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</w:t>
      </w:r>
      <w:r w:rsidRPr="003A3FEF">
        <w:rPr>
          <w:color w:val="000000" w:themeColor="text1"/>
          <w:rtl/>
        </w:rPr>
        <w:t xml:space="preserve"> هم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و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ش</w:t>
      </w:r>
      <w:r w:rsidRPr="003A3FEF">
        <w:rPr>
          <w:color w:val="000000" w:themeColor="text1"/>
          <w:rtl/>
        </w:rPr>
        <w:t xml:space="preserve"> از آن باشند. هم ثقه بودن تبد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color w:val="000000" w:themeColor="text1"/>
          <w:rtl/>
        </w:rPr>
        <w:t xml:space="preserve"> به عدالت شده است و هم وحدت تبد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color w:val="000000" w:themeColor="text1"/>
          <w:rtl/>
        </w:rPr>
        <w:t xml:space="preserve"> به متعدد و تعدد و آن هم نه دو تا بلکه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شتر</w:t>
      </w:r>
      <w:r w:rsidRPr="003A3FEF">
        <w:rPr>
          <w:color w:val="000000" w:themeColor="text1"/>
          <w:rtl/>
        </w:rPr>
        <w:t xml:space="preserve"> و هم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گاه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ذکورت و انوثت، هم رو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آن تأث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دارد،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در جاها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تأث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ندارد. </w:t>
      </w:r>
    </w:p>
    <w:p w14:paraId="385B8EE4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دو مرد عادل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باشند، حداقل سه نکته در آنجا وجود دارد که استثناء بر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سه نکته کل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است. </w:t>
      </w:r>
    </w:p>
    <w:p w14:paraId="2B857F9F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در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واحد، نه عدالت را شرط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م،</w:t>
      </w:r>
      <w:r w:rsidRPr="003A3FEF">
        <w:rPr>
          <w:color w:val="000000" w:themeColor="text1"/>
          <w:rtl/>
        </w:rPr>
        <w:t xml:space="preserve"> بلکه وثاقت را شرط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. </w:t>
      </w:r>
    </w:p>
    <w:p w14:paraId="3B7DB27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تعدد را هم شرط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باشد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کاف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است. </w:t>
      </w:r>
    </w:p>
    <w:p w14:paraId="6034E99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۳- فرق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مذکر و مؤنث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خبر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نقل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کند،</w:t>
      </w:r>
      <w:r w:rsidRPr="003A3FEF">
        <w:rPr>
          <w:color w:val="000000" w:themeColor="text1"/>
          <w:rtl/>
        </w:rPr>
        <w:t xml:space="preserve"> چه زن نقل بکند، محدثه زن باشد و چه محدث مرد باشد، خبر است. </w:t>
      </w:r>
    </w:p>
    <w:p w14:paraId="68F2BFBD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اما</w:t>
      </w:r>
      <w:r w:rsidRPr="003A3FEF">
        <w:rPr>
          <w:color w:val="000000" w:themeColor="text1"/>
          <w:rtl/>
        </w:rPr>
        <w:t xml:space="preserve"> در موضوعات دوتا از آن‌ها بنابر مشهور تخص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ص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خورد</w:t>
      </w:r>
      <w:r w:rsidRPr="003A3FEF">
        <w:rPr>
          <w:color w:val="000000" w:themeColor="text1"/>
          <w:rtl/>
        </w:rPr>
        <w:t xml:space="preserve"> در مقام قضاء هر سه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نها</w:t>
      </w:r>
      <w:r w:rsidRPr="003A3FEF">
        <w:rPr>
          <w:color w:val="000000" w:themeColor="text1"/>
          <w:rtl/>
        </w:rPr>
        <w:t xml:space="preserve"> تخص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ص</w:t>
      </w:r>
      <w:r w:rsidRPr="003A3FEF">
        <w:rPr>
          <w:color w:val="000000" w:themeColor="text1"/>
          <w:rtl/>
        </w:rPr>
        <w:t xml:space="preserve"> خورده است و استثناء شده است و نظام اثبات از راه خبر ظن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آنجا تغ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کرده است. </w:t>
      </w:r>
    </w:p>
    <w:p w14:paraId="43B2AD19" w14:textId="77164F94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استثناء دوم </w:t>
      </w:r>
      <w:r w:rsidR="004C5317">
        <w:rPr>
          <w:color w:val="000000" w:themeColor="text1"/>
          <w:rtl/>
        </w:rPr>
        <w:t>عمدتاً</w:t>
      </w:r>
      <w:r w:rsidRPr="003A3FEF">
        <w:rPr>
          <w:color w:val="000000" w:themeColor="text1"/>
          <w:rtl/>
        </w:rPr>
        <w:t xml:space="preserve"> مورد وفاق است، </w:t>
      </w:r>
    </w:p>
    <w:p w14:paraId="38A76017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استثناء</w:t>
      </w:r>
      <w:r w:rsidRPr="003A3FEF">
        <w:rPr>
          <w:color w:val="000000" w:themeColor="text1"/>
          <w:rtl/>
        </w:rPr>
        <w:t xml:space="preserve"> اول هم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اختلاف جد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به آن اشاره شد. </w:t>
      </w:r>
    </w:p>
    <w:p w14:paraId="081E1B31" w14:textId="77777777" w:rsidR="003A3FEF" w:rsidRPr="003A3FEF" w:rsidRDefault="003A3FEF" w:rsidP="003A3FEF">
      <w:pPr>
        <w:pStyle w:val="Heading1"/>
        <w:rPr>
          <w:rtl/>
        </w:rPr>
      </w:pPr>
      <w:bookmarkStart w:id="14" w:name="_Toc211187950"/>
      <w:r w:rsidRPr="003A3FEF">
        <w:rPr>
          <w:rFonts w:hint="eastAsia"/>
          <w:rtl/>
        </w:rPr>
        <w:t>نکته</w:t>
      </w:r>
      <w:r w:rsidRPr="003A3FEF">
        <w:rPr>
          <w:rtl/>
        </w:rPr>
        <w:t xml:space="preserve"> سوم</w:t>
      </w:r>
      <w:bookmarkEnd w:id="14"/>
    </w:p>
    <w:p w14:paraId="0605C932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شبه</w:t>
      </w:r>
      <w:r w:rsidRPr="003A3FEF">
        <w:rPr>
          <w:color w:val="000000" w:themeColor="text1"/>
          <w:rtl/>
        </w:rPr>
        <w:t xml:space="preserve"> استثناء سوم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وجود دارد و آن مقام تعارض بنابر بعض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اقوال. آنجا که دو خبر واحد به تعارض در آ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ند</w:t>
      </w:r>
      <w:r w:rsidRPr="003A3FEF">
        <w:rPr>
          <w:color w:val="000000" w:themeColor="text1"/>
          <w:rtl/>
        </w:rPr>
        <w:t>. اگر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مرجح شهرت روا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است، نه فتوا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و شهرت هم در حد ظن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باشد، آن وقت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موارد آن شهرت، به تعدد روا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حاصل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که در آنجا در واقع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خبر متعدد،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خبر واحد را ساقط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و در واقع اگر خبر بخواهد در مقام مرجح بودن قرار بگ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رد</w:t>
      </w:r>
      <w:r w:rsidRPr="003A3FEF">
        <w:rPr>
          <w:color w:val="000000" w:themeColor="text1"/>
          <w:rtl/>
        </w:rPr>
        <w:t xml:space="preserve"> و مشهور روا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بشود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تعدد داشته باشد.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استثناء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شبه استثناء است. </w:t>
      </w:r>
    </w:p>
    <w:p w14:paraId="270444F4" w14:textId="77777777" w:rsidR="003A3FEF" w:rsidRPr="003A3FEF" w:rsidRDefault="003A3FEF" w:rsidP="003A3FEF">
      <w:pPr>
        <w:pStyle w:val="Heading1"/>
        <w:rPr>
          <w:rtl/>
        </w:rPr>
      </w:pPr>
      <w:bookmarkStart w:id="15" w:name="_Toc211187951"/>
      <w:r w:rsidRPr="003A3FEF">
        <w:rPr>
          <w:rFonts w:hint="eastAsia"/>
          <w:rtl/>
        </w:rPr>
        <w:t>تنب</w:t>
      </w:r>
      <w:r w:rsidRPr="003A3FEF">
        <w:rPr>
          <w:rFonts w:hint="cs"/>
          <w:rtl/>
        </w:rPr>
        <w:t>ی</w:t>
      </w:r>
      <w:r w:rsidRPr="003A3FEF">
        <w:rPr>
          <w:rFonts w:hint="eastAsia"/>
          <w:rtl/>
        </w:rPr>
        <w:t>ه</w:t>
      </w:r>
      <w:r w:rsidRPr="003A3FEF">
        <w:rPr>
          <w:rtl/>
        </w:rPr>
        <w:t xml:space="preserve"> ششم</w:t>
      </w:r>
      <w:bookmarkEnd w:id="15"/>
    </w:p>
    <w:p w14:paraId="69D60A8C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وثاقت که شرط خبر و شرط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قلمداد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و چگونه احراز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شود؟</w:t>
      </w:r>
      <w:r w:rsidRPr="003A3FEF">
        <w:rPr>
          <w:color w:val="000000" w:themeColor="text1"/>
          <w:rtl/>
        </w:rPr>
        <w:t xml:space="preserve"> </w:t>
      </w:r>
    </w:p>
    <w:p w14:paraId="535F88C1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بحث مهم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 که به همه زوا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آن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پرداز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مقدار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رجال و کل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ات</w:t>
      </w:r>
      <w:r w:rsidRPr="003A3FEF">
        <w:rPr>
          <w:color w:val="000000" w:themeColor="text1"/>
          <w:rtl/>
        </w:rPr>
        <w:t xml:space="preserve"> علم رجال بحث شده است. </w:t>
      </w:r>
    </w:p>
    <w:p w14:paraId="130E4389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حد طرح به عنوان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تنب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ه</w:t>
      </w:r>
      <w:r w:rsidRPr="003A3FEF">
        <w:rPr>
          <w:color w:val="000000" w:themeColor="text1"/>
          <w:rtl/>
        </w:rPr>
        <w:t xml:space="preserve"> ششم ذ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color w:val="000000" w:themeColor="text1"/>
          <w:rtl/>
        </w:rPr>
        <w:t xml:space="preserve"> مباحث خبر، بد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تفتن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به آن داشته باش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و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ادآور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بشود. </w:t>
      </w:r>
    </w:p>
    <w:p w14:paraId="38E5A1EE" w14:textId="77777777" w:rsidR="003A3FEF" w:rsidRDefault="003A3FEF" w:rsidP="003A3FEF">
      <w:pPr>
        <w:pStyle w:val="Heading1"/>
        <w:rPr>
          <w:rtl/>
        </w:rPr>
      </w:pPr>
      <w:bookmarkStart w:id="16" w:name="_Toc211187952"/>
      <w:r>
        <w:rPr>
          <w:rFonts w:hint="cs"/>
          <w:rtl/>
        </w:rPr>
        <w:t>شرط وثاقت</w:t>
      </w:r>
      <w:bookmarkEnd w:id="16"/>
    </w:p>
    <w:p w14:paraId="25419612" w14:textId="245F2656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وثاقت،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همان‌طور</w:t>
      </w:r>
      <w:r w:rsidRPr="003A3FEF">
        <w:rPr>
          <w:color w:val="000000" w:themeColor="text1"/>
          <w:rtl/>
        </w:rPr>
        <w:t xml:space="preserve"> که بارها شن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ده‌ا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و گفته شده است، دو شعبه و دو پا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ه</w:t>
      </w:r>
      <w:r w:rsidRPr="003A3FEF">
        <w:rPr>
          <w:color w:val="000000" w:themeColor="text1"/>
          <w:rtl/>
        </w:rPr>
        <w:t xml:space="preserve"> دارد؛ </w:t>
      </w:r>
    </w:p>
    <w:p w14:paraId="6026E5F6" w14:textId="1584C9A0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فرد برا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موثق باشد، نبا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</w:t>
      </w:r>
      <w:r w:rsidR="004C5317">
        <w:rPr>
          <w:color w:val="000000" w:themeColor="text1"/>
          <w:rtl/>
        </w:rPr>
        <w:t>دروغ‌گو</w:t>
      </w:r>
      <w:r w:rsidRPr="003A3FEF">
        <w:rPr>
          <w:color w:val="000000" w:themeColor="text1"/>
          <w:rtl/>
        </w:rPr>
        <w:t xml:space="preserve"> باشد. اهل کذب و دروغ نباشد. </w:t>
      </w:r>
    </w:p>
    <w:p w14:paraId="4F50FBC3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نبا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اهل خبط و نس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</w:t>
      </w:r>
      <w:r w:rsidRPr="003A3FEF">
        <w:rPr>
          <w:color w:val="000000" w:themeColor="text1"/>
          <w:rtl/>
        </w:rPr>
        <w:t xml:space="preserve"> و دارا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تشو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ش</w:t>
      </w:r>
      <w:r w:rsidRPr="003A3FEF">
        <w:rPr>
          <w:color w:val="000000" w:themeColor="text1"/>
          <w:rtl/>
        </w:rPr>
        <w:t xml:space="preserve"> و اضطراب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باشد که در کار او خبط و نس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</w:t>
      </w:r>
      <w:r w:rsidRPr="003A3FEF">
        <w:rPr>
          <w:color w:val="000000" w:themeColor="text1"/>
          <w:rtl/>
        </w:rPr>
        <w:t xml:space="preserve"> و فراموش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وجود داشته باشد. </w:t>
      </w:r>
    </w:p>
    <w:p w14:paraId="70D7492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دو جهت است که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در شخص احراز بشود تا گفته شود شخص ثقه است؛ </w:t>
      </w:r>
    </w:p>
    <w:p w14:paraId="0E1EF4F4" w14:textId="4EEDE28E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جهت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کاذب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آدم </w:t>
      </w:r>
      <w:r w:rsidR="004C5317">
        <w:rPr>
          <w:color w:val="000000" w:themeColor="text1"/>
          <w:rtl/>
        </w:rPr>
        <w:t>دروغ‌گو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مق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سخن مطابق با واقع و صدق را ارائه بکند </w:t>
      </w:r>
    </w:p>
    <w:p w14:paraId="54A7F1B5" w14:textId="6CCE9345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شخص آدم فراموش‌کار و ضبط در مسائل و ارائه مسائل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ممکن است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  <w:r w:rsidR="004C5317">
        <w:rPr>
          <w:color w:val="000000" w:themeColor="text1"/>
          <w:rtl/>
        </w:rPr>
        <w:t>واقعاً</w:t>
      </w:r>
      <w:r w:rsidRPr="003A3FEF">
        <w:rPr>
          <w:color w:val="000000" w:themeColor="text1"/>
          <w:rtl/>
        </w:rPr>
        <w:t xml:space="preserve"> آدم ام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و صادق و حت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عادل است، باشد اما در مقام ضبط مسائل، آدم </w:t>
      </w:r>
      <w:r w:rsidR="004C5317">
        <w:rPr>
          <w:color w:val="000000" w:themeColor="text1"/>
          <w:rtl/>
        </w:rPr>
        <w:t>بی‌دقتی</w:t>
      </w:r>
      <w:r w:rsidRPr="003A3FEF">
        <w:rPr>
          <w:color w:val="000000" w:themeColor="text1"/>
          <w:rtl/>
        </w:rPr>
        <w:t xml:space="preserve"> است، اهل خبط است، آن انضباط در مقام حفظ و ضبط و 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افت</w:t>
      </w:r>
      <w:r w:rsidRPr="003A3FEF">
        <w:rPr>
          <w:color w:val="000000" w:themeColor="text1"/>
          <w:rtl/>
        </w:rPr>
        <w:t xml:space="preserve"> مطالب ندارد. عجله کار است، سرعت دارد و دقت </w:t>
      </w:r>
      <w:r w:rsidRPr="003A3FEF">
        <w:rPr>
          <w:rFonts w:hint="eastAsia"/>
          <w:color w:val="000000" w:themeColor="text1"/>
          <w:rtl/>
        </w:rPr>
        <w:t>ندارد</w:t>
      </w:r>
      <w:r w:rsidRPr="003A3FEF">
        <w:rPr>
          <w:color w:val="000000" w:themeColor="text1"/>
          <w:rtl/>
        </w:rPr>
        <w:t xml:space="preserve">. </w:t>
      </w:r>
    </w:p>
    <w:p w14:paraId="49F08804" w14:textId="56526D48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در مقام اداء و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ان</w:t>
      </w:r>
      <w:r w:rsidRPr="003A3FEF">
        <w:rPr>
          <w:color w:val="000000" w:themeColor="text1"/>
          <w:rtl/>
        </w:rPr>
        <w:t xml:space="preserve"> </w:t>
      </w:r>
      <w:r w:rsidR="004F7B58">
        <w:rPr>
          <w:color w:val="000000" w:themeColor="text1"/>
          <w:rtl/>
        </w:rPr>
        <w:t>به‌گونه‌ای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که کلمات را درست به شکل عاد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متعارف انتخاب بکند و ادا بکند و با دقت ارائه بکند.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فاقد شرط دوم است. </w:t>
      </w:r>
    </w:p>
    <w:p w14:paraId="2B9EE46F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پس</w:t>
      </w:r>
      <w:r w:rsidRPr="003A3FEF">
        <w:rPr>
          <w:color w:val="000000" w:themeColor="text1"/>
          <w:rtl/>
        </w:rPr>
        <w:t xml:space="preserve"> وثاقت مشروط به دو امر روان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روح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رفتار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است؛ </w:t>
      </w:r>
    </w:p>
    <w:p w14:paraId="09AE4E25" w14:textId="3ED5AD16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</w:t>
      </w:r>
      <w:r w:rsidR="004C5317">
        <w:rPr>
          <w:color w:val="000000" w:themeColor="text1"/>
          <w:rtl/>
        </w:rPr>
        <w:t>دروغ‌گو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</w:p>
    <w:p w14:paraId="7EF8906B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ب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دقت</w:t>
      </w:r>
      <w:r w:rsidRPr="003A3FEF">
        <w:rPr>
          <w:color w:val="000000" w:themeColor="text1"/>
          <w:rtl/>
        </w:rPr>
        <w:t xml:space="preserve"> و ب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انضباط</w:t>
      </w:r>
      <w:r w:rsidRPr="003A3FEF">
        <w:rPr>
          <w:color w:val="000000" w:themeColor="text1"/>
          <w:rtl/>
        </w:rPr>
        <w:t xml:space="preserve"> در نقل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. </w:t>
      </w:r>
    </w:p>
    <w:p w14:paraId="20C954CE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شرط</w:t>
      </w:r>
      <w:r w:rsidRPr="003A3FEF">
        <w:rPr>
          <w:color w:val="000000" w:themeColor="text1"/>
          <w:rtl/>
        </w:rPr>
        <w:t xml:space="preserve"> دوم هم دو شاخه دارد؛ </w:t>
      </w:r>
    </w:p>
    <w:p w14:paraId="66C72718" w14:textId="06E9722E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 xml:space="preserve">۱- چون </w:t>
      </w:r>
      <w:r w:rsidR="004C5317">
        <w:rPr>
          <w:color w:val="000000" w:themeColor="text1"/>
          <w:rtl/>
        </w:rPr>
        <w:t>بی‌دقتی</w:t>
      </w:r>
      <w:r w:rsidRPr="003A3FEF">
        <w:rPr>
          <w:color w:val="000000" w:themeColor="text1"/>
          <w:rtl/>
        </w:rPr>
        <w:t xml:space="preserve"> و ضعف در انضباط خبر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گاه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مقام 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افت</w:t>
      </w:r>
      <w:r w:rsidRPr="003A3FEF">
        <w:rPr>
          <w:color w:val="000000" w:themeColor="text1"/>
          <w:rtl/>
        </w:rPr>
        <w:t xml:space="preserve"> مسائل است، وقت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خواهد</w:t>
      </w:r>
      <w:r w:rsidRPr="003A3FEF">
        <w:rPr>
          <w:color w:val="000000" w:themeColor="text1"/>
          <w:rtl/>
        </w:rPr>
        <w:t xml:space="preserve"> حس بکند و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را در فاهمه و ذهن خود قرار بدهد. </w:t>
      </w:r>
    </w:p>
    <w:p w14:paraId="0133AFC5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 xml:space="preserve">۲-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در مقام نقل و انتقال است. </w:t>
      </w:r>
    </w:p>
    <w:p w14:paraId="36EAC932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در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دو مقام انضباط عاد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 متعارف داشته باشد. 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انضباط دوگانه‌ا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در شرط دوم به عنوان رکن دوم وثاقت گفته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همان انضباط و تعادل عاد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عند العقلا است. کما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اهل صدق است و اهل کذب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عندالعقلا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نطور</w:t>
      </w:r>
      <w:r w:rsidRPr="003A3FEF">
        <w:rPr>
          <w:color w:val="000000" w:themeColor="text1"/>
          <w:rtl/>
        </w:rPr>
        <w:t xml:space="preserve"> باشد. </w:t>
      </w:r>
    </w:p>
    <w:p w14:paraId="68355895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وقت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گفته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مکتوب معتبر از اوست،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دو شرط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باشد. </w:t>
      </w:r>
    </w:p>
    <w:p w14:paraId="61943421" w14:textId="77777777" w:rsidR="003A3FEF" w:rsidRPr="003A3FEF" w:rsidRDefault="003A3FEF" w:rsidP="003A3FEF">
      <w:pPr>
        <w:pStyle w:val="Heading1"/>
        <w:rPr>
          <w:rtl/>
        </w:rPr>
      </w:pPr>
      <w:bookmarkStart w:id="17" w:name="_Toc211187953"/>
      <w:r w:rsidRPr="003A3FEF">
        <w:rPr>
          <w:rFonts w:hint="eastAsia"/>
          <w:rtl/>
        </w:rPr>
        <w:t>خلاصه</w:t>
      </w:r>
      <w:r w:rsidRPr="003A3FEF">
        <w:rPr>
          <w:rtl/>
        </w:rPr>
        <w:t xml:space="preserve"> تنب</w:t>
      </w:r>
      <w:r w:rsidRPr="003A3FEF">
        <w:rPr>
          <w:rFonts w:hint="cs"/>
          <w:rtl/>
        </w:rPr>
        <w:t>ی</w:t>
      </w:r>
      <w:r w:rsidRPr="003A3FEF">
        <w:rPr>
          <w:rFonts w:hint="eastAsia"/>
          <w:rtl/>
        </w:rPr>
        <w:t>ه</w:t>
      </w:r>
      <w:r w:rsidRPr="003A3FEF">
        <w:rPr>
          <w:rtl/>
        </w:rPr>
        <w:t xml:space="preserve"> ششم</w:t>
      </w:r>
      <w:bookmarkEnd w:id="17"/>
    </w:p>
    <w:p w14:paraId="0DA0B454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وثاقت شرط حج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خبر واحد است. </w:t>
      </w:r>
    </w:p>
    <w:p w14:paraId="6932A1ED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 xml:space="preserve">۲- وثاقت دو شاخه دارد؛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اهل صدق بودن و پره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color w:val="000000" w:themeColor="text1"/>
          <w:rtl/>
        </w:rPr>
        <w:t xml:space="preserve"> از کذب و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اهل نظم و انضباط فکر متعارف عرف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</w:t>
      </w:r>
    </w:p>
    <w:p w14:paraId="567AEFC4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۳-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نظم و انضباط هم دو مقام دارد؛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مقام حفظ و 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افت</w:t>
      </w:r>
      <w:r w:rsidRPr="003A3FEF">
        <w:rPr>
          <w:color w:val="000000" w:themeColor="text1"/>
          <w:rtl/>
        </w:rPr>
        <w:t xml:space="preserve"> است و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مقام ضبط و نقل است. </w:t>
      </w:r>
    </w:p>
    <w:p w14:paraId="454D16E8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اشتراط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دو رکن که کاذب نباشد و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ضابط و منضبط نباشد، همه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ملاک دارد و ملاک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حرف او به لحاظ عرف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بتواند واقع را ارائه بکند، منطبق بر واقع باشد. اصلش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color w:val="000000" w:themeColor="text1"/>
          <w:rtl/>
        </w:rPr>
        <w:t xml:space="preserve"> است. </w:t>
      </w:r>
    </w:p>
    <w:p w14:paraId="3974A0EB" w14:textId="5C3371AA" w:rsidR="003A3FEF" w:rsidRPr="003A3FEF" w:rsidRDefault="003A3FEF" w:rsidP="0046729C">
      <w:pPr>
        <w:pStyle w:val="Heading1"/>
        <w:rPr>
          <w:rtl/>
        </w:rPr>
      </w:pPr>
      <w:bookmarkStart w:id="18" w:name="_Toc211187954"/>
      <w:r w:rsidRPr="003A3FEF">
        <w:rPr>
          <w:rFonts w:hint="eastAsia"/>
          <w:rtl/>
        </w:rPr>
        <w:t>صدق</w:t>
      </w:r>
      <w:r w:rsidRPr="003A3FEF">
        <w:rPr>
          <w:rtl/>
        </w:rPr>
        <w:t xml:space="preserve"> مقابل کذب</w:t>
      </w:r>
      <w:bookmarkEnd w:id="18"/>
    </w:p>
    <w:p w14:paraId="4A4E1AA8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نسبت</w:t>
      </w:r>
      <w:r w:rsidRPr="003A3FEF">
        <w:rPr>
          <w:color w:val="000000" w:themeColor="text1"/>
          <w:rtl/>
        </w:rPr>
        <w:t xml:space="preserve"> به آن رکن اول وثاقت که صادق بودن مقابل کذب است؛ نکات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را با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توجه کرد؛ </w:t>
      </w:r>
    </w:p>
    <w:p w14:paraId="31617D38" w14:textId="77777777" w:rsidR="003A3FEF" w:rsidRPr="003A3FEF" w:rsidRDefault="003A3FEF" w:rsidP="0046729C">
      <w:pPr>
        <w:pStyle w:val="Heading2"/>
        <w:rPr>
          <w:rtl/>
        </w:rPr>
      </w:pPr>
      <w:bookmarkStart w:id="19" w:name="_Toc211187955"/>
      <w:r w:rsidRPr="003A3FEF">
        <w:rPr>
          <w:rFonts w:hint="eastAsia"/>
          <w:rtl/>
        </w:rPr>
        <w:t>نکته</w:t>
      </w:r>
      <w:r w:rsidRPr="003A3FEF">
        <w:rPr>
          <w:rtl/>
        </w:rPr>
        <w:t xml:space="preserve"> اول</w:t>
      </w:r>
      <w:bookmarkEnd w:id="19"/>
    </w:p>
    <w:p w14:paraId="040D8D30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وثاقت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نجا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م،</w:t>
      </w:r>
      <w:r w:rsidRPr="003A3FEF">
        <w:rPr>
          <w:color w:val="000000" w:themeColor="text1"/>
          <w:rtl/>
        </w:rPr>
        <w:t xml:space="preserve"> طبعاً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از عدالت است؛ چون عدالت عبارت است از رعا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ت</w:t>
      </w:r>
      <w:r w:rsidRPr="003A3FEF">
        <w:rPr>
          <w:color w:val="000000" w:themeColor="text1"/>
          <w:rtl/>
        </w:rPr>
        <w:t xml:space="preserve"> قواعد شرع، احکام و تکال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ف</w:t>
      </w:r>
      <w:r w:rsidRPr="003A3FEF">
        <w:rPr>
          <w:color w:val="000000" w:themeColor="text1"/>
          <w:rtl/>
        </w:rPr>
        <w:t xml:space="preserve"> شرع که خ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آن‌ها ربط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به مقام خبر و نقل ندارد، مربوط به سبک زندگ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فرد است که شرب خمر نکند، تخلفات مال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نداشته باشد و امثال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نها</w:t>
      </w:r>
      <w:r w:rsidRPr="003A3FEF">
        <w:rPr>
          <w:color w:val="000000" w:themeColor="text1"/>
          <w:rtl/>
        </w:rPr>
        <w:t>.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وث</w:t>
      </w:r>
      <w:r w:rsidRPr="003A3FEF">
        <w:rPr>
          <w:rFonts w:hint="eastAsia"/>
          <w:color w:val="000000" w:themeColor="text1"/>
          <w:rtl/>
        </w:rPr>
        <w:t>اقت</w:t>
      </w:r>
      <w:r w:rsidRPr="003A3FEF">
        <w:rPr>
          <w:color w:val="000000" w:themeColor="text1"/>
          <w:rtl/>
        </w:rPr>
        <w:t xml:space="preserve"> با عدالت تفاوت دارد، عدالت دا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ره</w:t>
      </w:r>
      <w:r w:rsidRPr="003A3FEF">
        <w:rPr>
          <w:color w:val="000000" w:themeColor="text1"/>
          <w:rtl/>
        </w:rPr>
        <w:t xml:space="preserve"> خ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دارد. </w:t>
      </w:r>
    </w:p>
    <w:p w14:paraId="16EE14A0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سؤال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وثاقت اخص مطلق از عدالت است کما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اول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به ذهن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آ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د،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عدالت پره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color w:val="000000" w:themeColor="text1"/>
          <w:rtl/>
        </w:rPr>
        <w:t xml:space="preserve"> از کذب و خ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امور محرم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است. پره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ز</w:t>
      </w:r>
      <w:r w:rsidRPr="003A3FEF">
        <w:rPr>
          <w:color w:val="000000" w:themeColor="text1"/>
          <w:rtl/>
        </w:rPr>
        <w:t xml:space="preserve"> از کذب که وثاقت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شود،</w:t>
      </w:r>
      <w:r w:rsidRPr="003A3FEF">
        <w:rPr>
          <w:color w:val="000000" w:themeColor="text1"/>
          <w:rtl/>
        </w:rPr>
        <w:t xml:space="preserve"> بخش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از عدالت است. </w:t>
      </w:r>
    </w:p>
    <w:p w14:paraId="4699FBB7" w14:textId="2E001F91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منته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وقت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دقت بکن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از جهات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معلوم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که ب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وثاقت و عدالت عموم و خصوص من وجه است، به </w:t>
      </w:r>
      <w:r w:rsidR="004C5317">
        <w:rPr>
          <w:color w:val="000000" w:themeColor="text1"/>
          <w:rtl/>
        </w:rPr>
        <w:t>دلایلی</w:t>
      </w:r>
      <w:r w:rsidRPr="003A3FEF">
        <w:rPr>
          <w:rFonts w:hint="eastAsia"/>
          <w:color w:val="000000" w:themeColor="text1"/>
          <w:rtl/>
        </w:rPr>
        <w:t>؛</w:t>
      </w:r>
      <w:r w:rsidRPr="003A3FEF">
        <w:rPr>
          <w:color w:val="000000" w:themeColor="text1"/>
          <w:rtl/>
        </w:rPr>
        <w:t xml:space="preserve"> </w:t>
      </w:r>
    </w:p>
    <w:p w14:paraId="1C5A8129" w14:textId="43D2E2F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است که رکن دوم هم دارد،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ممکن است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عادل باشد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ضبط و حفظ او 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دارد، </w:t>
      </w:r>
      <w:r w:rsidR="004C5317">
        <w:rPr>
          <w:color w:val="000000" w:themeColor="text1"/>
          <w:rtl/>
        </w:rPr>
        <w:t>واقعاً</w:t>
      </w:r>
      <w:r w:rsidRPr="003A3FEF">
        <w:rPr>
          <w:color w:val="000000" w:themeColor="text1"/>
          <w:rtl/>
        </w:rPr>
        <w:t xml:space="preserve"> عادل است و گناه نکرده است،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چون ضبط و نقل او دق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ق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ست،</w:t>
      </w:r>
      <w:r w:rsidRPr="003A3FEF">
        <w:rPr>
          <w:color w:val="000000" w:themeColor="text1"/>
          <w:rtl/>
        </w:rPr>
        <w:t xml:space="preserve"> خطا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کند،</w:t>
      </w:r>
      <w:r w:rsidRPr="003A3FEF">
        <w:rPr>
          <w:color w:val="000000" w:themeColor="text1"/>
          <w:rtl/>
        </w:rPr>
        <w:t xml:space="preserve"> رفع عن امت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مالا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علمون،</w:t>
      </w:r>
      <w:r w:rsidRPr="003A3FEF">
        <w:rPr>
          <w:color w:val="000000" w:themeColor="text1"/>
          <w:rtl/>
        </w:rPr>
        <w:t xml:space="preserve"> خطا رفع شده است، چون خطا رفع شده است او عادل به شمار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آ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د،</w:t>
      </w:r>
      <w:r w:rsidRPr="003A3FEF">
        <w:rPr>
          <w:color w:val="000000" w:themeColor="text1"/>
          <w:rtl/>
        </w:rPr>
        <w:t xml:space="preserve"> ولو از باب حد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ث</w:t>
      </w:r>
      <w:r w:rsidRPr="003A3FEF">
        <w:rPr>
          <w:color w:val="000000" w:themeColor="text1"/>
          <w:rtl/>
        </w:rPr>
        <w:t xml:space="preserve"> رفع،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حال ثقه به معنا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که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rFonts w:hint="eastAsia"/>
          <w:color w:val="000000" w:themeColor="text1"/>
          <w:rtl/>
        </w:rPr>
        <w:t>م</w:t>
      </w:r>
      <w:r w:rsidRPr="003A3FEF">
        <w:rPr>
          <w:color w:val="000000" w:themeColor="text1"/>
          <w:rtl/>
        </w:rPr>
        <w:t xml:space="preserve">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. </w:t>
      </w:r>
    </w:p>
    <w:p w14:paraId="5719C807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از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جهت عدالت ماده افتراق دارد. ماده اجتماع هم دارد روشن است،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ماده افتراق طرف وثاقت هم دارد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عادل است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ثقه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. </w:t>
      </w:r>
    </w:p>
    <w:p w14:paraId="131B8EFC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عن</w:t>
      </w:r>
      <w:r w:rsidRPr="003A3FEF">
        <w:rPr>
          <w:rFonts w:hint="cs"/>
          <w:color w:val="000000" w:themeColor="text1"/>
          <w:rtl/>
        </w:rPr>
        <w:t>ی</w:t>
      </w:r>
    </w:p>
    <w:p w14:paraId="2349163E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کسان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هستند که ثقه و عادل هستند</w:t>
      </w:r>
    </w:p>
    <w:p w14:paraId="45E700F2" w14:textId="72A68BC5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اشخاص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ثقه هستند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عادل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ستند،</w:t>
      </w:r>
      <w:r w:rsidRPr="003A3FEF">
        <w:rPr>
          <w:color w:val="000000" w:themeColor="text1"/>
          <w:rtl/>
        </w:rPr>
        <w:t xml:space="preserve"> ماده افتراق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طرف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 ثقه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عادل. شرب خمر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در نقل و ضبط </w:t>
      </w:r>
      <w:r w:rsidR="004C5317">
        <w:rPr>
          <w:color w:val="000000" w:themeColor="text1"/>
          <w:rtl/>
        </w:rPr>
        <w:t>واقعاً</w:t>
      </w:r>
      <w:r w:rsidRPr="003A3FEF">
        <w:rPr>
          <w:color w:val="000000" w:themeColor="text1"/>
          <w:rtl/>
        </w:rPr>
        <w:t xml:space="preserve"> درست است. </w:t>
      </w:r>
    </w:p>
    <w:p w14:paraId="4A1C1523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۳- عادل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ثقه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>.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افتراق از طرف عدالت است که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به جهات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شود؛</w:t>
      </w:r>
      <w:r w:rsidRPr="003A3FEF">
        <w:rPr>
          <w:color w:val="000000" w:themeColor="text1"/>
          <w:rtl/>
        </w:rPr>
        <w:t xml:space="preserve"> </w:t>
      </w:r>
    </w:p>
    <w:p w14:paraId="3263B5A9" w14:textId="58D6B7EC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۱- به خاطر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="00FC5FB3">
        <w:rPr>
          <w:color w:val="000000" w:themeColor="text1"/>
          <w:rtl/>
        </w:rPr>
        <w:t xml:space="preserve"> آدم فراموش</w:t>
      </w:r>
      <w:r w:rsidR="00FC5FB3">
        <w:rPr>
          <w:rFonts w:hint="cs"/>
          <w:color w:val="000000" w:themeColor="text1"/>
          <w:rtl/>
        </w:rPr>
        <w:t>‌</w:t>
      </w:r>
      <w:r w:rsidRPr="003A3FEF">
        <w:rPr>
          <w:color w:val="000000" w:themeColor="text1"/>
          <w:rtl/>
        </w:rPr>
        <w:t>کار است و در نقل و ضبط خطا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کند؛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ثقه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>.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عادل است، </w:t>
      </w:r>
      <w:r w:rsidR="004C5317">
        <w:rPr>
          <w:color w:val="000000" w:themeColor="text1"/>
          <w:rtl/>
        </w:rPr>
        <w:t>واقعاً</w:t>
      </w:r>
      <w:r w:rsidRPr="003A3FEF">
        <w:rPr>
          <w:color w:val="000000" w:themeColor="text1"/>
          <w:rtl/>
        </w:rPr>
        <w:t xml:space="preserve"> گناه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و در ثبت و نقل هم اگر خطا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کند</w:t>
      </w:r>
      <w:r w:rsidRPr="003A3FEF">
        <w:rPr>
          <w:color w:val="000000" w:themeColor="text1"/>
          <w:rtl/>
        </w:rPr>
        <w:t xml:space="preserve"> گناه ندارد چون حالت روح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او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نطور</w:t>
      </w:r>
      <w:r w:rsidRPr="003A3FEF">
        <w:rPr>
          <w:color w:val="000000" w:themeColor="text1"/>
          <w:rtl/>
        </w:rPr>
        <w:t xml:space="preserve"> است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مشمول حد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ث</w:t>
      </w:r>
      <w:r w:rsidRPr="003A3FEF">
        <w:rPr>
          <w:color w:val="000000" w:themeColor="text1"/>
          <w:rtl/>
        </w:rPr>
        <w:t xml:space="preserve"> رفع است، لذا عادل است. </w:t>
      </w:r>
    </w:p>
    <w:p w14:paraId="363CD4FC" w14:textId="33DE9688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color w:val="000000" w:themeColor="text1"/>
          <w:rtl/>
        </w:rPr>
        <w:t>۲- از جهت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هم ممکن است هم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ماده افتراق مصداق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</w:t>
      </w:r>
      <w:r w:rsidRPr="003A3FEF">
        <w:rPr>
          <w:color w:val="000000" w:themeColor="text1"/>
          <w:rtl/>
        </w:rPr>
        <w:t xml:space="preserve"> از آن داشته باشد</w:t>
      </w:r>
      <w:r w:rsidR="00FC5FB3">
        <w:rPr>
          <w:rFonts w:hint="cs"/>
          <w:color w:val="000000" w:themeColor="text1"/>
          <w:rtl/>
        </w:rPr>
        <w:t xml:space="preserve"> </w:t>
      </w:r>
      <w:r w:rsidRPr="003A3FEF">
        <w:rPr>
          <w:color w:val="000000" w:themeColor="text1"/>
          <w:rtl/>
        </w:rPr>
        <w:t>و آن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شخص دروغ گفته است، توبه به معنا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شرع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نکرده است،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آن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دروغ او ضرر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عند العرف به وثاقت او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زند</w:t>
      </w:r>
      <w:r w:rsidRPr="003A3FEF">
        <w:rPr>
          <w:color w:val="000000" w:themeColor="text1"/>
          <w:rtl/>
        </w:rPr>
        <w:t xml:space="preserve">. </w:t>
      </w:r>
    </w:p>
    <w:p w14:paraId="56C3910D" w14:textId="0119CB21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در</w:t>
      </w:r>
      <w:r w:rsidRPr="003A3FEF">
        <w:rPr>
          <w:color w:val="000000" w:themeColor="text1"/>
          <w:rtl/>
        </w:rPr>
        <w:t xml:space="preserve"> هزار بار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بار خطا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کرده است،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</w:t>
      </w:r>
      <w:r w:rsidRPr="003A3FEF">
        <w:rPr>
          <w:color w:val="000000" w:themeColor="text1"/>
          <w:rtl/>
        </w:rPr>
        <w:t xml:space="preserve"> 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گر</w:t>
      </w:r>
      <w:r w:rsidRPr="003A3FEF">
        <w:rPr>
          <w:color w:val="000000" w:themeColor="text1"/>
          <w:rtl/>
        </w:rPr>
        <w:t xml:space="preserve"> ثقه 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ست</w:t>
      </w:r>
      <w:r w:rsidRPr="003A3FEF">
        <w:rPr>
          <w:color w:val="000000" w:themeColor="text1"/>
          <w:rtl/>
        </w:rPr>
        <w:t xml:space="preserve">.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جا</w:t>
      </w:r>
      <w:r w:rsidRPr="003A3FEF">
        <w:rPr>
          <w:rFonts w:hint="cs"/>
          <w:color w:val="000000" w:themeColor="text1"/>
          <w:rtl/>
        </w:rPr>
        <w:t>یی</w:t>
      </w:r>
      <w:r w:rsidRPr="003A3FEF">
        <w:rPr>
          <w:color w:val="000000" w:themeColor="text1"/>
          <w:rtl/>
        </w:rPr>
        <w:t xml:space="preserve">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جهت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کرد و اشتباه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کرد و دروغ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گفت. ول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آدم </w:t>
      </w:r>
      <w:r w:rsidR="004C5317">
        <w:rPr>
          <w:color w:val="000000" w:themeColor="text1"/>
          <w:rtl/>
        </w:rPr>
        <w:t>دروغ‌گو</w:t>
      </w:r>
      <w:r w:rsidRPr="003A3FEF">
        <w:rPr>
          <w:color w:val="000000" w:themeColor="text1"/>
          <w:rtl/>
        </w:rPr>
        <w:t xml:space="preserve"> او را نم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داند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عل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الاصول پا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بند</w:t>
      </w:r>
      <w:r w:rsidRPr="003A3FEF">
        <w:rPr>
          <w:color w:val="000000" w:themeColor="text1"/>
          <w:rtl/>
        </w:rPr>
        <w:t xml:space="preserve"> است ولو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آن گناه را کرده است. </w:t>
      </w:r>
    </w:p>
    <w:p w14:paraId="27A080D5" w14:textId="77777777" w:rsidR="003A3FEF" w:rsidRPr="003A3FEF" w:rsidRDefault="003A3FEF" w:rsidP="003A3FEF">
      <w:pPr>
        <w:ind w:firstLine="450"/>
        <w:rPr>
          <w:color w:val="000000" w:themeColor="text1"/>
          <w:rtl/>
        </w:rPr>
      </w:pP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ا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نکه</w:t>
      </w:r>
      <w:r w:rsidRPr="003A3FEF">
        <w:rPr>
          <w:color w:val="000000" w:themeColor="text1"/>
          <w:rtl/>
        </w:rPr>
        <w:t xml:space="preserve"> گفته شود دو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سه بار دروغ گفته است، در حد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که اصرار هم صدق بکند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ا</w:t>
      </w:r>
      <w:r w:rsidRPr="003A3FEF">
        <w:rPr>
          <w:color w:val="000000" w:themeColor="text1"/>
          <w:rtl/>
        </w:rPr>
        <w:t xml:space="preserve"> کس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بگو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</w:t>
      </w:r>
      <w:r w:rsidRPr="003A3FEF">
        <w:rPr>
          <w:color w:val="000000" w:themeColor="text1"/>
          <w:rtl/>
        </w:rPr>
        <w:t xml:space="preserve"> صغ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ره</w:t>
      </w:r>
      <w:r w:rsidRPr="003A3FEF">
        <w:rPr>
          <w:color w:val="000000" w:themeColor="text1"/>
          <w:rtl/>
        </w:rPr>
        <w:t xml:space="preserve"> هم مخل به عدالت است، ولو اصرار نکند.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خواهم</w:t>
      </w:r>
      <w:r w:rsidRPr="003A3FEF">
        <w:rPr>
          <w:color w:val="000000" w:themeColor="text1"/>
          <w:rtl/>
        </w:rPr>
        <w:t xml:space="preserve"> رو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بعض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مبان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مصداق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پ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دا</w:t>
      </w:r>
      <w:r w:rsidRPr="003A3FEF">
        <w:rPr>
          <w:color w:val="000000" w:themeColor="text1"/>
          <w:rtl/>
        </w:rPr>
        <w:t xml:space="preserve"> م</w:t>
      </w:r>
      <w:r w:rsidRPr="003A3FEF">
        <w:rPr>
          <w:rFonts w:hint="cs"/>
          <w:color w:val="000000" w:themeColor="text1"/>
          <w:rtl/>
        </w:rPr>
        <w:t>ی‌</w:t>
      </w:r>
      <w:r w:rsidRPr="003A3FEF">
        <w:rPr>
          <w:rFonts w:hint="eastAsia"/>
          <w:color w:val="000000" w:themeColor="text1"/>
          <w:rtl/>
        </w:rPr>
        <w:t>شود</w:t>
      </w:r>
      <w:r w:rsidRPr="003A3FEF">
        <w:rPr>
          <w:color w:val="000000" w:themeColor="text1"/>
          <w:rtl/>
        </w:rPr>
        <w:t xml:space="preserve">. </w:t>
      </w:r>
    </w:p>
    <w:p w14:paraId="577F8B64" w14:textId="405AC262" w:rsidR="00B848B5" w:rsidRPr="006F279F" w:rsidRDefault="003A3FEF" w:rsidP="00FC5FB3">
      <w:pPr>
        <w:ind w:firstLine="450"/>
        <w:rPr>
          <w:color w:val="000000" w:themeColor="text1"/>
          <w:rtl/>
        </w:rPr>
      </w:pPr>
      <w:r w:rsidRPr="003A3FEF">
        <w:rPr>
          <w:rFonts w:hint="eastAsia"/>
          <w:color w:val="000000" w:themeColor="text1"/>
          <w:rtl/>
        </w:rPr>
        <w:t>پس</w:t>
      </w:r>
      <w:r w:rsidRPr="003A3FEF">
        <w:rPr>
          <w:color w:val="000000" w:themeColor="text1"/>
          <w:rtl/>
        </w:rPr>
        <w:t xml:space="preserve"> ارکان وثاقت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color w:val="000000" w:themeColor="text1"/>
          <w:rtl/>
        </w:rPr>
        <w:t xml:space="preserve"> مبحث بود، 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ک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color w:val="000000" w:themeColor="text1"/>
          <w:rtl/>
        </w:rPr>
        <w:t xml:space="preserve"> هم نسبت وثاقت و عدالت</w:t>
      </w:r>
      <w:r w:rsidR="005C27AF">
        <w:rPr>
          <w:rFonts w:hint="cs"/>
          <w:color w:val="000000" w:themeColor="text1"/>
          <w:rtl/>
        </w:rPr>
        <w:t>.</w:t>
      </w:r>
      <w:bookmarkStart w:id="20" w:name="_GoBack"/>
      <w:bookmarkEnd w:id="20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73BA0" w14:textId="77777777" w:rsidR="00A9023F" w:rsidRDefault="00A9023F" w:rsidP="000D5800">
      <w:pPr>
        <w:spacing w:after="0"/>
      </w:pPr>
      <w:r>
        <w:separator/>
      </w:r>
    </w:p>
  </w:endnote>
  <w:endnote w:type="continuationSeparator" w:id="0">
    <w:p w14:paraId="4A8C955A" w14:textId="77777777" w:rsidR="00A9023F" w:rsidRDefault="00A9023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FE807E7-69BD-44C4-A143-DEAF5C9E16E0}"/>
    <w:embedBold r:id="rId2" w:fontKey="{12BAE34E-1A65-4083-8D81-A7A590762C74}"/>
    <w:embedBoldItalic r:id="rId3" w:fontKey="{13829111-FFD1-4BB1-ABBA-E9E42785CB8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62DD8D8-50F7-446E-A565-F396E006F08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21ED9C9-7294-42DB-9B70-4EED5671AC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7CE51" w14:textId="77777777" w:rsidR="00A9023F" w:rsidRDefault="00A9023F" w:rsidP="000D5800">
      <w:pPr>
        <w:spacing w:after="0"/>
      </w:pPr>
      <w:r>
        <w:separator/>
      </w:r>
    </w:p>
  </w:footnote>
  <w:footnote w:type="continuationSeparator" w:id="0">
    <w:p w14:paraId="04E0D419" w14:textId="77777777" w:rsidR="00A9023F" w:rsidRDefault="00A9023F" w:rsidP="000D5800">
      <w:pPr>
        <w:spacing w:after="0"/>
      </w:pPr>
      <w:r>
        <w:continuationSeparator/>
      </w:r>
    </w:p>
  </w:footnote>
  <w:footnote w:id="1">
    <w:p w14:paraId="0CE4E3E4" w14:textId="6BE7A228" w:rsidR="003A3FEF" w:rsidRDefault="003A3FE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3A3FEF">
        <w:rPr>
          <w:color w:val="000000" w:themeColor="text1"/>
          <w:rtl/>
        </w:rPr>
        <w:t>سوره حجرات، آ</w:t>
      </w:r>
      <w:r w:rsidRPr="003A3FEF">
        <w:rPr>
          <w:rFonts w:hint="cs"/>
          <w:color w:val="000000" w:themeColor="text1"/>
          <w:rtl/>
        </w:rPr>
        <w:t>ی</w:t>
      </w:r>
      <w:r w:rsidRPr="003A3FEF">
        <w:rPr>
          <w:rFonts w:hint="eastAsia"/>
          <w:color w:val="000000" w:themeColor="text1"/>
          <w:rtl/>
        </w:rPr>
        <w:t>ه</w:t>
      </w:r>
      <w:r w:rsidRPr="003A3FEF">
        <w:rPr>
          <w:color w:val="000000" w:themeColor="text1"/>
          <w:rtl/>
        </w:rPr>
        <w:t xml:space="preserve"> ۶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1B00837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6F4849">
      <w:rPr>
        <w:rFonts w:ascii="Adobe Arabic" w:hAnsi="Adobe Arabic" w:cs="B Mitra" w:hint="cs"/>
        <w:b/>
        <w:bCs/>
        <w:sz w:val="24"/>
        <w:szCs w:val="24"/>
        <w:rtl/>
      </w:rPr>
      <w:t>20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04523D7D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6F4849">
      <w:rPr>
        <w:rFonts w:ascii="Adobe Arabic" w:hAnsi="Adobe Arabic" w:cs="B Mitra" w:hint="cs"/>
        <w:b/>
        <w:bCs/>
        <w:sz w:val="24"/>
        <w:szCs w:val="24"/>
        <w:rtl/>
      </w:rPr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9E4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377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C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005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36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0C33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23D"/>
    <w:rsid w:val="001002B9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0D8F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2D5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00D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5BD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8E7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1CCF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0A4B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C45"/>
    <w:rsid w:val="00266DAB"/>
    <w:rsid w:val="00266DAF"/>
    <w:rsid w:val="00267772"/>
    <w:rsid w:val="002678A5"/>
    <w:rsid w:val="0027015B"/>
    <w:rsid w:val="00270294"/>
    <w:rsid w:val="002702B5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392B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5C59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3FEF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D7E85"/>
    <w:rsid w:val="003E0089"/>
    <w:rsid w:val="003E0761"/>
    <w:rsid w:val="003E08AB"/>
    <w:rsid w:val="003E14DF"/>
    <w:rsid w:val="003E1E58"/>
    <w:rsid w:val="003E1FE8"/>
    <w:rsid w:val="003E2BAB"/>
    <w:rsid w:val="003E3743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558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47EB6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29C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294"/>
    <w:rsid w:val="004C143A"/>
    <w:rsid w:val="004C1611"/>
    <w:rsid w:val="004C20DA"/>
    <w:rsid w:val="004C22CF"/>
    <w:rsid w:val="004C244B"/>
    <w:rsid w:val="004C2B75"/>
    <w:rsid w:val="004C32C5"/>
    <w:rsid w:val="004C3E62"/>
    <w:rsid w:val="004C461D"/>
    <w:rsid w:val="004C4D9F"/>
    <w:rsid w:val="004C5317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B58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352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7AF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5C00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6E46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4EC4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254E"/>
    <w:rsid w:val="006B346B"/>
    <w:rsid w:val="006B4C4A"/>
    <w:rsid w:val="006B5215"/>
    <w:rsid w:val="006B6380"/>
    <w:rsid w:val="006B6753"/>
    <w:rsid w:val="006B693E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849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4F3E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79E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26E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AA5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2DB9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97D76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3E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17F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C9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45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5E3D"/>
    <w:rsid w:val="008F620A"/>
    <w:rsid w:val="008F63E3"/>
    <w:rsid w:val="008F68B9"/>
    <w:rsid w:val="008F77CA"/>
    <w:rsid w:val="008F7CDE"/>
    <w:rsid w:val="008F7FFE"/>
    <w:rsid w:val="00900A8F"/>
    <w:rsid w:val="00900FBF"/>
    <w:rsid w:val="00902C02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584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7EB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789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0F17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2F3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62B"/>
    <w:rsid w:val="00A62A92"/>
    <w:rsid w:val="00A62F7D"/>
    <w:rsid w:val="00A63682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23F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319D"/>
    <w:rsid w:val="00A94485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0AC4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E3B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47868"/>
    <w:rsid w:val="00B501EF"/>
    <w:rsid w:val="00B50237"/>
    <w:rsid w:val="00B504A9"/>
    <w:rsid w:val="00B50A58"/>
    <w:rsid w:val="00B5159A"/>
    <w:rsid w:val="00B5266C"/>
    <w:rsid w:val="00B52DD4"/>
    <w:rsid w:val="00B536B3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6569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5BD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A20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6D9E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18C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6BB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1A8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1BD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231"/>
    <w:rsid w:val="00DE14B3"/>
    <w:rsid w:val="00DE1DC4"/>
    <w:rsid w:val="00DE2CB9"/>
    <w:rsid w:val="00DE305A"/>
    <w:rsid w:val="00DE3B66"/>
    <w:rsid w:val="00DE407D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896"/>
    <w:rsid w:val="00E01924"/>
    <w:rsid w:val="00E01E1B"/>
    <w:rsid w:val="00E0248D"/>
    <w:rsid w:val="00E027C4"/>
    <w:rsid w:val="00E035F4"/>
    <w:rsid w:val="00E03D27"/>
    <w:rsid w:val="00E04A28"/>
    <w:rsid w:val="00E0574F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181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2A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73B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3E2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404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6CBD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3FB5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5FB3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606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0CE7-8492-421E-A4D3-866E181A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عنوان</vt:lpstr>
      </vt:variant>
      <vt:variant>
        <vt:i4>1</vt:i4>
      </vt:variant>
    </vt:vector>
  </HeadingPairs>
  <TitlesOfParts>
    <vt:vector size="18" baseType="lpstr">
      <vt:lpstr/>
      <vt:lpstr>موضوع: اصول / حجیت خبر واحد/</vt:lpstr>
      <vt:lpstr>پیشگفتار </vt:lpstr>
      <vt:lpstr>قول چهارم</vt:lpstr>
      <vt:lpstr>قول پنجم</vt:lpstr>
      <vt:lpstr>تنبیه پنجم</vt:lpstr>
      <vt:lpstr>    مقدمه اول</vt:lpstr>
      <vt:lpstr>    مقدمه دوم</vt:lpstr>
      <vt:lpstr>استثنائات حجیت خبر ثقه</vt:lpstr>
      <vt:lpstr>    استثناء اول</vt:lpstr>
      <vt:lpstr>    استثناء دوم</vt:lpstr>
      <vt:lpstr>نکته سوم</vt:lpstr>
      <vt:lpstr>تنبیه ششم</vt:lpstr>
      <vt:lpstr>شرط وثاقت</vt:lpstr>
      <vt:lpstr>خلاصه تنبیه ششم</vt:lpstr>
      <vt:lpstr>صدق مقابل کذب</vt:lpstr>
      <vt:lpstr>    نکته اول</vt:lpstr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2025-10-12T15:28:00Z</dcterms:created>
  <dcterms:modified xsi:type="dcterms:W3CDTF">2025-10-13T03:44:00Z</dcterms:modified>
</cp:coreProperties>
</file>