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9527EB">
          <w:pPr>
            <w:pStyle w:val="TOCHeading"/>
            <w:ind w:firstLine="450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7E941D55" w14:textId="21B9F8F7" w:rsidR="009B6ACC" w:rsidRDefault="0070112B" w:rsidP="009B6AC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1264569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اصول</w:t>
            </w:r>
            <w:r w:rsidR="009B6ACC" w:rsidRPr="00FE34AD">
              <w:rPr>
                <w:rStyle w:val="Hyperlink"/>
                <w:noProof/>
                <w:rtl/>
              </w:rPr>
              <w:t xml:space="preserve"> /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حج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ت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خبر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واحد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_Toc211264569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2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336359A" w14:textId="3A2C0618" w:rsidR="009B6ACC" w:rsidRDefault="00423C60" w:rsidP="009B6AC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0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پ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_Toc211264570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2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21B301D4" w14:textId="5C915FEF" w:rsidR="009B6ACC" w:rsidRDefault="00423C60" w:rsidP="009B6AC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1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شرا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مخبر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در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خبر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واحد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_Toc211264571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2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6B59F449" w14:textId="59A6DB4D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2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اول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عقل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_Toc211264572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2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74FD7F4A" w14:textId="5DB006E7" w:rsidR="009B6ACC" w:rsidRDefault="00423C60" w:rsidP="009B6AC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1264573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اقسام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جنون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_Toc211264573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3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3C0933F1" w14:textId="7CB79E2F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4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دوم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بلوغ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_Toc211264574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3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481A7A58" w14:textId="1649955C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5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سوم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تم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ز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_Toc211264575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3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3AD45AFC" w14:textId="29EECFCE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6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خلاصه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مطلب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_Toc211264576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4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7FB3474A" w14:textId="44939C5F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7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چهارم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ذکورت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انوثت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_Toc211264577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4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BC2E89B" w14:textId="649E8502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8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پنجم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تعدد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مخبر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_Toc211264578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4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F624C91" w14:textId="1A405FE8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79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ششم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عدالت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_Toc211264579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4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9200A61" w14:textId="03A17602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80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توجه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به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ک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نکته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_Toc211264580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5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7D3AEB73" w14:textId="530212B9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81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هفتم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ا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مان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اسلام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_Toc211264581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5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58678E2A" w14:textId="3FCE7D1C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82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هشتم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عدم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کونه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ف</w:t>
            </w:r>
            <w:r w:rsidR="009B6ACC" w:rsidRPr="00FE34AD">
              <w:rPr>
                <w:rStyle w:val="Hyperlink"/>
                <w:rFonts w:hint="cs"/>
                <w:noProof/>
                <w:rtl/>
              </w:rPr>
              <w:t>ی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مظان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اتهام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تهمة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_Toc211264582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6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7C5D6F9" w14:textId="17E1E352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83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خلاصه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_Toc211264583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7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1BD4CFA6" w14:textId="450E6D21" w:rsidR="009B6ACC" w:rsidRDefault="00423C60" w:rsidP="009B6AC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264584" w:history="1">
            <w:r w:rsidR="009B6ACC" w:rsidRPr="00FE34AD">
              <w:rPr>
                <w:rStyle w:val="Hyperlink"/>
                <w:rFonts w:hint="eastAsia"/>
                <w:noProof/>
                <w:rtl/>
              </w:rPr>
              <w:t>شرط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نهم</w:t>
            </w:r>
            <w:r w:rsidR="009B6ACC" w:rsidRPr="00FE34AD">
              <w:rPr>
                <w:rStyle w:val="Hyperlink"/>
                <w:noProof/>
                <w:rtl/>
              </w:rPr>
              <w:t xml:space="preserve">: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جد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و</w:t>
            </w:r>
            <w:r w:rsidR="009B6ACC" w:rsidRPr="00FE34AD">
              <w:rPr>
                <w:rStyle w:val="Hyperlink"/>
                <w:noProof/>
                <w:rtl/>
              </w:rPr>
              <w:t xml:space="preserve"> </w:t>
            </w:r>
            <w:r w:rsidR="009B6ACC" w:rsidRPr="00FE34AD">
              <w:rPr>
                <w:rStyle w:val="Hyperlink"/>
                <w:rFonts w:hint="eastAsia"/>
                <w:noProof/>
                <w:rtl/>
              </w:rPr>
              <w:t>هذل</w:t>
            </w:r>
            <w:r w:rsidR="009B6ACC">
              <w:rPr>
                <w:noProof/>
                <w:webHidden/>
              </w:rPr>
              <w:tab/>
            </w:r>
            <w:r w:rsidR="009B6ACC">
              <w:rPr>
                <w:noProof/>
                <w:webHidden/>
              </w:rPr>
              <w:fldChar w:fldCharType="begin"/>
            </w:r>
            <w:r w:rsidR="009B6ACC">
              <w:rPr>
                <w:noProof/>
                <w:webHidden/>
              </w:rPr>
              <w:instrText xml:space="preserve"> PAGEREF _Toc211264584 \h </w:instrText>
            </w:r>
            <w:r w:rsidR="009B6ACC">
              <w:rPr>
                <w:noProof/>
                <w:webHidden/>
              </w:rPr>
            </w:r>
            <w:r w:rsidR="009B6ACC">
              <w:rPr>
                <w:noProof/>
                <w:webHidden/>
              </w:rPr>
              <w:fldChar w:fldCharType="separate"/>
            </w:r>
            <w:r w:rsidR="009B6ACC">
              <w:rPr>
                <w:noProof/>
                <w:webHidden/>
              </w:rPr>
              <w:t>7</w:t>
            </w:r>
            <w:r w:rsidR="009B6ACC">
              <w:rPr>
                <w:noProof/>
                <w:webHidden/>
              </w:rPr>
              <w:fldChar w:fldCharType="end"/>
            </w:r>
          </w:hyperlink>
        </w:p>
        <w:p w14:paraId="4A306D47" w14:textId="4E2EC7D4" w:rsidR="00123630" w:rsidRPr="0008453A" w:rsidRDefault="0070112B" w:rsidP="009527EB">
          <w:pPr>
            <w:pStyle w:val="TOC1"/>
            <w:ind w:firstLine="450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527EB">
      <w:pPr>
        <w:spacing w:after="0"/>
        <w:ind w:firstLine="45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4D6EEEBE" w:rsidR="001005A8" w:rsidRPr="0008453A" w:rsidRDefault="00403521" w:rsidP="009527EB">
      <w:pPr>
        <w:pStyle w:val="Heading1"/>
        <w:ind w:firstLine="45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1264569"/>
      <w:r>
        <w:rPr>
          <w:rFonts w:hint="cs"/>
          <w:rtl/>
        </w:rPr>
        <w:lastRenderedPageBreak/>
        <w:t xml:space="preserve">موضوع: </w:t>
      </w:r>
      <w:r w:rsidR="001005A8" w:rsidRPr="00403521">
        <w:rPr>
          <w:color w:val="auto"/>
          <w:w w:val="100"/>
          <w:rtl/>
        </w:rPr>
        <w:t>اصول</w:t>
      </w:r>
      <w:r w:rsidR="00CB37FD" w:rsidRPr="00403521">
        <w:rPr>
          <w:color w:val="auto"/>
          <w:w w:val="100"/>
          <w:rtl/>
        </w:rPr>
        <w:t xml:space="preserve"> </w:t>
      </w:r>
      <w:r w:rsidR="001005A8" w:rsidRPr="00403521">
        <w:rPr>
          <w:color w:val="auto"/>
          <w:w w:val="100"/>
          <w:rtl/>
        </w:rPr>
        <w:t>/</w:t>
      </w:r>
      <w:bookmarkEnd w:id="2"/>
      <w:r w:rsidR="001005A8" w:rsidRPr="00403521">
        <w:rPr>
          <w:color w:val="auto"/>
          <w:w w:val="100"/>
          <w:rtl/>
        </w:rPr>
        <w:t xml:space="preserve"> </w:t>
      </w:r>
      <w:r w:rsidR="001005A8" w:rsidRPr="00403521">
        <w:rPr>
          <w:rFonts w:hint="cs"/>
          <w:color w:val="auto"/>
          <w:w w:val="100"/>
          <w:rtl/>
        </w:rPr>
        <w:t>حجیت خبر واحد</w:t>
      </w:r>
      <w:bookmarkEnd w:id="3"/>
      <w:bookmarkEnd w:id="4"/>
      <w:r>
        <w:rPr>
          <w:rFonts w:hint="cs"/>
          <w:color w:val="auto"/>
          <w:w w:val="100"/>
          <w:rtl/>
        </w:rPr>
        <w:t>/</w:t>
      </w:r>
    </w:p>
    <w:p w14:paraId="76D42F75" w14:textId="77777777" w:rsidR="00DE537C" w:rsidRDefault="00B21003" w:rsidP="009527EB">
      <w:pPr>
        <w:pStyle w:val="Heading1"/>
        <w:ind w:firstLine="450"/>
        <w:jc w:val="both"/>
        <w:rPr>
          <w:rtl/>
        </w:rPr>
      </w:pPr>
      <w:bookmarkStart w:id="5" w:name="_Toc21126457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0F663C1" w14:textId="77777777" w:rsidR="00FB484E" w:rsidRPr="00FB484E" w:rsidRDefault="00D558ED" w:rsidP="00FB484E">
      <w:pPr>
        <w:ind w:firstLine="45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تنبیه </w:t>
      </w:r>
      <w:r w:rsidR="00FB484E" w:rsidRPr="00FB484E">
        <w:rPr>
          <w:color w:val="000000" w:themeColor="text1"/>
          <w:rtl/>
        </w:rPr>
        <w:t>ششم در ذ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ل</w:t>
      </w:r>
      <w:r w:rsidR="00FB484E" w:rsidRPr="00FB484E">
        <w:rPr>
          <w:color w:val="000000" w:themeColor="text1"/>
          <w:rtl/>
        </w:rPr>
        <w:t xml:space="preserve"> مباحث حج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ت</w:t>
      </w:r>
      <w:r w:rsidR="00FB484E" w:rsidRPr="00FB484E">
        <w:rPr>
          <w:color w:val="000000" w:themeColor="text1"/>
          <w:rtl/>
        </w:rPr>
        <w:t xml:space="preserve"> خبر واحد 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ن</w:t>
      </w:r>
      <w:r w:rsidR="00FB484E" w:rsidRPr="00FB484E">
        <w:rPr>
          <w:color w:val="000000" w:themeColor="text1"/>
          <w:rtl/>
        </w:rPr>
        <w:t xml:space="preserve"> بود که مراد از وثاقت و راه احراز وثاقت چ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ست؟</w:t>
      </w:r>
      <w:r w:rsidR="00FB484E" w:rsidRPr="00FB484E">
        <w:rPr>
          <w:color w:val="000000" w:themeColor="text1"/>
          <w:rtl/>
        </w:rPr>
        <w:t xml:space="preserve"> </w:t>
      </w:r>
    </w:p>
    <w:p w14:paraId="775DA77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ضمن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مقدار بحث را بازتر کرد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و الان از آن نگاه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مقدار کلانتر شروع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و به مباحث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روز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رس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. </w:t>
      </w:r>
    </w:p>
    <w:p w14:paraId="5EEDB36D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اگر</w:t>
      </w:r>
      <w:r w:rsidRPr="00FB484E">
        <w:rPr>
          <w:color w:val="000000" w:themeColor="text1"/>
          <w:rtl/>
        </w:rPr>
        <w:t xml:space="preserve"> بخواه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از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ادب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ات</w:t>
      </w:r>
      <w:r w:rsidRPr="00FB484E">
        <w:rPr>
          <w:color w:val="000000" w:themeColor="text1"/>
          <w:rtl/>
        </w:rPr>
        <w:t xml:space="preserve"> گسترده‌تر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استفاده بکن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بگو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تنب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ششم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است که شرا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ط</w:t>
      </w:r>
      <w:r w:rsidRPr="00FB484E">
        <w:rPr>
          <w:color w:val="000000" w:themeColor="text1"/>
          <w:rtl/>
        </w:rPr>
        <w:t xml:space="preserve"> مخبر در خبر واحد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ست؟</w:t>
      </w:r>
      <w:r w:rsidRPr="00FB484E">
        <w:rPr>
          <w:color w:val="000000" w:themeColor="text1"/>
          <w:rtl/>
        </w:rPr>
        <w:t xml:space="preserve"> </w:t>
      </w:r>
    </w:p>
    <w:p w14:paraId="600955E8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به</w:t>
      </w:r>
      <w:r w:rsidRPr="00FB484E">
        <w:rPr>
          <w:color w:val="000000" w:themeColor="text1"/>
          <w:rtl/>
        </w:rPr>
        <w:t xml:space="preserve"> بعض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از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زها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ممکن است شرط است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اح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اناً</w:t>
      </w:r>
      <w:r w:rsidRPr="00FB484E">
        <w:rPr>
          <w:color w:val="000000" w:themeColor="text1"/>
          <w:rtl/>
        </w:rPr>
        <w:t xml:space="preserve"> 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 که شرط است مرور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. </w:t>
      </w:r>
    </w:p>
    <w:p w14:paraId="6131820A" w14:textId="3DA06AB9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شروط مخبر خبر واحد برا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حج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ت،</w:t>
      </w:r>
      <w:r w:rsidRPr="00FB484E">
        <w:rPr>
          <w:color w:val="000000" w:themeColor="text1"/>
          <w:rtl/>
        </w:rPr>
        <w:t xml:space="preserve"> آن که مشهور است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است که ثقه باشد،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ما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عناو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در فقه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اصول مطرح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</w:t>
      </w:r>
      <w:r w:rsidR="00D9445A">
        <w:rPr>
          <w:color w:val="000000" w:themeColor="text1"/>
          <w:rtl/>
        </w:rPr>
        <w:t>تأمل</w:t>
      </w:r>
      <w:r w:rsidRPr="00FB484E">
        <w:rPr>
          <w:color w:val="000000" w:themeColor="text1"/>
          <w:rtl/>
        </w:rPr>
        <w:t xml:space="preserve"> بکن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بب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نسبت آن با وثاقت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ست؟</w:t>
      </w:r>
      <w:r w:rsidRPr="00FB484E">
        <w:rPr>
          <w:color w:val="000000" w:themeColor="text1"/>
          <w:rtl/>
        </w:rPr>
        <w:t xml:space="preserve"> </w:t>
      </w:r>
    </w:p>
    <w:p w14:paraId="4356B4E4" w14:textId="77777777" w:rsidR="00FB484E" w:rsidRPr="00FB484E" w:rsidRDefault="00FB484E" w:rsidP="00FB484E">
      <w:pPr>
        <w:pStyle w:val="Heading1"/>
        <w:rPr>
          <w:rtl/>
        </w:rPr>
      </w:pPr>
      <w:bookmarkStart w:id="6" w:name="_Toc211264571"/>
      <w:r w:rsidRPr="00FB484E">
        <w:rPr>
          <w:rFonts w:hint="eastAsia"/>
          <w:rtl/>
        </w:rPr>
        <w:t>شرا</w:t>
      </w:r>
      <w:r w:rsidRPr="00FB484E">
        <w:rPr>
          <w:rFonts w:hint="cs"/>
          <w:rtl/>
        </w:rPr>
        <w:t>ی</w:t>
      </w:r>
      <w:r w:rsidRPr="00FB484E">
        <w:rPr>
          <w:rFonts w:hint="eastAsia"/>
          <w:rtl/>
        </w:rPr>
        <w:t>ط</w:t>
      </w:r>
      <w:r w:rsidRPr="00FB484E">
        <w:rPr>
          <w:rtl/>
        </w:rPr>
        <w:t xml:space="preserve"> مخبر در خبر واحد</w:t>
      </w:r>
      <w:bookmarkEnd w:id="6"/>
    </w:p>
    <w:p w14:paraId="706660F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شرا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</w:t>
      </w:r>
      <w:r w:rsidRPr="00FB484E">
        <w:rPr>
          <w:color w:val="000000" w:themeColor="text1"/>
          <w:rtl/>
        </w:rPr>
        <w:t xml:space="preserve"> تصور کرد و قابل طرح است، برا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مخبر در خبر واحد، تا حجت شود،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ترت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ب</w:t>
      </w:r>
      <w:r w:rsidRPr="00FB484E">
        <w:rPr>
          <w:color w:val="000000" w:themeColor="text1"/>
          <w:rtl/>
        </w:rPr>
        <w:t xml:space="preserve"> است؛ </w:t>
      </w:r>
    </w:p>
    <w:p w14:paraId="22A2271E" w14:textId="77777777" w:rsidR="00FB484E" w:rsidRPr="00FB484E" w:rsidRDefault="00FB484E" w:rsidP="00FB484E">
      <w:pPr>
        <w:pStyle w:val="Heading2"/>
        <w:rPr>
          <w:rtl/>
        </w:rPr>
      </w:pPr>
      <w:bookmarkStart w:id="7" w:name="_Toc211264572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اول: عقل</w:t>
      </w:r>
      <w:bookmarkEnd w:id="7"/>
    </w:p>
    <w:p w14:paraId="41C35F79" w14:textId="65DEBE83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شرط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قطع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است،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مستقل گفته نشده است برا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وثاقت </w:t>
      </w:r>
      <w:r w:rsidR="00D9445A">
        <w:rPr>
          <w:color w:val="000000" w:themeColor="text1"/>
          <w:rtl/>
        </w:rPr>
        <w:t>گفته‌اند</w:t>
      </w:r>
      <w:r w:rsidRPr="00FB484E">
        <w:rPr>
          <w:color w:val="000000" w:themeColor="text1"/>
          <w:rtl/>
        </w:rPr>
        <w:t xml:space="preserve">، ضمن آن عقل هم قرار دارد،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واقع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از عقل برخوردار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جنون دارد، او عرفاً وثاقت ندارد، برا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گفت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وثاقت دو پا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دارد؛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احتراز از کذب و دوم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سلامت و حال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داشتن در حفظ و نقل، حالت متعارف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حفظ مسائل در ذهن و انتقال.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رکن دوم شرط وثاقت است و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که در مجنون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حال استقامت در ضبط و نقل وجود ندارد. چون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رکن دوم در وثاقت ملحوظ هست، با آن 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مجنون خارج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. </w:t>
      </w:r>
    </w:p>
    <w:p w14:paraId="7F3279EC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مگر</w:t>
      </w:r>
      <w:r w:rsidRPr="00FB484E">
        <w:rPr>
          <w:color w:val="000000" w:themeColor="text1"/>
          <w:rtl/>
        </w:rPr>
        <w:t xml:space="preserve">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موارد خاص؛ </w:t>
      </w:r>
    </w:p>
    <w:p w14:paraId="4E7C5230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۱-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جنون اطباق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نباشد، جنون ادوار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باشد.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معنا که ولو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حالات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مجنون است،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حالت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هم قرار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رد</w:t>
      </w:r>
      <w:r w:rsidRPr="00FB484E">
        <w:rPr>
          <w:color w:val="000000" w:themeColor="text1"/>
          <w:rtl/>
        </w:rPr>
        <w:t xml:space="preserve"> که هم حفظ او و هم نقل او و هم ضبط او و هم پخش او، متعارف است. لذا در آن حال متعارف که از او صادر بشود وثاقت وجود دارد. </w:t>
      </w:r>
    </w:p>
    <w:p w14:paraId="1269D43B" w14:textId="7B8B45A4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پس</w:t>
      </w:r>
      <w:r w:rsidRPr="00FB484E">
        <w:rPr>
          <w:color w:val="000000" w:themeColor="text1"/>
          <w:rtl/>
        </w:rPr>
        <w:t xml:space="preserve"> عقل شرط است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جزئ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ات</w:t>
      </w:r>
      <w:r w:rsidRPr="00FB484E">
        <w:rPr>
          <w:color w:val="000000" w:themeColor="text1"/>
          <w:rtl/>
        </w:rPr>
        <w:t xml:space="preserve"> </w:t>
      </w:r>
      <w:r w:rsidR="00D9445A">
        <w:rPr>
          <w:color w:val="000000" w:themeColor="text1"/>
          <w:rtl/>
        </w:rPr>
        <w:t>این‌جوری</w:t>
      </w:r>
      <w:r w:rsidRPr="00FB484E">
        <w:rPr>
          <w:color w:val="000000" w:themeColor="text1"/>
          <w:rtl/>
        </w:rPr>
        <w:t xml:space="preserve"> دارد. </w:t>
      </w:r>
    </w:p>
    <w:p w14:paraId="00FF9848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بع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است فرض‌ها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باشد که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جنون داشته باشد و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جهات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جنون نداشته باشد، آن هم متصور است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مقدار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ترد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است. </w:t>
      </w:r>
    </w:p>
    <w:p w14:paraId="6881A226" w14:textId="77777777" w:rsidR="00FB484E" w:rsidRPr="00FB484E" w:rsidRDefault="00FB484E" w:rsidP="00B15731">
      <w:pPr>
        <w:pStyle w:val="Heading3"/>
        <w:rPr>
          <w:rtl/>
        </w:rPr>
      </w:pPr>
      <w:bookmarkStart w:id="8" w:name="_Toc211264573"/>
      <w:r w:rsidRPr="00FB484E">
        <w:rPr>
          <w:rFonts w:hint="eastAsia"/>
          <w:rtl/>
        </w:rPr>
        <w:t>اقسام</w:t>
      </w:r>
      <w:r w:rsidRPr="00FB484E">
        <w:rPr>
          <w:rtl/>
        </w:rPr>
        <w:t xml:space="preserve"> جنون</w:t>
      </w:r>
      <w:bookmarkEnd w:id="8"/>
    </w:p>
    <w:p w14:paraId="50367B26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چون</w:t>
      </w:r>
      <w:r w:rsidRPr="00FB484E">
        <w:rPr>
          <w:color w:val="000000" w:themeColor="text1"/>
          <w:rtl/>
        </w:rPr>
        <w:t xml:space="preserve"> جنون انواع و اقسام دارد؛ </w:t>
      </w:r>
    </w:p>
    <w:p w14:paraId="551F42F6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 xml:space="preserve">۱-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قسم جنون زمان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که اطباق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 ادوار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است. </w:t>
      </w:r>
    </w:p>
    <w:p w14:paraId="2B58AF4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 xml:space="preserve">۲-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قسم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جنون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است که در ساحت‌ها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متفاوت تما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پ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. </w:t>
      </w:r>
    </w:p>
    <w:p w14:paraId="0448534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ازمان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معلوم است؛ در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زمان جنون، در حال سلامت، آن وثاقت صدق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</w:p>
    <w:p w14:paraId="65B00F54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اما</w:t>
      </w:r>
      <w:r w:rsidRPr="00FB484E">
        <w:rPr>
          <w:color w:val="000000" w:themeColor="text1"/>
          <w:rtl/>
        </w:rPr>
        <w:t xml:space="preserve"> نسبت به جنون‌ها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تما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ساحت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دارد، قلمروها متفاوت است،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مسئله‌ا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،</w:t>
      </w:r>
      <w:r w:rsidRPr="00FB484E">
        <w:rPr>
          <w:color w:val="000000" w:themeColor="text1"/>
          <w:rtl/>
        </w:rPr>
        <w:t xml:space="preserve"> در قلمرو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حال جنون دارد،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قلمرو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حال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دارد. </w:t>
      </w:r>
    </w:p>
    <w:p w14:paraId="2E48F45D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آ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متصور هست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ست؟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تفک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کرد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ر؟</w:t>
      </w:r>
      <w:r w:rsidRPr="00FB484E">
        <w:rPr>
          <w:color w:val="000000" w:themeColor="text1"/>
          <w:rtl/>
        </w:rPr>
        <w:t xml:space="preserve">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دانم</w:t>
      </w:r>
      <w:r w:rsidRPr="00FB484E">
        <w:rPr>
          <w:color w:val="000000" w:themeColor="text1"/>
          <w:rtl/>
        </w:rPr>
        <w:t xml:space="preserve"> ترد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وجود دارد. </w:t>
      </w:r>
    </w:p>
    <w:p w14:paraId="3FD36E60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احکام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ندارد،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موضوعات مصداق دارد، به خصوص وقت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ما گفت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خبر واحد در موضوعات هم حجت است، آنجا مصداق دارد. </w:t>
      </w:r>
    </w:p>
    <w:p w14:paraId="2D3E2381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بحث در موضوعات احکام شرع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متصور است. </w:t>
      </w:r>
    </w:p>
    <w:p w14:paraId="43E4E268" w14:textId="414B6C29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هر صورت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نکته محل ترد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باق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ماند</w:t>
      </w:r>
      <w:r w:rsidRPr="00FB484E">
        <w:rPr>
          <w:color w:val="000000" w:themeColor="text1"/>
          <w:rtl/>
        </w:rPr>
        <w:t xml:space="preserve"> که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از</w:t>
      </w:r>
      <w:r w:rsidRPr="00FB484E">
        <w:rPr>
          <w:color w:val="000000" w:themeColor="text1"/>
          <w:rtl/>
        </w:rPr>
        <w:t xml:space="preserve"> به </w:t>
      </w:r>
      <w:r w:rsidR="002731D2">
        <w:rPr>
          <w:color w:val="000000" w:themeColor="text1"/>
          <w:rtl/>
        </w:rPr>
        <w:t>تأملات</w:t>
      </w:r>
      <w:r w:rsidRPr="00FB484E">
        <w:rPr>
          <w:color w:val="000000" w:themeColor="text1"/>
          <w:rtl/>
        </w:rPr>
        <w:t xml:space="preserve">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شتر</w:t>
      </w:r>
      <w:r w:rsidRPr="00FB484E">
        <w:rPr>
          <w:color w:val="000000" w:themeColor="text1"/>
          <w:rtl/>
        </w:rPr>
        <w:t xml:space="preserve"> دارد. </w:t>
      </w:r>
    </w:p>
    <w:p w14:paraId="3ECE81C1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مسئله که عقل شرط است،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از خود وثاقت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. </w:t>
      </w:r>
    </w:p>
    <w:p w14:paraId="13549804" w14:textId="77777777" w:rsidR="00FB484E" w:rsidRPr="00FB484E" w:rsidRDefault="00FB484E" w:rsidP="00FB484E">
      <w:pPr>
        <w:pStyle w:val="Heading2"/>
        <w:rPr>
          <w:rtl/>
        </w:rPr>
      </w:pPr>
      <w:bookmarkStart w:id="9" w:name="_Toc211264574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دوم: بلوغ</w:t>
      </w:r>
      <w:bookmarkEnd w:id="9"/>
    </w:p>
    <w:p w14:paraId="2F588F3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معلوم است که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آنکه شرط است از وثاقت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آن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است، شرط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هم از وثاقت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بلوغ استفاده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. </w:t>
      </w:r>
    </w:p>
    <w:p w14:paraId="33B94CC3" w14:textId="525985CF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پس</w:t>
      </w:r>
      <w:r w:rsidRPr="00FB484E">
        <w:rPr>
          <w:color w:val="000000" w:themeColor="text1"/>
          <w:rtl/>
        </w:rPr>
        <w:t xml:space="preserve"> شرط عقل از رکن دوم وثاقت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شود،</w:t>
      </w:r>
      <w:r w:rsidRPr="00FB484E">
        <w:rPr>
          <w:color w:val="000000" w:themeColor="text1"/>
          <w:rtl/>
        </w:rPr>
        <w:t xml:space="preserve"> شرط بلوغ استفاده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شرط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معلوم است که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مم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باشد و آن هم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مناسب خبر. چه در موضوعات…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از خود وثاقت استفاده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. </w:t>
      </w:r>
    </w:p>
    <w:p w14:paraId="66C2B02D" w14:textId="77777777" w:rsidR="00FB484E" w:rsidRPr="00FB484E" w:rsidRDefault="00FB484E" w:rsidP="00FB484E">
      <w:pPr>
        <w:pStyle w:val="Heading2"/>
        <w:rPr>
          <w:rtl/>
        </w:rPr>
      </w:pPr>
      <w:bookmarkStart w:id="10" w:name="_Toc211264575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سوم: تم</w:t>
      </w:r>
      <w:r w:rsidRPr="00FB484E">
        <w:rPr>
          <w:rFonts w:hint="cs"/>
          <w:rtl/>
        </w:rPr>
        <w:t>یی</w:t>
      </w:r>
      <w:r w:rsidRPr="00FB484E">
        <w:rPr>
          <w:rFonts w:hint="eastAsia"/>
          <w:rtl/>
        </w:rPr>
        <w:t>ز</w:t>
      </w:r>
      <w:bookmarkEnd w:id="10"/>
    </w:p>
    <w:p w14:paraId="55ED984C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از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color w:val="000000" w:themeColor="text1"/>
          <w:rtl/>
        </w:rPr>
        <w:t xml:space="preserve">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</w:t>
      </w:r>
      <w:r w:rsidRPr="00FB484E">
        <w:rPr>
          <w:color w:val="000000" w:themeColor="text1"/>
          <w:rtl/>
        </w:rPr>
        <w:t xml:space="preserve"> از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متناسب با نقل خبر،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مگر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قول صب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ملغ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الاثر است،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color w:val="000000" w:themeColor="text1"/>
          <w:rtl/>
        </w:rPr>
        <w:t xml:space="preserve"> حاکم پ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دا</w:t>
      </w:r>
      <w:r w:rsidRPr="00FB484E">
        <w:rPr>
          <w:color w:val="000000" w:themeColor="text1"/>
          <w:rtl/>
        </w:rPr>
        <w:t xml:space="preserve"> بکند که عمده و خطئه صب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ان،</w:t>
      </w:r>
      <w:r w:rsidRPr="00FB484E">
        <w:rPr>
          <w:color w:val="000000" w:themeColor="text1"/>
          <w:rtl/>
        </w:rPr>
        <w:t xml:space="preserve"> مسلوب العباره است عبارات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مرحوم ش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خ</w:t>
      </w:r>
      <w:r w:rsidRPr="00FB484E">
        <w:rPr>
          <w:color w:val="000000" w:themeColor="text1"/>
          <w:rtl/>
        </w:rPr>
        <w:t xml:space="preserve"> در مکاسب آورده بودند. </w:t>
      </w:r>
    </w:p>
    <w:p w14:paraId="16F86F4F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بنابر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طبق قواعد و اطلاقات در خبر عقل و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شرط است. اما بلوغ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>. الا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مسلوب العباره است عمده و خطئه واحد، همه آثار را شارع از سخن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عمل صب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الغا کرده است </w:t>
      </w:r>
    </w:p>
    <w:p w14:paraId="53D2D90E" w14:textId="77777777" w:rsidR="00FB484E" w:rsidRPr="00FB484E" w:rsidRDefault="00FB484E" w:rsidP="00FB484E">
      <w:pPr>
        <w:pStyle w:val="Heading2"/>
        <w:rPr>
          <w:rtl/>
        </w:rPr>
      </w:pPr>
      <w:bookmarkStart w:id="11" w:name="_Toc211264576"/>
      <w:r w:rsidRPr="00FB484E">
        <w:rPr>
          <w:rFonts w:hint="eastAsia"/>
          <w:rtl/>
        </w:rPr>
        <w:t>خلاصه</w:t>
      </w:r>
      <w:r w:rsidRPr="00FB484E">
        <w:rPr>
          <w:rtl/>
        </w:rPr>
        <w:t xml:space="preserve"> مطلب</w:t>
      </w:r>
      <w:bookmarkEnd w:id="11"/>
    </w:p>
    <w:p w14:paraId="5ADDC02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پس</w:t>
      </w:r>
      <w:r w:rsidRPr="00FB484E">
        <w:rPr>
          <w:color w:val="000000" w:themeColor="text1"/>
          <w:rtl/>
        </w:rPr>
        <w:t xml:space="preserve"> تا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سه موضوع بحث شده است؛ </w:t>
      </w:r>
    </w:p>
    <w:p w14:paraId="0820AE39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۱- عقل شرط است به خاطر رکن دوم وثاقت</w:t>
      </w:r>
    </w:p>
    <w:p w14:paraId="68C87A53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۲- تم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مناسب شرط است به خاطر رکن دوم وثاقت. </w:t>
      </w:r>
    </w:p>
    <w:p w14:paraId="6E09B624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۳- بلوغ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از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نها</w:t>
      </w:r>
      <w:r w:rsidRPr="00FB484E">
        <w:rPr>
          <w:color w:val="000000" w:themeColor="text1"/>
          <w:rtl/>
        </w:rPr>
        <w:t xml:space="preserve"> استفاده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</w:t>
      </w:r>
    </w:p>
    <w:p w14:paraId="059D63D0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color w:val="000000" w:themeColor="text1"/>
          <w:rtl/>
        </w:rPr>
        <w:t xml:space="preserve"> خارج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همان مسلوب العباره است که آن تام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020AE939" w14:textId="77777777" w:rsidR="00FB484E" w:rsidRPr="00FB484E" w:rsidRDefault="00FB484E" w:rsidP="00FB484E">
      <w:pPr>
        <w:pStyle w:val="Heading2"/>
        <w:rPr>
          <w:rtl/>
        </w:rPr>
      </w:pPr>
      <w:bookmarkStart w:id="12" w:name="_Toc211264577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چهارم: ذکورت و انوثت</w:t>
      </w:r>
      <w:bookmarkEnd w:id="12"/>
    </w:p>
    <w:p w14:paraId="77A1EE3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هم گفت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در ادله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وجود ندارد و اطلاقات وجود دارد که ذکورت انوثت فرق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ندارد و قول مخبر وقت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ثقه باشد فرق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که از زن باشد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از مرد باشد، در شهادات و حدود و جاها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خاص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مخصصات و مق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دات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هست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عموم حج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خبر واحد چن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وجود ندارد. </w:t>
      </w:r>
    </w:p>
    <w:p w14:paraId="1A3BE0BD" w14:textId="77777777" w:rsidR="00FB484E" w:rsidRPr="00FB484E" w:rsidRDefault="00FB484E" w:rsidP="00FB484E">
      <w:pPr>
        <w:pStyle w:val="Heading2"/>
        <w:rPr>
          <w:rtl/>
        </w:rPr>
      </w:pPr>
      <w:bookmarkStart w:id="13" w:name="_Toc211264578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پنجم: تعدد مخبر</w:t>
      </w:r>
      <w:bookmarkEnd w:id="13"/>
    </w:p>
    <w:p w14:paraId="062984B6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را بحث کرد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از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ادله تعدد استفاده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اطلاق دارد در موارد خاص تعدد هست </w:t>
      </w:r>
    </w:p>
    <w:p w14:paraId="01D4E9A0" w14:textId="77777777" w:rsidR="00FB484E" w:rsidRPr="00FB484E" w:rsidRDefault="00FB484E" w:rsidP="00FB484E">
      <w:pPr>
        <w:pStyle w:val="Heading2"/>
        <w:rPr>
          <w:rtl/>
        </w:rPr>
      </w:pPr>
      <w:bookmarkStart w:id="14" w:name="_Toc211264579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ششم: عدالت</w:t>
      </w:r>
      <w:bookmarkEnd w:id="14"/>
      <w:r w:rsidRPr="00FB484E">
        <w:rPr>
          <w:rtl/>
        </w:rPr>
        <w:t xml:space="preserve"> </w:t>
      </w:r>
    </w:p>
    <w:p w14:paraId="601358BE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</w:t>
      </w:r>
      <w:r w:rsidRPr="00FB484E">
        <w:rPr>
          <w:color w:val="000000" w:themeColor="text1"/>
          <w:rtl/>
        </w:rPr>
        <w:t xml:space="preserve"> از وثاقت، عادل بودن در سا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امور که مرتبط با خبر و اخبار او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>.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را گفت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ندارد حت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اگر در آ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شر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فه</w:t>
      </w:r>
      <w:r w:rsidRPr="00FB484E">
        <w:rPr>
          <w:color w:val="000000" w:themeColor="text1"/>
          <w:rtl/>
        </w:rPr>
        <w:t xml:space="preserve"> عدل آمده است آن الغاء خصوص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>. آنکه عرف و 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ره</w:t>
      </w:r>
      <w:r w:rsidRPr="00FB484E">
        <w:rPr>
          <w:color w:val="000000" w:themeColor="text1"/>
          <w:rtl/>
        </w:rPr>
        <w:t xml:space="preserve"> بر آن استقرار دارد وثاقت است. عدل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61406503" w14:textId="4C073554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شرط ششم، بحث عدالت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نکته را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توجه داشت که عدالت در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فقط همان عدم کذب است از ح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ث</w:t>
      </w:r>
      <w:r w:rsidRPr="00FB484E">
        <w:rPr>
          <w:color w:val="000000" w:themeColor="text1"/>
          <w:rtl/>
        </w:rPr>
        <w:t xml:space="preserve"> مخبر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،</w:t>
      </w:r>
      <w:r w:rsidRPr="00FB484E">
        <w:rPr>
          <w:color w:val="000000" w:themeColor="text1"/>
          <w:rtl/>
        </w:rPr>
        <w:t xml:space="preserve"> </w:t>
      </w:r>
      <w:r w:rsidR="002731D2">
        <w:rPr>
          <w:color w:val="000000" w:themeColor="text1"/>
          <w:rtl/>
        </w:rPr>
        <w:t>دروغ‌گو</w:t>
      </w:r>
      <w:r w:rsidRPr="00FB484E">
        <w:rPr>
          <w:color w:val="000000" w:themeColor="text1"/>
          <w:rtl/>
        </w:rPr>
        <w:t xml:space="preserve"> نبا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باشد،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مضر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>. حت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انت</w:t>
      </w:r>
      <w:r w:rsidRPr="00FB484E">
        <w:rPr>
          <w:color w:val="000000" w:themeColor="text1"/>
          <w:rtl/>
        </w:rPr>
        <w:t xml:space="preserve"> در امانت، امانات مال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،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نسبت به قول و سخن خود تحفظ دارد که صادق باشد، اگر احراز شد، باز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آن مضر به وثاقت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7E701BD2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پس</w:t>
      </w:r>
      <w:r w:rsidRPr="00FB484E">
        <w:rPr>
          <w:color w:val="000000" w:themeColor="text1"/>
          <w:rtl/>
        </w:rPr>
        <w:t xml:space="preserve">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از کذب است،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فقط احتراز از گناه کذب مقصود است نه گناه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>. چون دل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و اطلاق دارد و وثاقت هم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را اقتضاء ندارد. </w:t>
      </w:r>
    </w:p>
    <w:p w14:paraId="2DE85188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البته</w:t>
      </w:r>
      <w:r w:rsidRPr="00FB484E">
        <w:rPr>
          <w:color w:val="000000" w:themeColor="text1"/>
          <w:rtl/>
        </w:rPr>
        <w:t xml:space="preserve">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توجه داشت که ارتکاب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مخصوصاً مثل 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انت</w:t>
      </w:r>
      <w:r w:rsidRPr="00FB484E">
        <w:rPr>
          <w:color w:val="000000" w:themeColor="text1"/>
          <w:rtl/>
        </w:rPr>
        <w:t xml:space="preserve"> در امانت، گاه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وثوق را از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برد،</w:t>
      </w:r>
      <w:r w:rsidRPr="00FB484E">
        <w:rPr>
          <w:color w:val="000000" w:themeColor="text1"/>
          <w:rtl/>
        </w:rPr>
        <w:t xml:space="preserve"> همان رکن دوم را مختل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. </w:t>
      </w:r>
    </w:p>
    <w:p w14:paraId="448CAD31" w14:textId="47F2CB0B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اگر</w:t>
      </w:r>
      <w:r w:rsidRPr="00FB484E">
        <w:rPr>
          <w:color w:val="000000" w:themeColor="text1"/>
          <w:rtl/>
        </w:rPr>
        <w:t xml:space="preserve"> فرض شود که آن را مختل نکند،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اگر وجود دارد. بعض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از گناهان با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کذب فاصله دارد </w:t>
      </w:r>
      <w:r w:rsidR="002731D2">
        <w:rPr>
          <w:color w:val="000000" w:themeColor="text1"/>
          <w:rtl/>
        </w:rPr>
        <w:t>مثلاً</w:t>
      </w:r>
      <w:r w:rsidRPr="00FB484E">
        <w:rPr>
          <w:color w:val="000000" w:themeColor="text1"/>
          <w:rtl/>
        </w:rPr>
        <w:t xml:space="preserve"> حلق لح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شرب خمر کم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. آن‌ها فاصله دارد. </w:t>
      </w:r>
    </w:p>
    <w:p w14:paraId="63DD0205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حال</w:t>
      </w:r>
      <w:r w:rsidRPr="00FB484E">
        <w:rPr>
          <w:color w:val="000000" w:themeColor="text1"/>
          <w:rtl/>
        </w:rPr>
        <w:t xml:space="preserve"> اگر در حال شرب خمر باشد در حال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باشد، به وثاقت ضرر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زند</w:t>
      </w:r>
      <w:r w:rsidRPr="00FB484E">
        <w:rPr>
          <w:color w:val="000000" w:themeColor="text1"/>
          <w:rtl/>
        </w:rPr>
        <w:t xml:space="preserve">. در حال سکر اگر باشد. </w:t>
      </w:r>
    </w:p>
    <w:p w14:paraId="30A37620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پس</w:t>
      </w:r>
      <w:r w:rsidRPr="00FB484E">
        <w:rPr>
          <w:color w:val="000000" w:themeColor="text1"/>
          <w:rtl/>
        </w:rPr>
        <w:t xml:space="preserve">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به وثاقت دخالت مستق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عموم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ندارد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گاه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ممکن است اثر بگذارد.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گاه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توجه کرد. </w:t>
      </w:r>
    </w:p>
    <w:p w14:paraId="09F76A38" w14:textId="77777777" w:rsidR="00FB484E" w:rsidRPr="00FB484E" w:rsidRDefault="00FB484E" w:rsidP="00FB484E">
      <w:pPr>
        <w:pStyle w:val="Heading2"/>
        <w:rPr>
          <w:rtl/>
        </w:rPr>
      </w:pPr>
      <w:bookmarkStart w:id="15" w:name="_Toc211264580"/>
      <w:r w:rsidRPr="00FB484E">
        <w:rPr>
          <w:rFonts w:hint="eastAsia"/>
          <w:rtl/>
        </w:rPr>
        <w:t>توجه</w:t>
      </w:r>
      <w:r w:rsidRPr="00FB484E">
        <w:rPr>
          <w:rtl/>
        </w:rPr>
        <w:t xml:space="preserve"> به </w:t>
      </w:r>
      <w:r w:rsidRPr="00FB484E">
        <w:rPr>
          <w:rFonts w:hint="cs"/>
          <w:rtl/>
        </w:rPr>
        <w:t>ی</w:t>
      </w:r>
      <w:r w:rsidRPr="00FB484E">
        <w:rPr>
          <w:rFonts w:hint="eastAsia"/>
          <w:rtl/>
        </w:rPr>
        <w:t>ک</w:t>
      </w:r>
      <w:r w:rsidRPr="00FB484E">
        <w:rPr>
          <w:rtl/>
        </w:rPr>
        <w:t xml:space="preserve"> نکته</w:t>
      </w:r>
      <w:bookmarkEnd w:id="15"/>
    </w:p>
    <w:p w14:paraId="73B2897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نکته</w:t>
      </w:r>
      <w:r w:rsidRPr="00FB484E">
        <w:rPr>
          <w:color w:val="000000" w:themeColor="text1"/>
          <w:rtl/>
        </w:rPr>
        <w:t xml:space="preserve"> دق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ق</w:t>
      </w:r>
      <w:r w:rsidRPr="00FB484E">
        <w:rPr>
          <w:color w:val="000000" w:themeColor="text1"/>
          <w:rtl/>
        </w:rPr>
        <w:t xml:space="preserve"> ما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است که آقا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ان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فرما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ند</w:t>
      </w:r>
      <w:r w:rsidRPr="00FB484E">
        <w:rPr>
          <w:color w:val="000000" w:themeColor="text1"/>
          <w:rtl/>
        </w:rPr>
        <w:t xml:space="preserve"> که وثاقت،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پره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از کذب و سلامت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حفظ و نقل و عدالت هم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23513B28" w14:textId="630A2C68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ف</w:t>
      </w:r>
      <w:r w:rsidRPr="00FB484E">
        <w:rPr>
          <w:color w:val="000000" w:themeColor="text1"/>
          <w:rtl/>
        </w:rPr>
        <w:t xml:space="preserve"> دارد و حالات متفاوت هم دارد و کم و 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آن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تواند</w:t>
      </w:r>
      <w:r w:rsidRPr="00FB484E">
        <w:rPr>
          <w:color w:val="000000" w:themeColor="text1"/>
          <w:rtl/>
        </w:rPr>
        <w:t xml:space="preserve"> </w:t>
      </w:r>
      <w:r w:rsidR="002731D2">
        <w:rPr>
          <w:color w:val="000000" w:themeColor="text1"/>
          <w:rtl/>
        </w:rPr>
        <w:t>مؤثر</w:t>
      </w:r>
      <w:r w:rsidRPr="00FB484E">
        <w:rPr>
          <w:color w:val="000000" w:themeColor="text1"/>
          <w:rtl/>
        </w:rPr>
        <w:t xml:space="preserve"> باشد از ح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ث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وثاقت را خدشه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>. شرط مستقل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وثاقت ممکن است تأث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بگذارد. هم نوع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و هم کم و 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آن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تواند</w:t>
      </w:r>
      <w:r w:rsidRPr="00FB484E">
        <w:rPr>
          <w:color w:val="000000" w:themeColor="text1"/>
          <w:rtl/>
        </w:rPr>
        <w:t xml:space="preserve"> در وثاقت تأث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بگذارد. </w:t>
      </w:r>
    </w:p>
    <w:p w14:paraId="7E573097" w14:textId="0C32862B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کما</w:t>
      </w:r>
      <w:r w:rsidRPr="00FB484E">
        <w:rPr>
          <w:color w:val="000000" w:themeColor="text1"/>
          <w:rtl/>
        </w:rPr>
        <w:t xml:space="preserve"> </w:t>
      </w:r>
      <w:r w:rsidR="002731D2">
        <w:rPr>
          <w:color w:val="000000" w:themeColor="text1"/>
          <w:rtl/>
        </w:rPr>
        <w:t>این‌که</w:t>
      </w:r>
      <w:r w:rsidRPr="00FB484E">
        <w:rPr>
          <w:color w:val="000000" w:themeColor="text1"/>
          <w:rtl/>
        </w:rPr>
        <w:t xml:space="preserve"> در عقل هم ممکن است تأث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بگذارد که آن هم </w:t>
      </w:r>
      <w:r w:rsidR="002731D2">
        <w:rPr>
          <w:color w:val="000000" w:themeColor="text1"/>
          <w:rtl/>
        </w:rPr>
        <w:t>غیرمستقیم</w:t>
      </w:r>
      <w:r w:rsidRPr="00FB484E">
        <w:rPr>
          <w:color w:val="000000" w:themeColor="text1"/>
          <w:rtl/>
        </w:rPr>
        <w:t xml:space="preserve"> در وثاقت اثر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گذارد</w:t>
      </w:r>
      <w:r w:rsidRPr="00FB484E">
        <w:rPr>
          <w:color w:val="000000" w:themeColor="text1"/>
          <w:rtl/>
        </w:rPr>
        <w:t xml:space="preserve">. </w:t>
      </w:r>
      <w:r w:rsidR="002731D2">
        <w:rPr>
          <w:color w:val="000000" w:themeColor="text1"/>
          <w:rtl/>
        </w:rPr>
        <w:t>دقیقاً</w:t>
      </w:r>
      <w:r w:rsidRPr="00FB484E">
        <w:rPr>
          <w:color w:val="000000" w:themeColor="text1"/>
          <w:rtl/>
        </w:rPr>
        <w:t xml:space="preserve"> من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خواهم</w:t>
      </w:r>
      <w:r w:rsidRPr="00FB484E">
        <w:rPr>
          <w:color w:val="000000" w:themeColor="text1"/>
          <w:rtl/>
        </w:rPr>
        <w:t xml:space="preserve"> 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را بگو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ن‌جور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ند</w:t>
      </w:r>
      <w:r w:rsidRPr="00FB484E">
        <w:rPr>
          <w:color w:val="000000" w:themeColor="text1"/>
          <w:rtl/>
        </w:rPr>
        <w:t xml:space="preserve"> وثاقت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از عدالت است و گناهان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ربط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ندارد. </w:t>
      </w:r>
    </w:p>
    <w:p w14:paraId="71F0007F" w14:textId="2491F272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خواه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بگو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</w:t>
      </w:r>
      <w:r w:rsidR="002731D2">
        <w:rPr>
          <w:color w:val="000000" w:themeColor="text1"/>
          <w:rtl/>
        </w:rPr>
        <w:t>مستقلاً</w:t>
      </w:r>
      <w:r w:rsidRPr="00FB484E">
        <w:rPr>
          <w:color w:val="000000" w:themeColor="text1"/>
          <w:rtl/>
        </w:rPr>
        <w:t xml:space="preserve"> آن‌ها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به طور </w:t>
      </w:r>
      <w:r w:rsidR="002731D2">
        <w:rPr>
          <w:color w:val="000000" w:themeColor="text1"/>
          <w:rtl/>
        </w:rPr>
        <w:t>غیرمستقیم</w:t>
      </w:r>
      <w:r w:rsidRPr="00FB484E">
        <w:rPr>
          <w:color w:val="000000" w:themeColor="text1"/>
          <w:rtl/>
        </w:rPr>
        <w:t xml:space="preserve"> حجم و ک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ف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آن‌ها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تواند</w:t>
      </w:r>
      <w:r w:rsidRPr="00FB484E">
        <w:rPr>
          <w:color w:val="000000" w:themeColor="text1"/>
          <w:rtl/>
        </w:rPr>
        <w:t xml:space="preserve"> در بود و نبود وثاقت اثر بگذارد. کارها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ممکن است بر وثاقت سا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ندازد</w:t>
      </w:r>
      <w:r w:rsidRPr="00FB484E">
        <w:rPr>
          <w:color w:val="000000" w:themeColor="text1"/>
          <w:rtl/>
        </w:rPr>
        <w:t xml:space="preserve"> و جلو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اطم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نان</w:t>
      </w:r>
      <w:r w:rsidRPr="00FB484E">
        <w:rPr>
          <w:color w:val="000000" w:themeColor="text1"/>
          <w:rtl/>
        </w:rPr>
        <w:t xml:space="preserve"> وثاقت را بگ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رد</w:t>
      </w:r>
      <w:r w:rsidRPr="00FB484E">
        <w:rPr>
          <w:color w:val="000000" w:themeColor="text1"/>
          <w:rtl/>
        </w:rPr>
        <w:t>.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بالاخره وثاقت شرط است و بما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عدالت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>. مگ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تأث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</w:t>
      </w:r>
      <w:r w:rsidR="002731D2">
        <w:rPr>
          <w:color w:val="000000" w:themeColor="text1"/>
          <w:rtl/>
        </w:rPr>
        <w:t>غیرمستقیم</w:t>
      </w:r>
      <w:r w:rsidRPr="00FB484E">
        <w:rPr>
          <w:color w:val="000000" w:themeColor="text1"/>
          <w:rtl/>
        </w:rPr>
        <w:t xml:space="preserve"> بر آن بگذارد. </w:t>
      </w:r>
    </w:p>
    <w:p w14:paraId="1F4FFAD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انواع</w:t>
      </w:r>
      <w:r w:rsidRPr="00FB484E">
        <w:rPr>
          <w:color w:val="000000" w:themeColor="text1"/>
          <w:rtl/>
        </w:rPr>
        <w:t xml:space="preserve"> شرا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ط</w:t>
      </w:r>
      <w:r w:rsidRPr="00FB484E">
        <w:rPr>
          <w:color w:val="000000" w:themeColor="text1"/>
          <w:rtl/>
        </w:rPr>
        <w:t xml:space="preserve"> را با ملاحظه پا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در وثاقت 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خته‌ا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بررس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. </w:t>
      </w:r>
    </w:p>
    <w:p w14:paraId="5A575AA1" w14:textId="77777777" w:rsidR="00FB484E" w:rsidRPr="00FB484E" w:rsidRDefault="00FB484E" w:rsidP="00FB484E">
      <w:pPr>
        <w:pStyle w:val="Heading2"/>
        <w:rPr>
          <w:rtl/>
        </w:rPr>
      </w:pPr>
      <w:bookmarkStart w:id="16" w:name="_Toc211264581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هفتم: ا</w:t>
      </w:r>
      <w:r w:rsidRPr="00FB484E">
        <w:rPr>
          <w:rFonts w:hint="cs"/>
          <w:rtl/>
        </w:rPr>
        <w:t>ی</w:t>
      </w:r>
      <w:r w:rsidRPr="00FB484E">
        <w:rPr>
          <w:rFonts w:hint="eastAsia"/>
          <w:rtl/>
        </w:rPr>
        <w:t>مان</w:t>
      </w:r>
      <w:r w:rsidRPr="00FB484E">
        <w:rPr>
          <w:rtl/>
        </w:rPr>
        <w:t xml:space="preserve"> و اسلام</w:t>
      </w:r>
      <w:bookmarkEnd w:id="16"/>
      <w:r w:rsidRPr="00FB484E">
        <w:rPr>
          <w:rtl/>
        </w:rPr>
        <w:t xml:space="preserve"> </w:t>
      </w:r>
    </w:p>
    <w:p w14:paraId="643CBFB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دو مثل عدالت است، الکلام الکلام. </w:t>
      </w:r>
    </w:p>
    <w:p w14:paraId="099462B2" w14:textId="21003345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مان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ش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عه</w:t>
      </w:r>
      <w:r w:rsidRPr="00FB484E">
        <w:rPr>
          <w:color w:val="000000" w:themeColor="text1"/>
          <w:rtl/>
        </w:rPr>
        <w:t xml:space="preserve"> و امام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بودن، ارزش خبر را بالا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آورد،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صح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ح</w:t>
      </w:r>
      <w:r w:rsidRPr="00FB484E">
        <w:rPr>
          <w:color w:val="000000" w:themeColor="text1"/>
          <w:rtl/>
        </w:rPr>
        <w:t xml:space="preserve"> است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همه عادل </w:t>
      </w:r>
      <w:r w:rsidR="00254B3A">
        <w:rPr>
          <w:color w:val="000000" w:themeColor="text1"/>
          <w:rtl/>
        </w:rPr>
        <w:t>مؤمن</w:t>
      </w:r>
      <w:r w:rsidRPr="00FB484E">
        <w:rPr>
          <w:color w:val="000000" w:themeColor="text1"/>
          <w:rtl/>
        </w:rPr>
        <w:t xml:space="preserve"> هستند. </w:t>
      </w:r>
    </w:p>
    <w:p w14:paraId="1C9B0083" w14:textId="7BA2BDF5" w:rsidR="00FB484E" w:rsidRPr="00FB484E" w:rsidRDefault="00254B3A" w:rsidP="00FB484E">
      <w:pPr>
        <w:ind w:firstLine="45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همین‌طور</w:t>
      </w:r>
      <w:r w:rsidR="00FB484E" w:rsidRPr="00FB484E">
        <w:rPr>
          <w:color w:val="000000" w:themeColor="text1"/>
          <w:rtl/>
        </w:rPr>
        <w:t xml:space="preserve"> اسلام. 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نها</w:t>
      </w:r>
      <w:r w:rsidR="00FB484E" w:rsidRPr="00FB484E">
        <w:rPr>
          <w:color w:val="000000" w:themeColor="text1"/>
          <w:rtl/>
        </w:rPr>
        <w:t xml:space="preserve"> در بند هفتم قرار م</w:t>
      </w:r>
      <w:r w:rsidR="00FB484E" w:rsidRPr="00FB484E">
        <w:rPr>
          <w:rFonts w:hint="cs"/>
          <w:color w:val="000000" w:themeColor="text1"/>
          <w:rtl/>
        </w:rPr>
        <w:t>ی‌</w:t>
      </w:r>
      <w:r w:rsidR="00FB484E" w:rsidRPr="00FB484E">
        <w:rPr>
          <w:rFonts w:hint="eastAsia"/>
          <w:color w:val="000000" w:themeColor="text1"/>
          <w:rtl/>
        </w:rPr>
        <w:t>گ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رد،</w:t>
      </w:r>
      <w:r w:rsidR="00FB484E" w:rsidRPr="00FB484E">
        <w:rPr>
          <w:color w:val="000000" w:themeColor="text1"/>
          <w:rtl/>
        </w:rPr>
        <w:t xml:space="preserve"> 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نها</w:t>
      </w:r>
      <w:r w:rsidR="00FB484E" w:rsidRPr="00FB484E">
        <w:rPr>
          <w:color w:val="000000" w:themeColor="text1"/>
          <w:rtl/>
        </w:rPr>
        <w:t xml:space="preserve"> الکلام الکلام. 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نها</w:t>
      </w:r>
      <w:r w:rsidR="00FB484E" w:rsidRPr="00FB484E">
        <w:rPr>
          <w:color w:val="000000" w:themeColor="text1"/>
          <w:rtl/>
        </w:rPr>
        <w:t xml:space="preserve"> شرط ن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ست،</w:t>
      </w:r>
      <w:r w:rsidR="00FB484E" w:rsidRPr="00FB484E">
        <w:rPr>
          <w:color w:val="000000" w:themeColor="text1"/>
          <w:rtl/>
        </w:rPr>
        <w:t xml:space="preserve"> همان وثاقت شرط است ول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color w:val="000000" w:themeColor="text1"/>
          <w:rtl/>
        </w:rPr>
        <w:t xml:space="preserve"> ممکن است در موارد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color w:val="000000" w:themeColor="text1"/>
          <w:rtl/>
        </w:rPr>
        <w:t xml:space="preserve"> 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نها</w:t>
      </w:r>
      <w:r w:rsidR="00FB484E" w:rsidRPr="00FB484E">
        <w:rPr>
          <w:color w:val="000000" w:themeColor="text1"/>
          <w:rtl/>
        </w:rPr>
        <w:t xml:space="preserve"> سا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ه</w:t>
      </w:r>
      <w:r w:rsidR="00FB484E" w:rsidRPr="00FB484E">
        <w:rPr>
          <w:color w:val="000000" w:themeColor="text1"/>
          <w:rtl/>
        </w:rPr>
        <w:t xml:space="preserve"> ب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فکند</w:t>
      </w:r>
      <w:r w:rsidR="00FB484E" w:rsidRPr="00FB484E">
        <w:rPr>
          <w:color w:val="000000" w:themeColor="text1"/>
          <w:rtl/>
        </w:rPr>
        <w:t xml:space="preserve"> و جلو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color w:val="000000" w:themeColor="text1"/>
          <w:rtl/>
        </w:rPr>
        <w:t xml:space="preserve"> وثاقت را بگ</w:t>
      </w:r>
      <w:r w:rsidR="00FB484E" w:rsidRPr="00FB484E">
        <w:rPr>
          <w:rFonts w:hint="cs"/>
          <w:color w:val="000000" w:themeColor="text1"/>
          <w:rtl/>
        </w:rPr>
        <w:t>ی</w:t>
      </w:r>
      <w:r w:rsidR="00FB484E" w:rsidRPr="00FB484E">
        <w:rPr>
          <w:rFonts w:hint="eastAsia"/>
          <w:color w:val="000000" w:themeColor="text1"/>
          <w:rtl/>
        </w:rPr>
        <w:t>رد</w:t>
      </w:r>
      <w:r w:rsidR="00FB484E" w:rsidRPr="00FB484E">
        <w:rPr>
          <w:color w:val="000000" w:themeColor="text1"/>
          <w:rtl/>
        </w:rPr>
        <w:t xml:space="preserve">. </w:t>
      </w:r>
    </w:p>
    <w:p w14:paraId="016F5DC3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کافر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ثقه در موضوعات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را نقل بکند،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</w:t>
      </w:r>
      <w:r w:rsidRPr="00FB484E">
        <w:rPr>
          <w:color w:val="000000" w:themeColor="text1"/>
          <w:rtl/>
        </w:rPr>
        <w:t xml:space="preserve"> اعتماد کرد. آنجا که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نّه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خواهد</w:t>
      </w:r>
      <w:r w:rsidRPr="00FB484E">
        <w:rPr>
          <w:color w:val="000000" w:themeColor="text1"/>
          <w:rtl/>
        </w:rPr>
        <w:t xml:space="preserve"> چن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286CAFD9" w14:textId="15000CA6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به</w:t>
      </w:r>
      <w:r w:rsidRPr="00FB484E">
        <w:rPr>
          <w:color w:val="000000" w:themeColor="text1"/>
          <w:rtl/>
        </w:rPr>
        <w:t xml:space="preserve"> کافر ثقه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کرد، غالب ادله، وجه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آن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و </w:t>
      </w:r>
      <w:r w:rsidR="00254B3A">
        <w:rPr>
          <w:color w:val="000000" w:themeColor="text1"/>
          <w:rtl/>
        </w:rPr>
        <w:t>لااقل</w:t>
      </w:r>
      <w:r w:rsidRPr="00FB484E">
        <w:rPr>
          <w:color w:val="000000" w:themeColor="text1"/>
          <w:rtl/>
        </w:rPr>
        <w:t xml:space="preserve"> در 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ره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6CA2DF8A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نکته توجه داشت که عدم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مان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عدم اسلام متناسب با آن که نقل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و شرا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ط</w:t>
      </w:r>
      <w:r w:rsidRPr="00FB484E">
        <w:rPr>
          <w:color w:val="000000" w:themeColor="text1"/>
          <w:rtl/>
        </w:rPr>
        <w:t xml:space="preserve"> ممکن است طور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 که به وثاقت لطمه بزند.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شرط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3F668FF4" w14:textId="77777777" w:rsidR="00FB484E" w:rsidRPr="00FB484E" w:rsidRDefault="00FB484E" w:rsidP="00FB484E">
      <w:pPr>
        <w:pStyle w:val="Heading2"/>
        <w:rPr>
          <w:rtl/>
        </w:rPr>
      </w:pPr>
      <w:bookmarkStart w:id="17" w:name="_Toc211264582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هشتم: عدم کونه ف</w:t>
      </w:r>
      <w:r w:rsidRPr="00FB484E">
        <w:rPr>
          <w:rFonts w:hint="cs"/>
          <w:rtl/>
        </w:rPr>
        <w:t>ی</w:t>
      </w:r>
      <w:r w:rsidRPr="00FB484E">
        <w:rPr>
          <w:rtl/>
        </w:rPr>
        <w:t xml:space="preserve"> مظان اتهام و تهمة</w:t>
      </w:r>
      <w:bookmarkEnd w:id="17"/>
    </w:p>
    <w:p w14:paraId="5CAD6B91" w14:textId="04270D3D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هم مسئله مهم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</w:t>
      </w:r>
      <w:r w:rsidR="002731D2">
        <w:rPr>
          <w:color w:val="000000" w:themeColor="text1"/>
          <w:rtl/>
        </w:rPr>
        <w:t>مثلاً</w:t>
      </w:r>
      <w:r w:rsidRPr="00FB484E">
        <w:rPr>
          <w:color w:val="000000" w:themeColor="text1"/>
          <w:rtl/>
        </w:rPr>
        <w:t xml:space="preserve"> واقف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ه،</w:t>
      </w:r>
      <w:r w:rsidRPr="00FB484E">
        <w:rPr>
          <w:color w:val="000000" w:themeColor="text1"/>
          <w:rtl/>
        </w:rPr>
        <w:t xml:space="preserve">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ثقه است از لحاظ عاد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اخبار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موضع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دارد و خبر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نقل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ممکن است </w:t>
      </w:r>
      <w:r w:rsidR="00254B3A">
        <w:rPr>
          <w:color w:val="000000" w:themeColor="text1"/>
          <w:rtl/>
        </w:rPr>
        <w:t>به‌گونه‌ای</w:t>
      </w:r>
      <w:r w:rsidRPr="00FB484E">
        <w:rPr>
          <w:color w:val="000000" w:themeColor="text1"/>
          <w:rtl/>
        </w:rPr>
        <w:t xml:space="preserve"> با موضع او ارتباط داشته باشد،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در معرض اتهام بودن بما هو هو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گفت شرط است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موارد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تواند</w:t>
      </w:r>
      <w:r w:rsidRPr="00FB484E">
        <w:rPr>
          <w:color w:val="000000" w:themeColor="text1"/>
          <w:rtl/>
        </w:rPr>
        <w:t xml:space="preserve"> وثاقت را به هم بزند. </w:t>
      </w:r>
    </w:p>
    <w:p w14:paraId="0404710C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مورد</w:t>
      </w:r>
      <w:r w:rsidRPr="00FB484E">
        <w:rPr>
          <w:color w:val="000000" w:themeColor="text1"/>
          <w:rtl/>
        </w:rPr>
        <w:t xml:space="preserve"> هم فرق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ممکن است 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که در مظان اتهام در موضوع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است، در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که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چ</w:t>
      </w:r>
      <w:r w:rsidRPr="00FB484E">
        <w:rPr>
          <w:color w:val="000000" w:themeColor="text1"/>
          <w:rtl/>
        </w:rPr>
        <w:t xml:space="preserve"> ربط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موضوع ندارد، خبر او قبول بشود،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مظان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او دخالت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دارد در آن وجه مورد اتهام و خبر، آن جلو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وثاقت را بگ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رد</w:t>
      </w:r>
      <w:r w:rsidRPr="00FB484E">
        <w:rPr>
          <w:color w:val="000000" w:themeColor="text1"/>
          <w:rtl/>
        </w:rPr>
        <w:t xml:space="preserve">.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جور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تعارض منافع به معنا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عام است. </w:t>
      </w:r>
    </w:p>
    <w:p w14:paraId="397184E5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از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جهت است که ممکن است خبر ثقه‌ا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گفته شود ادله حج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آن تمام است و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تمام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وثاقت نوع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نسب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در آن هست، آدم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وثاقت او را احراز کرد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به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رسد</w:t>
      </w:r>
      <w:r w:rsidRPr="00FB484E">
        <w:rPr>
          <w:color w:val="000000" w:themeColor="text1"/>
          <w:rtl/>
        </w:rPr>
        <w:t xml:space="preserve"> که گفته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وثاقت او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احراز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>. راجع به آن مبحث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با گرا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</w:t>
      </w:r>
      <w:r w:rsidRPr="00FB484E">
        <w:rPr>
          <w:color w:val="000000" w:themeColor="text1"/>
          <w:rtl/>
        </w:rPr>
        <w:t xml:space="preserve"> انحراف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eastAsia"/>
          <w:color w:val="000000" w:themeColor="text1"/>
          <w:rtl/>
        </w:rPr>
        <w:t>او</w:t>
      </w:r>
      <w:r w:rsidRPr="00FB484E">
        <w:rPr>
          <w:color w:val="000000" w:themeColor="text1"/>
          <w:rtl/>
        </w:rPr>
        <w:t xml:space="preserve"> ارتباط دارد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را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که امر اخلاق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امر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در معرض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شبهه و اتهام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53040D1F" w14:textId="0F4728FE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در معرض اتهام نبودن در وثاقت شرط است، شرط مستقل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در وثاقت شرط است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نکته‌ا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است که در معرض اتهام بودن ممکن است نسب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باشد.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در معرض اتهام است و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به خبر او اعتماد کرد،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بحث متعارف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طه</w:t>
      </w:r>
      <w:r w:rsidRPr="00FB484E">
        <w:rPr>
          <w:rFonts w:hint="eastAsia"/>
          <w:color w:val="000000" w:themeColor="text1"/>
          <w:rtl/>
        </w:rPr>
        <w:t>ارت،</w:t>
      </w:r>
      <w:r w:rsidRPr="00FB484E">
        <w:rPr>
          <w:color w:val="000000" w:themeColor="text1"/>
          <w:rtl/>
        </w:rPr>
        <w:t xml:space="preserve"> </w:t>
      </w:r>
      <w:r w:rsidR="002731D2">
        <w:rPr>
          <w:color w:val="000000" w:themeColor="text1"/>
          <w:rtl/>
        </w:rPr>
        <w:t>مثلاً</w:t>
      </w:r>
      <w:r w:rsidRPr="00FB484E">
        <w:rPr>
          <w:color w:val="000000" w:themeColor="text1"/>
          <w:rtl/>
        </w:rPr>
        <w:t xml:space="preserve"> بحث پاک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 نجس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خون است، در معرض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چ</w:t>
      </w:r>
      <w:r w:rsidRPr="00FB484E">
        <w:rPr>
          <w:color w:val="000000" w:themeColor="text1"/>
          <w:rtl/>
        </w:rPr>
        <w:t xml:space="preserve"> اتهام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>. عل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بن حمزه بطائن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و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گران</w:t>
      </w:r>
      <w:r w:rsidRPr="00FB484E">
        <w:rPr>
          <w:color w:val="000000" w:themeColor="text1"/>
          <w:rtl/>
        </w:rPr>
        <w:t xml:space="preserve"> </w:t>
      </w:r>
    </w:p>
    <w:p w14:paraId="5D78467C" w14:textId="7B68A190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اما</w:t>
      </w:r>
      <w:r w:rsidRPr="00FB484E">
        <w:rPr>
          <w:color w:val="000000" w:themeColor="text1"/>
          <w:rtl/>
        </w:rPr>
        <w:t xml:space="preserve"> در بحث‌ها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امامت در معرض اتهام است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تعارض منافع دارد. در موضوعات هم </w:t>
      </w:r>
      <w:r w:rsidR="00254B3A">
        <w:rPr>
          <w:color w:val="000000" w:themeColor="text1"/>
          <w:rtl/>
        </w:rPr>
        <w:t>این‌طور</w:t>
      </w:r>
      <w:r w:rsidRPr="00FB484E">
        <w:rPr>
          <w:color w:val="000000" w:themeColor="text1"/>
          <w:rtl/>
        </w:rPr>
        <w:t xml:space="preserve"> است تعارض منافع وجود دارد. آدم ثقه‌ا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تعارض منافع که وارد شد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به خبر او اعتماد کرد و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او را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نه</w:t>
      </w:r>
      <w:r w:rsidRPr="00FB484E">
        <w:rPr>
          <w:color w:val="000000" w:themeColor="text1"/>
          <w:rtl/>
        </w:rPr>
        <w:t xml:space="preserve"> قرار داد. هر چند ثقه است و دروغ هم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. </w:t>
      </w:r>
    </w:p>
    <w:p w14:paraId="6A34F649" w14:textId="73425B23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تعارض منافع همه‌اش </w:t>
      </w:r>
      <w:r w:rsidR="00254B3A">
        <w:rPr>
          <w:color w:val="000000" w:themeColor="text1"/>
          <w:rtl/>
        </w:rPr>
        <w:t>دروغ‌گویی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توج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هات</w:t>
      </w:r>
      <w:r w:rsidRPr="00FB484E">
        <w:rPr>
          <w:color w:val="000000" w:themeColor="text1"/>
          <w:rtl/>
        </w:rPr>
        <w:t xml:space="preserve"> و تسو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لات</w:t>
      </w:r>
      <w:r w:rsidRPr="00FB484E">
        <w:rPr>
          <w:color w:val="000000" w:themeColor="text1"/>
          <w:rtl/>
        </w:rPr>
        <w:t xml:space="preserve"> نفس است که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درست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آن توج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و تسو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</w:t>
      </w:r>
      <w:r w:rsidRPr="00FB484E">
        <w:rPr>
          <w:color w:val="000000" w:themeColor="text1"/>
          <w:rtl/>
        </w:rPr>
        <w:t xml:space="preserve"> نفس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گذارد</w:t>
      </w:r>
      <w:r w:rsidRPr="00FB484E">
        <w:rPr>
          <w:color w:val="000000" w:themeColor="text1"/>
          <w:rtl/>
        </w:rPr>
        <w:t xml:space="preserve"> در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او تعارض منافع دارد اعتماد کرد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در معرض تعارض منافع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آدم درست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اهل </w:t>
      </w:r>
      <w:r w:rsidR="00254B3A">
        <w:rPr>
          <w:color w:val="000000" w:themeColor="text1"/>
          <w:rtl/>
        </w:rPr>
        <w:t>دروغ‌گویی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آنجا هم وجه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ندار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که توج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ه‌گر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منف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بکند که حت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به خودش هم توجه نداشته باشد لذا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کرد. </w:t>
      </w:r>
    </w:p>
    <w:p w14:paraId="0CD9364C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</w:p>
    <w:p w14:paraId="0404CB0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۱- در احراز وثاقت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موضع اتهام دخالت دارد، </w:t>
      </w:r>
    </w:p>
    <w:p w14:paraId="46EE18C5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color w:val="000000" w:themeColor="text1"/>
          <w:rtl/>
        </w:rPr>
        <w:t>۲-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شه</w:t>
      </w:r>
      <w:r w:rsidRPr="00FB484E">
        <w:rPr>
          <w:color w:val="000000" w:themeColor="text1"/>
          <w:rtl/>
        </w:rPr>
        <w:t xml:space="preserve"> مطلق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گاه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جور اتهام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مورد شخص است و در مظان اتهام است که کلا به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چ</w:t>
      </w:r>
      <w:r w:rsidRPr="00FB484E">
        <w:rPr>
          <w:color w:val="000000" w:themeColor="text1"/>
          <w:rtl/>
        </w:rPr>
        <w:t xml:space="preserve"> حرف او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کرد. </w:t>
      </w:r>
    </w:p>
    <w:p w14:paraId="37392B1D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نوع معرض اتهام نسب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و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ظاهراً منافات با اعتماد به خبر او در 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تعارض منافع ندارد، در مظان اتهام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کرد. </w:t>
      </w:r>
    </w:p>
    <w:p w14:paraId="2737C071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جا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color w:val="000000" w:themeColor="text1"/>
          <w:rtl/>
        </w:rPr>
        <w:t xml:space="preserve"> که زراره و فلان راو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مهم از امام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نقل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کند</w:t>
      </w:r>
      <w:r w:rsidRPr="00FB484E">
        <w:rPr>
          <w:color w:val="000000" w:themeColor="text1"/>
          <w:rtl/>
        </w:rPr>
        <w:t xml:space="preserve"> که مورد توث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ق</w:t>
      </w:r>
      <w:r w:rsidRPr="00FB484E">
        <w:rPr>
          <w:color w:val="000000" w:themeColor="text1"/>
          <w:rtl/>
        </w:rPr>
        <w:t xml:space="preserve"> او است و مورد اعتماد امام به اوست گفته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 چون در مظان اتهام است </w:t>
      </w:r>
    </w:p>
    <w:p w14:paraId="20DE7EC7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نه</w:t>
      </w:r>
      <w:r w:rsidRPr="00FB484E">
        <w:rPr>
          <w:color w:val="000000" w:themeColor="text1"/>
          <w:rtl/>
        </w:rPr>
        <w:t xml:space="preserve"> فقط اتهام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دروغ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د،</w:t>
      </w:r>
      <w:r w:rsidRPr="00FB484E">
        <w:rPr>
          <w:color w:val="000000" w:themeColor="text1"/>
          <w:rtl/>
        </w:rPr>
        <w:t xml:space="preserve"> اگر آن باشد به 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چ</w:t>
      </w:r>
      <w:r w:rsidRPr="00FB484E">
        <w:rPr>
          <w:color w:val="000000" w:themeColor="text1"/>
          <w:rtl/>
        </w:rPr>
        <w:t xml:space="preserve"> خبر او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کرد، از باب همان تسو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لات</w:t>
      </w:r>
      <w:r w:rsidRPr="00FB484E">
        <w:rPr>
          <w:color w:val="000000" w:themeColor="text1"/>
          <w:rtl/>
        </w:rPr>
        <w:t xml:space="preserve"> نفس و توج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ه‌گر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مقام تعارض منافع،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اعتماد کرد،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گر</w:t>
      </w:r>
      <w:r w:rsidRPr="00FB484E">
        <w:rPr>
          <w:color w:val="000000" w:themeColor="text1"/>
          <w:rtl/>
        </w:rPr>
        <w:t xml:space="preserve"> آدم ثقه است، دروغ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د،</w:t>
      </w:r>
      <w:r w:rsidRPr="00FB484E">
        <w:rPr>
          <w:color w:val="000000" w:themeColor="text1"/>
          <w:rtl/>
        </w:rPr>
        <w:t xml:space="preserve"> در مظان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زها</w:t>
      </w:r>
      <w:r w:rsidRPr="00FB484E">
        <w:rPr>
          <w:color w:val="000000" w:themeColor="text1"/>
          <w:rtl/>
        </w:rPr>
        <w:t xml:space="preserve"> هم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12B255F6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از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روست که به نحو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وثاقت که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تعمق 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شتر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انجام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ده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م؛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شرط آن‌ عدم الکذب بود و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شرط آن ضبط و نقل درست بود که در مظان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احوال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تعارض منافع ممکن است او را در مظان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حالات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طب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قرار بدهد لذا در ه</w:t>
      </w:r>
      <w:r w:rsidRPr="00FB484E">
        <w:rPr>
          <w:rFonts w:hint="eastAsia"/>
          <w:color w:val="000000" w:themeColor="text1"/>
          <w:rtl/>
        </w:rPr>
        <w:t>مان</w:t>
      </w:r>
      <w:r w:rsidRPr="00FB484E">
        <w:rPr>
          <w:color w:val="000000" w:themeColor="text1"/>
          <w:rtl/>
        </w:rPr>
        <w:t xml:space="preserve"> محدوده تمام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. </w:t>
      </w:r>
    </w:p>
    <w:p w14:paraId="5E9884A6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در</w:t>
      </w:r>
      <w:r w:rsidRPr="00FB484E">
        <w:rPr>
          <w:color w:val="000000" w:themeColor="text1"/>
          <w:rtl/>
        </w:rPr>
        <w:t xml:space="preserve"> کذب هم ممکن است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احراز بکند که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آدم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که دروغ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موضوعات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مربوط به خود اوست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ا</w:t>
      </w:r>
      <w:r w:rsidRPr="00FB484E">
        <w:rPr>
          <w:color w:val="000000" w:themeColor="text1"/>
          <w:rtl/>
        </w:rPr>
        <w:t xml:space="preserve"> 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زها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خاص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،</w:t>
      </w:r>
      <w:r w:rsidRPr="00FB484E">
        <w:rPr>
          <w:color w:val="000000" w:themeColor="text1"/>
          <w:rtl/>
        </w:rPr>
        <w:t xml:space="preserve"> احراز نکردم که آنجا دروغ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د،</w:t>
      </w:r>
      <w:r w:rsidRPr="00FB484E">
        <w:rPr>
          <w:color w:val="000000" w:themeColor="text1"/>
          <w:rtl/>
        </w:rPr>
        <w:t xml:space="preserve">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غ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</w:t>
      </w:r>
      <w:r w:rsidRPr="00FB484E">
        <w:rPr>
          <w:color w:val="000000" w:themeColor="text1"/>
          <w:rtl/>
        </w:rPr>
        <w:t xml:space="preserve"> آن احراز دارم که دروغ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. </w:t>
      </w:r>
    </w:p>
    <w:p w14:paraId="1C25BCAF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لذا</w:t>
      </w:r>
      <w:r w:rsidRPr="00FB484E">
        <w:rPr>
          <w:color w:val="000000" w:themeColor="text1"/>
          <w:rtl/>
        </w:rPr>
        <w:t xml:space="preserve"> ممکن است بگو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نسب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ت</w:t>
      </w:r>
      <w:r w:rsidRPr="00FB484E">
        <w:rPr>
          <w:color w:val="000000" w:themeColor="text1"/>
          <w:rtl/>
        </w:rPr>
        <w:t xml:space="preserve"> در اعتماد و وثاقت چه به لحاظ آن عنصر اول وثاقت و چه به لحاظ عنصر دوم وثاقت،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امر جد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که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توسعه داد و پذ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رفت</w:t>
      </w:r>
      <w:r w:rsidRPr="00FB484E">
        <w:rPr>
          <w:color w:val="000000" w:themeColor="text1"/>
          <w:rtl/>
        </w:rPr>
        <w:t>. در حد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که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ک</w:t>
      </w:r>
      <w:r w:rsidRPr="00FB484E">
        <w:rPr>
          <w:color w:val="000000" w:themeColor="text1"/>
          <w:rtl/>
        </w:rPr>
        <w:t xml:space="preserve"> تنب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مستقل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باشد. </w:t>
      </w:r>
    </w:p>
    <w:p w14:paraId="6EC43A06" w14:textId="77777777" w:rsidR="00FB484E" w:rsidRPr="00FB484E" w:rsidRDefault="00FB484E" w:rsidP="00FB484E">
      <w:pPr>
        <w:pStyle w:val="Heading2"/>
        <w:rPr>
          <w:rtl/>
        </w:rPr>
      </w:pPr>
      <w:bookmarkStart w:id="18" w:name="_Toc211264583"/>
      <w:r w:rsidRPr="00FB484E">
        <w:rPr>
          <w:rFonts w:hint="eastAsia"/>
          <w:rtl/>
        </w:rPr>
        <w:t>خلاصه</w:t>
      </w:r>
      <w:bookmarkEnd w:id="18"/>
    </w:p>
    <w:p w14:paraId="78F2D7B6" w14:textId="07E83B23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هشت</w:t>
      </w:r>
      <w:r w:rsidRPr="00FB484E">
        <w:rPr>
          <w:color w:val="000000" w:themeColor="text1"/>
          <w:rtl/>
        </w:rPr>
        <w:t xml:space="preserve"> شرط را با ملاحظه آن پا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ه</w:t>
      </w:r>
      <w:r w:rsidRPr="00FB484E">
        <w:rPr>
          <w:color w:val="000000" w:themeColor="text1"/>
          <w:rtl/>
        </w:rPr>
        <w:t xml:space="preserve"> سنج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منته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</w:t>
      </w:r>
      <w:r w:rsidR="00254B3A">
        <w:rPr>
          <w:color w:val="000000" w:themeColor="text1"/>
          <w:rtl/>
        </w:rPr>
        <w:t>چند تا</w:t>
      </w:r>
      <w:r w:rsidRPr="00FB484E">
        <w:rPr>
          <w:color w:val="000000" w:themeColor="text1"/>
          <w:rtl/>
        </w:rPr>
        <w:t xml:space="preserve"> آخر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نکات دق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ق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داشت که با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توجه کرد. </w:t>
      </w:r>
    </w:p>
    <w:p w14:paraId="174A51BD" w14:textId="77777777" w:rsidR="00FB484E" w:rsidRPr="00FB484E" w:rsidRDefault="00FB484E" w:rsidP="00FB484E">
      <w:pPr>
        <w:pStyle w:val="Heading2"/>
        <w:rPr>
          <w:rtl/>
        </w:rPr>
      </w:pPr>
      <w:bookmarkStart w:id="19" w:name="_Toc211264584"/>
      <w:r w:rsidRPr="00FB484E">
        <w:rPr>
          <w:rFonts w:hint="eastAsia"/>
          <w:rtl/>
        </w:rPr>
        <w:t>شرط</w:t>
      </w:r>
      <w:r w:rsidRPr="00FB484E">
        <w:rPr>
          <w:rtl/>
        </w:rPr>
        <w:t xml:space="preserve"> نهم: جد و هذل</w:t>
      </w:r>
      <w:bookmarkEnd w:id="19"/>
    </w:p>
    <w:p w14:paraId="192E7370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آقا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ثقه‌ا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مقام شوخ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است،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مقام شوخ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موجب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شود</w:t>
      </w:r>
      <w:r w:rsidRPr="00FB484E">
        <w:rPr>
          <w:color w:val="000000" w:themeColor="text1"/>
          <w:rtl/>
        </w:rPr>
        <w:t xml:space="preserve"> وثاقت در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مورد نباشد. </w:t>
      </w:r>
    </w:p>
    <w:p w14:paraId="260F56DF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اگر</w:t>
      </w:r>
      <w:r w:rsidRPr="00FB484E">
        <w:rPr>
          <w:color w:val="000000" w:themeColor="text1"/>
          <w:rtl/>
        </w:rPr>
        <w:t xml:space="preserve"> از قواعد اصول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سؤال شود آنجا که احتمال حت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اطم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نان</w:t>
      </w:r>
      <w:r w:rsidRPr="00FB484E">
        <w:rPr>
          <w:color w:val="000000" w:themeColor="text1"/>
          <w:rtl/>
        </w:rPr>
        <w:t xml:space="preserve"> به هذل هست خبر ثقه است و مراد استعمال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آن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آ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د،</w:t>
      </w:r>
      <w:r w:rsidRPr="00FB484E">
        <w:rPr>
          <w:color w:val="000000" w:themeColor="text1"/>
          <w:rtl/>
        </w:rPr>
        <w:t xml:space="preserve"> (هذل و جد در مقول را نم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گو</w:t>
      </w:r>
      <w:r w:rsidRPr="00FB484E">
        <w:rPr>
          <w:rFonts w:hint="cs"/>
          <w:color w:val="000000" w:themeColor="text1"/>
          <w:rtl/>
        </w:rPr>
        <w:t>یی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که امام در مقام هذل و جد بوده است، نقل جد و هذل) </w:t>
      </w:r>
    </w:p>
    <w:p w14:paraId="358471EB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ممکن</w:t>
      </w:r>
      <w:r w:rsidRPr="00FB484E">
        <w:rPr>
          <w:color w:val="000000" w:themeColor="text1"/>
          <w:rtl/>
        </w:rPr>
        <w:t xml:space="preserve"> است کس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بگو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د</w:t>
      </w:r>
      <w:r w:rsidRPr="00FB484E">
        <w:rPr>
          <w:color w:val="000000" w:themeColor="text1"/>
          <w:rtl/>
        </w:rPr>
        <w:t xml:space="preserve"> کذب در هذل جا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ز</w:t>
      </w:r>
      <w:r w:rsidRPr="00FB484E">
        <w:rPr>
          <w:color w:val="000000" w:themeColor="text1"/>
          <w:rtl/>
        </w:rPr>
        <w:t xml:space="preserve"> است کما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قول دارد، اگر الان احراز کرد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در مقام هذل در نقل است، طبعاً خبر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اعتبار ندارد. </w:t>
      </w:r>
    </w:p>
    <w:p w14:paraId="35131419" w14:textId="77777777" w:rsidR="00FB484E" w:rsidRPr="00FB484E" w:rsidRDefault="00FB484E" w:rsidP="00FB484E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اگر</w:t>
      </w:r>
      <w:r w:rsidRPr="00FB484E">
        <w:rPr>
          <w:color w:val="000000" w:themeColor="text1"/>
          <w:rtl/>
        </w:rPr>
        <w:t xml:space="preserve"> ظن به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دارد که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نقل هذل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دارد،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از اعتبار ساقط است، اما اگر شک دارد م</w:t>
      </w:r>
      <w:r w:rsidRPr="00FB484E">
        <w:rPr>
          <w:rFonts w:hint="cs"/>
          <w:color w:val="000000" w:themeColor="text1"/>
          <w:rtl/>
        </w:rPr>
        <w:t>ی‌</w:t>
      </w:r>
      <w:r w:rsidRPr="00FB484E">
        <w:rPr>
          <w:rFonts w:hint="eastAsia"/>
          <w:color w:val="000000" w:themeColor="text1"/>
          <w:rtl/>
        </w:rPr>
        <w:t>تواند</w:t>
      </w:r>
      <w:r w:rsidRPr="00FB484E">
        <w:rPr>
          <w:color w:val="000000" w:themeColor="text1"/>
          <w:rtl/>
        </w:rPr>
        <w:t xml:space="preserve"> به اصالة الجد تمسک بکند. </w:t>
      </w:r>
    </w:p>
    <w:p w14:paraId="577F8B64" w14:textId="1EE636C2" w:rsidR="00B848B5" w:rsidRPr="006F279F" w:rsidRDefault="00FB484E" w:rsidP="00254B3A">
      <w:pPr>
        <w:ind w:firstLine="450"/>
        <w:rPr>
          <w:color w:val="000000" w:themeColor="text1"/>
          <w:rtl/>
        </w:rPr>
      </w:pPr>
      <w:r w:rsidRPr="00FB484E">
        <w:rPr>
          <w:rFonts w:hint="eastAsia"/>
          <w:color w:val="000000" w:themeColor="text1"/>
          <w:rtl/>
        </w:rPr>
        <w:t>ما</w:t>
      </w:r>
      <w:r w:rsidRPr="00FB484E">
        <w:rPr>
          <w:color w:val="000000" w:themeColor="text1"/>
          <w:rtl/>
        </w:rPr>
        <w:t xml:space="preserve"> وثاقت را نسب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کرد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عن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شخص ثقه است،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نجا</w:t>
      </w:r>
      <w:r w:rsidRPr="00FB484E">
        <w:rPr>
          <w:color w:val="000000" w:themeColor="text1"/>
          <w:rtl/>
        </w:rPr>
        <w:t xml:space="preserve"> حجت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ست،</w:t>
      </w:r>
      <w:r w:rsidRPr="00FB484E">
        <w:rPr>
          <w:color w:val="000000" w:themeColor="text1"/>
          <w:rtl/>
        </w:rPr>
        <w:t xml:space="preserve"> هم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</w:t>
      </w:r>
      <w:r w:rsidRPr="00FB484E">
        <w:rPr>
          <w:color w:val="000000" w:themeColor="text1"/>
          <w:rtl/>
        </w:rPr>
        <w:t xml:space="preserve"> آقا در جد حجت است مثل ا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نکه</w:t>
      </w:r>
      <w:r w:rsidRPr="00FB484E">
        <w:rPr>
          <w:color w:val="000000" w:themeColor="text1"/>
          <w:rtl/>
        </w:rPr>
        <w:t xml:space="preserve"> در تعارض منافع گفت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م</w:t>
      </w:r>
      <w:r w:rsidRPr="00FB484E">
        <w:rPr>
          <w:color w:val="000000" w:themeColor="text1"/>
          <w:rtl/>
        </w:rPr>
        <w:t xml:space="preserve"> آنجا که تعارض منافع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Pr="00FB484E">
        <w:rPr>
          <w:color w:val="000000" w:themeColor="text1"/>
          <w:rtl/>
        </w:rPr>
        <w:t xml:space="preserve"> حرف آن شخص حجت است ول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color w:val="000000" w:themeColor="text1"/>
          <w:rtl/>
        </w:rPr>
        <w:t xml:space="preserve"> در تعارض منافع حجت ن</w:t>
      </w:r>
      <w:r w:rsidRPr="00FB484E">
        <w:rPr>
          <w:rFonts w:hint="cs"/>
          <w:color w:val="000000" w:themeColor="text1"/>
          <w:rtl/>
        </w:rPr>
        <w:t>ی</w:t>
      </w:r>
      <w:r w:rsidRPr="00FB484E">
        <w:rPr>
          <w:rFonts w:hint="eastAsia"/>
          <w:color w:val="000000" w:themeColor="text1"/>
          <w:rtl/>
        </w:rPr>
        <w:t>ست</w:t>
      </w:r>
      <w:r w:rsidR="00254B3A">
        <w:rPr>
          <w:rFonts w:hint="cs"/>
          <w:color w:val="000000" w:themeColor="text1"/>
          <w:rtl/>
        </w:rPr>
        <w:t>.</w:t>
      </w:r>
      <w:bookmarkStart w:id="20" w:name="_GoBack"/>
      <w:bookmarkEnd w:id="20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BD83A" w14:textId="77777777" w:rsidR="00423C60" w:rsidRDefault="00423C60" w:rsidP="000D5800">
      <w:pPr>
        <w:spacing w:after="0"/>
      </w:pPr>
      <w:r>
        <w:separator/>
      </w:r>
    </w:p>
  </w:endnote>
  <w:endnote w:type="continuationSeparator" w:id="0">
    <w:p w14:paraId="7DA2D493" w14:textId="77777777" w:rsidR="00423C60" w:rsidRDefault="00423C60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07F0B3B-159B-4082-941C-49A5F763C5CD}"/>
    <w:embedBold r:id="rId2" w:fontKey="{3FCC785C-0322-471B-83C4-404945D0FA26}"/>
    <w:embedBoldItalic r:id="rId3" w:fontKey="{DA6CA484-AD5A-4104-8A67-74F03E85877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704884B-548C-4C2D-B0B8-B37AB5BE7FF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3B580A1E-A516-46A1-8EAE-A4145A0579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C6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A1DA5" w14:textId="77777777" w:rsidR="00423C60" w:rsidRDefault="00423C60" w:rsidP="000D5800">
      <w:pPr>
        <w:spacing w:after="0"/>
      </w:pPr>
      <w:r>
        <w:separator/>
      </w:r>
    </w:p>
  </w:footnote>
  <w:footnote w:type="continuationSeparator" w:id="0">
    <w:p w14:paraId="3004EE0D" w14:textId="77777777" w:rsidR="00423C60" w:rsidRDefault="00423C60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BD719DD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6F4849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D558ED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16C7AD6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6F4849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D558ED">
      <w:rPr>
        <w:rFonts w:ascii="Adobe Arabic" w:hAnsi="Adobe Arabic" w:cs="B Mitra" w:hint="cs"/>
        <w:b/>
        <w:bCs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9E4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377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C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005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36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0C33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23D"/>
    <w:rsid w:val="001002B9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0D8F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2D5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00D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4B83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5BD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8E7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1CCF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0A4B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B3A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C45"/>
    <w:rsid w:val="00266DAB"/>
    <w:rsid w:val="00266DAF"/>
    <w:rsid w:val="00267772"/>
    <w:rsid w:val="002678A5"/>
    <w:rsid w:val="0027015B"/>
    <w:rsid w:val="00270294"/>
    <w:rsid w:val="002702B5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1D2"/>
    <w:rsid w:val="00273278"/>
    <w:rsid w:val="0027392B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5C59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3FEF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61F9"/>
    <w:rsid w:val="003D72AB"/>
    <w:rsid w:val="003D7608"/>
    <w:rsid w:val="003D7E85"/>
    <w:rsid w:val="003E0089"/>
    <w:rsid w:val="003E0761"/>
    <w:rsid w:val="003E08AB"/>
    <w:rsid w:val="003E14DF"/>
    <w:rsid w:val="003E1E58"/>
    <w:rsid w:val="003E1FE8"/>
    <w:rsid w:val="003E2BAB"/>
    <w:rsid w:val="003E3743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21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3C60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558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47EB6"/>
    <w:rsid w:val="0045038B"/>
    <w:rsid w:val="0045066C"/>
    <w:rsid w:val="00450B34"/>
    <w:rsid w:val="00450CAC"/>
    <w:rsid w:val="00450D0B"/>
    <w:rsid w:val="004510BE"/>
    <w:rsid w:val="00451854"/>
    <w:rsid w:val="00452030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29C"/>
    <w:rsid w:val="004675EA"/>
    <w:rsid w:val="004679F8"/>
    <w:rsid w:val="00470146"/>
    <w:rsid w:val="0047088D"/>
    <w:rsid w:val="00470F98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9C6"/>
    <w:rsid w:val="004B7D8D"/>
    <w:rsid w:val="004B7F38"/>
    <w:rsid w:val="004B7FB4"/>
    <w:rsid w:val="004C0A7D"/>
    <w:rsid w:val="004C0ADD"/>
    <w:rsid w:val="004C1294"/>
    <w:rsid w:val="004C143A"/>
    <w:rsid w:val="004C1611"/>
    <w:rsid w:val="004C20DA"/>
    <w:rsid w:val="004C22CF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352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7AF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5C00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6E46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4EC4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254E"/>
    <w:rsid w:val="006B346B"/>
    <w:rsid w:val="006B4C4A"/>
    <w:rsid w:val="006B5215"/>
    <w:rsid w:val="006B6380"/>
    <w:rsid w:val="006B6753"/>
    <w:rsid w:val="006B693E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849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4F3E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79E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26E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AA5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2DB9"/>
    <w:rsid w:val="00783462"/>
    <w:rsid w:val="00783FE8"/>
    <w:rsid w:val="00785777"/>
    <w:rsid w:val="00787561"/>
    <w:rsid w:val="007879BC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97D76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3E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17F"/>
    <w:rsid w:val="008663D5"/>
    <w:rsid w:val="00866FFA"/>
    <w:rsid w:val="00870CC4"/>
    <w:rsid w:val="0087121B"/>
    <w:rsid w:val="0087154E"/>
    <w:rsid w:val="00871C42"/>
    <w:rsid w:val="00871D27"/>
    <w:rsid w:val="008725F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5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C9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45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5E3D"/>
    <w:rsid w:val="008F620A"/>
    <w:rsid w:val="008F63E3"/>
    <w:rsid w:val="008F68B9"/>
    <w:rsid w:val="008F77CA"/>
    <w:rsid w:val="008F7CDE"/>
    <w:rsid w:val="008F7FFE"/>
    <w:rsid w:val="00900A8F"/>
    <w:rsid w:val="00900FBF"/>
    <w:rsid w:val="00902C02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584"/>
    <w:rsid w:val="00925E26"/>
    <w:rsid w:val="00926913"/>
    <w:rsid w:val="00926A9C"/>
    <w:rsid w:val="00927388"/>
    <w:rsid w:val="009274FE"/>
    <w:rsid w:val="00927551"/>
    <w:rsid w:val="00927702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7EB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789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ACC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0F17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2F3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A9B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62B"/>
    <w:rsid w:val="00A62A92"/>
    <w:rsid w:val="00A62F7D"/>
    <w:rsid w:val="00A63682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319D"/>
    <w:rsid w:val="00A94485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7F9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0AC4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E3B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73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99A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47868"/>
    <w:rsid w:val="00B501EF"/>
    <w:rsid w:val="00B50237"/>
    <w:rsid w:val="00B504A9"/>
    <w:rsid w:val="00B50A58"/>
    <w:rsid w:val="00B5159A"/>
    <w:rsid w:val="00B5266C"/>
    <w:rsid w:val="00B52DD4"/>
    <w:rsid w:val="00B536B3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6569"/>
    <w:rsid w:val="00BF6971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2AC"/>
    <w:rsid w:val="00C27376"/>
    <w:rsid w:val="00C2780E"/>
    <w:rsid w:val="00C30966"/>
    <w:rsid w:val="00C30DD7"/>
    <w:rsid w:val="00C31718"/>
    <w:rsid w:val="00C31FCE"/>
    <w:rsid w:val="00C33206"/>
    <w:rsid w:val="00C335B2"/>
    <w:rsid w:val="00C335BD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A20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6D9E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18C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6BB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58ED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1A8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1BD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45A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231"/>
    <w:rsid w:val="00DE14B3"/>
    <w:rsid w:val="00DE1DC4"/>
    <w:rsid w:val="00DE2CB9"/>
    <w:rsid w:val="00DE305A"/>
    <w:rsid w:val="00DE3B66"/>
    <w:rsid w:val="00DE407D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896"/>
    <w:rsid w:val="00E01924"/>
    <w:rsid w:val="00E01E1B"/>
    <w:rsid w:val="00E0248D"/>
    <w:rsid w:val="00E027C4"/>
    <w:rsid w:val="00E035F4"/>
    <w:rsid w:val="00E03D27"/>
    <w:rsid w:val="00E04A28"/>
    <w:rsid w:val="00E0574F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181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D7E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2A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29E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73B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3E2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404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6CBD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46"/>
    <w:rsid w:val="00FB3ED3"/>
    <w:rsid w:val="00FB3FB5"/>
    <w:rsid w:val="00FB4408"/>
    <w:rsid w:val="00FB457B"/>
    <w:rsid w:val="00FB484E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606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9D5D-DD01-492D-9B3D-7429D0B5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عنوان</vt:lpstr>
      </vt:variant>
      <vt:variant>
        <vt:i4>1</vt:i4>
      </vt:variant>
    </vt:vector>
  </HeadingPairs>
  <TitlesOfParts>
    <vt:vector size="18" baseType="lpstr">
      <vt:lpstr/>
      <vt:lpstr>موضوع: اصول / حجیت خبر واحد/</vt:lpstr>
      <vt:lpstr>پیشگفتار </vt:lpstr>
      <vt:lpstr>شرایط مخبر در خبر واحد</vt:lpstr>
      <vt:lpstr>    شرط اول: عقل</vt:lpstr>
      <vt:lpstr>        اقسام جنون</vt:lpstr>
      <vt:lpstr>    شرط دوم: بلوغ</vt:lpstr>
      <vt:lpstr>    شرط سوم: تمییز</vt:lpstr>
      <vt:lpstr>    خلاصه مطلب</vt:lpstr>
      <vt:lpstr>    شرط چهارم: ذکورت و انوثت</vt:lpstr>
      <vt:lpstr>    شرط پنجم: تعدد مخبر</vt:lpstr>
      <vt:lpstr>    شرط ششم: عدالت </vt:lpstr>
      <vt:lpstr>    توجه به یک نکته</vt:lpstr>
      <vt:lpstr>    شرط هفتم: ایمان و اسلام </vt:lpstr>
      <vt:lpstr>    شرط هشتم: عدم کونه فی مظان اتهام و تهمة</vt:lpstr>
      <vt:lpstr>    خلاصه</vt:lpstr>
      <vt:lpstr>    شرط نهم: جد و هذل</vt:lpstr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2025-10-13T12:46:00Z</dcterms:created>
  <dcterms:modified xsi:type="dcterms:W3CDTF">2025-10-14T04:33:00Z</dcterms:modified>
</cp:coreProperties>
</file>