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41C64798" w14:textId="2572E2BE" w:rsidR="00131B30" w:rsidRDefault="0070112B" w:rsidP="00131B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1794086" w:history="1">
            <w:r w:rsidR="00131B30" w:rsidRPr="006078C0">
              <w:rPr>
                <w:rStyle w:val="Hyperlink"/>
                <w:rFonts w:hint="eastAsia"/>
                <w:noProof/>
                <w:rtl/>
              </w:rPr>
              <w:t>اصول</w:t>
            </w:r>
            <w:r w:rsidR="00131B30" w:rsidRPr="006078C0">
              <w:rPr>
                <w:rStyle w:val="Hyperlink"/>
                <w:noProof/>
                <w:rtl/>
              </w:rPr>
              <w:t xml:space="preserve"> /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حج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ت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خبر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واحد</w:t>
            </w:r>
            <w:r w:rsidR="00131B30">
              <w:rPr>
                <w:noProof/>
                <w:webHidden/>
              </w:rPr>
              <w:tab/>
            </w:r>
            <w:r w:rsidR="00131B30">
              <w:rPr>
                <w:noProof/>
                <w:webHidden/>
              </w:rPr>
              <w:fldChar w:fldCharType="begin"/>
            </w:r>
            <w:r w:rsidR="00131B30">
              <w:rPr>
                <w:noProof/>
                <w:webHidden/>
              </w:rPr>
              <w:instrText xml:space="preserve"> PAGEREF _Toc211794086 \h </w:instrText>
            </w:r>
            <w:r w:rsidR="00131B30">
              <w:rPr>
                <w:noProof/>
                <w:webHidden/>
              </w:rPr>
            </w:r>
            <w:r w:rsidR="00131B30">
              <w:rPr>
                <w:noProof/>
                <w:webHidden/>
              </w:rPr>
              <w:fldChar w:fldCharType="separate"/>
            </w:r>
            <w:r w:rsidR="00131B30">
              <w:rPr>
                <w:noProof/>
                <w:webHidden/>
              </w:rPr>
              <w:t>2</w:t>
            </w:r>
            <w:r w:rsidR="00131B30">
              <w:rPr>
                <w:noProof/>
                <w:webHidden/>
              </w:rPr>
              <w:fldChar w:fldCharType="end"/>
            </w:r>
          </w:hyperlink>
        </w:p>
        <w:p w14:paraId="6EB56769" w14:textId="7BBCEE43" w:rsidR="00131B30" w:rsidRDefault="000E0F15" w:rsidP="00131B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94087" w:history="1">
            <w:r w:rsidR="00131B30" w:rsidRPr="006078C0">
              <w:rPr>
                <w:rStyle w:val="Hyperlink"/>
                <w:rFonts w:hint="eastAsia"/>
                <w:noProof/>
                <w:rtl/>
              </w:rPr>
              <w:t>پ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31B30">
              <w:rPr>
                <w:noProof/>
                <w:webHidden/>
              </w:rPr>
              <w:tab/>
            </w:r>
            <w:r w:rsidR="00131B30">
              <w:rPr>
                <w:noProof/>
                <w:webHidden/>
              </w:rPr>
              <w:fldChar w:fldCharType="begin"/>
            </w:r>
            <w:r w:rsidR="00131B30">
              <w:rPr>
                <w:noProof/>
                <w:webHidden/>
              </w:rPr>
              <w:instrText xml:space="preserve"> PAGEREF _Toc211794087 \h </w:instrText>
            </w:r>
            <w:r w:rsidR="00131B30">
              <w:rPr>
                <w:noProof/>
                <w:webHidden/>
              </w:rPr>
            </w:r>
            <w:r w:rsidR="00131B30">
              <w:rPr>
                <w:noProof/>
                <w:webHidden/>
              </w:rPr>
              <w:fldChar w:fldCharType="separate"/>
            </w:r>
            <w:r w:rsidR="00131B30">
              <w:rPr>
                <w:noProof/>
                <w:webHidden/>
              </w:rPr>
              <w:t>2</w:t>
            </w:r>
            <w:r w:rsidR="00131B30">
              <w:rPr>
                <w:noProof/>
                <w:webHidden/>
              </w:rPr>
              <w:fldChar w:fldCharType="end"/>
            </w:r>
          </w:hyperlink>
        </w:p>
        <w:p w14:paraId="404D1524" w14:textId="2C7BC817" w:rsidR="00131B30" w:rsidRDefault="000E0F15" w:rsidP="00131B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94088" w:history="1">
            <w:r w:rsidR="00131B30" w:rsidRPr="006078C0">
              <w:rPr>
                <w:rStyle w:val="Hyperlink"/>
                <w:rFonts w:hint="eastAsia"/>
                <w:noProof/>
                <w:rtl/>
              </w:rPr>
              <w:t>مطلب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ذ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ل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تنب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ه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ششم</w:t>
            </w:r>
            <w:r w:rsidR="00131B30">
              <w:rPr>
                <w:noProof/>
                <w:webHidden/>
              </w:rPr>
              <w:tab/>
            </w:r>
            <w:r w:rsidR="00131B30">
              <w:rPr>
                <w:noProof/>
                <w:webHidden/>
              </w:rPr>
              <w:fldChar w:fldCharType="begin"/>
            </w:r>
            <w:r w:rsidR="00131B30">
              <w:rPr>
                <w:noProof/>
                <w:webHidden/>
              </w:rPr>
              <w:instrText xml:space="preserve"> PAGEREF _Toc211794088 \h </w:instrText>
            </w:r>
            <w:r w:rsidR="00131B30">
              <w:rPr>
                <w:noProof/>
                <w:webHidden/>
              </w:rPr>
            </w:r>
            <w:r w:rsidR="00131B30">
              <w:rPr>
                <w:noProof/>
                <w:webHidden/>
              </w:rPr>
              <w:fldChar w:fldCharType="separate"/>
            </w:r>
            <w:r w:rsidR="00131B30">
              <w:rPr>
                <w:noProof/>
                <w:webHidden/>
              </w:rPr>
              <w:t>2</w:t>
            </w:r>
            <w:r w:rsidR="00131B30">
              <w:rPr>
                <w:noProof/>
                <w:webHidden/>
              </w:rPr>
              <w:fldChar w:fldCharType="end"/>
            </w:r>
          </w:hyperlink>
        </w:p>
        <w:p w14:paraId="6830D26E" w14:textId="05BCB930" w:rsidR="00131B30" w:rsidRDefault="000E0F15" w:rsidP="00131B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94089" w:history="1">
            <w:r w:rsidR="00131B30" w:rsidRPr="006078C0">
              <w:rPr>
                <w:rStyle w:val="Hyperlink"/>
                <w:rFonts w:hint="eastAsia"/>
                <w:noProof/>
                <w:rtl/>
              </w:rPr>
              <w:t>تنب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ه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هفتم</w:t>
            </w:r>
            <w:r w:rsidR="00131B30" w:rsidRPr="006078C0">
              <w:rPr>
                <w:rStyle w:val="Hyperlink"/>
                <w:noProof/>
                <w:rtl/>
              </w:rPr>
              <w:t xml:space="preserve">: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راه‌ها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احراز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وثاقت</w:t>
            </w:r>
            <w:r w:rsidR="00131B30">
              <w:rPr>
                <w:noProof/>
                <w:webHidden/>
              </w:rPr>
              <w:tab/>
            </w:r>
            <w:r w:rsidR="00131B30">
              <w:rPr>
                <w:noProof/>
                <w:webHidden/>
              </w:rPr>
              <w:fldChar w:fldCharType="begin"/>
            </w:r>
            <w:r w:rsidR="00131B30">
              <w:rPr>
                <w:noProof/>
                <w:webHidden/>
              </w:rPr>
              <w:instrText xml:space="preserve"> PAGEREF _Toc211794089 \h </w:instrText>
            </w:r>
            <w:r w:rsidR="00131B30">
              <w:rPr>
                <w:noProof/>
                <w:webHidden/>
              </w:rPr>
            </w:r>
            <w:r w:rsidR="00131B30">
              <w:rPr>
                <w:noProof/>
                <w:webHidden/>
              </w:rPr>
              <w:fldChar w:fldCharType="separate"/>
            </w:r>
            <w:r w:rsidR="00131B30">
              <w:rPr>
                <w:noProof/>
                <w:webHidden/>
              </w:rPr>
              <w:t>3</w:t>
            </w:r>
            <w:r w:rsidR="00131B30">
              <w:rPr>
                <w:noProof/>
                <w:webHidden/>
              </w:rPr>
              <w:fldChar w:fldCharType="end"/>
            </w:r>
          </w:hyperlink>
        </w:p>
        <w:p w14:paraId="3405A353" w14:textId="608785DD" w:rsidR="00131B30" w:rsidRDefault="000E0F15" w:rsidP="00131B3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94090" w:history="1">
            <w:r w:rsidR="00131B30" w:rsidRPr="006078C0">
              <w:rPr>
                <w:rStyle w:val="Hyperlink"/>
                <w:rFonts w:hint="eastAsia"/>
                <w:noProof/>
                <w:rtl/>
              </w:rPr>
              <w:t>طر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ق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اول</w:t>
            </w:r>
            <w:r w:rsidR="00131B30" w:rsidRPr="006078C0">
              <w:rPr>
                <w:rStyle w:val="Hyperlink"/>
                <w:noProof/>
                <w:rtl/>
              </w:rPr>
              <w:t xml:space="preserve">: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قطع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و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اطم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نان</w:t>
            </w:r>
            <w:r w:rsidR="00131B30">
              <w:rPr>
                <w:noProof/>
                <w:webHidden/>
              </w:rPr>
              <w:tab/>
            </w:r>
            <w:r w:rsidR="00131B30">
              <w:rPr>
                <w:noProof/>
                <w:webHidden/>
              </w:rPr>
              <w:fldChar w:fldCharType="begin"/>
            </w:r>
            <w:r w:rsidR="00131B30">
              <w:rPr>
                <w:noProof/>
                <w:webHidden/>
              </w:rPr>
              <w:instrText xml:space="preserve"> PAGEREF _Toc211794090 \h </w:instrText>
            </w:r>
            <w:r w:rsidR="00131B30">
              <w:rPr>
                <w:noProof/>
                <w:webHidden/>
              </w:rPr>
            </w:r>
            <w:r w:rsidR="00131B30">
              <w:rPr>
                <w:noProof/>
                <w:webHidden/>
              </w:rPr>
              <w:fldChar w:fldCharType="separate"/>
            </w:r>
            <w:r w:rsidR="00131B30">
              <w:rPr>
                <w:noProof/>
                <w:webHidden/>
              </w:rPr>
              <w:t>3</w:t>
            </w:r>
            <w:r w:rsidR="00131B30">
              <w:rPr>
                <w:noProof/>
                <w:webHidden/>
              </w:rPr>
              <w:fldChar w:fldCharType="end"/>
            </w:r>
          </w:hyperlink>
        </w:p>
        <w:p w14:paraId="57576711" w14:textId="0718994A" w:rsidR="00131B30" w:rsidRDefault="000E0F15" w:rsidP="00131B3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94091" w:history="1">
            <w:r w:rsidR="00131B30" w:rsidRPr="006078C0">
              <w:rPr>
                <w:rStyle w:val="Hyperlink"/>
                <w:rFonts w:hint="eastAsia"/>
                <w:noProof/>
                <w:rtl/>
              </w:rPr>
              <w:t>طر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ق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دوم</w:t>
            </w:r>
            <w:r w:rsidR="00131B30" w:rsidRPr="006078C0">
              <w:rPr>
                <w:rStyle w:val="Hyperlink"/>
                <w:noProof/>
                <w:rtl/>
              </w:rPr>
              <w:t xml:space="preserve">: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توث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ق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موثق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ن</w:t>
            </w:r>
            <w:r w:rsidR="00131B30">
              <w:rPr>
                <w:noProof/>
                <w:webHidden/>
              </w:rPr>
              <w:tab/>
            </w:r>
            <w:r w:rsidR="00131B30">
              <w:rPr>
                <w:noProof/>
                <w:webHidden/>
              </w:rPr>
              <w:fldChar w:fldCharType="begin"/>
            </w:r>
            <w:r w:rsidR="00131B30">
              <w:rPr>
                <w:noProof/>
                <w:webHidden/>
              </w:rPr>
              <w:instrText xml:space="preserve"> PAGEREF _Toc211794091 \h </w:instrText>
            </w:r>
            <w:r w:rsidR="00131B30">
              <w:rPr>
                <w:noProof/>
                <w:webHidden/>
              </w:rPr>
            </w:r>
            <w:r w:rsidR="00131B30">
              <w:rPr>
                <w:noProof/>
                <w:webHidden/>
              </w:rPr>
              <w:fldChar w:fldCharType="separate"/>
            </w:r>
            <w:r w:rsidR="00131B30">
              <w:rPr>
                <w:noProof/>
                <w:webHidden/>
              </w:rPr>
              <w:t>4</w:t>
            </w:r>
            <w:r w:rsidR="00131B30">
              <w:rPr>
                <w:noProof/>
                <w:webHidden/>
              </w:rPr>
              <w:fldChar w:fldCharType="end"/>
            </w:r>
          </w:hyperlink>
        </w:p>
        <w:p w14:paraId="4F19CEB1" w14:textId="01E47E7A" w:rsidR="00131B30" w:rsidRDefault="000E0F15" w:rsidP="00131B3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94092" w:history="1">
            <w:r w:rsidR="00131B30" w:rsidRPr="006078C0">
              <w:rPr>
                <w:rStyle w:val="Hyperlink"/>
                <w:rFonts w:hint="eastAsia"/>
                <w:noProof/>
                <w:rtl/>
              </w:rPr>
              <w:t>طر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ق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سوم</w:t>
            </w:r>
            <w:r w:rsidR="00131B30" w:rsidRPr="006078C0">
              <w:rPr>
                <w:rStyle w:val="Hyperlink"/>
                <w:noProof/>
                <w:rtl/>
              </w:rPr>
              <w:t xml:space="preserve">: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ش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اع</w:t>
            </w:r>
            <w:r w:rsidR="00131B30">
              <w:rPr>
                <w:noProof/>
                <w:webHidden/>
              </w:rPr>
              <w:tab/>
            </w:r>
            <w:r w:rsidR="00131B30">
              <w:rPr>
                <w:noProof/>
                <w:webHidden/>
              </w:rPr>
              <w:fldChar w:fldCharType="begin"/>
            </w:r>
            <w:r w:rsidR="00131B30">
              <w:rPr>
                <w:noProof/>
                <w:webHidden/>
              </w:rPr>
              <w:instrText xml:space="preserve"> PAGEREF _Toc211794092 \h </w:instrText>
            </w:r>
            <w:r w:rsidR="00131B30">
              <w:rPr>
                <w:noProof/>
                <w:webHidden/>
              </w:rPr>
            </w:r>
            <w:r w:rsidR="00131B30">
              <w:rPr>
                <w:noProof/>
                <w:webHidden/>
              </w:rPr>
              <w:fldChar w:fldCharType="separate"/>
            </w:r>
            <w:r w:rsidR="00131B30">
              <w:rPr>
                <w:noProof/>
                <w:webHidden/>
              </w:rPr>
              <w:t>4</w:t>
            </w:r>
            <w:r w:rsidR="00131B30">
              <w:rPr>
                <w:noProof/>
                <w:webHidden/>
              </w:rPr>
              <w:fldChar w:fldCharType="end"/>
            </w:r>
          </w:hyperlink>
        </w:p>
        <w:p w14:paraId="2C1B3C23" w14:textId="6D5C43CC" w:rsidR="00131B30" w:rsidRDefault="000E0F15" w:rsidP="00131B3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94093" w:history="1">
            <w:r w:rsidR="00131B30" w:rsidRPr="006078C0">
              <w:rPr>
                <w:rStyle w:val="Hyperlink"/>
                <w:rFonts w:hint="eastAsia"/>
                <w:noProof/>
                <w:rtl/>
              </w:rPr>
              <w:t>طر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ق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چهارم</w:t>
            </w:r>
            <w:r w:rsidR="00131B30" w:rsidRPr="006078C0">
              <w:rPr>
                <w:rStyle w:val="Hyperlink"/>
                <w:noProof/>
                <w:rtl/>
              </w:rPr>
              <w:t xml:space="preserve">: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اعتماد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بر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س</w:t>
            </w:r>
            <w:r w:rsidR="00131B30" w:rsidRPr="006078C0">
              <w:rPr>
                <w:rStyle w:val="Hyperlink"/>
                <w:rFonts w:hint="cs"/>
                <w:noProof/>
                <w:rtl/>
              </w:rPr>
              <w:t>ی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ره</w:t>
            </w:r>
            <w:r w:rsidR="00131B30">
              <w:rPr>
                <w:noProof/>
                <w:webHidden/>
              </w:rPr>
              <w:tab/>
            </w:r>
            <w:r w:rsidR="00131B30">
              <w:rPr>
                <w:noProof/>
                <w:webHidden/>
              </w:rPr>
              <w:fldChar w:fldCharType="begin"/>
            </w:r>
            <w:r w:rsidR="00131B30">
              <w:rPr>
                <w:noProof/>
                <w:webHidden/>
              </w:rPr>
              <w:instrText xml:space="preserve"> PAGEREF _Toc211794093 \h </w:instrText>
            </w:r>
            <w:r w:rsidR="00131B30">
              <w:rPr>
                <w:noProof/>
                <w:webHidden/>
              </w:rPr>
            </w:r>
            <w:r w:rsidR="00131B30">
              <w:rPr>
                <w:noProof/>
                <w:webHidden/>
              </w:rPr>
              <w:fldChar w:fldCharType="separate"/>
            </w:r>
            <w:r w:rsidR="00131B30">
              <w:rPr>
                <w:noProof/>
                <w:webHidden/>
              </w:rPr>
              <w:t>5</w:t>
            </w:r>
            <w:r w:rsidR="00131B30">
              <w:rPr>
                <w:noProof/>
                <w:webHidden/>
              </w:rPr>
              <w:fldChar w:fldCharType="end"/>
            </w:r>
          </w:hyperlink>
        </w:p>
        <w:p w14:paraId="2BDECA68" w14:textId="7E00C87D" w:rsidR="00131B30" w:rsidRDefault="000E0F15" w:rsidP="00131B3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94094" w:history="1">
            <w:r w:rsidR="00131B30" w:rsidRPr="006078C0">
              <w:rPr>
                <w:rStyle w:val="Hyperlink"/>
                <w:rFonts w:hint="eastAsia"/>
                <w:noProof/>
                <w:rtl/>
              </w:rPr>
              <w:t>بحث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اصالة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العداله</w:t>
            </w:r>
            <w:r w:rsidR="00131B30">
              <w:rPr>
                <w:noProof/>
                <w:webHidden/>
              </w:rPr>
              <w:tab/>
            </w:r>
            <w:r w:rsidR="00131B30">
              <w:rPr>
                <w:noProof/>
                <w:webHidden/>
              </w:rPr>
              <w:fldChar w:fldCharType="begin"/>
            </w:r>
            <w:r w:rsidR="00131B30">
              <w:rPr>
                <w:noProof/>
                <w:webHidden/>
              </w:rPr>
              <w:instrText xml:space="preserve"> PAGEREF _Toc211794094 \h </w:instrText>
            </w:r>
            <w:r w:rsidR="00131B30">
              <w:rPr>
                <w:noProof/>
                <w:webHidden/>
              </w:rPr>
            </w:r>
            <w:r w:rsidR="00131B30">
              <w:rPr>
                <w:noProof/>
                <w:webHidden/>
              </w:rPr>
              <w:fldChar w:fldCharType="separate"/>
            </w:r>
            <w:r w:rsidR="00131B30">
              <w:rPr>
                <w:noProof/>
                <w:webHidden/>
              </w:rPr>
              <w:t>6</w:t>
            </w:r>
            <w:r w:rsidR="00131B30">
              <w:rPr>
                <w:noProof/>
                <w:webHidden/>
              </w:rPr>
              <w:fldChar w:fldCharType="end"/>
            </w:r>
          </w:hyperlink>
        </w:p>
        <w:p w14:paraId="1D07BA65" w14:textId="123A02C1" w:rsidR="00131B30" w:rsidRDefault="000E0F15" w:rsidP="00131B3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94095" w:history="1">
            <w:r w:rsidR="00131B30" w:rsidRPr="006078C0">
              <w:rPr>
                <w:rStyle w:val="Hyperlink"/>
                <w:rFonts w:hint="eastAsia"/>
                <w:noProof/>
                <w:rtl/>
              </w:rPr>
              <w:t>بحث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اول</w:t>
            </w:r>
            <w:r w:rsidR="00131B30">
              <w:rPr>
                <w:noProof/>
                <w:webHidden/>
              </w:rPr>
              <w:tab/>
            </w:r>
            <w:r w:rsidR="00131B30">
              <w:rPr>
                <w:noProof/>
                <w:webHidden/>
              </w:rPr>
              <w:fldChar w:fldCharType="begin"/>
            </w:r>
            <w:r w:rsidR="00131B30">
              <w:rPr>
                <w:noProof/>
                <w:webHidden/>
              </w:rPr>
              <w:instrText xml:space="preserve"> PAGEREF _Toc211794095 \h </w:instrText>
            </w:r>
            <w:r w:rsidR="00131B30">
              <w:rPr>
                <w:noProof/>
                <w:webHidden/>
              </w:rPr>
            </w:r>
            <w:r w:rsidR="00131B30">
              <w:rPr>
                <w:noProof/>
                <w:webHidden/>
              </w:rPr>
              <w:fldChar w:fldCharType="separate"/>
            </w:r>
            <w:r w:rsidR="00131B30">
              <w:rPr>
                <w:noProof/>
                <w:webHidden/>
              </w:rPr>
              <w:t>6</w:t>
            </w:r>
            <w:r w:rsidR="00131B30">
              <w:rPr>
                <w:noProof/>
                <w:webHidden/>
              </w:rPr>
              <w:fldChar w:fldCharType="end"/>
            </w:r>
          </w:hyperlink>
        </w:p>
        <w:p w14:paraId="4C867A86" w14:textId="0C768383" w:rsidR="00131B30" w:rsidRDefault="000E0F15" w:rsidP="00131B3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94096" w:history="1">
            <w:r w:rsidR="00131B30" w:rsidRPr="006078C0">
              <w:rPr>
                <w:rStyle w:val="Hyperlink"/>
                <w:rFonts w:hint="eastAsia"/>
                <w:noProof/>
                <w:rtl/>
              </w:rPr>
              <w:t>بحث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دوم</w:t>
            </w:r>
            <w:r w:rsidR="00131B30">
              <w:rPr>
                <w:noProof/>
                <w:webHidden/>
              </w:rPr>
              <w:tab/>
            </w:r>
            <w:r w:rsidR="00131B30">
              <w:rPr>
                <w:noProof/>
                <w:webHidden/>
              </w:rPr>
              <w:fldChar w:fldCharType="begin"/>
            </w:r>
            <w:r w:rsidR="00131B30">
              <w:rPr>
                <w:noProof/>
                <w:webHidden/>
              </w:rPr>
              <w:instrText xml:space="preserve"> PAGEREF _Toc211794096 \h </w:instrText>
            </w:r>
            <w:r w:rsidR="00131B30">
              <w:rPr>
                <w:noProof/>
                <w:webHidden/>
              </w:rPr>
            </w:r>
            <w:r w:rsidR="00131B30">
              <w:rPr>
                <w:noProof/>
                <w:webHidden/>
              </w:rPr>
              <w:fldChar w:fldCharType="separate"/>
            </w:r>
            <w:r w:rsidR="00131B30">
              <w:rPr>
                <w:noProof/>
                <w:webHidden/>
              </w:rPr>
              <w:t>7</w:t>
            </w:r>
            <w:r w:rsidR="00131B30">
              <w:rPr>
                <w:noProof/>
                <w:webHidden/>
              </w:rPr>
              <w:fldChar w:fldCharType="end"/>
            </w:r>
          </w:hyperlink>
        </w:p>
        <w:p w14:paraId="5E174B9B" w14:textId="776CD292" w:rsidR="00131B30" w:rsidRDefault="000E0F15" w:rsidP="00131B3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794097" w:history="1">
            <w:r w:rsidR="00131B30" w:rsidRPr="006078C0">
              <w:rPr>
                <w:rStyle w:val="Hyperlink"/>
                <w:rFonts w:hint="eastAsia"/>
                <w:noProof/>
                <w:rtl/>
              </w:rPr>
              <w:t>خلاصه</w:t>
            </w:r>
            <w:r w:rsidR="00131B30" w:rsidRPr="006078C0">
              <w:rPr>
                <w:rStyle w:val="Hyperlink"/>
                <w:noProof/>
                <w:rtl/>
              </w:rPr>
              <w:t xml:space="preserve"> </w:t>
            </w:r>
            <w:r w:rsidR="00131B30" w:rsidRPr="006078C0">
              <w:rPr>
                <w:rStyle w:val="Hyperlink"/>
                <w:rFonts w:hint="eastAsia"/>
                <w:noProof/>
                <w:rtl/>
              </w:rPr>
              <w:t>بحث</w:t>
            </w:r>
            <w:r w:rsidR="00131B30">
              <w:rPr>
                <w:noProof/>
                <w:webHidden/>
              </w:rPr>
              <w:tab/>
            </w:r>
            <w:r w:rsidR="00131B30">
              <w:rPr>
                <w:noProof/>
                <w:webHidden/>
              </w:rPr>
              <w:fldChar w:fldCharType="begin"/>
            </w:r>
            <w:r w:rsidR="00131B30">
              <w:rPr>
                <w:noProof/>
                <w:webHidden/>
              </w:rPr>
              <w:instrText xml:space="preserve"> PAGEREF _Toc211794097 \h </w:instrText>
            </w:r>
            <w:r w:rsidR="00131B30">
              <w:rPr>
                <w:noProof/>
                <w:webHidden/>
              </w:rPr>
            </w:r>
            <w:r w:rsidR="00131B30">
              <w:rPr>
                <w:noProof/>
                <w:webHidden/>
              </w:rPr>
              <w:fldChar w:fldCharType="separate"/>
            </w:r>
            <w:r w:rsidR="00131B30">
              <w:rPr>
                <w:noProof/>
                <w:webHidden/>
              </w:rPr>
              <w:t>7</w:t>
            </w:r>
            <w:r w:rsidR="00131B30">
              <w:rPr>
                <w:noProof/>
                <w:webHidden/>
              </w:rPr>
              <w:fldChar w:fldCharType="end"/>
            </w:r>
          </w:hyperlink>
        </w:p>
        <w:p w14:paraId="4A306D47" w14:textId="3EBC6CD9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12E97406" w:rsidR="001005A8" w:rsidRPr="00A466F2" w:rsidRDefault="00A466F2" w:rsidP="009527EB">
      <w:pPr>
        <w:pStyle w:val="Heading1"/>
        <w:ind w:firstLine="450"/>
        <w:jc w:val="both"/>
        <w:rPr>
          <w:color w:val="auto"/>
          <w:w w:val="100"/>
          <w:rtl/>
        </w:rPr>
      </w:pPr>
      <w:bookmarkStart w:id="2" w:name="_Toc29129852"/>
      <w:bookmarkStart w:id="3" w:name="_Toc158114918"/>
      <w:bookmarkStart w:id="4" w:name="_Toc211794086"/>
      <w:r w:rsidRPr="003B420B">
        <w:rPr>
          <w:rFonts w:hint="cs"/>
          <w:rtl/>
        </w:rPr>
        <w:lastRenderedPageBreak/>
        <w:t xml:space="preserve">موضوع: </w:t>
      </w:r>
      <w:r w:rsidR="001005A8" w:rsidRPr="00A466F2">
        <w:rPr>
          <w:color w:val="auto"/>
          <w:w w:val="100"/>
          <w:rtl/>
        </w:rPr>
        <w:t>اصول</w:t>
      </w:r>
      <w:r w:rsidR="00CB37FD" w:rsidRPr="00A466F2">
        <w:rPr>
          <w:color w:val="auto"/>
          <w:w w:val="100"/>
          <w:rtl/>
        </w:rPr>
        <w:t xml:space="preserve"> </w:t>
      </w:r>
      <w:r w:rsidR="001005A8" w:rsidRPr="00A466F2">
        <w:rPr>
          <w:color w:val="auto"/>
          <w:w w:val="100"/>
          <w:rtl/>
        </w:rPr>
        <w:t>/</w:t>
      </w:r>
      <w:bookmarkEnd w:id="2"/>
      <w:r w:rsidR="001005A8" w:rsidRPr="00A466F2">
        <w:rPr>
          <w:color w:val="auto"/>
          <w:w w:val="100"/>
          <w:rtl/>
        </w:rPr>
        <w:t xml:space="preserve"> </w:t>
      </w:r>
      <w:r w:rsidR="001005A8" w:rsidRPr="00A466F2">
        <w:rPr>
          <w:rFonts w:hint="cs"/>
          <w:color w:val="auto"/>
          <w:w w:val="100"/>
          <w:rtl/>
        </w:rPr>
        <w:t>حجیت خبر واحد</w:t>
      </w:r>
      <w:bookmarkEnd w:id="3"/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1794087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37A57CE9" w14:textId="77777777" w:rsidR="00983687" w:rsidRPr="00983687" w:rsidRDefault="00AB2F31" w:rsidP="00983687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983687" w:rsidRPr="00983687">
        <w:rPr>
          <w:color w:val="000000" w:themeColor="text1"/>
          <w:rtl/>
        </w:rPr>
        <w:t>مبحث و تنب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ه</w:t>
      </w:r>
      <w:r w:rsidR="00983687" w:rsidRPr="00983687">
        <w:rPr>
          <w:color w:val="000000" w:themeColor="text1"/>
          <w:rtl/>
        </w:rPr>
        <w:t xml:space="preserve"> ششم در ذ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ل</w:t>
      </w:r>
      <w:r w:rsidR="00983687" w:rsidRPr="00983687">
        <w:rPr>
          <w:color w:val="000000" w:themeColor="text1"/>
          <w:rtl/>
        </w:rPr>
        <w:t xml:space="preserve"> مباحث خبر واحد به 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ن</w:t>
      </w:r>
      <w:r w:rsidR="00983687" w:rsidRPr="00983687">
        <w:rPr>
          <w:color w:val="000000" w:themeColor="text1"/>
          <w:rtl/>
        </w:rPr>
        <w:t xml:space="preserve"> بحث پرداخته شد که شرا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ط</w:t>
      </w:r>
      <w:r w:rsidR="00983687" w:rsidRPr="00983687">
        <w:rPr>
          <w:color w:val="000000" w:themeColor="text1"/>
          <w:rtl/>
        </w:rPr>
        <w:t xml:space="preserve"> حج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ت</w:t>
      </w:r>
      <w:r w:rsidR="00983687" w:rsidRPr="00983687">
        <w:rPr>
          <w:color w:val="000000" w:themeColor="text1"/>
          <w:rtl/>
        </w:rPr>
        <w:t xml:space="preserve"> قول مخبر، چ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ست؟</w:t>
      </w:r>
      <w:r w:rsidR="00983687" w:rsidRPr="00983687">
        <w:rPr>
          <w:color w:val="000000" w:themeColor="text1"/>
          <w:rtl/>
        </w:rPr>
        <w:t xml:space="preserve"> و و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ژگ</w:t>
      </w:r>
      <w:r w:rsidR="00983687" w:rsidRPr="00983687">
        <w:rPr>
          <w:rFonts w:hint="cs"/>
          <w:color w:val="000000" w:themeColor="text1"/>
          <w:rtl/>
        </w:rPr>
        <w:t>ی‌</w:t>
      </w:r>
      <w:r w:rsidR="00983687" w:rsidRPr="00983687">
        <w:rPr>
          <w:rFonts w:hint="eastAsia"/>
          <w:color w:val="000000" w:themeColor="text1"/>
          <w:rtl/>
        </w:rPr>
        <w:t>ها</w:t>
      </w:r>
      <w:r w:rsidR="00983687" w:rsidRPr="00983687">
        <w:rPr>
          <w:rFonts w:hint="cs"/>
          <w:color w:val="000000" w:themeColor="text1"/>
          <w:rtl/>
        </w:rPr>
        <w:t>یی</w:t>
      </w:r>
      <w:r w:rsidR="00983687" w:rsidRPr="00983687">
        <w:rPr>
          <w:color w:val="000000" w:themeColor="text1"/>
          <w:rtl/>
        </w:rPr>
        <w:t xml:space="preserve"> که در مخبر با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د</w:t>
      </w:r>
      <w:r w:rsidR="00983687" w:rsidRPr="00983687">
        <w:rPr>
          <w:color w:val="000000" w:themeColor="text1"/>
          <w:rtl/>
        </w:rPr>
        <w:t xml:space="preserve"> باشد چ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ست؟</w:t>
      </w:r>
      <w:r w:rsidR="00983687" w:rsidRPr="00983687">
        <w:rPr>
          <w:color w:val="000000" w:themeColor="text1"/>
          <w:rtl/>
        </w:rPr>
        <w:t xml:space="preserve"> </w:t>
      </w:r>
    </w:p>
    <w:p w14:paraId="62B5BAD4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در</w:t>
      </w:r>
      <w:r w:rsidRPr="00983687">
        <w:rPr>
          <w:color w:val="000000" w:themeColor="text1"/>
          <w:rtl/>
        </w:rPr>
        <w:t xml:space="preserve"> دو جلسه مفصل بحث کرد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که اساس آن شرط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که در ارتکازات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color w:val="000000" w:themeColor="text1"/>
          <w:rtl/>
        </w:rPr>
        <w:t xml:space="preserve"> وجود دارد و در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عقلا وجود دارد و به نحو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هم از برخ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از ادله لفظ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استفاده کرد، همان وثاقت است که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شرط اول و پا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و بن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بود. </w:t>
      </w:r>
    </w:p>
    <w:p w14:paraId="70CD3C17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منته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عداد آن ده دوازده مسئله و خص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صه</w:t>
      </w:r>
      <w:r w:rsidRPr="00983687">
        <w:rPr>
          <w:color w:val="000000" w:themeColor="text1"/>
          <w:rtl/>
        </w:rPr>
        <w:t xml:space="preserve"> و عنوان 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گر</w:t>
      </w:r>
      <w:r w:rsidRPr="00983687">
        <w:rPr>
          <w:color w:val="000000" w:themeColor="text1"/>
          <w:rtl/>
        </w:rPr>
        <w:t xml:space="preserve"> را هم مرور کرد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و بررس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که آ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آن‌ها هم شرط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دارد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ر؟</w:t>
      </w:r>
      <w:r w:rsidRPr="00983687">
        <w:rPr>
          <w:color w:val="000000" w:themeColor="text1"/>
          <w:rtl/>
        </w:rPr>
        <w:t xml:space="preserve"> </w:t>
      </w:r>
    </w:p>
    <w:p w14:paraId="0C873FD6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به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ترت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ب</w:t>
      </w:r>
      <w:r w:rsidRPr="00983687">
        <w:rPr>
          <w:color w:val="000000" w:themeColor="text1"/>
          <w:rtl/>
        </w:rPr>
        <w:t xml:space="preserve"> بود که بعد از وثاقت به عنوان اول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و پا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ه؛</w:t>
      </w:r>
      <w:r w:rsidRPr="00983687">
        <w:rPr>
          <w:color w:val="000000" w:themeColor="text1"/>
          <w:rtl/>
        </w:rPr>
        <w:t xml:space="preserve"> عقل، تم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ز،</w:t>
      </w:r>
      <w:r w:rsidRPr="00983687">
        <w:rPr>
          <w:color w:val="000000" w:themeColor="text1"/>
          <w:rtl/>
        </w:rPr>
        <w:t xml:space="preserve"> بلوغ، تعدد، عدالت،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مان،</w:t>
      </w:r>
      <w:r w:rsidRPr="00983687">
        <w:rPr>
          <w:color w:val="000000" w:themeColor="text1"/>
          <w:rtl/>
        </w:rPr>
        <w:t xml:space="preserve"> اسلام، ذکورت، عدم کونه ف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مظان تهمه و جد در مقابل هذل و نها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تاً‌</w:t>
      </w:r>
      <w:r w:rsidRPr="00983687">
        <w:rPr>
          <w:color w:val="000000" w:themeColor="text1"/>
          <w:rtl/>
        </w:rPr>
        <w:t xml:space="preserve"> عدم کونه ف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مقام تق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و تور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. </w:t>
      </w:r>
    </w:p>
    <w:p w14:paraId="3BA8A36C" w14:textId="3232D96C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مجموعاً</w:t>
      </w:r>
      <w:r w:rsidRPr="00983687">
        <w:rPr>
          <w:color w:val="000000" w:themeColor="text1"/>
          <w:rtl/>
        </w:rPr>
        <w:t xml:space="preserve"> دوازده عنوان بود که وثاقت اول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قطع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بود و بق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هر کدام نکته‌ا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داشت که ملاحظه کرد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. </w:t>
      </w:r>
    </w:p>
    <w:p w14:paraId="4F92464B" w14:textId="075DBE65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در</w:t>
      </w:r>
      <w:r w:rsidRPr="00983687">
        <w:rPr>
          <w:color w:val="000000" w:themeColor="text1"/>
          <w:rtl/>
        </w:rPr>
        <w:t xml:space="preserve"> جمع‌بند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هم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بود که 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چ</w:t>
      </w:r>
      <w:r w:rsidRPr="00983687">
        <w:rPr>
          <w:color w:val="000000" w:themeColor="text1"/>
          <w:rtl/>
        </w:rPr>
        <w:t xml:space="preserve"> کدام از آن عناو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ازده‌گانه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متأخر</w:t>
      </w:r>
      <w:r w:rsidRPr="00983687">
        <w:rPr>
          <w:color w:val="000000" w:themeColor="text1"/>
          <w:rtl/>
        </w:rPr>
        <w:t xml:space="preserve"> موضوع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ندارد، بلکه همه آن‌ها به نحو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شعاع و ظل وثاقت 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مدنظر</w:t>
      </w:r>
      <w:r w:rsidRPr="00983687">
        <w:rPr>
          <w:color w:val="000000" w:themeColor="text1"/>
          <w:rtl/>
        </w:rPr>
        <w:t xml:space="preserve"> قرار 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رد</w:t>
      </w:r>
      <w:r w:rsidRPr="00983687">
        <w:rPr>
          <w:color w:val="000000" w:themeColor="text1"/>
          <w:rtl/>
        </w:rPr>
        <w:t xml:space="preserve"> لذا در بعض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جاها آن‌ها مصداق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پ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دا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کرد</w:t>
      </w:r>
      <w:r w:rsidRPr="00983687">
        <w:rPr>
          <w:color w:val="000000" w:themeColor="text1"/>
          <w:rtl/>
        </w:rPr>
        <w:t xml:space="preserve"> و اشتراط پ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دا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کرد</w:t>
      </w:r>
      <w:r w:rsidRPr="00983687">
        <w:rPr>
          <w:color w:val="000000" w:themeColor="text1"/>
          <w:rtl/>
        </w:rPr>
        <w:t xml:space="preserve"> و بعض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جاها نه، با آن دو سه قاعده مهم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که در پا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>ان از آن استفاده کرد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. </w:t>
      </w:r>
    </w:p>
    <w:p w14:paraId="399F7FD7" w14:textId="79B6255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در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بعد از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مباحث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که ملاحظه کرد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ذ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color w:val="000000" w:themeColor="text1"/>
          <w:rtl/>
        </w:rPr>
        <w:t xml:space="preserve"> عناو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دوازده‌گانه و دو سه قاعده‌ا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که بس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ار</w:t>
      </w:r>
      <w:r w:rsidRPr="00983687">
        <w:rPr>
          <w:color w:val="000000" w:themeColor="text1"/>
          <w:rtl/>
        </w:rPr>
        <w:t xml:space="preserve"> مهم بود و اشاره شد آن ملاحظه نسبت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وثاقت و آن مفاد خبر و </w:t>
      </w:r>
      <w:r w:rsidR="00A466F2">
        <w:rPr>
          <w:color w:val="000000" w:themeColor="text1"/>
          <w:rtl/>
        </w:rPr>
        <w:t>همین‌طور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نکه</w:t>
      </w:r>
      <w:r w:rsidRPr="00983687">
        <w:rPr>
          <w:color w:val="000000" w:themeColor="text1"/>
          <w:rtl/>
        </w:rPr>
        <w:t xml:space="preserve"> ممکن است از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مخبر ثقه خبر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از او حجت باشد و خبر 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گر</w:t>
      </w:r>
      <w:r w:rsidRPr="00983687">
        <w:rPr>
          <w:color w:val="000000" w:themeColor="text1"/>
          <w:rtl/>
        </w:rPr>
        <w:t xml:space="preserve"> او حجت نباشد. نسب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حج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در خبر حت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مخبر واحد، نتا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ج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بود که گفت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. </w:t>
      </w:r>
    </w:p>
    <w:p w14:paraId="36F837B8" w14:textId="51582F89" w:rsidR="00983687" w:rsidRPr="00983687" w:rsidRDefault="00983687" w:rsidP="00983687">
      <w:pPr>
        <w:pStyle w:val="Heading1"/>
        <w:rPr>
          <w:rtl/>
        </w:rPr>
      </w:pPr>
      <w:bookmarkStart w:id="6" w:name="_Toc211794088"/>
      <w:r>
        <w:rPr>
          <w:rFonts w:hint="cs"/>
          <w:rtl/>
        </w:rPr>
        <w:t>مطلبی ذیل تنبیه ششم</w:t>
      </w:r>
      <w:bookmarkEnd w:id="6"/>
    </w:p>
    <w:p w14:paraId="6B7E54CC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اگر شک بکن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در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عناو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ذکر شد، طبعاً 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سراغ اصول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color w:val="000000" w:themeColor="text1"/>
          <w:rtl/>
        </w:rPr>
        <w:t xml:space="preserve"> برو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و اگر نبود استصحاب. </w:t>
      </w:r>
    </w:p>
    <w:p w14:paraId="688816D6" w14:textId="2EA99F08" w:rsidR="00983687" w:rsidRPr="00983687" w:rsidRDefault="00A466F2" w:rsidP="00983687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مثلاً</w:t>
      </w:r>
      <w:r w:rsidR="00983687" w:rsidRPr="00983687">
        <w:rPr>
          <w:color w:val="000000" w:themeColor="text1"/>
          <w:rtl/>
        </w:rPr>
        <w:t xml:space="preserve"> در بحث عقل، 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ا</w:t>
      </w:r>
      <w:r w:rsidR="00983687" w:rsidRPr="00983687">
        <w:rPr>
          <w:color w:val="000000" w:themeColor="text1"/>
          <w:rtl/>
        </w:rPr>
        <w:t xml:space="preserve"> تم</w:t>
      </w:r>
      <w:r w:rsidR="00983687" w:rsidRPr="00983687">
        <w:rPr>
          <w:rFonts w:hint="cs"/>
          <w:color w:val="000000" w:themeColor="text1"/>
          <w:rtl/>
        </w:rPr>
        <w:t>یی</w:t>
      </w:r>
      <w:r w:rsidR="00983687" w:rsidRPr="00983687">
        <w:rPr>
          <w:rFonts w:hint="eastAsia"/>
          <w:color w:val="000000" w:themeColor="text1"/>
          <w:rtl/>
        </w:rPr>
        <w:t>ز،</w:t>
      </w:r>
      <w:r w:rsidR="00983687" w:rsidRPr="00983687">
        <w:rPr>
          <w:color w:val="000000" w:themeColor="text1"/>
          <w:rtl/>
        </w:rPr>
        <w:t xml:space="preserve"> اگر شک بکن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م</w:t>
      </w:r>
      <w:r w:rsidR="00983687" w:rsidRPr="00983687">
        <w:rPr>
          <w:color w:val="000000" w:themeColor="text1"/>
          <w:rtl/>
        </w:rPr>
        <w:t xml:space="preserve"> که 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ن</w:t>
      </w:r>
      <w:r w:rsidR="00983687" w:rsidRPr="00983687">
        <w:rPr>
          <w:color w:val="000000" w:themeColor="text1"/>
          <w:rtl/>
        </w:rPr>
        <w:t xml:space="preserve"> مخبر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که خبر را آورد، آنجا</w:t>
      </w:r>
      <w:r w:rsidR="00983687" w:rsidRPr="00983687">
        <w:rPr>
          <w:rFonts w:hint="cs"/>
          <w:color w:val="000000" w:themeColor="text1"/>
          <w:rtl/>
        </w:rPr>
        <w:t>یی</w:t>
      </w:r>
      <w:r w:rsidR="00983687" w:rsidRPr="00983687">
        <w:rPr>
          <w:color w:val="000000" w:themeColor="text1"/>
          <w:rtl/>
        </w:rPr>
        <w:t xml:space="preserve"> که 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ک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از 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ن</w:t>
      </w:r>
      <w:r w:rsidR="00983687" w:rsidRPr="00983687">
        <w:rPr>
          <w:color w:val="000000" w:themeColor="text1"/>
          <w:rtl/>
        </w:rPr>
        <w:t xml:space="preserve"> شرا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ط</w:t>
      </w:r>
      <w:r w:rsidR="00983687" w:rsidRPr="00983687">
        <w:rPr>
          <w:color w:val="000000" w:themeColor="text1"/>
          <w:rtl/>
        </w:rPr>
        <w:t xml:space="preserve"> از عناصر وثاقت است در آن ترد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د</w:t>
      </w:r>
      <w:r w:rsidR="00983687" w:rsidRPr="00983687">
        <w:rPr>
          <w:color w:val="000000" w:themeColor="text1"/>
          <w:rtl/>
        </w:rPr>
        <w:t xml:space="preserve"> دار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م</w:t>
      </w:r>
      <w:r w:rsidR="00983687" w:rsidRPr="00983687">
        <w:rPr>
          <w:color w:val="000000" w:themeColor="text1"/>
          <w:rtl/>
        </w:rPr>
        <w:t>. اگر اصل عقلا</w:t>
      </w:r>
      <w:r w:rsidR="00983687" w:rsidRPr="00983687">
        <w:rPr>
          <w:rFonts w:hint="cs"/>
          <w:color w:val="000000" w:themeColor="text1"/>
          <w:rtl/>
        </w:rPr>
        <w:t>یی</w:t>
      </w:r>
      <w:r w:rsidR="00983687" w:rsidRPr="00983687">
        <w:rPr>
          <w:color w:val="000000" w:themeColor="text1"/>
          <w:rtl/>
        </w:rPr>
        <w:t xml:space="preserve"> در آنجا باشد م</w:t>
      </w:r>
      <w:r w:rsidR="00983687" w:rsidRPr="00983687">
        <w:rPr>
          <w:rFonts w:hint="cs"/>
          <w:color w:val="000000" w:themeColor="text1"/>
          <w:rtl/>
        </w:rPr>
        <w:t>ی‌</w:t>
      </w:r>
      <w:r w:rsidR="00983687" w:rsidRPr="00983687">
        <w:rPr>
          <w:rFonts w:hint="eastAsia"/>
          <w:color w:val="000000" w:themeColor="text1"/>
          <w:rtl/>
        </w:rPr>
        <w:t>تواند</w:t>
      </w:r>
      <w:r w:rsidR="00983687" w:rsidRPr="00983687">
        <w:rPr>
          <w:color w:val="000000" w:themeColor="text1"/>
          <w:rtl/>
        </w:rPr>
        <w:t xml:space="preserve"> تکل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ف</w:t>
      </w:r>
      <w:r w:rsidR="00983687" w:rsidRPr="00983687">
        <w:rPr>
          <w:color w:val="000000" w:themeColor="text1"/>
          <w:rtl/>
        </w:rPr>
        <w:t xml:space="preserve"> را روشن بکند، </w:t>
      </w:r>
      <w:r>
        <w:rPr>
          <w:color w:val="000000" w:themeColor="text1"/>
          <w:rtl/>
        </w:rPr>
        <w:t>مثلاً</w:t>
      </w:r>
      <w:r w:rsidR="00983687" w:rsidRPr="00983687">
        <w:rPr>
          <w:color w:val="000000" w:themeColor="text1"/>
          <w:rtl/>
        </w:rPr>
        <w:t xml:space="preserve"> در آنجا که شک دار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م</w:t>
      </w:r>
      <w:r w:rsidR="00983687" w:rsidRPr="00983687">
        <w:rPr>
          <w:color w:val="000000" w:themeColor="text1"/>
          <w:rtl/>
        </w:rPr>
        <w:t xml:space="preserve"> 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ن</w:t>
      </w:r>
      <w:r w:rsidR="00983687" w:rsidRPr="00983687">
        <w:rPr>
          <w:color w:val="000000" w:themeColor="text1"/>
          <w:rtl/>
        </w:rPr>
        <w:t xml:space="preserve"> جد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حرف م</w:t>
      </w:r>
      <w:r w:rsidR="00983687" w:rsidRPr="00983687">
        <w:rPr>
          <w:rFonts w:hint="cs"/>
          <w:color w:val="000000" w:themeColor="text1"/>
          <w:rtl/>
        </w:rPr>
        <w:t>ی‌</w:t>
      </w:r>
      <w:r w:rsidR="00983687" w:rsidRPr="00983687">
        <w:rPr>
          <w:rFonts w:hint="eastAsia"/>
          <w:color w:val="000000" w:themeColor="text1"/>
          <w:rtl/>
        </w:rPr>
        <w:t>زند</w:t>
      </w:r>
      <w:r w:rsidR="00983687" w:rsidRPr="00983687">
        <w:rPr>
          <w:color w:val="000000" w:themeColor="text1"/>
          <w:rtl/>
        </w:rPr>
        <w:t xml:space="preserve"> 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ا</w:t>
      </w:r>
      <w:r w:rsidR="00983687" w:rsidRPr="00983687">
        <w:rPr>
          <w:color w:val="000000" w:themeColor="text1"/>
          <w:rtl/>
        </w:rPr>
        <w:t xml:space="preserve"> شوخ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م</w:t>
      </w:r>
      <w:r w:rsidR="00983687" w:rsidRPr="00983687">
        <w:rPr>
          <w:rFonts w:hint="cs"/>
          <w:color w:val="000000" w:themeColor="text1"/>
          <w:rtl/>
        </w:rPr>
        <w:t>ی‌</w:t>
      </w:r>
      <w:r w:rsidR="00983687" w:rsidRPr="00983687">
        <w:rPr>
          <w:rFonts w:hint="eastAsia"/>
          <w:color w:val="000000" w:themeColor="text1"/>
          <w:rtl/>
        </w:rPr>
        <w:t>کند</w:t>
      </w:r>
      <w:r w:rsidR="00983687" w:rsidRPr="00983687">
        <w:rPr>
          <w:color w:val="000000" w:themeColor="text1"/>
          <w:rtl/>
        </w:rPr>
        <w:t xml:space="preserve">. اصالة الجد. </w:t>
      </w:r>
    </w:p>
    <w:p w14:paraId="47E0EBFB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در</w:t>
      </w:r>
      <w:r w:rsidRPr="00983687">
        <w:rPr>
          <w:color w:val="000000" w:themeColor="text1"/>
          <w:rtl/>
        </w:rPr>
        <w:t xml:space="preserve"> موارد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اصول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color w:val="000000" w:themeColor="text1"/>
          <w:rtl/>
        </w:rPr>
        <w:t xml:space="preserve"> تع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تکل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ف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کند</w:t>
      </w:r>
      <w:r w:rsidRPr="00983687">
        <w:rPr>
          <w:color w:val="000000" w:themeColor="text1"/>
          <w:rtl/>
        </w:rPr>
        <w:t xml:space="preserve"> مثل اصالة الجد در مقابل هذل، </w:t>
      </w:r>
    </w:p>
    <w:p w14:paraId="1AC9C6AA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در</w:t>
      </w:r>
      <w:r w:rsidRPr="00983687">
        <w:rPr>
          <w:color w:val="000000" w:themeColor="text1"/>
          <w:rtl/>
        </w:rPr>
        <w:t xml:space="preserve"> موارد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هم ممکن است استصحاب جار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بشود و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نکه</w:t>
      </w:r>
      <w:r w:rsidRPr="00983687">
        <w:rPr>
          <w:color w:val="000000" w:themeColor="text1"/>
          <w:rtl/>
        </w:rPr>
        <w:t xml:space="preserve"> استصحاب جار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</w:t>
      </w:r>
      <w:r w:rsidRPr="00983687">
        <w:rPr>
          <w:color w:val="000000" w:themeColor="text1"/>
          <w:rtl/>
        </w:rPr>
        <w:t xml:space="preserve"> 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دقت کرد. </w:t>
      </w:r>
    </w:p>
    <w:p w14:paraId="49D7305D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فقط</w:t>
      </w:r>
      <w:r w:rsidRPr="00983687">
        <w:rPr>
          <w:color w:val="000000" w:themeColor="text1"/>
          <w:rtl/>
        </w:rPr>
        <w:t xml:space="preserve"> هم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اندازه خواستم عرض کنم آنجا که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از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امور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ازده‌گانه</w:t>
      </w:r>
      <w:r w:rsidRPr="00983687">
        <w:rPr>
          <w:color w:val="000000" w:themeColor="text1"/>
          <w:rtl/>
        </w:rPr>
        <w:t xml:space="preserve"> محتمل است و در حد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 که دخالت در وثاقت دارد و آنجا که شک هم هست، 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به اصول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رجوع کرد و شک هم دار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اصول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و استصحاب بکن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منته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دقا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ق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دارد که هر کدام جا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خود. </w:t>
      </w:r>
    </w:p>
    <w:p w14:paraId="5F6739FF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خواستم</w:t>
      </w:r>
      <w:r w:rsidRPr="00983687">
        <w:rPr>
          <w:color w:val="000000" w:themeColor="text1"/>
          <w:rtl/>
        </w:rPr>
        <w:t xml:space="preserve"> توجه را جلب بکنم که احراز هر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از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نها</w:t>
      </w:r>
      <w:r w:rsidRPr="00983687">
        <w:rPr>
          <w:color w:val="000000" w:themeColor="text1"/>
          <w:rtl/>
        </w:rPr>
        <w:t xml:space="preserve"> با اصول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اصول عمل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موضوع است و داستان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 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دقت کرد. </w:t>
      </w:r>
    </w:p>
    <w:p w14:paraId="1628E027" w14:textId="77777777" w:rsidR="00983687" w:rsidRPr="00983687" w:rsidRDefault="00983687" w:rsidP="00983687">
      <w:pPr>
        <w:pStyle w:val="Heading1"/>
        <w:rPr>
          <w:rtl/>
        </w:rPr>
      </w:pPr>
      <w:bookmarkStart w:id="7" w:name="_Toc211794089"/>
      <w:r w:rsidRPr="00983687">
        <w:rPr>
          <w:rFonts w:hint="eastAsia"/>
          <w:rtl/>
        </w:rPr>
        <w:t>تنب</w:t>
      </w:r>
      <w:r w:rsidRPr="00983687">
        <w:rPr>
          <w:rFonts w:hint="cs"/>
          <w:rtl/>
        </w:rPr>
        <w:t>ی</w:t>
      </w:r>
      <w:r w:rsidRPr="00983687">
        <w:rPr>
          <w:rFonts w:hint="eastAsia"/>
          <w:rtl/>
        </w:rPr>
        <w:t>ه</w:t>
      </w:r>
      <w:r w:rsidRPr="00983687">
        <w:rPr>
          <w:rtl/>
        </w:rPr>
        <w:t xml:space="preserve"> هفتم: راه‌ها</w:t>
      </w:r>
      <w:r w:rsidRPr="00983687">
        <w:rPr>
          <w:rFonts w:hint="cs"/>
          <w:rtl/>
        </w:rPr>
        <w:t>ی</w:t>
      </w:r>
      <w:r w:rsidRPr="00983687">
        <w:rPr>
          <w:rtl/>
        </w:rPr>
        <w:t xml:space="preserve"> احراز وثاقت</w:t>
      </w:r>
      <w:bookmarkEnd w:id="7"/>
    </w:p>
    <w:p w14:paraId="392BFCF4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وثاقت را آن شرط پا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و اساس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به شمار آورد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م،</w:t>
      </w:r>
      <w:r w:rsidRPr="00983687">
        <w:rPr>
          <w:color w:val="000000" w:themeColor="text1"/>
          <w:rtl/>
        </w:rPr>
        <w:t xml:space="preserve"> وثاقت را چگونه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احراز کرد، راه‌ها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احراز وثاقت. </w:t>
      </w:r>
    </w:p>
    <w:p w14:paraId="6793ECBD" w14:textId="57DF57C1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شرا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ط</w:t>
      </w:r>
      <w:r w:rsidRPr="00983687">
        <w:rPr>
          <w:color w:val="000000" w:themeColor="text1"/>
          <w:rtl/>
        </w:rPr>
        <w:t xml:space="preserve"> 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گر</w:t>
      </w:r>
      <w:r w:rsidRPr="00983687">
        <w:rPr>
          <w:color w:val="000000" w:themeColor="text1"/>
          <w:rtl/>
        </w:rPr>
        <w:t xml:space="preserve"> را وارد نم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>. احراز وثاقت را به عنوان تنب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هفتم </w:t>
      </w:r>
      <w:r w:rsidR="00A466F2">
        <w:rPr>
          <w:color w:val="000000" w:themeColor="text1"/>
          <w:rtl/>
        </w:rPr>
        <w:t>مدنظر</w:t>
      </w:r>
      <w:r w:rsidRPr="00983687">
        <w:rPr>
          <w:color w:val="000000" w:themeColor="text1"/>
          <w:rtl/>
        </w:rPr>
        <w:t xml:space="preserve"> و مورد بحث قرار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ده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</w:t>
      </w:r>
    </w:p>
    <w:p w14:paraId="30EDEF2B" w14:textId="5A8B4AEF" w:rsidR="00983687" w:rsidRPr="00983687" w:rsidRDefault="00A466F2" w:rsidP="00983687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آنچه</w:t>
      </w:r>
      <w:r w:rsidR="00983687" w:rsidRPr="00983687">
        <w:rPr>
          <w:color w:val="000000" w:themeColor="text1"/>
          <w:rtl/>
        </w:rPr>
        <w:t xml:space="preserve"> ما م</w:t>
      </w:r>
      <w:r w:rsidR="00983687" w:rsidRPr="00983687">
        <w:rPr>
          <w:rFonts w:hint="cs"/>
          <w:color w:val="000000" w:themeColor="text1"/>
          <w:rtl/>
        </w:rPr>
        <w:t>ی‌</w:t>
      </w:r>
      <w:r w:rsidR="00983687" w:rsidRPr="00983687">
        <w:rPr>
          <w:rFonts w:hint="eastAsia"/>
          <w:color w:val="000000" w:themeColor="text1"/>
          <w:rtl/>
        </w:rPr>
        <w:t>توان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م</w:t>
      </w:r>
      <w:r w:rsidR="00983687" w:rsidRPr="00983687">
        <w:rPr>
          <w:color w:val="000000" w:themeColor="text1"/>
          <w:rtl/>
        </w:rPr>
        <w:t xml:space="preserve"> به آن اشاره کن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م</w:t>
      </w:r>
      <w:r w:rsidR="00983687" w:rsidRPr="00983687">
        <w:rPr>
          <w:color w:val="000000" w:themeColor="text1"/>
          <w:rtl/>
        </w:rPr>
        <w:t xml:space="preserve"> 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ن</w:t>
      </w:r>
      <w:r w:rsidR="00983687" w:rsidRPr="00983687">
        <w:rPr>
          <w:color w:val="000000" w:themeColor="text1"/>
          <w:rtl/>
        </w:rPr>
        <w:t xml:space="preserve"> است که وثاقت به عنوان اصل پا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ه</w:t>
      </w:r>
      <w:r w:rsidR="00983687" w:rsidRPr="00983687">
        <w:rPr>
          <w:color w:val="000000" w:themeColor="text1"/>
          <w:rtl/>
        </w:rPr>
        <w:t xml:space="preserve"> و شرط اساس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برا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حج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ت</w:t>
      </w:r>
      <w:r w:rsidR="00983687" w:rsidRPr="00983687">
        <w:rPr>
          <w:color w:val="000000" w:themeColor="text1"/>
          <w:rtl/>
        </w:rPr>
        <w:t xml:space="preserve"> قول خبر واحد و مخبر واحد، به طرق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م</w:t>
      </w:r>
      <w:r w:rsidR="00983687" w:rsidRPr="00983687">
        <w:rPr>
          <w:rFonts w:hint="cs"/>
          <w:color w:val="000000" w:themeColor="text1"/>
          <w:rtl/>
        </w:rPr>
        <w:t>ی‌</w:t>
      </w:r>
      <w:r w:rsidR="00983687" w:rsidRPr="00983687">
        <w:rPr>
          <w:rFonts w:hint="eastAsia"/>
          <w:color w:val="000000" w:themeColor="text1"/>
          <w:rtl/>
        </w:rPr>
        <w:t>شود؛</w:t>
      </w:r>
      <w:r w:rsidR="00983687" w:rsidRPr="00983687">
        <w:rPr>
          <w:color w:val="000000" w:themeColor="text1"/>
          <w:rtl/>
        </w:rPr>
        <w:t xml:space="preserve"> </w:t>
      </w:r>
    </w:p>
    <w:p w14:paraId="32FD1CAA" w14:textId="77777777" w:rsidR="00983687" w:rsidRPr="00983687" w:rsidRDefault="00983687" w:rsidP="00983687">
      <w:pPr>
        <w:pStyle w:val="Heading2"/>
        <w:rPr>
          <w:rtl/>
        </w:rPr>
      </w:pPr>
      <w:bookmarkStart w:id="8" w:name="_Toc211794090"/>
      <w:r w:rsidRPr="00983687">
        <w:rPr>
          <w:rFonts w:hint="eastAsia"/>
          <w:rtl/>
        </w:rPr>
        <w:t>طر</w:t>
      </w:r>
      <w:r w:rsidRPr="00983687">
        <w:rPr>
          <w:rFonts w:hint="cs"/>
          <w:rtl/>
        </w:rPr>
        <w:t>ی</w:t>
      </w:r>
      <w:r w:rsidRPr="00983687">
        <w:rPr>
          <w:rFonts w:hint="eastAsia"/>
          <w:rtl/>
        </w:rPr>
        <w:t>ق</w:t>
      </w:r>
      <w:r w:rsidRPr="00983687">
        <w:rPr>
          <w:rtl/>
        </w:rPr>
        <w:t xml:space="preserve"> اول: قطع و اطم</w:t>
      </w:r>
      <w:r w:rsidRPr="00983687">
        <w:rPr>
          <w:rFonts w:hint="cs"/>
          <w:rtl/>
        </w:rPr>
        <w:t>ی</w:t>
      </w:r>
      <w:r w:rsidRPr="00983687">
        <w:rPr>
          <w:rFonts w:hint="eastAsia"/>
          <w:rtl/>
        </w:rPr>
        <w:t>نان</w:t>
      </w:r>
      <w:bookmarkEnd w:id="8"/>
      <w:r w:rsidRPr="00983687">
        <w:rPr>
          <w:rtl/>
        </w:rPr>
        <w:t xml:space="preserve"> </w:t>
      </w:r>
    </w:p>
    <w:p w14:paraId="334169A5" w14:textId="5928DAC1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قطع</w:t>
      </w:r>
      <w:r w:rsidRPr="00983687">
        <w:rPr>
          <w:color w:val="000000" w:themeColor="text1"/>
          <w:rtl/>
        </w:rPr>
        <w:t xml:space="preserve"> و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اثبات‌کننده</w:t>
      </w:r>
      <w:r w:rsidRPr="00983687">
        <w:rPr>
          <w:color w:val="000000" w:themeColor="text1"/>
          <w:rtl/>
        </w:rPr>
        <w:t xml:space="preserve"> وثاقت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شود،</w:t>
      </w:r>
      <w:r w:rsidRPr="00983687">
        <w:rPr>
          <w:color w:val="000000" w:themeColor="text1"/>
          <w:rtl/>
        </w:rPr>
        <w:t xml:space="preserve"> با قرائن و شواهد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گاه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قطع پ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دا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پ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دا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که راو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ثقه است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راه اول است که بحث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آن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 xml:space="preserve">. </w:t>
      </w:r>
    </w:p>
    <w:p w14:paraId="6F7EA825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ذ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انواع قرائن قرار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رد</w:t>
      </w:r>
      <w:r w:rsidRPr="00983687">
        <w:rPr>
          <w:color w:val="000000" w:themeColor="text1"/>
          <w:rtl/>
        </w:rPr>
        <w:t xml:space="preserve"> که گاه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ممکن است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قر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نه،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شاهد موجب قطع و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بشود و گاه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قطع و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حاصل تجم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ع</w:t>
      </w:r>
      <w:r w:rsidRPr="00983687">
        <w:rPr>
          <w:color w:val="000000" w:themeColor="text1"/>
          <w:rtl/>
        </w:rPr>
        <w:t xml:space="preserve"> شواهد است مجموعه شواهد را که کنار هم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ند</w:t>
      </w:r>
      <w:r w:rsidRPr="00983687">
        <w:rPr>
          <w:color w:val="000000" w:themeColor="text1"/>
          <w:rtl/>
        </w:rPr>
        <w:t xml:space="preserve"> مطمئن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که آقا ثقه است. </w:t>
      </w:r>
    </w:p>
    <w:p w14:paraId="69057F09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بنابر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راه اول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و قطع است که روشن است ول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نکته مهم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قطع و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گاه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حاصل قر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واحده، شاهد واحد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 و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ممارست خود شخص و معاشرت خود شخص با طرف است که به قطع و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رسد</w:t>
      </w:r>
      <w:r w:rsidRPr="00983687">
        <w:rPr>
          <w:color w:val="000000" w:themeColor="text1"/>
          <w:rtl/>
        </w:rPr>
        <w:t xml:space="preserve"> که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ثقه است. </w:t>
      </w:r>
    </w:p>
    <w:p w14:paraId="12E7762E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گاه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حاصل جمع شواهد و قرائن است و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البته بابش باز است لذا منحصر نم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دان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احراز وثاقت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راو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نکه</w:t>
      </w:r>
      <w:r w:rsidRPr="00983687">
        <w:rPr>
          <w:color w:val="000000" w:themeColor="text1"/>
          <w:rtl/>
        </w:rPr>
        <w:t xml:space="preserve"> توث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ق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جا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color w:val="000000" w:themeColor="text1"/>
          <w:rtl/>
        </w:rPr>
        <w:t xml:space="preserve"> آمده باشد. اگر مجموعه شواهد و قرائن در جا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color w:val="000000" w:themeColor="text1"/>
          <w:rtl/>
        </w:rPr>
        <w:t xml:space="preserve"> جمع بشود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پذ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. </w:t>
      </w:r>
    </w:p>
    <w:p w14:paraId="54AD8A7E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امر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color w:val="000000" w:themeColor="text1"/>
          <w:rtl/>
        </w:rPr>
        <w:t xml:space="preserve"> و عرف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 که گاه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را از جمع قرائن و شواهد متفرق به دست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آور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>. باب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در رجال باز است. </w:t>
      </w:r>
    </w:p>
    <w:p w14:paraId="20A6DE10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ممکن</w:t>
      </w:r>
      <w:r w:rsidRPr="00983687">
        <w:rPr>
          <w:color w:val="000000" w:themeColor="text1"/>
          <w:rtl/>
        </w:rPr>
        <w:t xml:space="preserve"> است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با جمع شواهد به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نم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رس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م،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گو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حت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کسان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که توث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ق</w:t>
      </w:r>
      <w:r w:rsidRPr="00983687">
        <w:rPr>
          <w:color w:val="000000" w:themeColor="text1"/>
          <w:rtl/>
        </w:rPr>
        <w:t xml:space="preserve"> خاص ندارند ممکن است شواهد را جمع کن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و به وثاقت برس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البته مشروط به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که تضع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ف</w:t>
      </w:r>
      <w:r w:rsidRPr="00983687">
        <w:rPr>
          <w:color w:val="000000" w:themeColor="text1"/>
          <w:rtl/>
        </w:rPr>
        <w:t xml:space="preserve"> نشده باشد. عل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الاصول مشروط به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است. </w:t>
      </w:r>
    </w:p>
    <w:p w14:paraId="3CA1E0EE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تضع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ف</w:t>
      </w:r>
      <w:r w:rsidRPr="00983687">
        <w:rPr>
          <w:color w:val="000000" w:themeColor="text1"/>
          <w:rtl/>
        </w:rPr>
        <w:t xml:space="preserve"> هم شده باشد جا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color w:val="000000" w:themeColor="text1"/>
          <w:rtl/>
        </w:rPr>
        <w:t xml:space="preserve"> شواهد 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قو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باشد آن هم امکان دارد. </w:t>
      </w:r>
    </w:p>
    <w:p w14:paraId="293EF17D" w14:textId="77777777" w:rsidR="00983687" w:rsidRPr="00983687" w:rsidRDefault="00983687" w:rsidP="00983687">
      <w:pPr>
        <w:pStyle w:val="Heading2"/>
        <w:rPr>
          <w:rtl/>
        </w:rPr>
      </w:pPr>
      <w:bookmarkStart w:id="9" w:name="_Toc211794091"/>
      <w:r w:rsidRPr="00983687">
        <w:rPr>
          <w:rFonts w:hint="eastAsia"/>
          <w:rtl/>
        </w:rPr>
        <w:t>طر</w:t>
      </w:r>
      <w:r w:rsidRPr="00983687">
        <w:rPr>
          <w:rFonts w:hint="cs"/>
          <w:rtl/>
        </w:rPr>
        <w:t>ی</w:t>
      </w:r>
      <w:r w:rsidRPr="00983687">
        <w:rPr>
          <w:rFonts w:hint="eastAsia"/>
          <w:rtl/>
        </w:rPr>
        <w:t>ق</w:t>
      </w:r>
      <w:r w:rsidRPr="00983687">
        <w:rPr>
          <w:rtl/>
        </w:rPr>
        <w:t xml:space="preserve"> دوم: توث</w:t>
      </w:r>
      <w:r w:rsidRPr="00983687">
        <w:rPr>
          <w:rFonts w:hint="cs"/>
          <w:rtl/>
        </w:rPr>
        <w:t>ی</w:t>
      </w:r>
      <w:r w:rsidRPr="00983687">
        <w:rPr>
          <w:rFonts w:hint="eastAsia"/>
          <w:rtl/>
        </w:rPr>
        <w:t>ق</w:t>
      </w:r>
      <w:r w:rsidRPr="00983687">
        <w:rPr>
          <w:rtl/>
        </w:rPr>
        <w:t xml:space="preserve"> موثق</w:t>
      </w:r>
      <w:r w:rsidRPr="00983687">
        <w:rPr>
          <w:rFonts w:hint="cs"/>
          <w:rtl/>
        </w:rPr>
        <w:t>ی</w:t>
      </w:r>
      <w:r w:rsidRPr="00983687">
        <w:rPr>
          <w:rFonts w:hint="eastAsia"/>
          <w:rtl/>
        </w:rPr>
        <w:t>ن</w:t>
      </w:r>
      <w:bookmarkEnd w:id="9"/>
    </w:p>
    <w:p w14:paraId="6EC318E1" w14:textId="2653CA13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توجه کرد که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نظر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در موضوعات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بودن شرط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>. آقا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خو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را ترج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ح</w:t>
      </w:r>
      <w:r w:rsidRPr="00983687">
        <w:rPr>
          <w:color w:val="000000" w:themeColor="text1"/>
          <w:rtl/>
        </w:rPr>
        <w:t xml:space="preserve"> دادند و ما هم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را </w:t>
      </w:r>
      <w:r w:rsidR="00A466F2">
        <w:rPr>
          <w:color w:val="000000" w:themeColor="text1"/>
          <w:rtl/>
        </w:rPr>
        <w:t>ظاهراً</w:t>
      </w:r>
      <w:r w:rsidRPr="00983687">
        <w:rPr>
          <w:color w:val="000000" w:themeColor="text1"/>
          <w:rtl/>
        </w:rPr>
        <w:t xml:space="preserve"> ترج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ح</w:t>
      </w:r>
      <w:r w:rsidRPr="00983687">
        <w:rPr>
          <w:color w:val="000000" w:themeColor="text1"/>
          <w:rtl/>
        </w:rPr>
        <w:t xml:space="preserve"> داد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که خبر واحد در موضوعات حجت است. </w:t>
      </w:r>
    </w:p>
    <w:p w14:paraId="4D9E7316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اگر</w:t>
      </w:r>
      <w:r w:rsidRPr="00983687">
        <w:rPr>
          <w:color w:val="000000" w:themeColor="text1"/>
          <w:rtl/>
        </w:rPr>
        <w:t xml:space="preserve">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را بگو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که طبق قاعده لازم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 xml:space="preserve">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باشد، برا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نکه</w:t>
      </w:r>
      <w:r w:rsidRPr="00983687">
        <w:rPr>
          <w:color w:val="000000" w:themeColor="text1"/>
          <w:rtl/>
        </w:rPr>
        <w:t xml:space="preserve"> بگو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آقا ثقه است، لازم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 xml:space="preserve">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شهادت بدهد.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عادل و موثق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ثقه است، آن ثابت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. </w:t>
      </w:r>
    </w:p>
    <w:p w14:paraId="52B1FCDD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اگر</w:t>
      </w:r>
      <w:r w:rsidRPr="00983687">
        <w:rPr>
          <w:color w:val="000000" w:themeColor="text1"/>
          <w:rtl/>
        </w:rPr>
        <w:t xml:space="preserve">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در موضوعات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شرط است، در اثبات وثاقت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ند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شرط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>.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وجود دارد که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بودن شرط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 xml:space="preserve"> </w:t>
      </w:r>
    </w:p>
    <w:p w14:paraId="113E9D61" w14:textId="7F477ECA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لذا</w:t>
      </w:r>
      <w:r w:rsidRPr="00983687">
        <w:rPr>
          <w:color w:val="000000" w:themeColor="text1"/>
          <w:rtl/>
        </w:rPr>
        <w:t xml:space="preserve"> در راه دوم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حتماً</w:t>
      </w:r>
      <w:r w:rsidRPr="00983687">
        <w:rPr>
          <w:color w:val="000000" w:themeColor="text1"/>
          <w:rtl/>
        </w:rPr>
        <w:t xml:space="preserve"> مثبت وثاقت است </w:t>
      </w:r>
    </w:p>
    <w:p w14:paraId="2A2845B7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ول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غ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</w:t>
      </w:r>
      <w:r w:rsidRPr="00983687">
        <w:rPr>
          <w:color w:val="000000" w:themeColor="text1"/>
          <w:rtl/>
        </w:rPr>
        <w:t xml:space="preserve"> از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هم، مثبت وثاقت هست،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عن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خبر ثقه هم مثبت وثاقت است. برا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نکه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قائل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کبرو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اً</w:t>
      </w:r>
      <w:r w:rsidRPr="00983687">
        <w:rPr>
          <w:color w:val="000000" w:themeColor="text1"/>
          <w:rtl/>
        </w:rPr>
        <w:t xml:space="preserve"> که در موضوعات ما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توان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به خبر ثقه اعتماد بکن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و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اگر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کبرو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را نپذ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رد،</w:t>
      </w:r>
      <w:r w:rsidRPr="00983687">
        <w:rPr>
          <w:color w:val="000000" w:themeColor="text1"/>
          <w:rtl/>
        </w:rPr>
        <w:t xml:space="preserve"> در اثبات وثاقت مخبران و راو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ان</w:t>
      </w:r>
      <w:r w:rsidRPr="00983687">
        <w:rPr>
          <w:color w:val="000000" w:themeColor="text1"/>
          <w:rtl/>
        </w:rPr>
        <w:t xml:space="preserve"> گفته شده است که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متشرعه و اح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>اناً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وجود دارد که تعدد شرط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 xml:space="preserve"> و ادله که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در موضوعات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باشد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جا را نم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رد</w:t>
      </w:r>
      <w:r w:rsidRPr="00983687">
        <w:rPr>
          <w:color w:val="000000" w:themeColor="text1"/>
          <w:rtl/>
        </w:rPr>
        <w:t xml:space="preserve"> و تخص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ص</w:t>
      </w:r>
      <w:r w:rsidRPr="00983687">
        <w:rPr>
          <w:color w:val="000000" w:themeColor="text1"/>
          <w:rtl/>
        </w:rPr>
        <w:t xml:space="preserve"> خورده است. </w:t>
      </w:r>
    </w:p>
    <w:p w14:paraId="66074F26" w14:textId="04EBA995" w:rsidR="00983687" w:rsidRPr="00983687" w:rsidRDefault="00A466F2" w:rsidP="00983687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تقریباً</w:t>
      </w:r>
      <w:r w:rsidR="00983687" w:rsidRPr="00983687">
        <w:rPr>
          <w:color w:val="000000" w:themeColor="text1"/>
          <w:rtl/>
        </w:rPr>
        <w:t xml:space="preserve"> کس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ن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ست</w:t>
      </w:r>
      <w:r w:rsidR="00983687" w:rsidRPr="00983687">
        <w:rPr>
          <w:color w:val="000000" w:themeColor="text1"/>
          <w:rtl/>
        </w:rPr>
        <w:t xml:space="preserve"> که بگو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د</w:t>
      </w:r>
      <w:r w:rsidR="00983687" w:rsidRPr="00983687">
        <w:rPr>
          <w:color w:val="000000" w:themeColor="text1"/>
          <w:rtl/>
        </w:rPr>
        <w:t xml:space="preserve"> ب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نه</w:t>
      </w:r>
      <w:r w:rsidR="00983687" w:rsidRPr="00983687">
        <w:rPr>
          <w:color w:val="000000" w:themeColor="text1"/>
          <w:rtl/>
        </w:rPr>
        <w:t xml:space="preserve"> لازم است، (در </w:t>
      </w:r>
      <w:r>
        <w:rPr>
          <w:color w:val="000000" w:themeColor="text1"/>
          <w:rtl/>
        </w:rPr>
        <w:t>متأخرین</w:t>
      </w:r>
      <w:r w:rsidR="00983687" w:rsidRPr="00983687">
        <w:rPr>
          <w:color w:val="000000" w:themeColor="text1"/>
          <w:rtl/>
        </w:rPr>
        <w:t xml:space="preserve"> ن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ست،</w:t>
      </w:r>
      <w:r w:rsidR="00983687" w:rsidRPr="00983687">
        <w:rPr>
          <w:color w:val="000000" w:themeColor="text1"/>
          <w:rtl/>
        </w:rPr>
        <w:t xml:space="preserve"> قول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وجود داشته است) در 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ن</w:t>
      </w:r>
      <w:r w:rsidR="00983687" w:rsidRPr="00983687">
        <w:rPr>
          <w:color w:val="000000" w:themeColor="text1"/>
          <w:rtl/>
        </w:rPr>
        <w:t xml:space="preserve"> دو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ست</w:t>
      </w:r>
      <w:r w:rsidR="00983687" w:rsidRPr="00983687">
        <w:rPr>
          <w:color w:val="000000" w:themeColor="text1"/>
          <w:rtl/>
        </w:rPr>
        <w:t xml:space="preserve"> سال </w:t>
      </w:r>
      <w:r>
        <w:rPr>
          <w:color w:val="000000" w:themeColor="text1"/>
          <w:rtl/>
        </w:rPr>
        <w:t>متأخر</w:t>
      </w:r>
      <w:r w:rsidR="00983687" w:rsidRPr="00983687">
        <w:rPr>
          <w:color w:val="000000" w:themeColor="text1"/>
          <w:rtl/>
        </w:rPr>
        <w:t xml:space="preserve"> شا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د</w:t>
      </w:r>
      <w:r w:rsidR="00983687" w:rsidRPr="00983687">
        <w:rPr>
          <w:color w:val="000000" w:themeColor="text1"/>
          <w:rtl/>
        </w:rPr>
        <w:t xml:space="preserve"> کس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نباشد که بگو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د</w:t>
      </w:r>
      <w:r w:rsidR="00983687" w:rsidRPr="00983687">
        <w:rPr>
          <w:color w:val="000000" w:themeColor="text1"/>
          <w:rtl/>
        </w:rPr>
        <w:t xml:space="preserve"> برا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احراز وثاقت با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د</w:t>
      </w:r>
      <w:r w:rsidR="00983687" w:rsidRPr="00983687">
        <w:rPr>
          <w:color w:val="000000" w:themeColor="text1"/>
          <w:rtl/>
        </w:rPr>
        <w:t xml:space="preserve"> ب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نه</w:t>
      </w:r>
      <w:r w:rsidR="00983687" w:rsidRPr="00983687">
        <w:rPr>
          <w:color w:val="000000" w:themeColor="text1"/>
          <w:rtl/>
        </w:rPr>
        <w:t xml:space="preserve"> باشد. م</w:t>
      </w:r>
      <w:r w:rsidR="00983687" w:rsidRPr="00983687">
        <w:rPr>
          <w:rFonts w:hint="cs"/>
          <w:color w:val="000000" w:themeColor="text1"/>
          <w:rtl/>
        </w:rPr>
        <w:t>ی‌</w:t>
      </w:r>
      <w:r w:rsidR="00983687" w:rsidRPr="00983687">
        <w:rPr>
          <w:rFonts w:hint="eastAsia"/>
          <w:color w:val="000000" w:themeColor="text1"/>
          <w:rtl/>
        </w:rPr>
        <w:t>گو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ند</w:t>
      </w:r>
      <w:r w:rsidR="00983687" w:rsidRPr="00983687">
        <w:rPr>
          <w:color w:val="000000" w:themeColor="text1"/>
          <w:rtl/>
        </w:rPr>
        <w:t xml:space="preserve"> قول مخبر واحد در توث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ق</w:t>
      </w:r>
      <w:r w:rsidR="00983687" w:rsidRPr="00983687">
        <w:rPr>
          <w:color w:val="000000" w:themeColor="text1"/>
          <w:rtl/>
        </w:rPr>
        <w:t xml:space="preserve"> کاف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است. 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ن</w:t>
      </w:r>
      <w:r w:rsidR="00983687" w:rsidRPr="00983687">
        <w:rPr>
          <w:color w:val="000000" w:themeColor="text1"/>
          <w:rtl/>
        </w:rPr>
        <w:t xml:space="preserve"> را در خبر م</w:t>
      </w:r>
      <w:r w:rsidR="00983687" w:rsidRPr="00983687">
        <w:rPr>
          <w:rFonts w:hint="cs"/>
          <w:color w:val="000000" w:themeColor="text1"/>
          <w:rtl/>
        </w:rPr>
        <w:t>ی‌</w:t>
      </w:r>
      <w:r w:rsidR="00983687" w:rsidRPr="00983687">
        <w:rPr>
          <w:rFonts w:hint="eastAsia"/>
          <w:color w:val="000000" w:themeColor="text1"/>
          <w:rtl/>
        </w:rPr>
        <w:t>گو</w:t>
      </w:r>
      <w:r w:rsidR="00983687" w:rsidRPr="00983687">
        <w:rPr>
          <w:rFonts w:hint="cs"/>
          <w:color w:val="000000" w:themeColor="text1"/>
          <w:rtl/>
        </w:rPr>
        <w:t>یی</w:t>
      </w:r>
      <w:r w:rsidR="00983687" w:rsidRPr="00983687">
        <w:rPr>
          <w:rFonts w:hint="eastAsia"/>
          <w:color w:val="000000" w:themeColor="text1"/>
          <w:rtl/>
        </w:rPr>
        <w:t>م</w:t>
      </w:r>
      <w:r w:rsidR="00983687" w:rsidRPr="00983687">
        <w:rPr>
          <w:color w:val="000000" w:themeColor="text1"/>
          <w:rtl/>
        </w:rPr>
        <w:t xml:space="preserve"> استثنا وجود دارد و الا در ثقه بو</w:t>
      </w:r>
      <w:r w:rsidR="00983687" w:rsidRPr="00983687">
        <w:rPr>
          <w:rFonts w:hint="eastAsia"/>
          <w:color w:val="000000" w:themeColor="text1"/>
          <w:rtl/>
        </w:rPr>
        <w:t>دن</w:t>
      </w:r>
      <w:r w:rsidR="00983687" w:rsidRPr="00983687">
        <w:rPr>
          <w:color w:val="000000" w:themeColor="text1"/>
          <w:rtl/>
        </w:rPr>
        <w:t xml:space="preserve"> در چ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زها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د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گر</w:t>
      </w:r>
      <w:r w:rsidR="00983687" w:rsidRPr="00983687">
        <w:rPr>
          <w:color w:val="000000" w:themeColor="text1"/>
          <w:rtl/>
        </w:rPr>
        <w:t xml:space="preserve"> ممکن است گفته شود آنجا ب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نه</w:t>
      </w:r>
      <w:r w:rsidR="00983687" w:rsidRPr="00983687">
        <w:rPr>
          <w:color w:val="000000" w:themeColor="text1"/>
          <w:rtl/>
        </w:rPr>
        <w:t xml:space="preserve"> م</w:t>
      </w:r>
      <w:r w:rsidR="00983687" w:rsidRPr="00983687">
        <w:rPr>
          <w:rFonts w:hint="cs"/>
          <w:color w:val="000000" w:themeColor="text1"/>
          <w:rtl/>
        </w:rPr>
        <w:t>ی‌</w:t>
      </w:r>
      <w:r w:rsidR="00983687" w:rsidRPr="00983687">
        <w:rPr>
          <w:rFonts w:hint="eastAsia"/>
          <w:color w:val="000000" w:themeColor="text1"/>
          <w:rtl/>
        </w:rPr>
        <w:t>خواهد</w:t>
      </w:r>
      <w:r w:rsidR="00983687" w:rsidRPr="00983687">
        <w:rPr>
          <w:color w:val="000000" w:themeColor="text1"/>
          <w:rtl/>
        </w:rPr>
        <w:t xml:space="preserve"> </w:t>
      </w:r>
    </w:p>
    <w:p w14:paraId="4174648F" w14:textId="6E290F36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آنجا</w:t>
      </w:r>
      <w:r w:rsidRPr="00983687">
        <w:rPr>
          <w:color w:val="000000" w:themeColor="text1"/>
          <w:rtl/>
        </w:rPr>
        <w:t xml:space="preserve"> که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خواهد</w:t>
      </w:r>
      <w:r w:rsidRPr="00983687">
        <w:rPr>
          <w:color w:val="000000" w:themeColor="text1"/>
          <w:rtl/>
        </w:rPr>
        <w:t xml:space="preserve"> شاهد بشود، عدالت او را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خواه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احراز کن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م،</w:t>
      </w:r>
      <w:r w:rsidRPr="00983687">
        <w:rPr>
          <w:color w:val="000000" w:themeColor="text1"/>
          <w:rtl/>
        </w:rPr>
        <w:t xml:space="preserve"> آنجا ممکن است بگو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خواهد</w:t>
      </w:r>
      <w:r w:rsidRPr="00983687">
        <w:rPr>
          <w:color w:val="000000" w:themeColor="text1"/>
          <w:rtl/>
        </w:rPr>
        <w:t xml:space="preserve"> در احراز وثاقت خبر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شخص، </w:t>
      </w:r>
      <w:r w:rsidR="00A466F2">
        <w:rPr>
          <w:color w:val="000000" w:themeColor="text1"/>
          <w:rtl/>
        </w:rPr>
        <w:t>ظاهراً</w:t>
      </w:r>
      <w:r w:rsidRPr="00983687">
        <w:rPr>
          <w:color w:val="000000" w:themeColor="text1"/>
          <w:rtl/>
        </w:rPr>
        <w:t xml:space="preserve"> در قرون </w:t>
      </w:r>
      <w:r w:rsidR="00A466F2">
        <w:rPr>
          <w:color w:val="000000" w:themeColor="text1"/>
          <w:rtl/>
        </w:rPr>
        <w:t>متأخر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ند</w:t>
      </w:r>
      <w:r w:rsidRPr="00983687">
        <w:rPr>
          <w:color w:val="000000" w:themeColor="text1"/>
          <w:rtl/>
        </w:rPr>
        <w:t xml:space="preserve">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برا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وثاقت لازم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 xml:space="preserve">. </w:t>
      </w:r>
    </w:p>
    <w:p w14:paraId="2942902D" w14:textId="41724293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پس</w:t>
      </w:r>
      <w:r w:rsidRPr="00983687">
        <w:rPr>
          <w:color w:val="000000" w:themeColor="text1"/>
          <w:rtl/>
        </w:rPr>
        <w:t xml:space="preserve"> قطع و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و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قطع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است، خبر واحد هم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تواند</w:t>
      </w:r>
      <w:r w:rsidRPr="00983687">
        <w:rPr>
          <w:color w:val="000000" w:themeColor="text1"/>
          <w:rtl/>
        </w:rPr>
        <w:t xml:space="preserve"> توث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ق</w:t>
      </w:r>
      <w:r w:rsidRPr="00983687">
        <w:rPr>
          <w:color w:val="000000" w:themeColor="text1"/>
          <w:rtl/>
        </w:rPr>
        <w:t xml:space="preserve"> بکند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در دوره‌ها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متأخر</w:t>
      </w:r>
      <w:r w:rsidRPr="00983687">
        <w:rPr>
          <w:color w:val="000000" w:themeColor="text1"/>
          <w:rtl/>
        </w:rPr>
        <w:t xml:space="preserve"> قطع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است. </w:t>
      </w:r>
    </w:p>
    <w:p w14:paraId="79A1DA19" w14:textId="738BA989" w:rsidR="00983687" w:rsidRPr="00983687" w:rsidRDefault="00131B30" w:rsidP="00131B30">
      <w:pPr>
        <w:pStyle w:val="Heading2"/>
        <w:rPr>
          <w:rtl/>
        </w:rPr>
      </w:pPr>
      <w:bookmarkStart w:id="10" w:name="_Toc211794092"/>
      <w:r>
        <w:rPr>
          <w:rFonts w:hint="cs"/>
          <w:rtl/>
        </w:rPr>
        <w:t>طریق سوم:</w:t>
      </w:r>
      <w:r w:rsidR="00983687" w:rsidRPr="00983687">
        <w:rPr>
          <w:rtl/>
        </w:rPr>
        <w:t xml:space="preserve"> ش</w:t>
      </w:r>
      <w:r w:rsidR="00983687" w:rsidRPr="00983687">
        <w:rPr>
          <w:rFonts w:hint="cs"/>
          <w:rtl/>
        </w:rPr>
        <w:t>ی</w:t>
      </w:r>
      <w:r w:rsidR="00983687" w:rsidRPr="00983687">
        <w:rPr>
          <w:rFonts w:hint="eastAsia"/>
          <w:rtl/>
        </w:rPr>
        <w:t>اع</w:t>
      </w:r>
      <w:bookmarkEnd w:id="10"/>
    </w:p>
    <w:p w14:paraId="5138E36C" w14:textId="44E0AF93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اع</w:t>
      </w:r>
      <w:r w:rsidRPr="00983687">
        <w:rPr>
          <w:color w:val="000000" w:themeColor="text1"/>
          <w:rtl/>
        </w:rPr>
        <w:t xml:space="preserve"> 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جز قرائن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نان‌آور</w:t>
      </w:r>
      <w:r w:rsidRPr="00983687">
        <w:rPr>
          <w:color w:val="000000" w:themeColor="text1"/>
          <w:rtl/>
        </w:rPr>
        <w:t xml:space="preserve"> بشود، چون 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اع</w:t>
      </w:r>
      <w:r w:rsidRPr="00983687">
        <w:rPr>
          <w:color w:val="000000" w:themeColor="text1"/>
          <w:rtl/>
        </w:rPr>
        <w:t xml:space="preserve"> بماهو هو بع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است حج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داشته باشد بلکه از باب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تول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کند</w:t>
      </w:r>
      <w:r w:rsidRPr="00983687">
        <w:rPr>
          <w:color w:val="000000" w:themeColor="text1"/>
          <w:rtl/>
        </w:rPr>
        <w:t>. 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اع</w:t>
      </w:r>
      <w:r w:rsidRPr="00983687">
        <w:rPr>
          <w:color w:val="000000" w:themeColor="text1"/>
          <w:rtl/>
        </w:rPr>
        <w:t xml:space="preserve"> به اول و دوم، قطع و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برمی‌گردد</w:t>
      </w:r>
      <w:r w:rsidRPr="00983687">
        <w:rPr>
          <w:color w:val="000000" w:themeColor="text1"/>
          <w:rtl/>
        </w:rPr>
        <w:t xml:space="preserve">. </w:t>
      </w:r>
    </w:p>
    <w:p w14:paraId="0E798745" w14:textId="74770D6B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اع</w:t>
      </w:r>
      <w:r w:rsidRPr="00983687">
        <w:rPr>
          <w:color w:val="000000" w:themeColor="text1"/>
          <w:rtl/>
        </w:rPr>
        <w:t xml:space="preserve"> گاه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به‌گونه‌ای</w:t>
      </w:r>
      <w:r w:rsidRPr="00983687">
        <w:rPr>
          <w:color w:val="000000" w:themeColor="text1"/>
          <w:rtl/>
        </w:rPr>
        <w:t xml:space="preserve"> است که تول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قطع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کند</w:t>
      </w:r>
      <w:r w:rsidRPr="00983687">
        <w:rPr>
          <w:color w:val="000000" w:themeColor="text1"/>
          <w:rtl/>
        </w:rPr>
        <w:t xml:space="preserve"> و گاه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تول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</w:t>
      </w:r>
      <w:r w:rsidRPr="00983687">
        <w:rPr>
          <w:color w:val="000000" w:themeColor="text1"/>
          <w:rtl/>
        </w:rPr>
        <w:t xml:space="preserve"> نوع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کند</w:t>
      </w:r>
      <w:r w:rsidRPr="00983687">
        <w:rPr>
          <w:color w:val="000000" w:themeColor="text1"/>
          <w:rtl/>
        </w:rPr>
        <w:t xml:space="preserve">. </w:t>
      </w:r>
    </w:p>
    <w:p w14:paraId="67471E28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قطع،</w:t>
      </w:r>
      <w:r w:rsidRPr="00983687">
        <w:rPr>
          <w:color w:val="000000" w:themeColor="text1"/>
          <w:rtl/>
        </w:rPr>
        <w:t xml:space="preserve">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نان،</w:t>
      </w:r>
      <w:r w:rsidRPr="00983687">
        <w:rPr>
          <w:color w:val="000000" w:themeColor="text1"/>
          <w:rtl/>
        </w:rPr>
        <w:t xml:space="preserve">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نه،</w:t>
      </w:r>
      <w:r w:rsidRPr="00983687">
        <w:rPr>
          <w:color w:val="000000" w:themeColor="text1"/>
          <w:rtl/>
        </w:rPr>
        <w:t xml:space="preserve"> خبر واحد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اع</w:t>
      </w:r>
      <w:r w:rsidRPr="00983687">
        <w:rPr>
          <w:color w:val="000000" w:themeColor="text1"/>
          <w:rtl/>
        </w:rPr>
        <w:t xml:space="preserve"> بر ثقه بودن، مجموعه‌ا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از ادله‌ا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 که با آن وثاقت ثابت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. </w:t>
      </w:r>
    </w:p>
    <w:p w14:paraId="2E5CD84C" w14:textId="48AE9692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البته</w:t>
      </w:r>
      <w:r w:rsidRPr="00983687">
        <w:rPr>
          <w:color w:val="000000" w:themeColor="text1"/>
          <w:rtl/>
        </w:rPr>
        <w:t xml:space="preserve"> گاه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با استصحاب درست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شود،</w:t>
      </w:r>
      <w:r w:rsidRPr="00983687">
        <w:rPr>
          <w:color w:val="000000" w:themeColor="text1"/>
          <w:rtl/>
        </w:rPr>
        <w:t xml:space="preserve"> با اصل عمل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هم امکان دارد. به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شکل که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قبلاً</w:t>
      </w:r>
      <w:r w:rsidRPr="00983687">
        <w:rPr>
          <w:color w:val="000000" w:themeColor="text1"/>
          <w:rtl/>
        </w:rPr>
        <w:t xml:space="preserve"> وثاقت داشته است و الان از او فاصله گرفته‌ام و شرا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ط</w:t>
      </w:r>
      <w:r w:rsidRPr="00983687">
        <w:rPr>
          <w:color w:val="000000" w:themeColor="text1"/>
          <w:rtl/>
        </w:rPr>
        <w:t xml:space="preserve"> او را نم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دانم،</w:t>
      </w:r>
      <w:r w:rsidRPr="00983687">
        <w:rPr>
          <w:color w:val="000000" w:themeColor="text1"/>
          <w:rtl/>
        </w:rPr>
        <w:t xml:space="preserve"> شواهد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پ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دا</w:t>
      </w:r>
      <w:r w:rsidRPr="00983687">
        <w:rPr>
          <w:color w:val="000000" w:themeColor="text1"/>
          <w:rtl/>
        </w:rPr>
        <w:t xml:space="preserve"> شده است که مقدار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تردد و تزلزل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وثاقت او پ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دا</w:t>
      </w:r>
      <w:r w:rsidRPr="00983687">
        <w:rPr>
          <w:color w:val="000000" w:themeColor="text1"/>
          <w:rtl/>
        </w:rPr>
        <w:t xml:space="preserve"> شده است،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جا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استصحاب است و با آن ثاب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کما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نکه</w:t>
      </w:r>
      <w:r w:rsidRPr="00983687">
        <w:rPr>
          <w:color w:val="000000" w:themeColor="text1"/>
          <w:rtl/>
        </w:rPr>
        <w:t xml:space="preserve"> در عدالت هم </w:t>
      </w:r>
      <w:r w:rsidR="00A466F2">
        <w:rPr>
          <w:color w:val="000000" w:themeColor="text1"/>
          <w:rtl/>
        </w:rPr>
        <w:t>همین‌طور</w:t>
      </w:r>
      <w:r w:rsidRPr="00983687">
        <w:rPr>
          <w:color w:val="000000" w:themeColor="text1"/>
          <w:rtl/>
        </w:rPr>
        <w:t xml:space="preserve"> است.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خواهد</w:t>
      </w:r>
      <w:r w:rsidRPr="00983687">
        <w:rPr>
          <w:color w:val="000000" w:themeColor="text1"/>
          <w:rtl/>
        </w:rPr>
        <w:t xml:space="preserve"> شهادت بدهد، شک دارد که آن عدالت سابق باق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ر،</w:t>
      </w:r>
      <w:r w:rsidRPr="00983687">
        <w:rPr>
          <w:color w:val="000000" w:themeColor="text1"/>
          <w:rtl/>
        </w:rPr>
        <w:t xml:space="preserve"> استصحاب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کند</w:t>
      </w:r>
      <w:r w:rsidRPr="00983687">
        <w:rPr>
          <w:color w:val="000000" w:themeColor="text1"/>
          <w:rtl/>
        </w:rPr>
        <w:t xml:space="preserve"> و شهادت او مقبول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. </w:t>
      </w:r>
    </w:p>
    <w:p w14:paraId="3AE2A770" w14:textId="4498823B" w:rsidR="00983687" w:rsidRPr="00983687" w:rsidRDefault="00131B30" w:rsidP="00131B30">
      <w:pPr>
        <w:pStyle w:val="Heading2"/>
        <w:rPr>
          <w:rtl/>
        </w:rPr>
      </w:pPr>
      <w:bookmarkStart w:id="11" w:name="_Toc211794093"/>
      <w:r>
        <w:rPr>
          <w:rFonts w:hint="cs"/>
          <w:rtl/>
        </w:rPr>
        <w:t>طریق چهارم: اعتماد بر سیره</w:t>
      </w:r>
      <w:bookmarkEnd w:id="11"/>
    </w:p>
    <w:p w14:paraId="243E46A3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اگر</w:t>
      </w:r>
      <w:r w:rsidRPr="00983687">
        <w:rPr>
          <w:color w:val="000000" w:themeColor="text1"/>
          <w:rtl/>
        </w:rPr>
        <w:t xml:space="preserve">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اعتماد و حج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خبر واحد فقط بر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اعتماد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کند،</w:t>
      </w:r>
      <w:r w:rsidRPr="00983687">
        <w:rPr>
          <w:color w:val="000000" w:themeColor="text1"/>
          <w:rtl/>
        </w:rPr>
        <w:t xml:space="preserve"> به خصوص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اعتماد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کند،</w:t>
      </w:r>
      <w:r w:rsidRPr="00983687">
        <w:rPr>
          <w:color w:val="000000" w:themeColor="text1"/>
          <w:rtl/>
        </w:rPr>
        <w:t xml:space="preserve"> آ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هم در موارد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که شک دارد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موثق است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ر؟</w:t>
      </w:r>
      <w:r w:rsidRPr="00983687">
        <w:rPr>
          <w:color w:val="000000" w:themeColor="text1"/>
          <w:rtl/>
        </w:rPr>
        <w:t xml:space="preserve"> ول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سابق وثاقت دارد،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هم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وجود دارد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ر؟</w:t>
      </w:r>
      <w:r w:rsidRPr="00983687">
        <w:rPr>
          <w:color w:val="000000" w:themeColor="text1"/>
          <w:rtl/>
        </w:rPr>
        <w:t xml:space="preserve"> در مقام حج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به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اعتماد کرد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eastAsia"/>
          <w:color w:val="000000" w:themeColor="text1"/>
          <w:rtl/>
        </w:rPr>
        <w:t>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ر؟</w:t>
      </w:r>
      <w:r w:rsidRPr="00983687">
        <w:rPr>
          <w:color w:val="000000" w:themeColor="text1"/>
          <w:rtl/>
        </w:rPr>
        <w:t xml:space="preserve"> </w:t>
      </w:r>
    </w:p>
    <w:p w14:paraId="0428919E" w14:textId="7C20599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ترد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وجود دارد، چنانچه ما اصل لفظ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مطلق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حج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خبر قائل نشد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و اساس ادله را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برشمردیم</w:t>
      </w:r>
      <w:r w:rsidRPr="00983687">
        <w:rPr>
          <w:color w:val="000000" w:themeColor="text1"/>
          <w:rtl/>
        </w:rPr>
        <w:t xml:space="preserve"> و بر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تک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کرد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و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دل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color w:val="000000" w:themeColor="text1"/>
          <w:rtl/>
        </w:rPr>
        <w:t xml:space="preserve"> لب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شد و گفت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قدر مت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قن</w:t>
      </w:r>
      <w:r w:rsidRPr="00983687">
        <w:rPr>
          <w:color w:val="000000" w:themeColor="text1"/>
          <w:rtl/>
        </w:rPr>
        <w:t xml:space="preserve"> را بگ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م،</w:t>
      </w:r>
      <w:r w:rsidRPr="00983687">
        <w:rPr>
          <w:color w:val="000000" w:themeColor="text1"/>
          <w:rtl/>
        </w:rPr>
        <w:t xml:space="preserve"> ممکن است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که الان ترد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دارد که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ثقه است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ست؟</w:t>
      </w:r>
      <w:r w:rsidRPr="00983687">
        <w:rPr>
          <w:color w:val="000000" w:themeColor="text1"/>
          <w:rtl/>
        </w:rPr>
        <w:t xml:space="preserve"> فقط از نظر شرع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و تعبد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استصحاب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وجود دارد، آ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هم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بر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اعتماد بر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خبر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کنند؟</w:t>
      </w:r>
      <w:r w:rsidRPr="00983687">
        <w:rPr>
          <w:color w:val="000000" w:themeColor="text1"/>
          <w:rtl/>
        </w:rPr>
        <w:t xml:space="preserve"> </w:t>
      </w:r>
    </w:p>
    <w:p w14:paraId="236708EE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به</w:t>
      </w:r>
      <w:r w:rsidRPr="00983687">
        <w:rPr>
          <w:color w:val="000000" w:themeColor="text1"/>
          <w:rtl/>
        </w:rPr>
        <w:t xml:space="preserve"> عبارت 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گر</w:t>
      </w:r>
      <w:r w:rsidRPr="00983687">
        <w:rPr>
          <w:color w:val="000000" w:themeColor="text1"/>
          <w:rtl/>
        </w:rPr>
        <w:t xml:space="preserve"> دل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color w:val="000000" w:themeColor="text1"/>
          <w:rtl/>
        </w:rPr>
        <w:t xml:space="preserve"> استصحاب در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شبه حکومت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بر آن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پ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دا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کند،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گفت خود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عموم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دارد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را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رد،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بگو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ز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 که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تواند</w:t>
      </w:r>
      <w:r w:rsidRPr="00983687">
        <w:rPr>
          <w:color w:val="000000" w:themeColor="text1"/>
          <w:rtl/>
        </w:rPr>
        <w:t xml:space="preserve"> دل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color w:val="000000" w:themeColor="text1"/>
          <w:rtl/>
        </w:rPr>
        <w:t xml:space="preserve"> لفظ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حج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استصحاب حاکم بر آن بشود و موضوع برا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آن درست بکند. </w:t>
      </w:r>
    </w:p>
    <w:p w14:paraId="42CE6495" w14:textId="137AC1AF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دو نکته کل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 که جا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تأمل</w:t>
      </w:r>
      <w:r w:rsidRPr="00983687">
        <w:rPr>
          <w:color w:val="000000" w:themeColor="text1"/>
          <w:rtl/>
        </w:rPr>
        <w:t xml:space="preserve"> دارد و 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رو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آن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تأمل</w:t>
      </w:r>
      <w:r w:rsidRPr="00983687">
        <w:rPr>
          <w:color w:val="000000" w:themeColor="text1"/>
          <w:rtl/>
        </w:rPr>
        <w:t xml:space="preserve">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شتر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کرد. </w:t>
      </w:r>
    </w:p>
    <w:p w14:paraId="02F584F8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چون</w:t>
      </w:r>
      <w:r w:rsidRPr="00983687">
        <w:rPr>
          <w:color w:val="000000" w:themeColor="text1"/>
          <w:rtl/>
        </w:rPr>
        <w:t xml:space="preserve"> دل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color w:val="000000" w:themeColor="text1"/>
          <w:rtl/>
        </w:rPr>
        <w:t xml:space="preserve"> را فقط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را نم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دانست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م،</w:t>
      </w:r>
      <w:r w:rsidRPr="00983687">
        <w:rPr>
          <w:color w:val="000000" w:themeColor="text1"/>
          <w:rtl/>
        </w:rPr>
        <w:t xml:space="preserve"> مبتلا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شبهه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م،</w:t>
      </w:r>
      <w:r w:rsidRPr="00983687">
        <w:rPr>
          <w:color w:val="000000" w:themeColor="text1"/>
          <w:rtl/>
        </w:rPr>
        <w:t xml:space="preserve"> اما اگر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color w:val="000000" w:themeColor="text1"/>
          <w:rtl/>
        </w:rPr>
        <w:t xml:space="preserve"> را فقط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بداند در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با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شبهه‌ا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داشته باشد و حل آن مقدار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دشوار است. </w:t>
      </w:r>
    </w:p>
    <w:p w14:paraId="1FFAD398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بار است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استصحاب هم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دارد، در استصحاب قائل به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شود،</w:t>
      </w:r>
      <w:r w:rsidRPr="00983687">
        <w:rPr>
          <w:color w:val="000000" w:themeColor="text1"/>
          <w:rtl/>
        </w:rPr>
        <w:t xml:space="preserve"> به خصوص اگر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را در حد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بدان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که استصحاب را به حد اماره برساند، شبهه‌ا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بحث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 xml:space="preserve"> که با استصحاب بشود </w:t>
      </w:r>
    </w:p>
    <w:p w14:paraId="74943C38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حت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اگر بگو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هست ول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حد همان اصل است، باز هم ممکن است، اگر بگو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در استصحاب دل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color w:val="000000" w:themeColor="text1"/>
          <w:rtl/>
        </w:rPr>
        <w:t xml:space="preserve"> ما هست،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</w:t>
      </w:r>
    </w:p>
    <w:p w14:paraId="75D7248E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بحث</w:t>
      </w:r>
      <w:r w:rsidRPr="00983687">
        <w:rPr>
          <w:color w:val="000000" w:themeColor="text1"/>
          <w:rtl/>
        </w:rPr>
        <w:t xml:space="preserve"> ما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را دل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color w:val="000000" w:themeColor="text1"/>
          <w:rtl/>
        </w:rPr>
        <w:t xml:space="preserve"> استصحاب ندان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بلکه دل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color w:val="000000" w:themeColor="text1"/>
          <w:rtl/>
        </w:rPr>
        <w:t xml:space="preserve"> استصحاب را روا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ات</w:t>
      </w:r>
      <w:r w:rsidRPr="00983687">
        <w:rPr>
          <w:color w:val="000000" w:themeColor="text1"/>
          <w:rtl/>
        </w:rPr>
        <w:t xml:space="preserve"> و تعبد بدان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و الا اگر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ره</w:t>
      </w:r>
      <w:r w:rsidRPr="00983687">
        <w:rPr>
          <w:color w:val="000000" w:themeColor="text1"/>
          <w:rtl/>
        </w:rPr>
        <w:t xml:space="preserve"> را بگو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در استصحاب قبول دار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>. آن وقت داستان مقدار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فرق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کند</w:t>
      </w:r>
      <w:r w:rsidRPr="00983687">
        <w:rPr>
          <w:color w:val="000000" w:themeColor="text1"/>
          <w:rtl/>
        </w:rPr>
        <w:t xml:space="preserve">. </w:t>
      </w:r>
    </w:p>
    <w:p w14:paraId="4315B83C" w14:textId="5390A48F" w:rsidR="00983687" w:rsidRPr="00983687" w:rsidRDefault="00983687" w:rsidP="00131B30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تا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در علم رجال هم نگاه کن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کم و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ش</w:t>
      </w:r>
      <w:r w:rsidRPr="00983687">
        <w:rPr>
          <w:color w:val="000000" w:themeColor="text1"/>
          <w:rtl/>
        </w:rPr>
        <w:t xml:space="preserve"> اشاره شده است. </w:t>
      </w:r>
      <w:r w:rsidRPr="00983687">
        <w:rPr>
          <w:rFonts w:hint="eastAsia"/>
          <w:color w:val="000000" w:themeColor="text1"/>
          <w:rtl/>
        </w:rPr>
        <w:t>تا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گفت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احراز وثاقت به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امور است؛ </w:t>
      </w:r>
    </w:p>
    <w:p w14:paraId="2E17640D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اما</w:t>
      </w:r>
      <w:r w:rsidRPr="00983687">
        <w:rPr>
          <w:color w:val="000000" w:themeColor="text1"/>
          <w:rtl/>
        </w:rPr>
        <w:t xml:space="preserve"> غ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</w:t>
      </w:r>
      <w:r w:rsidRPr="00983687">
        <w:rPr>
          <w:color w:val="000000" w:themeColor="text1"/>
          <w:rtl/>
        </w:rPr>
        <w:t xml:space="preserve"> از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نها</w:t>
      </w:r>
      <w:r w:rsidRPr="00983687">
        <w:rPr>
          <w:color w:val="000000" w:themeColor="text1"/>
          <w:rtl/>
        </w:rPr>
        <w:t xml:space="preserve"> دو سه مسئله 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گر</w:t>
      </w:r>
      <w:r w:rsidRPr="00983687">
        <w:rPr>
          <w:color w:val="000000" w:themeColor="text1"/>
          <w:rtl/>
        </w:rPr>
        <w:t xml:space="preserve"> باق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 که آن‌ها بس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ار</w:t>
      </w:r>
      <w:r w:rsidRPr="00983687">
        <w:rPr>
          <w:color w:val="000000" w:themeColor="text1"/>
          <w:rtl/>
        </w:rPr>
        <w:t xml:space="preserve"> بس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ار</w:t>
      </w:r>
      <w:r w:rsidRPr="00983687">
        <w:rPr>
          <w:color w:val="000000" w:themeColor="text1"/>
          <w:rtl/>
        </w:rPr>
        <w:t xml:space="preserve"> در رجال اهم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ت</w:t>
      </w:r>
      <w:r w:rsidRPr="00983687">
        <w:rPr>
          <w:color w:val="000000" w:themeColor="text1"/>
          <w:rtl/>
        </w:rPr>
        <w:t xml:space="preserve"> دارد</w:t>
      </w:r>
    </w:p>
    <w:p w14:paraId="40F37044" w14:textId="2373F2AA" w:rsidR="00131B30" w:rsidRPr="000D5F63" w:rsidRDefault="00131B30" w:rsidP="000D5F63">
      <w:pPr>
        <w:pStyle w:val="Heading2"/>
        <w:rPr>
          <w:rtl/>
        </w:rPr>
      </w:pPr>
      <w:r w:rsidRPr="000D5F63">
        <w:rPr>
          <w:rFonts w:hint="cs"/>
          <w:rtl/>
        </w:rPr>
        <w:t>طریق پنجم: اصاله العداله</w:t>
      </w:r>
    </w:p>
    <w:p w14:paraId="3013877B" w14:textId="0E0B80E0" w:rsidR="00983687" w:rsidRPr="00983687" w:rsidRDefault="00983687" w:rsidP="00131B30">
      <w:pPr>
        <w:ind w:firstLine="450"/>
        <w:rPr>
          <w:color w:val="000000" w:themeColor="text1"/>
          <w:rtl/>
        </w:rPr>
      </w:pPr>
      <w:r w:rsidRPr="00131B30">
        <w:rPr>
          <w:rFonts w:hint="eastAsia"/>
          <w:color w:val="000000" w:themeColor="text1"/>
          <w:rtl/>
        </w:rPr>
        <w:t>مسئله</w:t>
      </w:r>
      <w:r w:rsidRPr="00131B30">
        <w:rPr>
          <w:color w:val="000000" w:themeColor="text1"/>
          <w:rtl/>
        </w:rPr>
        <w:t xml:space="preserve"> اول</w:t>
      </w:r>
      <w:r w:rsidR="00131B30">
        <w:rPr>
          <w:rFonts w:hint="cs"/>
          <w:color w:val="000000" w:themeColor="text1"/>
          <w:rtl/>
        </w:rPr>
        <w:t xml:space="preserve">؛ 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اگر 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چ</w:t>
      </w:r>
      <w:r w:rsidRPr="00983687">
        <w:rPr>
          <w:color w:val="000000" w:themeColor="text1"/>
          <w:rtl/>
        </w:rPr>
        <w:t xml:space="preserve"> محرز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برا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وثاقت راو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وجود نداشت و مواجه با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ترد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و شک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وثاقت هست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نظر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وجود دارد به نام اصالة العداله در مؤمن. (</w:t>
      </w:r>
      <w:r w:rsidR="000D5F63">
        <w:rPr>
          <w:color w:val="000000" w:themeColor="text1"/>
          <w:rtl/>
        </w:rPr>
        <w:t>مؤمن</w:t>
      </w:r>
      <w:r w:rsidRPr="00983687">
        <w:rPr>
          <w:color w:val="000000" w:themeColor="text1"/>
          <w:rtl/>
        </w:rPr>
        <w:t xml:space="preserve"> به معنا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عه</w:t>
      </w:r>
      <w:r w:rsidRPr="00983687">
        <w:rPr>
          <w:color w:val="000000" w:themeColor="text1"/>
          <w:rtl/>
        </w:rPr>
        <w:t xml:space="preserve">) </w:t>
      </w:r>
    </w:p>
    <w:p w14:paraId="78414C40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نظر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اگر دست شما در احراز وثاقت کوتاه شد، قطع، اطم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نان،</w:t>
      </w:r>
      <w:r w:rsidRPr="00983687">
        <w:rPr>
          <w:color w:val="000000" w:themeColor="text1"/>
          <w:rtl/>
        </w:rPr>
        <w:t xml:space="preserve"> 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اع،</w:t>
      </w:r>
      <w:r w:rsidRPr="00983687">
        <w:rPr>
          <w:color w:val="000000" w:themeColor="text1"/>
          <w:rtl/>
        </w:rPr>
        <w:t xml:space="preserve"> قرائن،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نه،</w:t>
      </w:r>
      <w:r w:rsidRPr="00983687">
        <w:rPr>
          <w:color w:val="000000" w:themeColor="text1"/>
          <w:rtl/>
        </w:rPr>
        <w:t xml:space="preserve"> خبر ثقه‌ا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مبن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بر وثاقت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راو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برا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شما ثابت نشد،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حت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استصحاب هم نداشت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د،</w:t>
      </w:r>
      <w:r w:rsidRPr="00983687">
        <w:rPr>
          <w:color w:val="000000" w:themeColor="text1"/>
          <w:rtl/>
        </w:rPr>
        <w:t xml:space="preserve"> حالت سابقه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را هم نم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دان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د،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در حال طب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ع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اگر ما باش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گو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ثابت نشد، نت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جه</w:t>
      </w:r>
      <w:r w:rsidRPr="00983687">
        <w:rPr>
          <w:color w:val="000000" w:themeColor="text1"/>
          <w:rtl/>
        </w:rPr>
        <w:t xml:space="preserve"> هم تابع اخص مقدمات است. </w:t>
      </w:r>
    </w:p>
    <w:p w14:paraId="7C1739E5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اگر</w:t>
      </w:r>
      <w:r w:rsidRPr="00983687">
        <w:rPr>
          <w:color w:val="000000" w:themeColor="text1"/>
          <w:rtl/>
        </w:rPr>
        <w:t xml:space="preserve"> نگو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استصحاب‌ عدم نعت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عدم ازل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هم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وجود دارد. </w:t>
      </w:r>
    </w:p>
    <w:p w14:paraId="2214EFC4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منته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نجا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نظر در تار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خ</w:t>
      </w:r>
      <w:r w:rsidRPr="00983687">
        <w:rPr>
          <w:color w:val="000000" w:themeColor="text1"/>
          <w:rtl/>
        </w:rPr>
        <w:t xml:space="preserve"> 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عه</w:t>
      </w:r>
      <w:r w:rsidRPr="00983687">
        <w:rPr>
          <w:color w:val="000000" w:themeColor="text1"/>
          <w:rtl/>
        </w:rPr>
        <w:t xml:space="preserve"> وجود داشته است و آن اصالة العداله است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اگر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مؤمن بود، مسلمان 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عه</w:t>
      </w:r>
      <w:r w:rsidRPr="00983687">
        <w:rPr>
          <w:color w:val="000000" w:themeColor="text1"/>
          <w:rtl/>
        </w:rPr>
        <w:t xml:space="preserve"> بود، اصل را بر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بگذار که او عادل است و طبعاً ثقه است. </w:t>
      </w:r>
    </w:p>
    <w:p w14:paraId="183F097F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ادعا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color w:val="000000" w:themeColor="text1"/>
          <w:rtl/>
        </w:rPr>
        <w:t xml:space="preserve"> است که انجام شده است، به عنوان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قاعده عامه‌ا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که 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ال</w:t>
      </w:r>
      <w:r w:rsidRPr="00983687">
        <w:rPr>
          <w:color w:val="000000" w:themeColor="text1"/>
          <w:rtl/>
        </w:rPr>
        <w:t xml:space="preserve"> آدم را راحت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کند،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در مورد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که تضع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ف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وارد نشده است، 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عه</w:t>
      </w:r>
      <w:r w:rsidRPr="00983687">
        <w:rPr>
          <w:color w:val="000000" w:themeColor="text1"/>
          <w:rtl/>
        </w:rPr>
        <w:t xml:space="preserve"> بودن او ثابت شده است، اصل بر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عدالت دارد. </w:t>
      </w:r>
    </w:p>
    <w:p w14:paraId="455C1811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راه اثبات 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گر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که اصالة العداله است. </w:t>
      </w:r>
    </w:p>
    <w:p w14:paraId="3663373C" w14:textId="77777777" w:rsidR="00131B30" w:rsidRDefault="00131B30" w:rsidP="00131B30">
      <w:pPr>
        <w:pStyle w:val="Heading1"/>
        <w:rPr>
          <w:rtl/>
        </w:rPr>
      </w:pPr>
      <w:bookmarkStart w:id="12" w:name="_Toc211794094"/>
      <w:r>
        <w:rPr>
          <w:rFonts w:hint="cs"/>
          <w:rtl/>
        </w:rPr>
        <w:t>بحث اصالة العداله</w:t>
      </w:r>
      <w:bookmarkEnd w:id="12"/>
    </w:p>
    <w:p w14:paraId="7914103A" w14:textId="768A6575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راجع</w:t>
      </w:r>
      <w:r w:rsidRPr="00983687">
        <w:rPr>
          <w:color w:val="000000" w:themeColor="text1"/>
          <w:rtl/>
        </w:rPr>
        <w:t xml:space="preserve"> به اصاله العداله دو بحث جد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وجود دارد؛ </w:t>
      </w:r>
    </w:p>
    <w:p w14:paraId="7BE2AAB9" w14:textId="77777777" w:rsidR="00131B30" w:rsidRDefault="00131B30" w:rsidP="00131B30">
      <w:pPr>
        <w:pStyle w:val="Heading2"/>
        <w:rPr>
          <w:rtl/>
        </w:rPr>
      </w:pPr>
      <w:bookmarkStart w:id="13" w:name="_Toc211794095"/>
      <w:r>
        <w:rPr>
          <w:rFonts w:hint="cs"/>
          <w:rtl/>
        </w:rPr>
        <w:t>بحث اول</w:t>
      </w:r>
      <w:bookmarkEnd w:id="13"/>
    </w:p>
    <w:p w14:paraId="11BF68ED" w14:textId="144CA398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نکه</w:t>
      </w:r>
      <w:r w:rsidRPr="00983687">
        <w:rPr>
          <w:color w:val="000000" w:themeColor="text1"/>
          <w:rtl/>
        </w:rPr>
        <w:t xml:space="preserve"> آ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قدما </w:t>
      </w:r>
      <w:r w:rsidR="000D5F63">
        <w:rPr>
          <w:color w:val="000000" w:themeColor="text1"/>
          <w:rtl/>
        </w:rPr>
        <w:t>واقعاً</w:t>
      </w:r>
      <w:r w:rsidRPr="00983687">
        <w:rPr>
          <w:color w:val="000000" w:themeColor="text1"/>
          <w:rtl/>
        </w:rPr>
        <w:t xml:space="preserve"> قائل به اصاله العداله بودند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ر؟</w:t>
      </w:r>
      <w:r w:rsidRPr="00983687">
        <w:rPr>
          <w:color w:val="000000" w:themeColor="text1"/>
          <w:rtl/>
        </w:rPr>
        <w:t xml:space="preserve"> عده‌ا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</w:t>
      </w:r>
      <w:r w:rsidR="00A466F2">
        <w:rPr>
          <w:color w:val="000000" w:themeColor="text1"/>
          <w:rtl/>
        </w:rPr>
        <w:t>مثلاً</w:t>
      </w:r>
      <w:r w:rsidRPr="00983687">
        <w:rPr>
          <w:color w:val="000000" w:themeColor="text1"/>
          <w:rtl/>
        </w:rPr>
        <w:t xml:space="preserve"> علامه حل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و پ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ان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شان</w:t>
      </w:r>
      <w:r w:rsidRPr="00983687">
        <w:rPr>
          <w:color w:val="000000" w:themeColor="text1"/>
          <w:rtl/>
        </w:rPr>
        <w:t xml:space="preserve"> اصاله العداله‌ا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بوده‌اند در روات و به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دل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ند</w:t>
      </w:r>
      <w:r w:rsidRPr="00983687">
        <w:rPr>
          <w:color w:val="000000" w:themeColor="text1"/>
          <w:rtl/>
        </w:rPr>
        <w:t xml:space="preserve"> که </w:t>
      </w:r>
      <w:r w:rsidR="00A466F2">
        <w:rPr>
          <w:color w:val="000000" w:themeColor="text1"/>
          <w:rtl/>
        </w:rPr>
        <w:t>مثلاً</w:t>
      </w:r>
      <w:r w:rsidRPr="00983687">
        <w:rPr>
          <w:color w:val="000000" w:themeColor="text1"/>
          <w:rtl/>
        </w:rPr>
        <w:t xml:space="preserve"> توث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ق‌ها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علامه حل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را نم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اعتماد کرد، برا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نکه</w:t>
      </w:r>
      <w:r w:rsidRPr="00983687">
        <w:rPr>
          <w:color w:val="000000" w:themeColor="text1"/>
          <w:rtl/>
        </w:rPr>
        <w:t xml:space="preserve"> علامه حل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ها</w:t>
      </w:r>
      <w:r w:rsidRPr="00983687">
        <w:rPr>
          <w:color w:val="000000" w:themeColor="text1"/>
          <w:rtl/>
        </w:rPr>
        <w:t xml:space="preserve"> را توث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ق</w:t>
      </w:r>
      <w:r w:rsidRPr="00983687">
        <w:rPr>
          <w:color w:val="000000" w:themeColor="text1"/>
          <w:rtl/>
        </w:rPr>
        <w:t xml:space="preserve"> کرده است که در نجاش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و 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خ</w:t>
      </w:r>
      <w:r w:rsidRPr="00983687">
        <w:rPr>
          <w:color w:val="000000" w:themeColor="text1"/>
          <w:rtl/>
        </w:rPr>
        <w:t xml:space="preserve">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ست،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توث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ق‌ها</w:t>
      </w:r>
      <w:r w:rsidRPr="00983687">
        <w:rPr>
          <w:color w:val="000000" w:themeColor="text1"/>
          <w:rtl/>
        </w:rPr>
        <w:t xml:space="preserve"> به خاطر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کبرا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color w:val="000000" w:themeColor="text1"/>
          <w:rtl/>
        </w:rPr>
        <w:t xml:space="preserve"> بوده است که عبارت است از اصاله العداله </w:t>
      </w:r>
    </w:p>
    <w:p w14:paraId="7728F647" w14:textId="29B32C7C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اگر</w:t>
      </w:r>
      <w:r w:rsidRPr="00983687">
        <w:rPr>
          <w:color w:val="000000" w:themeColor="text1"/>
          <w:rtl/>
        </w:rPr>
        <w:t xml:space="preserve"> احتمال داد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توث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ق</w:t>
      </w:r>
      <w:r w:rsidRPr="00983687">
        <w:rPr>
          <w:color w:val="000000" w:themeColor="text1"/>
          <w:rtl/>
        </w:rPr>
        <w:t xml:space="preserve"> به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اصل </w:t>
      </w:r>
      <w:r w:rsidR="00A466F2">
        <w:rPr>
          <w:color w:val="000000" w:themeColor="text1"/>
          <w:rtl/>
        </w:rPr>
        <w:t>برمی‌گردد</w:t>
      </w:r>
      <w:r w:rsidRPr="00983687">
        <w:rPr>
          <w:rFonts w:hint="eastAsia"/>
          <w:color w:val="000000" w:themeColor="text1"/>
          <w:rtl/>
        </w:rPr>
        <w:t>،</w:t>
      </w:r>
      <w:r w:rsidRPr="00983687">
        <w:rPr>
          <w:color w:val="000000" w:themeColor="text1"/>
          <w:rtl/>
        </w:rPr>
        <w:t xml:space="preserve"> اگر خودمان اصاله العداله را قبول دار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ر؟</w:t>
      </w:r>
      <w:r w:rsidRPr="00983687">
        <w:rPr>
          <w:color w:val="000000" w:themeColor="text1"/>
          <w:rtl/>
        </w:rPr>
        <w:t xml:space="preserve"> 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گر</w:t>
      </w:r>
      <w:r w:rsidRPr="00983687">
        <w:rPr>
          <w:color w:val="000000" w:themeColor="text1"/>
          <w:rtl/>
        </w:rPr>
        <w:t xml:space="preserve"> نم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به آن اعتماد کرد. </w:t>
      </w:r>
    </w:p>
    <w:p w14:paraId="797D0C1C" w14:textId="177561D9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بحث است که جمع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ند</w:t>
      </w:r>
      <w:r w:rsidRPr="00983687">
        <w:rPr>
          <w:color w:val="000000" w:themeColor="text1"/>
          <w:rtl/>
        </w:rPr>
        <w:t xml:space="preserve"> کث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از بزرگان سابق اصاله العداله‌ا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بوده‌اند و در مقابل عده ز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از </w:t>
      </w:r>
      <w:r w:rsidR="00A466F2">
        <w:rPr>
          <w:color w:val="000000" w:themeColor="text1"/>
          <w:rtl/>
        </w:rPr>
        <w:t>متأخرین</w:t>
      </w:r>
      <w:r w:rsidRPr="00983687">
        <w:rPr>
          <w:color w:val="000000" w:themeColor="text1"/>
          <w:rtl/>
        </w:rPr>
        <w:t xml:space="preserve"> اصاله العداله نبوده‌اند. </w:t>
      </w:r>
    </w:p>
    <w:p w14:paraId="4D467400" w14:textId="0496EE42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بحث است که 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اثر دارد، ما اعتمادمان به توث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قات</w:t>
      </w:r>
      <w:r w:rsidRPr="00983687">
        <w:rPr>
          <w:color w:val="000000" w:themeColor="text1"/>
          <w:rtl/>
        </w:rPr>
        <w:t xml:space="preserve"> علامه حل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کم است،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از </w:t>
      </w:r>
      <w:r w:rsidR="000D5F63">
        <w:rPr>
          <w:color w:val="000000" w:themeColor="text1"/>
          <w:rtl/>
        </w:rPr>
        <w:t>دلایل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احتمال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ده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حرف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شان</w:t>
      </w:r>
      <w:r w:rsidRPr="00983687">
        <w:rPr>
          <w:color w:val="000000" w:themeColor="text1"/>
          <w:rtl/>
        </w:rPr>
        <w:t xml:space="preserve"> بر اساس اصاله العداله باشد و با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احتمال توث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ق‌ها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شان</w:t>
      </w:r>
      <w:r w:rsidRPr="00983687">
        <w:rPr>
          <w:color w:val="000000" w:themeColor="text1"/>
          <w:rtl/>
        </w:rPr>
        <w:t xml:space="preserve"> </w:t>
      </w:r>
      <w:r w:rsidR="000D5F63">
        <w:rPr>
          <w:color w:val="000000" w:themeColor="text1"/>
          <w:rtl/>
        </w:rPr>
        <w:t>فرومی‌ریزد</w:t>
      </w:r>
      <w:r w:rsidRPr="00983687">
        <w:rPr>
          <w:color w:val="000000" w:themeColor="text1"/>
          <w:rtl/>
        </w:rPr>
        <w:t>. اگر ما اصاله العداله را قبول نداشته باش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. </w:t>
      </w:r>
    </w:p>
    <w:p w14:paraId="22DCF826" w14:textId="0E8427E9" w:rsidR="00983687" w:rsidRPr="00983687" w:rsidRDefault="00983687" w:rsidP="00131B30">
      <w:pPr>
        <w:pStyle w:val="Heading2"/>
        <w:rPr>
          <w:rtl/>
        </w:rPr>
      </w:pPr>
      <w:bookmarkStart w:id="14" w:name="_Toc211794096"/>
      <w:r w:rsidRPr="00983687">
        <w:rPr>
          <w:rtl/>
        </w:rPr>
        <w:t>بحث دوم</w:t>
      </w:r>
      <w:bookmarkEnd w:id="14"/>
      <w:r w:rsidRPr="00983687">
        <w:rPr>
          <w:rtl/>
        </w:rPr>
        <w:t xml:space="preserve"> </w:t>
      </w:r>
    </w:p>
    <w:p w14:paraId="12287C9C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که</w:t>
      </w:r>
      <w:r w:rsidRPr="00983687">
        <w:rPr>
          <w:color w:val="000000" w:themeColor="text1"/>
          <w:rtl/>
        </w:rPr>
        <w:t xml:space="preserve"> طرح کل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آن را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ان</w:t>
      </w:r>
      <w:r w:rsidRPr="00983687">
        <w:rPr>
          <w:color w:val="000000" w:themeColor="text1"/>
          <w:rtl/>
        </w:rPr>
        <w:t xml:space="preserve">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کنم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اصاله العداله برا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اثبات آن استدلال شده است هم به بعض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از ادله عقلا</w:t>
      </w:r>
      <w:r w:rsidRPr="00983687">
        <w:rPr>
          <w:rFonts w:hint="cs"/>
          <w:color w:val="000000" w:themeColor="text1"/>
          <w:rtl/>
        </w:rPr>
        <w:t>یی</w:t>
      </w:r>
      <w:r w:rsidRPr="00983687">
        <w:rPr>
          <w:color w:val="000000" w:themeColor="text1"/>
          <w:rtl/>
        </w:rPr>
        <w:t xml:space="preserve"> و عرف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و هم به روا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ات</w:t>
      </w:r>
      <w:r w:rsidRPr="00983687">
        <w:rPr>
          <w:color w:val="000000" w:themeColor="text1"/>
          <w:rtl/>
        </w:rPr>
        <w:t xml:space="preserve"> متعدد. </w:t>
      </w:r>
    </w:p>
    <w:p w14:paraId="364125FE" w14:textId="60730726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منته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آن ادله 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چ</w:t>
      </w:r>
      <w:r w:rsidRPr="00983687">
        <w:rPr>
          <w:color w:val="000000" w:themeColor="text1"/>
          <w:rtl/>
        </w:rPr>
        <w:t xml:space="preserve"> کدام تمام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 xml:space="preserve"> و از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روست که در 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 xml:space="preserve"> 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صد</w:t>
      </w:r>
      <w:r w:rsidRPr="00983687">
        <w:rPr>
          <w:color w:val="000000" w:themeColor="text1"/>
          <w:rtl/>
        </w:rPr>
        <w:t xml:space="preserve"> سال </w:t>
      </w:r>
      <w:r w:rsidR="00A466F2">
        <w:rPr>
          <w:color w:val="000000" w:themeColor="text1"/>
          <w:rtl/>
        </w:rPr>
        <w:t>متأخر</w:t>
      </w:r>
      <w:r w:rsidRPr="00983687">
        <w:rPr>
          <w:color w:val="000000" w:themeColor="text1"/>
          <w:rtl/>
        </w:rPr>
        <w:t xml:space="preserve"> به 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ژه</w:t>
      </w:r>
      <w:r w:rsidRPr="00983687">
        <w:rPr>
          <w:color w:val="000000" w:themeColor="text1"/>
          <w:rtl/>
        </w:rPr>
        <w:t xml:space="preserve"> از دوره وح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بهبهان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به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سمت 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گر</w:t>
      </w:r>
      <w:r w:rsidRPr="00983687">
        <w:rPr>
          <w:color w:val="000000" w:themeColor="text1"/>
          <w:rtl/>
        </w:rPr>
        <w:t xml:space="preserve">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علما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 xml:space="preserve"> که قائل به اصاله العداله باشد،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نظر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در واقع کنار گذاشته شده است که کس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بگو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اصل در </w:t>
      </w:r>
      <w:r w:rsidR="000D5F63">
        <w:rPr>
          <w:color w:val="000000" w:themeColor="text1"/>
          <w:rtl/>
        </w:rPr>
        <w:t>مؤمن</w:t>
      </w:r>
      <w:r w:rsidRPr="00983687">
        <w:rPr>
          <w:color w:val="000000" w:themeColor="text1"/>
          <w:rtl/>
        </w:rPr>
        <w:t xml:space="preserve"> به معنا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ش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عه</w:t>
      </w:r>
      <w:r w:rsidRPr="00983687">
        <w:rPr>
          <w:color w:val="000000" w:themeColor="text1"/>
          <w:rtl/>
        </w:rPr>
        <w:t xml:space="preserve"> بودن که </w:t>
      </w:r>
      <w:r w:rsidRPr="00983687">
        <w:rPr>
          <w:rFonts w:hint="eastAsia"/>
          <w:color w:val="000000" w:themeColor="text1"/>
          <w:rtl/>
        </w:rPr>
        <w:t>احوال</w:t>
      </w:r>
      <w:r w:rsidRPr="00983687">
        <w:rPr>
          <w:color w:val="000000" w:themeColor="text1"/>
          <w:rtl/>
        </w:rPr>
        <w:t xml:space="preserve"> او را در طاعت و عص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ان</w:t>
      </w:r>
      <w:r w:rsidRPr="00983687">
        <w:rPr>
          <w:color w:val="000000" w:themeColor="text1"/>
          <w:rtl/>
        </w:rPr>
        <w:t xml:space="preserve"> نم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دان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م،</w:t>
      </w:r>
      <w:r w:rsidRPr="00983687">
        <w:rPr>
          <w:color w:val="000000" w:themeColor="text1"/>
          <w:rtl/>
        </w:rPr>
        <w:t xml:space="preserve"> اصل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مط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ع</w:t>
      </w:r>
      <w:r w:rsidRPr="00983687">
        <w:rPr>
          <w:color w:val="000000" w:themeColor="text1"/>
          <w:rtl/>
        </w:rPr>
        <w:t xml:space="preserve"> خداست و عادل است، چن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ز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حت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روا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ات</w:t>
      </w:r>
      <w:r w:rsidRPr="00983687">
        <w:rPr>
          <w:color w:val="000000" w:themeColor="text1"/>
          <w:rtl/>
        </w:rPr>
        <w:t xml:space="preserve"> وجود ندارد در مقام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نه</w:t>
      </w:r>
      <w:r w:rsidRPr="00983687">
        <w:rPr>
          <w:color w:val="000000" w:themeColor="text1"/>
          <w:rtl/>
        </w:rPr>
        <w:t xml:space="preserve"> قضا و شهادات، متقدم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هم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را نم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گفتند</w:t>
      </w:r>
      <w:r w:rsidRPr="00983687">
        <w:rPr>
          <w:color w:val="000000" w:themeColor="text1"/>
          <w:rtl/>
        </w:rPr>
        <w:t xml:space="preserve">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شتر</w:t>
      </w:r>
      <w:r w:rsidRPr="00983687">
        <w:rPr>
          <w:color w:val="000000" w:themeColor="text1"/>
          <w:rtl/>
        </w:rPr>
        <w:t xml:space="preserve"> در روات بوده است. </w:t>
      </w:r>
    </w:p>
    <w:p w14:paraId="7C5B5963" w14:textId="0F3C9252" w:rsidR="00983687" w:rsidRPr="00983687" w:rsidRDefault="00A466F2" w:rsidP="00983687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ظاهراً</w:t>
      </w:r>
      <w:r w:rsidR="00983687" w:rsidRPr="00983687">
        <w:rPr>
          <w:color w:val="000000" w:themeColor="text1"/>
          <w:rtl/>
        </w:rPr>
        <w:t xml:space="preserve"> چن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rFonts w:hint="eastAsia"/>
          <w:color w:val="000000" w:themeColor="text1"/>
          <w:rtl/>
        </w:rPr>
        <w:t>ن</w:t>
      </w:r>
      <w:r w:rsidR="00983687" w:rsidRPr="00983687">
        <w:rPr>
          <w:color w:val="000000" w:themeColor="text1"/>
          <w:rtl/>
        </w:rPr>
        <w:t xml:space="preserve"> اصل</w:t>
      </w:r>
      <w:r w:rsidR="00983687" w:rsidRPr="00983687">
        <w:rPr>
          <w:rFonts w:hint="cs"/>
          <w:color w:val="000000" w:themeColor="text1"/>
          <w:rtl/>
        </w:rPr>
        <w:t>ی</w:t>
      </w:r>
      <w:r w:rsidR="00983687" w:rsidRPr="00983687">
        <w:rPr>
          <w:color w:val="000000" w:themeColor="text1"/>
          <w:rtl/>
        </w:rPr>
        <w:t xml:space="preserve"> قابل اثبات نباشد. </w:t>
      </w:r>
    </w:p>
    <w:p w14:paraId="57811C2E" w14:textId="33B5408D" w:rsidR="00983687" w:rsidRPr="00983687" w:rsidRDefault="00983687" w:rsidP="00131B30">
      <w:pPr>
        <w:pStyle w:val="Heading2"/>
        <w:rPr>
          <w:rtl/>
        </w:rPr>
      </w:pPr>
      <w:bookmarkStart w:id="15" w:name="_Toc211794097"/>
      <w:r w:rsidRPr="00983687">
        <w:rPr>
          <w:rFonts w:hint="eastAsia"/>
          <w:rtl/>
        </w:rPr>
        <w:t>خلاصه</w:t>
      </w:r>
      <w:r w:rsidRPr="00983687">
        <w:rPr>
          <w:rtl/>
        </w:rPr>
        <w:t xml:space="preserve"> </w:t>
      </w:r>
      <w:r w:rsidR="00131B30">
        <w:rPr>
          <w:rFonts w:hint="cs"/>
          <w:rtl/>
        </w:rPr>
        <w:t>بحث</w:t>
      </w:r>
      <w:bookmarkEnd w:id="15"/>
      <w:r w:rsidR="00131B30">
        <w:rPr>
          <w:rFonts w:hint="cs"/>
          <w:rtl/>
        </w:rPr>
        <w:t xml:space="preserve"> </w:t>
      </w:r>
    </w:p>
    <w:p w14:paraId="0F22FC3D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color w:val="000000" w:themeColor="text1"/>
          <w:rtl/>
        </w:rPr>
        <w:t>۱- قائل به اصاله العداله وجود دارد در ب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قدما؟ دو نظر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ه</w:t>
      </w:r>
      <w:r w:rsidRPr="00983687">
        <w:rPr>
          <w:color w:val="000000" w:themeColor="text1"/>
          <w:rtl/>
        </w:rPr>
        <w:t xml:space="preserve"> هست </w:t>
      </w:r>
    </w:p>
    <w:p w14:paraId="4C335660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color w:val="000000" w:themeColor="text1"/>
          <w:rtl/>
        </w:rPr>
        <w:t xml:space="preserve">۲-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color w:val="000000" w:themeColor="text1"/>
          <w:rtl/>
        </w:rPr>
        <w:t xml:space="preserve"> بحث هم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است که ادله‌ا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قائم است بر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نکه</w:t>
      </w:r>
      <w:r w:rsidRPr="00983687">
        <w:rPr>
          <w:color w:val="000000" w:themeColor="text1"/>
          <w:rtl/>
        </w:rPr>
        <w:t xml:space="preserve"> اصل عدالت و وثاقت است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ا</w:t>
      </w:r>
      <w:r w:rsidRPr="00983687">
        <w:rPr>
          <w:color w:val="000000" w:themeColor="text1"/>
          <w:rtl/>
        </w:rPr>
        <w:t xml:space="preserve"> خ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ر؟</w:t>
      </w:r>
      <w:r w:rsidRPr="00983687">
        <w:rPr>
          <w:color w:val="000000" w:themeColor="text1"/>
          <w:rtl/>
        </w:rPr>
        <w:t xml:space="preserve"> </w:t>
      </w:r>
    </w:p>
    <w:p w14:paraId="68856CC6" w14:textId="77777777" w:rsidR="00983687" w:rsidRPr="00983687" w:rsidRDefault="00983687" w:rsidP="00983687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به</w:t>
      </w:r>
      <w:r w:rsidRPr="00983687">
        <w:rPr>
          <w:color w:val="000000" w:themeColor="text1"/>
          <w:rtl/>
        </w:rPr>
        <w:t xml:space="preserve"> نظر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آ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 ادله‌ا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که اقامه شده است تمام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ست،</w:t>
      </w:r>
      <w:r w:rsidRPr="00983687">
        <w:rPr>
          <w:color w:val="000000" w:themeColor="text1"/>
          <w:rtl/>
        </w:rPr>
        <w:t xml:space="preserve"> آن ادله را م</w:t>
      </w:r>
      <w:r w:rsidRPr="00983687">
        <w:rPr>
          <w:rFonts w:hint="cs"/>
          <w:color w:val="000000" w:themeColor="text1"/>
          <w:rtl/>
        </w:rPr>
        <w:t>ی‌</w:t>
      </w:r>
      <w:r w:rsidRPr="00983687">
        <w:rPr>
          <w:rFonts w:hint="eastAsia"/>
          <w:color w:val="000000" w:themeColor="text1"/>
          <w:rtl/>
        </w:rPr>
        <w:t>شود</w:t>
      </w:r>
      <w:r w:rsidRPr="00983687">
        <w:rPr>
          <w:color w:val="000000" w:themeColor="text1"/>
          <w:rtl/>
        </w:rPr>
        <w:t xml:space="preserve"> در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کتاب رجال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د</w:t>
      </w:r>
      <w:r w:rsidRPr="00983687">
        <w:rPr>
          <w:color w:val="000000" w:themeColor="text1"/>
          <w:rtl/>
        </w:rPr>
        <w:t xml:space="preserve">. </w:t>
      </w:r>
    </w:p>
    <w:p w14:paraId="577F8B64" w14:textId="644D8B55" w:rsidR="00B848B5" w:rsidRPr="006F279F" w:rsidRDefault="00983687" w:rsidP="000D5F63">
      <w:pPr>
        <w:ind w:firstLine="450"/>
        <w:rPr>
          <w:color w:val="000000" w:themeColor="text1"/>
          <w:rtl/>
        </w:rPr>
      </w:pPr>
      <w:r w:rsidRPr="00983687">
        <w:rPr>
          <w:rFonts w:hint="eastAsia"/>
          <w:color w:val="000000" w:themeColor="text1"/>
          <w:rtl/>
        </w:rPr>
        <w:t>به</w:t>
      </w:r>
      <w:r w:rsidRPr="00983687">
        <w:rPr>
          <w:color w:val="000000" w:themeColor="text1"/>
          <w:rtl/>
        </w:rPr>
        <w:t xml:space="preserve"> 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ن</w:t>
      </w:r>
      <w:r w:rsidRPr="00983687">
        <w:rPr>
          <w:color w:val="000000" w:themeColor="text1"/>
          <w:rtl/>
        </w:rPr>
        <w:t xml:space="preserve"> ترت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ب</w:t>
      </w:r>
      <w:r w:rsidRPr="00983687">
        <w:rPr>
          <w:color w:val="000000" w:themeColor="text1"/>
          <w:rtl/>
        </w:rPr>
        <w:t xml:space="preserve"> ثابت شد که احراز وثاقت را در 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ک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از آن چهار پنج راه انجام بده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م</w:t>
      </w:r>
      <w:r w:rsidRPr="00983687">
        <w:rPr>
          <w:color w:val="000000" w:themeColor="text1"/>
          <w:rtl/>
        </w:rPr>
        <w:t xml:space="preserve"> و اصاله العداله‌ا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در کار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 xml:space="preserve"> و اصاله الوثاقه‌ا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color w:val="000000" w:themeColor="text1"/>
          <w:rtl/>
        </w:rPr>
        <w:t xml:space="preserve"> هم در کار ن</w:t>
      </w:r>
      <w:r w:rsidRPr="00983687">
        <w:rPr>
          <w:rFonts w:hint="cs"/>
          <w:color w:val="000000" w:themeColor="text1"/>
          <w:rtl/>
        </w:rPr>
        <w:t>ی</w:t>
      </w:r>
      <w:r w:rsidRPr="00983687">
        <w:rPr>
          <w:rFonts w:hint="eastAsia"/>
          <w:color w:val="000000" w:themeColor="text1"/>
          <w:rtl/>
        </w:rPr>
        <w:t>ست</w:t>
      </w:r>
      <w:r w:rsidRPr="00983687">
        <w:rPr>
          <w:color w:val="000000" w:themeColor="text1"/>
          <w:rtl/>
        </w:rPr>
        <w:t>.</w:t>
      </w:r>
      <w:bookmarkStart w:id="16" w:name="_GoBack"/>
      <w:bookmarkEnd w:id="16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F074C" w14:textId="77777777" w:rsidR="000E0F15" w:rsidRDefault="000E0F15" w:rsidP="000D5800">
      <w:pPr>
        <w:spacing w:after="0"/>
      </w:pPr>
      <w:r>
        <w:separator/>
      </w:r>
    </w:p>
  </w:endnote>
  <w:endnote w:type="continuationSeparator" w:id="0">
    <w:p w14:paraId="3DDB32DD" w14:textId="77777777" w:rsidR="000E0F15" w:rsidRDefault="000E0F15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BA135804-5C48-4D8C-A9C8-231B040368A0}"/>
    <w:embedBold r:id="rId2" w:fontKey="{88ADD444-34D1-4001-9A69-7FC8C0B08C45}"/>
    <w:embedBoldItalic r:id="rId3" w:fontKey="{1A6ADDAF-2390-49C2-8F16-9777BE149084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C5B841EB-6495-4964-96BE-72B05A2C8F30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0560EF13-E018-4137-BA0B-58F0FCF8D9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F1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8924B" w14:textId="77777777" w:rsidR="000E0F15" w:rsidRDefault="000E0F15" w:rsidP="000D5800">
      <w:pPr>
        <w:spacing w:after="0"/>
      </w:pPr>
      <w:r>
        <w:separator/>
      </w:r>
    </w:p>
  </w:footnote>
  <w:footnote w:type="continuationSeparator" w:id="0">
    <w:p w14:paraId="533520DF" w14:textId="77777777" w:rsidR="000E0F15" w:rsidRDefault="000E0F15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41ACCE48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065AEF">
      <w:rPr>
        <w:rFonts w:ascii="Adobe Arabic" w:hAnsi="Adobe Arabic" w:cs="B Mitra" w:hint="cs"/>
        <w:b/>
        <w:bCs/>
        <w:sz w:val="24"/>
        <w:szCs w:val="24"/>
        <w:rtl/>
      </w:rPr>
      <w:t>27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488F6C5C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F21A55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065AEF">
      <w:rPr>
        <w:rFonts w:ascii="Adobe Arabic" w:hAnsi="Adobe Arabic" w:cs="B Mitra" w:hint="cs"/>
        <w:b/>
        <w:bCs/>
        <w:sz w:val="24"/>
        <w:szCs w:val="24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5F63"/>
    <w:rsid w:val="000D6581"/>
    <w:rsid w:val="000D66BA"/>
    <w:rsid w:val="000D7131"/>
    <w:rsid w:val="000D7297"/>
    <w:rsid w:val="000D7314"/>
    <w:rsid w:val="000E02DC"/>
    <w:rsid w:val="000E0F15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E26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6F2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6569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6D9E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5F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18BA-CAAC-4F22-9393-A353FC47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7</TotalTime>
  <Pages>7</Pages>
  <Words>1772</Words>
  <Characters>10107</Characters>
  <Application>Microsoft Office Word</Application>
  <DocSecurity>0</DocSecurity>
  <Lines>84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عنوان</vt:lpstr>
      </vt:variant>
      <vt:variant>
        <vt:i4>1</vt:i4>
      </vt:variant>
    </vt:vector>
  </HeadingPairs>
  <TitlesOfParts>
    <vt:vector size="14" baseType="lpstr">
      <vt:lpstr/>
      <vt:lpstr>موضوع: اصول / حجیت خبر واحد/</vt:lpstr>
      <vt:lpstr>پیشگفتار </vt:lpstr>
      <vt:lpstr>مطلبی ذیل تنبیه ششم</vt:lpstr>
      <vt:lpstr>تنبیه هفتم: راه‌های احراز وثاقت</vt:lpstr>
      <vt:lpstr>    طریق اول: قطع و اطمینان </vt:lpstr>
      <vt:lpstr>    طریق دوم: توثیق موثقین</vt:lpstr>
      <vt:lpstr>    طریق سوم: شیاع</vt:lpstr>
      <vt:lpstr>    طریق چهارم: اعتماد بر سیره</vt:lpstr>
      <vt:lpstr>بحث اصالة العداله</vt:lpstr>
      <vt:lpstr>    بحث اول</vt:lpstr>
      <vt:lpstr>    بحث دوم </vt:lpstr>
      <vt:lpstr>    خلاصه بحث </vt:lpstr>
      <vt:lpstr/>
    </vt:vector>
  </TitlesOfParts>
  <Company/>
  <LinksUpToDate>false</LinksUpToDate>
  <CharactersWithSpaces>11856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2025-10-19T15:51:00Z</dcterms:created>
  <dcterms:modified xsi:type="dcterms:W3CDTF">2025-10-20T04:30:00Z</dcterms:modified>
</cp:coreProperties>
</file>