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00B4547" w14:textId="7296AF86" w:rsidR="00CF5565" w:rsidRDefault="0070112B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2316467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اصول</w:t>
            </w:r>
            <w:r w:rsidR="00CF5565" w:rsidRPr="007173EC">
              <w:rPr>
                <w:rStyle w:val="Hyperlink"/>
                <w:noProof/>
                <w:rtl/>
              </w:rPr>
              <w:t xml:space="preserve"> /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حج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ت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خبر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واحد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_Toc212316467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2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5B6D8EB5" w14:textId="6C4C824E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68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پ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شگفتار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_Toc212316468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2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15088E66" w14:textId="47683FAC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69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دل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ل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اول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_Toc212316469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2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044B8DF7" w14:textId="7036EFFC" w:rsidR="00CF5565" w:rsidRDefault="00541497" w:rsidP="00CF556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0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وجه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اول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_Toc212316470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3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6191E4F7" w14:textId="0884FC44" w:rsidR="00CF5565" w:rsidRDefault="00541497" w:rsidP="00CF556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1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وجه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دوم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_Toc212316471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3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3509C653" w14:textId="6727B313" w:rsidR="00CF5565" w:rsidRDefault="00541497" w:rsidP="00CF556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2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وجه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سوم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_Toc212316472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3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530A3BE3" w14:textId="2C56CF71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3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بحث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_Toc212316473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3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4AA85638" w14:textId="2CE9A125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4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خلاصه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مطلب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_Toc212316474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4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37008B9E" w14:textId="40417DAF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5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وجه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دوم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ادله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لفظ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_Toc212316475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5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2AF90E1B" w14:textId="53C8C074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6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در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فرما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ش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مرحوم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نائ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ن</w:t>
            </w:r>
            <w:r w:rsidR="00CF5565" w:rsidRPr="007173EC">
              <w:rPr>
                <w:rStyle w:val="Hyperlink"/>
                <w:rFonts w:hint="cs"/>
                <w:noProof/>
                <w:rtl/>
              </w:rPr>
              <w:t>ی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_Toc212316476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6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2F9EF641" w14:textId="46A872B6" w:rsidR="00CF5565" w:rsidRDefault="00541497" w:rsidP="00CF5565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7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پاسخ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_Toc212316477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6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0059EA4B" w14:textId="300A03EF" w:rsidR="00CF5565" w:rsidRDefault="00541497" w:rsidP="00CF556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16478" w:history="1">
            <w:r w:rsidR="00CF5565" w:rsidRPr="007173EC">
              <w:rPr>
                <w:rStyle w:val="Hyperlink"/>
                <w:rFonts w:hint="eastAsia"/>
                <w:noProof/>
                <w:rtl/>
              </w:rPr>
              <w:t>مقدمه</w:t>
            </w:r>
            <w:r w:rsidR="00CF5565" w:rsidRPr="007173EC">
              <w:rPr>
                <w:rStyle w:val="Hyperlink"/>
                <w:noProof/>
                <w:rtl/>
              </w:rPr>
              <w:t xml:space="preserve"> </w:t>
            </w:r>
            <w:r w:rsidR="00CF5565" w:rsidRPr="007173EC">
              <w:rPr>
                <w:rStyle w:val="Hyperlink"/>
                <w:rFonts w:hint="eastAsia"/>
                <w:noProof/>
                <w:rtl/>
              </w:rPr>
              <w:t>اول</w:t>
            </w:r>
            <w:r w:rsidR="00CF5565">
              <w:rPr>
                <w:noProof/>
                <w:webHidden/>
              </w:rPr>
              <w:tab/>
            </w:r>
            <w:r w:rsidR="00CF5565">
              <w:rPr>
                <w:noProof/>
                <w:webHidden/>
              </w:rPr>
              <w:fldChar w:fldCharType="begin"/>
            </w:r>
            <w:r w:rsidR="00CF5565">
              <w:rPr>
                <w:noProof/>
                <w:webHidden/>
              </w:rPr>
              <w:instrText xml:space="preserve"> PAGEREF _Toc212316478 \h </w:instrText>
            </w:r>
            <w:r w:rsidR="00CF5565">
              <w:rPr>
                <w:noProof/>
                <w:webHidden/>
              </w:rPr>
            </w:r>
            <w:r w:rsidR="00CF5565">
              <w:rPr>
                <w:noProof/>
                <w:webHidden/>
              </w:rPr>
              <w:fldChar w:fldCharType="separate"/>
            </w:r>
            <w:r w:rsidR="00CF5565">
              <w:rPr>
                <w:noProof/>
                <w:webHidden/>
              </w:rPr>
              <w:t>6</w:t>
            </w:r>
            <w:r w:rsidR="00CF5565">
              <w:rPr>
                <w:noProof/>
                <w:webHidden/>
              </w:rPr>
              <w:fldChar w:fldCharType="end"/>
            </w:r>
          </w:hyperlink>
        </w:p>
        <w:p w14:paraId="4A306D47" w14:textId="147DE816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CB88ADE" w:rsidR="001005A8" w:rsidRPr="0008453A" w:rsidRDefault="004A6A32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2316467"/>
      <w:r w:rsidRPr="00321409">
        <w:rPr>
          <w:rFonts w:hint="cs"/>
          <w:rtl/>
        </w:rPr>
        <w:lastRenderedPageBreak/>
        <w:t xml:space="preserve">موضوع: </w:t>
      </w:r>
      <w:r w:rsidR="001005A8" w:rsidRPr="004A6A32">
        <w:rPr>
          <w:color w:val="auto"/>
          <w:w w:val="100"/>
          <w:rtl/>
        </w:rPr>
        <w:t>اصول</w:t>
      </w:r>
      <w:r w:rsidR="00CB37FD" w:rsidRPr="004A6A32">
        <w:rPr>
          <w:color w:val="auto"/>
          <w:w w:val="100"/>
          <w:rtl/>
        </w:rPr>
        <w:t xml:space="preserve"> </w:t>
      </w:r>
      <w:r w:rsidR="001005A8" w:rsidRPr="004A6A32">
        <w:rPr>
          <w:color w:val="auto"/>
          <w:w w:val="100"/>
          <w:rtl/>
        </w:rPr>
        <w:t>/</w:t>
      </w:r>
      <w:bookmarkEnd w:id="2"/>
      <w:r w:rsidR="001005A8" w:rsidRPr="004A6A32">
        <w:rPr>
          <w:color w:val="auto"/>
          <w:w w:val="100"/>
          <w:rtl/>
        </w:rPr>
        <w:t xml:space="preserve"> </w:t>
      </w:r>
      <w:r w:rsidR="001005A8" w:rsidRPr="004A6A32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2316468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8F931E6" w14:textId="77777777" w:rsidR="00CF5565" w:rsidRPr="00CF5565" w:rsidRDefault="004509E3" w:rsidP="00CF5565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CF5565" w:rsidRPr="00CF5565">
        <w:rPr>
          <w:color w:val="000000" w:themeColor="text1"/>
          <w:rtl/>
        </w:rPr>
        <w:t>تنب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ه</w:t>
      </w:r>
      <w:r w:rsidR="00CF5565" w:rsidRPr="00CF5565">
        <w:rPr>
          <w:color w:val="000000" w:themeColor="text1"/>
          <w:rtl/>
        </w:rPr>
        <w:t xml:space="preserve"> هشتم قاعده‌ا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مطرح شد مبن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بر ا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نکه</w:t>
      </w:r>
      <w:r w:rsidR="00CF5565" w:rsidRPr="00CF5565">
        <w:rPr>
          <w:color w:val="000000" w:themeColor="text1"/>
          <w:rtl/>
        </w:rPr>
        <w:t xml:space="preserve"> جبران ضعف خبر واحد با شهرت عمل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ا</w:t>
      </w:r>
      <w:r w:rsidR="00CF5565" w:rsidRPr="00CF5565">
        <w:rPr>
          <w:color w:val="000000" w:themeColor="text1"/>
          <w:rtl/>
        </w:rPr>
        <w:t xml:space="preserve"> فتوا</w:t>
      </w:r>
      <w:r w:rsidR="00CF5565" w:rsidRPr="00CF5565">
        <w:rPr>
          <w:rFonts w:hint="cs"/>
          <w:color w:val="000000" w:themeColor="text1"/>
          <w:rtl/>
        </w:rPr>
        <w:t>یی</w:t>
      </w:r>
      <w:r w:rsidR="00CF5565" w:rsidRPr="00CF5565">
        <w:rPr>
          <w:rFonts w:hint="eastAsia"/>
          <w:color w:val="000000" w:themeColor="text1"/>
          <w:rtl/>
        </w:rPr>
        <w:t>،</w:t>
      </w:r>
      <w:r w:rsidR="00CF5565" w:rsidRPr="00CF5565">
        <w:rPr>
          <w:color w:val="000000" w:themeColor="text1"/>
          <w:rtl/>
        </w:rPr>
        <w:t xml:space="preserve"> ممکن است و عرض شد در ا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نجا</w:t>
      </w:r>
      <w:r w:rsidR="00CF5565" w:rsidRPr="00CF5565">
        <w:rPr>
          <w:color w:val="000000" w:themeColor="text1"/>
          <w:rtl/>
        </w:rPr>
        <w:t xml:space="preserve"> قول به قبول ا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ن</w:t>
      </w:r>
      <w:r w:rsidR="00CF5565" w:rsidRPr="00CF5565">
        <w:rPr>
          <w:color w:val="000000" w:themeColor="text1"/>
          <w:rtl/>
        </w:rPr>
        <w:t xml:space="preserve"> قاعده عل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وجه الاطلاق به عنوان قول اول هست، قول به نف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آن عل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وجه اطلاق هست به عنوان قول دوم و اقوال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color w:val="000000" w:themeColor="text1"/>
          <w:rtl/>
        </w:rPr>
        <w:t xml:space="preserve"> در تفص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ل</w:t>
      </w:r>
      <w:r w:rsidR="00CF5565" w:rsidRPr="00CF5565">
        <w:rPr>
          <w:color w:val="000000" w:themeColor="text1"/>
          <w:rtl/>
        </w:rPr>
        <w:t xml:space="preserve"> هست که حداقل ما چ</w:t>
      </w:r>
      <w:r w:rsidR="00CF5565" w:rsidRPr="00CF5565">
        <w:rPr>
          <w:rFonts w:hint="eastAsia"/>
          <w:color w:val="000000" w:themeColor="text1"/>
          <w:rtl/>
        </w:rPr>
        <w:t>هار</w:t>
      </w:r>
      <w:r w:rsidR="00CF5565" w:rsidRPr="00CF5565">
        <w:rPr>
          <w:color w:val="000000" w:themeColor="text1"/>
          <w:rtl/>
        </w:rPr>
        <w:t xml:space="preserve"> تفص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ل</w:t>
      </w:r>
      <w:r w:rsidR="00CF5565" w:rsidRPr="00CF5565">
        <w:rPr>
          <w:color w:val="000000" w:themeColor="text1"/>
          <w:rtl/>
        </w:rPr>
        <w:t xml:space="preserve"> اشاره کرد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م</w:t>
      </w:r>
      <w:r w:rsidR="00CF5565" w:rsidRPr="00CF5565">
        <w:rPr>
          <w:color w:val="000000" w:themeColor="text1"/>
          <w:rtl/>
        </w:rPr>
        <w:t xml:space="preserve">. </w:t>
      </w:r>
    </w:p>
    <w:p w14:paraId="2AFBFFD3" w14:textId="6FF4BE36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وارد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شد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ادله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قاعده 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ست؟</w:t>
      </w:r>
      <w:r w:rsidRPr="00CF5565">
        <w:rPr>
          <w:color w:val="000000" w:themeColor="text1"/>
          <w:rtl/>
        </w:rPr>
        <w:t xml:space="preserve"> چه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که جبر ضعف با شهرت امکان‌پذ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است؟ چون اصل‌ عدم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است، اصل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ظن حجت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خبر واحد ظن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ولو ظن نوع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اعتبار ندارد، منته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در خبر واحد ثقه، ما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داشت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از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عقلا تا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و تا 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ات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eastAsia"/>
          <w:color w:val="000000" w:themeColor="text1"/>
          <w:rtl/>
        </w:rPr>
        <w:t>و</w:t>
      </w:r>
      <w:r w:rsidRPr="00CF5565">
        <w:rPr>
          <w:color w:val="000000" w:themeColor="text1"/>
          <w:rtl/>
        </w:rPr>
        <w:t xml:space="preserve">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ات</w:t>
      </w:r>
      <w:r w:rsidRPr="00CF5565">
        <w:rPr>
          <w:color w:val="000000" w:themeColor="text1"/>
          <w:rtl/>
        </w:rPr>
        <w:t xml:space="preserve"> مبن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بر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که اختصاص به خبر ثقه داشت. حالا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ادله لب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حمل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بر قدر مت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قن،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ظهور آن اخبار و ادله </w:t>
      </w:r>
      <w:r w:rsidR="004A6A32">
        <w:rPr>
          <w:color w:val="000000" w:themeColor="text1"/>
          <w:rtl/>
        </w:rPr>
        <w:t>لفظیه</w:t>
      </w:r>
      <w:r w:rsidRPr="00CF5565">
        <w:rPr>
          <w:color w:val="000000" w:themeColor="text1"/>
          <w:rtl/>
        </w:rPr>
        <w:t xml:space="preserve"> ثقه بود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انصراف به خبر ثقه بود. </w:t>
      </w:r>
    </w:p>
    <w:p w14:paraId="20920F21" w14:textId="19C3DF33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پس</w:t>
      </w:r>
      <w:r w:rsidRPr="00CF5565">
        <w:rPr>
          <w:color w:val="000000" w:themeColor="text1"/>
          <w:rtl/>
        </w:rPr>
        <w:t xml:space="preserve"> اصل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خبر ثقه، خبر واحد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از مخبر ثقه واصل شده باشد حجت است.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که ما خبر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ثقه را به انضمام قرائن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حجت است خلاف قاعده است، چرا خلاف قاعده است؟ برا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مفروض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انضمام قرائن فقط ظن نوع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شخص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تول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 xml:space="preserve"> </w:t>
      </w:r>
      <w:r w:rsidR="00721676">
        <w:rPr>
          <w:b/>
          <w:bCs/>
          <w:color w:val="007200"/>
          <w:rtl/>
        </w:rPr>
        <w:t xml:space="preserve">﴿وَإِنَّ الظَّنَّ لَا </w:t>
      </w:r>
      <w:r w:rsidR="00721676">
        <w:rPr>
          <w:rFonts w:hint="cs"/>
          <w:b/>
          <w:bCs/>
          <w:color w:val="007200"/>
          <w:rtl/>
        </w:rPr>
        <w:t>یُ</w:t>
      </w:r>
      <w:r w:rsidR="00721676">
        <w:rPr>
          <w:rFonts w:hint="eastAsia"/>
          <w:b/>
          <w:bCs/>
          <w:color w:val="007200"/>
          <w:rtl/>
        </w:rPr>
        <w:t>غْنِ</w:t>
      </w:r>
      <w:r w:rsidR="00721676">
        <w:rPr>
          <w:rFonts w:hint="cs"/>
          <w:b/>
          <w:bCs/>
          <w:color w:val="007200"/>
          <w:rtl/>
        </w:rPr>
        <w:t>ی</w:t>
      </w:r>
      <w:r w:rsidR="00721676">
        <w:rPr>
          <w:b/>
          <w:bCs/>
          <w:color w:val="007200"/>
          <w:rtl/>
        </w:rPr>
        <w:t xml:space="preserve"> مِنَ الْحَقِّ شَ</w:t>
      </w:r>
      <w:r w:rsidR="00721676">
        <w:rPr>
          <w:rFonts w:hint="cs"/>
          <w:b/>
          <w:bCs/>
          <w:color w:val="007200"/>
          <w:rtl/>
        </w:rPr>
        <w:t>یْ</w:t>
      </w:r>
      <w:r w:rsidR="00721676">
        <w:rPr>
          <w:rFonts w:hint="eastAsia"/>
          <w:b/>
          <w:bCs/>
          <w:color w:val="007200"/>
          <w:rtl/>
        </w:rPr>
        <w:t>ئًا</w:t>
      </w:r>
      <w:r w:rsidR="00721676">
        <w:rPr>
          <w:b/>
          <w:bCs/>
          <w:color w:val="007200"/>
          <w:rtl/>
        </w:rPr>
        <w:t xml:space="preserve">﴾ </w:t>
      </w:r>
      <w:r w:rsidRPr="00CF5565">
        <w:rPr>
          <w:color w:val="000000" w:themeColor="text1"/>
          <w:rtl/>
        </w:rPr>
        <w:t>اگر تول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اطم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نان</w:t>
      </w:r>
      <w:r w:rsidRPr="00CF5565">
        <w:rPr>
          <w:color w:val="000000" w:themeColor="text1"/>
          <w:rtl/>
        </w:rPr>
        <w:t xml:space="preserve"> بکند از بحث خارج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. آن را همه قبول دارند. </w:t>
      </w:r>
    </w:p>
    <w:p w14:paraId="1E5B37C9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خبر</w:t>
      </w:r>
      <w:r w:rsidRPr="00CF5565">
        <w:rPr>
          <w:color w:val="000000" w:themeColor="text1"/>
          <w:rtl/>
        </w:rPr>
        <w:t xml:space="preserve"> محفوف به قرائن موجبه للعلم او الاطمئنان حجة، در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بحث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عده‌ا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خبر ثقه را حجت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دانستند</w:t>
      </w:r>
      <w:r w:rsidRPr="00CF5565">
        <w:rPr>
          <w:color w:val="000000" w:themeColor="text1"/>
          <w:rtl/>
        </w:rPr>
        <w:t xml:space="preserve"> هم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بوده است،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گفتند</w:t>
      </w:r>
      <w:r w:rsidRPr="00CF5565">
        <w:rPr>
          <w:color w:val="000000" w:themeColor="text1"/>
          <w:rtl/>
        </w:rPr>
        <w:t xml:space="preserve"> فقط خبر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محفوف به قرائن اطم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نان‌آور</w:t>
      </w:r>
      <w:r w:rsidRPr="00CF5565">
        <w:rPr>
          <w:color w:val="000000" w:themeColor="text1"/>
          <w:rtl/>
        </w:rPr>
        <w:t xml:space="preserve"> باشد، حالا اطم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ناناً</w:t>
      </w:r>
      <w:r w:rsidRPr="00CF5565">
        <w:rPr>
          <w:color w:val="000000" w:themeColor="text1"/>
          <w:rtl/>
        </w:rPr>
        <w:t xml:space="preserve"> نوع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اً</w:t>
      </w:r>
      <w:r w:rsidRPr="00CF5565">
        <w:rPr>
          <w:color w:val="000000" w:themeColor="text1"/>
          <w:rtl/>
        </w:rPr>
        <w:t xml:space="preserve"> او شخص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اً،</w:t>
      </w:r>
      <w:r w:rsidRPr="00CF5565">
        <w:rPr>
          <w:color w:val="000000" w:themeColor="text1"/>
          <w:rtl/>
        </w:rPr>
        <w:t xml:space="preserve"> ظهور در اطم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نان</w:t>
      </w:r>
      <w:r w:rsidRPr="00CF5565">
        <w:rPr>
          <w:color w:val="000000" w:themeColor="text1"/>
          <w:rtl/>
        </w:rPr>
        <w:t xml:space="preserve"> شخص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شخص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نوع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با آن بحث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در اطم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نان</w:t>
      </w:r>
      <w:r w:rsidRPr="00CF5565">
        <w:rPr>
          <w:color w:val="000000" w:themeColor="text1"/>
          <w:rtl/>
        </w:rPr>
        <w:t xml:space="preserve"> داشت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حجت است. بعض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به طور کل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گفتند</w:t>
      </w:r>
      <w:r w:rsidRPr="00CF5565">
        <w:rPr>
          <w:color w:val="000000" w:themeColor="text1"/>
          <w:rtl/>
        </w:rPr>
        <w:t xml:space="preserve">. </w:t>
      </w:r>
    </w:p>
    <w:p w14:paraId="2C77E8D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آنان</w:t>
      </w:r>
      <w:r w:rsidRPr="00CF5565">
        <w:rPr>
          <w:color w:val="000000" w:themeColor="text1"/>
          <w:rtl/>
        </w:rPr>
        <w:t xml:space="preserve"> که قائل به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خبر واحد ظن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هستند، مق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ظن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واصل شده از خبر ثقه بود. </w:t>
      </w:r>
    </w:p>
    <w:p w14:paraId="0F2C839C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اما</w:t>
      </w:r>
      <w:r w:rsidRPr="00CF5565">
        <w:rPr>
          <w:color w:val="000000" w:themeColor="text1"/>
          <w:rtl/>
        </w:rPr>
        <w:t xml:space="preserve"> آنجا که ثقه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اما محفوف به قر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مثل شهرت است،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در مستوا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ظن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تبد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به اطم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نان</w:t>
      </w:r>
      <w:r w:rsidRPr="00CF5565">
        <w:rPr>
          <w:color w:val="000000" w:themeColor="text1"/>
          <w:rtl/>
        </w:rPr>
        <w:t xml:space="preserve"> نشده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حجت است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ست؟</w:t>
      </w:r>
      <w:r w:rsidRPr="00CF5565">
        <w:rPr>
          <w:color w:val="000000" w:themeColor="text1"/>
          <w:rtl/>
        </w:rPr>
        <w:t xml:space="preserve"> </w:t>
      </w:r>
    </w:p>
    <w:p w14:paraId="39C1A2AE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اصل‌ عدم است، بب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چه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اقامه کرد؟ </w:t>
      </w:r>
    </w:p>
    <w:p w14:paraId="548AD117" w14:textId="77777777" w:rsidR="00CF5565" w:rsidRPr="00CF5565" w:rsidRDefault="00CF5565" w:rsidP="00CF5565">
      <w:pPr>
        <w:pStyle w:val="Heading1"/>
        <w:rPr>
          <w:rtl/>
        </w:rPr>
      </w:pPr>
      <w:bookmarkStart w:id="6" w:name="_Toc212316469"/>
      <w:r w:rsidRPr="00CF5565">
        <w:rPr>
          <w:rFonts w:hint="eastAsia"/>
          <w:rtl/>
        </w:rPr>
        <w:t>دل</w:t>
      </w:r>
      <w:r w:rsidRPr="00CF5565">
        <w:rPr>
          <w:rFonts w:hint="cs"/>
          <w:rtl/>
        </w:rPr>
        <w:t>ی</w:t>
      </w:r>
      <w:r w:rsidRPr="00CF5565">
        <w:rPr>
          <w:rFonts w:hint="eastAsia"/>
          <w:rtl/>
        </w:rPr>
        <w:t>ل</w:t>
      </w:r>
      <w:r w:rsidRPr="00CF5565">
        <w:rPr>
          <w:rtl/>
        </w:rPr>
        <w:t xml:space="preserve"> اول</w:t>
      </w:r>
      <w:bookmarkEnd w:id="6"/>
    </w:p>
    <w:p w14:paraId="6C843E10" w14:textId="60E8C2CD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مربوط</w:t>
      </w:r>
      <w:r w:rsidRPr="00CF5565">
        <w:rPr>
          <w:color w:val="000000" w:themeColor="text1"/>
          <w:rtl/>
        </w:rPr>
        <w:t xml:space="preserve"> به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بود، به خصوص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متشرعه، آنجا گفته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شد</w:t>
      </w:r>
      <w:r w:rsidRPr="00CF5565">
        <w:rPr>
          <w:color w:val="000000" w:themeColor="text1"/>
          <w:rtl/>
        </w:rPr>
        <w:t xml:space="preserve"> </w:t>
      </w:r>
      <w:r w:rsidR="00721676">
        <w:rPr>
          <w:color w:val="000000" w:themeColor="text1"/>
          <w:rtl/>
        </w:rPr>
        <w:t>علی‌رغم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لب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 و در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لب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اخذ به قدر مت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قن</w:t>
      </w:r>
      <w:r w:rsidRPr="00CF5565">
        <w:rPr>
          <w:color w:val="000000" w:themeColor="text1"/>
          <w:rtl/>
        </w:rPr>
        <w:t xml:space="preserve"> کرد و قدر مت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قن</w:t>
      </w:r>
      <w:r w:rsidRPr="00CF5565">
        <w:rPr>
          <w:color w:val="000000" w:themeColor="text1"/>
          <w:rtl/>
        </w:rPr>
        <w:t xml:space="preserve"> در آن خبر ثقه است،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راه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دارد که تقر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شامل خبر </w:t>
      </w:r>
      <w:r w:rsidR="00721676">
        <w:rPr>
          <w:color w:val="000000" w:themeColor="text1"/>
          <w:rtl/>
        </w:rPr>
        <w:t>مؤید</w:t>
      </w:r>
      <w:r w:rsidRPr="00CF5565">
        <w:rPr>
          <w:color w:val="000000" w:themeColor="text1"/>
          <w:rtl/>
        </w:rPr>
        <w:t xml:space="preserve"> به شهرت عمل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بشود با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آن ر</w:t>
      </w:r>
      <w:r w:rsidRPr="00CF5565">
        <w:rPr>
          <w:rFonts w:hint="eastAsia"/>
          <w:color w:val="000000" w:themeColor="text1"/>
          <w:rtl/>
        </w:rPr>
        <w:t>وز</w:t>
      </w:r>
      <w:r w:rsidRPr="00CF5565">
        <w:rPr>
          <w:color w:val="000000" w:themeColor="text1"/>
          <w:rtl/>
        </w:rPr>
        <w:t xml:space="preserve"> عرض کرد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و 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در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وجود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خبر که به آن استناد شده است (قدر </w:t>
      </w:r>
      <w:r w:rsidR="00721676">
        <w:rPr>
          <w:color w:val="000000" w:themeColor="text1"/>
          <w:rtl/>
        </w:rPr>
        <w:t>متیقن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است) که به آن خبر در فتوا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مشهور استناد شده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که گفته شود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بر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وجود دارد. </w:t>
      </w:r>
    </w:p>
    <w:p w14:paraId="284DDC6E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از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رو بود که در 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انه</w:t>
      </w:r>
      <w:r w:rsidRPr="00CF5565">
        <w:rPr>
          <w:color w:val="000000" w:themeColor="text1"/>
          <w:rtl/>
        </w:rPr>
        <w:t xml:space="preserve"> دو اطلاق، قائل به تفص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م؛</w:t>
      </w:r>
      <w:r w:rsidRPr="00CF5565">
        <w:rPr>
          <w:color w:val="000000" w:themeColor="text1"/>
          <w:rtl/>
        </w:rPr>
        <w:t xml:space="preserve"> </w:t>
      </w:r>
    </w:p>
    <w:p w14:paraId="4E0E4219" w14:textId="77777777" w:rsidR="00CF5565" w:rsidRPr="00CF5565" w:rsidRDefault="00CF5565" w:rsidP="00CF5565">
      <w:pPr>
        <w:pStyle w:val="Heading2"/>
        <w:rPr>
          <w:rtl/>
        </w:rPr>
      </w:pPr>
      <w:bookmarkStart w:id="7" w:name="_Toc212316470"/>
      <w:r w:rsidRPr="00CF5565">
        <w:rPr>
          <w:rFonts w:hint="eastAsia"/>
          <w:rtl/>
        </w:rPr>
        <w:t>وجه</w:t>
      </w:r>
      <w:r w:rsidRPr="00CF5565">
        <w:rPr>
          <w:rtl/>
        </w:rPr>
        <w:t xml:space="preserve"> اول</w:t>
      </w:r>
      <w:bookmarkEnd w:id="7"/>
    </w:p>
    <w:p w14:paraId="140AA6A1" w14:textId="219DFC2E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در</w:t>
      </w:r>
      <w:r w:rsidRPr="00CF5565">
        <w:rPr>
          <w:color w:val="000000" w:themeColor="text1"/>
          <w:rtl/>
        </w:rPr>
        <w:t xml:space="preserve"> باب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لب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خبر ثقه را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رد،</w:t>
      </w:r>
      <w:r w:rsidRPr="00CF5565">
        <w:rPr>
          <w:color w:val="000000" w:themeColor="text1"/>
          <w:rtl/>
        </w:rPr>
        <w:t xml:space="preserve"> </w:t>
      </w:r>
      <w:r w:rsidR="00721676">
        <w:rPr>
          <w:color w:val="000000" w:themeColor="text1"/>
          <w:rtl/>
        </w:rPr>
        <w:t>مطلقاً</w:t>
      </w:r>
      <w:r w:rsidRPr="00CF5565">
        <w:rPr>
          <w:color w:val="000000" w:themeColor="text1"/>
          <w:rtl/>
        </w:rPr>
        <w:t>، خبر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ثقه ظن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دا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اطلاق و شمول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خارج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وجه و قول اول </w:t>
      </w:r>
    </w:p>
    <w:p w14:paraId="77A73764" w14:textId="77777777" w:rsidR="00CF5565" w:rsidRPr="00CF5565" w:rsidRDefault="00CF5565" w:rsidP="00CF5565">
      <w:pPr>
        <w:pStyle w:val="Heading2"/>
        <w:rPr>
          <w:rtl/>
        </w:rPr>
      </w:pPr>
      <w:bookmarkStart w:id="8" w:name="_Toc212316471"/>
      <w:r w:rsidRPr="00CF5565">
        <w:rPr>
          <w:rFonts w:hint="eastAsia"/>
          <w:rtl/>
        </w:rPr>
        <w:t>وجه</w:t>
      </w:r>
      <w:r w:rsidRPr="00CF5565">
        <w:rPr>
          <w:rtl/>
        </w:rPr>
        <w:t xml:space="preserve"> دوم</w:t>
      </w:r>
      <w:bookmarkEnd w:id="8"/>
    </w:p>
    <w:p w14:paraId="6504ED6A" w14:textId="67AAC228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کس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هم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که خبر بود، ولو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ثقه، منته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خبر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ثقه‌ا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مشهور مطابق آن فتوا </w:t>
      </w:r>
      <w:r w:rsidR="00721676">
        <w:rPr>
          <w:color w:val="000000" w:themeColor="text1"/>
          <w:rtl/>
        </w:rPr>
        <w:t>داده‌اند</w:t>
      </w:r>
      <w:r w:rsidRPr="00CF5565">
        <w:rPr>
          <w:color w:val="000000" w:themeColor="text1"/>
          <w:rtl/>
        </w:rPr>
        <w:t>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حجت عل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وجه الاطلاق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. </w:t>
      </w:r>
    </w:p>
    <w:p w14:paraId="0914DF8A" w14:textId="77777777" w:rsidR="00CF5565" w:rsidRPr="00CF5565" w:rsidRDefault="00CF5565" w:rsidP="00CF5565">
      <w:pPr>
        <w:pStyle w:val="Heading2"/>
        <w:rPr>
          <w:rtl/>
        </w:rPr>
      </w:pPr>
      <w:bookmarkStart w:id="9" w:name="_Toc212316472"/>
      <w:r w:rsidRPr="00CF5565">
        <w:rPr>
          <w:rFonts w:hint="eastAsia"/>
          <w:rtl/>
        </w:rPr>
        <w:t>وجه</w:t>
      </w:r>
      <w:r w:rsidRPr="00CF5565">
        <w:rPr>
          <w:rtl/>
        </w:rPr>
        <w:t xml:space="preserve"> سوم</w:t>
      </w:r>
      <w:bookmarkEnd w:id="9"/>
    </w:p>
    <w:p w14:paraId="00D0776B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 که با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ود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جبر ضعف با شهرت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جبران کرد،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ود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بود؛ </w:t>
      </w:r>
    </w:p>
    <w:p w14:paraId="588205E2" w14:textId="74AE3162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 xml:space="preserve">۱- مفاد خبر را </w:t>
      </w:r>
      <w:r w:rsidR="00721676">
        <w:rPr>
          <w:color w:val="000000" w:themeColor="text1"/>
          <w:rtl/>
        </w:rPr>
        <w:t>حتماً</w:t>
      </w:r>
      <w:r w:rsidRPr="00CF5565">
        <w:rPr>
          <w:color w:val="000000" w:themeColor="text1"/>
          <w:rtl/>
        </w:rPr>
        <w:t xml:space="preserve">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که مفاد عاد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باشد، از موضوعات حساس در دماء نفوس نباشد. درجه اهم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مفاد خبر را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. </w:t>
      </w:r>
    </w:p>
    <w:p w14:paraId="0F2889EB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۲-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نوع شهرت را هم بب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از ح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ث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در چه درجه‌ا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شهرت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است؛ گاه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شهرت اقدم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قو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گاه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شهرت ضع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اشهر و مشهور است. </w:t>
      </w:r>
    </w:p>
    <w:p w14:paraId="213FC102" w14:textId="2043A41F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۳-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شهرت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هم کاف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شهرت عمل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باشد، معنا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شهرت عمل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فتوا را مفت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به آن خبر مستند </w:t>
      </w:r>
      <w:r w:rsidR="00721676">
        <w:rPr>
          <w:color w:val="000000" w:themeColor="text1"/>
          <w:rtl/>
        </w:rPr>
        <w:t>کرده‌اند</w:t>
      </w:r>
      <w:r w:rsidRPr="00CF5565">
        <w:rPr>
          <w:color w:val="000000" w:themeColor="text1"/>
          <w:rtl/>
        </w:rPr>
        <w:t xml:space="preserve">. استناد مصرح باشد،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مصرح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واضح است که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به آن استناد دارد، از قب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از آن الفاظ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در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ات</w:t>
      </w:r>
      <w:r w:rsidRPr="00CF5565">
        <w:rPr>
          <w:color w:val="000000" w:themeColor="text1"/>
          <w:rtl/>
        </w:rPr>
        <w:t xml:space="preserve"> آمده است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نها</w:t>
      </w:r>
      <w:r w:rsidRPr="00CF5565">
        <w:rPr>
          <w:color w:val="000000" w:themeColor="text1"/>
          <w:rtl/>
        </w:rPr>
        <w:t xml:space="preserve"> در فتوا </w:t>
      </w:r>
      <w:r w:rsidR="00721676">
        <w:rPr>
          <w:color w:val="000000" w:themeColor="text1"/>
          <w:rtl/>
        </w:rPr>
        <w:t>آورده‌اند</w:t>
      </w:r>
      <w:r w:rsidRPr="00CF5565">
        <w:rPr>
          <w:color w:val="000000" w:themeColor="text1"/>
          <w:rtl/>
        </w:rPr>
        <w:t>، معلوم است که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فتوا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</w:t>
      </w:r>
      <w:r w:rsidR="00721676">
        <w:rPr>
          <w:color w:val="000000" w:themeColor="text1"/>
          <w:rtl/>
        </w:rPr>
        <w:t>مأثور</w:t>
      </w:r>
      <w:r w:rsidRPr="00CF5565">
        <w:rPr>
          <w:color w:val="000000" w:themeColor="text1"/>
          <w:rtl/>
        </w:rPr>
        <w:t xml:space="preserve"> است و از آن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متخذ است. </w:t>
      </w:r>
    </w:p>
    <w:p w14:paraId="25DC2BE4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آن</w:t>
      </w:r>
      <w:r w:rsidRPr="00CF5565">
        <w:rPr>
          <w:color w:val="000000" w:themeColor="text1"/>
          <w:rtl/>
        </w:rPr>
        <w:t xml:space="preserve"> شخص که ثقه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هم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اندازه‌ عدم ورود مدح و توث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</w:t>
      </w:r>
      <w:r w:rsidRPr="00CF5565">
        <w:rPr>
          <w:color w:val="000000" w:themeColor="text1"/>
          <w:rtl/>
        </w:rPr>
        <w:t xml:space="preserve"> باشد، نه ورود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تضع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color w:val="000000" w:themeColor="text1"/>
          <w:rtl/>
        </w:rPr>
        <w:t xml:space="preserve">. </w:t>
      </w:r>
    </w:p>
    <w:p w14:paraId="0A8C8C3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اگر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سه چهار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باشد بع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که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بر عمل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نها</w:t>
      </w:r>
      <w:r w:rsidRPr="00CF5565">
        <w:rPr>
          <w:color w:val="000000" w:themeColor="text1"/>
          <w:rtl/>
        </w:rPr>
        <w:t xml:space="preserve"> بوده است. </w:t>
      </w:r>
    </w:p>
    <w:p w14:paraId="4CEBF145" w14:textId="77777777" w:rsidR="00CF5565" w:rsidRPr="00CF5565" w:rsidRDefault="00CF5565" w:rsidP="00CF5565">
      <w:pPr>
        <w:pStyle w:val="Heading1"/>
        <w:rPr>
          <w:rtl/>
        </w:rPr>
      </w:pPr>
      <w:bookmarkStart w:id="10" w:name="_Toc212316473"/>
      <w:r w:rsidRPr="00CF5565">
        <w:rPr>
          <w:rFonts w:hint="eastAsia"/>
          <w:rtl/>
        </w:rPr>
        <w:t>استدراک</w:t>
      </w:r>
      <w:r w:rsidRPr="00CF5565">
        <w:rPr>
          <w:rtl/>
        </w:rPr>
        <w:t xml:space="preserve"> بحث</w:t>
      </w:r>
      <w:bookmarkEnd w:id="10"/>
    </w:p>
    <w:p w14:paraId="1293D55C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در</w:t>
      </w:r>
      <w:r w:rsidRPr="00CF5565">
        <w:rPr>
          <w:color w:val="000000" w:themeColor="text1"/>
          <w:rtl/>
        </w:rPr>
        <w:t xml:space="preserve"> 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حال درجه شهرت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مهم است.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وقت شهرت عمل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چنان قوت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برخوردار است که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تواند</w:t>
      </w:r>
      <w:r w:rsidRPr="00CF5565">
        <w:rPr>
          <w:color w:val="000000" w:themeColor="text1"/>
          <w:rtl/>
        </w:rPr>
        <w:t xml:space="preserve"> هر 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ز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را، هر شبهه و اشکال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را کنار بگذارد و معتبر بکند. ممکن است در جا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چن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شهرت قو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کالاجماع باشد. 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شهرت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نجا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شامل اجماع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حجت هم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شود،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اجماع قو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باشد. ممکن است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درجه بالا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شهرت باشد که بر آن شرا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ط</w:t>
      </w:r>
      <w:r w:rsidRPr="00CF5565">
        <w:rPr>
          <w:color w:val="000000" w:themeColor="text1"/>
          <w:rtl/>
        </w:rPr>
        <w:t xml:space="preserve">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گر</w:t>
      </w:r>
      <w:r w:rsidRPr="00CF5565">
        <w:rPr>
          <w:color w:val="000000" w:themeColor="text1"/>
          <w:rtl/>
        </w:rPr>
        <w:t xml:space="preserve"> فائق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لذا عل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الاصول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چهار شرط جمع باشد بع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که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تصح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ح</w:t>
      </w:r>
      <w:r w:rsidRPr="00CF5565">
        <w:rPr>
          <w:color w:val="000000" w:themeColor="text1"/>
          <w:rtl/>
        </w:rPr>
        <w:t xml:space="preserve"> بکند خبر را. </w:t>
      </w:r>
    </w:p>
    <w:p w14:paraId="4C6CF679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ممکن است شهرت به حد اجماع برسد و مناسبات حکم و موضوع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در آن تمام باشد که قوت آن ما را از احراز بعض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شرا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ط</w:t>
      </w:r>
      <w:r w:rsidRPr="00CF5565">
        <w:rPr>
          <w:color w:val="000000" w:themeColor="text1"/>
          <w:rtl/>
        </w:rPr>
        <w:t xml:space="preserve">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گر</w:t>
      </w:r>
      <w:r w:rsidRPr="00CF5565">
        <w:rPr>
          <w:color w:val="000000" w:themeColor="text1"/>
          <w:rtl/>
        </w:rPr>
        <w:t xml:space="preserve"> که 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از</w:t>
      </w:r>
      <w:r w:rsidRPr="00CF5565">
        <w:rPr>
          <w:color w:val="000000" w:themeColor="text1"/>
          <w:rtl/>
        </w:rPr>
        <w:t xml:space="preserve"> بکند، ممکن است. </w:t>
      </w:r>
    </w:p>
    <w:p w14:paraId="0B3867D0" w14:textId="259EB5DC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عل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الاصول </w:t>
      </w:r>
      <w:r w:rsidR="00721676">
        <w:rPr>
          <w:color w:val="000000" w:themeColor="text1"/>
          <w:rtl/>
        </w:rPr>
        <w:t>این‌طور</w:t>
      </w:r>
      <w:r w:rsidRPr="00CF5565">
        <w:rPr>
          <w:color w:val="000000" w:themeColor="text1"/>
          <w:rtl/>
        </w:rPr>
        <w:t xml:space="preserve"> است که به نظر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در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چارچوب، قول سوم قابل دفاع است. </w:t>
      </w:r>
    </w:p>
    <w:p w14:paraId="0DF3409A" w14:textId="2F421766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نه آن 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ش</w:t>
      </w:r>
      <w:r w:rsidRPr="00CF5565">
        <w:rPr>
          <w:color w:val="000000" w:themeColor="text1"/>
          <w:rtl/>
        </w:rPr>
        <w:t xml:space="preserve"> آقا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است که </w:t>
      </w:r>
      <w:r w:rsidR="00721676">
        <w:rPr>
          <w:color w:val="000000" w:themeColor="text1"/>
          <w:rtl/>
        </w:rPr>
        <w:t>کلاً</w:t>
      </w:r>
      <w:r w:rsidRPr="00CF5565">
        <w:rPr>
          <w:color w:val="000000" w:themeColor="text1"/>
          <w:rtl/>
        </w:rPr>
        <w:t xml:space="preserve">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اعتنا</w:t>
      </w:r>
      <w:r w:rsidRPr="00CF5565">
        <w:rPr>
          <w:color w:val="000000" w:themeColor="text1"/>
          <w:rtl/>
        </w:rPr>
        <w:t xml:space="preserve"> هستند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عمل مشهور 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چ</w:t>
      </w:r>
      <w:r w:rsidRPr="00CF5565">
        <w:rPr>
          <w:color w:val="000000" w:themeColor="text1"/>
          <w:rtl/>
        </w:rPr>
        <w:t xml:space="preserve"> تفاوت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در اعتماد به خبر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جاد</w:t>
      </w:r>
      <w:r w:rsidRPr="00CF5565">
        <w:rPr>
          <w:color w:val="000000" w:themeColor="text1"/>
          <w:rtl/>
        </w:rPr>
        <w:t xml:space="preserve">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>. نه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که با تار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خ</w:t>
      </w:r>
      <w:r w:rsidRPr="00CF5565">
        <w:rPr>
          <w:color w:val="000000" w:themeColor="text1"/>
          <w:rtl/>
        </w:rPr>
        <w:t xml:space="preserve"> فقه هم سازگار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که بگو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عمل مشهور مستند را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چ</w:t>
      </w:r>
      <w:r w:rsidRPr="00CF5565">
        <w:rPr>
          <w:color w:val="000000" w:themeColor="text1"/>
          <w:rtl/>
        </w:rPr>
        <w:t xml:space="preserve"> </w:t>
      </w:r>
    </w:p>
    <w:p w14:paraId="48020399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و</w:t>
      </w:r>
      <w:r w:rsidRPr="00CF5565">
        <w:rPr>
          <w:color w:val="000000" w:themeColor="text1"/>
          <w:rtl/>
        </w:rPr>
        <w:t xml:space="preserve"> نه آن که کسان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را باز کرده بودند را بپذ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هم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که فتوا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مشهور مطابق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بود، عمل هم نبود، تطابق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داشت، به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شهرت متعارف در مسئله عاد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آن هم در جا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که راو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تضع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color w:val="000000" w:themeColor="text1"/>
          <w:rtl/>
        </w:rPr>
        <w:t xml:space="preserve"> شده است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آن را هم جبران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 xml:space="preserve">. </w:t>
      </w:r>
    </w:p>
    <w:p w14:paraId="1050F281" w14:textId="516827AC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آن</w:t>
      </w:r>
      <w:r w:rsidRPr="00CF5565">
        <w:rPr>
          <w:color w:val="000000" w:themeColor="text1"/>
          <w:rtl/>
        </w:rPr>
        <w:t xml:space="preserve"> که ما در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فقها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و حدس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در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هم بوده است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ز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</w:t>
      </w:r>
      <w:r w:rsidR="00721676">
        <w:rPr>
          <w:color w:val="000000" w:themeColor="text1"/>
          <w:rtl/>
        </w:rPr>
        <w:t>این‌جور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که خبر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ثقه کنار و </w:t>
      </w:r>
      <w:r w:rsidR="00721676">
        <w:rPr>
          <w:color w:val="000000" w:themeColor="text1"/>
          <w:rtl/>
        </w:rPr>
        <w:t>این‌طور</w:t>
      </w:r>
      <w:r w:rsidRPr="00CF5565">
        <w:rPr>
          <w:color w:val="000000" w:themeColor="text1"/>
          <w:rtl/>
        </w:rPr>
        <w:t xml:space="preserve"> هم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که شهرت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آمد، مقبول باشد. </w:t>
      </w:r>
    </w:p>
    <w:p w14:paraId="0C740440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راه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 که جا به جا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آن را سنج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و ملاحظه کرد. </w:t>
      </w:r>
    </w:p>
    <w:p w14:paraId="59D3C65E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شرا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ط</w:t>
      </w:r>
      <w:r w:rsidRPr="00CF5565">
        <w:rPr>
          <w:color w:val="000000" w:themeColor="text1"/>
          <w:rtl/>
        </w:rPr>
        <w:t xml:space="preserve"> چهارگانه ما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 که احراز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عمل کرده است، مستند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است. من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فرض گرفته‌ا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در شهرت و فتوا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مشهور، قر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نه</w:t>
      </w:r>
      <w:r w:rsidRPr="00CF5565">
        <w:rPr>
          <w:color w:val="000000" w:themeColor="text1"/>
          <w:rtl/>
        </w:rPr>
        <w:t xml:space="preserve"> روشن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وجود دارد به اعتماد به نوفل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عن السکون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کنند</w:t>
      </w:r>
      <w:r w:rsidRPr="00CF5565">
        <w:rPr>
          <w:color w:val="000000" w:themeColor="text1"/>
          <w:rtl/>
        </w:rPr>
        <w:t xml:space="preserve">. </w:t>
      </w:r>
    </w:p>
    <w:p w14:paraId="2C6DEA0D" w14:textId="1C957F46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ما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شرط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برا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ما استناد آن‌ها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محرز بشود.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اگر تصر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ح</w:t>
      </w:r>
      <w:r w:rsidRPr="00CF5565">
        <w:rPr>
          <w:color w:val="000000" w:themeColor="text1"/>
          <w:rtl/>
        </w:rPr>
        <w:t xml:space="preserve"> ندارد،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</w:t>
      </w:r>
      <w:r w:rsidR="00721676">
        <w:rPr>
          <w:color w:val="000000" w:themeColor="text1"/>
          <w:rtl/>
        </w:rPr>
        <w:t>به‌گونه‌ای</w:t>
      </w:r>
      <w:r w:rsidRPr="00CF5565">
        <w:rPr>
          <w:color w:val="000000" w:themeColor="text1"/>
          <w:rtl/>
        </w:rPr>
        <w:t xml:space="preserve"> احراز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ز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اعتماد کرده است </w:t>
      </w:r>
    </w:p>
    <w:p w14:paraId="0FB8CFC4" w14:textId="78E4CEA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اگر</w:t>
      </w:r>
      <w:r w:rsidRPr="00CF5565">
        <w:rPr>
          <w:color w:val="000000" w:themeColor="text1"/>
          <w:rtl/>
        </w:rPr>
        <w:t xml:space="preserve"> احتمال بده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روا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معتبر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گر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دست او بوده است که به دست ما نرس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ده</w:t>
      </w:r>
      <w:r w:rsidRPr="00CF5565">
        <w:rPr>
          <w:color w:val="000000" w:themeColor="text1"/>
          <w:rtl/>
        </w:rPr>
        <w:t xml:space="preserve"> است، آن وقت مضمون </w:t>
      </w:r>
      <w:r w:rsidR="00721676">
        <w:rPr>
          <w:color w:val="000000" w:themeColor="text1"/>
          <w:rtl/>
        </w:rPr>
        <w:t>فی‌الجمله</w:t>
      </w:r>
      <w:r w:rsidRPr="00CF5565">
        <w:rPr>
          <w:color w:val="000000" w:themeColor="text1"/>
          <w:rtl/>
        </w:rPr>
        <w:t xml:space="preserve"> ثابت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نه با جزئ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ات</w:t>
      </w:r>
      <w:r w:rsidRPr="00CF5565">
        <w:rPr>
          <w:color w:val="000000" w:themeColor="text1"/>
          <w:rtl/>
        </w:rPr>
        <w:t xml:space="preserve">. </w:t>
      </w:r>
    </w:p>
    <w:p w14:paraId="400739EA" w14:textId="23EC47CC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نکته</w:t>
      </w:r>
      <w:r w:rsidRPr="00CF5565">
        <w:rPr>
          <w:color w:val="000000" w:themeColor="text1"/>
          <w:rtl/>
        </w:rPr>
        <w:t xml:space="preserve"> اصل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بعد از فراغ از بحث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وقت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خبر را معتبر کرد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با جم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</w:t>
      </w:r>
      <w:r w:rsidRPr="00CF5565">
        <w:rPr>
          <w:color w:val="000000" w:themeColor="text1"/>
          <w:rtl/>
        </w:rPr>
        <w:t xml:space="preserve"> دقائق و نکات و </w:t>
      </w:r>
      <w:r w:rsidR="00721676">
        <w:rPr>
          <w:color w:val="000000" w:themeColor="text1"/>
          <w:rtl/>
        </w:rPr>
        <w:t>ظرایف</w:t>
      </w:r>
      <w:r w:rsidRPr="00CF5565">
        <w:rPr>
          <w:color w:val="000000" w:themeColor="text1"/>
          <w:rtl/>
        </w:rPr>
        <w:t xml:space="preserve"> معتبر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م؟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همان در اصل حکم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در فتوا آمده است؟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فرق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 xml:space="preserve">. </w:t>
      </w:r>
    </w:p>
    <w:p w14:paraId="7045AA2F" w14:textId="77777777" w:rsidR="00CF5565" w:rsidRPr="00CF5565" w:rsidRDefault="00CF5565" w:rsidP="00CF5565">
      <w:pPr>
        <w:pStyle w:val="Heading1"/>
        <w:rPr>
          <w:rtl/>
        </w:rPr>
      </w:pPr>
      <w:bookmarkStart w:id="11" w:name="_Toc212316474"/>
      <w:r w:rsidRPr="00CF5565">
        <w:rPr>
          <w:rFonts w:hint="eastAsia"/>
          <w:rtl/>
        </w:rPr>
        <w:t>خلاصه</w:t>
      </w:r>
      <w:r w:rsidRPr="00CF5565">
        <w:rPr>
          <w:rtl/>
        </w:rPr>
        <w:t xml:space="preserve"> مطلب</w:t>
      </w:r>
      <w:bookmarkEnd w:id="11"/>
    </w:p>
    <w:p w14:paraId="3B9EC7A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تا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نجا</w:t>
      </w:r>
      <w:r w:rsidRPr="00CF5565">
        <w:rPr>
          <w:color w:val="000000" w:themeColor="text1"/>
          <w:rtl/>
        </w:rPr>
        <w:t xml:space="preserve"> در باب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تفص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در دلالت را ترج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ح</w:t>
      </w:r>
      <w:r w:rsidRPr="00CF5565">
        <w:rPr>
          <w:color w:val="000000" w:themeColor="text1"/>
          <w:rtl/>
        </w:rPr>
        <w:t xml:space="preserve"> داد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م؛</w:t>
      </w:r>
      <w:r w:rsidRPr="00CF5565">
        <w:rPr>
          <w:color w:val="000000" w:themeColor="text1"/>
          <w:rtl/>
        </w:rPr>
        <w:t xml:space="preserve"> نه آنکه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لب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 و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چ</w:t>
      </w:r>
      <w:r w:rsidRPr="00CF5565">
        <w:rPr>
          <w:color w:val="000000" w:themeColor="text1"/>
          <w:rtl/>
        </w:rPr>
        <w:t xml:space="preserve">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رد</w:t>
      </w:r>
      <w:r w:rsidRPr="00CF5565">
        <w:rPr>
          <w:color w:val="000000" w:themeColor="text1"/>
          <w:rtl/>
        </w:rPr>
        <w:t xml:space="preserve"> آن طور که آقا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. </w:t>
      </w:r>
    </w:p>
    <w:p w14:paraId="555E582A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نه</w:t>
      </w:r>
      <w:r w:rsidRPr="00CF5565">
        <w:rPr>
          <w:color w:val="000000" w:themeColor="text1"/>
          <w:rtl/>
        </w:rPr>
        <w:t xml:space="preserve"> آن طور که بگو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مبن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بر اعتماد بر خبر مؤ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شهرت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است. عل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وجه الاطلاق.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اثبات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 xml:space="preserve"> </w:t>
      </w:r>
    </w:p>
    <w:p w14:paraId="1F691ED3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نه</w:t>
      </w:r>
      <w:r w:rsidRPr="00CF5565">
        <w:rPr>
          <w:color w:val="000000" w:themeColor="text1"/>
          <w:rtl/>
        </w:rPr>
        <w:t xml:space="preserve"> آن و نه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ن،</w:t>
      </w:r>
      <w:r w:rsidRPr="00CF5565">
        <w:rPr>
          <w:color w:val="000000" w:themeColor="text1"/>
          <w:rtl/>
        </w:rPr>
        <w:t xml:space="preserve"> با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ود</w:t>
      </w:r>
      <w:r w:rsidRPr="00CF5565">
        <w:rPr>
          <w:color w:val="000000" w:themeColor="text1"/>
          <w:rtl/>
        </w:rPr>
        <w:t xml:space="preserve"> و با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استدراک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داشت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گفت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در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موارد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افاده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 xml:space="preserve"> و شامل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نسبت به خبر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ثقه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اما در آن شهرت عمل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وجود دارد. </w:t>
      </w:r>
    </w:p>
    <w:p w14:paraId="1ED036C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نسبت به دل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>. به خصوص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که ما هم آن را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قو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دانست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نه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عقلا، در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عقلا در انتها ترد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دها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باق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ماند</w:t>
      </w:r>
      <w:r w:rsidRPr="00CF5565">
        <w:rPr>
          <w:color w:val="000000" w:themeColor="text1"/>
          <w:rtl/>
        </w:rPr>
        <w:t xml:space="preserve">. </w:t>
      </w:r>
    </w:p>
    <w:p w14:paraId="34D25DFD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ما</w:t>
      </w:r>
      <w:r w:rsidRPr="00CF5565">
        <w:rPr>
          <w:color w:val="000000" w:themeColor="text1"/>
          <w:rtl/>
        </w:rPr>
        <w:t xml:space="preserve">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متشرعه را برجسته‌تر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بر خلاف حضرت امام که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عقلا را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برجسته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دانند</w:t>
      </w:r>
      <w:r w:rsidRPr="00CF5565">
        <w:rPr>
          <w:color w:val="000000" w:themeColor="text1"/>
          <w:rtl/>
        </w:rPr>
        <w:t xml:space="preserve">. </w:t>
      </w:r>
    </w:p>
    <w:p w14:paraId="056C89C2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ما</w:t>
      </w:r>
      <w:r w:rsidRPr="00CF5565">
        <w:rPr>
          <w:color w:val="000000" w:themeColor="text1"/>
          <w:rtl/>
        </w:rPr>
        <w:t xml:space="preserve">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شهرت حجت است،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دو کنار هم حجت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سازند</w:t>
      </w:r>
      <w:r w:rsidRPr="00CF5565">
        <w:rPr>
          <w:color w:val="000000" w:themeColor="text1"/>
          <w:rtl/>
        </w:rPr>
        <w:t xml:space="preserve">. </w:t>
      </w:r>
    </w:p>
    <w:p w14:paraId="2FED7899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در</w:t>
      </w:r>
      <w:r w:rsidRPr="00CF5565">
        <w:rPr>
          <w:color w:val="000000" w:themeColor="text1"/>
          <w:rtl/>
        </w:rPr>
        <w:t xml:space="preserve"> شهرت استناد به خبر شده است، ما از استناد آن‌ها کشف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استناد آن‌ها که به خبر ضم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مه</w:t>
      </w:r>
      <w:r w:rsidRPr="00CF5565">
        <w:rPr>
          <w:color w:val="000000" w:themeColor="text1"/>
          <w:rtl/>
        </w:rPr>
        <w:t xml:space="preserve"> شد موجب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که خبر حجت بشود. در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دور وجود ندارد. </w:t>
      </w:r>
    </w:p>
    <w:p w14:paraId="443843FF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وجه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بود که از باب 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و ما را به تفص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رساند و 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انه</w:t>
      </w:r>
      <w:r w:rsidRPr="00CF5565">
        <w:rPr>
          <w:color w:val="000000" w:themeColor="text1"/>
          <w:rtl/>
        </w:rPr>
        <w:t xml:space="preserve"> دو اطلاق نف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 اثبات قائل به تفص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color w:val="000000" w:themeColor="text1"/>
          <w:rtl/>
        </w:rPr>
        <w:t xml:space="preserve"> شد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. . </w:t>
      </w:r>
    </w:p>
    <w:p w14:paraId="3D95733D" w14:textId="77777777" w:rsidR="00CF5565" w:rsidRPr="00CF5565" w:rsidRDefault="00CF5565" w:rsidP="00CF5565">
      <w:pPr>
        <w:pStyle w:val="Heading1"/>
        <w:rPr>
          <w:rtl/>
        </w:rPr>
      </w:pPr>
      <w:bookmarkStart w:id="12" w:name="_Toc212316475"/>
      <w:r w:rsidRPr="00CF5565">
        <w:rPr>
          <w:rFonts w:hint="eastAsia"/>
          <w:rtl/>
        </w:rPr>
        <w:t>وجه</w:t>
      </w:r>
      <w:r w:rsidRPr="00CF5565">
        <w:rPr>
          <w:rtl/>
        </w:rPr>
        <w:t xml:space="preserve"> دوم ادله لفظ</w:t>
      </w:r>
      <w:r w:rsidRPr="00CF5565">
        <w:rPr>
          <w:rFonts w:hint="cs"/>
          <w:rtl/>
        </w:rPr>
        <w:t>ی</w:t>
      </w:r>
      <w:bookmarkEnd w:id="12"/>
    </w:p>
    <w:p w14:paraId="2972D0B1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اما</w:t>
      </w:r>
      <w:r w:rsidRPr="00CF5565">
        <w:rPr>
          <w:color w:val="000000" w:themeColor="text1"/>
          <w:rtl/>
        </w:rPr>
        <w:t xml:space="preserve"> در ادله لفظ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بخواه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دقت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وجوه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گر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ممکن است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نجا</w:t>
      </w:r>
      <w:r w:rsidRPr="00CF5565">
        <w:rPr>
          <w:color w:val="000000" w:themeColor="text1"/>
          <w:rtl/>
        </w:rPr>
        <w:t xml:space="preserve"> مطرح بشود. </w:t>
      </w:r>
    </w:p>
    <w:p w14:paraId="34BCCE7F" w14:textId="2E08CF15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وجوه و وجه دوم که در دا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ره</w:t>
      </w:r>
      <w:r w:rsidRPr="00CF5565">
        <w:rPr>
          <w:color w:val="000000" w:themeColor="text1"/>
          <w:rtl/>
        </w:rPr>
        <w:t xml:space="preserve"> ادله لفظ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ه</w:t>
      </w:r>
      <w:r w:rsidRPr="00CF5565">
        <w:rPr>
          <w:color w:val="000000" w:themeColor="text1"/>
          <w:rtl/>
        </w:rPr>
        <w:t xml:space="preserve"> و 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ه</w:t>
      </w:r>
      <w:r w:rsidRPr="00CF5565">
        <w:rPr>
          <w:color w:val="000000" w:themeColor="text1"/>
          <w:rtl/>
        </w:rPr>
        <w:t xml:space="preserve"> نبأ ذکر شده است، همان است که در کلام مرحوم نائ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آمده است و آن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ه</w:t>
      </w:r>
      <w:r w:rsidRPr="00CF5565">
        <w:rPr>
          <w:color w:val="000000" w:themeColor="text1"/>
          <w:rtl/>
        </w:rPr>
        <w:t xml:space="preserve"> شر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فه</w:t>
      </w:r>
      <w:r w:rsidRPr="00CF5565">
        <w:rPr>
          <w:color w:val="000000" w:themeColor="text1"/>
          <w:rtl/>
        </w:rPr>
        <w:t xml:space="preserve"> نبأ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د؛</w:t>
      </w:r>
      <w:r w:rsidRPr="00CF5565">
        <w:rPr>
          <w:color w:val="000000" w:themeColor="text1"/>
          <w:rtl/>
        </w:rPr>
        <w:t xml:space="preserve"> </w:t>
      </w:r>
      <w:r w:rsidR="00721676">
        <w:rPr>
          <w:b/>
          <w:bCs/>
          <w:color w:val="007200"/>
          <w:rtl/>
        </w:rPr>
        <w:t>﴿إِنْ جَاءَکُمْ فَاسِقٌ بِنَبَإٍ فَتَبَ</w:t>
      </w:r>
      <w:r w:rsidR="00721676">
        <w:rPr>
          <w:rFonts w:hint="cs"/>
          <w:b/>
          <w:bCs/>
          <w:color w:val="007200"/>
          <w:rtl/>
        </w:rPr>
        <w:t>یَّ</w:t>
      </w:r>
      <w:r w:rsidR="00721676">
        <w:rPr>
          <w:rFonts w:hint="eastAsia"/>
          <w:b/>
          <w:bCs/>
          <w:color w:val="007200"/>
          <w:rtl/>
        </w:rPr>
        <w:t>نُوا</w:t>
      </w:r>
      <w:r w:rsidR="00721676">
        <w:rPr>
          <w:b/>
          <w:bCs/>
          <w:color w:val="007200"/>
          <w:rtl/>
        </w:rPr>
        <w:t>﴾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اگر فاسق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خبر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آورد، شما دقت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بررس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بک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جستجو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برا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حاصل بشود. ملاک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وضوح مسئله است.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عرفاً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پ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دا</w:t>
      </w:r>
      <w:r w:rsidRPr="00CF5565">
        <w:rPr>
          <w:color w:val="000000" w:themeColor="text1"/>
          <w:rtl/>
        </w:rPr>
        <w:t xml:space="preserve"> بکند. </w:t>
      </w:r>
    </w:p>
    <w:p w14:paraId="4A4AC0D1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لذا</w:t>
      </w:r>
      <w:r w:rsidRPr="00CF5565">
        <w:rPr>
          <w:color w:val="000000" w:themeColor="text1"/>
          <w:rtl/>
        </w:rPr>
        <w:t xml:space="preserve"> مفهوم آن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اگر فاسق نبود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اگر عادل بود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لازم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برا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خودش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است. </w:t>
      </w:r>
    </w:p>
    <w:p w14:paraId="30D3F43C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پس</w:t>
      </w:r>
      <w:r w:rsidRPr="00CF5565">
        <w:rPr>
          <w:color w:val="000000" w:themeColor="text1"/>
          <w:rtl/>
        </w:rPr>
        <w:t xml:space="preserve"> ملاک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وضوح و مب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بودن است.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مفاد که دست ما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رسد،</w:t>
      </w:r>
      <w:r w:rsidRPr="00CF5565">
        <w:rPr>
          <w:color w:val="000000" w:themeColor="text1"/>
          <w:rtl/>
        </w:rPr>
        <w:t xml:space="preserve"> امر مب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 واضح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باشد.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ملاک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است. </w:t>
      </w:r>
    </w:p>
    <w:p w14:paraId="4E4D6143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منطوق</w:t>
      </w:r>
      <w:r w:rsidRPr="00CF5565">
        <w:rPr>
          <w:color w:val="000000" w:themeColor="text1"/>
          <w:rtl/>
        </w:rPr>
        <w:t xml:space="preserve"> را که بب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فاسق که خبر آورد، دنبال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برو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پس ملاک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</w:t>
      </w:r>
    </w:p>
    <w:p w14:paraId="09991B6A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مفهوم</w:t>
      </w:r>
      <w:r w:rsidRPr="00CF5565">
        <w:rPr>
          <w:color w:val="000000" w:themeColor="text1"/>
          <w:rtl/>
        </w:rPr>
        <w:t xml:space="preserve"> را که بگ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اگر عادل خبر آورد، جستجو برا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وضوح نکن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برا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وضوح دارد، خود خبر همراه خود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و وضوح دارد. </w:t>
      </w:r>
    </w:p>
    <w:p w14:paraId="51BD5D57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پس</w:t>
      </w:r>
      <w:r w:rsidRPr="00CF5565">
        <w:rPr>
          <w:color w:val="000000" w:themeColor="text1"/>
          <w:rtl/>
        </w:rPr>
        <w:t xml:space="preserve"> مفهوم و منطوق را که مداقه 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ملاک کشف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شود،</w:t>
      </w:r>
      <w:r w:rsidRPr="00CF5565">
        <w:rPr>
          <w:color w:val="000000" w:themeColor="text1"/>
          <w:rtl/>
        </w:rPr>
        <w:t xml:space="preserve"> ملاک 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ست؟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است، وضوح است،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است. </w:t>
      </w:r>
    </w:p>
    <w:p w14:paraId="68B2B66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که 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ز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بود،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بود، واضح بود از نظر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و عقلا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حجت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. </w:t>
      </w:r>
    </w:p>
    <w:p w14:paraId="2B0CB1E3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پس</w:t>
      </w:r>
      <w:r w:rsidRPr="00CF5565">
        <w:rPr>
          <w:color w:val="000000" w:themeColor="text1"/>
          <w:rtl/>
        </w:rPr>
        <w:t xml:space="preserve"> از مفهوم و منطوق ملاک و موضوع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را کشف کرد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عبارت از امر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و مز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هم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نکته است که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 وضوح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است،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عرفاً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 واضح باشد </w:t>
      </w:r>
    </w:p>
    <w:p w14:paraId="21111FD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با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دو مقدمه ما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توان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ملاک و قاعده را در خبر مؤ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شهرت و اجماع جار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. </w:t>
      </w:r>
    </w:p>
    <w:p w14:paraId="28FF54CC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نائ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د؛</w:t>
      </w:r>
      <w:r w:rsidRPr="00CF5565">
        <w:rPr>
          <w:color w:val="000000" w:themeColor="text1"/>
          <w:rtl/>
        </w:rPr>
        <w:t xml:space="preserve"> خبر ولو ضع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color w:val="000000" w:themeColor="text1"/>
          <w:rtl/>
        </w:rPr>
        <w:t xml:space="preserve"> است، اما خبر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مؤ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شهرت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اجماع حالا عمل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(قدر مت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قن</w:t>
      </w:r>
      <w:r w:rsidRPr="00CF5565">
        <w:rPr>
          <w:color w:val="000000" w:themeColor="text1"/>
          <w:rtl/>
        </w:rPr>
        <w:t xml:space="preserve"> بگ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واضح‌تر باشد) مؤ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شهرت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و عمل و اسناد فتوا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color w:val="000000" w:themeColor="text1"/>
          <w:rtl/>
        </w:rPr>
        <w:t xml:space="preserve"> باشد، از نظر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امر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 واضح است از نظر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وضوح دارد و هم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. </w:t>
      </w:r>
    </w:p>
    <w:p w14:paraId="6664D9D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۱- پس آن حجت است که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باشد با آن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. </w:t>
      </w:r>
    </w:p>
    <w:p w14:paraId="4606151A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۲- و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هم به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است. </w:t>
      </w:r>
    </w:p>
    <w:p w14:paraId="726453EB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۳- تطب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</w:t>
      </w:r>
      <w:r w:rsidRPr="00CF5565">
        <w:rPr>
          <w:color w:val="000000" w:themeColor="text1"/>
          <w:rtl/>
        </w:rPr>
        <w:t xml:space="preserve"> بر مورد و آن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اگر مخبر خبر ثقه باشد، عرف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را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داند،</w:t>
      </w:r>
      <w:r w:rsidRPr="00CF5565">
        <w:rPr>
          <w:color w:val="000000" w:themeColor="text1"/>
          <w:rtl/>
        </w:rPr>
        <w:t xml:space="preserve"> اگر مخبر ثقه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معمول به عند الاصحاب در فتاوا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شان</w:t>
      </w:r>
      <w:r w:rsidRPr="00CF5565">
        <w:rPr>
          <w:color w:val="000000" w:themeColor="text1"/>
          <w:rtl/>
        </w:rPr>
        <w:t xml:space="preserve"> هست، عرف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است. </w:t>
      </w:r>
    </w:p>
    <w:p w14:paraId="0DF45789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خبر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گفت باران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د،</w:t>
      </w:r>
      <w:r w:rsidRPr="00CF5565">
        <w:rPr>
          <w:color w:val="000000" w:themeColor="text1"/>
          <w:rtl/>
        </w:rPr>
        <w:t xml:space="preserve"> اگر مخبر آن ثقه باشد،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دارد، 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گر</w:t>
      </w:r>
      <w:r w:rsidRPr="00CF5565">
        <w:rPr>
          <w:color w:val="000000" w:themeColor="text1"/>
          <w:rtl/>
        </w:rPr>
        <w:t xml:space="preserve"> جستجو لازم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. </w:t>
      </w:r>
    </w:p>
    <w:p w14:paraId="71CECB4E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اگر</w:t>
      </w:r>
      <w:r w:rsidRPr="00CF5565">
        <w:rPr>
          <w:color w:val="000000" w:themeColor="text1"/>
          <w:rtl/>
        </w:rPr>
        <w:t xml:space="preserve"> ثقه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معمول به عند الاصحاب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هم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نفسه دارد، لازم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. </w:t>
      </w:r>
    </w:p>
    <w:p w14:paraId="255A5371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اما</w:t>
      </w:r>
      <w:r w:rsidRPr="00CF5565">
        <w:rPr>
          <w:color w:val="000000" w:themeColor="text1"/>
          <w:rtl/>
        </w:rPr>
        <w:t xml:space="preserve"> اگر نه آن و نه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ندارد، با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فحص کرد و دنبال جستجو برآمد که بب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ند</w:t>
      </w:r>
      <w:r w:rsidRPr="00CF5565">
        <w:rPr>
          <w:color w:val="000000" w:themeColor="text1"/>
          <w:rtl/>
        </w:rPr>
        <w:t xml:space="preserve"> چگونه است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حجت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</w:t>
      </w:r>
      <w:r w:rsidRPr="00CF5565">
        <w:rPr>
          <w:color w:val="000000" w:themeColor="text1"/>
          <w:rtl/>
        </w:rPr>
        <w:t xml:space="preserve">. </w:t>
      </w:r>
    </w:p>
    <w:p w14:paraId="153FE34E" w14:textId="77777777" w:rsidR="00CF5565" w:rsidRPr="00CF5565" w:rsidRDefault="00CF5565" w:rsidP="00CF5565">
      <w:pPr>
        <w:pStyle w:val="Heading1"/>
        <w:rPr>
          <w:rtl/>
        </w:rPr>
      </w:pPr>
      <w:bookmarkStart w:id="13" w:name="_Toc212316476"/>
      <w:r w:rsidRPr="00CF5565">
        <w:rPr>
          <w:rFonts w:hint="eastAsia"/>
          <w:rtl/>
        </w:rPr>
        <w:t>مناقشه</w:t>
      </w:r>
      <w:r w:rsidRPr="00CF5565">
        <w:rPr>
          <w:rtl/>
        </w:rPr>
        <w:t xml:space="preserve"> در فرما</w:t>
      </w:r>
      <w:r w:rsidRPr="00CF5565">
        <w:rPr>
          <w:rFonts w:hint="cs"/>
          <w:rtl/>
        </w:rPr>
        <w:t>ی</w:t>
      </w:r>
      <w:r w:rsidRPr="00CF5565">
        <w:rPr>
          <w:rFonts w:hint="eastAsia"/>
          <w:rtl/>
        </w:rPr>
        <w:t>ش</w:t>
      </w:r>
      <w:r w:rsidRPr="00CF5565">
        <w:rPr>
          <w:rtl/>
        </w:rPr>
        <w:t xml:space="preserve"> مرحوم نائ</w:t>
      </w:r>
      <w:r w:rsidRPr="00CF5565">
        <w:rPr>
          <w:rFonts w:hint="cs"/>
          <w:rtl/>
        </w:rPr>
        <w:t>ی</w:t>
      </w:r>
      <w:r w:rsidRPr="00CF5565">
        <w:rPr>
          <w:rFonts w:hint="eastAsia"/>
          <w:rtl/>
        </w:rPr>
        <w:t>ن</w:t>
      </w:r>
      <w:r w:rsidRPr="00CF5565">
        <w:rPr>
          <w:rFonts w:hint="cs"/>
          <w:rtl/>
        </w:rPr>
        <w:t>ی</w:t>
      </w:r>
      <w:bookmarkEnd w:id="13"/>
      <w:r w:rsidRPr="00CF5565">
        <w:rPr>
          <w:rtl/>
        </w:rPr>
        <w:t xml:space="preserve"> </w:t>
      </w:r>
    </w:p>
    <w:p w14:paraId="4EFFE53A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در واقع مصادره به مطلوب است، ما الان سؤال دار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با خبر واحد غ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ثقه که مؤ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عمل مشهور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ت</w:t>
      </w:r>
      <w:r w:rsidRPr="00CF5565">
        <w:rPr>
          <w:color w:val="000000" w:themeColor="text1"/>
          <w:rtl/>
        </w:rPr>
        <w:t xml:space="preserve"> دارد،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دارد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ر؟</w:t>
      </w:r>
      <w:r w:rsidRPr="00CF5565">
        <w:rPr>
          <w:color w:val="000000" w:themeColor="text1"/>
          <w:rtl/>
        </w:rPr>
        <w:t xml:space="preserve"> شما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دارد،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مصادره به مطلوب است. </w:t>
      </w:r>
    </w:p>
    <w:p w14:paraId="4A09BD42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بحث</w:t>
      </w:r>
      <w:r w:rsidRPr="00CF5565">
        <w:rPr>
          <w:color w:val="000000" w:themeColor="text1"/>
          <w:rtl/>
        </w:rPr>
        <w:t xml:space="preserve"> در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خبر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مخبر آن ضع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color w:val="000000" w:themeColor="text1"/>
          <w:rtl/>
        </w:rPr>
        <w:t xml:space="preserve"> است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مؤ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به عمل مشهور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حجت است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ر؟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حجت است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ر؟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وضوح دارد؟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است؟ طر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</w:t>
      </w:r>
      <w:r w:rsidRPr="00CF5565">
        <w:rPr>
          <w:color w:val="000000" w:themeColor="text1"/>
          <w:rtl/>
        </w:rPr>
        <w:t xml:space="preserve"> به واقع است؟ شما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دارد،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نوع مصادره به مطلوب است. </w:t>
      </w:r>
    </w:p>
    <w:p w14:paraId="72AE68FC" w14:textId="61AFCCC6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اشکال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گاه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شان</w:t>
      </w:r>
      <w:r w:rsidRPr="00CF5565">
        <w:rPr>
          <w:color w:val="000000" w:themeColor="text1"/>
          <w:rtl/>
        </w:rPr>
        <w:t xml:space="preserve"> وارد </w:t>
      </w:r>
      <w:r w:rsidR="00721676">
        <w:rPr>
          <w:color w:val="000000" w:themeColor="text1"/>
          <w:rtl/>
        </w:rPr>
        <w:t>کرده‌اند</w:t>
      </w:r>
      <w:r w:rsidRPr="00CF5565">
        <w:rPr>
          <w:color w:val="000000" w:themeColor="text1"/>
          <w:rtl/>
        </w:rPr>
        <w:t xml:space="preserve">. </w:t>
      </w:r>
    </w:p>
    <w:p w14:paraId="27FE8DD9" w14:textId="77777777" w:rsidR="00CF5565" w:rsidRPr="00CF5565" w:rsidRDefault="00CF5565" w:rsidP="00CF5565">
      <w:pPr>
        <w:pStyle w:val="Heading1"/>
        <w:rPr>
          <w:rtl/>
        </w:rPr>
      </w:pPr>
      <w:bookmarkStart w:id="14" w:name="_Toc212316477"/>
      <w:r w:rsidRPr="00CF5565">
        <w:rPr>
          <w:rFonts w:hint="eastAsia"/>
          <w:rtl/>
        </w:rPr>
        <w:t>پاسخ</w:t>
      </w:r>
      <w:r w:rsidRPr="00CF5565">
        <w:rPr>
          <w:rtl/>
        </w:rPr>
        <w:t xml:space="preserve"> مناقشه</w:t>
      </w:r>
      <w:bookmarkEnd w:id="14"/>
    </w:p>
    <w:p w14:paraId="6B9492E0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با</w:t>
      </w:r>
      <w:r w:rsidRPr="00CF5565">
        <w:rPr>
          <w:color w:val="000000" w:themeColor="text1"/>
          <w:rtl/>
        </w:rPr>
        <w:t xml:space="preserve"> تقر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ما کرد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اشکال قابل دفاع است، ما تقر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ر</w:t>
      </w:r>
      <w:r w:rsidRPr="00CF5565">
        <w:rPr>
          <w:color w:val="000000" w:themeColor="text1"/>
          <w:rtl/>
        </w:rPr>
        <w:t xml:space="preserve"> دق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از مسئله کرد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سه تا مقدمه ذکر کرد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م؛</w:t>
      </w:r>
      <w:r w:rsidRPr="00CF5565">
        <w:rPr>
          <w:color w:val="000000" w:themeColor="text1"/>
          <w:rtl/>
        </w:rPr>
        <w:t xml:space="preserve"> </w:t>
      </w:r>
    </w:p>
    <w:p w14:paraId="3DD37B6F" w14:textId="77777777" w:rsidR="00CF5565" w:rsidRPr="00CF5565" w:rsidRDefault="00CF5565" w:rsidP="00CF5565">
      <w:pPr>
        <w:pStyle w:val="Heading2"/>
        <w:rPr>
          <w:rtl/>
        </w:rPr>
      </w:pPr>
      <w:bookmarkStart w:id="15" w:name="_Toc212316478"/>
      <w:r w:rsidRPr="00CF5565">
        <w:rPr>
          <w:rFonts w:hint="eastAsia"/>
          <w:rtl/>
        </w:rPr>
        <w:t>مقدمه</w:t>
      </w:r>
      <w:r w:rsidRPr="00CF5565">
        <w:rPr>
          <w:rtl/>
        </w:rPr>
        <w:t xml:space="preserve"> اول</w:t>
      </w:r>
      <w:bookmarkEnd w:id="15"/>
      <w:r w:rsidRPr="00CF5565">
        <w:rPr>
          <w:rtl/>
        </w:rPr>
        <w:t xml:space="preserve"> </w:t>
      </w:r>
    </w:p>
    <w:p w14:paraId="75332611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بود که از 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ه</w:t>
      </w:r>
      <w:r w:rsidRPr="00CF5565">
        <w:rPr>
          <w:color w:val="000000" w:themeColor="text1"/>
          <w:rtl/>
        </w:rPr>
        <w:t xml:space="preserve"> استفاده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که ملاک در اعتبار خبر،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 که وضوح داشته باشد،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داشته باشد.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از</w:t>
      </w:r>
      <w:r w:rsidRPr="00CF5565">
        <w:rPr>
          <w:color w:val="000000" w:themeColor="text1"/>
          <w:rtl/>
        </w:rPr>
        <w:t xml:space="preserve"> به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جستجو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اضافه نداشته باشد، خود وضوح داشته باشد،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ملاک است. </w:t>
      </w:r>
    </w:p>
    <w:p w14:paraId="464844B9" w14:textId="3BA98B70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چطور</w:t>
      </w:r>
      <w:r w:rsidRPr="00CF5565">
        <w:rPr>
          <w:color w:val="000000" w:themeColor="text1"/>
          <w:rtl/>
        </w:rPr>
        <w:t xml:space="preserve"> وقت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مخبر خبر ثقه است، ولو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کس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به آن فتوا نداده است (احراز نه،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فتوا هم نداده است) گفته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انٌ،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آنجا که مخبر ثقه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تضع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color w:val="000000" w:themeColor="text1"/>
          <w:rtl/>
        </w:rPr>
        <w:t xml:space="preserve"> هم نشده است، (با آن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ود</w:t>
      </w:r>
      <w:r w:rsidRPr="00CF5565">
        <w:rPr>
          <w:color w:val="000000" w:themeColor="text1"/>
          <w:rtl/>
        </w:rPr>
        <w:t xml:space="preserve"> خودمان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با آن چهار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) مشهور هم به آن استناد کرده‌اند، </w:t>
      </w:r>
      <w:r w:rsidR="00692422">
        <w:rPr>
          <w:color w:val="000000" w:themeColor="text1"/>
          <w:rtl/>
        </w:rPr>
        <w:t>واقعاً</w:t>
      </w:r>
      <w:r w:rsidRPr="00CF5565">
        <w:rPr>
          <w:color w:val="000000" w:themeColor="text1"/>
          <w:rtl/>
        </w:rPr>
        <w:t xml:space="preserve"> عر</w:t>
      </w:r>
      <w:r w:rsidRPr="00CF5565">
        <w:rPr>
          <w:rFonts w:hint="eastAsia"/>
          <w:color w:val="000000" w:themeColor="text1"/>
          <w:rtl/>
        </w:rPr>
        <w:t>ف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است. </w:t>
      </w:r>
    </w:p>
    <w:p w14:paraId="5D81526F" w14:textId="14660171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چه</w:t>
      </w:r>
      <w:r w:rsidRPr="00CF5565">
        <w:rPr>
          <w:color w:val="000000" w:themeColor="text1"/>
          <w:rtl/>
        </w:rPr>
        <w:t xml:space="preserve"> فرق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 xml:space="preserve"> با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ثقة در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کلام ش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خ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کلام نجاش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آمده است، </w:t>
      </w:r>
      <w:r w:rsidR="00692422">
        <w:rPr>
          <w:color w:val="000000" w:themeColor="text1"/>
          <w:rtl/>
        </w:rPr>
        <w:t>واقعاً</w:t>
      </w:r>
      <w:r w:rsidRPr="00CF5565">
        <w:rPr>
          <w:color w:val="000000" w:themeColor="text1"/>
          <w:rtl/>
        </w:rPr>
        <w:t xml:space="preserve"> فرق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کند</w:t>
      </w:r>
      <w:r w:rsidRPr="00CF5565">
        <w:rPr>
          <w:color w:val="000000" w:themeColor="text1"/>
          <w:rtl/>
        </w:rPr>
        <w:t>. عرف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انٌ</w:t>
      </w:r>
    </w:p>
    <w:p w14:paraId="45445560" w14:textId="5C87F93D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به</w:t>
      </w:r>
      <w:r w:rsidRPr="00CF5565">
        <w:rPr>
          <w:color w:val="000000" w:themeColor="text1"/>
          <w:rtl/>
        </w:rPr>
        <w:t xml:space="preserve"> نظر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آ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ش</w:t>
      </w:r>
      <w:r w:rsidRPr="00CF5565">
        <w:rPr>
          <w:color w:val="000000" w:themeColor="text1"/>
          <w:rtl/>
        </w:rPr>
        <w:t xml:space="preserve"> مستبعد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ست،</w:t>
      </w:r>
      <w:r w:rsidRPr="00CF5565">
        <w:rPr>
          <w:color w:val="000000" w:themeColor="text1"/>
          <w:rtl/>
        </w:rPr>
        <w:t xml:space="preserve"> </w:t>
      </w:r>
      <w:r w:rsidR="00721676">
        <w:rPr>
          <w:color w:val="000000" w:themeColor="text1"/>
          <w:rtl/>
        </w:rPr>
        <w:t>علی‌رغم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بعض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دست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با فرما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ش</w:t>
      </w:r>
      <w:r w:rsidRPr="00CF5565">
        <w:rPr>
          <w:color w:val="000000" w:themeColor="text1"/>
          <w:rtl/>
        </w:rPr>
        <w:t xml:space="preserve"> مرحوم نائ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مواجه شده‌اند، معلوم است که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ک</w:t>
      </w:r>
      <w:r w:rsidRPr="00CF5565">
        <w:rPr>
          <w:color w:val="000000" w:themeColor="text1"/>
          <w:rtl/>
        </w:rPr>
        <w:t xml:space="preserve"> مصادره‌ا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در آن هست. </w:t>
      </w:r>
    </w:p>
    <w:p w14:paraId="698C10AD" w14:textId="6D7127F4" w:rsidR="00CF5565" w:rsidRPr="00CF5565" w:rsidRDefault="00692422" w:rsidP="00CF5565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این‌جوری</w:t>
      </w:r>
      <w:r w:rsidR="00CF5565" w:rsidRPr="00CF5565">
        <w:rPr>
          <w:color w:val="000000" w:themeColor="text1"/>
          <w:rtl/>
        </w:rPr>
        <w:t xml:space="preserve"> ن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ست،</w:t>
      </w:r>
      <w:r w:rsidR="00CF5565" w:rsidRPr="00CF5565">
        <w:rPr>
          <w:color w:val="000000" w:themeColor="text1"/>
          <w:rtl/>
        </w:rPr>
        <w:t xml:space="preserve"> ا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ن</w:t>
      </w:r>
      <w:r w:rsidR="00CF5565" w:rsidRPr="00CF5565">
        <w:rPr>
          <w:color w:val="000000" w:themeColor="text1"/>
          <w:rtl/>
        </w:rPr>
        <w:t xml:space="preserve"> سه مقدمه را دقت بفرما</w:t>
      </w:r>
      <w:r w:rsidR="00CF5565" w:rsidRPr="00CF5565">
        <w:rPr>
          <w:rFonts w:hint="cs"/>
          <w:color w:val="000000" w:themeColor="text1"/>
          <w:rtl/>
        </w:rPr>
        <w:t>یی</w:t>
      </w:r>
      <w:r w:rsidR="00CF5565" w:rsidRPr="00CF5565">
        <w:rPr>
          <w:rFonts w:hint="eastAsia"/>
          <w:color w:val="000000" w:themeColor="text1"/>
          <w:rtl/>
        </w:rPr>
        <w:t>د</w:t>
      </w:r>
      <w:r w:rsidR="00CF5565" w:rsidRPr="00CF5565">
        <w:rPr>
          <w:color w:val="000000" w:themeColor="text1"/>
          <w:rtl/>
        </w:rPr>
        <w:t xml:space="preserve"> </w:t>
      </w:r>
      <w:r w:rsidR="00721676">
        <w:rPr>
          <w:color w:val="000000" w:themeColor="text1"/>
          <w:rtl/>
        </w:rPr>
        <w:t>این‌طور</w:t>
      </w:r>
      <w:r w:rsidR="00CF5565" w:rsidRPr="00CF5565">
        <w:rPr>
          <w:color w:val="000000" w:themeColor="text1"/>
          <w:rtl/>
        </w:rPr>
        <w:t xml:space="preserve"> ن</w:t>
      </w:r>
      <w:r w:rsidR="00CF5565" w:rsidRPr="00CF5565">
        <w:rPr>
          <w:rFonts w:hint="cs"/>
          <w:color w:val="000000" w:themeColor="text1"/>
          <w:rtl/>
        </w:rPr>
        <w:t>ی</w:t>
      </w:r>
      <w:r w:rsidR="00CF5565" w:rsidRPr="00CF5565">
        <w:rPr>
          <w:rFonts w:hint="eastAsia"/>
          <w:color w:val="000000" w:themeColor="text1"/>
          <w:rtl/>
        </w:rPr>
        <w:t>ست؛</w:t>
      </w:r>
      <w:r w:rsidR="00CF5565" w:rsidRPr="00CF5565">
        <w:rPr>
          <w:color w:val="000000" w:themeColor="text1"/>
          <w:rtl/>
        </w:rPr>
        <w:t xml:space="preserve"> </w:t>
      </w:r>
    </w:p>
    <w:p w14:paraId="3D689DA8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۱-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تب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نوا</w:t>
      </w:r>
      <w:r w:rsidRPr="00CF5565">
        <w:rPr>
          <w:color w:val="000000" w:themeColor="text1"/>
          <w:rtl/>
        </w:rPr>
        <w:t xml:space="preserve">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فحص از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ان،</w:t>
      </w:r>
      <w:r w:rsidRPr="00CF5565">
        <w:rPr>
          <w:color w:val="000000" w:themeColor="text1"/>
          <w:rtl/>
        </w:rPr>
        <w:t xml:space="preserve"> بنابر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ملاک است. </w:t>
      </w:r>
    </w:p>
    <w:p w14:paraId="71750394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۲-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ملاک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هم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است. </w:t>
      </w:r>
    </w:p>
    <w:p w14:paraId="311744E5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color w:val="000000" w:themeColor="text1"/>
          <w:rtl/>
        </w:rPr>
        <w:t>۳-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خبر با ثقه بودن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عرف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،</w:t>
      </w:r>
      <w:r w:rsidRPr="00CF5565">
        <w:rPr>
          <w:color w:val="000000" w:themeColor="text1"/>
          <w:rtl/>
        </w:rPr>
        <w:t xml:space="preserve"> خبر با استناد مشهور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مجمع عل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ه</w:t>
      </w:r>
      <w:r w:rsidRPr="00CF5565">
        <w:rPr>
          <w:color w:val="000000" w:themeColor="text1"/>
          <w:rtl/>
        </w:rPr>
        <w:t xml:space="preserve"> و قاطبه فقها به آن خبر، باز گفته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است. </w:t>
      </w:r>
    </w:p>
    <w:p w14:paraId="64BAD00B" w14:textId="77777777" w:rsidR="00CF5565" w:rsidRPr="00CF5565" w:rsidRDefault="00CF5565" w:rsidP="00CF5565">
      <w:pPr>
        <w:ind w:firstLine="450"/>
        <w:rPr>
          <w:color w:val="000000" w:themeColor="text1"/>
          <w:rtl/>
        </w:rPr>
      </w:pP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عن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خبر با شهرت، ترک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ب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است،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دو با هم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 ف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الواقع با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نکه</w:t>
      </w:r>
      <w:r w:rsidRPr="00CF5565">
        <w:rPr>
          <w:color w:val="000000" w:themeColor="text1"/>
          <w:rtl/>
        </w:rPr>
        <w:t xml:space="preserve"> شهرت را مستقل حجت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دان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خبر بما هو هو هم را حجت نم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دان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م،</w:t>
      </w:r>
      <w:r w:rsidRPr="00CF5565">
        <w:rPr>
          <w:color w:val="000000" w:themeColor="text1"/>
          <w:rtl/>
        </w:rPr>
        <w:t xml:space="preserve"> ول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نها</w:t>
      </w:r>
      <w:r w:rsidRPr="00CF5565">
        <w:rPr>
          <w:color w:val="000000" w:themeColor="text1"/>
          <w:rtl/>
        </w:rPr>
        <w:t xml:space="preserve"> که ضم به هم شدند، عرف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color w:val="000000" w:themeColor="text1"/>
          <w:rtl/>
        </w:rPr>
        <w:t xml:space="preserve">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است. </w:t>
      </w:r>
    </w:p>
    <w:p w14:paraId="577F8B64" w14:textId="2916AA50" w:rsidR="00B848B5" w:rsidRPr="006F279F" w:rsidRDefault="00CF5565" w:rsidP="00692422">
      <w:pPr>
        <w:ind w:firstLine="450"/>
        <w:rPr>
          <w:color w:val="000000" w:themeColor="text1"/>
          <w:rtl/>
        </w:rPr>
      </w:pPr>
      <w:r w:rsidRPr="00CF5565">
        <w:rPr>
          <w:rFonts w:hint="eastAsia"/>
          <w:color w:val="000000" w:themeColor="text1"/>
          <w:rtl/>
        </w:rPr>
        <w:t>منته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اگر مرحوم نائ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رحمت الله عل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ه</w:t>
      </w:r>
      <w:r w:rsidRPr="00CF5565">
        <w:rPr>
          <w:color w:val="000000" w:themeColor="text1"/>
          <w:rtl/>
        </w:rPr>
        <w:t xml:space="preserve"> بخواهد از ا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ن</w:t>
      </w:r>
      <w:r w:rsidRPr="00CF5565">
        <w:rPr>
          <w:color w:val="000000" w:themeColor="text1"/>
          <w:rtl/>
        </w:rPr>
        <w:t xml:space="preserve"> استفاده اطلاق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بکنند که عمل مشهور موجب حجت است، 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</w:t>
      </w:r>
      <w:r w:rsidRPr="00CF5565">
        <w:rPr>
          <w:color w:val="000000" w:themeColor="text1"/>
          <w:rtl/>
        </w:rPr>
        <w:t xml:space="preserve"> فتوا موجب حجت است، نه، ما با همان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ود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گو</w:t>
      </w:r>
      <w:r w:rsidRPr="00CF5565">
        <w:rPr>
          <w:rFonts w:hint="cs"/>
          <w:color w:val="000000" w:themeColor="text1"/>
          <w:rtl/>
        </w:rPr>
        <w:t>یی</w:t>
      </w:r>
      <w:r w:rsidRPr="00CF5565">
        <w:rPr>
          <w:rFonts w:hint="eastAsia"/>
          <w:color w:val="000000" w:themeColor="text1"/>
          <w:rtl/>
        </w:rPr>
        <w:t>م</w:t>
      </w:r>
      <w:r w:rsidRPr="00CF5565">
        <w:rPr>
          <w:color w:val="000000" w:themeColor="text1"/>
          <w:rtl/>
        </w:rPr>
        <w:t xml:space="preserve"> ب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ان</w:t>
      </w:r>
      <w:r w:rsidRPr="00CF5565">
        <w:rPr>
          <w:color w:val="000000" w:themeColor="text1"/>
          <w:rtl/>
        </w:rPr>
        <w:t xml:space="preserve"> م</w:t>
      </w:r>
      <w:r w:rsidRPr="00CF5565">
        <w:rPr>
          <w:rFonts w:hint="cs"/>
          <w:color w:val="000000" w:themeColor="text1"/>
          <w:rtl/>
        </w:rPr>
        <w:t>ی‌</w:t>
      </w:r>
      <w:r w:rsidRPr="00CF5565">
        <w:rPr>
          <w:rFonts w:hint="eastAsia"/>
          <w:color w:val="000000" w:themeColor="text1"/>
          <w:rtl/>
        </w:rPr>
        <w:t>شود</w:t>
      </w:r>
      <w:r w:rsidRPr="00CF5565">
        <w:rPr>
          <w:color w:val="000000" w:themeColor="text1"/>
          <w:rtl/>
        </w:rPr>
        <w:t>. آن قدر مت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قن</w:t>
      </w:r>
      <w:r w:rsidRPr="00CF5565">
        <w:rPr>
          <w:color w:val="000000" w:themeColor="text1"/>
          <w:rtl/>
        </w:rPr>
        <w:t xml:space="preserve"> آن است با آن سه چهار ق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د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color w:val="000000" w:themeColor="text1"/>
          <w:rtl/>
        </w:rPr>
        <w:t xml:space="preserve"> که گفت</w:t>
      </w:r>
      <w:r w:rsidRPr="00CF5565">
        <w:rPr>
          <w:rFonts w:hint="cs"/>
          <w:color w:val="000000" w:themeColor="text1"/>
          <w:rtl/>
        </w:rPr>
        <w:t>ی</w:t>
      </w:r>
      <w:r w:rsidRPr="00CF5565">
        <w:rPr>
          <w:rFonts w:hint="eastAsia"/>
          <w:color w:val="000000" w:themeColor="text1"/>
          <w:rtl/>
        </w:rPr>
        <w:t>م</w:t>
      </w:r>
      <w:r>
        <w:rPr>
          <w:rFonts w:hint="cs"/>
          <w:color w:val="000000" w:themeColor="text1"/>
          <w:rtl/>
        </w:rPr>
        <w:t>.</w:t>
      </w:r>
      <w:bookmarkStart w:id="16" w:name="_GoBack"/>
      <w:bookmarkEnd w:id="16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11072" w14:textId="77777777" w:rsidR="00541497" w:rsidRDefault="00541497" w:rsidP="000D5800">
      <w:pPr>
        <w:spacing w:after="0"/>
      </w:pPr>
      <w:r>
        <w:separator/>
      </w:r>
    </w:p>
  </w:endnote>
  <w:endnote w:type="continuationSeparator" w:id="0">
    <w:p w14:paraId="65B67090" w14:textId="77777777" w:rsidR="00541497" w:rsidRDefault="0054149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C97F605-D2CE-4FA8-BEB3-71A84908E94F}"/>
    <w:embedBold r:id="rId2" w:fontKey="{C0D13918-BDCE-42FB-81D6-169F77D92BF2}"/>
    <w:embedBoldItalic r:id="rId3" w:fontKey="{46AB1AFB-C571-4559-A605-D8EB723C7EB5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3DE369E-F1B5-4598-AD59-2F35DDE5F0D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1641ED45-F629-4863-AF89-48E0F8BFC0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4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FE4B" w14:textId="77777777" w:rsidR="00541497" w:rsidRDefault="00541497" w:rsidP="000D5800">
      <w:pPr>
        <w:spacing w:after="0"/>
      </w:pPr>
      <w:r>
        <w:separator/>
      </w:r>
    </w:p>
  </w:footnote>
  <w:footnote w:type="continuationSeparator" w:id="0">
    <w:p w14:paraId="58C198E6" w14:textId="77777777" w:rsidR="00541497" w:rsidRDefault="00541497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2A1F188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03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0BEECE1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8A3CD8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0280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A32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497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422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676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D83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CE36-7973-40A8-9167-C6870F26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25</TotalTime>
  <Pages>7</Pages>
  <Words>1718</Words>
  <Characters>9799</Characters>
  <Application>Microsoft Office Word</Application>
  <DocSecurity>0</DocSecurity>
  <Lines>81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اصول / حجیت خبر واحد/</vt:lpstr>
      <vt:lpstr>پیشگفتار </vt:lpstr>
      <vt:lpstr>دلیل اول</vt:lpstr>
      <vt:lpstr>    وجه اول</vt:lpstr>
      <vt:lpstr>    وجه دوم</vt:lpstr>
      <vt:lpstr>    وجه سوم</vt:lpstr>
      <vt:lpstr>استدراک بحث</vt:lpstr>
      <vt:lpstr>خلاصه مطلب</vt:lpstr>
      <vt:lpstr>وجه دوم ادله لفظی</vt:lpstr>
      <vt:lpstr>مناقشه در فرمایش مرحوم نائینی </vt:lpstr>
      <vt:lpstr>پاسخ مناقشه</vt:lpstr>
      <vt:lpstr>    مقدمه اول </vt:lpstr>
      <vt:lpstr/>
    </vt:vector>
  </TitlesOfParts>
  <Company/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2025-10-25T16:57:00Z</dcterms:created>
  <dcterms:modified xsi:type="dcterms:W3CDTF">2025-10-26T04:02:00Z</dcterms:modified>
</cp:coreProperties>
</file>