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1AE2733D" w14:textId="17FAAB74" w:rsidR="0004577A" w:rsidRDefault="0070112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2919668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اصول</w:t>
            </w:r>
            <w:r w:rsidR="0004577A" w:rsidRPr="008579C1">
              <w:rPr>
                <w:rStyle w:val="Hyperlink"/>
                <w:noProof/>
                <w:rtl/>
              </w:rPr>
              <w:t xml:space="preserve"> /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حج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ت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خبر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واحد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_Toc212919668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3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7C6BA1DB" w14:textId="60D36CBD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69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پ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_Toc212919669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3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482D3F53" w14:textId="551D354F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70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مبنا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_Toc212919670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3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0AE33B3B" w14:textId="282C4AE0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71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مبنا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_Toc212919671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3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4A640560" w14:textId="3F472C34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72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مبنا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سوم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_Toc212919672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4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7A2EFD87" w14:textId="19D25944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73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بررس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C52516">
              <w:rPr>
                <w:rStyle w:val="Hyperlink"/>
                <w:rFonts w:hint="eastAsia"/>
                <w:noProof/>
                <w:rtl/>
              </w:rPr>
              <w:t>مسئله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اعراض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مشهور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_Toc212919673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4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77C11315" w14:textId="3CB1D374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74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مطلب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 w:rsidRPr="008579C1">
              <w:rPr>
                <w:rStyle w:val="Hyperlink"/>
                <w:noProof/>
                <w:rtl/>
              </w:rPr>
              <w:t xml:space="preserve">: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وجوه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اعراض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مشهور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_Toc212919674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5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45061453" w14:textId="4CE227EA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75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وجه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_Toc212919675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5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15468C32" w14:textId="030BFD0D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76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وجه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_Toc212919676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5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4E7D1E0C" w14:textId="7947C7EF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77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وجه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سوم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_Toc212919677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6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30F6A1EE" w14:textId="0CEF8511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78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وجه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چهارم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_Toc212919678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6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00AEECB3" w14:textId="53A3A078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79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مطلب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_Toc212919679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7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51BB3C35" w14:textId="70BEC43A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0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شکل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_Toc212919680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7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1701AB67" w14:textId="0C78D2B7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1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شکل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_Toc212919681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7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36194DCF" w14:textId="271785A5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2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خلاصه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_Toc212919682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8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03CACB4E" w14:textId="2A2238E2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3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مطلب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سوم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_Toc212919683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8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15E61F4B" w14:textId="661D601A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4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حالت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_Toc212919684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8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384B3D50" w14:textId="20C82630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5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حالت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_Toc212919685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8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397C0153" w14:textId="700E4F7D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86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حالت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سوم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_Toc212919686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9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654BB021" w14:textId="728CB488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87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ب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ان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_Toc212919687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9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23B0E02B" w14:textId="701B4D83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88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ب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ان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_Toc212919688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9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5394A6F7" w14:textId="25E92B3B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89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ب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ان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سوم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_Toc212919689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9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08D6274D" w14:textId="62CA4B67" w:rsidR="0004577A" w:rsidRDefault="00877DDB" w:rsidP="0004577A">
          <w:pPr>
            <w:pStyle w:val="TOC3"/>
            <w:spacing w:line="228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9690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نکته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چهارم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_Toc212919690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10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1AAE7916" w14:textId="51F42C81" w:rsidR="0004577A" w:rsidRDefault="00877DDB" w:rsidP="0004577A">
          <w:pPr>
            <w:pStyle w:val="TOC1"/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91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خلاصه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نکات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_Toc212919691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10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3267F8BD" w14:textId="5F1E1423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92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تقر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ر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اول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_Toc212919692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10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59BE49E5" w14:textId="21024504" w:rsidR="0004577A" w:rsidRDefault="00877DDB" w:rsidP="0004577A">
          <w:pPr>
            <w:pStyle w:val="TOC2"/>
            <w:tabs>
              <w:tab w:val="right" w:leader="dot" w:pos="9350"/>
            </w:tabs>
            <w:spacing w:line="228" w:lineRule="auto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9693" w:history="1">
            <w:r w:rsidR="0004577A" w:rsidRPr="008579C1">
              <w:rPr>
                <w:rStyle w:val="Hyperlink"/>
                <w:rFonts w:hint="eastAsia"/>
                <w:noProof/>
                <w:rtl/>
              </w:rPr>
              <w:t>تقر</w:t>
            </w:r>
            <w:r w:rsidR="0004577A" w:rsidRPr="008579C1">
              <w:rPr>
                <w:rStyle w:val="Hyperlink"/>
                <w:rFonts w:hint="cs"/>
                <w:noProof/>
                <w:rtl/>
              </w:rPr>
              <w:t>ی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ر</w:t>
            </w:r>
            <w:r w:rsidR="0004577A" w:rsidRPr="008579C1">
              <w:rPr>
                <w:rStyle w:val="Hyperlink"/>
                <w:noProof/>
                <w:rtl/>
              </w:rPr>
              <w:t xml:space="preserve"> </w:t>
            </w:r>
            <w:r w:rsidR="0004577A" w:rsidRPr="008579C1">
              <w:rPr>
                <w:rStyle w:val="Hyperlink"/>
                <w:rFonts w:hint="eastAsia"/>
                <w:noProof/>
                <w:rtl/>
              </w:rPr>
              <w:t>دوم</w:t>
            </w:r>
            <w:r w:rsidR="0004577A">
              <w:rPr>
                <w:noProof/>
                <w:webHidden/>
              </w:rPr>
              <w:tab/>
            </w:r>
            <w:r w:rsidR="0004577A">
              <w:rPr>
                <w:noProof/>
                <w:webHidden/>
              </w:rPr>
              <w:fldChar w:fldCharType="begin"/>
            </w:r>
            <w:r w:rsidR="0004577A">
              <w:rPr>
                <w:noProof/>
                <w:webHidden/>
              </w:rPr>
              <w:instrText xml:space="preserve"> PAGEREF _Toc212919693 \h </w:instrText>
            </w:r>
            <w:r w:rsidR="0004577A">
              <w:rPr>
                <w:noProof/>
                <w:webHidden/>
              </w:rPr>
            </w:r>
            <w:r w:rsidR="0004577A">
              <w:rPr>
                <w:noProof/>
                <w:webHidden/>
              </w:rPr>
              <w:fldChar w:fldCharType="separate"/>
            </w:r>
            <w:r w:rsidR="0004577A">
              <w:rPr>
                <w:noProof/>
                <w:webHidden/>
              </w:rPr>
              <w:t>10</w:t>
            </w:r>
            <w:r w:rsidR="0004577A">
              <w:rPr>
                <w:noProof/>
                <w:webHidden/>
              </w:rPr>
              <w:fldChar w:fldCharType="end"/>
            </w:r>
          </w:hyperlink>
        </w:p>
        <w:p w14:paraId="4A306D47" w14:textId="7425AADC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5CD1B9E" w:rsidR="001005A8" w:rsidRPr="0008453A" w:rsidRDefault="0037295D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2919668"/>
      <w:r w:rsidRPr="00656C67">
        <w:rPr>
          <w:rFonts w:hint="cs"/>
          <w:rtl/>
        </w:rPr>
        <w:lastRenderedPageBreak/>
        <w:t>موضوع:</w:t>
      </w:r>
      <w:r w:rsidRPr="00122542">
        <w:rPr>
          <w:rFonts w:hint="cs"/>
          <w:color w:val="000000" w:themeColor="text1"/>
          <w:rtl/>
        </w:rPr>
        <w:t xml:space="preserve"> </w:t>
      </w:r>
      <w:r w:rsidR="001005A8" w:rsidRPr="0037295D">
        <w:rPr>
          <w:color w:val="auto"/>
          <w:w w:val="100"/>
          <w:rtl/>
        </w:rPr>
        <w:t>اصول</w:t>
      </w:r>
      <w:r w:rsidR="00CB37FD" w:rsidRPr="0037295D">
        <w:rPr>
          <w:color w:val="auto"/>
          <w:w w:val="100"/>
          <w:rtl/>
        </w:rPr>
        <w:t xml:space="preserve"> </w:t>
      </w:r>
      <w:r w:rsidR="001005A8" w:rsidRPr="0037295D">
        <w:rPr>
          <w:color w:val="auto"/>
          <w:w w:val="100"/>
          <w:rtl/>
        </w:rPr>
        <w:t>/</w:t>
      </w:r>
      <w:bookmarkEnd w:id="2"/>
      <w:r w:rsidR="001005A8" w:rsidRPr="0037295D">
        <w:rPr>
          <w:color w:val="auto"/>
          <w:w w:val="100"/>
          <w:rtl/>
        </w:rPr>
        <w:t xml:space="preserve"> </w:t>
      </w:r>
      <w:r w:rsidR="001005A8" w:rsidRPr="0037295D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 w:rsidRPr="0037295D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2919669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6D4563D0" w14:textId="77777777" w:rsidR="0004577A" w:rsidRPr="0004577A" w:rsidRDefault="001541B7" w:rsidP="0004577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04577A" w:rsidRPr="0004577A">
        <w:rPr>
          <w:color w:val="000000" w:themeColor="text1"/>
          <w:rtl/>
        </w:rPr>
        <w:t>در تنب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ه</w:t>
      </w:r>
      <w:r w:rsidR="0004577A" w:rsidRPr="0004577A">
        <w:rPr>
          <w:color w:val="000000" w:themeColor="text1"/>
          <w:rtl/>
        </w:rPr>
        <w:t xml:space="preserve"> نهم از تنب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هات</w:t>
      </w:r>
      <w:r w:rsidR="0004577A" w:rsidRPr="0004577A">
        <w:rPr>
          <w:color w:val="000000" w:themeColor="text1"/>
          <w:rtl/>
        </w:rPr>
        <w:t xml:space="preserve"> ذ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ل</w:t>
      </w:r>
      <w:r w:rsidR="0004577A" w:rsidRPr="0004577A">
        <w:rPr>
          <w:color w:val="000000" w:themeColor="text1"/>
          <w:rtl/>
        </w:rPr>
        <w:t xml:space="preserve"> حج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ت</w:t>
      </w:r>
      <w:r w:rsidR="0004577A" w:rsidRPr="0004577A">
        <w:rPr>
          <w:color w:val="000000" w:themeColor="text1"/>
          <w:rtl/>
        </w:rPr>
        <w:t xml:space="preserve"> خبر واحد بود و موضوع ا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ن</w:t>
      </w:r>
      <w:r w:rsidR="0004577A" w:rsidRPr="0004577A">
        <w:rPr>
          <w:color w:val="000000" w:themeColor="text1"/>
          <w:rtl/>
        </w:rPr>
        <w:t xml:space="preserve"> تنب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ه</w:t>
      </w:r>
      <w:r w:rsidR="0004577A" w:rsidRPr="0004577A">
        <w:rPr>
          <w:color w:val="000000" w:themeColor="text1"/>
          <w:rtl/>
        </w:rPr>
        <w:t xml:space="preserve"> نهم قاعده اعراض مشهور از مفاد 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ک</w:t>
      </w:r>
      <w:r w:rsidR="0004577A" w:rsidRPr="0004577A">
        <w:rPr>
          <w:color w:val="000000" w:themeColor="text1"/>
          <w:rtl/>
        </w:rPr>
        <w:t xml:space="preserve"> خبر با فتوا</w:t>
      </w:r>
      <w:r w:rsidR="0004577A" w:rsidRPr="0004577A">
        <w:rPr>
          <w:rFonts w:hint="cs"/>
          <w:color w:val="000000" w:themeColor="text1"/>
          <w:rtl/>
        </w:rPr>
        <w:t>یی</w:t>
      </w:r>
      <w:r w:rsidR="0004577A" w:rsidRPr="0004577A">
        <w:rPr>
          <w:color w:val="000000" w:themeColor="text1"/>
          <w:rtl/>
        </w:rPr>
        <w:t xml:space="preserve"> که بر خلاف آن از مشهور د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ده</w:t>
      </w:r>
      <w:r w:rsidR="0004577A" w:rsidRPr="0004577A">
        <w:rPr>
          <w:color w:val="000000" w:themeColor="text1"/>
          <w:rtl/>
        </w:rPr>
        <w:t xml:space="preserve"> م</w:t>
      </w:r>
      <w:r w:rsidR="0004577A" w:rsidRPr="0004577A">
        <w:rPr>
          <w:rFonts w:hint="cs"/>
          <w:color w:val="000000" w:themeColor="text1"/>
          <w:rtl/>
        </w:rPr>
        <w:t>ی‌</w:t>
      </w:r>
      <w:r w:rsidR="0004577A" w:rsidRPr="0004577A">
        <w:rPr>
          <w:rFonts w:hint="eastAsia"/>
          <w:color w:val="000000" w:themeColor="text1"/>
          <w:rtl/>
        </w:rPr>
        <w:t>شود</w:t>
      </w:r>
      <w:r w:rsidR="0004577A" w:rsidRPr="0004577A">
        <w:rPr>
          <w:color w:val="000000" w:themeColor="text1"/>
          <w:rtl/>
        </w:rPr>
        <w:t xml:space="preserve">. </w:t>
      </w:r>
    </w:p>
    <w:p w14:paraId="1A13156E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و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سؤال که آ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اعراض مشهور در فتوا از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خبر، موجب سقوط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آن خبر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تأث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آن ندارد؟ </w:t>
      </w:r>
    </w:p>
    <w:p w14:paraId="6929E1F8" w14:textId="0F90B17C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به</w:t>
      </w:r>
      <w:r w:rsidRPr="0004577A">
        <w:rPr>
          <w:color w:val="000000" w:themeColor="text1"/>
          <w:rtl/>
        </w:rPr>
        <w:t xml:space="preserve"> </w:t>
      </w:r>
      <w:r w:rsidR="0037295D">
        <w:rPr>
          <w:color w:val="000000" w:themeColor="text1"/>
          <w:rtl/>
        </w:rPr>
        <w:t>اینجا</w:t>
      </w:r>
      <w:r w:rsidRPr="0004577A">
        <w:rPr>
          <w:color w:val="000000" w:themeColor="text1"/>
          <w:rtl/>
        </w:rPr>
        <w:t xml:space="preserve"> 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در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واحد چند مبنا وجود داشت؛ </w:t>
      </w:r>
    </w:p>
    <w:p w14:paraId="06CECC1A" w14:textId="77777777" w:rsidR="0004577A" w:rsidRPr="0004577A" w:rsidRDefault="0004577A" w:rsidP="0004577A">
      <w:pPr>
        <w:pStyle w:val="Heading1"/>
        <w:rPr>
          <w:rtl/>
        </w:rPr>
      </w:pPr>
      <w:bookmarkStart w:id="6" w:name="_Toc212919670"/>
      <w:r w:rsidRPr="0004577A">
        <w:rPr>
          <w:rFonts w:hint="eastAsia"/>
          <w:rtl/>
        </w:rPr>
        <w:t>مبنا</w:t>
      </w:r>
      <w:r w:rsidRPr="0004577A">
        <w:rPr>
          <w:rFonts w:hint="cs"/>
          <w:rtl/>
        </w:rPr>
        <w:t>ی</w:t>
      </w:r>
      <w:r w:rsidRPr="0004577A">
        <w:rPr>
          <w:rtl/>
        </w:rPr>
        <w:t xml:space="preserve"> اول</w:t>
      </w:r>
      <w:bookmarkEnd w:id="6"/>
    </w:p>
    <w:p w14:paraId="4678AF3A" w14:textId="6202FEE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کس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واحد مشروط به ظن به وفاق مفاد آن است، به هر خبر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خواه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اعتماد بکن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</w:t>
      </w:r>
      <w:r w:rsidR="0037295D">
        <w:rPr>
          <w:color w:val="000000" w:themeColor="text1"/>
          <w:rtl/>
        </w:rPr>
        <w:t>لااقل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ظن نوع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به مطابق به مفاد خبر باشد که دا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ره</w:t>
      </w:r>
      <w:r w:rsidRPr="0004577A">
        <w:rPr>
          <w:color w:val="000000" w:themeColor="text1"/>
          <w:rtl/>
        </w:rPr>
        <w:t xml:space="preserve">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مض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</w:t>
      </w:r>
      <w:r w:rsidRPr="0004577A">
        <w:rPr>
          <w:color w:val="000000" w:themeColor="text1"/>
          <w:rtl/>
        </w:rPr>
        <w:t xml:space="preserve"> به جا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که ظن به مفاد در مورد باشد. ظن نوع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حاصل از کل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در جم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</w:t>
      </w:r>
      <w:r w:rsidRPr="0004577A">
        <w:rPr>
          <w:color w:val="000000" w:themeColor="text1"/>
          <w:rtl/>
        </w:rPr>
        <w:t xml:space="preserve"> موار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محفوظ است، ظن نوع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مورد 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مفاد، حاصل باشد.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شرط است. </w:t>
      </w:r>
    </w:p>
    <w:p w14:paraId="1EE71D3D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اگر</w:t>
      </w:r>
      <w:r w:rsidRPr="0004577A">
        <w:rPr>
          <w:color w:val="000000" w:themeColor="text1"/>
          <w:rtl/>
        </w:rPr>
        <w:t xml:space="preserve"> کس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مبنا را بپذ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رد</w:t>
      </w:r>
      <w:r w:rsidRPr="0004577A">
        <w:rPr>
          <w:color w:val="000000" w:themeColor="text1"/>
          <w:rtl/>
        </w:rPr>
        <w:t xml:space="preserve"> عل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القاعده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بگو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اعراض مشهور در فتوا مانع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که کس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ظن مطابق مفاد خبر پ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دا</w:t>
      </w:r>
      <w:r w:rsidRPr="0004577A">
        <w:rPr>
          <w:color w:val="000000" w:themeColor="text1"/>
          <w:rtl/>
        </w:rPr>
        <w:t xml:space="preserve"> بکند. عل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القاعده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طور است. نه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استثنا نداشته باشد و بنابر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مبنا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گفت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واحد مشروط است به‌ عدم اعراض مشهور قدما در فتوا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مفاد. </w:t>
      </w:r>
    </w:p>
    <w:p w14:paraId="2359667B" w14:textId="77777777" w:rsidR="0004577A" w:rsidRPr="0004577A" w:rsidRDefault="0004577A" w:rsidP="0004577A">
      <w:pPr>
        <w:pStyle w:val="Heading1"/>
        <w:rPr>
          <w:rtl/>
        </w:rPr>
      </w:pPr>
      <w:bookmarkStart w:id="7" w:name="_Toc212919671"/>
      <w:r w:rsidRPr="0004577A">
        <w:rPr>
          <w:rFonts w:hint="eastAsia"/>
          <w:rtl/>
        </w:rPr>
        <w:t>مبنا</w:t>
      </w:r>
      <w:r w:rsidRPr="0004577A">
        <w:rPr>
          <w:rFonts w:hint="cs"/>
          <w:rtl/>
        </w:rPr>
        <w:t>ی</w:t>
      </w:r>
      <w:r w:rsidRPr="0004577A">
        <w:rPr>
          <w:rtl/>
        </w:rPr>
        <w:t xml:space="preserve"> دوم</w:t>
      </w:r>
      <w:bookmarkEnd w:id="7"/>
    </w:p>
    <w:p w14:paraId="37BD54CD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بگو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مشروط به‌ عدم ظن به خلاف مفاد است که مقدار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شرط را بازتر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کرد</w:t>
      </w:r>
      <w:r w:rsidRPr="0004577A">
        <w:rPr>
          <w:color w:val="000000" w:themeColor="text1"/>
          <w:rtl/>
        </w:rPr>
        <w:t xml:space="preserve"> در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نظر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و مبنا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دوم</w:t>
      </w:r>
    </w:p>
    <w:p w14:paraId="756B0753" w14:textId="353912E5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در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نظر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</w:t>
      </w:r>
      <w:r w:rsidR="0037295D">
        <w:rPr>
          <w:color w:val="000000" w:themeColor="text1"/>
          <w:rtl/>
        </w:rPr>
        <w:t>تأکید</w:t>
      </w:r>
      <w:r w:rsidRPr="0004577A">
        <w:rPr>
          <w:color w:val="000000" w:themeColor="text1"/>
          <w:rtl/>
        </w:rPr>
        <w:t xml:space="preserve"> بر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که لازم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مورد به مورد ظن مطابق داشته باش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مورد به مورد ظن به خلاف مفاد خبر واصل بود، خبر از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ساقط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. </w:t>
      </w:r>
    </w:p>
    <w:p w14:paraId="2604E69A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مصاد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ظن به خلاف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اعراض مشهور قدما در فتاوا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شان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موضوع و مفاد خبر باشد. </w:t>
      </w:r>
    </w:p>
    <w:p w14:paraId="250F67B5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به</w:t>
      </w:r>
      <w:r w:rsidRPr="0004577A">
        <w:rPr>
          <w:color w:val="000000" w:themeColor="text1"/>
          <w:rtl/>
        </w:rPr>
        <w:t xml:space="preserve"> آن غلظت و شمول قبل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عل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الاصول باز اعراض مشهور قدما (نه به 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زان</w:t>
      </w:r>
      <w:r w:rsidRPr="0004577A">
        <w:rPr>
          <w:color w:val="000000" w:themeColor="text1"/>
          <w:rtl/>
        </w:rPr>
        <w:t xml:space="preserve"> قبل)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حد قابل قبول و گسترده‌ا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موجب ظن به خلاف مفاد بشود. البته نه در حد اول،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مقدار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در اعراض دوم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شروط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شتر</w:t>
      </w:r>
      <w:r w:rsidRPr="0004577A">
        <w:rPr>
          <w:color w:val="000000" w:themeColor="text1"/>
          <w:rtl/>
        </w:rPr>
        <w:t xml:space="preserve"> گذاشت. </w:t>
      </w:r>
    </w:p>
    <w:p w14:paraId="5B0A4259" w14:textId="7CFCB1E5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در</w:t>
      </w:r>
      <w:r w:rsidRPr="0004577A">
        <w:rPr>
          <w:color w:val="000000" w:themeColor="text1"/>
          <w:rtl/>
        </w:rPr>
        <w:t xml:space="preserve"> مبنا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اول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ظن به وفاق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خواهد،</w:t>
      </w:r>
      <w:r w:rsidRPr="0004577A">
        <w:rPr>
          <w:color w:val="000000" w:themeColor="text1"/>
          <w:rtl/>
        </w:rPr>
        <w:t xml:space="preserve"> </w:t>
      </w:r>
      <w:r w:rsidR="0037295D">
        <w:rPr>
          <w:color w:val="000000" w:themeColor="text1"/>
          <w:rtl/>
        </w:rPr>
        <w:t>همین‌که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اعراض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بود،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تعداد م</w:t>
      </w:r>
      <w:r w:rsidR="00C52516">
        <w:rPr>
          <w:rFonts w:hint="cs"/>
          <w:color w:val="000000" w:themeColor="text1"/>
          <w:rtl/>
        </w:rPr>
        <w:t>ع</w:t>
      </w:r>
      <w:r w:rsidRPr="0004577A">
        <w:rPr>
          <w:color w:val="000000" w:themeColor="text1"/>
          <w:rtl/>
        </w:rPr>
        <w:t>تنابه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قدما اعراض کردند و مفاد 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آن‌ها هم خ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لازم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که معارض آن باشد، مضاد آن باشد،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مقدار راحت‌تر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آنجا گفت مطلق اعراض در کث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مراتب آن موجب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که ظن </w:t>
      </w:r>
      <w:r w:rsidRPr="0004577A">
        <w:rPr>
          <w:rFonts w:hint="eastAsia"/>
          <w:color w:val="000000" w:themeColor="text1"/>
          <w:rtl/>
        </w:rPr>
        <w:t>به</w:t>
      </w:r>
      <w:r w:rsidRPr="0004577A">
        <w:rPr>
          <w:color w:val="000000" w:themeColor="text1"/>
          <w:rtl/>
        </w:rPr>
        <w:t xml:space="preserve"> وفاق حاصل نشود. </w:t>
      </w:r>
    </w:p>
    <w:p w14:paraId="33A047FE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اما</w:t>
      </w:r>
      <w:r w:rsidRPr="0004577A">
        <w:rPr>
          <w:color w:val="000000" w:themeColor="text1"/>
          <w:rtl/>
        </w:rPr>
        <w:t xml:space="preserve"> در نظر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و مبنا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دوم اعراض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خواهد</w:t>
      </w:r>
      <w:r w:rsidRPr="0004577A">
        <w:rPr>
          <w:color w:val="000000" w:themeColor="text1"/>
          <w:rtl/>
        </w:rPr>
        <w:t xml:space="preserve"> ظن به خلاف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جاد</w:t>
      </w:r>
      <w:r w:rsidRPr="0004577A">
        <w:rPr>
          <w:color w:val="000000" w:themeColor="text1"/>
          <w:rtl/>
        </w:rPr>
        <w:t xml:space="preserve"> بکند، نه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ظن به وفاق را خلاف کند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گمان به خلاف مفاد خبر بخواهد تول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بکند،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اعراض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د،</w:t>
      </w:r>
      <w:r w:rsidRPr="0004577A">
        <w:rPr>
          <w:color w:val="000000" w:themeColor="text1"/>
          <w:rtl/>
        </w:rPr>
        <w:t xml:space="preserve"> مستحکم‌تر باشد. </w:t>
      </w:r>
    </w:p>
    <w:p w14:paraId="26F6B830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طبق قاعده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گفت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اعراض مخل به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واحد هست و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آن را موهوم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</w:t>
      </w:r>
      <w:r w:rsidRPr="0004577A">
        <w:rPr>
          <w:color w:val="000000" w:themeColor="text1"/>
          <w:rtl/>
        </w:rPr>
        <w:t xml:space="preserve"> منته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اعراض درجه قو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تر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خواهد</w:t>
      </w:r>
      <w:r w:rsidRPr="0004577A">
        <w:rPr>
          <w:color w:val="000000" w:themeColor="text1"/>
          <w:rtl/>
        </w:rPr>
        <w:t xml:space="preserve">. </w:t>
      </w:r>
    </w:p>
    <w:p w14:paraId="6204C5E7" w14:textId="3ECB7871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دو مبنا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بود که از آن گذشت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منته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امروز تفک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شد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درجات اعراض در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مسئله </w:t>
      </w:r>
      <w:r w:rsidR="00C52516">
        <w:rPr>
          <w:color w:val="000000" w:themeColor="text1"/>
          <w:rtl/>
        </w:rPr>
        <w:t>مؤثر</w:t>
      </w:r>
      <w:r w:rsidRPr="0004577A">
        <w:rPr>
          <w:color w:val="000000" w:themeColor="text1"/>
          <w:rtl/>
        </w:rPr>
        <w:t xml:space="preserve"> است. </w:t>
      </w:r>
    </w:p>
    <w:p w14:paraId="6C291F28" w14:textId="77777777" w:rsidR="0004577A" w:rsidRPr="0004577A" w:rsidRDefault="0004577A" w:rsidP="0004577A">
      <w:pPr>
        <w:pStyle w:val="Heading1"/>
        <w:rPr>
          <w:rtl/>
        </w:rPr>
      </w:pPr>
      <w:bookmarkStart w:id="8" w:name="_Toc212919672"/>
      <w:r w:rsidRPr="0004577A">
        <w:rPr>
          <w:rFonts w:hint="eastAsia"/>
          <w:rtl/>
        </w:rPr>
        <w:t>مبنا</w:t>
      </w:r>
      <w:r w:rsidRPr="0004577A">
        <w:rPr>
          <w:rFonts w:hint="cs"/>
          <w:rtl/>
        </w:rPr>
        <w:t>ی</w:t>
      </w:r>
      <w:r w:rsidRPr="0004577A">
        <w:rPr>
          <w:rtl/>
        </w:rPr>
        <w:t xml:space="preserve"> سوم</w:t>
      </w:r>
      <w:bookmarkEnd w:id="8"/>
    </w:p>
    <w:p w14:paraId="009D457C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اما</w:t>
      </w:r>
      <w:r w:rsidRPr="0004577A">
        <w:rPr>
          <w:color w:val="000000" w:themeColor="text1"/>
          <w:rtl/>
        </w:rPr>
        <w:t xml:space="preserve"> بنابر مبنا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سوم که مشهور هم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خبر واحد مشروط به ظن به وفاق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و حت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color w:val="000000" w:themeColor="text1"/>
          <w:rtl/>
        </w:rPr>
        <w:t xml:space="preserve"> عدم ظن به خلاف، بلکه مطلق است. </w:t>
      </w:r>
    </w:p>
    <w:p w14:paraId="2C7F5494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خبر</w:t>
      </w:r>
      <w:r w:rsidRPr="0004577A">
        <w:rPr>
          <w:color w:val="000000" w:themeColor="text1"/>
          <w:rtl/>
        </w:rPr>
        <w:t xml:space="preserve"> واحد ثقه حجت است عل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الاطلاق؛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به خاطر 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ره،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به خاطر صح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حه</w:t>
      </w:r>
      <w:r w:rsidRPr="0004577A">
        <w:rPr>
          <w:color w:val="000000" w:themeColor="text1"/>
          <w:rtl/>
        </w:rPr>
        <w:t xml:space="preserve"> حم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ادله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گر،</w:t>
      </w:r>
      <w:r w:rsidRPr="0004577A">
        <w:rPr>
          <w:color w:val="000000" w:themeColor="text1"/>
          <w:rtl/>
        </w:rPr>
        <w:t xml:space="preserve"> آ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ات</w:t>
      </w:r>
      <w:r w:rsidRPr="0004577A">
        <w:rPr>
          <w:color w:val="000000" w:themeColor="text1"/>
          <w:rtl/>
        </w:rPr>
        <w:t xml:space="preserve"> و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گفت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>.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هم منوط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که در مورد ظن به وفاق باشد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ظن به خلاف نباشد. </w:t>
      </w:r>
    </w:p>
    <w:p w14:paraId="2BDC83E4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حت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اگر تا وقت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اطم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نان</w:t>
      </w:r>
      <w:r w:rsidRPr="0004577A">
        <w:rPr>
          <w:color w:val="000000" w:themeColor="text1"/>
          <w:rtl/>
        </w:rPr>
        <w:t xml:space="preserve"> به خلاف ندار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د،</w:t>
      </w:r>
      <w:r w:rsidRPr="0004577A">
        <w:rPr>
          <w:color w:val="000000" w:themeColor="text1"/>
          <w:rtl/>
        </w:rPr>
        <w:t xml:space="preserve"> به خبر اعتماد بکن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>. اگر اطم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نان</w:t>
      </w:r>
      <w:r w:rsidRPr="0004577A">
        <w:rPr>
          <w:color w:val="000000" w:themeColor="text1"/>
          <w:rtl/>
        </w:rPr>
        <w:t xml:space="preserve"> به خلاف مفاد پ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دا</w:t>
      </w:r>
      <w:r w:rsidRPr="0004577A">
        <w:rPr>
          <w:color w:val="000000" w:themeColor="text1"/>
          <w:rtl/>
        </w:rPr>
        <w:t xml:space="preserve"> شد، از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ساقط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چون اطم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نان</w:t>
      </w:r>
      <w:r w:rsidRPr="0004577A">
        <w:rPr>
          <w:color w:val="000000" w:themeColor="text1"/>
          <w:rtl/>
        </w:rPr>
        <w:t xml:space="preserve"> حجت است، اطم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نان</w:t>
      </w:r>
      <w:r w:rsidRPr="0004577A">
        <w:rPr>
          <w:color w:val="000000" w:themeColor="text1"/>
          <w:rtl/>
        </w:rPr>
        <w:t xml:space="preserve"> نوع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شخص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؟</w:t>
      </w:r>
      <w:r w:rsidRPr="0004577A">
        <w:rPr>
          <w:color w:val="000000" w:themeColor="text1"/>
          <w:rtl/>
        </w:rPr>
        <w:t xml:space="preserve"> عل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المبنا. </w:t>
      </w:r>
    </w:p>
    <w:p w14:paraId="45BC83CD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لذا</w:t>
      </w:r>
      <w:r w:rsidRPr="0004577A">
        <w:rPr>
          <w:color w:val="000000" w:themeColor="text1"/>
          <w:rtl/>
        </w:rPr>
        <w:t xml:space="preserve"> حت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اگر ظن به خلاف هم دارد،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خبر ثقه است حجت است. </w:t>
      </w:r>
    </w:p>
    <w:p w14:paraId="6C1939FB" w14:textId="41192E3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رو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مبنا کار طبعاً دشوارتر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شود،</w:t>
      </w:r>
      <w:r w:rsidRPr="0004577A">
        <w:rPr>
          <w:color w:val="000000" w:themeColor="text1"/>
          <w:rtl/>
        </w:rPr>
        <w:t xml:space="preserve"> مرحوم آقا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مبنا را دارد،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خبر ثقه حجت است نه مشروط به ظن به وفاق است نه مشروط به‌ عدم ظن به خلاف مفاد خبر هست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شان</w:t>
      </w:r>
      <w:r w:rsidRPr="0004577A">
        <w:rPr>
          <w:color w:val="000000" w:themeColor="text1"/>
          <w:rtl/>
        </w:rPr>
        <w:t xml:space="preserve"> در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از کسان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خ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روشن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فرما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نه عمل مشهور جابر ضعف سند هست و نه اعراض و رو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گرداندن آن‌ها از مفاد خبر در فتوا، موهون و مسقط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است. </w:t>
      </w:r>
      <w:r w:rsidR="00C52516">
        <w:rPr>
          <w:color w:val="000000" w:themeColor="text1"/>
          <w:rtl/>
        </w:rPr>
        <w:t>مطلقاً</w:t>
      </w:r>
      <w:r w:rsidRPr="0004577A">
        <w:rPr>
          <w:color w:val="000000" w:themeColor="text1"/>
          <w:rtl/>
        </w:rPr>
        <w:t xml:space="preserve"> حجت است؛ مشهور فتوا داده باشند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فتوا نداده باشند. فتوا ندادن هم حس بشود که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اعراض </w:t>
      </w:r>
      <w:r w:rsidR="00C52516">
        <w:rPr>
          <w:color w:val="000000" w:themeColor="text1"/>
          <w:rtl/>
        </w:rPr>
        <w:t>کرده‌اند</w:t>
      </w:r>
      <w:r w:rsidRPr="0004577A">
        <w:rPr>
          <w:color w:val="000000" w:themeColor="text1"/>
          <w:rtl/>
        </w:rPr>
        <w:t xml:space="preserve">، غافل </w:t>
      </w:r>
      <w:r w:rsidR="00C52516">
        <w:rPr>
          <w:color w:val="000000" w:themeColor="text1"/>
          <w:rtl/>
        </w:rPr>
        <w:t>بوده‌اند</w:t>
      </w:r>
      <w:r w:rsidRPr="0004577A">
        <w:rPr>
          <w:color w:val="000000" w:themeColor="text1"/>
          <w:rtl/>
        </w:rPr>
        <w:t xml:space="preserve">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ن</w:t>
      </w:r>
      <w:r w:rsidR="00C52516">
        <w:rPr>
          <w:color w:val="000000" w:themeColor="text1"/>
          <w:rtl/>
        </w:rPr>
        <w:t>بوده‌اند</w:t>
      </w:r>
      <w:r w:rsidRPr="0004577A">
        <w:rPr>
          <w:color w:val="000000" w:themeColor="text1"/>
          <w:rtl/>
        </w:rPr>
        <w:t>. اعراض صدق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کند،</w:t>
      </w:r>
      <w:r w:rsidRPr="0004577A">
        <w:rPr>
          <w:color w:val="000000" w:themeColor="text1"/>
          <w:rtl/>
        </w:rPr>
        <w:t xml:space="preserve"> فرق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</w:t>
      </w:r>
      <w:r w:rsidRPr="0004577A">
        <w:rPr>
          <w:color w:val="000000" w:themeColor="text1"/>
          <w:rtl/>
        </w:rPr>
        <w:t>. عال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درجه اعراض هم باشد،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ارزش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ندارد. </w:t>
      </w:r>
    </w:p>
    <w:p w14:paraId="1ED246ED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اجماع</w:t>
      </w:r>
      <w:r w:rsidRPr="0004577A">
        <w:rPr>
          <w:color w:val="000000" w:themeColor="text1"/>
          <w:rtl/>
        </w:rPr>
        <w:t xml:space="preserve"> دارند؛ اجماع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ارزش ندارد و حجت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و اطم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هم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من تول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نکرده است و باز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خبر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مورد عمل قرار بگ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رد</w:t>
      </w:r>
      <w:r w:rsidRPr="0004577A">
        <w:rPr>
          <w:color w:val="000000" w:themeColor="text1"/>
          <w:rtl/>
        </w:rPr>
        <w:t xml:space="preserve"> چون ادله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مطلق است و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را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رد</w:t>
      </w:r>
      <w:r w:rsidRPr="0004577A">
        <w:rPr>
          <w:color w:val="000000" w:themeColor="text1"/>
          <w:rtl/>
        </w:rPr>
        <w:t xml:space="preserve">. </w:t>
      </w:r>
    </w:p>
    <w:p w14:paraId="03F7A594" w14:textId="13A8C9C6" w:rsidR="0004577A" w:rsidRPr="0004577A" w:rsidRDefault="0004577A" w:rsidP="0004577A">
      <w:pPr>
        <w:pStyle w:val="Heading1"/>
        <w:rPr>
          <w:rtl/>
        </w:rPr>
      </w:pPr>
      <w:bookmarkStart w:id="9" w:name="_Toc212919673"/>
      <w:r w:rsidRPr="0004577A">
        <w:rPr>
          <w:rFonts w:hint="eastAsia"/>
          <w:rtl/>
        </w:rPr>
        <w:t>بررس</w:t>
      </w:r>
      <w:r w:rsidRPr="0004577A">
        <w:rPr>
          <w:rFonts w:hint="cs"/>
          <w:rtl/>
        </w:rPr>
        <w:t>ی</w:t>
      </w:r>
      <w:r w:rsidRPr="0004577A">
        <w:rPr>
          <w:rtl/>
        </w:rPr>
        <w:t xml:space="preserve"> </w:t>
      </w:r>
      <w:r w:rsidR="00C52516">
        <w:rPr>
          <w:rtl/>
        </w:rPr>
        <w:t>مسئله</w:t>
      </w:r>
      <w:r w:rsidRPr="0004577A">
        <w:rPr>
          <w:rtl/>
        </w:rPr>
        <w:t xml:space="preserve"> اعراض مشهور</w:t>
      </w:r>
      <w:bookmarkEnd w:id="9"/>
    </w:p>
    <w:p w14:paraId="4E97CA13" w14:textId="40084912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رو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مبنا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سوم 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ان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اقوال داور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مناسب است که بب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اعراض ناش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چه عامل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مشهور از متقدم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برگرداندند از اصدار 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مطابق مفاد خبر؟ به چه </w:t>
      </w:r>
      <w:r w:rsidR="00C52516">
        <w:rPr>
          <w:color w:val="000000" w:themeColor="text1"/>
          <w:rtl/>
        </w:rPr>
        <w:t>برمی‌گردد</w:t>
      </w:r>
      <w:r w:rsidRPr="0004577A">
        <w:rPr>
          <w:rFonts w:hint="eastAsia"/>
          <w:color w:val="000000" w:themeColor="text1"/>
          <w:rtl/>
        </w:rPr>
        <w:t>؟</w:t>
      </w:r>
      <w:r w:rsidRPr="0004577A">
        <w:rPr>
          <w:color w:val="000000" w:themeColor="text1"/>
          <w:rtl/>
        </w:rPr>
        <w:t xml:space="preserve"> تا بب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در داور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اقوال چه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انجام داد؟ </w:t>
      </w:r>
    </w:p>
    <w:p w14:paraId="3030144B" w14:textId="297C3539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قول</w:t>
      </w:r>
      <w:r w:rsidRPr="0004577A">
        <w:rPr>
          <w:color w:val="000000" w:themeColor="text1"/>
          <w:rtl/>
        </w:rPr>
        <w:t xml:space="preserve"> آقا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خلاف مشهور است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اعراض مشهور تأث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سقوط و موهون شدن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ندارد تا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به اعراض مشهور اعتماد </w:t>
      </w:r>
      <w:r w:rsidR="00C52516">
        <w:rPr>
          <w:color w:val="000000" w:themeColor="text1"/>
          <w:rtl/>
        </w:rPr>
        <w:t>کرده‌اند</w:t>
      </w:r>
      <w:r w:rsidRPr="0004577A">
        <w:rPr>
          <w:color w:val="000000" w:themeColor="text1"/>
          <w:rtl/>
        </w:rPr>
        <w:t>؛ مثل صاحب جواهر و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گران</w:t>
      </w:r>
      <w:r w:rsidRPr="0004577A">
        <w:rPr>
          <w:color w:val="000000" w:themeColor="text1"/>
          <w:rtl/>
        </w:rPr>
        <w:t xml:space="preserve"> که در فتاوا خ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وجود دارد. در کتب متقدم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و </w:t>
      </w:r>
      <w:r w:rsidR="00C52516">
        <w:rPr>
          <w:color w:val="000000" w:themeColor="text1"/>
          <w:rtl/>
        </w:rPr>
        <w:t>متأخرین</w:t>
      </w:r>
      <w:r w:rsidRPr="0004577A">
        <w:rPr>
          <w:color w:val="000000" w:themeColor="text1"/>
          <w:rtl/>
        </w:rPr>
        <w:t xml:space="preserve"> که اعراض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عمل را قر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</w:t>
      </w:r>
      <w:r w:rsidRPr="0004577A">
        <w:rPr>
          <w:color w:val="000000" w:themeColor="text1"/>
          <w:rtl/>
        </w:rPr>
        <w:t xml:space="preserve"> گرفته‌اند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اسق</w:t>
      </w:r>
      <w:r w:rsidRPr="0004577A">
        <w:rPr>
          <w:rFonts w:hint="eastAsia"/>
          <w:color w:val="000000" w:themeColor="text1"/>
          <w:rtl/>
        </w:rPr>
        <w:t>اط</w:t>
      </w:r>
      <w:r w:rsidRPr="0004577A">
        <w:rPr>
          <w:color w:val="000000" w:themeColor="text1"/>
          <w:rtl/>
        </w:rPr>
        <w:t xml:space="preserve">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تتم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و نگاه‌ها و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دگاه‌ها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متوسط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دو قول وجود دارد. </w:t>
      </w:r>
    </w:p>
    <w:p w14:paraId="3F874F79" w14:textId="2930543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بررس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مسئله</w:t>
      </w:r>
      <w:r w:rsidRPr="0004577A">
        <w:rPr>
          <w:color w:val="000000" w:themeColor="text1"/>
          <w:rtl/>
        </w:rPr>
        <w:t xml:space="preserve">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به چند مطلب توجه کرد؛ </w:t>
      </w:r>
    </w:p>
    <w:p w14:paraId="4500A0B6" w14:textId="77777777" w:rsidR="0004577A" w:rsidRPr="0004577A" w:rsidRDefault="0004577A" w:rsidP="0004577A">
      <w:pPr>
        <w:pStyle w:val="Heading2"/>
        <w:rPr>
          <w:rtl/>
        </w:rPr>
      </w:pPr>
      <w:bookmarkStart w:id="10" w:name="_Toc212919674"/>
      <w:r w:rsidRPr="0004577A">
        <w:rPr>
          <w:rFonts w:hint="eastAsia"/>
          <w:rtl/>
        </w:rPr>
        <w:t>مطلب</w:t>
      </w:r>
      <w:r w:rsidRPr="0004577A">
        <w:rPr>
          <w:rtl/>
        </w:rPr>
        <w:t xml:space="preserve"> اول: وجوه اعراض مشهور</w:t>
      </w:r>
      <w:bookmarkEnd w:id="10"/>
    </w:p>
    <w:p w14:paraId="44223218" w14:textId="6F827C3C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مداقه‌ا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اعراض ناش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چه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باشد،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که مشهور مطابق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خبر عمل ن</w:t>
      </w:r>
      <w:r w:rsidR="00C52516">
        <w:rPr>
          <w:color w:val="000000" w:themeColor="text1"/>
          <w:rtl/>
        </w:rPr>
        <w:t>کرده‌اند</w:t>
      </w:r>
      <w:r w:rsidRPr="0004577A">
        <w:rPr>
          <w:color w:val="000000" w:themeColor="text1"/>
          <w:rtl/>
        </w:rPr>
        <w:t xml:space="preserve">، فتوا </w:t>
      </w:r>
      <w:r w:rsidR="00C52516">
        <w:rPr>
          <w:color w:val="000000" w:themeColor="text1"/>
          <w:rtl/>
        </w:rPr>
        <w:t>نداده‌اند</w:t>
      </w:r>
      <w:r w:rsidRPr="0004577A">
        <w:rPr>
          <w:color w:val="000000" w:themeColor="text1"/>
          <w:rtl/>
        </w:rPr>
        <w:t xml:space="preserve">؛ چرا؟ </w:t>
      </w:r>
    </w:p>
    <w:p w14:paraId="6EE8A399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به علل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مستند باشد از جمله؛ </w:t>
      </w:r>
    </w:p>
    <w:p w14:paraId="6DD91F76" w14:textId="77777777" w:rsidR="0004577A" w:rsidRPr="0004577A" w:rsidRDefault="0004577A" w:rsidP="0004577A">
      <w:pPr>
        <w:pStyle w:val="Heading3"/>
        <w:rPr>
          <w:rtl/>
        </w:rPr>
      </w:pPr>
      <w:bookmarkStart w:id="11" w:name="_Toc212919675"/>
      <w:r w:rsidRPr="0004577A">
        <w:rPr>
          <w:rFonts w:hint="eastAsia"/>
          <w:rtl/>
        </w:rPr>
        <w:t>وجه</w:t>
      </w:r>
      <w:r w:rsidRPr="0004577A">
        <w:rPr>
          <w:rtl/>
        </w:rPr>
        <w:t xml:space="preserve"> اول</w:t>
      </w:r>
      <w:bookmarkEnd w:id="11"/>
    </w:p>
    <w:p w14:paraId="3D98EDE0" w14:textId="2817DEB2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در سند خلل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دیده‌اند</w:t>
      </w:r>
      <w:r w:rsidRPr="0004577A">
        <w:rPr>
          <w:color w:val="000000" w:themeColor="text1"/>
          <w:rtl/>
        </w:rPr>
        <w:t xml:space="preserve">؛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علی‌رغم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ما سند را الان معتبر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آن‌ها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</w:t>
      </w:r>
      <w:r w:rsidRPr="0004577A">
        <w:rPr>
          <w:color w:val="000000" w:themeColor="text1"/>
          <w:rtl/>
        </w:rPr>
        <w:t xml:space="preserve"> که در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سند خلل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است؛ (خلل د رسند انواع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دارد) </w:t>
      </w:r>
    </w:p>
    <w:p w14:paraId="2EEA7588" w14:textId="1E13D724" w:rsidR="0004577A" w:rsidRPr="0004577A" w:rsidRDefault="00C52516" w:rsidP="0004577A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مثلاً</w:t>
      </w:r>
      <w:r w:rsidR="0004577A" w:rsidRPr="0004577A">
        <w:rPr>
          <w:color w:val="000000" w:themeColor="text1"/>
          <w:rtl/>
        </w:rPr>
        <w:t xml:space="preserve"> ا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ن</w:t>
      </w:r>
      <w:r w:rsidR="0004577A" w:rsidRPr="0004577A">
        <w:rPr>
          <w:color w:val="000000" w:themeColor="text1"/>
          <w:rtl/>
        </w:rPr>
        <w:t xml:space="preserve"> را مطمئن شده‌اند که در سند سقط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color w:val="000000" w:themeColor="text1"/>
          <w:rtl/>
        </w:rPr>
        <w:t xml:space="preserve"> هست، </w:t>
      </w:r>
      <w:r>
        <w:rPr>
          <w:color w:val="000000" w:themeColor="text1"/>
          <w:rtl/>
        </w:rPr>
        <w:t>علی‌رغم</w:t>
      </w:r>
      <w:r w:rsidR="0004577A" w:rsidRPr="0004577A">
        <w:rPr>
          <w:color w:val="000000" w:themeColor="text1"/>
          <w:rtl/>
        </w:rPr>
        <w:t xml:space="preserve"> ا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نکه</w:t>
      </w:r>
      <w:r w:rsidR="0004577A" w:rsidRPr="0004577A">
        <w:rPr>
          <w:color w:val="000000" w:themeColor="text1"/>
          <w:rtl/>
        </w:rPr>
        <w:t xml:space="preserve"> در تسلسل آن، چهار پنج شش راو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color w:val="000000" w:themeColor="text1"/>
          <w:rtl/>
        </w:rPr>
        <w:t xml:space="preserve"> از ش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خ</w:t>
      </w:r>
      <w:r w:rsidR="0004577A" w:rsidRPr="0004577A">
        <w:rPr>
          <w:color w:val="000000" w:themeColor="text1"/>
          <w:rtl/>
        </w:rPr>
        <w:t xml:space="preserve"> تا کل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ن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color w:val="000000" w:themeColor="text1"/>
          <w:rtl/>
        </w:rPr>
        <w:t xml:space="preserve"> شروع م</w:t>
      </w:r>
      <w:r w:rsidR="0004577A" w:rsidRPr="0004577A">
        <w:rPr>
          <w:rFonts w:hint="cs"/>
          <w:color w:val="000000" w:themeColor="text1"/>
          <w:rtl/>
        </w:rPr>
        <w:t>ی‌</w:t>
      </w:r>
      <w:r w:rsidR="0004577A" w:rsidRPr="0004577A">
        <w:rPr>
          <w:rFonts w:hint="eastAsia"/>
          <w:color w:val="000000" w:themeColor="text1"/>
          <w:rtl/>
        </w:rPr>
        <w:t>شود</w:t>
      </w:r>
      <w:r w:rsidR="0004577A" w:rsidRPr="0004577A">
        <w:rPr>
          <w:color w:val="000000" w:themeColor="text1"/>
          <w:rtl/>
        </w:rPr>
        <w:t xml:space="preserve"> تا به امام م</w:t>
      </w:r>
      <w:r w:rsidR="0004577A" w:rsidRPr="0004577A">
        <w:rPr>
          <w:rFonts w:hint="cs"/>
          <w:color w:val="000000" w:themeColor="text1"/>
          <w:rtl/>
        </w:rPr>
        <w:t>ی‌</w:t>
      </w:r>
      <w:r w:rsidR="0004577A" w:rsidRPr="0004577A">
        <w:rPr>
          <w:rFonts w:hint="eastAsia"/>
          <w:color w:val="000000" w:themeColor="text1"/>
          <w:rtl/>
        </w:rPr>
        <w:t>رسد،</w:t>
      </w:r>
      <w:r w:rsidR="0004577A" w:rsidRPr="0004577A">
        <w:rPr>
          <w:color w:val="000000" w:themeColor="text1"/>
          <w:rtl/>
        </w:rPr>
        <w:t xml:space="preserve"> آن‌ها با قرائن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color w:val="000000" w:themeColor="text1"/>
          <w:rtl/>
        </w:rPr>
        <w:t xml:space="preserve"> فهم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دند</w:t>
      </w:r>
      <w:r w:rsidR="0004577A" w:rsidRPr="0004577A">
        <w:rPr>
          <w:color w:val="000000" w:themeColor="text1"/>
          <w:rtl/>
        </w:rPr>
        <w:t xml:space="preserve"> که در ا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ن</w:t>
      </w:r>
      <w:r w:rsidR="0004577A" w:rsidRPr="0004577A">
        <w:rPr>
          <w:color w:val="000000" w:themeColor="text1"/>
          <w:rtl/>
        </w:rPr>
        <w:t xml:space="preserve"> سند سقط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color w:val="000000" w:themeColor="text1"/>
          <w:rtl/>
        </w:rPr>
        <w:t xml:space="preserve"> وجود دارد، </w:t>
      </w:r>
      <w:r>
        <w:rPr>
          <w:color w:val="000000" w:themeColor="text1"/>
          <w:rtl/>
        </w:rPr>
        <w:t>نگفته‌اند</w:t>
      </w:r>
      <w:r w:rsidR="0004577A" w:rsidRPr="0004577A">
        <w:rPr>
          <w:color w:val="000000" w:themeColor="text1"/>
          <w:rtl/>
        </w:rPr>
        <w:t>، ممکن است مستند به ا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rFonts w:hint="eastAsia"/>
          <w:color w:val="000000" w:themeColor="text1"/>
          <w:rtl/>
        </w:rPr>
        <w:t>ن</w:t>
      </w:r>
      <w:r w:rsidR="0004577A" w:rsidRPr="0004577A">
        <w:rPr>
          <w:color w:val="000000" w:themeColor="text1"/>
          <w:rtl/>
        </w:rPr>
        <w:t xml:space="preserve"> باشد که در سند سقط</w:t>
      </w:r>
      <w:r w:rsidR="0004577A" w:rsidRPr="0004577A">
        <w:rPr>
          <w:rFonts w:hint="cs"/>
          <w:color w:val="000000" w:themeColor="text1"/>
          <w:rtl/>
        </w:rPr>
        <w:t>ی</w:t>
      </w:r>
      <w:r w:rsidR="0004577A" w:rsidRPr="0004577A">
        <w:rPr>
          <w:color w:val="000000" w:themeColor="text1"/>
          <w:rtl/>
        </w:rPr>
        <w:t xml:space="preserve"> وجود دارد. </w:t>
      </w:r>
    </w:p>
    <w:p w14:paraId="73AB9CFF" w14:textId="2A3611E9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آن‌ها در باب سند،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که در کلام توث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شده‌اند</w:t>
      </w:r>
      <w:r w:rsidRPr="0004577A">
        <w:rPr>
          <w:color w:val="000000" w:themeColor="text1"/>
          <w:rtl/>
        </w:rPr>
        <w:t>، معارض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داشته‌اند</w:t>
      </w:r>
      <w:r w:rsidRPr="0004577A">
        <w:rPr>
          <w:color w:val="000000" w:themeColor="text1"/>
          <w:rtl/>
        </w:rPr>
        <w:t>، به دست آن‌ها 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بوده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آقا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که در نجاش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فهرست،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رجال 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خ</w:t>
      </w:r>
      <w:r w:rsidRPr="0004577A">
        <w:rPr>
          <w:color w:val="000000" w:themeColor="text1"/>
          <w:rtl/>
        </w:rPr>
        <w:t xml:space="preserve"> توث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شده است،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توث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تضع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ف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معارض شده است که آن توث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محو شده است و به دست ما نرس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دست آن‌ها بوده است.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شهرت مقابل آن را حس کرده‌اند که توث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نشده است. </w:t>
      </w:r>
    </w:p>
    <w:p w14:paraId="19B2E47D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پس</w:t>
      </w:r>
      <w:r w:rsidRPr="0004577A">
        <w:rPr>
          <w:color w:val="000000" w:themeColor="text1"/>
          <w:rtl/>
        </w:rPr>
        <w:t xml:space="preserve"> اعراض آن‌ها به خاطر خلل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در سند وجود داشته است. </w:t>
      </w:r>
    </w:p>
    <w:p w14:paraId="7EF46101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سند مانع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شده است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سند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به نگاه ما تام است، اعتماد نکنند. </w:t>
      </w:r>
    </w:p>
    <w:p w14:paraId="003A5C27" w14:textId="77777777" w:rsidR="0004577A" w:rsidRPr="0004577A" w:rsidRDefault="0004577A" w:rsidP="0004577A">
      <w:pPr>
        <w:pStyle w:val="Heading3"/>
        <w:rPr>
          <w:rtl/>
        </w:rPr>
      </w:pPr>
      <w:bookmarkStart w:id="12" w:name="_Toc212919676"/>
      <w:r w:rsidRPr="0004577A">
        <w:rPr>
          <w:rFonts w:hint="eastAsia"/>
          <w:rtl/>
        </w:rPr>
        <w:t>وجه</w:t>
      </w:r>
      <w:r w:rsidRPr="0004577A">
        <w:rPr>
          <w:rtl/>
        </w:rPr>
        <w:t xml:space="preserve"> دوم</w:t>
      </w:r>
      <w:bookmarkEnd w:id="12"/>
    </w:p>
    <w:p w14:paraId="59EDF026" w14:textId="4E530D95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خلل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جهت صدور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دند،</w:t>
      </w:r>
      <w:r w:rsidRPr="0004577A">
        <w:rPr>
          <w:color w:val="000000" w:themeColor="text1"/>
          <w:rtl/>
        </w:rPr>
        <w:t xml:space="preserve"> چون وقت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بخواهد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مورد اعتماد قرار 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رد؛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اولاً</w:t>
      </w:r>
      <w:r w:rsidRPr="0004577A">
        <w:rPr>
          <w:color w:val="000000" w:themeColor="text1"/>
          <w:rtl/>
        </w:rPr>
        <w:t xml:space="preserve">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سند درست بشود، دوم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بعد از آن تمام باشد،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جهت صدور آن تام باشد و مبتلا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به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و محذور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ان</w:t>
      </w:r>
      <w:r w:rsidRPr="0004577A">
        <w:rPr>
          <w:color w:val="000000" w:themeColor="text1"/>
          <w:rtl/>
        </w:rPr>
        <w:t xml:space="preserve"> مسئله نباشد. </w:t>
      </w:r>
    </w:p>
    <w:p w14:paraId="1822D38D" w14:textId="5289A47A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چون</w:t>
      </w:r>
      <w:r w:rsidRPr="0004577A">
        <w:rPr>
          <w:color w:val="000000" w:themeColor="text1"/>
          <w:rtl/>
        </w:rPr>
        <w:t xml:space="preserve"> گاه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امام و هر متکلم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شرا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ط</w:t>
      </w:r>
      <w:r w:rsidRPr="0004577A">
        <w:rPr>
          <w:color w:val="000000" w:themeColor="text1"/>
          <w:rtl/>
        </w:rPr>
        <w:t xml:space="preserve"> عاد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سخن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و متعارف و معمول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 گاه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شرا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ط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کند،</w:t>
      </w:r>
      <w:r w:rsidRPr="0004577A">
        <w:rPr>
          <w:color w:val="000000" w:themeColor="text1"/>
          <w:rtl/>
        </w:rPr>
        <w:t xml:space="preserve"> حالا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خوف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مدارات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محذور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دارد، فقط هم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به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خاص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ست،</w:t>
      </w:r>
      <w:r w:rsidRPr="0004577A">
        <w:rPr>
          <w:color w:val="000000" w:themeColor="text1"/>
          <w:rtl/>
        </w:rPr>
        <w:t xml:space="preserve">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به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عام، به خاطر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تور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</w:t>
      </w:r>
      <w:r w:rsidRPr="0004577A">
        <w:rPr>
          <w:color w:val="000000" w:themeColor="text1"/>
          <w:rtl/>
        </w:rPr>
        <w:t xml:space="preserve">. مخاطب تحمل نداشته است، در مقام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نوع تور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است،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موجب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ما </w:t>
      </w:r>
      <w:r w:rsidR="00C52516">
        <w:rPr>
          <w:color w:val="000000" w:themeColor="text1"/>
          <w:rtl/>
        </w:rPr>
        <w:t>علی‌رغم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مدلول استعمال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درست به دست ما 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است، حاک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آن مراد جد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نباشد، به خاطر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قب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color w:val="000000" w:themeColor="text1"/>
          <w:rtl/>
        </w:rPr>
        <w:t xml:space="preserve">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. </w:t>
      </w:r>
    </w:p>
    <w:p w14:paraId="0B1A7FC0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هم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جهت دوم است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منشأ اعراض باشد. </w:t>
      </w:r>
    </w:p>
    <w:p w14:paraId="12A38CB8" w14:textId="77777777" w:rsidR="0004577A" w:rsidRPr="0004577A" w:rsidRDefault="0004577A" w:rsidP="0004577A">
      <w:pPr>
        <w:pStyle w:val="Heading3"/>
        <w:rPr>
          <w:rtl/>
        </w:rPr>
      </w:pPr>
      <w:bookmarkStart w:id="13" w:name="_Toc212919677"/>
      <w:r w:rsidRPr="0004577A">
        <w:rPr>
          <w:rFonts w:hint="eastAsia"/>
          <w:rtl/>
        </w:rPr>
        <w:t>وجه</w:t>
      </w:r>
      <w:r w:rsidRPr="0004577A">
        <w:rPr>
          <w:rtl/>
        </w:rPr>
        <w:t xml:space="preserve"> سوم</w:t>
      </w:r>
      <w:bookmarkEnd w:id="13"/>
    </w:p>
    <w:p w14:paraId="275A2984" w14:textId="77D63733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روشن</w:t>
      </w:r>
      <w:r w:rsidRPr="0004577A">
        <w:rPr>
          <w:color w:val="000000" w:themeColor="text1"/>
          <w:rtl/>
        </w:rPr>
        <w:t xml:space="preserve"> است، آن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منشأ اعراض باشد،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در دلالت مشکل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داشته است. سند را درست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جهات را تمام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است، منته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تامة الدلالة و السند نزد ما هست، در نزد او، دلالتش تام نبوده است، الان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ظاهر است، ما الان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دافعن</w:t>
      </w:r>
      <w:r w:rsidRPr="0004577A">
        <w:rPr>
          <w:color w:val="000000" w:themeColor="text1"/>
          <w:rtl/>
        </w:rPr>
        <w:t xml:space="preserve"> را </w:t>
      </w:r>
      <w:r w:rsidR="00B3126A">
        <w:rPr>
          <w:color w:val="000000" w:themeColor="text1"/>
          <w:rtl/>
        </w:rPr>
        <w:t>این‌جوری</w:t>
      </w:r>
      <w:r w:rsidRPr="0004577A">
        <w:rPr>
          <w:color w:val="000000" w:themeColor="text1"/>
          <w:rtl/>
        </w:rPr>
        <w:t xml:space="preserve"> معنا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 اطلاعات لغت‌شناس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داشته است که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دافعن</w:t>
      </w:r>
      <w:r w:rsidRPr="0004577A">
        <w:rPr>
          <w:color w:val="000000" w:themeColor="text1"/>
          <w:rtl/>
        </w:rPr>
        <w:t xml:space="preserve"> را به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گرفته</w:t>
      </w:r>
      <w:r w:rsidRPr="0004577A">
        <w:rPr>
          <w:color w:val="000000" w:themeColor="text1"/>
          <w:rtl/>
        </w:rPr>
        <w:t xml:space="preserve"> است؛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اوسع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گرفته</w:t>
      </w:r>
      <w:r w:rsidRPr="0004577A">
        <w:rPr>
          <w:color w:val="000000" w:themeColor="text1"/>
          <w:rtl/>
        </w:rPr>
        <w:t xml:space="preserve"> است. </w:t>
      </w:r>
    </w:p>
    <w:p w14:paraId="48F7690C" w14:textId="68FC9138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شواهد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دست او بوده است که </w:t>
      </w:r>
      <w:r w:rsidR="00B3126A">
        <w:rPr>
          <w:color w:val="000000" w:themeColor="text1"/>
          <w:rtl/>
        </w:rPr>
        <w:t>آنچه</w:t>
      </w:r>
      <w:r w:rsidRPr="0004577A">
        <w:rPr>
          <w:color w:val="000000" w:themeColor="text1"/>
          <w:rtl/>
        </w:rPr>
        <w:t xml:space="preserve"> ظاهر امروز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ماست،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 ظهور نداشته است؛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ظهور خلاف داشته است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ظهور نداشته است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در دلالت قرائن متصل و منفصل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طبق </w:t>
      </w:r>
      <w:r w:rsidR="00B3126A">
        <w:rPr>
          <w:color w:val="000000" w:themeColor="text1"/>
          <w:rtl/>
        </w:rPr>
        <w:t>آنچه</w:t>
      </w:r>
      <w:r w:rsidRPr="0004577A">
        <w:rPr>
          <w:color w:val="000000" w:themeColor="text1"/>
          <w:rtl/>
        </w:rPr>
        <w:t xml:space="preserve"> ما الان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او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است. </w:t>
      </w:r>
    </w:p>
    <w:p w14:paraId="5685BEC2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به</w:t>
      </w:r>
      <w:r w:rsidRPr="0004577A">
        <w:rPr>
          <w:color w:val="000000" w:themeColor="text1"/>
          <w:rtl/>
        </w:rPr>
        <w:t xml:space="preserve"> دلا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color w:val="000000" w:themeColor="text1"/>
          <w:rtl/>
        </w:rPr>
        <w:t xml:space="preserve"> مختلف از مباحث لغو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تا قرائن داخل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خارج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لفظ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لب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به آن شکل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ما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لذا فتوا مطابق با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از او صادر نشده است. </w:t>
      </w:r>
    </w:p>
    <w:p w14:paraId="63F40AAA" w14:textId="77777777" w:rsidR="0004577A" w:rsidRPr="0004577A" w:rsidRDefault="0004577A" w:rsidP="0004577A">
      <w:pPr>
        <w:pStyle w:val="Heading3"/>
        <w:rPr>
          <w:rtl/>
        </w:rPr>
      </w:pPr>
      <w:bookmarkStart w:id="14" w:name="_Toc212919678"/>
      <w:r w:rsidRPr="0004577A">
        <w:rPr>
          <w:rFonts w:hint="eastAsia"/>
          <w:rtl/>
        </w:rPr>
        <w:t>وجه</w:t>
      </w:r>
      <w:r w:rsidRPr="0004577A">
        <w:rPr>
          <w:rtl/>
        </w:rPr>
        <w:t xml:space="preserve"> چهارم</w:t>
      </w:r>
      <w:bookmarkEnd w:id="14"/>
      <w:r w:rsidRPr="0004577A">
        <w:rPr>
          <w:rtl/>
        </w:rPr>
        <w:t xml:space="preserve"> </w:t>
      </w:r>
    </w:p>
    <w:p w14:paraId="244A1512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 تام بوده است دلالتاً و سنداً، اما معارض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دست او بوده است اما آن معارض امروز به دست ما نرس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و او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که معارضه دارد و معارضه به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 را مقدم داشته است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تساقط کرده است مطابق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قاعده فتوا از او صادر شده است ک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با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منطبق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. </w:t>
      </w:r>
    </w:p>
    <w:p w14:paraId="491709F0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وجه فن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 اصول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اگر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فق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مطابق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فتوا ندهد، معلوم است؛ </w:t>
      </w:r>
    </w:p>
    <w:p w14:paraId="13E51116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color w:val="000000" w:themeColor="text1"/>
          <w:rtl/>
        </w:rPr>
        <w:t xml:space="preserve">۱-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اشکال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سند دارد. </w:t>
      </w:r>
    </w:p>
    <w:p w14:paraId="55CD24C0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color w:val="000000" w:themeColor="text1"/>
          <w:rtl/>
        </w:rPr>
        <w:t xml:space="preserve">۲-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اشکال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جهت دارد؛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و غ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color w:val="000000" w:themeColor="text1"/>
          <w:rtl/>
        </w:rPr>
        <w:t xml:space="preserve">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. </w:t>
      </w:r>
    </w:p>
    <w:p w14:paraId="3A07B696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color w:val="000000" w:themeColor="text1"/>
          <w:rtl/>
        </w:rPr>
        <w:t xml:space="preserve">۳-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اشکال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دلالت و استظهار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مناقشات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دارد که ناش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تعارض است و آن تعارض مطابق اعمال قواعد تعارض، منجر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شده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کنار برود. </w:t>
      </w:r>
    </w:p>
    <w:p w14:paraId="54F4745A" w14:textId="327900C6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وقت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صدوق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هر بزرگ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اعصار متقدم به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فتوا نداد و حت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گاه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خود او نقل کرده است در مقام افتاء، فتوا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دهد،</w:t>
      </w:r>
      <w:r w:rsidRPr="0004577A">
        <w:rPr>
          <w:color w:val="000000" w:themeColor="text1"/>
          <w:rtl/>
        </w:rPr>
        <w:t xml:space="preserve"> اعراض کرد، عل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الاصول ناش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جهات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</w:t>
      </w:r>
      <w:r w:rsidR="00B3126A">
        <w:rPr>
          <w:color w:val="000000" w:themeColor="text1"/>
          <w:rtl/>
        </w:rPr>
        <w:t>مدنظر</w:t>
      </w:r>
      <w:r w:rsidRPr="0004577A">
        <w:rPr>
          <w:color w:val="000000" w:themeColor="text1"/>
          <w:rtl/>
        </w:rPr>
        <w:t xml:space="preserve"> او بوده است. </w:t>
      </w:r>
    </w:p>
    <w:p w14:paraId="4120950F" w14:textId="77777777" w:rsidR="0004577A" w:rsidRPr="0004577A" w:rsidRDefault="0004577A" w:rsidP="0004577A">
      <w:pPr>
        <w:pStyle w:val="Heading1"/>
        <w:rPr>
          <w:rtl/>
        </w:rPr>
      </w:pPr>
      <w:bookmarkStart w:id="15" w:name="_Toc212919679"/>
      <w:r w:rsidRPr="0004577A">
        <w:rPr>
          <w:rFonts w:hint="eastAsia"/>
          <w:rtl/>
        </w:rPr>
        <w:t>مطلب</w:t>
      </w:r>
      <w:r w:rsidRPr="0004577A">
        <w:rPr>
          <w:rtl/>
        </w:rPr>
        <w:t xml:space="preserve"> دوم</w:t>
      </w:r>
      <w:bookmarkEnd w:id="15"/>
    </w:p>
    <w:p w14:paraId="1A033DAA" w14:textId="3F6167FB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(</w:t>
      </w:r>
      <w:r w:rsidR="00B3126A">
        <w:rPr>
          <w:color w:val="000000" w:themeColor="text1"/>
          <w:rtl/>
        </w:rPr>
        <w:t>تقریباً</w:t>
      </w:r>
      <w:r w:rsidRPr="0004577A">
        <w:rPr>
          <w:color w:val="000000" w:themeColor="text1"/>
          <w:rtl/>
        </w:rPr>
        <w:t xml:space="preserve"> در همه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جهات و به خصوص در بعض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آن‌ها مصداق دارد) هر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به دو شکل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در 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فق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تأث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color w:val="000000" w:themeColor="text1"/>
          <w:rtl/>
        </w:rPr>
        <w:t xml:space="preserve"> بگذارد که افتا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 مطابق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نبود، </w:t>
      </w:r>
    </w:p>
    <w:p w14:paraId="096154BD" w14:textId="77777777" w:rsidR="0004577A" w:rsidRPr="0004577A" w:rsidRDefault="0004577A" w:rsidP="0004577A">
      <w:pPr>
        <w:pStyle w:val="Heading2"/>
        <w:rPr>
          <w:rtl/>
        </w:rPr>
      </w:pPr>
      <w:bookmarkStart w:id="16" w:name="_Toc212919680"/>
      <w:r w:rsidRPr="0004577A">
        <w:rPr>
          <w:rFonts w:hint="eastAsia"/>
          <w:rtl/>
        </w:rPr>
        <w:t>شکل</w:t>
      </w:r>
      <w:r w:rsidRPr="0004577A">
        <w:rPr>
          <w:rtl/>
        </w:rPr>
        <w:t xml:space="preserve"> اول</w:t>
      </w:r>
      <w:bookmarkEnd w:id="16"/>
    </w:p>
    <w:p w14:paraId="75FC900D" w14:textId="1C3EF971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آن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مورد اعتماد او قرار گرفت، جهت عن حسٍ است،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جهت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داشته است که اگر الان هم دست ما بود، ما هم همان را قبول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کرد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و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بزرگ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بزرگان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فتوا </w:t>
      </w:r>
      <w:r w:rsidR="00C52516">
        <w:rPr>
          <w:color w:val="000000" w:themeColor="text1"/>
          <w:rtl/>
        </w:rPr>
        <w:t>نداده‌اند</w:t>
      </w:r>
      <w:r w:rsidRPr="0004577A">
        <w:rPr>
          <w:color w:val="000000" w:themeColor="text1"/>
          <w:rtl/>
        </w:rPr>
        <w:t xml:space="preserve">، به خاطر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اشکال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در سند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در جهت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در دلالت 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در معارضه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دند،</w:t>
      </w:r>
      <w:r w:rsidRPr="0004577A">
        <w:rPr>
          <w:color w:val="000000" w:themeColor="text1"/>
          <w:rtl/>
        </w:rPr>
        <w:t xml:space="preserve"> جهت آن‌ها، جهت عن حسٍ است، به گونه‌ا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اگر الان ما هم مطلع بود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طبق 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آن‌ها اعراض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کرد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. </w:t>
      </w:r>
    </w:p>
    <w:p w14:paraId="752F482B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فرض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هر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به قر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</w:t>
      </w:r>
      <w:r w:rsidRPr="0004577A">
        <w:rPr>
          <w:color w:val="000000" w:themeColor="text1"/>
          <w:rtl/>
        </w:rPr>
        <w:t xml:space="preserve"> و عامل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انجام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که اگر آن عامل هم دست ما بود، طبق آن عمل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کرد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عن حسٍ بود. </w:t>
      </w:r>
    </w:p>
    <w:p w14:paraId="31F086CB" w14:textId="46937449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در واقع نظر او کشف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کند،</w:t>
      </w:r>
      <w:r w:rsidRPr="0004577A">
        <w:rPr>
          <w:color w:val="000000" w:themeColor="text1"/>
          <w:rtl/>
        </w:rPr>
        <w:t xml:space="preserve"> مثل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از لغو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شنو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لغت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است، عرف آن وقت را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مدافعه را </w:t>
      </w:r>
      <w:r w:rsidR="00B3126A">
        <w:rPr>
          <w:color w:val="000000" w:themeColor="text1"/>
          <w:rtl/>
        </w:rPr>
        <w:t>این‌جوری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دند،</w:t>
      </w:r>
      <w:r w:rsidRPr="0004577A">
        <w:rPr>
          <w:color w:val="000000" w:themeColor="text1"/>
          <w:rtl/>
        </w:rPr>
        <w:t xml:space="preserve"> به گونه‌ا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اگر در همان شرا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ط</w:t>
      </w:r>
      <w:r w:rsidRPr="0004577A">
        <w:rPr>
          <w:color w:val="000000" w:themeColor="text1"/>
          <w:rtl/>
        </w:rPr>
        <w:t xml:space="preserve"> من بودم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گفتم</w:t>
      </w:r>
      <w:r w:rsidRPr="0004577A">
        <w:rPr>
          <w:color w:val="000000" w:themeColor="text1"/>
          <w:rtl/>
        </w:rPr>
        <w:t xml:space="preserve"> 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است.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عن حسٍ است. </w:t>
      </w:r>
    </w:p>
    <w:p w14:paraId="736FE63F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فرض در مطلب دوم که هر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مستند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عامل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چهار جهت باشد، عامل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است. </w:t>
      </w:r>
    </w:p>
    <w:p w14:paraId="26E0EA30" w14:textId="77777777" w:rsidR="0004577A" w:rsidRPr="0004577A" w:rsidRDefault="0004577A" w:rsidP="0004577A">
      <w:pPr>
        <w:pStyle w:val="Heading2"/>
        <w:rPr>
          <w:rtl/>
        </w:rPr>
      </w:pPr>
      <w:bookmarkStart w:id="17" w:name="_Toc212919681"/>
      <w:r w:rsidRPr="0004577A">
        <w:rPr>
          <w:rFonts w:hint="eastAsia"/>
          <w:rtl/>
        </w:rPr>
        <w:t>شکل</w:t>
      </w:r>
      <w:r w:rsidRPr="0004577A">
        <w:rPr>
          <w:rtl/>
        </w:rPr>
        <w:t xml:space="preserve"> دوم</w:t>
      </w:r>
      <w:bookmarkEnd w:id="17"/>
    </w:p>
    <w:p w14:paraId="1D84EB1D" w14:textId="5FAD70DF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عامل اجتهاد در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مراتب دخالت داشته است. اجتهاد او موجب شده است که بگو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سند معتبر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که ممکن است من اجتهاد او را قبول نداشته باشم. او اجتهاد کرده است، نه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گزارش‌ها را بب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ند</w:t>
      </w:r>
      <w:r w:rsidRPr="0004577A">
        <w:rPr>
          <w:color w:val="000000" w:themeColor="text1"/>
          <w:rtl/>
        </w:rPr>
        <w:t xml:space="preserve"> درباره صحت و سقم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آقا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ست؟</w:t>
      </w:r>
      <w:r w:rsidRPr="0004577A">
        <w:rPr>
          <w:color w:val="000000" w:themeColor="text1"/>
          <w:rtl/>
        </w:rPr>
        <w:t xml:space="preserve"> رو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قرائن شخص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او، اج</w:t>
      </w:r>
      <w:r w:rsidRPr="0004577A">
        <w:rPr>
          <w:rFonts w:hint="eastAsia"/>
          <w:color w:val="000000" w:themeColor="text1"/>
          <w:rtl/>
        </w:rPr>
        <w:t>تهاد</w:t>
      </w:r>
      <w:r w:rsidRPr="0004577A">
        <w:rPr>
          <w:color w:val="000000" w:themeColor="text1"/>
          <w:rtl/>
        </w:rPr>
        <w:t xml:space="preserve"> او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سند سقط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دارد.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راو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ضع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ف</w:t>
      </w:r>
      <w:r w:rsidRPr="0004577A">
        <w:rPr>
          <w:color w:val="000000" w:themeColor="text1"/>
          <w:rtl/>
        </w:rPr>
        <w:t xml:space="preserve"> است، </w:t>
      </w:r>
      <w:r w:rsidR="00C52516">
        <w:rPr>
          <w:color w:val="000000" w:themeColor="text1"/>
          <w:rtl/>
        </w:rPr>
        <w:t>علی‌رغم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توث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شده است، در اجتهاد تضع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ف</w:t>
      </w:r>
      <w:r w:rsidRPr="0004577A">
        <w:rPr>
          <w:color w:val="000000" w:themeColor="text1"/>
          <w:rtl/>
        </w:rPr>
        <w:t xml:space="preserve"> کرده است. </w:t>
      </w:r>
    </w:p>
    <w:p w14:paraId="0F3C6971" w14:textId="7DB3B54D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در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روشن نبوده است، او با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مداقه‌ها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اجتهاد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را حمل بر تق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کرده است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در بحث دلال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خ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واضح است،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 نگفته است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دافعن</w:t>
      </w:r>
      <w:r w:rsidRPr="0004577A">
        <w:rPr>
          <w:color w:val="000000" w:themeColor="text1"/>
          <w:rtl/>
        </w:rPr>
        <w:t xml:space="preserve"> به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برخورد ف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در بحث قبل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گفت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بلکه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جور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color w:val="000000" w:themeColor="text1"/>
          <w:rtl/>
        </w:rPr>
        <w:t xml:space="preserve"> معنا کرده است،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به خاطر </w:t>
      </w:r>
      <w:r w:rsidR="00B3126A">
        <w:rPr>
          <w:color w:val="000000" w:themeColor="text1"/>
          <w:rtl/>
        </w:rPr>
        <w:t>تأملات</w:t>
      </w:r>
      <w:r w:rsidRPr="0004577A">
        <w:rPr>
          <w:color w:val="000000" w:themeColor="text1"/>
          <w:rtl/>
        </w:rPr>
        <w:t xml:space="preserve"> لغت‌شناس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eastAsia"/>
          <w:color w:val="000000" w:themeColor="text1"/>
          <w:rtl/>
        </w:rPr>
        <w:t>و</w:t>
      </w:r>
      <w:r w:rsidRPr="0004577A">
        <w:rPr>
          <w:color w:val="000000" w:themeColor="text1"/>
          <w:rtl/>
        </w:rPr>
        <w:t xml:space="preserve"> بوده است که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نت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جه</w:t>
      </w:r>
      <w:r w:rsidRPr="0004577A">
        <w:rPr>
          <w:color w:val="000000" w:themeColor="text1"/>
          <w:rtl/>
        </w:rPr>
        <w:t xml:space="preserve"> رس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که آن </w:t>
      </w:r>
      <w:r w:rsidR="00B3126A">
        <w:rPr>
          <w:color w:val="000000" w:themeColor="text1"/>
          <w:rtl/>
        </w:rPr>
        <w:t>تأملات</w:t>
      </w:r>
      <w:r w:rsidRPr="0004577A">
        <w:rPr>
          <w:color w:val="000000" w:themeColor="text1"/>
          <w:rtl/>
        </w:rPr>
        <w:t xml:space="preserve"> ممکن است مورد قبول ما باشد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نباشد در معارضه هم </w:t>
      </w:r>
      <w:r w:rsidR="00B3126A">
        <w:rPr>
          <w:color w:val="000000" w:themeColor="text1"/>
          <w:rtl/>
        </w:rPr>
        <w:t>همین‌طور</w:t>
      </w:r>
    </w:p>
    <w:p w14:paraId="1BA5C67B" w14:textId="638652F8" w:rsidR="0004577A" w:rsidRPr="0004577A" w:rsidRDefault="0004577A" w:rsidP="00B3126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معارضه</w:t>
      </w:r>
      <w:r w:rsidRPr="0004577A">
        <w:rPr>
          <w:color w:val="000000" w:themeColor="text1"/>
          <w:rtl/>
        </w:rPr>
        <w:t xml:space="preserve"> ممکن است مبنا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خاص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داشته باشد،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اختلاف بزرگ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در مرجحات باب تعارض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معاصر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ما هست، امام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فرما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مر</w:t>
      </w:r>
      <w:r w:rsidR="00B3126A" w:rsidRPr="0004577A">
        <w:rPr>
          <w:color w:val="000000" w:themeColor="text1"/>
          <w:rtl/>
        </w:rPr>
        <w:t>ج</w:t>
      </w:r>
      <w:r w:rsidRPr="0004577A">
        <w:rPr>
          <w:color w:val="000000" w:themeColor="text1"/>
          <w:rtl/>
        </w:rPr>
        <w:t>ح شهرت است، آقا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فرما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مرجح موافقت کتاب است. </w:t>
      </w:r>
    </w:p>
    <w:p w14:paraId="41BC1987" w14:textId="686BDD5C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او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مبنا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داشته است که طبق آن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را معارض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بعد هم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مقابل آن را </w:t>
      </w:r>
      <w:r w:rsidR="00B3126A">
        <w:rPr>
          <w:color w:val="000000" w:themeColor="text1"/>
          <w:rtl/>
        </w:rPr>
        <w:t>ترجیح</w:t>
      </w:r>
      <w:r w:rsidRPr="0004577A">
        <w:rPr>
          <w:color w:val="000000" w:themeColor="text1"/>
          <w:rtl/>
        </w:rPr>
        <w:t xml:space="preserve"> داده است </w:t>
      </w:r>
    </w:p>
    <w:p w14:paraId="682C1666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که</w:t>
      </w:r>
      <w:r w:rsidRPr="0004577A">
        <w:rPr>
          <w:color w:val="000000" w:themeColor="text1"/>
          <w:rtl/>
        </w:rPr>
        <w:t xml:space="preserve"> الان دست ما باشد، نظر فق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امروز،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color w:val="000000" w:themeColor="text1"/>
          <w:rtl/>
        </w:rPr>
        <w:t xml:space="preserve">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است. </w:t>
      </w:r>
    </w:p>
    <w:p w14:paraId="7E643665" w14:textId="6F52F883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تواند</w:t>
      </w:r>
      <w:r w:rsidRPr="0004577A">
        <w:rPr>
          <w:color w:val="000000" w:themeColor="text1"/>
          <w:rtl/>
        </w:rPr>
        <w:t xml:space="preserve"> ناش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آن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باشد؛ که اگر اول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باشد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هم قابل اعتماد است،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او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مخبر صدوق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مف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خ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سلار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ابن براج از متقدم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ن،</w:t>
      </w:r>
      <w:r w:rsidRPr="0004577A">
        <w:rPr>
          <w:color w:val="000000" w:themeColor="text1"/>
          <w:rtl/>
        </w:rPr>
        <w:t xml:space="preserve"> مثل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مخبر عادل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لغت،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ش</w:t>
      </w:r>
      <w:r w:rsidRPr="0004577A">
        <w:rPr>
          <w:color w:val="000000" w:themeColor="text1"/>
          <w:rtl/>
        </w:rPr>
        <w:t xml:space="preserve"> </w:t>
      </w:r>
      <w:r w:rsidR="00B3126A">
        <w:rPr>
          <w:color w:val="000000" w:themeColor="text1"/>
          <w:rtl/>
        </w:rPr>
        <w:t>این‌طور</w:t>
      </w:r>
      <w:r w:rsidRPr="0004577A">
        <w:rPr>
          <w:color w:val="000000" w:themeColor="text1"/>
          <w:rtl/>
        </w:rPr>
        <w:t xml:space="preserve"> است. منته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من الان دق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</w:t>
      </w:r>
      <w:r w:rsidRPr="0004577A">
        <w:rPr>
          <w:color w:val="000000" w:themeColor="text1"/>
          <w:rtl/>
        </w:rPr>
        <w:t xml:space="preserve">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دانم</w:t>
      </w:r>
      <w:r w:rsidRPr="0004577A">
        <w:rPr>
          <w:color w:val="000000" w:themeColor="text1"/>
          <w:rtl/>
        </w:rPr>
        <w:t xml:space="preserve"> چه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eastAsia"/>
          <w:color w:val="000000" w:themeColor="text1"/>
          <w:rtl/>
        </w:rPr>
        <w:t>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خبر از امر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</w:t>
      </w:r>
      <w:r w:rsidRPr="0004577A">
        <w:rPr>
          <w:color w:val="000000" w:themeColor="text1"/>
          <w:rtl/>
        </w:rPr>
        <w:t xml:space="preserve"> که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من هم خبر‌ها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عن حسٍ معتبر است به خصوص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اعلام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قب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color w:val="000000" w:themeColor="text1"/>
          <w:rtl/>
        </w:rPr>
        <w:t xml:space="preserve"> باشند،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چند نفر باشند. </w:t>
      </w:r>
    </w:p>
    <w:p w14:paraId="6587BDBF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اما</w:t>
      </w:r>
      <w:r w:rsidRPr="0004577A">
        <w:rPr>
          <w:color w:val="000000" w:themeColor="text1"/>
          <w:rtl/>
        </w:rPr>
        <w:t xml:space="preserve"> اگر مستند به حدس و اجتهاد او باشد، 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چ</w:t>
      </w:r>
      <w:r w:rsidRPr="0004577A">
        <w:rPr>
          <w:color w:val="000000" w:themeColor="text1"/>
          <w:rtl/>
        </w:rPr>
        <w:t xml:space="preserve"> ارزش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ندارد، مثل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همه اجتهادات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فق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دارد،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فق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</w:t>
      </w:r>
      <w:r w:rsidRPr="0004577A">
        <w:rPr>
          <w:color w:val="000000" w:themeColor="text1"/>
          <w:rtl/>
        </w:rPr>
        <w:t xml:space="preserve">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color w:val="000000" w:themeColor="text1"/>
          <w:rtl/>
        </w:rPr>
        <w:t xml:space="preserve"> 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چ</w:t>
      </w:r>
      <w:r w:rsidRPr="0004577A">
        <w:rPr>
          <w:color w:val="000000" w:themeColor="text1"/>
          <w:rtl/>
        </w:rPr>
        <w:t xml:space="preserve"> ارزش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ندارد، خود او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مداقه بکند و به نت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جه</w:t>
      </w:r>
      <w:r w:rsidRPr="0004577A">
        <w:rPr>
          <w:color w:val="000000" w:themeColor="text1"/>
          <w:rtl/>
        </w:rPr>
        <w:t xml:space="preserve"> برسد. </w:t>
      </w:r>
    </w:p>
    <w:p w14:paraId="2387285F" w14:textId="77777777" w:rsidR="0004577A" w:rsidRPr="0004577A" w:rsidRDefault="0004577A" w:rsidP="0004577A">
      <w:pPr>
        <w:pStyle w:val="Heading2"/>
        <w:rPr>
          <w:rtl/>
        </w:rPr>
      </w:pPr>
      <w:bookmarkStart w:id="18" w:name="_Toc212919682"/>
      <w:r w:rsidRPr="0004577A">
        <w:rPr>
          <w:rFonts w:hint="eastAsia"/>
          <w:rtl/>
        </w:rPr>
        <w:t>خلاصه</w:t>
      </w:r>
      <w:bookmarkEnd w:id="18"/>
      <w:r w:rsidRPr="0004577A">
        <w:rPr>
          <w:rtl/>
        </w:rPr>
        <w:t xml:space="preserve"> </w:t>
      </w:r>
    </w:p>
    <w:p w14:paraId="13249224" w14:textId="19A4CB46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پس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دو مطلب روشن شد، اعراض و افتا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بر خلاف مفاد خبر؛ در مطلب اول گفت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آن چهار جهت کل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C52516">
        <w:rPr>
          <w:color w:val="000000" w:themeColor="text1"/>
          <w:rtl/>
        </w:rPr>
        <w:t>برمی‌گردد</w:t>
      </w:r>
      <w:r w:rsidRPr="0004577A">
        <w:rPr>
          <w:color w:val="000000" w:themeColor="text1"/>
          <w:rtl/>
        </w:rPr>
        <w:t xml:space="preserve"> که در هر کدام از آن‌ها گروه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وجود دارد. </w:t>
      </w:r>
    </w:p>
    <w:p w14:paraId="7D072972" w14:textId="7AD004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در</w:t>
      </w:r>
      <w:r w:rsidRPr="0004577A">
        <w:rPr>
          <w:color w:val="000000" w:themeColor="text1"/>
          <w:rtl/>
        </w:rPr>
        <w:t xml:space="preserve"> مطلب دوم گفت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هر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وجوه ممکن است به عامل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برگردد که آنجا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معتبر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و ممکن است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عامل حدس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 اجتهاد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B3126A">
        <w:rPr>
          <w:color w:val="000000" w:themeColor="text1"/>
          <w:rtl/>
        </w:rPr>
        <w:t>برگردد</w:t>
      </w:r>
      <w:r w:rsidRPr="0004577A">
        <w:rPr>
          <w:color w:val="000000" w:themeColor="text1"/>
          <w:rtl/>
        </w:rPr>
        <w:t xml:space="preserve"> که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اعتبار ندارد.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مجتهد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color w:val="000000" w:themeColor="text1"/>
          <w:rtl/>
        </w:rPr>
        <w:t xml:space="preserve"> اعتبار ندارد. </w:t>
      </w:r>
    </w:p>
    <w:p w14:paraId="16CDE75D" w14:textId="77777777" w:rsidR="0004577A" w:rsidRPr="0004577A" w:rsidRDefault="0004577A" w:rsidP="0004577A">
      <w:pPr>
        <w:pStyle w:val="Heading1"/>
        <w:rPr>
          <w:rtl/>
        </w:rPr>
      </w:pPr>
      <w:bookmarkStart w:id="19" w:name="_Toc212919683"/>
      <w:r w:rsidRPr="0004577A">
        <w:rPr>
          <w:rFonts w:hint="eastAsia"/>
          <w:rtl/>
        </w:rPr>
        <w:t>مطلب</w:t>
      </w:r>
      <w:r w:rsidRPr="0004577A">
        <w:rPr>
          <w:rtl/>
        </w:rPr>
        <w:t xml:space="preserve"> سوم</w:t>
      </w:r>
      <w:bookmarkEnd w:id="19"/>
    </w:p>
    <w:p w14:paraId="74319274" w14:textId="77777777" w:rsidR="0004577A" w:rsidRPr="0004577A" w:rsidRDefault="0004577A" w:rsidP="0004577A">
      <w:pPr>
        <w:pStyle w:val="Heading2"/>
        <w:rPr>
          <w:rtl/>
        </w:rPr>
      </w:pPr>
      <w:bookmarkStart w:id="20" w:name="_Toc212919684"/>
      <w:r w:rsidRPr="0004577A">
        <w:rPr>
          <w:rFonts w:hint="eastAsia"/>
          <w:rtl/>
        </w:rPr>
        <w:t>حالت</w:t>
      </w:r>
      <w:r w:rsidRPr="0004577A">
        <w:rPr>
          <w:rtl/>
        </w:rPr>
        <w:t xml:space="preserve"> اول</w:t>
      </w:r>
      <w:bookmarkEnd w:id="20"/>
    </w:p>
    <w:p w14:paraId="2CCC6AC5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در موارد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اگر احراز 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اعراض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شخص و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اشخاص مستند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امر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آن‌ها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را حس کرده‌اند و از آن امر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به ملازمه خبر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دهد،</w:t>
      </w:r>
      <w:r w:rsidRPr="0004577A">
        <w:rPr>
          <w:color w:val="000000" w:themeColor="text1"/>
          <w:rtl/>
        </w:rPr>
        <w:t xml:space="preserve"> 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ن‌طور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فتوا به خلاف مفاد خبر داده است،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بالملازمه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color w:val="000000" w:themeColor="text1"/>
          <w:rtl/>
        </w:rPr>
        <w:t xml:space="preserve">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color w:val="000000" w:themeColor="text1"/>
          <w:rtl/>
        </w:rPr>
        <w:t xml:space="preserve"> را خبر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امر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eastAsia"/>
          <w:color w:val="000000" w:themeColor="text1"/>
          <w:rtl/>
        </w:rPr>
        <w:t>را</w:t>
      </w:r>
      <w:r w:rsidRPr="0004577A">
        <w:rPr>
          <w:color w:val="000000" w:themeColor="text1"/>
          <w:rtl/>
        </w:rPr>
        <w:t xml:space="preserve"> خبر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</w:t>
      </w:r>
      <w:r w:rsidRPr="0004577A">
        <w:rPr>
          <w:color w:val="000000" w:themeColor="text1"/>
          <w:rtl/>
        </w:rPr>
        <w:t xml:space="preserve">. </w:t>
      </w:r>
    </w:p>
    <w:p w14:paraId="3928E082" w14:textId="7B6341B3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خبر</w:t>
      </w:r>
      <w:r w:rsidRPr="0004577A">
        <w:rPr>
          <w:color w:val="000000" w:themeColor="text1"/>
          <w:rtl/>
        </w:rPr>
        <w:t xml:space="preserve"> بالملازمه به دلالت التزام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حجت است و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از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ساقط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.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ن‌جور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</w:t>
      </w:r>
      <w:r w:rsidR="009D0C83">
        <w:rPr>
          <w:color w:val="000000" w:themeColor="text1"/>
          <w:rtl/>
        </w:rPr>
        <w:t>دیده‌ایم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بالملازمه و دلالت التزام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مشهور بر ضد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و مطمئن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ولو جهت آن را ندان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color w:val="000000" w:themeColor="text1"/>
          <w:rtl/>
        </w:rPr>
        <w:t xml:space="preserve"> عن حسٍ دس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او بوده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کنار گذاشته است. </w:t>
      </w:r>
    </w:p>
    <w:p w14:paraId="7039A601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اگر</w:t>
      </w:r>
      <w:r w:rsidRPr="0004577A">
        <w:rPr>
          <w:color w:val="000000" w:themeColor="text1"/>
          <w:rtl/>
        </w:rPr>
        <w:t xml:space="preserve"> مطمئن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طبعاً اعراض مشهور موهون حج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</w:t>
      </w:r>
    </w:p>
    <w:p w14:paraId="6EA258D7" w14:textId="77777777" w:rsidR="0004577A" w:rsidRPr="0004577A" w:rsidRDefault="0004577A" w:rsidP="0004577A">
      <w:pPr>
        <w:pStyle w:val="Heading2"/>
        <w:rPr>
          <w:rtl/>
        </w:rPr>
      </w:pPr>
      <w:bookmarkStart w:id="21" w:name="_Toc212919685"/>
      <w:r w:rsidRPr="0004577A">
        <w:rPr>
          <w:rFonts w:hint="eastAsia"/>
          <w:rtl/>
        </w:rPr>
        <w:t>حالت</w:t>
      </w:r>
      <w:r w:rsidRPr="0004577A">
        <w:rPr>
          <w:rtl/>
        </w:rPr>
        <w:t xml:space="preserve"> دوم</w:t>
      </w:r>
      <w:bookmarkEnd w:id="21"/>
    </w:p>
    <w:p w14:paraId="65372045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اگر</w:t>
      </w:r>
      <w:r w:rsidRPr="0004577A">
        <w:rPr>
          <w:color w:val="000000" w:themeColor="text1"/>
          <w:rtl/>
        </w:rPr>
        <w:t xml:space="preserve"> احراز 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احتمال بده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فتوا مستند به اعمال نظر حدس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 اجتهاد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آن‌ها است، اجتهاد آن‌ها در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دخ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ل</w:t>
      </w:r>
      <w:r w:rsidRPr="0004577A">
        <w:rPr>
          <w:color w:val="000000" w:themeColor="text1"/>
          <w:rtl/>
        </w:rPr>
        <w:t xml:space="preserve"> بوده است، اعراض آن‌ها 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چ</w:t>
      </w:r>
      <w:r w:rsidRPr="0004577A">
        <w:rPr>
          <w:color w:val="000000" w:themeColor="text1"/>
          <w:rtl/>
        </w:rPr>
        <w:t xml:space="preserve"> ارزش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ندارد. نظر اجتهاد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داشته است بر اساس آن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کنار گذاشته است. </w:t>
      </w:r>
    </w:p>
    <w:p w14:paraId="0EDDF420" w14:textId="77777777" w:rsidR="0004577A" w:rsidRPr="0004577A" w:rsidRDefault="0004577A" w:rsidP="0004577A">
      <w:pPr>
        <w:pStyle w:val="Heading2"/>
        <w:rPr>
          <w:rtl/>
        </w:rPr>
      </w:pPr>
      <w:bookmarkStart w:id="22" w:name="_Toc212919686"/>
      <w:r w:rsidRPr="0004577A">
        <w:rPr>
          <w:rFonts w:hint="eastAsia"/>
          <w:rtl/>
        </w:rPr>
        <w:t>حالت</w:t>
      </w:r>
      <w:r w:rsidRPr="0004577A">
        <w:rPr>
          <w:rtl/>
        </w:rPr>
        <w:t xml:space="preserve"> سوم</w:t>
      </w:r>
      <w:bookmarkEnd w:id="22"/>
    </w:p>
    <w:p w14:paraId="73EB292B" w14:textId="34002CA8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شک بکن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(که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امر 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ج</w:t>
      </w:r>
      <w:r w:rsidRPr="0004577A">
        <w:rPr>
          <w:color w:val="000000" w:themeColor="text1"/>
          <w:rtl/>
        </w:rPr>
        <w:t xml:space="preserve"> است، بزنگاه مسئله </w:t>
      </w:r>
      <w:r w:rsidR="0037295D">
        <w:rPr>
          <w:color w:val="000000" w:themeColor="text1"/>
          <w:rtl/>
        </w:rPr>
        <w:t>اینجا</w:t>
      </w:r>
      <w:r w:rsidRPr="0004577A">
        <w:rPr>
          <w:color w:val="000000" w:themeColor="text1"/>
          <w:rtl/>
        </w:rPr>
        <w:t xml:space="preserve"> است) </w:t>
      </w:r>
    </w:p>
    <w:p w14:paraId="1F9743A5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معتبر دست ما، مطلب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و آن گاه که به فتاوا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قدما مراجعه 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نه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،</w:t>
      </w:r>
      <w:r w:rsidRPr="0004577A">
        <w:rPr>
          <w:color w:val="000000" w:themeColor="text1"/>
          <w:rtl/>
        </w:rPr>
        <w:t xml:space="preserve"> بلکه تعداد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خلاف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خبر را فتوا داده‌اند که نمونه آن در فقه 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اد</w:t>
      </w:r>
      <w:r w:rsidRPr="0004577A">
        <w:rPr>
          <w:color w:val="000000" w:themeColor="text1"/>
          <w:rtl/>
        </w:rPr>
        <w:t xml:space="preserve"> است. </w:t>
      </w:r>
    </w:p>
    <w:p w14:paraId="090ACF83" w14:textId="093D5403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و</w:t>
      </w:r>
      <w:r w:rsidRPr="0004577A">
        <w:rPr>
          <w:color w:val="000000" w:themeColor="text1"/>
          <w:rtl/>
        </w:rPr>
        <w:t xml:space="preserve"> ما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خلل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</w:t>
      </w:r>
      <w:r w:rsidR="009D0C83">
        <w:rPr>
          <w:color w:val="000000" w:themeColor="text1"/>
          <w:rtl/>
        </w:rPr>
        <w:t>می‌گفته‌اند</w:t>
      </w:r>
      <w:r w:rsidRPr="0004577A">
        <w:rPr>
          <w:color w:val="000000" w:themeColor="text1"/>
          <w:rtl/>
        </w:rPr>
        <w:t xml:space="preserve">؛ اخبار از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خلل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است؟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اخبار از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خلل حدس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است؟ شک دار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</w:p>
    <w:p w14:paraId="7EC77B66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در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وجوه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ممکن است اقامه شود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حمل بر خبر عن حسٍ بکن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در قدما با چند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ان؛</w:t>
      </w:r>
      <w:r w:rsidRPr="0004577A">
        <w:rPr>
          <w:color w:val="000000" w:themeColor="text1"/>
          <w:rtl/>
        </w:rPr>
        <w:t xml:space="preserve"> </w:t>
      </w:r>
    </w:p>
    <w:p w14:paraId="45D5FBB4" w14:textId="77777777" w:rsidR="0004577A" w:rsidRPr="0004577A" w:rsidRDefault="0004577A" w:rsidP="0004577A">
      <w:pPr>
        <w:pStyle w:val="Heading3"/>
        <w:rPr>
          <w:rtl/>
        </w:rPr>
      </w:pPr>
      <w:bookmarkStart w:id="23" w:name="_Toc212919687"/>
      <w:r w:rsidRPr="0004577A">
        <w:rPr>
          <w:rFonts w:hint="eastAsia"/>
          <w:rtl/>
        </w:rPr>
        <w:t>ب</w:t>
      </w:r>
      <w:r w:rsidRPr="0004577A">
        <w:rPr>
          <w:rFonts w:hint="cs"/>
          <w:rtl/>
        </w:rPr>
        <w:t>ی</w:t>
      </w:r>
      <w:r w:rsidRPr="0004577A">
        <w:rPr>
          <w:rFonts w:hint="eastAsia"/>
          <w:rtl/>
        </w:rPr>
        <w:t>ان</w:t>
      </w:r>
      <w:r w:rsidRPr="0004577A">
        <w:rPr>
          <w:rtl/>
        </w:rPr>
        <w:t xml:space="preserve"> اول</w:t>
      </w:r>
      <w:bookmarkEnd w:id="23"/>
      <w:r w:rsidRPr="0004577A">
        <w:rPr>
          <w:rtl/>
        </w:rPr>
        <w:t xml:space="preserve"> </w:t>
      </w:r>
    </w:p>
    <w:p w14:paraId="3D2607C6" w14:textId="567FCA93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کس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اصل در فتاوا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قدما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به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ات</w:t>
      </w:r>
      <w:r w:rsidRPr="0004577A">
        <w:rPr>
          <w:color w:val="000000" w:themeColor="text1"/>
          <w:rtl/>
        </w:rPr>
        <w:t xml:space="preserve"> اعتماد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کنند،</w:t>
      </w:r>
      <w:r w:rsidRPr="0004577A">
        <w:rPr>
          <w:color w:val="000000" w:themeColor="text1"/>
          <w:rtl/>
        </w:rPr>
        <w:t xml:space="preserve"> فتاوا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آن‌ها، فتاوا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="009D0C83">
        <w:rPr>
          <w:color w:val="000000" w:themeColor="text1"/>
          <w:rtl/>
        </w:rPr>
        <w:t>مأثور</w:t>
      </w:r>
      <w:r w:rsidRPr="0004577A">
        <w:rPr>
          <w:color w:val="000000" w:themeColor="text1"/>
          <w:rtl/>
        </w:rPr>
        <w:t xml:space="preserve"> است، مثل الان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که به اشکال مختلف، مفاد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ات</w:t>
      </w:r>
      <w:r w:rsidRPr="0004577A">
        <w:rPr>
          <w:color w:val="000000" w:themeColor="text1"/>
          <w:rtl/>
        </w:rPr>
        <w:t xml:space="preserve"> </w:t>
      </w:r>
      <w:r w:rsidR="009D0C83">
        <w:rPr>
          <w:color w:val="000000" w:themeColor="text1"/>
          <w:rtl/>
        </w:rPr>
        <w:t>دست‌کاری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="009D0C83">
        <w:rPr>
          <w:color w:val="000000" w:themeColor="text1"/>
          <w:rtl/>
        </w:rPr>
        <w:t xml:space="preserve"> و در قالب فتاوا و الفاظ و عب</w:t>
      </w:r>
      <w:r w:rsidR="009D0C83">
        <w:rPr>
          <w:rFonts w:hint="cs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>ر</w:t>
      </w:r>
      <w:r w:rsidR="009D0C83">
        <w:rPr>
          <w:rFonts w:hint="cs"/>
          <w:color w:val="000000" w:themeColor="text1"/>
          <w:rtl/>
        </w:rPr>
        <w:t>ات</w:t>
      </w:r>
      <w:r w:rsidRPr="0004577A">
        <w:rPr>
          <w:color w:val="000000" w:themeColor="text1"/>
          <w:rtl/>
        </w:rPr>
        <w:t xml:space="preserve"> متفاوت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خته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و عبارات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چ</w:t>
      </w:r>
      <w:r w:rsidRPr="0004577A">
        <w:rPr>
          <w:color w:val="000000" w:themeColor="text1"/>
          <w:rtl/>
        </w:rPr>
        <w:t xml:space="preserve"> اعتبار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ندارد. اصل برا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ما همان الفاظ و عبارت‌ها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است که در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آمده است. </w:t>
      </w:r>
    </w:p>
    <w:p w14:paraId="77051988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آن‌ها مستند به متن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ات</w:t>
      </w:r>
      <w:r w:rsidRPr="0004577A">
        <w:rPr>
          <w:color w:val="000000" w:themeColor="text1"/>
          <w:rtl/>
        </w:rPr>
        <w:t xml:space="preserve"> است. </w:t>
      </w:r>
    </w:p>
    <w:p w14:paraId="19B1781C" w14:textId="77777777" w:rsidR="0004577A" w:rsidRPr="0004577A" w:rsidRDefault="0004577A" w:rsidP="0004577A">
      <w:pPr>
        <w:pStyle w:val="Heading3"/>
        <w:rPr>
          <w:rtl/>
        </w:rPr>
      </w:pPr>
      <w:bookmarkStart w:id="24" w:name="_Toc212919688"/>
      <w:r w:rsidRPr="0004577A">
        <w:rPr>
          <w:rFonts w:hint="eastAsia"/>
          <w:rtl/>
        </w:rPr>
        <w:t>ب</w:t>
      </w:r>
      <w:r w:rsidRPr="0004577A">
        <w:rPr>
          <w:rFonts w:hint="cs"/>
          <w:rtl/>
        </w:rPr>
        <w:t>ی</w:t>
      </w:r>
      <w:r w:rsidRPr="0004577A">
        <w:rPr>
          <w:rFonts w:hint="eastAsia"/>
          <w:rtl/>
        </w:rPr>
        <w:t>ان</w:t>
      </w:r>
      <w:r w:rsidRPr="0004577A">
        <w:rPr>
          <w:rtl/>
        </w:rPr>
        <w:t xml:space="preserve"> دوم</w:t>
      </w:r>
      <w:bookmarkEnd w:id="24"/>
    </w:p>
    <w:p w14:paraId="48598DD5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آن زمان بر خلاف عصر ما، انواع قواعد و شواهد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وجود داشته است که امروز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ست،</w:t>
      </w:r>
      <w:r w:rsidRPr="0004577A">
        <w:rPr>
          <w:color w:val="000000" w:themeColor="text1"/>
          <w:rtl/>
        </w:rPr>
        <w:t xml:space="preserve"> از قرائن حال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ه،</w:t>
      </w:r>
      <w:r w:rsidRPr="0004577A">
        <w:rPr>
          <w:color w:val="000000" w:themeColor="text1"/>
          <w:rtl/>
        </w:rPr>
        <w:t xml:space="preserve"> مقال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ه،</w:t>
      </w:r>
      <w:r w:rsidRPr="0004577A">
        <w:rPr>
          <w:color w:val="000000" w:themeColor="text1"/>
          <w:rtl/>
        </w:rPr>
        <w:t xml:space="preserve"> 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اع</w:t>
      </w:r>
      <w:r w:rsidRPr="0004577A">
        <w:rPr>
          <w:color w:val="000000" w:themeColor="text1"/>
          <w:rtl/>
        </w:rPr>
        <w:t xml:space="preserve"> در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جامعه 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عه</w:t>
      </w:r>
      <w:r w:rsidRPr="0004577A">
        <w:rPr>
          <w:color w:val="000000" w:themeColor="text1"/>
          <w:rtl/>
        </w:rPr>
        <w:t xml:space="preserve"> و روات در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مسئله، قواعد و شواهد عن حسٍ وجود داشته است که بس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آن‌ها در گذر زمان، از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رود،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هم نکته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که با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به آن توجه 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. </w:t>
      </w:r>
    </w:p>
    <w:p w14:paraId="2EA2FF0B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پس</w:t>
      </w:r>
      <w:r w:rsidRPr="0004577A">
        <w:rPr>
          <w:color w:val="000000" w:themeColor="text1"/>
          <w:rtl/>
        </w:rPr>
        <w:t xml:space="preserve"> فتاوا، فتاوا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طه‌ا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است، پ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که در آم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خته</w:t>
      </w:r>
      <w:r w:rsidRPr="0004577A">
        <w:rPr>
          <w:color w:val="000000" w:themeColor="text1"/>
          <w:rtl/>
        </w:rPr>
        <w:t xml:space="preserve"> با مداقه‌ها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اجتهاد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سنگ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باشد و احتمال قرائن هم آن وقت 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اد</w:t>
      </w:r>
      <w:r w:rsidRPr="0004577A">
        <w:rPr>
          <w:color w:val="000000" w:themeColor="text1"/>
          <w:rtl/>
        </w:rPr>
        <w:t xml:space="preserve"> است. </w:t>
      </w:r>
    </w:p>
    <w:p w14:paraId="3E1F1A98" w14:textId="77777777" w:rsidR="0004577A" w:rsidRPr="0004577A" w:rsidRDefault="0004577A" w:rsidP="0004577A">
      <w:pPr>
        <w:pStyle w:val="Heading3"/>
        <w:rPr>
          <w:rtl/>
        </w:rPr>
      </w:pPr>
      <w:bookmarkStart w:id="25" w:name="_Toc212919689"/>
      <w:r w:rsidRPr="0004577A">
        <w:rPr>
          <w:rFonts w:hint="eastAsia"/>
          <w:rtl/>
        </w:rPr>
        <w:t>ب</w:t>
      </w:r>
      <w:r w:rsidRPr="0004577A">
        <w:rPr>
          <w:rFonts w:hint="cs"/>
          <w:rtl/>
        </w:rPr>
        <w:t>ی</w:t>
      </w:r>
      <w:r w:rsidRPr="0004577A">
        <w:rPr>
          <w:rFonts w:hint="eastAsia"/>
          <w:rtl/>
        </w:rPr>
        <w:t>ان</w:t>
      </w:r>
      <w:r w:rsidRPr="0004577A">
        <w:rPr>
          <w:rtl/>
        </w:rPr>
        <w:t xml:space="preserve"> سوم</w:t>
      </w:r>
      <w:bookmarkEnd w:id="25"/>
    </w:p>
    <w:p w14:paraId="4A4C0BA4" w14:textId="1D9F47B0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نفر از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اعراض نکرده است، دو نفر، سه نفر، ده نفر، گاه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به حد اجماع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رسد،</w:t>
      </w:r>
      <w:r w:rsidRPr="0004577A">
        <w:rPr>
          <w:color w:val="000000" w:themeColor="text1"/>
          <w:rtl/>
        </w:rPr>
        <w:t xml:space="preserve"> گفت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مشهور در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معنا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عام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دارد که اجماع بر خلاف را هم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رد</w:t>
      </w:r>
      <w:r w:rsidRPr="0004577A">
        <w:rPr>
          <w:color w:val="000000" w:themeColor="text1"/>
          <w:rtl/>
        </w:rPr>
        <w:t>. تعداد 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عمل نکرده‌اند و کنار </w:t>
      </w:r>
      <w:r w:rsidR="009D0C83">
        <w:rPr>
          <w:color w:val="000000" w:themeColor="text1"/>
          <w:rtl/>
        </w:rPr>
        <w:t>گذاشته‌اند</w:t>
      </w:r>
      <w:r w:rsidRPr="0004577A">
        <w:rPr>
          <w:color w:val="000000" w:themeColor="text1"/>
          <w:rtl/>
        </w:rPr>
        <w:t xml:space="preserve">. </w:t>
      </w:r>
    </w:p>
    <w:p w14:paraId="626764EC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تعدد</w:t>
      </w:r>
      <w:r w:rsidRPr="0004577A">
        <w:rPr>
          <w:color w:val="000000" w:themeColor="text1"/>
          <w:rtl/>
        </w:rPr>
        <w:t xml:space="preserve"> فتاوا بر خلاف مفاد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خبر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تعدد فتاوا بر اساس حساب احتمالات، احتمال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اجتهاد خاص و 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ژه‌ا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باشد، را کم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کند</w:t>
      </w:r>
      <w:r w:rsidRPr="0004577A">
        <w:rPr>
          <w:color w:val="000000" w:themeColor="text1"/>
          <w:rtl/>
        </w:rPr>
        <w:t xml:space="preserve">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شتر</w:t>
      </w:r>
      <w:r w:rsidRPr="0004577A">
        <w:rPr>
          <w:color w:val="000000" w:themeColor="text1"/>
          <w:rtl/>
        </w:rPr>
        <w:t xml:space="preserve"> احتمال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را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آورد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نکته در دسترس و در چشم بوده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نها</w:t>
      </w:r>
      <w:r w:rsidRPr="0004577A">
        <w:rPr>
          <w:color w:val="000000" w:themeColor="text1"/>
          <w:rtl/>
        </w:rPr>
        <w:t xml:space="preserve"> را به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سمت برده است. </w:t>
      </w:r>
    </w:p>
    <w:p w14:paraId="3397A37A" w14:textId="77777777" w:rsidR="0004577A" w:rsidRPr="0004577A" w:rsidRDefault="0004577A" w:rsidP="0004577A">
      <w:pPr>
        <w:pStyle w:val="Heading3"/>
        <w:rPr>
          <w:rtl/>
        </w:rPr>
      </w:pPr>
      <w:bookmarkStart w:id="26" w:name="_Toc212919690"/>
      <w:r w:rsidRPr="0004577A">
        <w:rPr>
          <w:rFonts w:hint="eastAsia"/>
          <w:rtl/>
        </w:rPr>
        <w:t>نکته</w:t>
      </w:r>
      <w:r w:rsidRPr="0004577A">
        <w:rPr>
          <w:rtl/>
        </w:rPr>
        <w:t xml:space="preserve"> چهارم</w:t>
      </w:r>
      <w:bookmarkEnd w:id="26"/>
    </w:p>
    <w:p w14:paraId="5B674ED1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سه نکته را کنار هم بگذار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به اضافه نکته چهارم که قاعده اصالة الحس است، در جا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که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حس و حدس، ترد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دار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اگر کس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الان گفت باران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آ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د،</w:t>
      </w:r>
      <w:r w:rsidRPr="0004577A">
        <w:rPr>
          <w:color w:val="000000" w:themeColor="text1"/>
          <w:rtl/>
        </w:rPr>
        <w:t xml:space="preserve"> شما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که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و گزارش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نکه</w:t>
      </w:r>
      <w:r w:rsidRPr="0004577A">
        <w:rPr>
          <w:color w:val="000000" w:themeColor="text1"/>
          <w:rtl/>
        </w:rPr>
        <w:t xml:space="preserve"> بر اساس شواهد حدس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و اعمال نظر فهم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</w:t>
      </w:r>
      <w:r w:rsidRPr="0004577A">
        <w:rPr>
          <w:color w:val="000000" w:themeColor="text1"/>
          <w:rtl/>
        </w:rPr>
        <w:t xml:space="preserve"> است که باران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آ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و </w:t>
      </w:r>
      <w:r w:rsidRPr="0004577A">
        <w:rPr>
          <w:rFonts w:hint="eastAsia"/>
          <w:color w:val="000000" w:themeColor="text1"/>
          <w:rtl/>
        </w:rPr>
        <w:t>گزارش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</w:t>
      </w:r>
      <w:r w:rsidRPr="0004577A">
        <w:rPr>
          <w:color w:val="000000" w:themeColor="text1"/>
          <w:rtl/>
        </w:rPr>
        <w:t xml:space="preserve"> باران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آ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. </w:t>
      </w:r>
    </w:p>
    <w:p w14:paraId="25479D6A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اگر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خبر او مستند به حس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قر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ب</w:t>
      </w:r>
      <w:r w:rsidRPr="0004577A">
        <w:rPr>
          <w:color w:val="000000" w:themeColor="text1"/>
          <w:rtl/>
        </w:rPr>
        <w:t xml:space="preserve"> به حس باشد،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باران را نم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ند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جور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خ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را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ند</w:t>
      </w:r>
      <w:r w:rsidRPr="0004577A">
        <w:rPr>
          <w:color w:val="000000" w:themeColor="text1"/>
          <w:rtl/>
        </w:rPr>
        <w:t xml:space="preserve"> که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ند</w:t>
      </w:r>
      <w:r w:rsidRPr="0004577A">
        <w:rPr>
          <w:color w:val="000000" w:themeColor="text1"/>
          <w:rtl/>
        </w:rPr>
        <w:t xml:space="preserve"> باران را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. </w:t>
      </w:r>
    </w:p>
    <w:p w14:paraId="476EBE27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اگر</w:t>
      </w:r>
      <w:r w:rsidRPr="0004577A">
        <w:rPr>
          <w:color w:val="000000" w:themeColor="text1"/>
          <w:rtl/>
        </w:rPr>
        <w:t xml:space="preserve"> مستند به حس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ما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قرب</w:t>
      </w:r>
      <w:r w:rsidRPr="0004577A">
        <w:rPr>
          <w:color w:val="000000" w:themeColor="text1"/>
          <w:rtl/>
        </w:rPr>
        <w:t xml:space="preserve"> ال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الحس باشد، خبر معتبر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اما اگر مستند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معادله 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اض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و اعمال کرده است و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باران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آ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د،</w:t>
      </w:r>
      <w:r w:rsidRPr="0004577A">
        <w:rPr>
          <w:color w:val="000000" w:themeColor="text1"/>
          <w:rtl/>
        </w:rPr>
        <w:t xml:space="preserve"> گفته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شود</w:t>
      </w:r>
      <w:r w:rsidRPr="0004577A">
        <w:rPr>
          <w:color w:val="000000" w:themeColor="text1"/>
          <w:rtl/>
        </w:rPr>
        <w:t xml:space="preserve"> در اعمال آن قاعده شا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اشتباه کرده است و اعتبار ندارد. </w:t>
      </w:r>
    </w:p>
    <w:p w14:paraId="7E81C56A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هر</w:t>
      </w:r>
      <w:r w:rsidRPr="0004577A">
        <w:rPr>
          <w:color w:val="000000" w:themeColor="text1"/>
          <w:rtl/>
        </w:rPr>
        <w:t xml:space="preserve"> گاه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حس و حدس مردد باش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و ندان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خبر ظاهر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از جا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color w:val="000000" w:themeColor="text1"/>
          <w:rtl/>
        </w:rPr>
        <w:t xml:space="preserve"> گزارش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دهد</w:t>
      </w:r>
      <w:r w:rsidRPr="0004577A">
        <w:rPr>
          <w:color w:val="000000" w:themeColor="text1"/>
          <w:rtl/>
        </w:rPr>
        <w:t xml:space="preserve"> به حس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ما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قرب</w:t>
      </w:r>
      <w:r w:rsidRPr="0004577A">
        <w:rPr>
          <w:color w:val="000000" w:themeColor="text1"/>
          <w:rtl/>
        </w:rPr>
        <w:t xml:space="preserve"> به حس مستند است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color w:val="000000" w:themeColor="text1"/>
          <w:rtl/>
        </w:rPr>
        <w:t xml:space="preserve">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امر نظر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؟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اصالة الحس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جار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 و با آن نکات قبل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که گفت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اصالة الحس در قدما اگر مطمئن نشو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م،</w:t>
      </w:r>
      <w:r w:rsidRPr="0004577A">
        <w:rPr>
          <w:color w:val="000000" w:themeColor="text1"/>
          <w:rtl/>
        </w:rPr>
        <w:t xml:space="preserve"> جار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>.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چهار مطلب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eastAsia"/>
          <w:color w:val="000000" w:themeColor="text1"/>
          <w:rtl/>
        </w:rPr>
        <w:t>ست</w:t>
      </w:r>
      <w:r w:rsidRPr="0004577A">
        <w:rPr>
          <w:color w:val="000000" w:themeColor="text1"/>
          <w:rtl/>
        </w:rPr>
        <w:t xml:space="preserve">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وجود دارد. </w:t>
      </w:r>
    </w:p>
    <w:p w14:paraId="537F7F40" w14:textId="77777777" w:rsidR="0004577A" w:rsidRPr="0004577A" w:rsidRDefault="0004577A" w:rsidP="0004577A">
      <w:pPr>
        <w:pStyle w:val="Heading1"/>
        <w:rPr>
          <w:rtl/>
        </w:rPr>
      </w:pPr>
      <w:bookmarkStart w:id="27" w:name="_Toc212919691"/>
      <w:r w:rsidRPr="0004577A">
        <w:rPr>
          <w:rFonts w:hint="eastAsia"/>
          <w:rtl/>
        </w:rPr>
        <w:t>خلاصه</w:t>
      </w:r>
      <w:r w:rsidRPr="0004577A">
        <w:rPr>
          <w:rtl/>
        </w:rPr>
        <w:t xml:space="preserve"> نکات</w:t>
      </w:r>
      <w:bookmarkEnd w:id="27"/>
    </w:p>
    <w:p w14:paraId="5D418AF2" w14:textId="77777777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اگر</w:t>
      </w:r>
      <w:r w:rsidRPr="0004577A">
        <w:rPr>
          <w:color w:val="000000" w:themeColor="text1"/>
          <w:rtl/>
        </w:rPr>
        <w:t xml:space="preserve"> بخواه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چهار مطلب را به ب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ان</w:t>
      </w:r>
      <w:r w:rsidRPr="0004577A">
        <w:rPr>
          <w:color w:val="000000" w:themeColor="text1"/>
          <w:rtl/>
        </w:rPr>
        <w:t xml:space="preserve">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گر</w:t>
      </w:r>
      <w:r w:rsidRPr="0004577A">
        <w:rPr>
          <w:color w:val="000000" w:themeColor="text1"/>
          <w:rtl/>
        </w:rPr>
        <w:t xml:space="preserve"> بگو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دو تقر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هست. </w:t>
      </w:r>
    </w:p>
    <w:p w14:paraId="367C57CE" w14:textId="77777777" w:rsidR="0004577A" w:rsidRPr="0004577A" w:rsidRDefault="0004577A" w:rsidP="0004577A">
      <w:pPr>
        <w:pStyle w:val="Heading2"/>
        <w:rPr>
          <w:rtl/>
        </w:rPr>
      </w:pPr>
      <w:bookmarkStart w:id="28" w:name="_Toc212919692"/>
      <w:r w:rsidRPr="0004577A">
        <w:rPr>
          <w:rFonts w:hint="eastAsia"/>
          <w:rtl/>
        </w:rPr>
        <w:t>تقر</w:t>
      </w:r>
      <w:r w:rsidRPr="0004577A">
        <w:rPr>
          <w:rFonts w:hint="cs"/>
          <w:rtl/>
        </w:rPr>
        <w:t>ی</w:t>
      </w:r>
      <w:r w:rsidRPr="0004577A">
        <w:rPr>
          <w:rFonts w:hint="eastAsia"/>
          <w:rtl/>
        </w:rPr>
        <w:t>ر</w:t>
      </w:r>
      <w:r w:rsidRPr="0004577A">
        <w:rPr>
          <w:rtl/>
        </w:rPr>
        <w:t xml:space="preserve"> اول</w:t>
      </w:r>
      <w:bookmarkEnd w:id="28"/>
    </w:p>
    <w:p w14:paraId="5B415745" w14:textId="1A12BDBB" w:rsidR="0004577A" w:rsidRPr="0004577A" w:rsidRDefault="0004577A" w:rsidP="0004577A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با آن دو سه مقدمه اول مطمئن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شو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اعراض مستند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است،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عن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ز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ده‌اند</w:t>
      </w:r>
      <w:r w:rsidRPr="0004577A">
        <w:rPr>
          <w:color w:val="000000" w:themeColor="text1"/>
          <w:rtl/>
        </w:rPr>
        <w:t xml:space="preserve"> و بر اساس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قر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</w:t>
      </w:r>
      <w:r w:rsidRPr="0004577A">
        <w:rPr>
          <w:color w:val="000000" w:themeColor="text1"/>
          <w:rtl/>
        </w:rPr>
        <w:t xml:space="preserve"> محسوس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فتوا را بر ضد آن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</w:t>
      </w:r>
      <w:r w:rsidR="009D0C83">
        <w:rPr>
          <w:color w:val="000000" w:themeColor="text1"/>
          <w:rtl/>
        </w:rPr>
        <w:t>داده‌اند</w:t>
      </w:r>
      <w:r w:rsidRPr="0004577A">
        <w:rPr>
          <w:color w:val="000000" w:themeColor="text1"/>
          <w:rtl/>
        </w:rPr>
        <w:t xml:space="preserve">. </w:t>
      </w:r>
    </w:p>
    <w:p w14:paraId="74BDDF4F" w14:textId="77777777" w:rsidR="0004577A" w:rsidRPr="0004577A" w:rsidRDefault="0004577A" w:rsidP="0004577A">
      <w:pPr>
        <w:pStyle w:val="Heading2"/>
        <w:rPr>
          <w:rtl/>
        </w:rPr>
      </w:pPr>
      <w:bookmarkStart w:id="29" w:name="_Toc212919693"/>
      <w:r w:rsidRPr="0004577A">
        <w:rPr>
          <w:rFonts w:hint="eastAsia"/>
          <w:rtl/>
        </w:rPr>
        <w:t>تقر</w:t>
      </w:r>
      <w:r w:rsidRPr="0004577A">
        <w:rPr>
          <w:rFonts w:hint="cs"/>
          <w:rtl/>
        </w:rPr>
        <w:t>ی</w:t>
      </w:r>
      <w:r w:rsidRPr="0004577A">
        <w:rPr>
          <w:rFonts w:hint="eastAsia"/>
          <w:rtl/>
        </w:rPr>
        <w:t>ر</w:t>
      </w:r>
      <w:r w:rsidRPr="0004577A">
        <w:rPr>
          <w:rtl/>
        </w:rPr>
        <w:t xml:space="preserve"> دوم</w:t>
      </w:r>
      <w:bookmarkEnd w:id="29"/>
    </w:p>
    <w:p w14:paraId="138B99E4" w14:textId="57A86748" w:rsidR="00E15FA2" w:rsidRPr="006F279F" w:rsidRDefault="0004577A" w:rsidP="009D0C83">
      <w:pPr>
        <w:ind w:firstLine="450"/>
        <w:rPr>
          <w:color w:val="000000" w:themeColor="text1"/>
          <w:rtl/>
        </w:rPr>
      </w:pPr>
      <w:r w:rsidRPr="0004577A">
        <w:rPr>
          <w:rFonts w:hint="eastAsia"/>
          <w:color w:val="000000" w:themeColor="text1"/>
          <w:rtl/>
        </w:rPr>
        <w:t>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نکات را در نظر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ول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باز مطمئن 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شو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که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عن حسٍ است.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نجا</w:t>
      </w:r>
      <w:r w:rsidRPr="0004577A">
        <w:rPr>
          <w:color w:val="000000" w:themeColor="text1"/>
          <w:rtl/>
        </w:rPr>
        <w:t xml:space="preserve"> قاعده اصالة</w:t>
      </w:r>
      <w:r w:rsidR="009D0C83">
        <w:rPr>
          <w:rFonts w:hint="cs"/>
          <w:color w:val="000000" w:themeColor="text1"/>
          <w:rtl/>
        </w:rPr>
        <w:t xml:space="preserve"> </w:t>
      </w:r>
      <w:bookmarkStart w:id="30" w:name="_GoBack"/>
      <w:bookmarkEnd w:id="30"/>
      <w:r w:rsidRPr="0004577A">
        <w:rPr>
          <w:color w:val="000000" w:themeColor="text1"/>
          <w:rtl/>
        </w:rPr>
        <w:t>الحس جار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کن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و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یی</w:t>
      </w:r>
      <w:r w:rsidRPr="0004577A">
        <w:rPr>
          <w:rFonts w:hint="eastAsia"/>
          <w:color w:val="000000" w:themeColor="text1"/>
          <w:rtl/>
        </w:rPr>
        <w:t>م</w:t>
      </w:r>
      <w:r w:rsidRPr="0004577A">
        <w:rPr>
          <w:color w:val="000000" w:themeColor="text1"/>
          <w:rtl/>
        </w:rPr>
        <w:t xml:space="preserve"> اصالة الحس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گو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د</w:t>
      </w:r>
      <w:r w:rsidRPr="0004577A">
        <w:rPr>
          <w:color w:val="000000" w:themeColor="text1"/>
          <w:rtl/>
        </w:rPr>
        <w:t xml:space="preserve"> فتوا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جمع بزرگ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از متقدم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بر خلاف مفاد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ت،</w:t>
      </w:r>
      <w:r w:rsidRPr="0004577A">
        <w:rPr>
          <w:color w:val="000000" w:themeColor="text1"/>
          <w:rtl/>
        </w:rPr>
        <w:t xml:space="preserve"> اصل 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</w:t>
      </w:r>
      <w:r w:rsidRPr="0004577A">
        <w:rPr>
          <w:color w:val="000000" w:themeColor="text1"/>
          <w:rtl/>
        </w:rPr>
        <w:t xml:space="preserve"> است که به 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ک</w:t>
      </w:r>
      <w:r w:rsidRPr="0004577A">
        <w:rPr>
          <w:color w:val="000000" w:themeColor="text1"/>
          <w:rtl/>
        </w:rPr>
        <w:t xml:space="preserve"> قر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نه</w:t>
      </w:r>
      <w:r w:rsidRPr="0004577A">
        <w:rPr>
          <w:color w:val="000000" w:themeColor="text1"/>
          <w:rtl/>
        </w:rPr>
        <w:t xml:space="preserve"> حس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color w:val="000000" w:themeColor="text1"/>
          <w:rtl/>
        </w:rPr>
        <w:t xml:space="preserve"> مستند است که روا</w:t>
      </w:r>
      <w:r w:rsidRPr="0004577A">
        <w:rPr>
          <w:rFonts w:hint="cs"/>
          <w:color w:val="000000" w:themeColor="text1"/>
          <w:rtl/>
        </w:rPr>
        <w:t>ی</w:t>
      </w:r>
      <w:r w:rsidRPr="0004577A">
        <w:rPr>
          <w:rFonts w:hint="eastAsia"/>
          <w:color w:val="000000" w:themeColor="text1"/>
          <w:rtl/>
        </w:rPr>
        <w:t>ت</w:t>
      </w:r>
      <w:r w:rsidRPr="0004577A">
        <w:rPr>
          <w:color w:val="000000" w:themeColor="text1"/>
          <w:rtl/>
        </w:rPr>
        <w:t xml:space="preserve"> را از اعتبار </w:t>
      </w:r>
      <w:r w:rsidRPr="0004577A">
        <w:rPr>
          <w:rFonts w:hint="eastAsia"/>
          <w:color w:val="000000" w:themeColor="text1"/>
          <w:rtl/>
        </w:rPr>
        <w:t>ساقط</w:t>
      </w:r>
      <w:r w:rsidRPr="0004577A">
        <w:rPr>
          <w:color w:val="000000" w:themeColor="text1"/>
          <w:rtl/>
        </w:rPr>
        <w:t xml:space="preserve"> م</w:t>
      </w:r>
      <w:r w:rsidRPr="0004577A">
        <w:rPr>
          <w:rFonts w:hint="cs"/>
          <w:color w:val="000000" w:themeColor="text1"/>
          <w:rtl/>
        </w:rPr>
        <w:t>ی‌</w:t>
      </w:r>
      <w:r w:rsidRPr="0004577A">
        <w:rPr>
          <w:rFonts w:hint="eastAsia"/>
          <w:color w:val="000000" w:themeColor="text1"/>
          <w:rtl/>
        </w:rPr>
        <w:t>کرده</w:t>
      </w:r>
      <w:r w:rsidRPr="0004577A">
        <w:rPr>
          <w:color w:val="000000" w:themeColor="text1"/>
          <w:rtl/>
        </w:rPr>
        <w:t xml:space="preserve"> است</w:t>
      </w:r>
      <w:r w:rsidR="0043282A">
        <w:rPr>
          <w:rFonts w:hint="cs"/>
          <w:color w:val="000000" w:themeColor="text1"/>
          <w:rtl/>
        </w:rPr>
        <w:t xml:space="preserve">. </w:t>
      </w:r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4E3D7" w14:textId="77777777" w:rsidR="00877DDB" w:rsidRDefault="00877DDB" w:rsidP="000D5800">
      <w:pPr>
        <w:spacing w:after="0"/>
      </w:pPr>
      <w:r>
        <w:separator/>
      </w:r>
    </w:p>
  </w:endnote>
  <w:endnote w:type="continuationSeparator" w:id="0">
    <w:p w14:paraId="1667ED8D" w14:textId="77777777" w:rsidR="00877DDB" w:rsidRDefault="00877DDB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9770879-F81C-4418-B1A0-72D2E8EB1A4B}"/>
    <w:embedBold r:id="rId2" w:fontKey="{8C0014B4-4071-4A83-83F7-27AF89B10B21}"/>
    <w:embedBoldItalic r:id="rId3" w:fontKey="{57AFB67E-0469-436B-ABDD-E6353E3F2167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2CC512AA-E19C-451A-96BB-6FC73FC89815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3FA4B3A-2926-4008-AB5C-BB8C2D9D3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DD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57065" w14:textId="77777777" w:rsidR="00877DDB" w:rsidRDefault="00877DDB" w:rsidP="000D5800">
      <w:pPr>
        <w:spacing w:after="0"/>
      </w:pPr>
      <w:r>
        <w:separator/>
      </w:r>
    </w:p>
  </w:footnote>
  <w:footnote w:type="continuationSeparator" w:id="0">
    <w:p w14:paraId="6119FA9A" w14:textId="77777777" w:rsidR="00877DDB" w:rsidRDefault="00877DDB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383423C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575A21">
      <w:rPr>
        <w:rFonts w:ascii="Adobe Arabic" w:hAnsi="Adobe Arabic" w:cs="B Mitra" w:hint="cs"/>
        <w:b/>
        <w:bCs/>
        <w:sz w:val="24"/>
        <w:szCs w:val="24"/>
        <w:rtl/>
      </w:rPr>
      <w:t>10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C2DF945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034F2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575A21">
      <w:rPr>
        <w:rFonts w:ascii="Adobe Arabic" w:hAnsi="Adobe Arabic" w:cs="B Mitra" w:hint="cs"/>
        <w:b/>
        <w:bCs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295D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77DDB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C83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26A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516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2FCF-A7F9-4827-A83E-15FD9FCE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2483</Words>
  <Characters>14155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  <vt:variant>
        <vt:lpstr>عنوان</vt:lpstr>
      </vt:variant>
      <vt:variant>
        <vt:i4>1</vt:i4>
      </vt:variant>
    </vt:vector>
  </HeadingPairs>
  <TitlesOfParts>
    <vt:vector size="28" baseType="lpstr">
      <vt:lpstr/>
      <vt:lpstr>موضوع: اصول / حجیت خبر واحد/</vt:lpstr>
      <vt:lpstr>پیشگفتار </vt:lpstr>
      <vt:lpstr>مبنای اول</vt:lpstr>
      <vt:lpstr>مبنای دوم</vt:lpstr>
      <vt:lpstr>مبنای سوم</vt:lpstr>
      <vt:lpstr>بررسی مسئله اعراض مشهور</vt:lpstr>
      <vt:lpstr>    مطلب اول: وجوه اعراض مشهور</vt:lpstr>
      <vt:lpstr>        وجه اول</vt:lpstr>
      <vt:lpstr>        وجه دوم</vt:lpstr>
      <vt:lpstr>        وجه سوم</vt:lpstr>
      <vt:lpstr>        وجه چهارم </vt:lpstr>
      <vt:lpstr>مطلب دوم</vt:lpstr>
      <vt:lpstr>    شکل اول</vt:lpstr>
      <vt:lpstr>    شکل دوم</vt:lpstr>
      <vt:lpstr>    خلاصه </vt:lpstr>
      <vt:lpstr>مطلب سوم</vt:lpstr>
      <vt:lpstr>    حالت اول</vt:lpstr>
      <vt:lpstr>    حالت دوم</vt:lpstr>
      <vt:lpstr>    حالت سوم</vt:lpstr>
      <vt:lpstr>        بیان اول </vt:lpstr>
      <vt:lpstr>        بیان دوم</vt:lpstr>
      <vt:lpstr>        بیان سوم</vt:lpstr>
      <vt:lpstr>        نکته چهارم</vt:lpstr>
      <vt:lpstr>خلاصه نکات</vt:lpstr>
      <vt:lpstr>    تقریر اول</vt:lpstr>
      <vt:lpstr>    تقریر دوم</vt:lpstr>
      <vt:lpstr/>
    </vt:vector>
  </TitlesOfParts>
  <Company/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2025-11-01T16:31:00Z</dcterms:created>
  <dcterms:modified xsi:type="dcterms:W3CDTF">2025-11-02T03:41:00Z</dcterms:modified>
</cp:coreProperties>
</file>