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2E947B61" w14:textId="1EEA49FE" w:rsidR="001D1B6E" w:rsidRDefault="0070112B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3008955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اصول</w:t>
            </w:r>
            <w:r w:rsidR="001D1B6E" w:rsidRPr="008B79C9">
              <w:rPr>
                <w:rStyle w:val="Hyperlink"/>
                <w:noProof/>
                <w:rtl/>
              </w:rPr>
              <w:t xml:space="preserve"> /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حج</w:t>
            </w:r>
            <w:r w:rsidR="001D1B6E" w:rsidRPr="008B79C9">
              <w:rPr>
                <w:rStyle w:val="Hyperlink"/>
                <w:rFonts w:hint="cs"/>
                <w:noProof/>
                <w:rtl/>
              </w:rPr>
              <w:t>ی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ت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خبر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واحد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_Toc213008955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2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114E1561" w14:textId="300C98F6" w:rsidR="001D1B6E" w:rsidRDefault="00441149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56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پ</w:t>
            </w:r>
            <w:r w:rsidR="001D1B6E" w:rsidRPr="008B79C9">
              <w:rPr>
                <w:rStyle w:val="Hyperlink"/>
                <w:rFonts w:hint="cs"/>
                <w:noProof/>
                <w:rtl/>
              </w:rPr>
              <w:t>ی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_Toc213008956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2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7B96D53E" w14:textId="604CB412" w:rsidR="001D1B6E" w:rsidRDefault="00441149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57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مطلب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اول؛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بررس</w:t>
            </w:r>
            <w:r w:rsidR="001D1B6E" w:rsidRPr="008B79C9">
              <w:rPr>
                <w:rStyle w:val="Hyperlink"/>
                <w:rFonts w:hint="cs"/>
                <w:noProof/>
                <w:rtl/>
              </w:rPr>
              <w:t>ی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پنجم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_Toc213008957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2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647FB5C4" w14:textId="3F352D0A" w:rsidR="001D1B6E" w:rsidRDefault="00441149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58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مطلب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دوم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_Toc213008958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2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126CFEFE" w14:textId="4E193057" w:rsidR="001D1B6E" w:rsidRDefault="00441149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59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مطلب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سوم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_Toc213008959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3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7A7F0121" w14:textId="7D434120" w:rsidR="001D1B6E" w:rsidRDefault="00441149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0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گام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دوم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_Toc213008960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5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755B4B4B" w14:textId="7626E6D0" w:rsidR="001D1B6E" w:rsidRDefault="00441149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1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_Toc213008961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7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4A646346" w14:textId="7259F4B7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2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اول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_Toc213008962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7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084144FB" w14:textId="67AB1195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3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جواب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_Toc213008963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7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4B000EC6" w14:textId="4FAAFEDC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4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دوم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_Toc213008964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8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5C43A79B" w14:textId="351D9143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5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جواب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دوم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_Toc213008965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8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2A81D1CE" w14:textId="08780CCB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6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سوم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_Toc213008966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8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515AA646" w14:textId="2D7B0490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7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جواب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سوم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_Toc213008967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9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1DA9AE7D" w14:textId="51B34062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8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چهارم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_Toc213008968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9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1197A9D6" w14:textId="3CBDDDBB" w:rsidR="001D1B6E" w:rsidRDefault="00441149" w:rsidP="001D1B6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69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جواب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چهارم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_Toc213008969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9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025B219B" w14:textId="38FCB3E8" w:rsidR="001D1B6E" w:rsidRDefault="00441149" w:rsidP="001D1B6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08970" w:history="1">
            <w:r w:rsidR="001D1B6E" w:rsidRPr="008B79C9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1D1B6E" w:rsidRPr="008B79C9">
              <w:rPr>
                <w:rStyle w:val="Hyperlink"/>
                <w:rFonts w:hint="cs"/>
                <w:noProof/>
                <w:rtl/>
              </w:rPr>
              <w:t>ی</w:t>
            </w:r>
            <w:r w:rsidR="001D1B6E" w:rsidRPr="008B79C9">
              <w:rPr>
                <w:rStyle w:val="Hyperlink"/>
                <w:noProof/>
                <w:rtl/>
              </w:rPr>
              <w:t xml:space="preserve"> </w:t>
            </w:r>
            <w:r w:rsidR="001D1B6E" w:rsidRPr="008B79C9">
              <w:rPr>
                <w:rStyle w:val="Hyperlink"/>
                <w:rFonts w:hint="eastAsia"/>
                <w:noProof/>
                <w:rtl/>
              </w:rPr>
              <w:t>مطلب</w:t>
            </w:r>
            <w:r w:rsidR="001D1B6E">
              <w:rPr>
                <w:noProof/>
                <w:webHidden/>
              </w:rPr>
              <w:tab/>
            </w:r>
            <w:r w:rsidR="001D1B6E">
              <w:rPr>
                <w:noProof/>
                <w:webHidden/>
              </w:rPr>
              <w:fldChar w:fldCharType="begin"/>
            </w:r>
            <w:r w:rsidR="001D1B6E">
              <w:rPr>
                <w:noProof/>
                <w:webHidden/>
              </w:rPr>
              <w:instrText xml:space="preserve"> PAGEREF _Toc213008970 \h </w:instrText>
            </w:r>
            <w:r w:rsidR="001D1B6E">
              <w:rPr>
                <w:noProof/>
                <w:webHidden/>
              </w:rPr>
            </w:r>
            <w:r w:rsidR="001D1B6E">
              <w:rPr>
                <w:noProof/>
                <w:webHidden/>
              </w:rPr>
              <w:fldChar w:fldCharType="separate"/>
            </w:r>
            <w:r w:rsidR="001D1B6E">
              <w:rPr>
                <w:noProof/>
                <w:webHidden/>
              </w:rPr>
              <w:t>10</w:t>
            </w:r>
            <w:r w:rsidR="001D1B6E">
              <w:rPr>
                <w:noProof/>
                <w:webHidden/>
              </w:rPr>
              <w:fldChar w:fldCharType="end"/>
            </w:r>
          </w:hyperlink>
        </w:p>
        <w:p w14:paraId="4A306D47" w14:textId="7D24E6E2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EA7AAF3" w:rsidR="001005A8" w:rsidRPr="0008453A" w:rsidRDefault="0076795B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3008955"/>
      <w:r w:rsidRPr="00C737B5">
        <w:rPr>
          <w:rFonts w:hint="cs"/>
          <w:rtl/>
        </w:rPr>
        <w:lastRenderedPageBreak/>
        <w:t xml:space="preserve">موضوع: </w:t>
      </w:r>
      <w:r w:rsidR="001005A8" w:rsidRPr="0076795B">
        <w:rPr>
          <w:color w:val="auto"/>
          <w:w w:val="100"/>
          <w:rtl/>
        </w:rPr>
        <w:t>اصول</w:t>
      </w:r>
      <w:r w:rsidR="00CB37FD" w:rsidRPr="0076795B">
        <w:rPr>
          <w:color w:val="auto"/>
          <w:w w:val="100"/>
          <w:rtl/>
        </w:rPr>
        <w:t xml:space="preserve"> </w:t>
      </w:r>
      <w:r w:rsidR="001005A8" w:rsidRPr="0076795B">
        <w:rPr>
          <w:color w:val="auto"/>
          <w:w w:val="100"/>
          <w:rtl/>
        </w:rPr>
        <w:t>/</w:t>
      </w:r>
      <w:bookmarkEnd w:id="2"/>
      <w:r w:rsidR="001005A8" w:rsidRPr="0076795B">
        <w:rPr>
          <w:color w:val="auto"/>
          <w:w w:val="100"/>
          <w:rtl/>
        </w:rPr>
        <w:t xml:space="preserve"> </w:t>
      </w:r>
      <w:r w:rsidR="001005A8" w:rsidRPr="0076795B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 w:rsidRPr="0076795B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300895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068A270" w14:textId="78504119" w:rsidR="001D1B6E" w:rsidRPr="001D1B6E" w:rsidRDefault="00A42399" w:rsidP="001D1B6E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1D1B6E" w:rsidRPr="001D1B6E">
        <w:rPr>
          <w:color w:val="000000" w:themeColor="text1"/>
          <w:rtl/>
        </w:rPr>
        <w:t>در تنب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ه</w:t>
      </w:r>
      <w:r w:rsidR="0076795B">
        <w:rPr>
          <w:color w:val="000000" w:themeColor="text1"/>
          <w:rtl/>
        </w:rPr>
        <w:t xml:space="preserve"> نهم در قاعده وهن الخبر با</w:t>
      </w:r>
      <w:r w:rsidR="001D1B6E" w:rsidRPr="001D1B6E">
        <w:rPr>
          <w:color w:val="000000" w:themeColor="text1"/>
          <w:rtl/>
        </w:rPr>
        <w:t>عراض المشهور بود و ادعا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نکه</w:t>
      </w:r>
      <w:r w:rsidR="001D1B6E" w:rsidRPr="001D1B6E">
        <w:rPr>
          <w:color w:val="000000" w:themeColor="text1"/>
          <w:rtl/>
        </w:rPr>
        <w:t xml:space="preserve"> اعراض مشهور در فتوا از خبر موجب، سقوط خبر از حج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ت</w:t>
      </w:r>
      <w:r w:rsidR="001D1B6E" w:rsidRPr="001D1B6E">
        <w:rPr>
          <w:color w:val="000000" w:themeColor="text1"/>
          <w:rtl/>
        </w:rPr>
        <w:t xml:space="preserve"> م</w:t>
      </w:r>
      <w:r w:rsidR="001D1B6E" w:rsidRPr="001D1B6E">
        <w:rPr>
          <w:rFonts w:hint="cs"/>
          <w:color w:val="000000" w:themeColor="text1"/>
          <w:rtl/>
        </w:rPr>
        <w:t>ی‌</w:t>
      </w:r>
      <w:r w:rsidR="001D1B6E" w:rsidRPr="001D1B6E">
        <w:rPr>
          <w:rFonts w:hint="eastAsia"/>
          <w:color w:val="000000" w:themeColor="text1"/>
          <w:rtl/>
        </w:rPr>
        <w:t>شود</w:t>
      </w:r>
      <w:r w:rsidR="001D1B6E" w:rsidRPr="001D1B6E">
        <w:rPr>
          <w:color w:val="000000" w:themeColor="text1"/>
          <w:rtl/>
        </w:rPr>
        <w:t xml:space="preserve"> به رغم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</w:t>
      </w:r>
      <w:r w:rsidR="001D1B6E" w:rsidRPr="001D1B6E">
        <w:rPr>
          <w:color w:val="000000" w:themeColor="text1"/>
          <w:rtl/>
        </w:rPr>
        <w:t xml:space="preserve"> که شرا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ط</w:t>
      </w:r>
      <w:r w:rsidR="001D1B6E" w:rsidRPr="001D1B6E">
        <w:rPr>
          <w:color w:val="000000" w:themeColor="text1"/>
          <w:rtl/>
        </w:rPr>
        <w:t xml:space="preserve"> اول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ه</w:t>
      </w:r>
      <w:r w:rsidR="001D1B6E" w:rsidRPr="001D1B6E">
        <w:rPr>
          <w:color w:val="000000" w:themeColor="text1"/>
          <w:rtl/>
        </w:rPr>
        <w:t xml:space="preserve"> حج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ت</w:t>
      </w:r>
      <w:r w:rsidR="001D1B6E" w:rsidRPr="001D1B6E">
        <w:rPr>
          <w:color w:val="000000" w:themeColor="text1"/>
          <w:rtl/>
        </w:rPr>
        <w:t xml:space="preserve"> را داراست، 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عن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نکه</w:t>
      </w:r>
      <w:r w:rsidR="001D1B6E" w:rsidRPr="001D1B6E">
        <w:rPr>
          <w:color w:val="000000" w:themeColor="text1"/>
          <w:rtl/>
        </w:rPr>
        <w:t xml:space="preserve"> خبر ثقه است و شرا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ط</w:t>
      </w:r>
      <w:r w:rsidR="001D1B6E" w:rsidRPr="001D1B6E">
        <w:rPr>
          <w:color w:val="000000" w:themeColor="text1"/>
          <w:rtl/>
        </w:rPr>
        <w:t xml:space="preserve"> را واجد است </w:t>
      </w:r>
    </w:p>
    <w:p w14:paraId="792C9AF2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مقدمات</w:t>
      </w:r>
      <w:r w:rsidRPr="001D1B6E">
        <w:rPr>
          <w:color w:val="000000" w:themeColor="text1"/>
          <w:rtl/>
        </w:rPr>
        <w:t xml:space="preserve"> و اقوال بحث شد و وارد ادله شد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گفت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دو مبنا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اشتراط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به ظن به وفاق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اشتراط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به‌ عدم ظن به خلاف،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قاعده قابل دفاع است با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تفاوت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در دا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قاعده است. </w:t>
      </w:r>
    </w:p>
    <w:p w14:paraId="3F412449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اما</w:t>
      </w:r>
      <w:r w:rsidRPr="001D1B6E">
        <w:rPr>
          <w:color w:val="000000" w:themeColor="text1"/>
          <w:rtl/>
        </w:rPr>
        <w:t xml:space="preserve">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مبنا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مشهور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شرط‌ها را قائل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ستند</w:t>
      </w:r>
      <w:r w:rsidRPr="001D1B6E">
        <w:rPr>
          <w:color w:val="000000" w:themeColor="text1"/>
          <w:rtl/>
        </w:rPr>
        <w:t xml:space="preserve"> و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خبر را مطلق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دانند</w:t>
      </w:r>
      <w:r w:rsidRPr="001D1B6E">
        <w:rPr>
          <w:color w:val="000000" w:themeColor="text1"/>
          <w:rtl/>
        </w:rPr>
        <w:t xml:space="preserve"> وارد بحث شد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. </w:t>
      </w:r>
    </w:p>
    <w:p w14:paraId="4119CD6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در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مطلب عرض کرد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چهار احتمال کل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در منشأ اعراض مطرح شود. </w:t>
      </w:r>
    </w:p>
    <w:p w14:paraId="15EA9E53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چهار احتمال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گفت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استدراک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استدراک واضح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</w:t>
      </w:r>
      <w:r w:rsidRPr="001D1B6E">
        <w:rPr>
          <w:color w:val="000000" w:themeColor="text1"/>
          <w:rtl/>
        </w:rPr>
        <w:t xml:space="preserve"> آن خوب باشد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احتمال پنجم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دارد که آن را روشن از اول کنار گذاشت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</w:t>
      </w:r>
    </w:p>
    <w:p w14:paraId="64C893D1" w14:textId="77777777" w:rsidR="001D1B6E" w:rsidRPr="001D1B6E" w:rsidRDefault="001D1B6E" w:rsidP="001D1B6E">
      <w:pPr>
        <w:pStyle w:val="Heading1"/>
        <w:rPr>
          <w:rtl/>
        </w:rPr>
      </w:pPr>
      <w:bookmarkStart w:id="6" w:name="_Toc213008957"/>
      <w:r w:rsidRPr="001D1B6E">
        <w:rPr>
          <w:rFonts w:hint="eastAsia"/>
          <w:rtl/>
        </w:rPr>
        <w:t>مطلب</w:t>
      </w:r>
      <w:r w:rsidRPr="001D1B6E">
        <w:rPr>
          <w:rtl/>
        </w:rPr>
        <w:t xml:space="preserve"> اول؛ بررس</w:t>
      </w:r>
      <w:r w:rsidRPr="001D1B6E">
        <w:rPr>
          <w:rFonts w:hint="cs"/>
          <w:rtl/>
        </w:rPr>
        <w:t>ی</w:t>
      </w:r>
      <w:r w:rsidRPr="001D1B6E">
        <w:rPr>
          <w:rtl/>
        </w:rPr>
        <w:t xml:space="preserve"> احتمال پنجم</w:t>
      </w:r>
      <w:bookmarkEnd w:id="6"/>
    </w:p>
    <w:p w14:paraId="7DDBA59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مشهور که فتوا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به خلاف مفاد خبر واحد ثقه داده است غافل بوده‌اند و اطلاع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نداشتند،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احتمال کنار است، از اول معلوم است. فرض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مشهور کسان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هستند که خودشان کتب روا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دارند و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را نقل کردند.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غفلت 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از آن چها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احتمال قبل است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مفروض است که آن وجود ندارد. </w:t>
      </w:r>
    </w:p>
    <w:p w14:paraId="6E6BBA69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و</w:t>
      </w:r>
      <w:r w:rsidRPr="001D1B6E">
        <w:rPr>
          <w:color w:val="000000" w:themeColor="text1"/>
          <w:rtl/>
        </w:rPr>
        <w:t xml:space="preserve"> الا اگر در جا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اتفاق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کتاب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بعد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شده است و سند آن بعد درست شده است، مطلب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آمده است و در فتوا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که احتمال غفلت بده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معلوم است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اعراض 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چ</w:t>
      </w:r>
      <w:r w:rsidRPr="001D1B6E">
        <w:rPr>
          <w:color w:val="000000" w:themeColor="text1"/>
          <w:rtl/>
        </w:rPr>
        <w:t xml:space="preserve"> ارزش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ندارد لذا در جاها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که در مظان مراجعه بوده است و عل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الاصول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خواهد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eastAsia"/>
          <w:color w:val="000000" w:themeColor="text1"/>
          <w:rtl/>
        </w:rPr>
        <w:t>فتوا</w:t>
      </w:r>
      <w:r w:rsidRPr="001D1B6E">
        <w:rPr>
          <w:color w:val="000000" w:themeColor="text1"/>
          <w:rtl/>
        </w:rPr>
        <w:t xml:space="preserve"> بدهد به آن توجه داشته است،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اعراض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آن چهار جهت دارد. </w:t>
      </w:r>
    </w:p>
    <w:p w14:paraId="35DB4F66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استدراک نسبت به آن که اهم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ندارد. </w:t>
      </w:r>
    </w:p>
    <w:p w14:paraId="3981BC45" w14:textId="77777777" w:rsidR="001D1B6E" w:rsidRPr="001D1B6E" w:rsidRDefault="001D1B6E" w:rsidP="001D1B6E">
      <w:pPr>
        <w:pStyle w:val="Heading1"/>
        <w:rPr>
          <w:rtl/>
        </w:rPr>
      </w:pPr>
      <w:bookmarkStart w:id="7" w:name="_Toc213008958"/>
      <w:r w:rsidRPr="001D1B6E">
        <w:rPr>
          <w:rFonts w:hint="eastAsia"/>
          <w:rtl/>
        </w:rPr>
        <w:t>مطلب</w:t>
      </w:r>
      <w:r w:rsidRPr="001D1B6E">
        <w:rPr>
          <w:rtl/>
        </w:rPr>
        <w:t xml:space="preserve"> دوم</w:t>
      </w:r>
      <w:bookmarkEnd w:id="7"/>
    </w:p>
    <w:p w14:paraId="4120701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در</w:t>
      </w:r>
      <w:r w:rsidRPr="001D1B6E">
        <w:rPr>
          <w:color w:val="000000" w:themeColor="text1"/>
          <w:rtl/>
        </w:rPr>
        <w:t xml:space="preserve"> مطلب دوم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روز</w:t>
      </w:r>
      <w:r w:rsidRPr="001D1B6E">
        <w:rPr>
          <w:color w:val="000000" w:themeColor="text1"/>
          <w:rtl/>
        </w:rPr>
        <w:t xml:space="preserve"> گفت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هر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چهار منشأ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صدور فتوا بر خلاف مفاد خبر،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عن حسٍ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عن حدسٍ </w:t>
      </w:r>
    </w:p>
    <w:p w14:paraId="14791812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اگر</w:t>
      </w:r>
      <w:r w:rsidRPr="001D1B6E">
        <w:rPr>
          <w:color w:val="000000" w:themeColor="text1"/>
          <w:rtl/>
        </w:rPr>
        <w:t xml:space="preserve"> عن حدس باشد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احتمال عن حدس در آن بماند،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اعراض تأث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سقوط خبر از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ندارد،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آن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نظر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خود در بحث سند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جهت صدور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دلالت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معارضه، اجتهاداً 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به ذهن او آمده است که به آن عمل نکرده است و آن را کنار گذاشته است. </w:t>
      </w:r>
    </w:p>
    <w:p w14:paraId="049D2BBB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فق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color w:val="000000" w:themeColor="text1"/>
          <w:rtl/>
        </w:rPr>
        <w:t xml:space="preserve"> و مجتهدان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اجتهاد 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چ</w:t>
      </w:r>
      <w:r w:rsidRPr="001D1B6E">
        <w:rPr>
          <w:color w:val="000000" w:themeColor="text1"/>
          <w:rtl/>
        </w:rPr>
        <w:t xml:space="preserve"> اعتبار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ندارد. داشته باشد در حد کمک به مسئله و توجه به مسئله است و ارزش و اعتبار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ندارد لذا خبر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پا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خود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ستد</w:t>
      </w:r>
      <w:r w:rsidRPr="001D1B6E">
        <w:rPr>
          <w:color w:val="000000" w:themeColor="text1"/>
          <w:rtl/>
        </w:rPr>
        <w:t xml:space="preserve">. </w:t>
      </w:r>
    </w:p>
    <w:p w14:paraId="1CA35976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اما</w:t>
      </w:r>
      <w:r w:rsidRPr="001D1B6E">
        <w:rPr>
          <w:color w:val="000000" w:themeColor="text1"/>
          <w:rtl/>
        </w:rPr>
        <w:t xml:space="preserve"> اگر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گزارش او حکا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از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اتفاق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بکند که از امور محسوسه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color w:val="000000" w:themeColor="text1"/>
          <w:rtl/>
        </w:rPr>
        <w:t xml:space="preserve"> 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الحس است، در واقع او خبر از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و خود آن مصداق خبر واحد و خبر حجت است که آن را تعم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. </w:t>
      </w:r>
    </w:p>
    <w:p w14:paraId="41ABC402" w14:textId="77777777" w:rsidR="001D1B6E" w:rsidRPr="001D1B6E" w:rsidRDefault="001D1B6E" w:rsidP="001D1B6E">
      <w:pPr>
        <w:pStyle w:val="Heading1"/>
        <w:rPr>
          <w:rtl/>
        </w:rPr>
      </w:pPr>
      <w:bookmarkStart w:id="8" w:name="_Toc213008959"/>
      <w:r w:rsidRPr="001D1B6E">
        <w:rPr>
          <w:rFonts w:hint="eastAsia"/>
          <w:rtl/>
        </w:rPr>
        <w:t>مطلب</w:t>
      </w:r>
      <w:r w:rsidRPr="001D1B6E">
        <w:rPr>
          <w:rtl/>
        </w:rPr>
        <w:t xml:space="preserve"> سوم</w:t>
      </w:r>
      <w:bookmarkEnd w:id="8"/>
    </w:p>
    <w:p w14:paraId="758B46C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ما اگر مواجهه با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داستان اعراض مشهور در فتوا بر خلاف مفاد خبر شو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قض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از چه قرار است؟ عن حسٍ است، عن حدس است؟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موقع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چه با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کرد؟ </w:t>
      </w:r>
    </w:p>
    <w:p w14:paraId="7B27607D" w14:textId="55DF7741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اصل</w:t>
      </w:r>
      <w:r w:rsidRPr="001D1B6E">
        <w:rPr>
          <w:color w:val="000000" w:themeColor="text1"/>
          <w:rtl/>
        </w:rPr>
        <w:t xml:space="preserve"> مسئله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موقع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جا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است که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ما روشن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که اعتماد او بر چه بوده است که خبر را کنار گذاشته است؟ و </w:t>
      </w:r>
      <w:r w:rsidR="00782B01">
        <w:rPr>
          <w:color w:val="000000" w:themeColor="text1"/>
          <w:rtl/>
        </w:rPr>
        <w:t>آنچه</w:t>
      </w:r>
      <w:r w:rsidRPr="001D1B6E">
        <w:rPr>
          <w:color w:val="000000" w:themeColor="text1"/>
          <w:rtl/>
        </w:rPr>
        <w:t xml:space="preserve"> او بر آن اعتماد کرده است،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امر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color w:val="000000" w:themeColor="text1"/>
          <w:rtl/>
        </w:rPr>
        <w:t xml:space="preserve"> 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الحس بوده است که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ما هم گزارش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خود آن را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چون گزارش شده است ا</w:t>
      </w:r>
      <w:r w:rsidRPr="001D1B6E">
        <w:rPr>
          <w:rFonts w:hint="eastAsia"/>
          <w:color w:val="000000" w:themeColor="text1"/>
          <w:rtl/>
        </w:rPr>
        <w:t>عتبار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کند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حدس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بوده است؟ </w:t>
      </w:r>
    </w:p>
    <w:p w14:paraId="30AD82B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در</w:t>
      </w:r>
      <w:r w:rsidRPr="001D1B6E">
        <w:rPr>
          <w:color w:val="000000" w:themeColor="text1"/>
          <w:rtl/>
        </w:rPr>
        <w:t xml:space="preserve">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ما قرار دار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از چه قرار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بوده است واقع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چه بوده است؟ چه کار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بکن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م؟</w:t>
      </w:r>
      <w:r w:rsidRPr="001D1B6E">
        <w:rPr>
          <w:color w:val="000000" w:themeColor="text1"/>
          <w:rtl/>
        </w:rPr>
        <w:t xml:space="preserve"> </w:t>
      </w:r>
    </w:p>
    <w:p w14:paraId="0B7D52B9" w14:textId="1E15D5EA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</w:t>
      </w:r>
      <w:r w:rsidR="00782B01">
        <w:rPr>
          <w:color w:val="000000" w:themeColor="text1"/>
          <w:rtl/>
        </w:rPr>
        <w:t>سرنوشت‌ساز</w:t>
      </w:r>
      <w:r w:rsidRPr="001D1B6E">
        <w:rPr>
          <w:color w:val="000000" w:themeColor="text1"/>
          <w:rtl/>
        </w:rPr>
        <w:t xml:space="preserve"> است که بب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اعراض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اسقاط از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ر؟</w:t>
      </w:r>
      <w:r w:rsidRPr="001D1B6E">
        <w:rPr>
          <w:color w:val="000000" w:themeColor="text1"/>
          <w:rtl/>
        </w:rPr>
        <w:t xml:space="preserve"> </w:t>
      </w:r>
    </w:p>
    <w:p w14:paraId="61DB3050" w14:textId="3FCF2FEA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در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قبل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وارد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</w:t>
      </w:r>
      <w:r w:rsidRPr="001D1B6E">
        <w:rPr>
          <w:color w:val="000000" w:themeColor="text1"/>
          <w:rtl/>
        </w:rPr>
        <w:t xml:space="preserve"> بعض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نکات محور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شو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نکته‌ا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توجه کرد،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دق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وجود دارد که با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به آن توجه کرد در مقدمه تب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مسئله و وجوه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</w:t>
      </w:r>
      <w:r w:rsidR="00782B01">
        <w:rPr>
          <w:color w:val="000000" w:themeColor="text1"/>
          <w:rtl/>
        </w:rPr>
        <w:t>تعیین‌کننده</w:t>
      </w:r>
      <w:r w:rsidRPr="001D1B6E">
        <w:rPr>
          <w:color w:val="000000" w:themeColor="text1"/>
          <w:rtl/>
        </w:rPr>
        <w:t xml:space="preserve"> در بحث است. </w:t>
      </w:r>
    </w:p>
    <w:p w14:paraId="30D9543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و</w:t>
      </w:r>
      <w:r w:rsidRPr="001D1B6E">
        <w:rPr>
          <w:color w:val="000000" w:themeColor="text1"/>
          <w:rtl/>
        </w:rPr>
        <w:t xml:space="preserve"> آن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اعراض از کجا استفاده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شود؟</w:t>
      </w:r>
      <w:r w:rsidRPr="001D1B6E">
        <w:rPr>
          <w:color w:val="000000" w:themeColor="text1"/>
          <w:rtl/>
        </w:rPr>
        <w:t xml:space="preserve"> </w:t>
      </w:r>
    </w:p>
    <w:p w14:paraId="1C818693" w14:textId="421156D4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اعراض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مفهوم انتزاع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از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فعل </w:t>
      </w:r>
      <w:r w:rsidR="00782B01">
        <w:rPr>
          <w:color w:val="000000" w:themeColor="text1"/>
          <w:rtl/>
        </w:rPr>
        <w:t>برگرفته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>. آن واقع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خارج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عبارت است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ما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را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لا تعلمونهن سورة النور،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را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در نقطه مقابل آن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فتوا داده‌اند به 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با آن سازگار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امر </w:t>
      </w:r>
      <w:r w:rsidRPr="001D1B6E">
        <w:rPr>
          <w:rFonts w:hint="eastAsia"/>
          <w:color w:val="000000" w:themeColor="text1"/>
          <w:rtl/>
        </w:rPr>
        <w:t>معارض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مضاد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مخالف آن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فتوا </w:t>
      </w:r>
      <w:r w:rsidR="00782B01">
        <w:rPr>
          <w:color w:val="000000" w:themeColor="text1"/>
          <w:rtl/>
        </w:rPr>
        <w:t>داده‌اند</w:t>
      </w:r>
      <w:r w:rsidRPr="001D1B6E">
        <w:rPr>
          <w:color w:val="000000" w:themeColor="text1"/>
          <w:rtl/>
        </w:rPr>
        <w:t xml:space="preserve">. </w:t>
      </w:r>
    </w:p>
    <w:p w14:paraId="301463C9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وقت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فتوا را با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مقا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سه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مضاده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فهم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(ا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گام‌ها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است که با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بردار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تا به اعراض برس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.) </w:t>
      </w:r>
    </w:p>
    <w:p w14:paraId="1944DA35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اول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را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</w:p>
    <w:p w14:paraId="0173E1F9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بعد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فتوا را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</w:t>
      </w:r>
    </w:p>
    <w:p w14:paraId="55B0C235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گام</w:t>
      </w:r>
      <w:r w:rsidRPr="001D1B6E">
        <w:rPr>
          <w:color w:val="000000" w:themeColor="text1"/>
          <w:rtl/>
        </w:rPr>
        <w:t xml:space="preserve"> بعد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مقا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سه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است،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مفاد را با آن فتوا مقا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سه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لا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جتعمان</w:t>
      </w:r>
      <w:r w:rsidRPr="001D1B6E">
        <w:rPr>
          <w:color w:val="000000" w:themeColor="text1"/>
          <w:rtl/>
        </w:rPr>
        <w:t xml:space="preserve"> هستند و متفاوت هستند. </w:t>
      </w:r>
    </w:p>
    <w:p w14:paraId="7917404C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دو سه گام را که برداشت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ملاحظه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خبر، ملاحظه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فتوا، ملاحظه مضاده و عدم سازگار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که انجام شد،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بار جد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و مضاعف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به فتوا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>.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فتوا با توجه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مقدمات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است. </w:t>
      </w:r>
    </w:p>
    <w:p w14:paraId="0C0A8F23" w14:textId="2E2AC88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 اعراض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مفهوم انتزاع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از قب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مقول ثانو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فلسف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مفهوم انتزاع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موقع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برگرفته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شود؛</w:t>
      </w:r>
      <w:r w:rsidRPr="001D1B6E">
        <w:rPr>
          <w:color w:val="000000" w:themeColor="text1"/>
          <w:rtl/>
        </w:rPr>
        <w:t xml:space="preserve"> موقع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معتبر بوده است، فتوا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مقابل آن صادر شده است و مضاده آن را دقت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ملاحظه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صاحبان فتوا هم غافل نبودن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>. در معرض آن‌ها،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بوده است و در </w:t>
      </w:r>
      <w:r w:rsidR="00782B01">
        <w:rPr>
          <w:color w:val="000000" w:themeColor="text1"/>
          <w:rtl/>
        </w:rPr>
        <w:t>مرئی</w:t>
      </w:r>
      <w:r w:rsidRPr="001D1B6E">
        <w:rPr>
          <w:color w:val="000000" w:themeColor="text1"/>
          <w:rtl/>
        </w:rPr>
        <w:t xml:space="preserve"> و منظر آن‌ها بوده است و فرض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آدم‌ها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حک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دق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="00782B01">
        <w:rPr>
          <w:color w:val="000000" w:themeColor="text1"/>
          <w:rtl/>
        </w:rPr>
        <w:t>بوده‌اند</w:t>
      </w:r>
      <w:r w:rsidRPr="001D1B6E">
        <w:rPr>
          <w:color w:val="000000" w:themeColor="text1"/>
          <w:rtl/>
        </w:rPr>
        <w:t>، شب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مقدمات حکمت،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دانسته</w:t>
      </w:r>
      <w:r w:rsidRPr="001D1B6E">
        <w:rPr>
          <w:color w:val="000000" w:themeColor="text1"/>
          <w:rtl/>
        </w:rPr>
        <w:t xml:space="preserve"> است، توجه داشته است و در مقام افتاء بوده است که با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به ادله اعتماد بکند،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مقدمات شب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مقدمات حکمت را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با چند گام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از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="00782B01">
        <w:rPr>
          <w:color w:val="000000" w:themeColor="text1"/>
          <w:rtl/>
        </w:rPr>
        <w:t>برمی‌گرداند</w:t>
      </w:r>
      <w:r w:rsidRPr="001D1B6E">
        <w:rPr>
          <w:color w:val="000000" w:themeColor="text1"/>
          <w:rtl/>
        </w:rPr>
        <w:t xml:space="preserve">.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آن حجت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>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بار مضاعف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بر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</w:t>
      </w:r>
      <w:r w:rsidRPr="001D1B6E">
        <w:rPr>
          <w:color w:val="000000" w:themeColor="text1"/>
          <w:rtl/>
        </w:rPr>
        <w:t xml:space="preserve"> متقدم حمل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. </w:t>
      </w:r>
    </w:p>
    <w:p w14:paraId="0C21D802" w14:textId="5A9F7695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و</w:t>
      </w:r>
      <w:r w:rsidRPr="001D1B6E">
        <w:rPr>
          <w:color w:val="000000" w:themeColor="text1"/>
          <w:rtl/>
        </w:rPr>
        <w:t xml:space="preserve"> الا هم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ن‌جور</w:t>
      </w:r>
      <w:r w:rsidRPr="001D1B6E">
        <w:rPr>
          <w:color w:val="000000" w:themeColor="text1"/>
          <w:rtl/>
        </w:rPr>
        <w:t xml:space="preserve"> که فتوا داده شده است، به استناد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دل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مطلب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فرموده‌اند</w:t>
      </w:r>
      <w:r w:rsidRPr="001D1B6E">
        <w:rPr>
          <w:color w:val="000000" w:themeColor="text1"/>
          <w:rtl/>
        </w:rPr>
        <w:t xml:space="preserve">. </w:t>
      </w:r>
    </w:p>
    <w:p w14:paraId="0968713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اما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چند نکته را کنار آن‌ها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گذار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م؛</w:t>
      </w:r>
      <w:r w:rsidRPr="001D1B6E">
        <w:rPr>
          <w:color w:val="000000" w:themeColor="text1"/>
          <w:rtl/>
        </w:rPr>
        <w:t xml:space="preserve"> </w:t>
      </w:r>
    </w:p>
    <w:p w14:paraId="06CCE09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۱-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معتبر بوده است </w:t>
      </w:r>
    </w:p>
    <w:p w14:paraId="7CD0D9DE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۲- فتوا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</w:t>
      </w:r>
    </w:p>
    <w:p w14:paraId="734311C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۳- مقا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سه</w:t>
      </w:r>
      <w:r w:rsidRPr="001D1B6E">
        <w:rPr>
          <w:color w:val="000000" w:themeColor="text1"/>
          <w:rtl/>
        </w:rPr>
        <w:t xml:space="preserve"> مفاد کرد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مضاد هستند با همد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</w:p>
    <w:p w14:paraId="6F0D1FE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۴- آن که فتوا داده است در مقام استفراغ وسع بوده است</w:t>
      </w:r>
    </w:p>
    <w:p w14:paraId="658DFECA" w14:textId="376A1038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۵- و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حد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ث</w:t>
      </w:r>
      <w:r w:rsidRPr="001D1B6E">
        <w:rPr>
          <w:color w:val="000000" w:themeColor="text1"/>
          <w:rtl/>
        </w:rPr>
        <w:t xml:space="preserve"> هم در </w:t>
      </w:r>
      <w:r w:rsidR="00782B01">
        <w:rPr>
          <w:color w:val="000000" w:themeColor="text1"/>
          <w:rtl/>
        </w:rPr>
        <w:t>مرئی</w:t>
      </w:r>
      <w:r w:rsidRPr="001D1B6E">
        <w:rPr>
          <w:color w:val="000000" w:themeColor="text1"/>
          <w:rtl/>
        </w:rPr>
        <w:t xml:space="preserve"> و منظر او بوده است </w:t>
      </w:r>
    </w:p>
    <w:p w14:paraId="137480CC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۶-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</w:t>
      </w:r>
      <w:r w:rsidRPr="001D1B6E">
        <w:rPr>
          <w:color w:val="000000" w:themeColor="text1"/>
          <w:rtl/>
        </w:rPr>
        <w:t xml:space="preserve"> چند نفر هم هستند،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</w:p>
    <w:p w14:paraId="777DDDC9" w14:textId="1BB3D25D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چند مطلب نانوشته را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مدنظر</w:t>
      </w:r>
      <w:r w:rsidRPr="001D1B6E">
        <w:rPr>
          <w:color w:val="000000" w:themeColor="text1"/>
          <w:rtl/>
        </w:rPr>
        <w:t xml:space="preserve"> قرار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پس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فتوا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مدلول مطابق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دارد که مدلول مطابق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موضوع (هر موضوع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>) الف، فتوا است</w:t>
      </w:r>
    </w:p>
    <w:p w14:paraId="32B25365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کرد که اعراض از آن است،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ساز و کار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بحث اعراض است که در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چند نفر، ابتدائاً 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جز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فتوا داده‌اند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وقت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مقدمات را ضم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مه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عرف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شد. 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color w:val="000000" w:themeColor="text1"/>
          <w:rtl/>
        </w:rPr>
        <w:t xml:space="preserve"> در فتوا دادن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شد. </w:t>
      </w:r>
    </w:p>
    <w:p w14:paraId="7E360867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دن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مدال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کلمات، دن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پا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بس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موارد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مدال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تجم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نکات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؛</w:t>
      </w:r>
      <w:r w:rsidRPr="001D1B6E">
        <w:rPr>
          <w:color w:val="000000" w:themeColor="text1"/>
          <w:rtl/>
        </w:rPr>
        <w:t xml:space="preserve"> از وضع متکلم و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color w:val="000000" w:themeColor="text1"/>
          <w:rtl/>
        </w:rPr>
        <w:t xml:space="preserve"> سخن گفتن او و اوضاع و احوال مح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color w:val="000000" w:themeColor="text1"/>
          <w:rtl/>
        </w:rPr>
        <w:t xml:space="preserve"> به سخن او، آن مدال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به دست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آور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. </w:t>
      </w:r>
    </w:p>
    <w:p w14:paraId="79ED58E4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سخنران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امام در روز عاشورا، در سال ۴۲ در 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ض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صد جور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آن در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اور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بکن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اوضاع و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ط،</w:t>
      </w:r>
      <w:r w:rsidRPr="001D1B6E">
        <w:rPr>
          <w:color w:val="000000" w:themeColor="text1"/>
          <w:rtl/>
        </w:rPr>
        <w:t xml:space="preserve">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شان،</w:t>
      </w:r>
      <w:r w:rsidRPr="001D1B6E">
        <w:rPr>
          <w:color w:val="000000" w:themeColor="text1"/>
          <w:rtl/>
        </w:rPr>
        <w:t xml:space="preserve">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color w:val="000000" w:themeColor="text1"/>
          <w:rtl/>
        </w:rPr>
        <w:t xml:space="preserve"> جامعه،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color w:val="000000" w:themeColor="text1"/>
          <w:rtl/>
        </w:rPr>
        <w:t xml:space="preserve"> نظام شاهنشاه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color w:val="000000" w:themeColor="text1"/>
          <w:rtl/>
        </w:rPr>
        <w:t xml:space="preserve"> قم، شرا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ط</w:t>
      </w:r>
      <w:r w:rsidRPr="001D1B6E">
        <w:rPr>
          <w:color w:val="000000" w:themeColor="text1"/>
          <w:rtl/>
        </w:rPr>
        <w:t xml:space="preserve"> حوزه علم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ه،</w:t>
      </w:r>
      <w:r w:rsidRPr="001D1B6E">
        <w:rPr>
          <w:color w:val="000000" w:themeColor="text1"/>
          <w:rtl/>
        </w:rPr>
        <w:t xml:space="preserve"> ده جور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آن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رون</w:t>
      </w:r>
      <w:r w:rsidRPr="001D1B6E">
        <w:rPr>
          <w:color w:val="000000" w:themeColor="text1"/>
          <w:rtl/>
        </w:rPr>
        <w:t xml:space="preserve">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اور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. </w:t>
      </w:r>
    </w:p>
    <w:p w14:paraId="21781E3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گاه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حد اشعارات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است که در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ل‌ها</w:t>
      </w:r>
      <w:r w:rsidRPr="001D1B6E">
        <w:rPr>
          <w:color w:val="000000" w:themeColor="text1"/>
          <w:rtl/>
        </w:rPr>
        <w:t xml:space="preserve"> اشعارات است و به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رسد،</w:t>
      </w:r>
      <w:r w:rsidRPr="001D1B6E">
        <w:rPr>
          <w:color w:val="000000" w:themeColor="text1"/>
          <w:rtl/>
        </w:rPr>
        <w:t xml:space="preserve"> گاه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به گونه‌ا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قرائن جمع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که به حد دلالت و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رسد</w:t>
      </w:r>
      <w:r w:rsidRPr="001D1B6E">
        <w:rPr>
          <w:color w:val="000000" w:themeColor="text1"/>
          <w:rtl/>
        </w:rPr>
        <w:t xml:space="preserve">. </w:t>
      </w:r>
    </w:p>
    <w:p w14:paraId="182CC3EF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افتا</w:t>
      </w:r>
      <w:r w:rsidRPr="001D1B6E">
        <w:rPr>
          <w:color w:val="000000" w:themeColor="text1"/>
          <w:rtl/>
        </w:rPr>
        <w:t xml:space="preserve">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شکل است، بعد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مفتا به 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از آن است که در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است،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هم در معرض آن بوده است و بنا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او هم بر استفراغ وسع بوده است، بنا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او هم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بوده است او هم عادل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بوده است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استفراغ را انجام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داده</w:t>
      </w:r>
      <w:r w:rsidRPr="001D1B6E">
        <w:rPr>
          <w:color w:val="000000" w:themeColor="text1"/>
          <w:rtl/>
        </w:rPr>
        <w:t xml:space="preserve"> است. </w:t>
      </w:r>
    </w:p>
    <w:p w14:paraId="08655D07" w14:textId="44DB5BD1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پنج شش نکته را کنار هم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گذار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ضمناً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صدور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او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آن را کنار </w:t>
      </w:r>
      <w:r w:rsidR="00B2384A">
        <w:rPr>
          <w:color w:val="000000" w:themeColor="text1"/>
          <w:rtl/>
        </w:rPr>
        <w:t>گذاشته‌ام</w:t>
      </w:r>
      <w:r w:rsidRPr="001D1B6E">
        <w:rPr>
          <w:color w:val="000000" w:themeColor="text1"/>
          <w:rtl/>
        </w:rPr>
        <w:t>،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ده‌ام</w:t>
      </w:r>
      <w:r w:rsidRPr="001D1B6E">
        <w:rPr>
          <w:color w:val="000000" w:themeColor="text1"/>
          <w:rtl/>
        </w:rPr>
        <w:t xml:space="preserve"> و آن را کنار </w:t>
      </w:r>
      <w:r w:rsidR="00B2384A">
        <w:rPr>
          <w:color w:val="000000" w:themeColor="text1"/>
          <w:rtl/>
        </w:rPr>
        <w:t>گذاشته‌ام</w:t>
      </w:r>
      <w:r w:rsidRPr="001D1B6E">
        <w:rPr>
          <w:color w:val="000000" w:themeColor="text1"/>
          <w:rtl/>
        </w:rPr>
        <w:t xml:space="preserve">. </w:t>
      </w:r>
    </w:p>
    <w:p w14:paraId="33AE87AC" w14:textId="70B37ADB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با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به </w:t>
      </w:r>
      <w:r w:rsidR="00B2384A">
        <w:rPr>
          <w:color w:val="000000" w:themeColor="text1"/>
          <w:rtl/>
        </w:rPr>
        <w:t>اینجا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پس با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فق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هان</w:t>
      </w:r>
      <w:r w:rsidRPr="001D1B6E">
        <w:rPr>
          <w:color w:val="000000" w:themeColor="text1"/>
          <w:rtl/>
        </w:rPr>
        <w:t xml:space="preserve">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اجوا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که گفت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شان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مدلول مطابق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است، مدلول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شد که ما آن را معتبر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>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گام در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است </w:t>
      </w:r>
    </w:p>
    <w:p w14:paraId="499798D1" w14:textId="77777777" w:rsidR="001D1B6E" w:rsidRPr="001D1B6E" w:rsidRDefault="001D1B6E" w:rsidP="001D1B6E">
      <w:pPr>
        <w:pStyle w:val="Heading1"/>
        <w:rPr>
          <w:rtl/>
        </w:rPr>
      </w:pPr>
      <w:bookmarkStart w:id="9" w:name="_Toc213008960"/>
      <w:r w:rsidRPr="001D1B6E">
        <w:rPr>
          <w:rFonts w:hint="eastAsia"/>
          <w:rtl/>
        </w:rPr>
        <w:t>گام</w:t>
      </w:r>
      <w:r w:rsidRPr="001D1B6E">
        <w:rPr>
          <w:rtl/>
        </w:rPr>
        <w:t xml:space="preserve"> دوم</w:t>
      </w:r>
      <w:bookmarkEnd w:id="9"/>
      <w:r w:rsidRPr="001D1B6E">
        <w:rPr>
          <w:rtl/>
        </w:rPr>
        <w:t xml:space="preserve"> </w:t>
      </w:r>
    </w:p>
    <w:p w14:paraId="57CE60C4" w14:textId="22A92685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در</w:t>
      </w:r>
      <w:r w:rsidRPr="001D1B6E">
        <w:rPr>
          <w:color w:val="000000" w:themeColor="text1"/>
          <w:rtl/>
        </w:rPr>
        <w:t xml:space="preserve"> درون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اعراض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وجود دارد. ضمن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من در فلان مسئله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که مقابل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است که وجود دارد، </w:t>
      </w:r>
      <w:r w:rsidR="00B2384A">
        <w:rPr>
          <w:color w:val="000000" w:themeColor="text1"/>
          <w:rtl/>
        </w:rPr>
        <w:t>ضمناً</w:t>
      </w:r>
      <w:r w:rsidRPr="001D1B6E">
        <w:rPr>
          <w:color w:val="000000" w:themeColor="text1"/>
          <w:rtl/>
        </w:rPr>
        <w:t xml:space="preserve">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دهد،</w:t>
      </w:r>
      <w:r w:rsidRPr="001D1B6E">
        <w:rPr>
          <w:color w:val="000000" w:themeColor="text1"/>
          <w:rtl/>
        </w:rPr>
        <w:t xml:space="preserve"> در درون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خبر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شد، خبر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من آن را حجت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دانم</w:t>
      </w:r>
      <w:r w:rsidRPr="001D1B6E">
        <w:rPr>
          <w:color w:val="000000" w:themeColor="text1"/>
          <w:rtl/>
        </w:rPr>
        <w:t xml:space="preserve">. </w:t>
      </w:r>
    </w:p>
    <w:p w14:paraId="23632D0D" w14:textId="71A95B71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آقا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معتبر را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ده‌اند</w:t>
      </w:r>
      <w:r w:rsidRPr="001D1B6E">
        <w:rPr>
          <w:color w:val="000000" w:themeColor="text1"/>
          <w:rtl/>
        </w:rPr>
        <w:t xml:space="preserve"> و بر خلاف آن نظر </w:t>
      </w:r>
      <w:r w:rsidR="00782B01">
        <w:rPr>
          <w:color w:val="000000" w:themeColor="text1"/>
          <w:rtl/>
        </w:rPr>
        <w:t>داده‌اند</w:t>
      </w:r>
      <w:r w:rsidRPr="001D1B6E">
        <w:rPr>
          <w:color w:val="000000" w:themeColor="text1"/>
          <w:rtl/>
        </w:rPr>
        <w:t>،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دهند</w:t>
      </w:r>
      <w:r w:rsidRPr="001D1B6E">
        <w:rPr>
          <w:color w:val="000000" w:themeColor="text1"/>
          <w:rtl/>
        </w:rPr>
        <w:t xml:space="preserve"> که ما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را معتبر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>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ملازم عرف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است. </w:t>
      </w:r>
    </w:p>
    <w:p w14:paraId="2EC40A24" w14:textId="007C163E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در</w:t>
      </w:r>
      <w:r w:rsidRPr="001D1B6E">
        <w:rPr>
          <w:color w:val="000000" w:themeColor="text1"/>
          <w:rtl/>
        </w:rPr>
        <w:t xml:space="preserve"> دل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اوضاع و احوال و </w:t>
      </w:r>
      <w:r w:rsidR="00782B01">
        <w:rPr>
          <w:color w:val="000000" w:themeColor="text1"/>
          <w:rtl/>
        </w:rPr>
        <w:t>آنچه</w:t>
      </w:r>
      <w:r w:rsidRPr="001D1B6E">
        <w:rPr>
          <w:color w:val="000000" w:themeColor="text1"/>
          <w:rtl/>
        </w:rPr>
        <w:t xml:space="preserve"> اعراض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نما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است، به عنوان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خبر، </w:t>
      </w:r>
    </w:p>
    <w:p w14:paraId="31C5C652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آن</w:t>
      </w:r>
      <w:r w:rsidRPr="001D1B6E">
        <w:rPr>
          <w:color w:val="000000" w:themeColor="text1"/>
          <w:rtl/>
        </w:rPr>
        <w:t xml:space="preserve"> که اول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کرد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در نکته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قبل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بود که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واقع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را کشف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آن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آن‌ها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توجه نکردند.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مقدار که جلوتر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در واقع آن‌ها به ما گزارش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دهند</w:t>
      </w:r>
      <w:r w:rsidRPr="001D1B6E">
        <w:rPr>
          <w:color w:val="000000" w:themeColor="text1"/>
          <w:rtl/>
        </w:rPr>
        <w:t xml:space="preserve"> که عبارت است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معتبر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</w:t>
      </w:r>
    </w:p>
    <w:p w14:paraId="0B55F6F5" w14:textId="2A02EA8D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اگر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نفر بود، با اعراض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نفر، حالت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ش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وقت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جمع </w:t>
      </w:r>
      <w:r w:rsidR="00B2384A">
        <w:rPr>
          <w:color w:val="000000" w:themeColor="text1"/>
          <w:rtl/>
        </w:rPr>
        <w:t>معتنابهی</w:t>
      </w:r>
      <w:r w:rsidRPr="001D1B6E">
        <w:rPr>
          <w:color w:val="000000" w:themeColor="text1"/>
          <w:rtl/>
        </w:rPr>
        <w:t xml:space="preserve"> از متقدمان که حت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ممکن است به اجماع برسد، همه متقدمان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جمع و اکثر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قاطع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برابر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مفاد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معتبر نظر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را اعراض </w:t>
      </w:r>
      <w:r w:rsidR="00B2384A">
        <w:rPr>
          <w:color w:val="000000" w:themeColor="text1"/>
          <w:rtl/>
        </w:rPr>
        <w:t>کرده‌اند</w:t>
      </w:r>
      <w:r w:rsidRPr="001D1B6E">
        <w:rPr>
          <w:color w:val="000000" w:themeColor="text1"/>
          <w:rtl/>
        </w:rPr>
        <w:t>. 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به ما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دهند</w:t>
      </w:r>
      <w:r w:rsidRPr="001D1B6E">
        <w:rPr>
          <w:color w:val="000000" w:themeColor="text1"/>
          <w:rtl/>
        </w:rPr>
        <w:t xml:space="preserve"> و خبر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که آن خبر حجت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. </w:t>
      </w:r>
    </w:p>
    <w:p w14:paraId="7BEFCD32" w14:textId="363A3416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</w:t>
      </w:r>
      <w:r w:rsidR="00B2384A">
        <w:rPr>
          <w:color w:val="000000" w:themeColor="text1"/>
          <w:rtl/>
        </w:rPr>
        <w:t>رسیده‌ایم</w:t>
      </w:r>
      <w:r w:rsidRPr="001D1B6E">
        <w:rPr>
          <w:color w:val="000000" w:themeColor="text1"/>
          <w:rtl/>
        </w:rPr>
        <w:t xml:space="preserve">.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کشف ما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مخف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 نهان که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ند</w:t>
      </w:r>
      <w:r w:rsidRPr="001D1B6E">
        <w:rPr>
          <w:color w:val="000000" w:themeColor="text1"/>
          <w:rtl/>
        </w:rPr>
        <w:t xml:space="preserve"> حجت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. </w:t>
      </w:r>
    </w:p>
    <w:p w14:paraId="39A00035" w14:textId="478CC5FF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آدم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قاطع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اعراض مشهور عل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الاطلاق موجب اسقاط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حتماً</w:t>
      </w:r>
      <w:r w:rsidRPr="001D1B6E">
        <w:rPr>
          <w:color w:val="000000" w:themeColor="text1"/>
          <w:rtl/>
        </w:rPr>
        <w:t xml:space="preserve"> در فقه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جاها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رسد</w:t>
      </w:r>
      <w:r w:rsidRPr="001D1B6E">
        <w:rPr>
          <w:color w:val="000000" w:themeColor="text1"/>
          <w:rtl/>
        </w:rPr>
        <w:t xml:space="preserve"> که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از اجماع </w:t>
      </w:r>
      <w:r w:rsidR="00B2384A">
        <w:rPr>
          <w:color w:val="000000" w:themeColor="text1"/>
          <w:rtl/>
        </w:rPr>
        <w:t>آن‌جوری</w:t>
      </w:r>
      <w:r w:rsidRPr="001D1B6E">
        <w:rPr>
          <w:color w:val="000000" w:themeColor="text1"/>
          <w:rtl/>
        </w:rPr>
        <w:t xml:space="preserve"> که </w:t>
      </w:r>
      <w:r w:rsidR="00B2384A">
        <w:rPr>
          <w:color w:val="000000" w:themeColor="text1"/>
          <w:rtl/>
        </w:rPr>
        <w:t>علی‌رغم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در معرض بوده است و فتوا هم در مقابل آن است، ناد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color w:val="000000" w:themeColor="text1"/>
          <w:rtl/>
        </w:rPr>
        <w:t xml:space="preserve"> بگ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رد</w:t>
      </w:r>
      <w:r w:rsidRPr="001D1B6E">
        <w:rPr>
          <w:color w:val="000000" w:themeColor="text1"/>
          <w:rtl/>
        </w:rPr>
        <w:t>.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سخت است. </w:t>
      </w:r>
    </w:p>
    <w:p w14:paraId="4A34D3A2" w14:textId="719475F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هست، اگر خبر نبود، قول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اعراض مسقط از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است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دشوار بود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هر چه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داشته باشد، احتمال هست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حدس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باشد، همان که شه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صدر فرمودند، آقا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تقریباً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همان شکل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فرما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ند</w:t>
      </w:r>
      <w:r w:rsidRPr="001D1B6E">
        <w:rPr>
          <w:color w:val="000000" w:themeColor="text1"/>
          <w:rtl/>
        </w:rPr>
        <w:t>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کشف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کند</w:t>
      </w:r>
      <w:r w:rsidRPr="001D1B6E">
        <w:rPr>
          <w:color w:val="000000" w:themeColor="text1"/>
          <w:rtl/>
        </w:rPr>
        <w:t xml:space="preserve"> که در نگاه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</w:t>
      </w:r>
      <w:r w:rsidRPr="001D1B6E">
        <w:rPr>
          <w:color w:val="000000" w:themeColor="text1"/>
          <w:rtl/>
        </w:rPr>
        <w:t xml:space="preserve"> و فقها،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معتبر نبوده است در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آن جهات اربعه‌ا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عرض کرد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. </w:t>
      </w:r>
    </w:p>
    <w:p w14:paraId="67A7DAA5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نظر</w:t>
      </w:r>
      <w:r w:rsidRPr="001D1B6E">
        <w:rPr>
          <w:color w:val="000000" w:themeColor="text1"/>
          <w:rtl/>
        </w:rPr>
        <w:t xml:space="preserve"> او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بوده است،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الان نظر من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حدس است. </w:t>
      </w:r>
    </w:p>
    <w:p w14:paraId="2D7BE241" w14:textId="7B73D9EE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گفت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با آن مقدمات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انجام داد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</w:t>
      </w:r>
      <w:r w:rsidR="00B2384A">
        <w:rPr>
          <w:color w:val="000000" w:themeColor="text1"/>
          <w:rtl/>
        </w:rPr>
        <w:t>غیرمستقیم</w:t>
      </w:r>
      <w:r w:rsidRPr="001D1B6E">
        <w:rPr>
          <w:color w:val="000000" w:themeColor="text1"/>
          <w:rtl/>
        </w:rPr>
        <w:t xml:space="preserve"> 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ند</w:t>
      </w:r>
      <w:r w:rsidRPr="001D1B6E">
        <w:rPr>
          <w:color w:val="000000" w:themeColor="text1"/>
          <w:rtl/>
        </w:rPr>
        <w:t xml:space="preserve"> آن اشکال دارد، </w:t>
      </w:r>
    </w:p>
    <w:p w14:paraId="04A3AA30" w14:textId="6A6246F6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اشکال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این‌جور</w:t>
      </w:r>
      <w:r w:rsidRPr="001D1B6E">
        <w:rPr>
          <w:color w:val="000000" w:themeColor="text1"/>
          <w:rtl/>
        </w:rPr>
        <w:t xml:space="preserve"> است که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به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اعتماد کرد. اگر امر مردد شد در خبر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 حدس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اصل در خبر حمل بر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بزنگاه اصل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است. </w:t>
      </w:r>
    </w:p>
    <w:p w14:paraId="15C4AD5C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ما</w:t>
      </w:r>
      <w:r w:rsidRPr="001D1B6E">
        <w:rPr>
          <w:color w:val="000000" w:themeColor="text1"/>
          <w:rtl/>
        </w:rPr>
        <w:t xml:space="preserve"> با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تمه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مقدمات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در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فقها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اخبار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وجود دارد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اخبار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. </w:t>
      </w:r>
    </w:p>
    <w:p w14:paraId="353B658F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فقها</w:t>
      </w:r>
      <w:r w:rsidRPr="001D1B6E">
        <w:rPr>
          <w:color w:val="000000" w:themeColor="text1"/>
          <w:rtl/>
        </w:rPr>
        <w:t xml:space="preserve"> دو جور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توانستند</w:t>
      </w:r>
      <w:r w:rsidRPr="001D1B6E">
        <w:rPr>
          <w:color w:val="000000" w:themeColor="text1"/>
          <w:rtl/>
        </w:rPr>
        <w:t xml:space="preserve">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ند؛</w:t>
      </w:r>
      <w:r w:rsidRPr="001D1B6E">
        <w:rPr>
          <w:color w:val="000000" w:themeColor="text1"/>
          <w:rtl/>
        </w:rPr>
        <w:t xml:space="preserve"> </w:t>
      </w:r>
    </w:p>
    <w:p w14:paraId="42B3EF33" w14:textId="2DFC2AA2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۱-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فق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معتبر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نظ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گاه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هست،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ند</w:t>
      </w:r>
      <w:r w:rsidRPr="001D1B6E">
        <w:rPr>
          <w:color w:val="000000" w:themeColor="text1"/>
          <w:rtl/>
        </w:rPr>
        <w:t xml:space="preserve"> اخبار فلان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را قبول دار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از چه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باشد </w:t>
      </w:r>
      <w:r w:rsidR="00B2384A">
        <w:rPr>
          <w:color w:val="000000" w:themeColor="text1"/>
          <w:rtl/>
        </w:rPr>
        <w:t>مثلاً</w:t>
      </w:r>
      <w:r w:rsidRPr="001D1B6E">
        <w:rPr>
          <w:color w:val="000000" w:themeColor="text1"/>
          <w:rtl/>
        </w:rPr>
        <w:t xml:space="preserve"> آن که در کلمات ابن داود هست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اخبار فلان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اعتماد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مگر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که </w:t>
      </w:r>
      <w:r w:rsidR="00B2384A">
        <w:rPr>
          <w:color w:val="000000" w:themeColor="text1"/>
          <w:rtl/>
        </w:rPr>
        <w:t>این‌جوری</w:t>
      </w:r>
      <w:r w:rsidRPr="001D1B6E">
        <w:rPr>
          <w:color w:val="000000" w:themeColor="text1"/>
          <w:rtl/>
        </w:rPr>
        <w:t xml:space="preserve"> باشد. </w:t>
      </w:r>
    </w:p>
    <w:p w14:paraId="0BEC3F9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از عدم اعتماد آن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و در خبر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اگر شک 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عن حسٍ گزارش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عن حدسٍ؟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اصل در اخبار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عن حسٍ باشد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مستند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وجه پا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حس باشد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color w:val="000000" w:themeColor="text1"/>
          <w:rtl/>
        </w:rPr>
        <w:t xml:space="preserve"> به حس باشد. </w:t>
      </w:r>
    </w:p>
    <w:p w14:paraId="0151137A" w14:textId="1AAD2DC3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شب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که اگر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گفت باران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ما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باران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بر اساس رجم </w:t>
      </w:r>
      <w:r w:rsidR="00B2384A">
        <w:rPr>
          <w:color w:val="000000" w:themeColor="text1"/>
          <w:rtl/>
        </w:rPr>
        <w:t>به غیبی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رمل و اسطرلاب به او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باران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بر اساس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معادله علم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بر اساس حس و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color w:val="000000" w:themeColor="text1"/>
          <w:rtl/>
        </w:rPr>
        <w:t xml:space="preserve"> به حس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>. شک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خبر عن حسٍ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eastAsia"/>
          <w:color w:val="000000" w:themeColor="text1"/>
          <w:rtl/>
        </w:rPr>
        <w:t>حدس</w:t>
      </w:r>
      <w:r w:rsidRPr="001D1B6E">
        <w:rPr>
          <w:color w:val="000000" w:themeColor="text1"/>
          <w:rtl/>
        </w:rPr>
        <w:t xml:space="preserve"> است؟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اصل عقلا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است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ظاهر خبر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حسٍ است. </w:t>
      </w:r>
    </w:p>
    <w:p w14:paraId="1E64CD98" w14:textId="1103D0E4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هم خبر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خبر </w:t>
      </w:r>
      <w:r w:rsidR="00B2384A">
        <w:rPr>
          <w:color w:val="000000" w:themeColor="text1"/>
          <w:rtl/>
        </w:rPr>
        <w:t>غیرمستقیم</w:t>
      </w:r>
      <w:r w:rsidRPr="001D1B6E">
        <w:rPr>
          <w:color w:val="000000" w:themeColor="text1"/>
          <w:rtl/>
        </w:rPr>
        <w:t xml:space="preserve">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خبر مکشوف با قرائن و دلالات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به دست آورد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م؛</w:t>
      </w:r>
      <w:r w:rsidRPr="001D1B6E">
        <w:rPr>
          <w:color w:val="000000" w:themeColor="text1"/>
          <w:rtl/>
        </w:rPr>
        <w:t xml:space="preserve"> </w:t>
      </w:r>
    </w:p>
    <w:p w14:paraId="1C300262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۱-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را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مستند به اشکال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آن چهار جهت است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با روش نظر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با نظر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او سند اشکال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کرده است؟ </w:t>
      </w:r>
    </w:p>
    <w:p w14:paraId="78D8377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 xml:space="preserve">۲-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جهت صدور اشکال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کرده است؟ </w:t>
      </w:r>
    </w:p>
    <w:p w14:paraId="19D59C5A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 xml:space="preserve">۳-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قرائن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اعمال اجتهاد در آن شده است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وجود داشته است؟ </w:t>
      </w:r>
    </w:p>
    <w:p w14:paraId="32DBF426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 xml:space="preserve">۴-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معارضات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داده است و اعمال قواعد معارضه، تعارض کرده است و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نظر 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color w:val="000000" w:themeColor="text1"/>
          <w:rtl/>
        </w:rPr>
        <w:t xml:space="preserve"> است و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او خلاف آن شده است. </w:t>
      </w:r>
    </w:p>
    <w:p w14:paraId="3B322C46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 xml:space="preserve">۵-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</w:t>
      </w:r>
      <w:r w:rsidRPr="001D1B6E">
        <w:rPr>
          <w:color w:val="000000" w:themeColor="text1"/>
          <w:rtl/>
        </w:rPr>
        <w:t xml:space="preserve">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داشته است و الان دست ما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. </w:t>
      </w:r>
    </w:p>
    <w:p w14:paraId="0ED94470" w14:textId="4E879CEF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مثل</w:t>
      </w:r>
      <w:r w:rsidRPr="001D1B6E">
        <w:rPr>
          <w:color w:val="000000" w:themeColor="text1"/>
          <w:rtl/>
        </w:rPr>
        <w:t xml:space="preserve"> نجاش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مثل ش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خ</w:t>
      </w:r>
      <w:r w:rsidRPr="001D1B6E">
        <w:rPr>
          <w:color w:val="000000" w:themeColor="text1"/>
          <w:rtl/>
        </w:rPr>
        <w:t xml:space="preserve"> گزارش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که مستند به حس است، منته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حس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color w:val="000000" w:themeColor="text1"/>
          <w:rtl/>
        </w:rPr>
        <w:t xml:space="preserve"> 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الحس، اگر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خبر باشد و اخبار او مردد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حدس و حس باشد و بگو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آن قاعده اصالة الحس 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الخبر هم در اخبار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جار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و هم در اخبارات </w:t>
      </w:r>
      <w:r w:rsidR="00B2384A">
        <w:rPr>
          <w:color w:val="000000" w:themeColor="text1"/>
          <w:rtl/>
        </w:rPr>
        <w:t>غیرمستقیم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آن وقت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اصل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>ن است که قدما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نظر را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دهند</w:t>
      </w:r>
      <w:r w:rsidRPr="001D1B6E">
        <w:rPr>
          <w:color w:val="000000" w:themeColor="text1"/>
          <w:rtl/>
        </w:rPr>
        <w:t xml:space="preserve"> و احتمال حس راجع به آن‌ها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مثل </w:t>
      </w:r>
      <w:r w:rsidR="00BA3F92">
        <w:rPr>
          <w:color w:val="000000" w:themeColor="text1"/>
          <w:rtl/>
        </w:rPr>
        <w:t>متأخرین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که احتمال حس احساس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قرائن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بحث‌ها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سند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در باب آن‌ها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. </w:t>
      </w:r>
      <w:r w:rsidR="00B2384A">
        <w:rPr>
          <w:color w:val="000000" w:themeColor="text1"/>
          <w:rtl/>
        </w:rPr>
        <w:t>آن‌جوری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در متقدم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احتمال حس هم وجود دارد. </w:t>
      </w:r>
    </w:p>
    <w:p w14:paraId="40232958" w14:textId="5E5C98F2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احتمال</w:t>
      </w:r>
      <w:r w:rsidRPr="001D1B6E">
        <w:rPr>
          <w:color w:val="000000" w:themeColor="text1"/>
          <w:rtl/>
        </w:rPr>
        <w:t xml:space="preserve"> عقلا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عن حسٍ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گزارش او مستند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وجه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الان دست ما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به گونه‌ا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الان اگر دست ما بود به آن اعتماد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به خاطر آن وجه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را کنار </w:t>
      </w:r>
      <w:r w:rsidR="00BA3F92">
        <w:rPr>
          <w:color w:val="000000" w:themeColor="text1"/>
          <w:rtl/>
        </w:rPr>
        <w:t>گذاشته‌اند</w:t>
      </w:r>
      <w:r w:rsidRPr="001D1B6E">
        <w:rPr>
          <w:color w:val="000000" w:themeColor="text1"/>
          <w:rtl/>
        </w:rPr>
        <w:t xml:space="preserve">. </w:t>
      </w:r>
    </w:p>
    <w:p w14:paraId="1FF5F8B3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شکل در کلمات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امده</w:t>
      </w:r>
      <w:r w:rsidRPr="001D1B6E">
        <w:rPr>
          <w:color w:val="000000" w:themeColor="text1"/>
          <w:rtl/>
        </w:rPr>
        <w:t xml:space="preserve"> است و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مقدار کار را تقو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کند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در افتا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مشهور بر خلاف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معتبر؛ </w:t>
      </w:r>
    </w:p>
    <w:p w14:paraId="3A52BBC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 xml:space="preserve">۱-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منطو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وجود دارد</w:t>
      </w:r>
    </w:p>
    <w:p w14:paraId="12FB79F9" w14:textId="2648249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 xml:space="preserve">۲- </w:t>
      </w:r>
      <w:r w:rsidR="00BA3F92">
        <w:rPr>
          <w:color w:val="000000" w:themeColor="text1"/>
          <w:rtl/>
        </w:rPr>
        <w:t>ثانیاً</w:t>
      </w:r>
      <w:r w:rsidRPr="001D1B6E">
        <w:rPr>
          <w:color w:val="000000" w:themeColor="text1"/>
          <w:rtl/>
        </w:rPr>
        <w:t xml:space="preserve"> آن خبر مردد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استناد به حس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حدس است و اصالة الحس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آن را حمل بر حس بکن. </w:t>
      </w:r>
    </w:p>
    <w:p w14:paraId="5482F868" w14:textId="7C540629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اگر</w:t>
      </w:r>
      <w:r w:rsidRPr="001D1B6E">
        <w:rPr>
          <w:color w:val="000000" w:themeColor="text1"/>
          <w:rtl/>
        </w:rPr>
        <w:t xml:space="preserve"> فقها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عادل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دهند</w:t>
      </w:r>
      <w:r w:rsidRPr="001D1B6E">
        <w:rPr>
          <w:color w:val="000000" w:themeColor="text1"/>
          <w:rtl/>
        </w:rPr>
        <w:t xml:space="preserve"> که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جنس امور محسوس در سند، دلالت، هر چه بوده است، مانع شده است که طبق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فتوا بده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>. آن امر محسوس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ما حجت است منته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بلکه </w:t>
      </w:r>
      <w:r w:rsidR="00B2384A">
        <w:rPr>
          <w:color w:val="000000" w:themeColor="text1"/>
          <w:rtl/>
        </w:rPr>
        <w:t>غیرمستقیم</w:t>
      </w:r>
      <w:r w:rsidRPr="001D1B6E">
        <w:rPr>
          <w:color w:val="000000" w:themeColor="text1"/>
          <w:rtl/>
        </w:rPr>
        <w:t xml:space="preserve"> است و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از اعتبار ساقط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. </w:t>
      </w:r>
    </w:p>
    <w:p w14:paraId="3F809B67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ادق تقار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مسئله است که بدون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</w:t>
      </w:r>
      <w:r w:rsidRPr="001D1B6E">
        <w:rPr>
          <w:color w:val="000000" w:themeColor="text1"/>
          <w:rtl/>
        </w:rPr>
        <w:t xml:space="preserve">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که اعراض موجب سقوط آن هست الا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اطم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نان</w:t>
      </w:r>
      <w:r w:rsidRPr="001D1B6E">
        <w:rPr>
          <w:color w:val="000000" w:themeColor="text1"/>
          <w:rtl/>
        </w:rPr>
        <w:t xml:space="preserve"> شخص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خاص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بکند. </w:t>
      </w:r>
    </w:p>
    <w:p w14:paraId="43D68E4B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چند</w:t>
      </w:r>
      <w:r w:rsidRPr="001D1B6E">
        <w:rPr>
          <w:color w:val="000000" w:themeColor="text1"/>
          <w:rtl/>
        </w:rPr>
        <w:t xml:space="preserve"> نکته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وجود دارد که با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آن را پذ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رفت،</w:t>
      </w:r>
      <w:r w:rsidRPr="001D1B6E">
        <w:rPr>
          <w:color w:val="000000" w:themeColor="text1"/>
          <w:rtl/>
        </w:rPr>
        <w:t xml:space="preserve"> اگر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هر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مقدمات ترد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بکند طبعاً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را بپذ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رد</w:t>
      </w:r>
      <w:r w:rsidRPr="001D1B6E">
        <w:rPr>
          <w:color w:val="000000" w:themeColor="text1"/>
          <w:rtl/>
        </w:rPr>
        <w:t xml:space="preserve">. </w:t>
      </w:r>
    </w:p>
    <w:p w14:paraId="191D9EDA" w14:textId="77777777" w:rsidR="001D1B6E" w:rsidRPr="001D1B6E" w:rsidRDefault="001D1B6E" w:rsidP="001D1B6E">
      <w:pPr>
        <w:pStyle w:val="Heading1"/>
        <w:rPr>
          <w:rtl/>
        </w:rPr>
      </w:pPr>
      <w:bookmarkStart w:id="10" w:name="_Toc213008961"/>
      <w:r w:rsidRPr="001D1B6E">
        <w:rPr>
          <w:rFonts w:hint="eastAsia"/>
          <w:rtl/>
        </w:rPr>
        <w:t>مناقشات</w:t>
      </w:r>
      <w:bookmarkEnd w:id="10"/>
    </w:p>
    <w:p w14:paraId="2063CF3D" w14:textId="77777777" w:rsidR="001D1B6E" w:rsidRPr="001D1B6E" w:rsidRDefault="001D1B6E" w:rsidP="001D1B6E">
      <w:pPr>
        <w:pStyle w:val="Heading2"/>
        <w:rPr>
          <w:rtl/>
        </w:rPr>
      </w:pPr>
      <w:bookmarkStart w:id="11" w:name="_Toc213008962"/>
      <w:r w:rsidRPr="001D1B6E">
        <w:rPr>
          <w:rFonts w:hint="eastAsia"/>
          <w:rtl/>
        </w:rPr>
        <w:t>مناقشه</w:t>
      </w:r>
      <w:r w:rsidRPr="001D1B6E">
        <w:rPr>
          <w:rtl/>
        </w:rPr>
        <w:t xml:space="preserve"> اول</w:t>
      </w:r>
      <w:bookmarkEnd w:id="11"/>
    </w:p>
    <w:p w14:paraId="301219EC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من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جنس خبر واحد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نم،</w:t>
      </w:r>
      <w:r w:rsidRPr="001D1B6E">
        <w:rPr>
          <w:color w:val="000000" w:themeColor="text1"/>
          <w:rtl/>
        </w:rPr>
        <w:t xml:space="preserve"> شاهدش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را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استناد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به جمع شهرت، مشهور استناد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>. جمع که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ما با هم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و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خبر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عبارت است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نکته‌ا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در کار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بوده است،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لازم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آن مسئله را اخبار بدهند. </w:t>
      </w:r>
    </w:p>
    <w:p w14:paraId="4179468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مناقشه که بگو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</w:t>
      </w:r>
      <w:r w:rsidRPr="001D1B6E">
        <w:rPr>
          <w:color w:val="000000" w:themeColor="text1"/>
          <w:rtl/>
        </w:rPr>
        <w:t xml:space="preserve"> تکو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وجود دارد، نه اخبار مخبران از آن مسئله</w:t>
      </w:r>
    </w:p>
    <w:p w14:paraId="64929F8C" w14:textId="77777777" w:rsidR="001D1B6E" w:rsidRPr="001D1B6E" w:rsidRDefault="001D1B6E" w:rsidP="001D1B6E">
      <w:pPr>
        <w:pStyle w:val="Heading2"/>
        <w:rPr>
          <w:rtl/>
        </w:rPr>
      </w:pPr>
      <w:bookmarkStart w:id="12" w:name="_Toc213008963"/>
      <w:r w:rsidRPr="001D1B6E">
        <w:rPr>
          <w:rFonts w:hint="eastAsia"/>
          <w:rtl/>
        </w:rPr>
        <w:t>جواب</w:t>
      </w:r>
      <w:r w:rsidRPr="001D1B6E">
        <w:rPr>
          <w:rtl/>
        </w:rPr>
        <w:t xml:space="preserve"> مناقشه</w:t>
      </w:r>
      <w:bookmarkEnd w:id="12"/>
    </w:p>
    <w:p w14:paraId="67FFB225" w14:textId="6659AB9D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مناقشه درست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</w:t>
      </w:r>
      <w:r w:rsidR="00BA3F92">
        <w:rPr>
          <w:color w:val="000000" w:themeColor="text1"/>
          <w:rtl/>
        </w:rPr>
        <w:t>واقعاً</w:t>
      </w:r>
      <w:r w:rsidRPr="001D1B6E">
        <w:rPr>
          <w:color w:val="000000" w:themeColor="text1"/>
          <w:rtl/>
        </w:rPr>
        <w:t xml:space="preserve"> اخبار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دهد،</w:t>
      </w:r>
      <w:r w:rsidRPr="001D1B6E">
        <w:rPr>
          <w:color w:val="000000" w:themeColor="text1"/>
          <w:rtl/>
        </w:rPr>
        <w:t xml:space="preserve"> منته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اخبار 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مصرح است، منته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اخبار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نفر اگر بود،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احتمال اجتهاد آن قو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بود، احتمال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ضع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ف</w:t>
      </w:r>
      <w:r w:rsidRPr="001D1B6E">
        <w:rPr>
          <w:color w:val="000000" w:themeColor="text1"/>
          <w:rtl/>
        </w:rPr>
        <w:t xml:space="preserve"> بود،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وقت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جمع شد، احتمال استناد آن‌ها به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نکته محسوس دندان‌گ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شتر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. </w:t>
      </w:r>
    </w:p>
    <w:p w14:paraId="5762320C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اگر خبر مردد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حدس و حس باشد اصالة الحس در جا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است که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</w:t>
      </w:r>
      <w:r w:rsidRPr="001D1B6E">
        <w:rPr>
          <w:color w:val="000000" w:themeColor="text1"/>
          <w:rtl/>
        </w:rPr>
        <w:t xml:space="preserve"> خوب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نباشد که حدس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باشد فتوا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مجتهد عل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الاصول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منته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اجتماع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کرد و در آن عصر هم بود، وزن حس را بالاتر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آورد</w:t>
      </w:r>
      <w:r w:rsidRPr="001D1B6E">
        <w:rPr>
          <w:color w:val="000000" w:themeColor="text1"/>
          <w:rtl/>
        </w:rPr>
        <w:t xml:space="preserve"> </w:t>
      </w:r>
    </w:p>
    <w:p w14:paraId="6D26D2D2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آدم را به اطم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نان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رساند،</w:t>
      </w:r>
      <w:r w:rsidRPr="001D1B6E">
        <w:rPr>
          <w:color w:val="000000" w:themeColor="text1"/>
          <w:rtl/>
        </w:rPr>
        <w:t xml:space="preserve"> اگر به اطم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نان</w:t>
      </w:r>
      <w:r w:rsidRPr="001D1B6E">
        <w:rPr>
          <w:color w:val="000000" w:themeColor="text1"/>
          <w:rtl/>
        </w:rPr>
        <w:t xml:space="preserve"> هم نرساند هم زم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</w:t>
      </w:r>
      <w:r w:rsidRPr="001D1B6E">
        <w:rPr>
          <w:color w:val="000000" w:themeColor="text1"/>
          <w:rtl/>
        </w:rPr>
        <w:t xml:space="preserve"> درست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کند</w:t>
      </w:r>
      <w:r w:rsidRPr="001D1B6E">
        <w:rPr>
          <w:color w:val="000000" w:themeColor="text1"/>
          <w:rtl/>
        </w:rPr>
        <w:t xml:space="preserve"> که بتوان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به آن اصالة الحس تمسک بکن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. </w:t>
      </w:r>
    </w:p>
    <w:p w14:paraId="0572A1A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پس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مناقشه که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</w:t>
      </w:r>
      <w:r w:rsidRPr="001D1B6E">
        <w:rPr>
          <w:color w:val="000000" w:themeColor="text1"/>
          <w:rtl/>
        </w:rPr>
        <w:t xml:space="preserve"> خارج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است</w:t>
      </w:r>
    </w:p>
    <w:p w14:paraId="19B1262B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وقت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دقت بکن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در هر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نها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است. منته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اجتماع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خبرها احتمال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بودن را بالا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آورد</w:t>
      </w:r>
      <w:r w:rsidRPr="001D1B6E">
        <w:rPr>
          <w:color w:val="000000" w:themeColor="text1"/>
          <w:rtl/>
        </w:rPr>
        <w:t xml:space="preserve">. </w:t>
      </w:r>
    </w:p>
    <w:p w14:paraId="3C11FB90" w14:textId="77777777" w:rsidR="001D1B6E" w:rsidRPr="001D1B6E" w:rsidRDefault="001D1B6E" w:rsidP="001D1B6E">
      <w:pPr>
        <w:pStyle w:val="Heading2"/>
        <w:rPr>
          <w:rtl/>
        </w:rPr>
      </w:pPr>
      <w:bookmarkStart w:id="13" w:name="_Toc213008964"/>
      <w:r w:rsidRPr="001D1B6E">
        <w:rPr>
          <w:rFonts w:hint="eastAsia"/>
          <w:rtl/>
        </w:rPr>
        <w:t>مناقشه</w:t>
      </w:r>
      <w:r w:rsidRPr="001D1B6E">
        <w:rPr>
          <w:rtl/>
        </w:rPr>
        <w:t xml:space="preserve"> دوم</w:t>
      </w:r>
      <w:bookmarkEnd w:id="13"/>
    </w:p>
    <w:p w14:paraId="18ECA925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که با دلالت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مکشوف است مصداق ادله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خبر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>.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که ادله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خبر واحد را که بررس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شامل آن خبرها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که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به دست انسان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رسد،</w:t>
      </w:r>
      <w:r w:rsidRPr="001D1B6E">
        <w:rPr>
          <w:color w:val="000000" w:themeColor="text1"/>
          <w:rtl/>
        </w:rPr>
        <w:t xml:space="preserve"> اما خبرها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color w:val="000000" w:themeColor="text1"/>
          <w:rtl/>
        </w:rPr>
        <w:t xml:space="preserve"> نه. </w:t>
      </w:r>
    </w:p>
    <w:p w14:paraId="4A219E26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الان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باران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باران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اخبار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آن ماش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هم که آنجا بوده است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</w:t>
      </w:r>
      <w:r w:rsidRPr="001D1B6E">
        <w:rPr>
          <w:color w:val="000000" w:themeColor="text1"/>
          <w:rtl/>
        </w:rPr>
        <w:t xml:space="preserve"> شده است،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اصول مثبته است، اصل مثبته در امارات حجت است که آن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دارد که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اصل مثبته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خبر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آنجا وجود دارد، نه مدلول تک</w:t>
      </w:r>
      <w:r w:rsidRPr="001D1B6E">
        <w:rPr>
          <w:rFonts w:hint="eastAsia"/>
          <w:color w:val="000000" w:themeColor="text1"/>
          <w:rtl/>
        </w:rPr>
        <w:t>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>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دو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در اصل مثبت در امارات است که با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در جا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خود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دقت کرد. </w:t>
      </w:r>
    </w:p>
    <w:p w14:paraId="06BCEA0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ممکن</w:t>
      </w:r>
      <w:r w:rsidRPr="001D1B6E">
        <w:rPr>
          <w:color w:val="000000" w:themeColor="text1"/>
          <w:rtl/>
        </w:rPr>
        <w:t xml:space="preserve"> است بگو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ما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اخبار مکشوفه با دلالات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ه،</w:t>
      </w:r>
      <w:r w:rsidRPr="001D1B6E">
        <w:rPr>
          <w:color w:val="000000" w:themeColor="text1"/>
          <w:rtl/>
        </w:rPr>
        <w:t xml:space="preserve"> مصداق ادله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خبر واحد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. </w:t>
      </w:r>
    </w:p>
    <w:p w14:paraId="1869E5CF" w14:textId="77777777" w:rsidR="001D1B6E" w:rsidRPr="001D1B6E" w:rsidRDefault="001D1B6E" w:rsidP="001D1B6E">
      <w:pPr>
        <w:pStyle w:val="Heading2"/>
        <w:rPr>
          <w:rtl/>
        </w:rPr>
      </w:pPr>
      <w:bookmarkStart w:id="14" w:name="_Toc213008965"/>
      <w:r w:rsidRPr="001D1B6E">
        <w:rPr>
          <w:rFonts w:hint="eastAsia"/>
          <w:rtl/>
        </w:rPr>
        <w:t>جواب</w:t>
      </w:r>
      <w:r w:rsidRPr="001D1B6E">
        <w:rPr>
          <w:rtl/>
        </w:rPr>
        <w:t xml:space="preserve"> مناقشه دوم</w:t>
      </w:r>
      <w:bookmarkEnd w:id="14"/>
      <w:r w:rsidRPr="001D1B6E">
        <w:rPr>
          <w:rtl/>
        </w:rPr>
        <w:t xml:space="preserve"> </w:t>
      </w:r>
    </w:p>
    <w:p w14:paraId="31A1E794" w14:textId="106F39DA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اگر</w:t>
      </w:r>
      <w:r w:rsidRPr="001D1B6E">
        <w:rPr>
          <w:color w:val="000000" w:themeColor="text1"/>
          <w:rtl/>
        </w:rPr>
        <w:t xml:space="preserve">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فقط 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</w:t>
      </w:r>
      <w:r w:rsidRPr="001D1B6E">
        <w:rPr>
          <w:color w:val="000000" w:themeColor="text1"/>
          <w:rtl/>
        </w:rPr>
        <w:t xml:space="preserve"> را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و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</w:t>
      </w:r>
      <w:r w:rsidRPr="001D1B6E">
        <w:rPr>
          <w:color w:val="000000" w:themeColor="text1"/>
          <w:rtl/>
        </w:rPr>
        <w:t xml:space="preserve"> لب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د،</w:t>
      </w:r>
      <w:r w:rsidRPr="001D1B6E">
        <w:rPr>
          <w:color w:val="000000" w:themeColor="text1"/>
          <w:rtl/>
        </w:rPr>
        <w:t xml:space="preserve"> ممکن است ترد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کند، گرچه در 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</w:t>
      </w:r>
      <w:r w:rsidRPr="001D1B6E">
        <w:rPr>
          <w:color w:val="000000" w:themeColor="text1"/>
          <w:rtl/>
        </w:rPr>
        <w:t xml:space="preserve"> عقلا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و به خصوص 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</w:t>
      </w:r>
      <w:r w:rsidRPr="001D1B6E">
        <w:rPr>
          <w:color w:val="000000" w:themeColor="text1"/>
          <w:rtl/>
        </w:rPr>
        <w:t xml:space="preserve"> متشرعه به نظر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علی‌رغم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دل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لب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قرائن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در لوازم خبر، با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منظور که لازم خبر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خبر لازم آن است، لازم خبر تکو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دست آمده، </w:t>
      </w:r>
      <w:r w:rsidR="00BA3F92">
        <w:rPr>
          <w:color w:val="000000" w:themeColor="text1"/>
          <w:rtl/>
        </w:rPr>
        <w:t>ظاهراً</w:t>
      </w:r>
      <w:r w:rsidRPr="001D1B6E">
        <w:rPr>
          <w:color w:val="000000" w:themeColor="text1"/>
          <w:rtl/>
        </w:rPr>
        <w:t xml:space="preserve"> در آنجا 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</w:t>
      </w:r>
      <w:r w:rsidRPr="001D1B6E">
        <w:rPr>
          <w:color w:val="000000" w:themeColor="text1"/>
          <w:rtl/>
        </w:rPr>
        <w:t xml:space="preserve"> هم منعقد است، منعقد هم نباشد، قبول دارند ممکن است از باب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تقر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از اصل مثبت باشد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به نظرم مشکل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ندارد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. </w:t>
      </w:r>
    </w:p>
    <w:p w14:paraId="2B3DE724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صح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حه</w:t>
      </w:r>
      <w:r w:rsidRPr="001D1B6E">
        <w:rPr>
          <w:color w:val="000000" w:themeColor="text1"/>
          <w:rtl/>
        </w:rPr>
        <w:t xml:space="preserve"> حم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ادله لفظ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دارد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شمول داشته باشد. . </w:t>
      </w:r>
    </w:p>
    <w:p w14:paraId="00D929C5" w14:textId="1C1632BE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بنابر</w:t>
      </w:r>
      <w:r w:rsidRPr="001D1B6E">
        <w:rPr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مناقشه دوم هم به نظر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قابل پاسخ است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که ادله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ظهورش اطلاق است حت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ل‌ها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لب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. </w:t>
      </w:r>
    </w:p>
    <w:p w14:paraId="26242E4E" w14:textId="77777777" w:rsidR="001D1B6E" w:rsidRPr="001D1B6E" w:rsidRDefault="001D1B6E" w:rsidP="001D1B6E">
      <w:pPr>
        <w:pStyle w:val="Heading2"/>
        <w:rPr>
          <w:rtl/>
        </w:rPr>
      </w:pPr>
      <w:bookmarkStart w:id="15" w:name="_Toc213008966"/>
      <w:r w:rsidRPr="001D1B6E">
        <w:rPr>
          <w:rFonts w:hint="eastAsia"/>
          <w:rtl/>
        </w:rPr>
        <w:t>مناقشه</w:t>
      </w:r>
      <w:r w:rsidRPr="001D1B6E">
        <w:rPr>
          <w:rtl/>
        </w:rPr>
        <w:t xml:space="preserve"> سوم</w:t>
      </w:r>
      <w:bookmarkEnd w:id="15"/>
    </w:p>
    <w:p w14:paraId="5511219B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آن قاعده اصالة الحس، اذا تردد الخبر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الحس و الحدس، ممکن است بگو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قاعده عقلا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فقط در اخبار مدلول مطابق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در مدال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مطابق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وقت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خبر باشد، آنجا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حدس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را حمل بر حس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</w:p>
    <w:p w14:paraId="0D43104A" w14:textId="54C614BB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اما</w:t>
      </w:r>
      <w:r w:rsidRPr="001D1B6E">
        <w:rPr>
          <w:color w:val="000000" w:themeColor="text1"/>
          <w:rtl/>
        </w:rPr>
        <w:t xml:space="preserve"> آن خبرها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اصالة الحس در آن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قو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>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مناقشه سوم مقدار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جا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توقف و </w:t>
      </w:r>
      <w:r w:rsidR="00BA3F92">
        <w:rPr>
          <w:color w:val="000000" w:themeColor="text1"/>
          <w:rtl/>
        </w:rPr>
        <w:t>تأمل</w:t>
      </w:r>
      <w:r w:rsidRPr="001D1B6E">
        <w:rPr>
          <w:color w:val="000000" w:themeColor="text1"/>
          <w:rtl/>
        </w:rPr>
        <w:t xml:space="preserve"> دارد. </w:t>
      </w:r>
    </w:p>
    <w:p w14:paraId="60D4A1ED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اصالة</w:t>
      </w:r>
      <w:r w:rsidRPr="001D1B6E">
        <w:rPr>
          <w:color w:val="000000" w:themeColor="text1"/>
          <w:rtl/>
        </w:rPr>
        <w:t xml:space="preserve"> الحس وقت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باران آمد،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رمل و اسطرلاب و قواعد علم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باران آمد؟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قطرات باران را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color w:val="000000" w:themeColor="text1"/>
          <w:rtl/>
        </w:rPr>
        <w:t xml:space="preserve"> است؟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علائم نزد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به حس را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color w:val="000000" w:themeColor="text1"/>
          <w:rtl/>
        </w:rPr>
        <w:t xml:space="preserve"> است و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باران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د؟</w:t>
      </w:r>
      <w:r w:rsidRPr="001D1B6E">
        <w:rPr>
          <w:color w:val="000000" w:themeColor="text1"/>
          <w:rtl/>
        </w:rPr>
        <w:t xml:space="preserve"> </w:t>
      </w:r>
    </w:p>
    <w:p w14:paraId="5854E00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آنجا</w:t>
      </w:r>
      <w:r w:rsidRPr="001D1B6E">
        <w:rPr>
          <w:color w:val="000000" w:themeColor="text1"/>
          <w:rtl/>
        </w:rPr>
        <w:t xml:space="preserve"> راحت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ظاهر خبر جمله اخبار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از حس گزارش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. </w:t>
      </w:r>
    </w:p>
    <w:p w14:paraId="4B23721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نظر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در کتاب 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نوشته شده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کتاب فقه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نوشته است، آن جمله‌ها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اخبار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فتوا و نظر است، آن مستند به محسوسات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color w:val="000000" w:themeColor="text1"/>
          <w:rtl/>
        </w:rPr>
        <w:t xml:space="preserve"> به محسوسات است. </w:t>
      </w:r>
    </w:p>
    <w:p w14:paraId="29DBC3E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قاعده وجود دارد،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از بن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ان‌ها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استظهارات ما در اخبارات است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در مدال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مطابق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است،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که مدلول مطابق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سخن متکلم باشد. </w:t>
      </w:r>
    </w:p>
    <w:p w14:paraId="6EF65013" w14:textId="41D698C0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اما</w:t>
      </w:r>
      <w:r w:rsidRPr="001D1B6E">
        <w:rPr>
          <w:color w:val="000000" w:themeColor="text1"/>
          <w:rtl/>
        </w:rPr>
        <w:t xml:space="preserve"> آن خبرها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که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به دست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آور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</w:t>
      </w:r>
      <w:r w:rsidR="00B2384A">
        <w:rPr>
          <w:color w:val="000000" w:themeColor="text1"/>
          <w:rtl/>
        </w:rPr>
        <w:t>ضمناً</w:t>
      </w:r>
      <w:r w:rsidRPr="001D1B6E">
        <w:rPr>
          <w:color w:val="000000" w:themeColor="text1"/>
          <w:rtl/>
        </w:rPr>
        <w:t xml:space="preserve">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که کف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ابان</w:t>
      </w:r>
      <w:r w:rsidRPr="001D1B6E">
        <w:rPr>
          <w:color w:val="000000" w:themeColor="text1"/>
          <w:rtl/>
        </w:rPr>
        <w:t xml:space="preserve">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</w:t>
      </w:r>
      <w:r w:rsidRPr="001D1B6E">
        <w:rPr>
          <w:color w:val="000000" w:themeColor="text1"/>
          <w:rtl/>
        </w:rPr>
        <w:t xml:space="preserve"> شد،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</w:t>
      </w:r>
      <w:r w:rsidRPr="001D1B6E">
        <w:rPr>
          <w:color w:val="000000" w:themeColor="text1"/>
          <w:rtl/>
        </w:rPr>
        <w:t xml:space="preserve"> شد عن حسٍ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آن دخالت دارد؟ </w:t>
      </w:r>
    </w:p>
    <w:p w14:paraId="7A6AD1B9" w14:textId="77777777" w:rsidR="001D1B6E" w:rsidRPr="001D1B6E" w:rsidRDefault="001D1B6E" w:rsidP="001D1B6E">
      <w:pPr>
        <w:pStyle w:val="Heading2"/>
        <w:rPr>
          <w:rtl/>
        </w:rPr>
      </w:pPr>
      <w:bookmarkStart w:id="16" w:name="_Toc213008967"/>
      <w:r w:rsidRPr="001D1B6E">
        <w:rPr>
          <w:rFonts w:hint="eastAsia"/>
          <w:rtl/>
        </w:rPr>
        <w:t>جواب</w:t>
      </w:r>
      <w:r w:rsidRPr="001D1B6E">
        <w:rPr>
          <w:rtl/>
        </w:rPr>
        <w:t xml:space="preserve"> مناقشه سوم</w:t>
      </w:r>
      <w:bookmarkEnd w:id="16"/>
    </w:p>
    <w:p w14:paraId="6EFCAAE7" w14:textId="433ECAE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مناقشه سوم که مقدار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قو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تر</w:t>
      </w:r>
      <w:r w:rsidRPr="001D1B6E">
        <w:rPr>
          <w:color w:val="000000" w:themeColor="text1"/>
          <w:rtl/>
        </w:rPr>
        <w:t xml:space="preserve"> است، جواب دارد و جواب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هم مثل اول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به خصوص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ب</w:t>
      </w:r>
      <w:r w:rsidRPr="001D1B6E">
        <w:rPr>
          <w:color w:val="000000" w:themeColor="text1"/>
          <w:rtl/>
        </w:rPr>
        <w:t xml:space="preserve"> به حس را هم معتبر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واقع گزارش از امر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که به آن امر محسوس </w:t>
      </w:r>
      <w:r w:rsidR="00BA3F92">
        <w:rPr>
          <w:color w:val="000000" w:themeColor="text1"/>
          <w:rtl/>
        </w:rPr>
        <w:t>برمی‌گردد</w:t>
      </w:r>
      <w:r w:rsidRPr="001D1B6E">
        <w:rPr>
          <w:color w:val="000000" w:themeColor="text1"/>
          <w:rtl/>
        </w:rPr>
        <w:t xml:space="preserve"> </w:t>
      </w:r>
    </w:p>
    <w:p w14:paraId="6E35542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خبر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او هم ولو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محسوس او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بر پا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امر محسوس آن را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و هم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ما کاف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است. </w:t>
      </w:r>
    </w:p>
    <w:p w14:paraId="0EE96BB4" w14:textId="77777777" w:rsidR="001D1B6E" w:rsidRPr="001D1B6E" w:rsidRDefault="001D1B6E" w:rsidP="001D1B6E">
      <w:pPr>
        <w:pStyle w:val="Heading2"/>
        <w:rPr>
          <w:rtl/>
        </w:rPr>
      </w:pPr>
      <w:bookmarkStart w:id="17" w:name="_Toc213008968"/>
      <w:r w:rsidRPr="001D1B6E">
        <w:rPr>
          <w:rFonts w:hint="eastAsia"/>
          <w:rtl/>
        </w:rPr>
        <w:t>مناقشه</w:t>
      </w:r>
      <w:r w:rsidRPr="001D1B6E">
        <w:rPr>
          <w:rtl/>
        </w:rPr>
        <w:t xml:space="preserve"> چهارم</w:t>
      </w:r>
      <w:bookmarkEnd w:id="17"/>
      <w:r w:rsidRPr="001D1B6E">
        <w:rPr>
          <w:rtl/>
        </w:rPr>
        <w:t xml:space="preserve"> </w:t>
      </w:r>
    </w:p>
    <w:p w14:paraId="2BD599A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ممکن است بگو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خبر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مستند به حدس باشد،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پا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ه‌اش</w:t>
      </w:r>
      <w:r w:rsidRPr="001D1B6E">
        <w:rPr>
          <w:color w:val="000000" w:themeColor="text1"/>
          <w:rtl/>
        </w:rPr>
        <w:t xml:space="preserve"> که امر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است،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color w:val="000000" w:themeColor="text1"/>
          <w:rtl/>
        </w:rPr>
        <w:t xml:space="preserve"> اصالة الحس در آن جار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. </w:t>
      </w:r>
    </w:p>
    <w:p w14:paraId="3C747D86" w14:textId="77777777" w:rsidR="001D1B6E" w:rsidRPr="001D1B6E" w:rsidRDefault="001D1B6E" w:rsidP="001D1B6E">
      <w:pPr>
        <w:pStyle w:val="Heading2"/>
        <w:rPr>
          <w:rtl/>
        </w:rPr>
      </w:pPr>
      <w:bookmarkStart w:id="18" w:name="_Toc213008969"/>
      <w:r w:rsidRPr="001D1B6E">
        <w:rPr>
          <w:rFonts w:hint="eastAsia"/>
          <w:rtl/>
        </w:rPr>
        <w:t>جواب</w:t>
      </w:r>
      <w:r w:rsidRPr="001D1B6E">
        <w:rPr>
          <w:rtl/>
        </w:rPr>
        <w:t xml:space="preserve"> مناقشه چهارم</w:t>
      </w:r>
      <w:bookmarkEnd w:id="18"/>
    </w:p>
    <w:p w14:paraId="5C00600F" w14:textId="43A7EC04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اگر خبر شد و استناد آن به قر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نه</w:t>
      </w:r>
      <w:r w:rsidRPr="001D1B6E">
        <w:rPr>
          <w:color w:val="000000" w:themeColor="text1"/>
          <w:rtl/>
        </w:rPr>
        <w:t xml:space="preserve"> و امر محسوس ممکن است، </w:t>
      </w:r>
      <w:r w:rsidR="00BA3F92">
        <w:rPr>
          <w:color w:val="000000" w:themeColor="text1"/>
          <w:rtl/>
        </w:rPr>
        <w:t>ظاهراً</w:t>
      </w:r>
      <w:r w:rsidRPr="001D1B6E">
        <w:rPr>
          <w:color w:val="000000" w:themeColor="text1"/>
          <w:rtl/>
        </w:rPr>
        <w:t xml:space="preserve"> 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</w:t>
      </w:r>
      <w:r w:rsidRPr="001D1B6E">
        <w:rPr>
          <w:color w:val="000000" w:themeColor="text1"/>
          <w:rtl/>
        </w:rPr>
        <w:t xml:space="preserve"> عقلا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در آن هم جار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است. </w:t>
      </w:r>
    </w:p>
    <w:p w14:paraId="15720C3F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او</w:t>
      </w:r>
      <w:r w:rsidRPr="001D1B6E">
        <w:rPr>
          <w:color w:val="000000" w:themeColor="text1"/>
          <w:rtl/>
        </w:rPr>
        <w:t xml:space="preserve"> 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مصرح خبر داده است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که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اشکال سند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دلال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بوده است،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حس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منته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تصر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ح</w:t>
      </w:r>
      <w:r w:rsidRPr="001D1B6E">
        <w:rPr>
          <w:color w:val="000000" w:themeColor="text1"/>
          <w:rtl/>
        </w:rPr>
        <w:t xml:space="preserve"> نکرده است، من از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راه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فهم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دم</w:t>
      </w:r>
      <w:r w:rsidRPr="001D1B6E">
        <w:rPr>
          <w:color w:val="000000" w:themeColor="text1"/>
          <w:rtl/>
        </w:rPr>
        <w:t xml:space="preserve"> که او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را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دهد،</w:t>
      </w:r>
      <w:r w:rsidRPr="001D1B6E">
        <w:rPr>
          <w:color w:val="000000" w:themeColor="text1"/>
          <w:rtl/>
        </w:rPr>
        <w:t xml:space="preserve"> 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چ</w:t>
      </w:r>
      <w:r w:rsidRPr="001D1B6E">
        <w:rPr>
          <w:color w:val="000000" w:themeColor="text1"/>
          <w:rtl/>
        </w:rPr>
        <w:t xml:space="preserve"> وجه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ندارد که بگو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اصالة الحس در آن جار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</w:t>
      </w:r>
    </w:p>
    <w:p w14:paraId="534C9CD6" w14:textId="641C1DAC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کار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انجام داده است، </w:t>
      </w:r>
      <w:r w:rsidR="00BA3F92">
        <w:rPr>
          <w:color w:val="000000" w:themeColor="text1"/>
          <w:rtl/>
        </w:rPr>
        <w:t>اصلاً</w:t>
      </w:r>
      <w:r w:rsidRPr="001D1B6E">
        <w:rPr>
          <w:color w:val="000000" w:themeColor="text1"/>
          <w:rtl/>
        </w:rPr>
        <w:t xml:space="preserve"> فعل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انجام داده است، فعل تکو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از فعل گفتار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 فتوا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فعل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انجام داده است که مدلول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عرف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آن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 است، نمازش را اعاده کرد،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بعد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اتفاق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افتاده است الان که اوضاع آرام است، نماز آ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ات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خواند،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دهد</w:t>
      </w:r>
      <w:r w:rsidRPr="001D1B6E">
        <w:rPr>
          <w:color w:val="000000" w:themeColor="text1"/>
          <w:rtl/>
        </w:rPr>
        <w:t xml:space="preserve"> که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ساعت قبل زلزله بوده است. ما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اصالة الحس در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هم جار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 </w:t>
      </w:r>
    </w:p>
    <w:p w14:paraId="3D299050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خبر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داده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از فعل او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خبر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را استفاده کرد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مستند باشد به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او رو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قواعد نجوم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گفته است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خسوف و کسوف اتفاق افتاده است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که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color w:val="000000" w:themeColor="text1"/>
          <w:rtl/>
        </w:rPr>
        <w:t xml:space="preserve"> باشد.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هم اصالة الحس است. </w:t>
      </w:r>
    </w:p>
    <w:p w14:paraId="7E922D58" w14:textId="77777777" w:rsidR="001D1B6E" w:rsidRPr="001D1B6E" w:rsidRDefault="001D1B6E" w:rsidP="001D1B6E">
      <w:pPr>
        <w:pStyle w:val="Heading1"/>
        <w:rPr>
          <w:rtl/>
        </w:rPr>
      </w:pPr>
      <w:bookmarkStart w:id="19" w:name="_Toc213008970"/>
      <w:r w:rsidRPr="001D1B6E">
        <w:rPr>
          <w:rFonts w:hint="eastAsia"/>
          <w:rtl/>
        </w:rPr>
        <w:t>جمع‌بند</w:t>
      </w:r>
      <w:r w:rsidRPr="001D1B6E">
        <w:rPr>
          <w:rFonts w:hint="cs"/>
          <w:rtl/>
        </w:rPr>
        <w:t>ی</w:t>
      </w:r>
      <w:r w:rsidRPr="001D1B6E">
        <w:rPr>
          <w:rtl/>
        </w:rPr>
        <w:t xml:space="preserve"> مطلب</w:t>
      </w:r>
      <w:bookmarkEnd w:id="19"/>
    </w:p>
    <w:p w14:paraId="48E2727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موارد 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ژه‌ا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وجود دارد که اجماع و غ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ره</w:t>
      </w:r>
      <w:r w:rsidRPr="001D1B6E">
        <w:rPr>
          <w:color w:val="000000" w:themeColor="text1"/>
          <w:rtl/>
        </w:rPr>
        <w:t xml:space="preserve"> است که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قرائن خاص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وجود دارد که آدم را مستق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به اطم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نان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رساند</w:t>
      </w:r>
      <w:r w:rsidRPr="001D1B6E">
        <w:rPr>
          <w:color w:val="000000" w:themeColor="text1"/>
          <w:rtl/>
        </w:rPr>
        <w:t xml:space="preserve"> که اعراض مسقط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است کس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تواند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موارد خاص را بگو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وجود ندارد</w:t>
      </w:r>
    </w:p>
    <w:p w14:paraId="324E35D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شا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چ</w:t>
      </w:r>
      <w:r w:rsidRPr="001D1B6E">
        <w:rPr>
          <w:color w:val="000000" w:themeColor="text1"/>
          <w:rtl/>
        </w:rPr>
        <w:t xml:space="preserve"> فق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نشود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کرد، حت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آن که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</w:t>
      </w:r>
      <w:r w:rsidRPr="001D1B6E">
        <w:rPr>
          <w:color w:val="000000" w:themeColor="text1"/>
          <w:rtl/>
        </w:rPr>
        <w:t xml:space="preserve"> مسقط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را علامت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رد،</w:t>
      </w:r>
      <w:r w:rsidRPr="001D1B6E">
        <w:rPr>
          <w:color w:val="000000" w:themeColor="text1"/>
          <w:rtl/>
        </w:rPr>
        <w:t xml:space="preserve"> بعد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جور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درست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کند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در عمق وجودش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اعراض را نم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ناد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</w:t>
      </w:r>
      <w:r w:rsidRPr="001D1B6E">
        <w:rPr>
          <w:color w:val="000000" w:themeColor="text1"/>
          <w:rtl/>
        </w:rPr>
        <w:t xml:space="preserve"> گرفت از راه‌ها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گر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مسئله را درست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کند</w:t>
      </w:r>
      <w:r w:rsidRPr="001D1B6E">
        <w:rPr>
          <w:color w:val="000000" w:themeColor="text1"/>
          <w:rtl/>
        </w:rPr>
        <w:t xml:space="preserve"> </w:t>
      </w:r>
    </w:p>
    <w:p w14:paraId="7D74678C" w14:textId="2D62DFE2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لذا</w:t>
      </w:r>
      <w:r w:rsidRPr="001D1B6E">
        <w:rPr>
          <w:color w:val="000000" w:themeColor="text1"/>
          <w:rtl/>
        </w:rPr>
        <w:t xml:space="preserve"> اعراض </w:t>
      </w:r>
      <w:r w:rsidR="00BA3F92">
        <w:rPr>
          <w:color w:val="000000" w:themeColor="text1"/>
          <w:rtl/>
        </w:rPr>
        <w:t>فی‌الجمله</w:t>
      </w:r>
      <w:r w:rsidRPr="001D1B6E">
        <w:rPr>
          <w:color w:val="000000" w:themeColor="text1"/>
          <w:rtl/>
        </w:rPr>
        <w:t xml:space="preserve"> موجب وهن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شود،</w:t>
      </w:r>
      <w:r w:rsidRPr="001D1B6E">
        <w:rPr>
          <w:color w:val="000000" w:themeColor="text1"/>
          <w:rtl/>
        </w:rPr>
        <w:t xml:space="preserve"> (تعب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وهن هم جالب است) در بعض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تعاب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آمده است اسقاط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جا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وهن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دارد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آدم درگ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ر</w:t>
      </w:r>
      <w:r w:rsidRPr="001D1B6E">
        <w:rPr>
          <w:color w:val="000000" w:themeColor="text1"/>
          <w:rtl/>
        </w:rPr>
        <w:t xml:space="preserve"> 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که او را </w:t>
      </w:r>
      <w:r w:rsidR="00BA3F92">
        <w:rPr>
          <w:color w:val="000000" w:themeColor="text1"/>
          <w:rtl/>
        </w:rPr>
        <w:t>برمی‌انگیزد</w:t>
      </w:r>
      <w:r w:rsidRPr="001D1B6E">
        <w:rPr>
          <w:color w:val="000000" w:themeColor="text1"/>
          <w:rtl/>
        </w:rPr>
        <w:t xml:space="preserve"> که راه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بکند.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وهن که خ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شا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ع</w:t>
      </w:r>
      <w:r w:rsidRPr="001D1B6E">
        <w:rPr>
          <w:color w:val="000000" w:themeColor="text1"/>
          <w:rtl/>
        </w:rPr>
        <w:t xml:space="preserve"> است </w:t>
      </w:r>
    </w:p>
    <w:p w14:paraId="75B55C05" w14:textId="581A9504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بنابر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اعراض در موارد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آدم را به اطم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نان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رساند</w:t>
      </w:r>
      <w:r w:rsidRPr="001D1B6E">
        <w:rPr>
          <w:color w:val="000000" w:themeColor="text1"/>
          <w:rtl/>
        </w:rPr>
        <w:t xml:space="preserve"> و موجب سقوط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شود،</w:t>
      </w:r>
      <w:r w:rsidRPr="001D1B6E">
        <w:rPr>
          <w:color w:val="000000" w:themeColor="text1"/>
          <w:rtl/>
        </w:rPr>
        <w:t xml:space="preserve"> در موارد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موجب برانگ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ختن</w:t>
      </w:r>
      <w:r w:rsidRPr="001D1B6E">
        <w:rPr>
          <w:color w:val="000000" w:themeColor="text1"/>
          <w:rtl/>
        </w:rPr>
        <w:t xml:space="preserve"> فق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به کاوش ب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شتر</w:t>
      </w:r>
      <w:r w:rsidRPr="001D1B6E">
        <w:rPr>
          <w:color w:val="000000" w:themeColor="text1"/>
          <w:rtl/>
        </w:rPr>
        <w:t xml:space="preserve"> و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کردن راه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که در نها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به همان مشهور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رسد</w:t>
      </w:r>
      <w:r w:rsidRPr="001D1B6E">
        <w:rPr>
          <w:color w:val="000000" w:themeColor="text1"/>
          <w:rtl/>
        </w:rPr>
        <w:t>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حتماً</w:t>
      </w:r>
      <w:r w:rsidRPr="001D1B6E">
        <w:rPr>
          <w:color w:val="000000" w:themeColor="text1"/>
          <w:rtl/>
        </w:rPr>
        <w:t xml:space="preserve"> هست. </w:t>
      </w:r>
    </w:p>
    <w:p w14:paraId="499816E4" w14:textId="0428B095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عل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الاصول هم ما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که آن جاها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که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احتمال حس ان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اب</w:t>
      </w:r>
      <w:r w:rsidRPr="001D1B6E">
        <w:rPr>
          <w:color w:val="000000" w:themeColor="text1"/>
          <w:rtl/>
        </w:rPr>
        <w:t xml:space="preserve"> اغوال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جاها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</w:t>
      </w:r>
      <w:r w:rsidR="00BA3F92">
        <w:rPr>
          <w:color w:val="000000" w:themeColor="text1"/>
          <w:rtl/>
        </w:rPr>
        <w:t>واقعاً</w:t>
      </w:r>
      <w:r w:rsidRPr="001D1B6E">
        <w:rPr>
          <w:color w:val="000000" w:themeColor="text1"/>
          <w:rtl/>
        </w:rPr>
        <w:t xml:space="preserve"> معلوم است، مسئله، مسئله اجتهاد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تحل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دارد، اصالة الحس را در آن ضع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ف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داند،</w:t>
      </w:r>
      <w:r w:rsidRPr="001D1B6E">
        <w:rPr>
          <w:color w:val="000000" w:themeColor="text1"/>
          <w:rtl/>
        </w:rPr>
        <w:t xml:space="preserve"> در حد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مجرا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اصالة الحس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. </w:t>
      </w:r>
    </w:p>
    <w:p w14:paraId="6AB2F20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جا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که احتمال حس، احتمال معقول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باشد،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اصالة الحس جار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 </w:t>
      </w:r>
    </w:p>
    <w:p w14:paraId="6DFC0880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لذا</w:t>
      </w:r>
      <w:r w:rsidRPr="001D1B6E">
        <w:rPr>
          <w:color w:val="000000" w:themeColor="text1"/>
          <w:rtl/>
        </w:rPr>
        <w:t xml:space="preserve"> ما قائل به تفص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هست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م،</w:t>
      </w:r>
      <w:r w:rsidRPr="001D1B6E">
        <w:rPr>
          <w:color w:val="000000" w:themeColor="text1"/>
          <w:rtl/>
        </w:rPr>
        <w:t xml:space="preserve"> </w:t>
      </w:r>
    </w:p>
    <w:p w14:paraId="78DF1068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۱- موارد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قرائن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جمع است که آدم را به اطم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نان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رساند</w:t>
      </w:r>
      <w:r w:rsidRPr="001D1B6E">
        <w:rPr>
          <w:color w:val="000000" w:themeColor="text1"/>
          <w:rtl/>
        </w:rPr>
        <w:t xml:space="preserve"> که خلل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در آن روا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وجود دارد. (ا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ز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اد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) </w:t>
      </w:r>
    </w:p>
    <w:p w14:paraId="20855401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color w:val="000000" w:themeColor="text1"/>
          <w:rtl/>
        </w:rPr>
        <w:t>۲- موارد شک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هست که احتمال عن حسٍ بودن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خبر التزام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،</w:t>
      </w:r>
      <w:r w:rsidRPr="001D1B6E">
        <w:rPr>
          <w:color w:val="000000" w:themeColor="text1"/>
          <w:rtl/>
        </w:rPr>
        <w:t xml:space="preserve"> احتمال عقلا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است.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نجا</w:t>
      </w:r>
      <w:r w:rsidRPr="001D1B6E">
        <w:rPr>
          <w:color w:val="000000" w:themeColor="text1"/>
          <w:rtl/>
        </w:rPr>
        <w:t xml:space="preserve"> هم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گو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rFonts w:hint="eastAsia"/>
          <w:color w:val="000000" w:themeColor="text1"/>
          <w:rtl/>
        </w:rPr>
        <w:t>م</w:t>
      </w:r>
      <w:r w:rsidRPr="001D1B6E">
        <w:rPr>
          <w:color w:val="000000" w:themeColor="text1"/>
          <w:rtl/>
        </w:rPr>
        <w:t xml:space="preserve"> اعراض موجب وهن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م</w:t>
      </w:r>
      <w:r w:rsidRPr="001D1B6E">
        <w:rPr>
          <w:rFonts w:hint="cs"/>
          <w:color w:val="000000" w:themeColor="text1"/>
          <w:rtl/>
        </w:rPr>
        <w:t>ی‌</w:t>
      </w:r>
      <w:r w:rsidRPr="001D1B6E">
        <w:rPr>
          <w:rFonts w:hint="eastAsia"/>
          <w:color w:val="000000" w:themeColor="text1"/>
          <w:rtl/>
        </w:rPr>
        <w:t>شود</w:t>
      </w:r>
      <w:r w:rsidRPr="001D1B6E">
        <w:rPr>
          <w:color w:val="000000" w:themeColor="text1"/>
          <w:rtl/>
        </w:rPr>
        <w:t xml:space="preserve">. </w:t>
      </w:r>
    </w:p>
    <w:p w14:paraId="35F46555" w14:textId="77777777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جاها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است که احتمال عن حس در حد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که اصالة الحس در آن جار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شود به دل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ل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نکه</w:t>
      </w:r>
      <w:r w:rsidRPr="001D1B6E">
        <w:rPr>
          <w:color w:val="000000" w:themeColor="text1"/>
          <w:rtl/>
        </w:rPr>
        <w:t xml:space="preserve"> نوع مسئله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ک</w:t>
      </w:r>
      <w:r w:rsidRPr="001D1B6E">
        <w:rPr>
          <w:color w:val="000000" w:themeColor="text1"/>
          <w:rtl/>
        </w:rPr>
        <w:t xml:space="preserve"> مسئله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ده‌ا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است، در معرض تعارض بوده است، 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ا</w:t>
      </w:r>
      <w:r w:rsidRPr="001D1B6E">
        <w:rPr>
          <w:color w:val="000000" w:themeColor="text1"/>
          <w:rtl/>
        </w:rPr>
        <w:t xml:space="preserve"> فتاوا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مخالف هم وجود دارد</w:t>
      </w:r>
    </w:p>
    <w:p w14:paraId="7BE045D7" w14:textId="69924402" w:rsidR="001D1B6E" w:rsidRPr="001D1B6E" w:rsidRDefault="001D1B6E" w:rsidP="001D1B6E">
      <w:pPr>
        <w:ind w:firstLine="450"/>
        <w:rPr>
          <w:color w:val="000000" w:themeColor="text1"/>
          <w:rtl/>
        </w:rPr>
      </w:pPr>
      <w:r w:rsidRPr="001D1B6E">
        <w:rPr>
          <w:rFonts w:hint="eastAsia"/>
          <w:color w:val="000000" w:themeColor="text1"/>
          <w:rtl/>
        </w:rPr>
        <w:t>جهات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که آن اصالة الحس احتمال معقول بالا</w:t>
      </w:r>
      <w:r w:rsidRPr="001D1B6E">
        <w:rPr>
          <w:rFonts w:hint="cs"/>
          <w:color w:val="000000" w:themeColor="text1"/>
          <w:rtl/>
        </w:rPr>
        <w:t>یی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ست،</w:t>
      </w:r>
      <w:r w:rsidRPr="001D1B6E">
        <w:rPr>
          <w:color w:val="000000" w:themeColor="text1"/>
          <w:rtl/>
        </w:rPr>
        <w:t xml:space="preserve"> آنجا البته اعراض موجب اسقاط حج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ت</w:t>
      </w:r>
      <w:r w:rsidRPr="001D1B6E">
        <w:rPr>
          <w:color w:val="000000" w:themeColor="text1"/>
          <w:rtl/>
        </w:rPr>
        <w:t xml:space="preserve"> ن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ست</w:t>
      </w:r>
      <w:r w:rsidRPr="001D1B6E">
        <w:rPr>
          <w:color w:val="000000" w:themeColor="text1"/>
          <w:rtl/>
        </w:rPr>
        <w:t xml:space="preserve"> از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جهت است که از </w:t>
      </w:r>
      <w:r w:rsidR="00BA3F92">
        <w:rPr>
          <w:color w:val="000000" w:themeColor="text1"/>
          <w:rtl/>
        </w:rPr>
        <w:t>مهم‌ترین</w:t>
      </w:r>
      <w:r w:rsidRPr="001D1B6E">
        <w:rPr>
          <w:color w:val="000000" w:themeColor="text1"/>
          <w:rtl/>
        </w:rPr>
        <w:t xml:space="preserve"> کارها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color w:val="000000" w:themeColor="text1"/>
          <w:rtl/>
        </w:rPr>
        <w:t xml:space="preserve"> فق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ه</w:t>
      </w:r>
      <w:r w:rsidRPr="001D1B6E">
        <w:rPr>
          <w:color w:val="000000" w:themeColor="text1"/>
          <w:rtl/>
        </w:rPr>
        <w:t xml:space="preserve">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است که بتواند مصداق ا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ن</w:t>
      </w:r>
      <w:r w:rsidRPr="001D1B6E">
        <w:rPr>
          <w:color w:val="000000" w:themeColor="text1"/>
          <w:rtl/>
        </w:rPr>
        <w:t xml:space="preserve"> دو سه قسم را مورد به مورد با قرائن پ</w:t>
      </w:r>
      <w:r w:rsidRPr="001D1B6E">
        <w:rPr>
          <w:rFonts w:hint="cs"/>
          <w:color w:val="000000" w:themeColor="text1"/>
          <w:rtl/>
        </w:rPr>
        <w:t>ی</w:t>
      </w:r>
      <w:r w:rsidRPr="001D1B6E">
        <w:rPr>
          <w:rFonts w:hint="eastAsia"/>
          <w:color w:val="000000" w:themeColor="text1"/>
          <w:rtl/>
        </w:rPr>
        <w:t>دا</w:t>
      </w:r>
      <w:r w:rsidRPr="001D1B6E">
        <w:rPr>
          <w:color w:val="000000" w:themeColor="text1"/>
          <w:rtl/>
        </w:rPr>
        <w:t xml:space="preserve"> بکند. </w:t>
      </w:r>
    </w:p>
    <w:p w14:paraId="138B99E4" w14:textId="1C88132B" w:rsidR="00E15FA2" w:rsidRPr="006F279F" w:rsidRDefault="00BA3F92" w:rsidP="00BA3F92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1D1B6E" w:rsidRPr="001D1B6E">
        <w:rPr>
          <w:color w:val="000000" w:themeColor="text1"/>
          <w:rtl/>
        </w:rPr>
        <w:t xml:space="preserve"> هم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</w:t>
      </w:r>
      <w:r w:rsidR="001D1B6E" w:rsidRPr="001D1B6E">
        <w:rPr>
          <w:color w:val="000000" w:themeColor="text1"/>
          <w:rtl/>
        </w:rPr>
        <w:t xml:space="preserve"> طور است، حق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قت</w:t>
      </w:r>
      <w:r w:rsidR="001D1B6E" w:rsidRPr="001D1B6E">
        <w:rPr>
          <w:color w:val="000000" w:themeColor="text1"/>
          <w:rtl/>
        </w:rPr>
        <w:t xml:space="preserve"> مسئله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</w:t>
      </w:r>
      <w:r w:rsidR="001D1B6E" w:rsidRPr="001D1B6E">
        <w:rPr>
          <w:color w:val="000000" w:themeColor="text1"/>
          <w:rtl/>
        </w:rPr>
        <w:t xml:space="preserve"> است که اگر کس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</w:t>
      </w:r>
      <w:r w:rsidR="001D1B6E" w:rsidRPr="001D1B6E">
        <w:rPr>
          <w:color w:val="000000" w:themeColor="text1"/>
          <w:rtl/>
        </w:rPr>
        <w:t xml:space="preserve"> مباحث دق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ق</w:t>
      </w:r>
      <w:r w:rsidR="001D1B6E" w:rsidRPr="001D1B6E">
        <w:rPr>
          <w:color w:val="000000" w:themeColor="text1"/>
          <w:rtl/>
        </w:rPr>
        <w:t xml:space="preserve"> </w:t>
      </w:r>
      <w:r w:rsidR="00B2384A">
        <w:rPr>
          <w:color w:val="000000" w:themeColor="text1"/>
          <w:rtl/>
        </w:rPr>
        <w:t>این‌جوری</w:t>
      </w:r>
      <w:r w:rsidR="001D1B6E" w:rsidRPr="001D1B6E">
        <w:rPr>
          <w:color w:val="000000" w:themeColor="text1"/>
          <w:rtl/>
        </w:rPr>
        <w:t xml:space="preserve"> را نداند، با 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ک</w:t>
      </w:r>
      <w:r w:rsidR="001D1B6E" w:rsidRPr="001D1B6E">
        <w:rPr>
          <w:color w:val="000000" w:themeColor="text1"/>
          <w:rtl/>
        </w:rPr>
        <w:t xml:space="preserve"> ذوق سل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م</w:t>
      </w:r>
      <w:r w:rsidR="001D1B6E" w:rsidRPr="001D1B6E">
        <w:rPr>
          <w:color w:val="000000" w:themeColor="text1"/>
          <w:rtl/>
        </w:rPr>
        <w:t xml:space="preserve"> ابتدا</w:t>
      </w:r>
      <w:r w:rsidR="001D1B6E" w:rsidRPr="001D1B6E">
        <w:rPr>
          <w:rFonts w:hint="cs"/>
          <w:color w:val="000000" w:themeColor="text1"/>
          <w:rtl/>
        </w:rPr>
        <w:t>یی</w:t>
      </w:r>
      <w:r w:rsidR="001D1B6E" w:rsidRPr="001D1B6E">
        <w:rPr>
          <w:color w:val="000000" w:themeColor="text1"/>
          <w:rtl/>
        </w:rPr>
        <w:t xml:space="preserve"> برود به متن روا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ات،</w:t>
      </w:r>
      <w:r w:rsidR="001D1B6E" w:rsidRPr="001D1B6E">
        <w:rPr>
          <w:color w:val="000000" w:themeColor="text1"/>
          <w:rtl/>
        </w:rPr>
        <w:t xml:space="preserve"> 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عن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کس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باشد که خ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ل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اصول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فکر نم</w:t>
      </w:r>
      <w:r w:rsidR="001D1B6E" w:rsidRPr="001D1B6E">
        <w:rPr>
          <w:rFonts w:hint="cs"/>
          <w:color w:val="000000" w:themeColor="text1"/>
          <w:rtl/>
        </w:rPr>
        <w:t>ی‌</w:t>
      </w:r>
      <w:r w:rsidR="001D1B6E" w:rsidRPr="001D1B6E">
        <w:rPr>
          <w:rFonts w:hint="eastAsia"/>
          <w:color w:val="000000" w:themeColor="text1"/>
          <w:rtl/>
        </w:rPr>
        <w:t>کند،</w:t>
      </w:r>
      <w:r w:rsidR="001D1B6E" w:rsidRPr="001D1B6E">
        <w:rPr>
          <w:color w:val="000000" w:themeColor="text1"/>
          <w:rtl/>
        </w:rPr>
        <w:t xml:space="preserve"> مثل س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د</w:t>
      </w:r>
      <w:r w:rsidR="001D1B6E" w:rsidRPr="001D1B6E">
        <w:rPr>
          <w:color w:val="000000" w:themeColor="text1"/>
          <w:rtl/>
        </w:rPr>
        <w:t xml:space="preserve"> 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زد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باشد که ب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شتر</w:t>
      </w:r>
      <w:r w:rsidR="001D1B6E" w:rsidRPr="001D1B6E">
        <w:rPr>
          <w:color w:val="000000" w:themeColor="text1"/>
          <w:rtl/>
        </w:rPr>
        <w:t xml:space="preserve"> دست و پنجه با مورد به مورد با روا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ت</w:t>
      </w:r>
      <w:r w:rsidR="001D1B6E" w:rsidRPr="001D1B6E">
        <w:rPr>
          <w:color w:val="000000" w:themeColor="text1"/>
          <w:rtl/>
        </w:rPr>
        <w:t xml:space="preserve"> دارد، </w:t>
      </w:r>
      <w:r>
        <w:rPr>
          <w:color w:val="000000" w:themeColor="text1"/>
          <w:rtl/>
        </w:rPr>
        <w:t>عملاً</w:t>
      </w:r>
      <w:r w:rsidR="001D1B6E" w:rsidRPr="001D1B6E">
        <w:rPr>
          <w:color w:val="000000" w:themeColor="text1"/>
          <w:rtl/>
        </w:rPr>
        <w:t xml:space="preserve"> پشت ذهن او </w:t>
      </w:r>
      <w:r w:rsidR="001D1B6E" w:rsidRPr="001D1B6E">
        <w:rPr>
          <w:rFonts w:hint="eastAsia"/>
          <w:color w:val="000000" w:themeColor="text1"/>
          <w:rtl/>
        </w:rPr>
        <w:t>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</w:t>
      </w:r>
      <w:r w:rsidR="001D1B6E" w:rsidRPr="001D1B6E">
        <w:rPr>
          <w:color w:val="000000" w:themeColor="text1"/>
          <w:rtl/>
        </w:rPr>
        <w:t xml:space="preserve"> است که بنده عرض م</w:t>
      </w:r>
      <w:r w:rsidR="001D1B6E" w:rsidRPr="001D1B6E">
        <w:rPr>
          <w:rFonts w:hint="cs"/>
          <w:color w:val="000000" w:themeColor="text1"/>
          <w:rtl/>
        </w:rPr>
        <w:t>ی‌</w:t>
      </w:r>
      <w:r w:rsidR="001D1B6E" w:rsidRPr="001D1B6E">
        <w:rPr>
          <w:rFonts w:hint="eastAsia"/>
          <w:color w:val="000000" w:themeColor="text1"/>
          <w:rtl/>
        </w:rPr>
        <w:t>کنم</w:t>
      </w:r>
      <w:r w:rsidR="001D1B6E" w:rsidRPr="001D1B6E">
        <w:rPr>
          <w:color w:val="000000" w:themeColor="text1"/>
          <w:rtl/>
        </w:rPr>
        <w:t xml:space="preserve">. 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عن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ک</w:t>
      </w:r>
      <w:r w:rsidR="001D1B6E" w:rsidRPr="001D1B6E">
        <w:rPr>
          <w:color w:val="000000" w:themeColor="text1"/>
          <w:rtl/>
        </w:rPr>
        <w:t xml:space="preserve"> جاها</w:t>
      </w:r>
      <w:r w:rsidR="001D1B6E" w:rsidRPr="001D1B6E">
        <w:rPr>
          <w:rFonts w:hint="cs"/>
          <w:color w:val="000000" w:themeColor="text1"/>
          <w:rtl/>
        </w:rPr>
        <w:t>یی</w:t>
      </w:r>
      <w:r w:rsidR="001D1B6E" w:rsidRPr="001D1B6E">
        <w:rPr>
          <w:color w:val="000000" w:themeColor="text1"/>
          <w:rtl/>
        </w:rPr>
        <w:t xml:space="preserve"> به اطم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نان</w:t>
      </w:r>
      <w:r w:rsidR="001D1B6E" w:rsidRPr="001D1B6E">
        <w:rPr>
          <w:color w:val="000000" w:themeColor="text1"/>
          <w:rtl/>
        </w:rPr>
        <w:t xml:space="preserve"> م</w:t>
      </w:r>
      <w:r w:rsidR="001D1B6E" w:rsidRPr="001D1B6E">
        <w:rPr>
          <w:rFonts w:hint="cs"/>
          <w:color w:val="000000" w:themeColor="text1"/>
          <w:rtl/>
        </w:rPr>
        <w:t>ی‌</w:t>
      </w:r>
      <w:r w:rsidR="001D1B6E" w:rsidRPr="001D1B6E">
        <w:rPr>
          <w:rFonts w:hint="eastAsia"/>
          <w:color w:val="000000" w:themeColor="text1"/>
          <w:rtl/>
        </w:rPr>
        <w:t>رسد</w:t>
      </w:r>
      <w:r w:rsidR="001D1B6E" w:rsidRPr="001D1B6E">
        <w:rPr>
          <w:color w:val="000000" w:themeColor="text1"/>
          <w:rtl/>
        </w:rPr>
        <w:t xml:space="preserve"> و 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ک</w:t>
      </w:r>
      <w:r w:rsidR="001D1B6E" w:rsidRPr="001D1B6E">
        <w:rPr>
          <w:color w:val="000000" w:themeColor="text1"/>
          <w:rtl/>
        </w:rPr>
        <w:t xml:space="preserve"> جاها</w:t>
      </w:r>
      <w:r w:rsidR="001D1B6E" w:rsidRPr="001D1B6E">
        <w:rPr>
          <w:rFonts w:hint="cs"/>
          <w:color w:val="000000" w:themeColor="text1"/>
          <w:rtl/>
        </w:rPr>
        <w:t>یی</w:t>
      </w:r>
      <w:r w:rsidR="001D1B6E" w:rsidRPr="001D1B6E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عملاً</w:t>
      </w:r>
      <w:r w:rsidR="001D1B6E" w:rsidRPr="001D1B6E">
        <w:rPr>
          <w:color w:val="000000" w:themeColor="text1"/>
          <w:rtl/>
        </w:rPr>
        <w:t xml:space="preserve"> آن اصالة الحس را در فتاوا اجرا م</w:t>
      </w:r>
      <w:r w:rsidR="001D1B6E" w:rsidRPr="001D1B6E">
        <w:rPr>
          <w:rFonts w:hint="cs"/>
          <w:color w:val="000000" w:themeColor="text1"/>
          <w:rtl/>
        </w:rPr>
        <w:t>ی‌</w:t>
      </w:r>
      <w:r w:rsidR="001D1B6E" w:rsidRPr="001D1B6E">
        <w:rPr>
          <w:rFonts w:hint="eastAsia"/>
          <w:color w:val="000000" w:themeColor="text1"/>
          <w:rtl/>
        </w:rPr>
        <w:t>کند</w:t>
      </w:r>
      <w:r w:rsidR="001D1B6E" w:rsidRPr="001D1B6E">
        <w:rPr>
          <w:color w:val="000000" w:themeColor="text1"/>
          <w:rtl/>
        </w:rPr>
        <w:t xml:space="preserve"> ول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نکه</w:t>
      </w:r>
      <w:r w:rsidR="001D1B6E" w:rsidRPr="001D1B6E">
        <w:rPr>
          <w:color w:val="000000" w:themeColor="text1"/>
          <w:rtl/>
        </w:rPr>
        <w:t xml:space="preserve"> بگو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د</w:t>
      </w:r>
      <w:r w:rsidR="001D1B6E" w:rsidRPr="001D1B6E">
        <w:rPr>
          <w:color w:val="000000" w:themeColor="text1"/>
          <w:rtl/>
        </w:rPr>
        <w:t xml:space="preserve"> اعراض مشهور </w:t>
      </w:r>
      <w:r>
        <w:rPr>
          <w:color w:val="000000" w:themeColor="text1"/>
          <w:rtl/>
        </w:rPr>
        <w:t>مطلقاً</w:t>
      </w:r>
      <w:r w:rsidR="001D1B6E" w:rsidRPr="001D1B6E">
        <w:rPr>
          <w:color w:val="000000" w:themeColor="text1"/>
          <w:rtl/>
        </w:rPr>
        <w:t xml:space="preserve"> موجب وهن حج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ت</w:t>
      </w:r>
      <w:r w:rsidR="001D1B6E" w:rsidRPr="001D1B6E">
        <w:rPr>
          <w:color w:val="000000" w:themeColor="text1"/>
          <w:rtl/>
        </w:rPr>
        <w:t xml:space="preserve"> خبر م</w:t>
      </w:r>
      <w:r w:rsidR="001D1B6E" w:rsidRPr="001D1B6E">
        <w:rPr>
          <w:rFonts w:hint="cs"/>
          <w:color w:val="000000" w:themeColor="text1"/>
          <w:rtl/>
        </w:rPr>
        <w:t>ی‌</w:t>
      </w:r>
      <w:r w:rsidR="001D1B6E" w:rsidRPr="001D1B6E">
        <w:rPr>
          <w:rFonts w:hint="eastAsia"/>
          <w:color w:val="000000" w:themeColor="text1"/>
          <w:rtl/>
        </w:rPr>
        <w:t>شود،</w:t>
      </w:r>
      <w:r w:rsidR="001D1B6E" w:rsidRPr="001D1B6E">
        <w:rPr>
          <w:color w:val="000000" w:themeColor="text1"/>
          <w:rtl/>
        </w:rPr>
        <w:t xml:space="preserve"> ا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rFonts w:hint="eastAsia"/>
          <w:color w:val="000000" w:themeColor="text1"/>
          <w:rtl/>
        </w:rPr>
        <w:t>ن</w:t>
      </w:r>
      <w:r w:rsidR="001D1B6E" w:rsidRPr="001D1B6E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مطلقاً</w:t>
      </w:r>
      <w:r w:rsidR="001D1B6E" w:rsidRPr="001D1B6E">
        <w:rPr>
          <w:color w:val="000000" w:themeColor="text1"/>
          <w:rtl/>
        </w:rPr>
        <w:t xml:space="preserve"> را به سادگ</w:t>
      </w:r>
      <w:r w:rsidR="001D1B6E" w:rsidRPr="001D1B6E">
        <w:rPr>
          <w:rFonts w:hint="cs"/>
          <w:color w:val="000000" w:themeColor="text1"/>
          <w:rtl/>
        </w:rPr>
        <w:t>ی</w:t>
      </w:r>
      <w:r w:rsidR="001D1B6E" w:rsidRPr="001D1B6E">
        <w:rPr>
          <w:color w:val="000000" w:themeColor="text1"/>
          <w:rtl/>
        </w:rPr>
        <w:t xml:space="preserve"> نم</w:t>
      </w:r>
      <w:r w:rsidR="001D1B6E" w:rsidRPr="001D1B6E">
        <w:rPr>
          <w:rFonts w:hint="cs"/>
          <w:color w:val="000000" w:themeColor="text1"/>
          <w:rtl/>
        </w:rPr>
        <w:t>ی‌</w:t>
      </w:r>
      <w:r w:rsidR="001D1B6E" w:rsidRPr="001D1B6E">
        <w:rPr>
          <w:rFonts w:hint="eastAsia"/>
          <w:color w:val="000000" w:themeColor="text1"/>
          <w:rtl/>
        </w:rPr>
        <w:t>شود</w:t>
      </w:r>
      <w:r w:rsidR="001D1B6E" w:rsidRPr="001D1B6E">
        <w:rPr>
          <w:color w:val="000000" w:themeColor="text1"/>
          <w:rtl/>
        </w:rPr>
        <w:t xml:space="preserve"> گفت</w:t>
      </w:r>
      <w:r>
        <w:rPr>
          <w:rFonts w:hint="cs"/>
          <w:color w:val="000000" w:themeColor="text1"/>
          <w:rtl/>
        </w:rPr>
        <w:t>.</w:t>
      </w:r>
      <w:bookmarkStart w:id="20" w:name="_GoBack"/>
      <w:bookmarkEnd w:id="20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E28E2" w14:textId="77777777" w:rsidR="00441149" w:rsidRDefault="00441149" w:rsidP="000D5800">
      <w:pPr>
        <w:spacing w:after="0"/>
      </w:pPr>
      <w:r>
        <w:separator/>
      </w:r>
    </w:p>
  </w:endnote>
  <w:endnote w:type="continuationSeparator" w:id="0">
    <w:p w14:paraId="4621A9A6" w14:textId="77777777" w:rsidR="00441149" w:rsidRDefault="00441149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883B576-9C57-47BC-A3CD-D4B58F1789AF}"/>
    <w:embedBold r:id="rId2" w:fontKey="{C5916F88-A797-4D8D-A488-37948536E1A4}"/>
    <w:embedBoldItalic r:id="rId3" w:fontKey="{722A9CED-30DC-41C3-806C-D86C8910C5DB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7FB8567-CC12-42FA-90D0-FB469316C80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EEDB6EBB-83CA-4A37-A799-96BF91802F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14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FF3A2" w14:textId="77777777" w:rsidR="00441149" w:rsidRDefault="00441149" w:rsidP="000D5800">
      <w:pPr>
        <w:spacing w:after="0"/>
      </w:pPr>
      <w:r>
        <w:separator/>
      </w:r>
    </w:p>
  </w:footnote>
  <w:footnote w:type="continuationSeparator" w:id="0">
    <w:p w14:paraId="0565AF52" w14:textId="77777777" w:rsidR="00441149" w:rsidRDefault="00441149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F024C08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575A21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A42399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DCE3FEE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034F2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A42399">
      <w:rPr>
        <w:rFonts w:ascii="Adobe Arabic" w:hAnsi="Adobe Arabic" w:cs="B Mitra" w:hint="cs"/>
        <w:b/>
        <w:bCs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149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95B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01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1F06"/>
    <w:rsid w:val="00B22ACF"/>
    <w:rsid w:val="00B22F12"/>
    <w:rsid w:val="00B22F5B"/>
    <w:rsid w:val="00B23426"/>
    <w:rsid w:val="00B2384A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3F92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8767-A2B0-48A1-A590-CC243950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19</TotalTime>
  <Pages>11</Pages>
  <Words>2944</Words>
  <Characters>16787</Characters>
  <Application>Microsoft Office Word</Application>
  <DocSecurity>0</DocSecurity>
  <Lines>139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اصول / حجیت خبر واحد/</vt:lpstr>
      <vt:lpstr>پیشگفتار </vt:lpstr>
      <vt:lpstr>مطلب اول؛ بررسی احتمال پنجم</vt:lpstr>
      <vt:lpstr>مطلب دوم</vt:lpstr>
      <vt:lpstr>مطلب سوم</vt:lpstr>
      <vt:lpstr>گام دوم </vt:lpstr>
      <vt:lpstr>مناقشات</vt:lpstr>
      <vt:lpstr>    مناقشه اول</vt:lpstr>
      <vt:lpstr>    جواب مناقشه</vt:lpstr>
      <vt:lpstr>    مناقشه دوم</vt:lpstr>
      <vt:lpstr>    جواب مناقشه دوم </vt:lpstr>
      <vt:lpstr>    مناقشه سوم</vt:lpstr>
      <vt:lpstr>    جواب مناقشه سوم</vt:lpstr>
      <vt:lpstr>    مناقشه چهارم </vt:lpstr>
      <vt:lpstr>    جواب مناقشه چهارم</vt:lpstr>
      <vt:lpstr>جمع‌بندی مطلب</vt:lpstr>
      <vt:lpstr/>
    </vt:vector>
  </TitlesOfParts>
  <Company/>
  <LinksUpToDate>false</LinksUpToDate>
  <CharactersWithSpaces>19692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2025-11-02T17:19:00Z</dcterms:created>
  <dcterms:modified xsi:type="dcterms:W3CDTF">2025-11-03T04:10:00Z</dcterms:modified>
</cp:coreProperties>
</file>