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7CB8EB9" w14:textId="4C7AC551" w:rsidR="008B41B6" w:rsidRDefault="0070112B" w:rsidP="008B41B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3090586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اصول</w:t>
            </w:r>
            <w:r w:rsidR="008B41B6" w:rsidRPr="005858EE">
              <w:rPr>
                <w:rStyle w:val="Hyperlink"/>
                <w:noProof/>
                <w:rtl/>
              </w:rPr>
              <w:t xml:space="preserve"> /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حج</w:t>
            </w:r>
            <w:r w:rsidR="008B41B6" w:rsidRPr="005858EE">
              <w:rPr>
                <w:rStyle w:val="Hyperlink"/>
                <w:rFonts w:hint="cs"/>
                <w:noProof/>
                <w:rtl/>
              </w:rPr>
              <w:t>ی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ت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خبر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واحد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_Toc213090586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2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572F50E8" w14:textId="0C99BFE2" w:rsidR="008B41B6" w:rsidRDefault="007C402B" w:rsidP="008B41B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87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پ</w:t>
            </w:r>
            <w:r w:rsidR="008B41B6" w:rsidRPr="005858EE">
              <w:rPr>
                <w:rStyle w:val="Hyperlink"/>
                <w:rFonts w:hint="cs"/>
                <w:noProof/>
                <w:rtl/>
              </w:rPr>
              <w:t>ی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_Toc213090587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2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4D3FBE4E" w14:textId="24B46E13" w:rsidR="008B41B6" w:rsidRDefault="007C402B" w:rsidP="008B41B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88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حاصل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بحث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قبل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_Toc213090588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2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21749100" w14:textId="3D902D41" w:rsidR="008B41B6" w:rsidRDefault="007C402B" w:rsidP="008B41B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89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تنب</w:t>
            </w:r>
            <w:r w:rsidR="008B41B6" w:rsidRPr="005858EE">
              <w:rPr>
                <w:rStyle w:val="Hyperlink"/>
                <w:rFonts w:hint="cs"/>
                <w:noProof/>
                <w:rtl/>
              </w:rPr>
              <w:t>ی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ه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دهم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_Toc213090589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2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0FEB7E9A" w14:textId="3E891901" w:rsidR="008B41B6" w:rsidRDefault="007C402B" w:rsidP="008B41B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90" w:history="1">
            <w:r w:rsidR="008B41B6" w:rsidRPr="005858EE">
              <w:rPr>
                <w:rStyle w:val="Hyperlink"/>
                <w:rFonts w:hint="cs"/>
                <w:noProof/>
                <w:rtl/>
              </w:rPr>
              <w:t>ی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ک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سؤال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اساس</w:t>
            </w:r>
            <w:r w:rsidR="008B41B6" w:rsidRPr="005858EE">
              <w:rPr>
                <w:rStyle w:val="Hyperlink"/>
                <w:rFonts w:hint="cs"/>
                <w:noProof/>
                <w:rtl/>
              </w:rPr>
              <w:t>ی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_Toc213090590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4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58648601" w14:textId="4BE642E5" w:rsidR="008B41B6" w:rsidRDefault="007C402B" w:rsidP="008B41B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91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مطلب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اول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_Toc213090591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4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2375A6B6" w14:textId="53BB000A" w:rsidR="008B41B6" w:rsidRDefault="007C402B" w:rsidP="008B41B6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090592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شکل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اول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_Toc213090592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4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73895F7E" w14:textId="5171EC4B" w:rsidR="008B41B6" w:rsidRDefault="007C402B" w:rsidP="008B41B6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090593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شکل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دوم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_Toc213090593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4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78215AA2" w14:textId="4753CE22" w:rsidR="008B41B6" w:rsidRDefault="007C402B" w:rsidP="008B41B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94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مطلب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دوم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_Toc213090594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4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329EEE6A" w14:textId="7ED92E5C" w:rsidR="008B41B6" w:rsidRDefault="007C402B" w:rsidP="008B41B6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90595" w:history="1">
            <w:r w:rsidR="008B41B6" w:rsidRPr="005858EE">
              <w:rPr>
                <w:rStyle w:val="Hyperlink"/>
                <w:rFonts w:hint="eastAsia"/>
                <w:noProof/>
                <w:rtl/>
              </w:rPr>
              <w:t>مطلب</w:t>
            </w:r>
            <w:r w:rsidR="008B41B6" w:rsidRPr="005858EE">
              <w:rPr>
                <w:rStyle w:val="Hyperlink"/>
                <w:noProof/>
                <w:rtl/>
              </w:rPr>
              <w:t xml:space="preserve"> </w:t>
            </w:r>
            <w:r w:rsidR="008B41B6" w:rsidRPr="005858EE">
              <w:rPr>
                <w:rStyle w:val="Hyperlink"/>
                <w:rFonts w:hint="eastAsia"/>
                <w:noProof/>
                <w:rtl/>
              </w:rPr>
              <w:t>سوم</w:t>
            </w:r>
            <w:r w:rsidR="008B41B6">
              <w:rPr>
                <w:noProof/>
                <w:webHidden/>
              </w:rPr>
              <w:tab/>
            </w:r>
            <w:r w:rsidR="008B41B6">
              <w:rPr>
                <w:noProof/>
                <w:webHidden/>
              </w:rPr>
              <w:fldChar w:fldCharType="begin"/>
            </w:r>
            <w:r w:rsidR="008B41B6">
              <w:rPr>
                <w:noProof/>
                <w:webHidden/>
              </w:rPr>
              <w:instrText xml:space="preserve"> PAGEREF _Toc213090595 \h </w:instrText>
            </w:r>
            <w:r w:rsidR="008B41B6">
              <w:rPr>
                <w:noProof/>
                <w:webHidden/>
              </w:rPr>
            </w:r>
            <w:r w:rsidR="008B41B6">
              <w:rPr>
                <w:noProof/>
                <w:webHidden/>
              </w:rPr>
              <w:fldChar w:fldCharType="separate"/>
            </w:r>
            <w:r w:rsidR="008B41B6">
              <w:rPr>
                <w:noProof/>
                <w:webHidden/>
              </w:rPr>
              <w:t>5</w:t>
            </w:r>
            <w:r w:rsidR="008B41B6">
              <w:rPr>
                <w:noProof/>
                <w:webHidden/>
              </w:rPr>
              <w:fldChar w:fldCharType="end"/>
            </w:r>
          </w:hyperlink>
        </w:p>
        <w:p w14:paraId="4A306D47" w14:textId="162D3233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AC4FEE0" w:rsidR="001005A8" w:rsidRPr="0087465F" w:rsidRDefault="0087465F" w:rsidP="009527EB">
      <w:pPr>
        <w:pStyle w:val="Heading1"/>
        <w:ind w:firstLine="450"/>
        <w:jc w:val="both"/>
        <w:rPr>
          <w:color w:val="auto"/>
          <w:w w:val="100"/>
          <w:rtl/>
        </w:rPr>
      </w:pPr>
      <w:bookmarkStart w:id="2" w:name="_Toc29129852"/>
      <w:bookmarkStart w:id="3" w:name="_Toc158114918"/>
      <w:bookmarkStart w:id="4" w:name="_Toc213090586"/>
      <w:r w:rsidRPr="005741C8">
        <w:rPr>
          <w:rFonts w:hint="cs"/>
          <w:rtl/>
        </w:rPr>
        <w:lastRenderedPageBreak/>
        <w:t>موضوع:</w:t>
      </w:r>
      <w:r w:rsidR="001005A8" w:rsidRPr="0087465F">
        <w:rPr>
          <w:color w:val="auto"/>
          <w:w w:val="100"/>
          <w:rtl/>
        </w:rPr>
        <w:t>اصول</w:t>
      </w:r>
      <w:r w:rsidR="00CB37FD" w:rsidRPr="0087465F">
        <w:rPr>
          <w:color w:val="auto"/>
          <w:w w:val="100"/>
          <w:rtl/>
        </w:rPr>
        <w:t xml:space="preserve"> </w:t>
      </w:r>
      <w:r w:rsidR="001005A8" w:rsidRPr="0087465F">
        <w:rPr>
          <w:color w:val="auto"/>
          <w:w w:val="100"/>
          <w:rtl/>
        </w:rPr>
        <w:t>/</w:t>
      </w:r>
      <w:bookmarkEnd w:id="2"/>
      <w:r w:rsidR="001005A8" w:rsidRPr="0087465F">
        <w:rPr>
          <w:color w:val="auto"/>
          <w:w w:val="100"/>
          <w:rtl/>
        </w:rPr>
        <w:t xml:space="preserve"> </w:t>
      </w:r>
      <w:r w:rsidR="001005A8" w:rsidRPr="0087465F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309058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6F79560E" w14:textId="77777777" w:rsidR="008B41B6" w:rsidRPr="008B41B6" w:rsidRDefault="00EA7F80" w:rsidP="008B41B6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8B41B6" w:rsidRPr="008B41B6">
        <w:rPr>
          <w:color w:val="000000" w:themeColor="text1"/>
          <w:rtl/>
        </w:rPr>
        <w:t>بحث‌ها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هشت و نه، خطوط اصل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را ب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ان</w:t>
      </w:r>
      <w:r w:rsidR="008B41B6" w:rsidRPr="008B41B6">
        <w:rPr>
          <w:color w:val="000000" w:themeColor="text1"/>
          <w:rtl/>
        </w:rPr>
        <w:t xml:space="preserve"> کرد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م،</w:t>
      </w:r>
      <w:r w:rsidR="008B41B6" w:rsidRPr="008B41B6">
        <w:rPr>
          <w:color w:val="000000" w:themeColor="text1"/>
          <w:rtl/>
        </w:rPr>
        <w:t xml:space="preserve"> مباحث د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گر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هم در بحث وهن و خبر به اعراض مشهور وجود دارد که از آن م</w:t>
      </w:r>
      <w:r w:rsidR="008B41B6" w:rsidRPr="008B41B6">
        <w:rPr>
          <w:rFonts w:hint="cs"/>
          <w:color w:val="000000" w:themeColor="text1"/>
          <w:rtl/>
        </w:rPr>
        <w:t>ی‌</w:t>
      </w:r>
      <w:r w:rsidR="008B41B6" w:rsidRPr="008B41B6">
        <w:rPr>
          <w:rFonts w:hint="eastAsia"/>
          <w:color w:val="000000" w:themeColor="text1"/>
          <w:rtl/>
        </w:rPr>
        <w:t>گذر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م</w:t>
      </w:r>
      <w:r w:rsidR="008B41B6" w:rsidRPr="008B41B6">
        <w:rPr>
          <w:color w:val="000000" w:themeColor="text1"/>
          <w:rtl/>
        </w:rPr>
        <w:t>. اعراض فتوا</w:t>
      </w:r>
      <w:r w:rsidR="008B41B6" w:rsidRPr="008B41B6">
        <w:rPr>
          <w:rFonts w:hint="cs"/>
          <w:color w:val="000000" w:themeColor="text1"/>
          <w:rtl/>
        </w:rPr>
        <w:t>یی</w:t>
      </w:r>
      <w:r w:rsidR="008B41B6" w:rsidRPr="008B41B6">
        <w:rPr>
          <w:rFonts w:hint="eastAsia"/>
          <w:color w:val="000000" w:themeColor="text1"/>
          <w:rtl/>
        </w:rPr>
        <w:t>،</w:t>
      </w:r>
      <w:r w:rsidR="008B41B6" w:rsidRPr="008B41B6">
        <w:rPr>
          <w:color w:val="000000" w:themeColor="text1"/>
          <w:rtl/>
        </w:rPr>
        <w:t xml:space="preserve"> اعراض روا</w:t>
      </w:r>
      <w:r w:rsidR="008B41B6" w:rsidRPr="008B41B6">
        <w:rPr>
          <w:rFonts w:hint="cs"/>
          <w:color w:val="000000" w:themeColor="text1"/>
          <w:rtl/>
        </w:rPr>
        <w:t>یی</w:t>
      </w:r>
      <w:r w:rsidR="008B41B6" w:rsidRPr="008B41B6">
        <w:rPr>
          <w:rFonts w:hint="eastAsia"/>
          <w:color w:val="000000" w:themeColor="text1"/>
          <w:rtl/>
        </w:rPr>
        <w:t>،</w:t>
      </w:r>
      <w:r w:rsidR="008B41B6" w:rsidRPr="008B41B6">
        <w:rPr>
          <w:color w:val="000000" w:themeColor="text1"/>
          <w:rtl/>
        </w:rPr>
        <w:t xml:space="preserve"> اعراض از سند، از دلالت، آن تقس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مات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که در بحث قبل گفت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م</w:t>
      </w:r>
      <w:r w:rsidR="008B41B6" w:rsidRPr="008B41B6">
        <w:rPr>
          <w:color w:val="000000" w:themeColor="text1"/>
          <w:rtl/>
        </w:rPr>
        <w:t xml:space="preserve"> 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نجا</w:t>
      </w:r>
      <w:r w:rsidR="008B41B6" w:rsidRPr="008B41B6">
        <w:rPr>
          <w:color w:val="000000" w:themeColor="text1"/>
          <w:rtl/>
        </w:rPr>
        <w:t xml:space="preserve"> هم هست، ول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شا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د</w:t>
      </w:r>
      <w:r w:rsidR="008B41B6" w:rsidRPr="008B41B6">
        <w:rPr>
          <w:color w:val="000000" w:themeColor="text1"/>
          <w:rtl/>
        </w:rPr>
        <w:t xml:space="preserve"> نکات خاص و جد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د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نباشد از آن م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>‌گذر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م</w:t>
      </w:r>
      <w:r w:rsidR="008B41B6" w:rsidRPr="008B41B6">
        <w:rPr>
          <w:color w:val="000000" w:themeColor="text1"/>
          <w:rtl/>
        </w:rPr>
        <w:t xml:space="preserve">. </w:t>
      </w:r>
    </w:p>
    <w:p w14:paraId="1CE74888" w14:textId="77777777" w:rsidR="008B41B6" w:rsidRPr="008B41B6" w:rsidRDefault="008B41B6" w:rsidP="008B41B6">
      <w:pPr>
        <w:pStyle w:val="Heading1"/>
        <w:rPr>
          <w:rtl/>
        </w:rPr>
      </w:pPr>
      <w:bookmarkStart w:id="6" w:name="_Toc213090588"/>
      <w:r w:rsidRPr="008B41B6">
        <w:rPr>
          <w:rFonts w:hint="eastAsia"/>
          <w:rtl/>
        </w:rPr>
        <w:t>حاصل</w:t>
      </w:r>
      <w:r w:rsidRPr="008B41B6">
        <w:rPr>
          <w:rtl/>
        </w:rPr>
        <w:t xml:space="preserve"> بحث قبل</w:t>
      </w:r>
      <w:bookmarkEnd w:id="6"/>
    </w:p>
    <w:p w14:paraId="6FD63D2E" w14:textId="428FD8FA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شب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آن بحث قبل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حلقه‌ها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بر مباحث گذشته افزود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سر جمع مسئله در هر دو مبحث، هم در تنب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هشتم و هم در تنب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نهم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شد ما نه از آن‌ها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هست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که بگو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اعراض نقش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حد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ث</w:t>
      </w:r>
      <w:r w:rsidRPr="008B41B6">
        <w:rPr>
          <w:color w:val="000000" w:themeColor="text1"/>
          <w:rtl/>
        </w:rPr>
        <w:t xml:space="preserve"> و خبر واحد ندارد و نه از کسان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هست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که بگو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نقش مطلق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دارد، تفص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لات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دارد که با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به آن خصوص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و 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ژگ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ها</w:t>
      </w:r>
      <w:r w:rsidRPr="008B41B6">
        <w:rPr>
          <w:color w:val="000000" w:themeColor="text1"/>
          <w:rtl/>
        </w:rPr>
        <w:t xml:space="preserve"> جا به جا توجه کرد و آن‌ها را </w:t>
      </w:r>
      <w:r w:rsidR="0087465F">
        <w:rPr>
          <w:color w:val="000000" w:themeColor="text1"/>
          <w:rtl/>
        </w:rPr>
        <w:t>مدنظر</w:t>
      </w:r>
      <w:r w:rsidRPr="008B41B6">
        <w:rPr>
          <w:color w:val="000000" w:themeColor="text1"/>
          <w:rtl/>
        </w:rPr>
        <w:t xml:space="preserve"> قرار داد. </w:t>
      </w:r>
    </w:p>
    <w:p w14:paraId="08F5FB43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به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ترت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color w:val="000000" w:themeColor="text1"/>
          <w:rtl/>
        </w:rPr>
        <w:t xml:space="preserve"> است که شهرت و اجماع نه امر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بشود همه جا آن را گرفت و بر اساس آن حکم صادر کرد و نه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به سادگ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بشود غمض 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کرد و شهرت و اجماع قدما را ناد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گرفت و با خود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مسئله جلو برد. </w:t>
      </w:r>
    </w:p>
    <w:p w14:paraId="5FB4DC08" w14:textId="661FC1C2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به</w:t>
      </w:r>
      <w:r w:rsidRPr="008B41B6">
        <w:rPr>
          <w:color w:val="000000" w:themeColor="text1"/>
          <w:rtl/>
        </w:rPr>
        <w:t xml:space="preserve"> نظر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آ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که </w:t>
      </w:r>
      <w:r w:rsidR="0087465F">
        <w:rPr>
          <w:color w:val="000000" w:themeColor="text1"/>
          <w:rtl/>
        </w:rPr>
        <w:t>عمدتاً</w:t>
      </w:r>
      <w:r w:rsidRPr="008B41B6">
        <w:rPr>
          <w:color w:val="000000" w:themeColor="text1"/>
          <w:rtl/>
        </w:rPr>
        <w:t xml:space="preserve"> فقها هم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است،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جواهر را بب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ند</w:t>
      </w:r>
      <w:r w:rsidRPr="008B41B6">
        <w:rPr>
          <w:color w:val="000000" w:themeColor="text1"/>
          <w:rtl/>
        </w:rPr>
        <w:t xml:space="preserve"> و مفتاح الکرامه را بب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ند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فتوا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آقا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گلپا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گان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بب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ند</w:t>
      </w:r>
      <w:r w:rsidRPr="008B41B6">
        <w:rPr>
          <w:color w:val="000000" w:themeColor="text1"/>
          <w:rtl/>
        </w:rPr>
        <w:t xml:space="preserve"> عمده </w:t>
      </w:r>
      <w:r w:rsidR="0087465F">
        <w:rPr>
          <w:color w:val="000000" w:themeColor="text1"/>
          <w:rtl/>
        </w:rPr>
        <w:t>همین‌طور</w:t>
      </w:r>
      <w:r w:rsidRPr="008B41B6">
        <w:rPr>
          <w:color w:val="000000" w:themeColor="text1"/>
          <w:rtl/>
        </w:rPr>
        <w:t xml:space="preserve"> است نه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که بگو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اجماع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دل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color w:val="000000" w:themeColor="text1"/>
          <w:rtl/>
        </w:rPr>
        <w:t xml:space="preserve"> است و شهرت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دل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color w:val="000000" w:themeColor="text1"/>
          <w:rtl/>
        </w:rPr>
        <w:t xml:space="preserve"> است و تا آمد با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پرونده بحث را ببند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</w:t>
      </w:r>
    </w:p>
    <w:p w14:paraId="3869FC91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نه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شهرت و اجماع را از اول کنار بگذار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و بگو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ادله چه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</w:t>
      </w:r>
    </w:p>
    <w:p w14:paraId="550B2276" w14:textId="7D4C796C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مشئ فقاه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اجتهاد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سنت </w:t>
      </w:r>
      <w:r w:rsidR="0087465F">
        <w:rPr>
          <w:color w:val="000000" w:themeColor="text1"/>
          <w:rtl/>
        </w:rPr>
        <w:t>جاافتاده‌ای</w:t>
      </w:r>
      <w:r w:rsidRPr="008B41B6">
        <w:rPr>
          <w:color w:val="000000" w:themeColor="text1"/>
          <w:rtl/>
        </w:rPr>
        <w:t xml:space="preserve"> که استدلال هم آن را </w:t>
      </w:r>
      <w:r w:rsidR="0087465F">
        <w:rPr>
          <w:color w:val="000000" w:themeColor="text1"/>
          <w:rtl/>
        </w:rPr>
        <w:t>تأیید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است. </w:t>
      </w:r>
    </w:p>
    <w:p w14:paraId="2735F644" w14:textId="37120403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از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روست که آن ذوق فقه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،</w:t>
      </w:r>
      <w:r w:rsidRPr="008B41B6">
        <w:rPr>
          <w:color w:val="000000" w:themeColor="text1"/>
          <w:rtl/>
        </w:rPr>
        <w:t xml:space="preserve"> احاطه فقه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نکته‌سنج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مورد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هر مسئله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مهم است، حالا اصول، قواعد ممهد للاستنباط است، عناصر مشترکه است به تعب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شه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صدر </w:t>
      </w:r>
      <w:r w:rsidR="0099360C">
        <w:rPr>
          <w:color w:val="000000" w:themeColor="text1"/>
          <w:rtl/>
        </w:rPr>
        <w:t>واقعاً</w:t>
      </w:r>
      <w:r w:rsidRPr="008B41B6">
        <w:rPr>
          <w:color w:val="000000" w:themeColor="text1"/>
          <w:rtl/>
        </w:rPr>
        <w:t xml:space="preserve"> هم بس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ار</w:t>
      </w:r>
      <w:r w:rsidRPr="008B41B6">
        <w:rPr>
          <w:color w:val="000000" w:themeColor="text1"/>
          <w:rtl/>
        </w:rPr>
        <w:t xml:space="preserve"> مهم است. </w:t>
      </w:r>
    </w:p>
    <w:p w14:paraId="5C3549AC" w14:textId="7AF4639E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من</w:t>
      </w:r>
      <w:r w:rsidRPr="008B41B6">
        <w:rPr>
          <w:color w:val="000000" w:themeColor="text1"/>
          <w:rtl/>
        </w:rPr>
        <w:t xml:space="preserve"> هم </w:t>
      </w:r>
      <w:r w:rsidR="0099360C">
        <w:rPr>
          <w:color w:val="000000" w:themeColor="text1"/>
          <w:rtl/>
        </w:rPr>
        <w:t>این‌جور</w:t>
      </w:r>
      <w:r w:rsidRPr="008B41B6">
        <w:rPr>
          <w:color w:val="000000" w:themeColor="text1"/>
          <w:rtl/>
        </w:rPr>
        <w:t xml:space="preserve"> هستم که قاعده‌ساز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من مهم است، اما در 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حال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 تا چهل درصد اجتهاد است عمده آن تطب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ق</w:t>
      </w:r>
      <w:r w:rsidRPr="008B41B6">
        <w:rPr>
          <w:color w:val="000000" w:themeColor="text1"/>
          <w:rtl/>
        </w:rPr>
        <w:t xml:space="preserve"> است و عمده آن شناخت آن شبکه قرائن و شواهد مورد به مورد است، آن بس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ار</w:t>
      </w:r>
      <w:r w:rsidRPr="008B41B6">
        <w:rPr>
          <w:color w:val="000000" w:themeColor="text1"/>
          <w:rtl/>
        </w:rPr>
        <w:t xml:space="preserve"> </w:t>
      </w:r>
      <w:r w:rsidR="0099360C">
        <w:rPr>
          <w:color w:val="000000" w:themeColor="text1"/>
          <w:rtl/>
        </w:rPr>
        <w:t>مؤثر</w:t>
      </w:r>
      <w:r w:rsidRPr="008B41B6">
        <w:rPr>
          <w:color w:val="000000" w:themeColor="text1"/>
          <w:rtl/>
        </w:rPr>
        <w:t xml:space="preserve"> است که در بحث فقه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بشود به نت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جه‌ا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. </w:t>
      </w:r>
    </w:p>
    <w:p w14:paraId="03582374" w14:textId="77777777" w:rsidR="008B41B6" w:rsidRPr="008B41B6" w:rsidRDefault="008B41B6" w:rsidP="008B41B6">
      <w:pPr>
        <w:pStyle w:val="Heading1"/>
        <w:rPr>
          <w:rtl/>
        </w:rPr>
      </w:pPr>
      <w:bookmarkStart w:id="7" w:name="_Toc213090589"/>
      <w:r w:rsidRPr="008B41B6">
        <w:rPr>
          <w:rFonts w:hint="eastAsia"/>
          <w:rtl/>
        </w:rPr>
        <w:t>تنب</w:t>
      </w:r>
      <w:r w:rsidRPr="008B41B6">
        <w:rPr>
          <w:rFonts w:hint="cs"/>
          <w:rtl/>
        </w:rPr>
        <w:t>ی</w:t>
      </w:r>
      <w:r w:rsidRPr="008B41B6">
        <w:rPr>
          <w:rFonts w:hint="eastAsia"/>
          <w:rtl/>
        </w:rPr>
        <w:t>ه</w:t>
      </w:r>
      <w:r w:rsidRPr="008B41B6">
        <w:rPr>
          <w:rtl/>
        </w:rPr>
        <w:t xml:space="preserve"> دهم</w:t>
      </w:r>
      <w:bookmarkEnd w:id="7"/>
    </w:p>
    <w:p w14:paraId="6754D60E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مسئله‌ا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است که جسته و گر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خته</w:t>
      </w:r>
      <w:r w:rsidRPr="008B41B6">
        <w:rPr>
          <w:color w:val="000000" w:themeColor="text1"/>
          <w:rtl/>
        </w:rPr>
        <w:t xml:space="preserve"> به گوش خورده است و اهم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هم دارد ما هم در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نجا</w:t>
      </w:r>
      <w:r w:rsidRPr="008B41B6">
        <w:rPr>
          <w:color w:val="000000" w:themeColor="text1"/>
          <w:rtl/>
        </w:rPr>
        <w:t xml:space="preserve"> در حد طرح کل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عرض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و قرار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 که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بسط بده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. </w:t>
      </w:r>
    </w:p>
    <w:p w14:paraId="3CA4CAC7" w14:textId="124D3FEA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تنب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دهم هم با بحث سند ربط دارد و هم با بحث دلالت (شب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بحث قبل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هم در بحث سند بود و هم در بحث دلالت) و آن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در دن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جد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به عنوان نقد متن مطرح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کنند</w:t>
      </w:r>
      <w:r w:rsidRPr="008B41B6">
        <w:rPr>
          <w:color w:val="000000" w:themeColor="text1"/>
          <w:rtl/>
        </w:rPr>
        <w:t xml:space="preserve"> 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نقد متن را ملاک و شاخص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رند</w:t>
      </w:r>
      <w:r w:rsidRPr="008B41B6">
        <w:rPr>
          <w:color w:val="000000" w:themeColor="text1"/>
          <w:rtl/>
        </w:rPr>
        <w:t xml:space="preserve"> که گاه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صحت سند را کنار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گذارد</w:t>
      </w:r>
      <w:r w:rsidRPr="008B41B6">
        <w:rPr>
          <w:color w:val="000000" w:themeColor="text1"/>
          <w:rtl/>
        </w:rPr>
        <w:t>.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color w:val="000000" w:themeColor="text1"/>
          <w:rtl/>
        </w:rPr>
        <w:t xml:space="preserve"> واضح که در کلمات آقا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ستان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هم هست، در قاعده لاضرر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شان</w:t>
      </w:r>
      <w:r w:rsidRPr="008B41B6">
        <w:rPr>
          <w:color w:val="000000" w:themeColor="text1"/>
          <w:rtl/>
        </w:rPr>
        <w:t xml:space="preserve"> شا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</w:t>
      </w:r>
      <w:r w:rsidR="0099360C">
        <w:rPr>
          <w:color w:val="000000" w:themeColor="text1"/>
          <w:rtl/>
        </w:rPr>
        <w:t>این‌جور</w:t>
      </w:r>
      <w:r w:rsidRPr="008B41B6">
        <w:rPr>
          <w:color w:val="000000" w:themeColor="text1"/>
          <w:rtl/>
        </w:rPr>
        <w:t xml:space="preserve"> باشد؛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اگر شعر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به دست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بده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که شعرشناس است، با شعرا آشنا است بگو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حافظ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شعر سعد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است، او آشنا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به مذاق سعد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و ک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شعر سعد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حافظ با مداقه در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شعر،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غزل،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قص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ده،</w:t>
      </w:r>
      <w:r w:rsidRPr="008B41B6">
        <w:rPr>
          <w:color w:val="000000" w:themeColor="text1"/>
          <w:rtl/>
        </w:rPr>
        <w:t xml:space="preserve"> از لحاظ اوزان و مضام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و مفاه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و امثال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بگو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سعد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. </w:t>
      </w:r>
    </w:p>
    <w:p w14:paraId="1903F928" w14:textId="3EB88746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مسلط باشد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بگو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شاعر هست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ست،</w:t>
      </w:r>
      <w:r w:rsidRPr="008B41B6">
        <w:rPr>
          <w:color w:val="000000" w:themeColor="text1"/>
          <w:rtl/>
        </w:rPr>
        <w:t xml:space="preserve"> نباشد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بگو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مجموعه </w:t>
      </w:r>
      <w:r w:rsidR="0099360C">
        <w:rPr>
          <w:color w:val="000000" w:themeColor="text1"/>
          <w:rtl/>
        </w:rPr>
        <w:t>جاافتاده</w:t>
      </w:r>
      <w:r w:rsidRPr="008B41B6">
        <w:rPr>
          <w:color w:val="000000" w:themeColor="text1"/>
          <w:rtl/>
        </w:rPr>
        <w:t xml:space="preserve"> از شعرا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فارس زبان که هفت هشت قمه و قله آن هستند، از آن‌ها هست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. </w:t>
      </w:r>
    </w:p>
    <w:p w14:paraId="487A243C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آشنا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با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در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است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راهنما باشد که بگو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از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هست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ست،</w:t>
      </w:r>
      <w:r w:rsidRPr="008B41B6">
        <w:rPr>
          <w:color w:val="000000" w:themeColor="text1"/>
          <w:rtl/>
        </w:rPr>
        <w:t xml:space="preserve"> </w:t>
      </w:r>
    </w:p>
    <w:p w14:paraId="10CCEE30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به بحث ما هم ربط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کند،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به او خبر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دهد</w:t>
      </w:r>
      <w:r w:rsidRPr="008B41B6">
        <w:rPr>
          <w:color w:val="000000" w:themeColor="text1"/>
          <w:rtl/>
        </w:rPr>
        <w:t xml:space="preserve"> که من از سعد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شعر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خوانم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از حافظ شعر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خوانم</w:t>
      </w:r>
      <w:r w:rsidRPr="008B41B6">
        <w:rPr>
          <w:color w:val="000000" w:themeColor="text1"/>
          <w:rtl/>
        </w:rPr>
        <w:t xml:space="preserve">. </w:t>
      </w:r>
    </w:p>
    <w:p w14:paraId="20DA597E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شعرشناس و ناقد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جاها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به دل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color w:val="000000" w:themeColor="text1"/>
          <w:rtl/>
        </w:rPr>
        <w:t xml:space="preserve"> آن احاطه‌ا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بر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آن شاعر دارد، به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رسد</w:t>
      </w:r>
      <w:r w:rsidRPr="008B41B6">
        <w:rPr>
          <w:color w:val="000000" w:themeColor="text1"/>
          <w:rtl/>
        </w:rPr>
        <w:t xml:space="preserve">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آن شاعر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 ولو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آن راو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معتبر باشد. </w:t>
      </w:r>
    </w:p>
    <w:p w14:paraId="73A7F722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هم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مسئله‌ا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نقد درون متن،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موارد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مقابل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نقل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گزارش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مقاومت بکند و آن را کنار بزند، در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ما هم طبعاً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ادعا وجود داشته است، بعض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گفتند</w:t>
      </w:r>
      <w:r w:rsidRPr="008B41B6">
        <w:rPr>
          <w:color w:val="000000" w:themeColor="text1"/>
          <w:rtl/>
        </w:rPr>
        <w:t xml:space="preserve"> من وقت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متن را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نم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فهمم</w:t>
      </w:r>
      <w:r w:rsidRPr="008B41B6">
        <w:rPr>
          <w:color w:val="000000" w:themeColor="text1"/>
          <w:rtl/>
        </w:rPr>
        <w:t xml:space="preserve">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از آنِ معصوم هست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>. در واقع با شناخت م</w:t>
      </w:r>
      <w:r w:rsidRPr="008B41B6">
        <w:rPr>
          <w:rFonts w:hint="eastAsia"/>
          <w:color w:val="000000" w:themeColor="text1"/>
          <w:rtl/>
        </w:rPr>
        <w:t>فاد</w:t>
      </w:r>
      <w:r w:rsidRPr="008B41B6">
        <w:rPr>
          <w:color w:val="000000" w:themeColor="text1"/>
          <w:rtl/>
        </w:rPr>
        <w:t xml:space="preserve"> متن و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نقل،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ثابت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معصوم، من اسناد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دهم،</w:t>
      </w:r>
      <w:r w:rsidRPr="008B41B6">
        <w:rPr>
          <w:color w:val="000000" w:themeColor="text1"/>
          <w:rtl/>
        </w:rPr>
        <w:t xml:space="preserve"> ولو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سند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color w:val="000000" w:themeColor="text1"/>
          <w:rtl/>
        </w:rPr>
        <w:t xml:space="preserve"> است. </w:t>
      </w:r>
    </w:p>
    <w:p w14:paraId="0DC0D4AE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جبر</w:t>
      </w:r>
      <w:r w:rsidRPr="008B41B6">
        <w:rPr>
          <w:color w:val="000000" w:themeColor="text1"/>
          <w:rtl/>
        </w:rPr>
        <w:t xml:space="preserve"> سند با شناخت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ما از متن دار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قرائن موجود در متن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احاطه بر متون 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دارد، او را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رساند</w:t>
      </w:r>
      <w:r w:rsidRPr="008B41B6">
        <w:rPr>
          <w:color w:val="000000" w:themeColor="text1"/>
          <w:rtl/>
        </w:rPr>
        <w:t xml:space="preserve">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درست است. </w:t>
      </w:r>
    </w:p>
    <w:p w14:paraId="39ABDE78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خطبه شقشق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را که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خوانم</w:t>
      </w:r>
      <w:r w:rsidRPr="008B41B6">
        <w:rPr>
          <w:color w:val="000000" w:themeColor="text1"/>
          <w:rtl/>
        </w:rPr>
        <w:t xml:space="preserve"> با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از ام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رالمؤمن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سراغ دارم، مطمئن هستم که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حضرت است ولو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که در سند آن در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جا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داشته باشد. </w:t>
      </w:r>
    </w:p>
    <w:p w14:paraId="11827178" w14:textId="1CFA6363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هم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أَمَّا حُزْنِ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فَسَرْمَدٌ، وَ أَمَّا لَ</w:t>
      </w:r>
      <w:r w:rsidRPr="008B41B6">
        <w:rPr>
          <w:rFonts w:hint="cs"/>
          <w:color w:val="000000" w:themeColor="text1"/>
          <w:rtl/>
        </w:rPr>
        <w:t>یْ</w:t>
      </w:r>
      <w:r w:rsidRPr="008B41B6">
        <w:rPr>
          <w:rFonts w:hint="eastAsia"/>
          <w:color w:val="000000" w:themeColor="text1"/>
          <w:rtl/>
        </w:rPr>
        <w:t>لِ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فَمُسَهَّدٌ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سخن را که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خوانم</w:t>
      </w:r>
      <w:r w:rsidRPr="008B41B6">
        <w:rPr>
          <w:color w:val="000000" w:themeColor="text1"/>
          <w:rtl/>
        </w:rPr>
        <w:t xml:space="preserve"> با توجه به شناخت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به مجموعه </w:t>
      </w:r>
      <w:r w:rsidR="0099360C">
        <w:rPr>
          <w:color w:val="000000" w:themeColor="text1"/>
          <w:rtl/>
        </w:rPr>
        <w:t>نهج‌البلاغه</w:t>
      </w:r>
      <w:r w:rsidRPr="008B41B6">
        <w:rPr>
          <w:color w:val="000000" w:themeColor="text1"/>
          <w:rtl/>
        </w:rPr>
        <w:t xml:space="preserve"> و کلام مولا دارم، مطمئن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شوم</w:t>
      </w:r>
      <w:r w:rsidRPr="008B41B6">
        <w:rPr>
          <w:color w:val="000000" w:themeColor="text1"/>
          <w:rtl/>
        </w:rPr>
        <w:t xml:space="preserve">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مولا است. </w:t>
      </w:r>
    </w:p>
    <w:p w14:paraId="5447D432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قاعده جبر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>. نقطه مقابل آن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به دل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شناخت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از متن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نده</w:t>
      </w:r>
      <w:r w:rsidRPr="008B41B6">
        <w:rPr>
          <w:color w:val="000000" w:themeColor="text1"/>
          <w:rtl/>
        </w:rPr>
        <w:t xml:space="preserve"> دارم، با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و گزارش را دارا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سند معتبر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دانم،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او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ست،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سبق و 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اق</w:t>
      </w:r>
      <w:r w:rsidRPr="008B41B6">
        <w:rPr>
          <w:color w:val="000000" w:themeColor="text1"/>
          <w:rtl/>
        </w:rPr>
        <w:t xml:space="preserve"> با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متکلم سازگار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. </w:t>
      </w:r>
    </w:p>
    <w:p w14:paraId="62A46691" w14:textId="2B9549FE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بنابر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</w:t>
      </w:r>
      <w:r w:rsidR="0099360C">
        <w:rPr>
          <w:color w:val="000000" w:themeColor="text1"/>
          <w:rtl/>
        </w:rPr>
        <w:t>همان‌طور</w:t>
      </w:r>
      <w:r w:rsidRPr="008B41B6">
        <w:rPr>
          <w:color w:val="000000" w:themeColor="text1"/>
          <w:rtl/>
        </w:rPr>
        <w:t xml:space="preserve"> که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گفت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شهرت فتوا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</w:t>
      </w:r>
      <w:r w:rsidR="0099360C">
        <w:rPr>
          <w:color w:val="000000" w:themeColor="text1"/>
          <w:rtl/>
        </w:rPr>
        <w:t>احیاناً</w:t>
      </w:r>
      <w:r w:rsidRPr="008B41B6">
        <w:rPr>
          <w:color w:val="000000" w:themeColor="text1"/>
          <w:rtl/>
        </w:rPr>
        <w:t xml:space="preserve"> شهرت روا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سند معتبر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ساقط کند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سند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معتبر کند، </w:t>
      </w:r>
      <w:r w:rsidR="0087465F">
        <w:rPr>
          <w:color w:val="000000" w:themeColor="text1"/>
          <w:rtl/>
        </w:rPr>
        <w:t>همین‌طور</w:t>
      </w:r>
      <w:r w:rsidRPr="008B41B6">
        <w:rPr>
          <w:color w:val="000000" w:themeColor="text1"/>
          <w:rtl/>
        </w:rPr>
        <w:t xml:space="preserve"> متن‌شناس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ممکن است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غ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معتبر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شما معتبر کند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معتبر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در نگاه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ناقد ساقط کند. </w:t>
      </w:r>
    </w:p>
    <w:p w14:paraId="57FFB1CD" w14:textId="77777777" w:rsidR="008B41B6" w:rsidRPr="008B41B6" w:rsidRDefault="008B41B6" w:rsidP="008B41B6">
      <w:pPr>
        <w:pStyle w:val="Heading1"/>
        <w:rPr>
          <w:rtl/>
        </w:rPr>
      </w:pPr>
      <w:bookmarkStart w:id="8" w:name="_Toc213090590"/>
      <w:r w:rsidRPr="008B41B6">
        <w:rPr>
          <w:rFonts w:hint="cs"/>
          <w:rtl/>
        </w:rPr>
        <w:t>ی</w:t>
      </w:r>
      <w:r w:rsidRPr="008B41B6">
        <w:rPr>
          <w:rFonts w:hint="eastAsia"/>
          <w:rtl/>
        </w:rPr>
        <w:t>ک</w:t>
      </w:r>
      <w:r w:rsidRPr="008B41B6">
        <w:rPr>
          <w:rtl/>
        </w:rPr>
        <w:t xml:space="preserve"> سؤال اساس</w:t>
      </w:r>
      <w:r w:rsidRPr="008B41B6">
        <w:rPr>
          <w:rFonts w:hint="cs"/>
          <w:rtl/>
        </w:rPr>
        <w:t>ی</w:t>
      </w:r>
      <w:bookmarkEnd w:id="8"/>
    </w:p>
    <w:p w14:paraId="0754D93F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موضوع است که آ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نقد متن آشنا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با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و آن سبک و متکلم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سند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از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ببرد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سند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معتبر کند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ر؟</w:t>
      </w:r>
      <w:r w:rsidRPr="008B41B6">
        <w:rPr>
          <w:color w:val="000000" w:themeColor="text1"/>
          <w:rtl/>
        </w:rPr>
        <w:t xml:space="preserve"> </w:t>
      </w:r>
    </w:p>
    <w:p w14:paraId="5D1EFC35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غرب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ها</w:t>
      </w:r>
      <w:r w:rsidRPr="008B41B6">
        <w:rPr>
          <w:color w:val="000000" w:themeColor="text1"/>
          <w:rtl/>
        </w:rPr>
        <w:t xml:space="preserve"> رو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متن‌شناس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کار کرده‌اند که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بخش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آن در زبان‌شناس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جا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کار 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دارد. </w:t>
      </w:r>
    </w:p>
    <w:p w14:paraId="08BE718C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در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نجا</w:t>
      </w:r>
      <w:r w:rsidRPr="008B41B6">
        <w:rPr>
          <w:color w:val="000000" w:themeColor="text1"/>
          <w:rtl/>
        </w:rPr>
        <w:t xml:space="preserve"> مطالب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فهرست‌وار عرض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کنم</w:t>
      </w:r>
    </w:p>
    <w:p w14:paraId="0D16B7BE" w14:textId="77777777" w:rsidR="008B41B6" w:rsidRPr="008B41B6" w:rsidRDefault="008B41B6" w:rsidP="008B41B6">
      <w:pPr>
        <w:pStyle w:val="Heading2"/>
        <w:rPr>
          <w:rtl/>
        </w:rPr>
      </w:pPr>
      <w:bookmarkStart w:id="9" w:name="_Toc213090591"/>
      <w:r w:rsidRPr="008B41B6">
        <w:rPr>
          <w:rFonts w:hint="eastAsia"/>
          <w:rtl/>
        </w:rPr>
        <w:t>مطلب</w:t>
      </w:r>
      <w:r w:rsidRPr="008B41B6">
        <w:rPr>
          <w:rtl/>
        </w:rPr>
        <w:t xml:space="preserve"> اول</w:t>
      </w:r>
      <w:bookmarkEnd w:id="9"/>
    </w:p>
    <w:p w14:paraId="3B93AA1F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متکلمان، دو شکل دارد؛ </w:t>
      </w:r>
    </w:p>
    <w:p w14:paraId="2AF246A6" w14:textId="77777777" w:rsidR="008B41B6" w:rsidRPr="008B41B6" w:rsidRDefault="008B41B6" w:rsidP="008B41B6">
      <w:pPr>
        <w:pStyle w:val="Heading3"/>
        <w:rPr>
          <w:rtl/>
        </w:rPr>
      </w:pPr>
      <w:bookmarkStart w:id="10" w:name="_Toc213090592"/>
      <w:r w:rsidRPr="008B41B6">
        <w:rPr>
          <w:rFonts w:hint="eastAsia"/>
          <w:rtl/>
        </w:rPr>
        <w:t>شکل</w:t>
      </w:r>
      <w:r w:rsidRPr="008B41B6">
        <w:rPr>
          <w:rtl/>
        </w:rPr>
        <w:t xml:space="preserve"> اول</w:t>
      </w:r>
      <w:bookmarkEnd w:id="10"/>
    </w:p>
    <w:p w14:paraId="2B8D0A8C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شکل غ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طب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دارد کما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بعض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ادعا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کنند</w:t>
      </w:r>
      <w:r w:rsidRPr="008B41B6">
        <w:rPr>
          <w:color w:val="000000" w:themeColor="text1"/>
          <w:rtl/>
        </w:rPr>
        <w:t xml:space="preserve"> با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قوه ربان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ه،</w:t>
      </w:r>
      <w:r w:rsidRPr="008B41B6">
        <w:rPr>
          <w:color w:val="000000" w:themeColor="text1"/>
          <w:rtl/>
        </w:rPr>
        <w:t xml:space="preserve"> با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اتصال با عوالم فوق طب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عت</w:t>
      </w:r>
      <w:r w:rsidRPr="008B41B6">
        <w:rPr>
          <w:color w:val="000000" w:themeColor="text1"/>
          <w:rtl/>
        </w:rPr>
        <w:t xml:space="preserve"> شناخت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کند</w:t>
      </w:r>
      <w:r w:rsidRPr="008B41B6">
        <w:rPr>
          <w:color w:val="000000" w:themeColor="text1"/>
          <w:rtl/>
        </w:rPr>
        <w:t>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مرحوم کربلا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کاظم که گفته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او در آ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قرآن نور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ند،</w:t>
      </w:r>
      <w:r w:rsidRPr="008B41B6">
        <w:rPr>
          <w:color w:val="000000" w:themeColor="text1"/>
          <w:rtl/>
        </w:rPr>
        <w:t xml:space="preserve"> او ملکوت اش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اء</w:t>
      </w:r>
      <w:r w:rsidRPr="008B41B6">
        <w:rPr>
          <w:color w:val="000000" w:themeColor="text1"/>
          <w:rtl/>
        </w:rPr>
        <w:t xml:space="preserve"> را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ند</w:t>
      </w:r>
      <w:r w:rsidRPr="008B41B6">
        <w:rPr>
          <w:color w:val="000000" w:themeColor="text1"/>
          <w:rtl/>
        </w:rPr>
        <w:t xml:space="preserve"> و به آن قطع و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کند</w:t>
      </w:r>
      <w:r w:rsidRPr="008B41B6">
        <w:rPr>
          <w:color w:val="000000" w:themeColor="text1"/>
          <w:rtl/>
        </w:rPr>
        <w:t xml:space="preserve">. </w:t>
      </w:r>
    </w:p>
    <w:p w14:paraId="5CDA7832" w14:textId="07CFD869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نوع است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از محل بحث ما خارج است،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</w:t>
      </w:r>
      <w:r w:rsidR="0099360C">
        <w:rPr>
          <w:color w:val="000000" w:themeColor="text1"/>
          <w:rtl/>
        </w:rPr>
        <w:t>واقعاً</w:t>
      </w:r>
      <w:r w:rsidRPr="008B41B6">
        <w:rPr>
          <w:color w:val="000000" w:themeColor="text1"/>
          <w:rtl/>
        </w:rPr>
        <w:t xml:space="preserve"> ممکن است و ما </w:t>
      </w:r>
      <w:r w:rsidR="00DE2E06">
        <w:rPr>
          <w:color w:val="000000" w:themeColor="text1"/>
          <w:rtl/>
        </w:rPr>
        <w:t>حتماً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را نف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>.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آن نور متکلم در کلام او در عالم غ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color w:val="000000" w:themeColor="text1"/>
          <w:rtl/>
        </w:rPr>
        <w:t xml:space="preserve"> و ملکوت منعکس است کما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ظلمت کلام </w:t>
      </w:r>
      <w:r w:rsidR="00DE2E06">
        <w:rPr>
          <w:color w:val="000000" w:themeColor="text1"/>
          <w:rtl/>
        </w:rPr>
        <w:t>ناصالح</w:t>
      </w:r>
      <w:r w:rsidRPr="008B41B6">
        <w:rPr>
          <w:color w:val="000000" w:themeColor="text1"/>
          <w:rtl/>
        </w:rPr>
        <w:t xml:space="preserve"> در سخن او منعکس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</w:t>
      </w:r>
      <w:r w:rsidR="00DE2E06">
        <w:rPr>
          <w:color w:val="000000" w:themeColor="text1"/>
          <w:rtl/>
        </w:rPr>
        <w:t>حتماً</w:t>
      </w:r>
      <w:r w:rsidRPr="008B41B6">
        <w:rPr>
          <w:color w:val="000000" w:themeColor="text1"/>
          <w:rtl/>
        </w:rPr>
        <w:t xml:space="preserve"> در ملکوت اش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اء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محاسبه فوق طب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وجود د</w:t>
      </w:r>
      <w:r w:rsidRPr="008B41B6">
        <w:rPr>
          <w:rFonts w:hint="eastAsia"/>
          <w:color w:val="000000" w:themeColor="text1"/>
          <w:rtl/>
        </w:rPr>
        <w:t>ارد</w:t>
      </w:r>
      <w:r w:rsidRPr="008B41B6">
        <w:rPr>
          <w:color w:val="000000" w:themeColor="text1"/>
          <w:rtl/>
        </w:rPr>
        <w:t xml:space="preserve"> و اگر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آن بهره‌مند بود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به قطع برسد، به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برسد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عل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ذمته است.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از محل کلام خارج است. </w:t>
      </w:r>
    </w:p>
    <w:p w14:paraId="4442001D" w14:textId="77777777" w:rsidR="008B41B6" w:rsidRPr="008B41B6" w:rsidRDefault="008B41B6" w:rsidP="008B41B6">
      <w:pPr>
        <w:pStyle w:val="Heading3"/>
        <w:rPr>
          <w:rtl/>
        </w:rPr>
      </w:pPr>
      <w:bookmarkStart w:id="11" w:name="_Toc213090593"/>
      <w:r w:rsidRPr="008B41B6">
        <w:rPr>
          <w:rFonts w:hint="eastAsia"/>
          <w:rtl/>
        </w:rPr>
        <w:t>شکل</w:t>
      </w:r>
      <w:r w:rsidRPr="008B41B6">
        <w:rPr>
          <w:rtl/>
        </w:rPr>
        <w:t xml:space="preserve"> دوم</w:t>
      </w:r>
      <w:bookmarkEnd w:id="11"/>
    </w:p>
    <w:p w14:paraId="330B2C3B" w14:textId="46C37753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در هم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معادلات زبان‌شناس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محل بحث است و الا آن درک فوق طب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داشتن جا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خود که </w:t>
      </w:r>
      <w:r w:rsidR="00DE2E06">
        <w:rPr>
          <w:color w:val="000000" w:themeColor="text1"/>
          <w:rtl/>
        </w:rPr>
        <w:t>حتماً</w:t>
      </w:r>
      <w:r w:rsidRPr="008B41B6">
        <w:rPr>
          <w:color w:val="000000" w:themeColor="text1"/>
          <w:rtl/>
        </w:rPr>
        <w:t xml:space="preserve"> وجود دارد و اگر باشد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خود شخص است 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اگر حت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اورد</w:t>
      </w:r>
      <w:r w:rsidRPr="008B41B6">
        <w:rPr>
          <w:color w:val="000000" w:themeColor="text1"/>
          <w:rtl/>
        </w:rPr>
        <w:t xml:space="preserve"> شخص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و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نوع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ساز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 که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بتواند به آن اعتماد بکند مثل مکاشفات است. استثنائا ممکن است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به مکاشفه 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گر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قطع و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بکند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مسائل شخص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است. </w:t>
      </w:r>
    </w:p>
    <w:p w14:paraId="4EACA927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بحث</w:t>
      </w:r>
      <w:r w:rsidRPr="008B41B6">
        <w:rPr>
          <w:color w:val="000000" w:themeColor="text1"/>
          <w:rtl/>
        </w:rPr>
        <w:t xml:space="preserve"> در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قاعده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بکند. </w:t>
      </w:r>
    </w:p>
    <w:p w14:paraId="50E20F37" w14:textId="77777777" w:rsidR="008B41B6" w:rsidRPr="008B41B6" w:rsidRDefault="008B41B6" w:rsidP="008B41B6">
      <w:pPr>
        <w:pStyle w:val="Heading2"/>
        <w:rPr>
          <w:rtl/>
        </w:rPr>
      </w:pPr>
      <w:bookmarkStart w:id="12" w:name="_Toc213090594"/>
      <w:r w:rsidRPr="008B41B6">
        <w:rPr>
          <w:rFonts w:hint="eastAsia"/>
          <w:rtl/>
        </w:rPr>
        <w:t>مطلب</w:t>
      </w:r>
      <w:r w:rsidRPr="008B41B6">
        <w:rPr>
          <w:rtl/>
        </w:rPr>
        <w:t xml:space="preserve"> دوم</w:t>
      </w:r>
      <w:bookmarkEnd w:id="12"/>
      <w:r w:rsidRPr="008B41B6">
        <w:rPr>
          <w:rtl/>
        </w:rPr>
        <w:t xml:space="preserve"> </w:t>
      </w:r>
    </w:p>
    <w:p w14:paraId="0B6E86DA" w14:textId="0EEC2A4C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آن</w:t>
      </w:r>
      <w:r w:rsidRPr="008B41B6">
        <w:rPr>
          <w:color w:val="000000" w:themeColor="text1"/>
          <w:rtl/>
        </w:rPr>
        <w:t xml:space="preserve"> است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قرائن و شواهد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در سبک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خواهد</w:t>
      </w:r>
      <w:r w:rsidRPr="008B41B6">
        <w:rPr>
          <w:color w:val="000000" w:themeColor="text1"/>
          <w:rtl/>
        </w:rPr>
        <w:t xml:space="preserve"> به آن اعتماد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بکند، بر اساس قرائن و شواهد بگو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شعر سعد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>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عل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قسم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و مراتب دارد و به طور کل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تقس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کرد به عن حسٍ و عن حدسٍ 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</w:t>
      </w:r>
      <w:r w:rsidR="00DE2E06">
        <w:rPr>
          <w:color w:val="000000" w:themeColor="text1"/>
          <w:rtl/>
        </w:rPr>
        <w:t>غالباً</w:t>
      </w:r>
      <w:r w:rsidRPr="008B41B6">
        <w:rPr>
          <w:color w:val="000000" w:themeColor="text1"/>
          <w:rtl/>
        </w:rPr>
        <w:t xml:space="preserve"> از نوع عن حدسٍ هستند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نوع اعمال نظر و اجتهاد است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حال ممکن است در موارد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عن حسٍ برسد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آن قدر آن شاهد و مسائل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در سبک گفته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کار شده باشد و به جا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رس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باشد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قر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color w:val="000000" w:themeColor="text1"/>
          <w:rtl/>
        </w:rPr>
        <w:t xml:space="preserve"> به حس تلق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بشود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="00DE2E06">
        <w:rPr>
          <w:color w:val="000000" w:themeColor="text1"/>
          <w:rtl/>
        </w:rPr>
        <w:t>غالباً</w:t>
      </w:r>
      <w:r w:rsidRPr="008B41B6">
        <w:rPr>
          <w:color w:val="000000" w:themeColor="text1"/>
          <w:rtl/>
        </w:rPr>
        <w:t xml:space="preserve"> از قب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color w:val="000000" w:themeColor="text1"/>
          <w:rtl/>
        </w:rPr>
        <w:t xml:space="preserve"> امور حدس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و جا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اختلافات آن وس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</w:t>
      </w:r>
      <w:r w:rsidRPr="008B41B6">
        <w:rPr>
          <w:color w:val="000000" w:themeColor="text1"/>
          <w:rtl/>
        </w:rPr>
        <w:t xml:space="preserve"> است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به جا</w:t>
      </w:r>
      <w:r w:rsidRPr="008B41B6">
        <w:rPr>
          <w:rFonts w:hint="eastAsia"/>
          <w:color w:val="000000" w:themeColor="text1"/>
          <w:rtl/>
        </w:rPr>
        <w:t>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رسد</w:t>
      </w:r>
      <w:r w:rsidRPr="008B41B6">
        <w:rPr>
          <w:color w:val="000000" w:themeColor="text1"/>
          <w:rtl/>
        </w:rPr>
        <w:t xml:space="preserve"> به حد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نوع وفاق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آن هست و علائم آن قر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color w:val="000000" w:themeColor="text1"/>
          <w:rtl/>
        </w:rPr>
        <w:t xml:space="preserve"> به حس تلق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که با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شواهد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گفت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آن هست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ست؟</w:t>
      </w:r>
      <w:r w:rsidRPr="008B41B6">
        <w:rPr>
          <w:color w:val="000000" w:themeColor="text1"/>
          <w:rtl/>
        </w:rPr>
        <w:t xml:space="preserve">! </w:t>
      </w:r>
    </w:p>
    <w:p w14:paraId="2A3812D1" w14:textId="77777777" w:rsidR="008B41B6" w:rsidRPr="008B41B6" w:rsidRDefault="008B41B6" w:rsidP="008B41B6">
      <w:pPr>
        <w:pStyle w:val="Heading2"/>
        <w:rPr>
          <w:rtl/>
        </w:rPr>
      </w:pPr>
      <w:bookmarkStart w:id="13" w:name="_Toc213090595"/>
      <w:r w:rsidRPr="008B41B6">
        <w:rPr>
          <w:rFonts w:hint="eastAsia"/>
          <w:rtl/>
        </w:rPr>
        <w:t>مطلب</w:t>
      </w:r>
      <w:r w:rsidRPr="008B41B6">
        <w:rPr>
          <w:rtl/>
        </w:rPr>
        <w:t xml:space="preserve"> سوم</w:t>
      </w:r>
      <w:bookmarkEnd w:id="13"/>
      <w:r w:rsidRPr="008B41B6">
        <w:rPr>
          <w:rtl/>
        </w:rPr>
        <w:t xml:space="preserve"> </w:t>
      </w:r>
    </w:p>
    <w:p w14:paraId="4436A98D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را قبول دار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نه از باب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color w:val="000000" w:themeColor="text1"/>
          <w:rtl/>
        </w:rPr>
        <w:t xml:space="preserve"> ظن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خبر معتبر را از حج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ساقط بکند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دلالت ظاهر را از ما بگ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رد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خبر غ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معتبر را حجت کند.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دلالت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که اشعار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است، آن را به دلالت مبدل کند. </w:t>
      </w:r>
    </w:p>
    <w:p w14:paraId="001366F6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تابع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است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گفت با ظن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مسئله تغ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بکند، بر خلاف آن که در شهرت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گفت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شهرت ظن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در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نجا</w:t>
      </w:r>
      <w:r w:rsidRPr="008B41B6">
        <w:rPr>
          <w:color w:val="000000" w:themeColor="text1"/>
          <w:rtl/>
        </w:rPr>
        <w:t xml:space="preserve"> اثر بگذارد.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در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حد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. </w:t>
      </w:r>
    </w:p>
    <w:p w14:paraId="03618B97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مگر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که به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سطح واضح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برسد که شب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امر محسوس بشود، آن ممکن است. </w:t>
      </w:r>
    </w:p>
    <w:p w14:paraId="5034D761" w14:textId="5DEA5AA8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بنابر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در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جا حرف اصل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ما هم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مطلب سوم است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اگر به حد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برسد، مانع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ندارد </w:t>
      </w:r>
      <w:r w:rsidR="00DE2E06">
        <w:rPr>
          <w:color w:val="000000" w:themeColor="text1"/>
          <w:rtl/>
        </w:rPr>
        <w:t>حتماً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حج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خبر را از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برد،</w:t>
      </w:r>
      <w:r w:rsidRPr="008B41B6">
        <w:rPr>
          <w:color w:val="000000" w:themeColor="text1"/>
          <w:rtl/>
        </w:rPr>
        <w:t xml:space="preserve"> چون مشروط است و حج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خبر به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به خلاف آن نباشد </w:t>
      </w:r>
    </w:p>
    <w:p w14:paraId="16377C3A" w14:textId="722A4A50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و</w:t>
      </w:r>
      <w:r w:rsidRPr="008B41B6">
        <w:rPr>
          <w:color w:val="000000" w:themeColor="text1"/>
          <w:rtl/>
        </w:rPr>
        <w:t xml:space="preserve"> از آن طرف ممکن است خبر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با قرائن درون متن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به صدور آن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بشود.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شدن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انسان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بشود </w:t>
      </w:r>
      <w:r w:rsidR="00DE2E06">
        <w:rPr>
          <w:color w:val="000000" w:themeColor="text1"/>
          <w:rtl/>
        </w:rPr>
        <w:t>مثلاً</w:t>
      </w:r>
      <w:r w:rsidRPr="008B41B6">
        <w:rPr>
          <w:color w:val="000000" w:themeColor="text1"/>
          <w:rtl/>
        </w:rPr>
        <w:t xml:space="preserve"> راجع به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خطبه شقشق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چن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گفته شود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کل صح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فه</w:t>
      </w:r>
      <w:r w:rsidRPr="008B41B6">
        <w:rPr>
          <w:color w:val="000000" w:themeColor="text1"/>
          <w:rtl/>
        </w:rPr>
        <w:t xml:space="preserve"> را چن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بگو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. </w:t>
      </w:r>
    </w:p>
    <w:p w14:paraId="69A5721E" w14:textId="062F5F59" w:rsidR="008B41B6" w:rsidRPr="008B41B6" w:rsidRDefault="0099360C" w:rsidP="008B41B6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8B41B6" w:rsidRPr="008B41B6">
        <w:rPr>
          <w:color w:val="000000" w:themeColor="text1"/>
          <w:rtl/>
        </w:rPr>
        <w:t xml:space="preserve"> جاها</w:t>
      </w:r>
      <w:r w:rsidR="008B41B6" w:rsidRPr="008B41B6">
        <w:rPr>
          <w:rFonts w:hint="cs"/>
          <w:color w:val="000000" w:themeColor="text1"/>
          <w:rtl/>
        </w:rPr>
        <w:t>یی</w:t>
      </w:r>
      <w:r w:rsidR="008B41B6" w:rsidRPr="008B41B6">
        <w:rPr>
          <w:color w:val="000000" w:themeColor="text1"/>
          <w:rtl/>
        </w:rPr>
        <w:t xml:space="preserve"> با توجه به آشنا</w:t>
      </w:r>
      <w:r w:rsidR="008B41B6" w:rsidRPr="008B41B6">
        <w:rPr>
          <w:rFonts w:hint="cs"/>
          <w:color w:val="000000" w:themeColor="text1"/>
          <w:rtl/>
        </w:rPr>
        <w:t>یی</w:t>
      </w:r>
      <w:r w:rsidR="008B41B6" w:rsidRPr="008B41B6">
        <w:rPr>
          <w:color w:val="000000" w:themeColor="text1"/>
          <w:rtl/>
        </w:rPr>
        <w:t xml:space="preserve"> فرد با ادب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ات</w:t>
      </w:r>
      <w:r w:rsidR="008B41B6" w:rsidRPr="008B41B6">
        <w:rPr>
          <w:color w:val="000000" w:themeColor="text1"/>
          <w:rtl/>
        </w:rPr>
        <w:t xml:space="preserve"> معصوم و اطلاعات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که از مجموعه پ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دا</w:t>
      </w:r>
      <w:r w:rsidR="008B41B6" w:rsidRPr="008B41B6">
        <w:rPr>
          <w:color w:val="000000" w:themeColor="text1"/>
          <w:rtl/>
        </w:rPr>
        <w:t xml:space="preserve"> کرده است سبک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را م</w:t>
      </w:r>
      <w:r w:rsidR="008B41B6" w:rsidRPr="008B41B6">
        <w:rPr>
          <w:rFonts w:hint="cs"/>
          <w:color w:val="000000" w:themeColor="text1"/>
          <w:rtl/>
        </w:rPr>
        <w:t>ی‌</w:t>
      </w:r>
      <w:r w:rsidR="008B41B6" w:rsidRPr="008B41B6">
        <w:rPr>
          <w:rFonts w:hint="eastAsia"/>
          <w:color w:val="000000" w:themeColor="text1"/>
          <w:rtl/>
        </w:rPr>
        <w:t>فهمد</w:t>
      </w:r>
      <w:r w:rsidR="008B41B6" w:rsidRPr="008B41B6">
        <w:rPr>
          <w:color w:val="000000" w:themeColor="text1"/>
          <w:rtl/>
        </w:rPr>
        <w:t xml:space="preserve"> که 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ن</w:t>
      </w:r>
      <w:r w:rsidR="008B41B6" w:rsidRPr="008B41B6">
        <w:rPr>
          <w:color w:val="000000" w:themeColor="text1"/>
          <w:rtl/>
        </w:rPr>
        <w:t xml:space="preserve"> دعا را م</w:t>
      </w:r>
      <w:r w:rsidR="008B41B6" w:rsidRPr="008B41B6">
        <w:rPr>
          <w:rFonts w:hint="cs"/>
          <w:color w:val="000000" w:themeColor="text1"/>
          <w:rtl/>
        </w:rPr>
        <w:t>ی‌</w:t>
      </w:r>
      <w:r w:rsidR="008B41B6" w:rsidRPr="008B41B6">
        <w:rPr>
          <w:rFonts w:hint="eastAsia"/>
          <w:color w:val="000000" w:themeColor="text1"/>
          <w:rtl/>
        </w:rPr>
        <w:t>گو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د</w:t>
      </w:r>
      <w:r w:rsidR="008B41B6" w:rsidRPr="008B41B6">
        <w:rPr>
          <w:color w:val="000000" w:themeColor="text1"/>
          <w:rtl/>
        </w:rPr>
        <w:t xml:space="preserve"> </w:t>
      </w:r>
      <w:r w:rsidR="00DE2E06">
        <w:rPr>
          <w:color w:val="000000" w:themeColor="text1"/>
          <w:rtl/>
        </w:rPr>
        <w:t>حتماً</w:t>
      </w:r>
      <w:r w:rsidR="008B41B6" w:rsidRPr="008B41B6">
        <w:rPr>
          <w:color w:val="000000" w:themeColor="text1"/>
          <w:rtl/>
        </w:rPr>
        <w:t xml:space="preserve"> در 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ن</w:t>
      </w:r>
      <w:r w:rsidR="008B41B6" w:rsidRPr="008B41B6">
        <w:rPr>
          <w:color w:val="000000" w:themeColor="text1"/>
          <w:rtl/>
        </w:rPr>
        <w:t xml:space="preserve"> منظومه قرار م</w:t>
      </w:r>
      <w:r w:rsidR="008B41B6" w:rsidRPr="008B41B6">
        <w:rPr>
          <w:rFonts w:hint="cs"/>
          <w:color w:val="000000" w:themeColor="text1"/>
          <w:rtl/>
        </w:rPr>
        <w:t>ی‌</w:t>
      </w:r>
      <w:r w:rsidR="008B41B6" w:rsidRPr="008B41B6">
        <w:rPr>
          <w:rFonts w:hint="eastAsia"/>
          <w:color w:val="000000" w:themeColor="text1"/>
          <w:rtl/>
        </w:rPr>
        <w:t>گ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رد</w:t>
      </w:r>
      <w:r w:rsidR="008B41B6" w:rsidRPr="008B41B6">
        <w:rPr>
          <w:color w:val="000000" w:themeColor="text1"/>
          <w:rtl/>
        </w:rPr>
        <w:t>. اطم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نان</w:t>
      </w:r>
      <w:r w:rsidR="008B41B6" w:rsidRPr="008B41B6">
        <w:rPr>
          <w:color w:val="000000" w:themeColor="text1"/>
          <w:rtl/>
        </w:rPr>
        <w:t xml:space="preserve"> پ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دا</w:t>
      </w:r>
      <w:r w:rsidR="008B41B6" w:rsidRPr="008B41B6">
        <w:rPr>
          <w:color w:val="000000" w:themeColor="text1"/>
          <w:rtl/>
        </w:rPr>
        <w:t xml:space="preserve"> م</w:t>
      </w:r>
      <w:r w:rsidR="008B41B6" w:rsidRPr="008B41B6">
        <w:rPr>
          <w:rFonts w:hint="cs"/>
          <w:color w:val="000000" w:themeColor="text1"/>
          <w:rtl/>
        </w:rPr>
        <w:t>ی‌</w:t>
      </w:r>
      <w:r w:rsidR="008B41B6" w:rsidRPr="008B41B6">
        <w:rPr>
          <w:rFonts w:hint="eastAsia"/>
          <w:color w:val="000000" w:themeColor="text1"/>
          <w:rtl/>
        </w:rPr>
        <w:t>کند،</w:t>
      </w:r>
      <w:r w:rsidR="008B41B6" w:rsidRPr="008B41B6">
        <w:rPr>
          <w:color w:val="000000" w:themeColor="text1"/>
          <w:rtl/>
        </w:rPr>
        <w:t xml:space="preserve"> 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ن</w:t>
      </w:r>
      <w:r w:rsidR="008B41B6" w:rsidRPr="008B41B6">
        <w:rPr>
          <w:color w:val="000000" w:themeColor="text1"/>
          <w:rtl/>
        </w:rPr>
        <w:t xml:space="preserve"> شدن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است و نم</w:t>
      </w:r>
      <w:r w:rsidR="008B41B6" w:rsidRPr="008B41B6">
        <w:rPr>
          <w:rFonts w:hint="cs"/>
          <w:color w:val="000000" w:themeColor="text1"/>
          <w:rtl/>
        </w:rPr>
        <w:t>ی‌</w:t>
      </w:r>
      <w:r w:rsidR="008B41B6" w:rsidRPr="008B41B6">
        <w:rPr>
          <w:rFonts w:hint="eastAsia"/>
          <w:color w:val="000000" w:themeColor="text1"/>
          <w:rtl/>
        </w:rPr>
        <w:t>شود</w:t>
      </w:r>
      <w:r w:rsidR="008B41B6" w:rsidRPr="008B41B6">
        <w:rPr>
          <w:color w:val="000000" w:themeColor="text1"/>
          <w:rtl/>
        </w:rPr>
        <w:t xml:space="preserve"> باب آن را مسدود دانست. منته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 xml:space="preserve"> راحت ن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ست،</w:t>
      </w:r>
      <w:r w:rsidR="008B41B6" w:rsidRPr="008B41B6">
        <w:rPr>
          <w:color w:val="000000" w:themeColor="text1"/>
          <w:rtl/>
        </w:rPr>
        <w:t xml:space="preserve"> شا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د</w:t>
      </w:r>
      <w:r w:rsidR="008B41B6" w:rsidRPr="008B41B6">
        <w:rPr>
          <w:color w:val="000000" w:themeColor="text1"/>
          <w:rtl/>
        </w:rPr>
        <w:t xml:space="preserve"> مثل صح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color w:val="000000" w:themeColor="text1"/>
          <w:rtl/>
        </w:rPr>
        <w:t>فه را بشود ا</w:t>
      </w:r>
      <w:r w:rsidR="008B41B6" w:rsidRPr="008B41B6">
        <w:rPr>
          <w:rFonts w:hint="cs"/>
          <w:color w:val="000000" w:themeColor="text1"/>
          <w:rtl/>
        </w:rPr>
        <w:t>ی</w:t>
      </w:r>
      <w:r w:rsidR="008B41B6" w:rsidRPr="008B41B6">
        <w:rPr>
          <w:rFonts w:hint="eastAsia"/>
          <w:color w:val="000000" w:themeColor="text1"/>
          <w:rtl/>
        </w:rPr>
        <w:t>ن</w:t>
      </w:r>
      <w:r w:rsidR="008B41B6" w:rsidRPr="008B41B6">
        <w:rPr>
          <w:color w:val="000000" w:themeColor="text1"/>
          <w:rtl/>
        </w:rPr>
        <w:t xml:space="preserve"> را گفت. </w:t>
      </w:r>
    </w:p>
    <w:p w14:paraId="0B17D9D2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در فرض رس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دن</w:t>
      </w:r>
      <w:r w:rsidRPr="008B41B6">
        <w:rPr>
          <w:color w:val="000000" w:themeColor="text1"/>
          <w:rtl/>
        </w:rPr>
        <w:t xml:space="preserve"> به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از طر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ق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</w:t>
      </w:r>
    </w:p>
    <w:p w14:paraId="2D0BF680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اما</w:t>
      </w:r>
      <w:r w:rsidRPr="008B41B6">
        <w:rPr>
          <w:color w:val="000000" w:themeColor="text1"/>
          <w:rtl/>
        </w:rPr>
        <w:t xml:space="preserve"> اگر به حد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نرسد و امر ظن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باشد، آ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قر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</w:t>
      </w:r>
      <w:r w:rsidRPr="008B41B6">
        <w:rPr>
          <w:color w:val="000000" w:themeColor="text1"/>
          <w:rtl/>
        </w:rPr>
        <w:t xml:space="preserve"> بشود که خبر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color w:val="000000" w:themeColor="text1"/>
          <w:rtl/>
        </w:rPr>
        <w:t xml:space="preserve"> را بگو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معتبر است؟ عل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الاصول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حال ممکن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ظن قو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باشد که موجب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که آن خبر را معتبر بکند، در طرف جبر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نف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کرد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مصداق آن کمتر است و در </w:t>
      </w:r>
      <w:r w:rsidRPr="008B41B6">
        <w:rPr>
          <w:rFonts w:hint="eastAsia"/>
          <w:color w:val="000000" w:themeColor="text1"/>
          <w:rtl/>
        </w:rPr>
        <w:t>نقطه</w:t>
      </w:r>
      <w:r w:rsidRPr="008B41B6">
        <w:rPr>
          <w:color w:val="000000" w:themeColor="text1"/>
          <w:rtl/>
        </w:rPr>
        <w:t xml:space="preserve"> مقابل آن البته سخت‌تر است آنجا که ظن حاصل از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خبر معتبر را ساقط بکند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شا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با ظن او، عرف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را قر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</w:t>
      </w:r>
      <w:r w:rsidRPr="008B41B6">
        <w:rPr>
          <w:color w:val="000000" w:themeColor="text1"/>
          <w:rtl/>
        </w:rPr>
        <w:t xml:space="preserve"> نداند. </w:t>
      </w:r>
    </w:p>
    <w:p w14:paraId="3EFC6298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چرا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ظن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ظنون حاصله از آشنا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با سبک متکلم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تأث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ندارد؟ علت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سبک شاعر را دانستن،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دشوار است، به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سادگ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سر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ست،</w:t>
      </w:r>
      <w:r w:rsidRPr="008B41B6">
        <w:rPr>
          <w:color w:val="000000" w:themeColor="text1"/>
          <w:rtl/>
        </w:rPr>
        <w:t xml:space="preserve"> شاعر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سبک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و معقد و لا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ه‌ها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مختلف دارد. </w:t>
      </w:r>
    </w:p>
    <w:p w14:paraId="735F2FBE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از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روست که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گرفت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حال هم قابل اعتماد عل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الاطلاق به آن شکل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در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امروز گفته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شا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نشود به آن شکل در کلام شارع جار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کرد. </w:t>
      </w:r>
    </w:p>
    <w:p w14:paraId="25B773A7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سؤال است که ما هم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سبک عام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که از قرآن و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و اصولا از معصوم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را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رد</w:t>
      </w:r>
      <w:r w:rsidRPr="008B41B6">
        <w:rPr>
          <w:color w:val="000000" w:themeColor="text1"/>
          <w:rtl/>
        </w:rPr>
        <w:t xml:space="preserve"> در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خطوط کل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همه مشترک است </w:t>
      </w:r>
    </w:p>
    <w:p w14:paraId="09DC893D" w14:textId="54BBDD96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سطح بعد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سطح قرآن و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فرق دارد. در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هم سبک معصوم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هم فرق‌ها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دارد لذا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شکل هرم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="00DE2E06">
        <w:rPr>
          <w:color w:val="000000" w:themeColor="text1"/>
          <w:rtl/>
        </w:rPr>
        <w:t>این‌جور</w:t>
      </w:r>
      <w:r w:rsidRPr="008B41B6">
        <w:rPr>
          <w:color w:val="000000" w:themeColor="text1"/>
          <w:rtl/>
        </w:rPr>
        <w:t xml:space="preserve"> است که سبک عام عام هست تا سبک‌ها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خاص تا خاص الخاص </w:t>
      </w:r>
    </w:p>
    <w:p w14:paraId="6C89AC25" w14:textId="175CD965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و</w:t>
      </w:r>
      <w:r w:rsidRPr="008B41B6">
        <w:rPr>
          <w:color w:val="000000" w:themeColor="text1"/>
          <w:rtl/>
        </w:rPr>
        <w:t xml:space="preserve"> در اعمال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هر دو سطح را با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</w:t>
      </w:r>
      <w:r w:rsidR="0087465F">
        <w:rPr>
          <w:color w:val="000000" w:themeColor="text1"/>
          <w:rtl/>
        </w:rPr>
        <w:t>مدنظر</w:t>
      </w:r>
      <w:r w:rsidRPr="008B41B6">
        <w:rPr>
          <w:color w:val="000000" w:themeColor="text1"/>
          <w:rtl/>
        </w:rPr>
        <w:t xml:space="preserve"> قرار داد؛ </w:t>
      </w:r>
      <w:r w:rsidR="00DE2E06">
        <w:rPr>
          <w:color w:val="000000" w:themeColor="text1"/>
          <w:rtl/>
        </w:rPr>
        <w:t>مثلاً</w:t>
      </w:r>
      <w:r w:rsidRPr="008B41B6">
        <w:rPr>
          <w:color w:val="000000" w:themeColor="text1"/>
          <w:rtl/>
        </w:rPr>
        <w:t xml:space="preserve"> سبک </w:t>
      </w:r>
      <w:r w:rsidR="0099360C">
        <w:rPr>
          <w:color w:val="000000" w:themeColor="text1"/>
          <w:rtl/>
        </w:rPr>
        <w:t>نهج‌البلاغه</w:t>
      </w:r>
      <w:r w:rsidRPr="008B41B6">
        <w:rPr>
          <w:color w:val="000000" w:themeColor="text1"/>
          <w:rtl/>
        </w:rPr>
        <w:t xml:space="preserve"> مرتبط با دوره حکومت حضرت است، مخصوصاً </w:t>
      </w:r>
      <w:r w:rsidR="00DE2E06">
        <w:rPr>
          <w:color w:val="000000" w:themeColor="text1"/>
          <w:rtl/>
        </w:rPr>
        <w:t>خطبه‌ها</w:t>
      </w:r>
      <w:r w:rsidRPr="008B41B6">
        <w:rPr>
          <w:color w:val="000000" w:themeColor="text1"/>
          <w:rtl/>
        </w:rPr>
        <w:t>،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برا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حاکم است. </w:t>
      </w:r>
      <w:r w:rsidR="00DE2E06">
        <w:rPr>
          <w:color w:val="000000" w:themeColor="text1"/>
          <w:rtl/>
        </w:rPr>
        <w:t>این‌جور</w:t>
      </w:r>
      <w:r w:rsidRPr="008B41B6">
        <w:rPr>
          <w:color w:val="000000" w:themeColor="text1"/>
          <w:rtl/>
        </w:rPr>
        <w:t xml:space="preserve"> سبک در ائمه که مقام حکومت </w:t>
      </w:r>
      <w:r w:rsidR="00DE2E06">
        <w:rPr>
          <w:color w:val="000000" w:themeColor="text1"/>
          <w:rtl/>
        </w:rPr>
        <w:t>نبوده‌اند</w:t>
      </w:r>
      <w:r w:rsidRPr="008B41B6">
        <w:rPr>
          <w:color w:val="000000" w:themeColor="text1"/>
          <w:rtl/>
        </w:rPr>
        <w:t>،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ست،</w:t>
      </w:r>
      <w:r w:rsidRPr="008B41B6">
        <w:rPr>
          <w:color w:val="000000" w:themeColor="text1"/>
          <w:rtl/>
        </w:rPr>
        <w:t xml:space="preserve">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نادر است </w:t>
      </w:r>
    </w:p>
    <w:p w14:paraId="789DF01D" w14:textId="32AA4C5A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لذا</w:t>
      </w:r>
      <w:r w:rsidRPr="008B41B6">
        <w:rPr>
          <w:color w:val="000000" w:themeColor="text1"/>
          <w:rtl/>
        </w:rPr>
        <w:t xml:space="preserve"> اگر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شب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آن خطبه‌ها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</w:t>
      </w:r>
      <w:r w:rsidR="0099360C">
        <w:rPr>
          <w:color w:val="000000" w:themeColor="text1"/>
          <w:rtl/>
        </w:rPr>
        <w:t>نهج‌البلاغه</w:t>
      </w:r>
      <w:r w:rsidRPr="008B41B6">
        <w:rPr>
          <w:color w:val="000000" w:themeColor="text1"/>
          <w:rtl/>
        </w:rPr>
        <w:t xml:space="preserve"> در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جا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که سند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دارد، به ام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رالمؤمن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نسبت داده شود ممکن است آنجا زودتر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بکند، </w:t>
      </w:r>
    </w:p>
    <w:p w14:paraId="5E117F4C" w14:textId="64C9B75B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همان</w:t>
      </w:r>
      <w:r w:rsidRPr="008B41B6">
        <w:rPr>
          <w:color w:val="000000" w:themeColor="text1"/>
          <w:rtl/>
        </w:rPr>
        <w:t xml:space="preserve"> را اگر کس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به امام کاظم </w:t>
      </w:r>
      <w:r w:rsidR="00DE2E06">
        <w:rPr>
          <w:color w:val="000000" w:themeColor="text1"/>
          <w:rtl/>
        </w:rPr>
        <w:t>علیه‌السلام</w:t>
      </w:r>
      <w:r w:rsidRPr="008B41B6">
        <w:rPr>
          <w:color w:val="000000" w:themeColor="text1"/>
          <w:rtl/>
        </w:rPr>
        <w:t xml:space="preserve"> نسبت بدهد، آدم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پ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دا</w:t>
      </w:r>
      <w:r w:rsidRPr="008B41B6">
        <w:rPr>
          <w:color w:val="000000" w:themeColor="text1"/>
          <w:rtl/>
        </w:rPr>
        <w:t xml:space="preserve"> بکند. </w:t>
      </w:r>
    </w:p>
    <w:p w14:paraId="604D5CB3" w14:textId="3EA98B13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نکته خوب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سبک‌ها متفاوت است، سبک‌ها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عام هست، خاص هست و خاص الخاص است به عبارت 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گر</w:t>
      </w:r>
      <w:r w:rsidRPr="008B41B6">
        <w:rPr>
          <w:color w:val="000000" w:themeColor="text1"/>
          <w:rtl/>
        </w:rPr>
        <w:t xml:space="preserve"> بخش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سبک‌ها ناش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آن مقام عام عقلا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است اما بخش مهم آن ناش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مقام خاص قدس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بخش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هم ناش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آن مح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ط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بوده است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مقام قدس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با آن در تعامل ق</w:t>
      </w:r>
      <w:r w:rsidRPr="008B41B6">
        <w:rPr>
          <w:rFonts w:hint="eastAsia"/>
          <w:color w:val="000000" w:themeColor="text1"/>
          <w:rtl/>
        </w:rPr>
        <w:t>رار</w:t>
      </w:r>
      <w:r w:rsidRPr="008B41B6">
        <w:rPr>
          <w:color w:val="000000" w:themeColor="text1"/>
          <w:rtl/>
        </w:rPr>
        <w:t xml:space="preserve"> گرفته است. </w:t>
      </w:r>
      <w:r w:rsidR="00DE2E06">
        <w:rPr>
          <w:color w:val="000000" w:themeColor="text1"/>
          <w:rtl/>
        </w:rPr>
        <w:t>مثلاً</w:t>
      </w:r>
      <w:r w:rsidRPr="008B41B6">
        <w:rPr>
          <w:color w:val="000000" w:themeColor="text1"/>
          <w:rtl/>
        </w:rPr>
        <w:t xml:space="preserve">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نکه</w:t>
      </w:r>
      <w:r w:rsidRPr="008B41B6">
        <w:rPr>
          <w:color w:val="000000" w:themeColor="text1"/>
          <w:rtl/>
        </w:rPr>
        <w:t xml:space="preserve"> در حاکم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بوده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نبوده است؟ در تق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شد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بوده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نبوده است؟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احوال متفاوت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سبک‌ها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متفاوت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تول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کند</w:t>
      </w:r>
      <w:r w:rsidRPr="008B41B6">
        <w:rPr>
          <w:color w:val="000000" w:themeColor="text1"/>
          <w:rtl/>
        </w:rPr>
        <w:t xml:space="preserve">. </w:t>
      </w:r>
    </w:p>
    <w:p w14:paraId="12EA33EB" w14:textId="7B8F2EC1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مقام دعا و غ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دعا، فرق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کند</w:t>
      </w:r>
      <w:r w:rsidRPr="008B41B6">
        <w:rPr>
          <w:color w:val="000000" w:themeColor="text1"/>
          <w:rtl/>
        </w:rPr>
        <w:t xml:space="preserve"> و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نها</w:t>
      </w:r>
      <w:r w:rsidRPr="008B41B6">
        <w:rPr>
          <w:color w:val="000000" w:themeColor="text1"/>
          <w:rtl/>
        </w:rPr>
        <w:t xml:space="preserve"> </w:t>
      </w:r>
      <w:r w:rsidR="00DE2E06">
        <w:rPr>
          <w:color w:val="000000" w:themeColor="text1"/>
          <w:rtl/>
        </w:rPr>
        <w:t>اثرگذار</w:t>
      </w:r>
      <w:r w:rsidRPr="008B41B6">
        <w:rPr>
          <w:color w:val="000000" w:themeColor="text1"/>
          <w:rtl/>
        </w:rPr>
        <w:t xml:space="preserve"> است </w:t>
      </w:r>
    </w:p>
    <w:p w14:paraId="3DD67FA2" w14:textId="3DA2C4D4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آن</w:t>
      </w:r>
      <w:r w:rsidRPr="008B41B6">
        <w:rPr>
          <w:color w:val="000000" w:themeColor="text1"/>
          <w:rtl/>
        </w:rPr>
        <w:t xml:space="preserve"> که من طرح مسئله کردم عرض من در تنب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دهم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است که مقوله سبک و نقد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 متن‌شناس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هم مقوله‌ا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آن را ناد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گرفت.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تول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قرائن کند 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گاه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اوج بگ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رد</w:t>
      </w:r>
      <w:r w:rsidRPr="008B41B6">
        <w:rPr>
          <w:color w:val="000000" w:themeColor="text1"/>
          <w:rtl/>
        </w:rPr>
        <w:t xml:space="preserve"> و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ساقط بکند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color w:val="000000" w:themeColor="text1"/>
          <w:rtl/>
        </w:rPr>
        <w:t xml:space="preserve">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معتبر بکند.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اد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Pr="008B41B6">
        <w:rPr>
          <w:color w:val="000000" w:themeColor="text1"/>
          <w:rtl/>
        </w:rPr>
        <w:t xml:space="preserve"> و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نم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آن را </w:t>
      </w:r>
      <w:r w:rsidR="00DE2E06">
        <w:rPr>
          <w:color w:val="000000" w:themeColor="text1"/>
          <w:rtl/>
        </w:rPr>
        <w:t>کلاً</w:t>
      </w:r>
      <w:r w:rsidRPr="008B41B6">
        <w:rPr>
          <w:color w:val="000000" w:themeColor="text1"/>
          <w:rtl/>
        </w:rPr>
        <w:t xml:space="preserve"> ناد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گرفت. </w:t>
      </w:r>
    </w:p>
    <w:p w14:paraId="68EB4BB5" w14:textId="62E7294B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اما</w:t>
      </w:r>
      <w:r w:rsidRPr="008B41B6">
        <w:rPr>
          <w:color w:val="000000" w:themeColor="text1"/>
          <w:rtl/>
        </w:rPr>
        <w:t xml:space="preserve"> در قرائن و ظهورات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اثر دارد و با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به آن توجه کرد،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بخش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آن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که گفته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شود</w:t>
      </w:r>
      <w:r w:rsidRPr="008B41B6">
        <w:rPr>
          <w:color w:val="000000" w:themeColor="text1"/>
          <w:rtl/>
        </w:rPr>
        <w:t xml:space="preserve"> ارتکاز متشرعه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مذاق است، بخش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آن‌ها به 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که از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 ناش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شده است </w:t>
      </w:r>
      <w:r w:rsidR="00DE2E06">
        <w:rPr>
          <w:color w:val="000000" w:themeColor="text1"/>
          <w:rtl/>
        </w:rPr>
        <w:t>برمی‌گردد</w:t>
      </w:r>
      <w:r w:rsidRPr="008B41B6">
        <w:rPr>
          <w:color w:val="000000" w:themeColor="text1"/>
          <w:rtl/>
        </w:rPr>
        <w:t xml:space="preserve">.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در عمق ذهن مخاطبان سبک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حس شده است و به آن مذاق تبد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color w:val="000000" w:themeColor="text1"/>
          <w:rtl/>
        </w:rPr>
        <w:t xml:space="preserve"> ش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است و با آن تعاب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ان</w:t>
      </w:r>
      <w:r w:rsidRPr="008B41B6">
        <w:rPr>
          <w:color w:val="000000" w:themeColor="text1"/>
          <w:rtl/>
        </w:rPr>
        <w:t xml:space="preserve"> شده است. </w:t>
      </w:r>
    </w:p>
    <w:p w14:paraId="25C44123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احتمالاً</w:t>
      </w:r>
      <w:r w:rsidRPr="008B41B6">
        <w:rPr>
          <w:color w:val="000000" w:themeColor="text1"/>
          <w:rtl/>
        </w:rPr>
        <w:t xml:space="preserve"> در بحث ظهورات که بعد از خبر واحد گفت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حج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ت</w:t>
      </w:r>
      <w:r w:rsidRPr="008B41B6">
        <w:rPr>
          <w:color w:val="000000" w:themeColor="text1"/>
          <w:rtl/>
        </w:rPr>
        <w:t xml:space="preserve"> ظهور را بررس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کن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ممکن است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دو بار آنجا به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برگرد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م،</w:t>
      </w:r>
      <w:r w:rsidRPr="008B41B6">
        <w:rPr>
          <w:color w:val="000000" w:themeColor="text1"/>
          <w:rtl/>
        </w:rPr>
        <w:t xml:space="preserve"> چون تأث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سبک در قر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نه‌ساز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خ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مسئله وجود دارد. فراتر از آن که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نجا</w:t>
      </w:r>
      <w:r w:rsidRPr="008B41B6">
        <w:rPr>
          <w:color w:val="000000" w:themeColor="text1"/>
          <w:rtl/>
        </w:rPr>
        <w:t xml:space="preserve">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گو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rFonts w:hint="eastAsia"/>
          <w:color w:val="000000" w:themeColor="text1"/>
          <w:rtl/>
        </w:rPr>
        <w:t>م</w:t>
      </w:r>
      <w:r w:rsidRPr="008B41B6">
        <w:rPr>
          <w:color w:val="000000" w:themeColor="text1"/>
          <w:rtl/>
        </w:rPr>
        <w:t xml:space="preserve"> در باب سند، در آنجا دا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ره</w:t>
      </w:r>
      <w:r w:rsidRPr="008B41B6">
        <w:rPr>
          <w:color w:val="000000" w:themeColor="text1"/>
          <w:rtl/>
        </w:rPr>
        <w:t xml:space="preserve"> وس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ع‌تر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وجود دارد. </w:t>
      </w:r>
    </w:p>
    <w:p w14:paraId="7503A225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عجالتاً</w:t>
      </w:r>
      <w:r w:rsidRPr="008B41B6">
        <w:rPr>
          <w:color w:val="000000" w:themeColor="text1"/>
          <w:rtl/>
        </w:rPr>
        <w:t xml:space="preserve"> در تنب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ه</w:t>
      </w:r>
      <w:r w:rsidRPr="008B41B6">
        <w:rPr>
          <w:color w:val="000000" w:themeColor="text1"/>
          <w:rtl/>
        </w:rPr>
        <w:t xml:space="preserve"> دهم؛ نقد ادب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،</w:t>
      </w:r>
      <w:r w:rsidRPr="008B41B6">
        <w:rPr>
          <w:color w:val="000000" w:themeColor="text1"/>
          <w:rtl/>
        </w:rPr>
        <w:t xml:space="preserve"> سبک‌شناس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،</w:t>
      </w:r>
      <w:r w:rsidRPr="008B41B6">
        <w:rPr>
          <w:color w:val="000000" w:themeColor="text1"/>
          <w:rtl/>
        </w:rPr>
        <w:t xml:space="preserve"> زبان‌شناس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روا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ات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مقوله‌ا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است که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در موارد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تولد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بکند و به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سند معتبر ضربه بزند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</w:t>
      </w:r>
      <w:r w:rsidRPr="008B41B6">
        <w:rPr>
          <w:color w:val="000000" w:themeColor="text1"/>
          <w:rtl/>
        </w:rPr>
        <w:t xml:space="preserve"> 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ک</w:t>
      </w:r>
      <w:r w:rsidRPr="008B41B6">
        <w:rPr>
          <w:color w:val="000000" w:themeColor="text1"/>
          <w:rtl/>
        </w:rPr>
        <w:t xml:space="preserve"> سند ضع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ف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را معتبر بکند.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البته نادر است </w:t>
      </w:r>
    </w:p>
    <w:p w14:paraId="27705BC1" w14:textId="77777777" w:rsidR="008B41B6" w:rsidRPr="008B41B6" w:rsidRDefault="008B41B6" w:rsidP="008B41B6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در</w:t>
      </w:r>
      <w:r w:rsidRPr="008B41B6">
        <w:rPr>
          <w:color w:val="000000" w:themeColor="text1"/>
          <w:rtl/>
        </w:rPr>
        <w:t xml:space="preserve"> دلالت م</w:t>
      </w:r>
      <w:r w:rsidRPr="008B41B6">
        <w:rPr>
          <w:rFonts w:hint="cs"/>
          <w:color w:val="000000" w:themeColor="text1"/>
          <w:rtl/>
        </w:rPr>
        <w:t>ی‌</w:t>
      </w:r>
      <w:r w:rsidRPr="008B41B6">
        <w:rPr>
          <w:rFonts w:hint="eastAsia"/>
          <w:color w:val="000000" w:themeColor="text1"/>
          <w:rtl/>
        </w:rPr>
        <w:t>تواند</w:t>
      </w:r>
      <w:r w:rsidRPr="008B41B6">
        <w:rPr>
          <w:color w:val="000000" w:themeColor="text1"/>
          <w:rtl/>
        </w:rPr>
        <w:t xml:space="preserve"> در استظهارات ما اثر بکند و تول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بکند.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ب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شتر</w:t>
      </w:r>
      <w:r w:rsidRPr="008B41B6">
        <w:rPr>
          <w:color w:val="000000" w:themeColor="text1"/>
          <w:rtl/>
        </w:rPr>
        <w:t xml:space="preserve"> است.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در حوزه جاها</w:t>
      </w:r>
      <w:r w:rsidRPr="008B41B6">
        <w:rPr>
          <w:rFonts w:hint="cs"/>
          <w:color w:val="000000" w:themeColor="text1"/>
          <w:rtl/>
        </w:rPr>
        <w:t>یی</w:t>
      </w:r>
      <w:r w:rsidRPr="008B41B6">
        <w:rPr>
          <w:color w:val="000000" w:themeColor="text1"/>
          <w:rtl/>
        </w:rPr>
        <w:t xml:space="preserve"> است که تول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اطم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نان</w:t>
      </w:r>
      <w:r w:rsidRPr="008B41B6">
        <w:rPr>
          <w:color w:val="000000" w:themeColor="text1"/>
          <w:rtl/>
        </w:rPr>
        <w:t xml:space="preserve"> بکند </w:t>
      </w:r>
    </w:p>
    <w:p w14:paraId="138B99E4" w14:textId="3A5D6686" w:rsidR="00E15FA2" w:rsidRPr="006F279F" w:rsidRDefault="008B41B6" w:rsidP="00A1318A">
      <w:pPr>
        <w:ind w:firstLine="450"/>
        <w:rPr>
          <w:color w:val="000000" w:themeColor="text1"/>
          <w:rtl/>
        </w:rPr>
      </w:pPr>
      <w:r w:rsidRPr="008B41B6">
        <w:rPr>
          <w:rFonts w:hint="eastAsia"/>
          <w:color w:val="000000" w:themeColor="text1"/>
          <w:rtl/>
        </w:rPr>
        <w:t>آنجا</w:t>
      </w:r>
      <w:r w:rsidRPr="008B41B6">
        <w:rPr>
          <w:color w:val="000000" w:themeColor="text1"/>
          <w:rtl/>
        </w:rPr>
        <w:t xml:space="preserve"> که ظن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color w:val="000000" w:themeColor="text1"/>
          <w:rtl/>
        </w:rPr>
        <w:t xml:space="preserve"> از 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ن</w:t>
      </w:r>
      <w:r w:rsidRPr="008B41B6">
        <w:rPr>
          <w:color w:val="000000" w:themeColor="text1"/>
          <w:rtl/>
        </w:rPr>
        <w:t xml:space="preserve"> سبک حاصل بشود، آن را نبا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</w:t>
      </w:r>
      <w:r w:rsidRPr="008B41B6">
        <w:rPr>
          <w:color w:val="000000" w:themeColor="text1"/>
          <w:rtl/>
        </w:rPr>
        <w:t xml:space="preserve"> ناد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ده</w:t>
      </w:r>
      <w:r w:rsidRPr="008B41B6">
        <w:rPr>
          <w:color w:val="000000" w:themeColor="text1"/>
          <w:rtl/>
        </w:rPr>
        <w:t xml:space="preserve"> گرفت، گرچه تأث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ر</w:t>
      </w:r>
      <w:r w:rsidRPr="008B41B6">
        <w:rPr>
          <w:color w:val="000000" w:themeColor="text1"/>
          <w:rtl/>
        </w:rPr>
        <w:t xml:space="preserve"> آن ز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اد</w:t>
      </w:r>
      <w:r w:rsidRPr="008B41B6">
        <w:rPr>
          <w:color w:val="000000" w:themeColor="text1"/>
          <w:rtl/>
        </w:rPr>
        <w:t xml:space="preserve"> ن</w:t>
      </w:r>
      <w:r w:rsidRPr="008B41B6">
        <w:rPr>
          <w:rFonts w:hint="cs"/>
          <w:color w:val="000000" w:themeColor="text1"/>
          <w:rtl/>
        </w:rPr>
        <w:t>ی</w:t>
      </w:r>
      <w:r w:rsidRPr="008B41B6">
        <w:rPr>
          <w:rFonts w:hint="eastAsia"/>
          <w:color w:val="000000" w:themeColor="text1"/>
          <w:rtl/>
        </w:rPr>
        <w:t>ست</w:t>
      </w:r>
      <w:r w:rsidR="00E83A24">
        <w:rPr>
          <w:rFonts w:hint="cs"/>
          <w:color w:val="000000" w:themeColor="text1"/>
          <w:rtl/>
        </w:rPr>
        <w:t>.</w:t>
      </w:r>
      <w:bookmarkStart w:id="14" w:name="_GoBack"/>
      <w:bookmarkEnd w:id="14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78D6" w14:textId="77777777" w:rsidR="007C402B" w:rsidRDefault="007C402B" w:rsidP="000D5800">
      <w:pPr>
        <w:spacing w:after="0"/>
      </w:pPr>
      <w:r>
        <w:separator/>
      </w:r>
    </w:p>
  </w:endnote>
  <w:endnote w:type="continuationSeparator" w:id="0">
    <w:p w14:paraId="3A73096C" w14:textId="77777777" w:rsidR="007C402B" w:rsidRDefault="007C402B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2B3F566-B2C5-451B-A2B4-45ABE1FE0ED1}"/>
    <w:embedBold r:id="rId2" w:fontKey="{F41CB635-5118-4DE0-BBEA-E8C869EC3764}"/>
    <w:embedBoldItalic r:id="rId3" w:fontKey="{05A0FDDB-4404-4CFF-8329-CDD4466C57A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219F67A-58EF-4CAC-B88B-CD3BF4B7D8C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467A1E75-3557-4A0A-AED2-ECB48D8518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0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18A1C" w14:textId="77777777" w:rsidR="007C402B" w:rsidRDefault="007C402B" w:rsidP="000D5800">
      <w:pPr>
        <w:spacing w:after="0"/>
      </w:pPr>
      <w:r>
        <w:separator/>
      </w:r>
    </w:p>
  </w:footnote>
  <w:footnote w:type="continuationSeparator" w:id="0">
    <w:p w14:paraId="7F5E6095" w14:textId="77777777" w:rsidR="007C402B" w:rsidRDefault="007C402B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6E0CBD9C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575A21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321DCC9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02B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65F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60C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18A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2E06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DBF2-E595-444F-B1AD-3A83AC3D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7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موضوع:اصول / حجیت خبر واحد/</vt:lpstr>
      <vt:lpstr>پیشگفتار </vt:lpstr>
      <vt:lpstr>حاصل بحث قبل</vt:lpstr>
      <vt:lpstr>تنبیه دهم</vt:lpstr>
      <vt:lpstr>یک سؤال اساسی</vt:lpstr>
      <vt:lpstr>    مطلب اول</vt:lpstr>
      <vt:lpstr>        شکل اول</vt:lpstr>
      <vt:lpstr>        شکل دوم</vt:lpstr>
      <vt:lpstr>    مطلب دوم </vt:lpstr>
      <vt:lpstr>    مطلب سوم </vt:lpstr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2025-11-03T15:59:00Z</dcterms:created>
  <dcterms:modified xsi:type="dcterms:W3CDTF">2025-11-04T04:24:00Z</dcterms:modified>
</cp:coreProperties>
</file>