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2B2459">
          <w:pPr>
            <w:pStyle w:val="TOCHeading"/>
            <w:ind w:firstLine="450"/>
            <w:jc w:val="both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B0DAD36" w14:textId="5DDDD101" w:rsidR="000B58F7" w:rsidRDefault="0070112B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781377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اصول</w:t>
            </w:r>
            <w:r w:rsidR="000B58F7" w:rsidRPr="00AD3C7D">
              <w:rPr>
                <w:rStyle w:val="Hyperlink"/>
                <w:noProof/>
                <w:rtl/>
              </w:rPr>
              <w:t xml:space="preserve"> /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حج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ت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ظهور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_Toc213781377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2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26BAA00C" w14:textId="2C11CF30" w:rsidR="000B58F7" w:rsidRDefault="000F245D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78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پ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_Toc213781378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2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609AC55F" w14:textId="5458C2E8" w:rsidR="000B58F7" w:rsidRDefault="000F245D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79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مقدمات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بحث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حج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ت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ظهور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_Toc213781379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2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2C92C5A0" w14:textId="6C4C15D0" w:rsidR="000B58F7" w:rsidRDefault="000F245D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80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نکات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مقدمات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_Toc213781380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2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15B4451F" w14:textId="61C60449" w:rsidR="000B58F7" w:rsidRDefault="000F245D" w:rsidP="002B245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81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نکته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مقدمات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اول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_Toc213781381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2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3FCC805E" w14:textId="3CCBEF15" w:rsidR="000B58F7" w:rsidRDefault="000F245D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82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جداساز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مدال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ل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التزام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از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مدال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ل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مطابق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_Toc213781382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3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23656247" w14:textId="5F5369ED" w:rsidR="000B58F7" w:rsidRDefault="000F245D" w:rsidP="002B24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81383" w:history="1">
            <w:r w:rsidR="000B58F7" w:rsidRPr="00AD3C7D">
              <w:rPr>
                <w:rStyle w:val="Hyperlink"/>
                <w:rFonts w:hint="eastAsia"/>
                <w:noProof/>
                <w:rtl/>
              </w:rPr>
              <w:t>نکته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مقدمات</w:t>
            </w:r>
            <w:r w:rsidR="000B58F7" w:rsidRPr="00AD3C7D">
              <w:rPr>
                <w:rStyle w:val="Hyperlink"/>
                <w:rFonts w:hint="cs"/>
                <w:noProof/>
                <w:rtl/>
              </w:rPr>
              <w:t>ی</w:t>
            </w:r>
            <w:r w:rsidR="000B58F7" w:rsidRPr="00AD3C7D">
              <w:rPr>
                <w:rStyle w:val="Hyperlink"/>
                <w:noProof/>
                <w:rtl/>
              </w:rPr>
              <w:t xml:space="preserve"> </w:t>
            </w:r>
            <w:r w:rsidR="000B58F7" w:rsidRPr="00AD3C7D">
              <w:rPr>
                <w:rStyle w:val="Hyperlink"/>
                <w:rFonts w:hint="eastAsia"/>
                <w:noProof/>
                <w:rtl/>
              </w:rPr>
              <w:t>دوم</w:t>
            </w:r>
            <w:r w:rsidR="000B58F7">
              <w:rPr>
                <w:noProof/>
                <w:webHidden/>
              </w:rPr>
              <w:tab/>
            </w:r>
            <w:r w:rsidR="000B58F7">
              <w:rPr>
                <w:noProof/>
                <w:webHidden/>
              </w:rPr>
              <w:fldChar w:fldCharType="begin"/>
            </w:r>
            <w:r w:rsidR="000B58F7">
              <w:rPr>
                <w:noProof/>
                <w:webHidden/>
              </w:rPr>
              <w:instrText xml:space="preserve"> PAGEREF _Toc213781383 \h </w:instrText>
            </w:r>
            <w:r w:rsidR="000B58F7">
              <w:rPr>
                <w:noProof/>
                <w:webHidden/>
              </w:rPr>
            </w:r>
            <w:r w:rsidR="000B58F7">
              <w:rPr>
                <w:noProof/>
                <w:webHidden/>
              </w:rPr>
              <w:fldChar w:fldCharType="separate"/>
            </w:r>
            <w:r w:rsidR="000B58F7">
              <w:rPr>
                <w:noProof/>
                <w:webHidden/>
              </w:rPr>
              <w:t>5</w:t>
            </w:r>
            <w:r w:rsidR="000B58F7">
              <w:rPr>
                <w:noProof/>
                <w:webHidden/>
              </w:rPr>
              <w:fldChar w:fldCharType="end"/>
            </w:r>
          </w:hyperlink>
        </w:p>
        <w:p w14:paraId="4A306D47" w14:textId="03780641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CF912E8" w:rsidR="001005A8" w:rsidRPr="0008453A" w:rsidRDefault="00DA3DF8" w:rsidP="002B2459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3781377"/>
      <w:r>
        <w:rPr>
          <w:rFonts w:hint="cs"/>
          <w:rtl/>
        </w:rPr>
        <w:lastRenderedPageBreak/>
        <w:t xml:space="preserve">موضوع: </w:t>
      </w:r>
      <w:r w:rsidR="001005A8" w:rsidRPr="00DA3DF8">
        <w:rPr>
          <w:color w:val="auto"/>
          <w:w w:val="100"/>
          <w:rtl/>
        </w:rPr>
        <w:t>اصول</w:t>
      </w:r>
      <w:r w:rsidR="00CB37FD" w:rsidRPr="00DA3DF8">
        <w:rPr>
          <w:color w:val="auto"/>
          <w:w w:val="100"/>
          <w:rtl/>
        </w:rPr>
        <w:t xml:space="preserve"> </w:t>
      </w:r>
      <w:r w:rsidR="001005A8" w:rsidRPr="00DA3DF8">
        <w:rPr>
          <w:color w:val="auto"/>
          <w:w w:val="100"/>
          <w:rtl/>
        </w:rPr>
        <w:t>/</w:t>
      </w:r>
      <w:bookmarkEnd w:id="2"/>
      <w:r w:rsidR="001005A8" w:rsidRPr="00DA3DF8">
        <w:rPr>
          <w:color w:val="auto"/>
          <w:w w:val="100"/>
          <w:rtl/>
        </w:rPr>
        <w:t xml:space="preserve"> </w:t>
      </w:r>
      <w:r w:rsidR="001005A8" w:rsidRPr="00DA3DF8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DA3DF8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3781378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2284002" w14:textId="77777777" w:rsidR="00FE6D07" w:rsidRPr="00FE6D07" w:rsidRDefault="00C30235" w:rsidP="002B2459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دیروز </w:t>
      </w:r>
      <w:r w:rsidR="00FE6D07" w:rsidRPr="00FE6D07">
        <w:rPr>
          <w:color w:val="000000" w:themeColor="text1"/>
          <w:rtl/>
        </w:rPr>
        <w:t>مبحث حج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ت</w:t>
      </w:r>
      <w:r w:rsidR="00FE6D07" w:rsidRPr="00FE6D07">
        <w:rPr>
          <w:color w:val="000000" w:themeColor="text1"/>
          <w:rtl/>
        </w:rPr>
        <w:t xml:space="preserve"> ظهور را وارد شد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م</w:t>
      </w:r>
      <w:r w:rsidR="00FE6D07" w:rsidRPr="00FE6D07">
        <w:rPr>
          <w:color w:val="000000" w:themeColor="text1"/>
          <w:rtl/>
        </w:rPr>
        <w:t xml:space="preserve"> و در مقدمات سه چهار مطلب را اشاره کرد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م</w:t>
      </w:r>
      <w:r w:rsidR="00FE6D07" w:rsidRPr="00FE6D07">
        <w:rPr>
          <w:color w:val="000000" w:themeColor="text1"/>
          <w:rtl/>
        </w:rPr>
        <w:t xml:space="preserve"> که ملاحظه کرد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د</w:t>
      </w:r>
      <w:r w:rsidR="00FE6D07" w:rsidRPr="00FE6D07">
        <w:rPr>
          <w:color w:val="000000" w:themeColor="text1"/>
          <w:rtl/>
        </w:rPr>
        <w:t xml:space="preserve">. </w:t>
      </w:r>
    </w:p>
    <w:p w14:paraId="5D2C2E25" w14:textId="77777777" w:rsidR="00FE6D07" w:rsidRPr="00FE6D07" w:rsidRDefault="00FE6D07" w:rsidP="002B2459">
      <w:pPr>
        <w:pStyle w:val="Heading1"/>
        <w:jc w:val="both"/>
        <w:rPr>
          <w:rtl/>
        </w:rPr>
      </w:pPr>
      <w:bookmarkStart w:id="6" w:name="_Toc213781379"/>
      <w:r w:rsidRPr="00FE6D07">
        <w:rPr>
          <w:rFonts w:hint="eastAsia"/>
          <w:rtl/>
        </w:rPr>
        <w:t>مقدمات</w:t>
      </w:r>
      <w:r w:rsidRPr="00FE6D07">
        <w:rPr>
          <w:rtl/>
        </w:rPr>
        <w:t xml:space="preserve"> بحث حج</w:t>
      </w:r>
      <w:r w:rsidRPr="00FE6D07">
        <w:rPr>
          <w:rFonts w:hint="cs"/>
          <w:rtl/>
        </w:rPr>
        <w:t>ی</w:t>
      </w:r>
      <w:r w:rsidRPr="00FE6D07">
        <w:rPr>
          <w:rFonts w:hint="eastAsia"/>
          <w:rtl/>
        </w:rPr>
        <w:t>ت</w:t>
      </w:r>
      <w:r w:rsidRPr="00FE6D07">
        <w:rPr>
          <w:rtl/>
        </w:rPr>
        <w:t xml:space="preserve"> ظهور</w:t>
      </w:r>
      <w:bookmarkEnd w:id="6"/>
    </w:p>
    <w:p w14:paraId="02F31BBD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مطلب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در مجموعه مقدمات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بحث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ادآور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موضوع و مطلب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آن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که دلالت‌ها در منطق ملاحظه کرد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به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طبع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شده است و دلالت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به دلالت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تضمن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شده است </w:t>
      </w:r>
    </w:p>
    <w:p w14:paraId="437BC10E" w14:textId="4CD05D40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در</w:t>
      </w:r>
      <w:r w:rsidRPr="00FE6D07">
        <w:rPr>
          <w:color w:val="000000" w:themeColor="text1"/>
          <w:rtl/>
        </w:rPr>
        <w:t xml:space="preserve"> دلالت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</w:t>
      </w:r>
      <w:r w:rsidR="00DA3DF8">
        <w:rPr>
          <w:color w:val="000000" w:themeColor="text1"/>
          <w:rtl/>
        </w:rPr>
        <w:t>دایره</w:t>
      </w:r>
      <w:r w:rsidRPr="00FE6D07">
        <w:rPr>
          <w:color w:val="000000" w:themeColor="text1"/>
          <w:rtl/>
        </w:rPr>
        <w:t xml:space="preserve"> و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باز شده است که لزوم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 لزوم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هم به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اعم و اخص است </w:t>
      </w:r>
    </w:p>
    <w:p w14:paraId="7DAA140B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مات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در باب دلالت ملاحظه کرد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00CFF8AA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اصل</w:t>
      </w:r>
      <w:r w:rsidRPr="00FE6D07">
        <w:rPr>
          <w:color w:val="000000" w:themeColor="text1"/>
          <w:rtl/>
        </w:rPr>
        <w:t xml:space="preserve"> بحث دلالت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است که ما از معلوم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خواه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به مجهول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ببر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و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بردن از معلوم به مجهول، بر اساس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رابطه‌ا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است، وجود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علقه و ارتباط حداقل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دو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</w:t>
      </w:r>
      <w:r w:rsidRPr="00FE6D07">
        <w:rPr>
          <w:color w:val="000000" w:themeColor="text1"/>
          <w:rtl/>
        </w:rPr>
        <w:t xml:space="preserve"> موجب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که اگر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معلوم بود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را هم کشف بکند. دلالت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است. راه </w:t>
      </w:r>
      <w:r w:rsidRPr="00FE6D07">
        <w:rPr>
          <w:rFonts w:hint="eastAsia"/>
          <w:color w:val="000000" w:themeColor="text1"/>
          <w:rtl/>
        </w:rPr>
        <w:t>بردن</w:t>
      </w:r>
      <w:r w:rsidRPr="00FE6D07">
        <w:rPr>
          <w:color w:val="000000" w:themeColor="text1"/>
          <w:rtl/>
        </w:rPr>
        <w:t xml:space="preserve"> از معلوم به مجهول است و اعتماد بر دال است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کشف مدلول، به خاطر ارتباط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برقرار است. </w:t>
      </w:r>
    </w:p>
    <w:p w14:paraId="45833F3D" w14:textId="77777777" w:rsidR="00FE6D07" w:rsidRPr="00FE6D07" w:rsidRDefault="00FE6D07" w:rsidP="002B2459">
      <w:pPr>
        <w:pStyle w:val="Heading1"/>
        <w:jc w:val="both"/>
        <w:rPr>
          <w:rtl/>
        </w:rPr>
      </w:pPr>
      <w:bookmarkStart w:id="7" w:name="_Toc213781380"/>
      <w:r w:rsidRPr="00FE6D07">
        <w:rPr>
          <w:rFonts w:hint="eastAsia"/>
          <w:rtl/>
        </w:rPr>
        <w:t>نکات</w:t>
      </w:r>
      <w:r w:rsidRPr="00FE6D07">
        <w:rPr>
          <w:rtl/>
        </w:rPr>
        <w:t xml:space="preserve"> مقدمات</w:t>
      </w:r>
      <w:r w:rsidRPr="00FE6D07">
        <w:rPr>
          <w:rFonts w:hint="cs"/>
          <w:rtl/>
        </w:rPr>
        <w:t>ی</w:t>
      </w:r>
      <w:bookmarkEnd w:id="7"/>
      <w:r w:rsidRPr="00FE6D07">
        <w:rPr>
          <w:rtl/>
        </w:rPr>
        <w:t xml:space="preserve"> </w:t>
      </w:r>
    </w:p>
    <w:p w14:paraId="571DEAD1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در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چند نکته است که آن‌ها را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ادآور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که جزء مقدمات بحث است همچنان در مقدمات هست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</w:t>
      </w:r>
    </w:p>
    <w:p w14:paraId="31C62932" w14:textId="5F89ADE0" w:rsidR="00FE6D07" w:rsidRPr="00FE6D07" w:rsidRDefault="00FE6D07" w:rsidP="002B2459">
      <w:pPr>
        <w:pStyle w:val="Heading2"/>
        <w:rPr>
          <w:rtl/>
        </w:rPr>
      </w:pPr>
      <w:bookmarkStart w:id="8" w:name="_Toc213781381"/>
      <w:r w:rsidRPr="00FE6D07">
        <w:rPr>
          <w:rFonts w:hint="eastAsia"/>
          <w:rtl/>
        </w:rPr>
        <w:t>نکته</w:t>
      </w:r>
      <w:r w:rsidRPr="00FE6D07">
        <w:rPr>
          <w:rtl/>
        </w:rPr>
        <w:t xml:space="preserve"> </w:t>
      </w:r>
      <w:r w:rsidR="000B58F7">
        <w:rPr>
          <w:rFonts w:hint="cs"/>
          <w:rtl/>
        </w:rPr>
        <w:t>مقدماتی اول</w:t>
      </w:r>
      <w:bookmarkEnd w:id="8"/>
    </w:p>
    <w:p w14:paraId="1A2731C4" w14:textId="51A64ED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درجات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 و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درجات لزوم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 در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هم به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اعم و اخص ذکر شده است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="00DA3DF8">
        <w:rPr>
          <w:color w:val="000000" w:themeColor="text1"/>
          <w:rtl/>
        </w:rPr>
        <w:t>نشان‌دهنده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آن امر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مراتب و ط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ف</w:t>
      </w:r>
      <w:r w:rsidRPr="00FE6D07">
        <w:rPr>
          <w:color w:val="000000" w:themeColor="text1"/>
          <w:rtl/>
        </w:rPr>
        <w:t xml:space="preserve"> و درجات دارد، آن بخش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جزء دلالات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که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به شکل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eastAsia"/>
          <w:color w:val="000000" w:themeColor="text1"/>
          <w:rtl/>
        </w:rPr>
        <w:t>خص</w:t>
      </w:r>
      <w:r w:rsidRPr="00FE6D07">
        <w:rPr>
          <w:color w:val="000000" w:themeColor="text1"/>
          <w:rtl/>
        </w:rPr>
        <w:t xml:space="preserve"> باشد بنابر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قول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حداکثر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باشد ولو بالمعن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الاعم. </w:t>
      </w:r>
    </w:p>
    <w:p w14:paraId="6CACF46E" w14:textId="42C9235C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اما</w:t>
      </w:r>
      <w:r w:rsidRPr="00FE6D07">
        <w:rPr>
          <w:color w:val="000000" w:themeColor="text1"/>
          <w:rtl/>
        </w:rPr>
        <w:t xml:space="preserve"> مدلول‌ها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جزء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به حساب </w:t>
      </w:r>
      <w:r w:rsidR="00DA3DF8">
        <w:rPr>
          <w:color w:val="000000" w:themeColor="text1"/>
          <w:rtl/>
        </w:rPr>
        <w:t>نمی‌آورند</w:t>
      </w:r>
      <w:r w:rsidRPr="00FE6D07">
        <w:rPr>
          <w:color w:val="000000" w:themeColor="text1"/>
          <w:rtl/>
        </w:rPr>
        <w:t>. در واقع برد لفظ تا جا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است که خود لفظ را با معنا که آدم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ند</w:t>
      </w:r>
      <w:r w:rsidRPr="00FE6D07">
        <w:rPr>
          <w:color w:val="000000" w:themeColor="text1"/>
          <w:rtl/>
        </w:rPr>
        <w:t xml:space="preserve"> از خود معنا به آن لازم منتقل بشود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در ح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طه</w:t>
      </w:r>
      <w:r w:rsidRPr="00FE6D07">
        <w:rPr>
          <w:color w:val="000000" w:themeColor="text1"/>
          <w:rtl/>
        </w:rPr>
        <w:t xml:space="preserve"> لفظ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422A240F" w14:textId="72102126" w:rsidR="00FE6D07" w:rsidRPr="00FE6D07" w:rsidRDefault="00DA3DF8" w:rsidP="002B245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لااقل</w:t>
      </w:r>
      <w:r w:rsidR="00FE6D07" w:rsidRPr="00FE6D07">
        <w:rPr>
          <w:color w:val="000000" w:themeColor="text1"/>
          <w:rtl/>
        </w:rPr>
        <w:t xml:space="preserve"> وقت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color w:val="000000" w:themeColor="text1"/>
          <w:rtl/>
        </w:rPr>
        <w:t xml:space="preserve"> آن لازم را بب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ند</w:t>
      </w:r>
      <w:r w:rsidR="00FE6D07" w:rsidRPr="00FE6D07">
        <w:rPr>
          <w:color w:val="000000" w:themeColor="text1"/>
          <w:rtl/>
        </w:rPr>
        <w:t xml:space="preserve"> و ملزوم را بب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ند،</w:t>
      </w:r>
      <w:r w:rsidR="00FE6D07" w:rsidRPr="00FE6D07">
        <w:rPr>
          <w:color w:val="000000" w:themeColor="text1"/>
          <w:rtl/>
        </w:rPr>
        <w:t xml:space="preserve"> م</w:t>
      </w:r>
      <w:r w:rsidR="00FE6D07" w:rsidRPr="00FE6D07">
        <w:rPr>
          <w:rFonts w:hint="cs"/>
          <w:color w:val="000000" w:themeColor="text1"/>
          <w:rtl/>
        </w:rPr>
        <w:t>ی‌</w:t>
      </w:r>
      <w:r w:rsidR="00FE6D07" w:rsidRPr="00FE6D07">
        <w:rPr>
          <w:rFonts w:hint="eastAsia"/>
          <w:color w:val="000000" w:themeColor="text1"/>
          <w:rtl/>
        </w:rPr>
        <w:t>ب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ند</w:t>
      </w:r>
      <w:r w:rsidR="00FE6D07" w:rsidRPr="00FE6D07">
        <w:rPr>
          <w:color w:val="000000" w:themeColor="text1"/>
          <w:rtl/>
        </w:rPr>
        <w:t xml:space="preserve"> ا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نها</w:t>
      </w:r>
      <w:r w:rsidR="00FE6D07" w:rsidRPr="00FE6D07">
        <w:rPr>
          <w:color w:val="000000" w:themeColor="text1"/>
          <w:rtl/>
        </w:rPr>
        <w:t xml:space="preserve"> به هم پ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وست</w:t>
      </w:r>
      <w:r w:rsidR="00FE6D07" w:rsidRPr="00FE6D07">
        <w:rPr>
          <w:color w:val="000000" w:themeColor="text1"/>
          <w:rtl/>
        </w:rPr>
        <w:t xml:space="preserve"> دارد. </w:t>
      </w:r>
    </w:p>
    <w:p w14:paraId="65B63647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دلالت</w:t>
      </w:r>
      <w:r w:rsidRPr="00FE6D07">
        <w:rPr>
          <w:color w:val="000000" w:themeColor="text1"/>
          <w:rtl/>
        </w:rPr>
        <w:t xml:space="preserve">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مقابل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دلالت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در دا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ره</w:t>
      </w:r>
      <w:r w:rsidRPr="00FE6D07">
        <w:rPr>
          <w:color w:val="000000" w:themeColor="text1"/>
          <w:rtl/>
        </w:rPr>
        <w:t xml:space="preserve"> لفظ و ظهور لفظ قرار بگ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رد</w:t>
      </w:r>
      <w:r w:rsidRPr="00FE6D07">
        <w:rPr>
          <w:color w:val="000000" w:themeColor="text1"/>
          <w:rtl/>
        </w:rPr>
        <w:t xml:space="preserve"> و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است که همه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را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لفظ نم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دانند</w:t>
      </w:r>
      <w:r w:rsidRPr="00FE6D07">
        <w:rPr>
          <w:color w:val="000000" w:themeColor="text1"/>
          <w:rtl/>
        </w:rPr>
        <w:t xml:space="preserve"> بلکه مدلول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بالمعن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الاخص باشد فقط، رو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نظر،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مدلول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باشد، چه بالمعن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الاخص، چه بالمعن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الاعم، بنا</w:t>
      </w:r>
      <w:r w:rsidRPr="00FE6D07">
        <w:rPr>
          <w:rFonts w:hint="eastAsia"/>
          <w:color w:val="000000" w:themeColor="text1"/>
          <w:rtl/>
        </w:rPr>
        <w:t>بر</w:t>
      </w:r>
      <w:r w:rsidRPr="00FE6D07">
        <w:rPr>
          <w:color w:val="000000" w:themeColor="text1"/>
          <w:rtl/>
        </w:rPr>
        <w:t xml:space="preserve"> نظر دوم. </w:t>
      </w:r>
    </w:p>
    <w:p w14:paraId="1A4D320A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چرا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را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دانند</w:t>
      </w:r>
      <w:r w:rsidRPr="00FE6D07">
        <w:rPr>
          <w:color w:val="000000" w:themeColor="text1"/>
          <w:rtl/>
        </w:rPr>
        <w:t xml:space="preserve"> و اما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نم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دانند؟</w:t>
      </w:r>
      <w:r w:rsidRPr="00FE6D07">
        <w:rPr>
          <w:color w:val="000000" w:themeColor="text1"/>
          <w:rtl/>
        </w:rPr>
        <w:t xml:space="preserve"> به خاطر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ظهور ملاک در لفظ است. ملاک دلالت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در مقابل دلالت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در لفظ ظهور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حس کن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اگر ظهور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در لفظ نسبت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معنا بود، آن معنا مدلول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</w:t>
      </w:r>
    </w:p>
    <w:p w14:paraId="1E8560DB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منته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در مدلول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آن ظاهر اول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لفظ است در مدلول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ظاهر درجه دوم است. </w:t>
      </w:r>
    </w:p>
    <w:p w14:paraId="7DE18660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به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است که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ظهور مراتب دارد، 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تا کجا؟ تا آن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آن‌ها را بشود به لفظ نسبت داد. </w:t>
      </w:r>
    </w:p>
    <w:p w14:paraId="4FED0264" w14:textId="77777777" w:rsidR="00FE6D07" w:rsidRPr="00FE6D07" w:rsidRDefault="00FE6D07" w:rsidP="002B2459">
      <w:pPr>
        <w:pStyle w:val="Heading1"/>
        <w:jc w:val="both"/>
        <w:rPr>
          <w:rtl/>
        </w:rPr>
      </w:pPr>
      <w:bookmarkStart w:id="9" w:name="_Toc213781382"/>
      <w:r w:rsidRPr="00FE6D07">
        <w:rPr>
          <w:rFonts w:hint="eastAsia"/>
          <w:rtl/>
        </w:rPr>
        <w:t>جداساز</w:t>
      </w:r>
      <w:r w:rsidRPr="00FE6D07">
        <w:rPr>
          <w:rFonts w:hint="cs"/>
          <w:rtl/>
        </w:rPr>
        <w:t>ی</w:t>
      </w:r>
      <w:r w:rsidRPr="00FE6D07">
        <w:rPr>
          <w:rtl/>
        </w:rPr>
        <w:t xml:space="preserve"> مدال</w:t>
      </w:r>
      <w:r w:rsidRPr="00FE6D07">
        <w:rPr>
          <w:rFonts w:hint="cs"/>
          <w:rtl/>
        </w:rPr>
        <w:t>ی</w:t>
      </w:r>
      <w:r w:rsidRPr="00FE6D07">
        <w:rPr>
          <w:rFonts w:hint="eastAsia"/>
          <w:rtl/>
        </w:rPr>
        <w:t>ل</w:t>
      </w:r>
      <w:r w:rsidRPr="00FE6D07">
        <w:rPr>
          <w:rtl/>
        </w:rPr>
        <w:t xml:space="preserve"> التزام</w:t>
      </w:r>
      <w:r w:rsidRPr="00FE6D07">
        <w:rPr>
          <w:rFonts w:hint="cs"/>
          <w:rtl/>
        </w:rPr>
        <w:t>ی</w:t>
      </w:r>
      <w:r w:rsidRPr="00FE6D07">
        <w:rPr>
          <w:rtl/>
        </w:rPr>
        <w:t xml:space="preserve"> از مدال</w:t>
      </w:r>
      <w:r w:rsidRPr="00FE6D07">
        <w:rPr>
          <w:rFonts w:hint="cs"/>
          <w:rtl/>
        </w:rPr>
        <w:t>ی</w:t>
      </w:r>
      <w:r w:rsidRPr="00FE6D07">
        <w:rPr>
          <w:rFonts w:hint="eastAsia"/>
          <w:rtl/>
        </w:rPr>
        <w:t>ل</w:t>
      </w:r>
      <w:r w:rsidRPr="00FE6D07">
        <w:rPr>
          <w:rtl/>
        </w:rPr>
        <w:t xml:space="preserve"> مطابق</w:t>
      </w:r>
      <w:r w:rsidRPr="00FE6D07">
        <w:rPr>
          <w:rFonts w:hint="cs"/>
          <w:rtl/>
        </w:rPr>
        <w:t>ی</w:t>
      </w:r>
      <w:bookmarkEnd w:id="9"/>
    </w:p>
    <w:p w14:paraId="5281975C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جداساز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مقدار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قرارداد است، نه کامل،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نا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است. </w:t>
      </w:r>
    </w:p>
    <w:p w14:paraId="509886E1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جداساز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شکل است؛ مدلول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لازم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الاخص بگ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با ملازمه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گفته شود که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قلم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اور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دوات هم آورده شود. با تنظ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مات</w:t>
      </w:r>
      <w:r w:rsidRPr="00FE6D07">
        <w:rPr>
          <w:color w:val="000000" w:themeColor="text1"/>
          <w:rtl/>
        </w:rPr>
        <w:t xml:space="preserve"> سابق.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وقت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قلم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اور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کاغذ هم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اور</w:t>
      </w:r>
      <w:r w:rsidRPr="00FE6D07">
        <w:rPr>
          <w:color w:val="000000" w:themeColor="text1"/>
          <w:rtl/>
        </w:rPr>
        <w:t xml:space="preserve">. </w:t>
      </w:r>
    </w:p>
    <w:p w14:paraId="067B3325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و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وضع علقه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جاد</w:t>
      </w:r>
      <w:r w:rsidRPr="00FE6D07">
        <w:rPr>
          <w:color w:val="000000" w:themeColor="text1"/>
          <w:rtl/>
        </w:rPr>
        <w:t xml:space="preserve"> کرده است، به 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است که دلالت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را از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طبع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جدا کرد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چون در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وستگ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لازم و ملزوم و دال و مدلول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وستگ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است، آتش و دود،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وستگ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3F65B7E8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در</w:t>
      </w:r>
      <w:r w:rsidRPr="00FE6D07">
        <w:rPr>
          <w:color w:val="000000" w:themeColor="text1"/>
          <w:rtl/>
        </w:rPr>
        <w:t xml:space="preserve"> طبع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؛</w:t>
      </w:r>
      <w:r w:rsidRPr="00FE6D07">
        <w:rPr>
          <w:color w:val="000000" w:themeColor="text1"/>
          <w:rtl/>
        </w:rPr>
        <w:t xml:space="preserve"> طبع و جبلت انسان اقتضا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دارد،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 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طبع اقتضا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آن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را دارد. </w:t>
      </w:r>
    </w:p>
    <w:p w14:paraId="3C4D123A" w14:textId="4CA3F8F9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در</w:t>
      </w:r>
      <w:r w:rsidRPr="00FE6D07">
        <w:rPr>
          <w:color w:val="000000" w:themeColor="text1"/>
          <w:rtl/>
        </w:rPr>
        <w:t xml:space="preserve"> لفظ </w:t>
      </w:r>
      <w:r w:rsidR="00DA3DF8">
        <w:rPr>
          <w:color w:val="000000" w:themeColor="text1"/>
          <w:rtl/>
        </w:rPr>
        <w:t>پیونددهنده</w:t>
      </w:r>
      <w:r w:rsidRPr="00FE6D07">
        <w:rPr>
          <w:color w:val="000000" w:themeColor="text1"/>
          <w:rtl/>
        </w:rPr>
        <w:t xml:space="preserve"> وضع است، وضع است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دو را به هم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زده است، لذا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مدلول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موضوع له است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73C117D4" w14:textId="33B354A4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اما</w:t>
      </w:r>
      <w:r w:rsidRPr="00FE6D07">
        <w:rPr>
          <w:color w:val="000000" w:themeColor="text1"/>
          <w:rtl/>
        </w:rPr>
        <w:t xml:space="preserve"> مدلول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در همه درجات آن </w:t>
      </w:r>
      <w:r w:rsidR="00DA3DF8">
        <w:rPr>
          <w:color w:val="000000" w:themeColor="text1"/>
          <w:rtl/>
        </w:rPr>
        <w:t>پیونددهنده</w:t>
      </w:r>
      <w:r w:rsidRPr="00FE6D07">
        <w:rPr>
          <w:color w:val="000000" w:themeColor="text1"/>
          <w:rtl/>
        </w:rPr>
        <w:t xml:space="preserve"> وضع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ست،</w:t>
      </w:r>
      <w:r w:rsidRPr="00FE6D07">
        <w:rPr>
          <w:color w:val="000000" w:themeColor="text1"/>
          <w:rtl/>
        </w:rPr>
        <w:t xml:space="preserve"> بلکه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موضوع له و آن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بعد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است. </w:t>
      </w:r>
    </w:p>
    <w:p w14:paraId="51BC1B46" w14:textId="2DE570DB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اگر</w:t>
      </w:r>
      <w:r w:rsidRPr="00FE6D07">
        <w:rPr>
          <w:color w:val="000000" w:themeColor="text1"/>
          <w:rtl/>
        </w:rPr>
        <w:t xml:space="preserve"> بخواه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با دقت بگو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ملاک دلالت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دال و مدلول وضع واسطه باشد،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بگو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آن وقت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وضع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ستند</w:t>
      </w:r>
      <w:r w:rsidRPr="00FE6D07">
        <w:rPr>
          <w:color w:val="000000" w:themeColor="text1"/>
          <w:rtl/>
        </w:rPr>
        <w:t xml:space="preserve">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وضع نکرده است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دال بر آن باشد ولو در رتبه </w:t>
      </w:r>
      <w:r w:rsidR="00DA3DF8">
        <w:rPr>
          <w:color w:val="000000" w:themeColor="text1"/>
          <w:rtl/>
        </w:rPr>
        <w:t>متأخر</w:t>
      </w:r>
      <w:r w:rsidRPr="00FE6D07">
        <w:rPr>
          <w:color w:val="000000" w:themeColor="text1"/>
          <w:rtl/>
        </w:rPr>
        <w:t xml:space="preserve">. </w:t>
      </w:r>
    </w:p>
    <w:p w14:paraId="386F1EA0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از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منظر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ستند</w:t>
      </w:r>
      <w:r w:rsidRPr="00FE6D07">
        <w:rPr>
          <w:color w:val="000000" w:themeColor="text1"/>
          <w:rtl/>
        </w:rPr>
        <w:t xml:space="preserve">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قلم و دوات، لفظ هم نباشد،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تداع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</w:t>
      </w:r>
      <w:r w:rsidRPr="00FE6D07">
        <w:rPr>
          <w:color w:val="000000" w:themeColor="text1"/>
          <w:rtl/>
        </w:rPr>
        <w:t xml:space="preserve"> </w:t>
      </w:r>
    </w:p>
    <w:p w14:paraId="19F6C3EF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اما</w:t>
      </w:r>
      <w:r w:rsidRPr="00FE6D07">
        <w:rPr>
          <w:color w:val="000000" w:themeColor="text1"/>
          <w:rtl/>
        </w:rPr>
        <w:t xml:space="preserve">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نظر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شمار آمده است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به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وضوح بالا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دارد،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وضع هم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دخالت دارد آنجا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ارتباط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ارتباط قو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است،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واضع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قرار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دهد،</w:t>
      </w:r>
      <w:r w:rsidRPr="00FE6D07">
        <w:rPr>
          <w:color w:val="000000" w:themeColor="text1"/>
          <w:rtl/>
        </w:rPr>
        <w:t xml:space="preserve">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آن را هم افاده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نا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است. </w:t>
      </w:r>
    </w:p>
    <w:p w14:paraId="2AC75934" w14:textId="3D521318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واضع اگر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توجه داشته باشد عل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الاصول در ارتکاز او هست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است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در محدوده وضع قرار </w:t>
      </w:r>
      <w:r w:rsidR="00DA3DF8">
        <w:rPr>
          <w:color w:val="000000" w:themeColor="text1"/>
          <w:rtl/>
        </w:rPr>
        <w:t>داده‌اند</w:t>
      </w:r>
      <w:r w:rsidRPr="00FE6D07">
        <w:rPr>
          <w:color w:val="000000" w:themeColor="text1"/>
          <w:rtl/>
        </w:rPr>
        <w:t xml:space="preserve">، حالا ارتکاز داشته باشد. </w:t>
      </w:r>
    </w:p>
    <w:p w14:paraId="3CB5EE44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وضع‌ها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ثانو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ارتکاز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موجود است، حرف اصل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ما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نکته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نجاست</w:t>
      </w:r>
      <w:r w:rsidRPr="00FE6D07">
        <w:rPr>
          <w:color w:val="000000" w:themeColor="text1"/>
          <w:rtl/>
        </w:rPr>
        <w:t xml:space="preserve"> و الا در دقت ابتدا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که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وضع 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ان</w:t>
      </w:r>
      <w:r w:rsidRPr="00FE6D07">
        <w:rPr>
          <w:color w:val="000000" w:themeColor="text1"/>
          <w:rtl/>
        </w:rPr>
        <w:t xml:space="preserve"> لفظ و مدلول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الا هر چه بعد از آن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دلالت‌ها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عقلا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است.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وندها</w:t>
      </w:r>
      <w:r w:rsidRPr="00FE6D07">
        <w:rPr>
          <w:color w:val="000000" w:themeColor="text1"/>
          <w:rtl/>
        </w:rPr>
        <w:t xml:space="preserve"> و ملازمه‌ها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عقلا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و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آن ملازمه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عقلا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و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از آن به بعد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منتقل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. </w:t>
      </w:r>
    </w:p>
    <w:p w14:paraId="2A828065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اول</w:t>
      </w:r>
      <w:r w:rsidRPr="00FE6D07">
        <w:rPr>
          <w:color w:val="000000" w:themeColor="text1"/>
          <w:rtl/>
        </w:rPr>
        <w:t xml:space="preserve"> از لفظ به معنا منتقل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بعد از معنا به آن لازم منتقل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. </w:t>
      </w:r>
    </w:p>
    <w:p w14:paraId="6B84666D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لفظ و معنا در آن مرحله اول بالوضع است.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مدلول و معنا با لازم معنا،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عقل است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عقلا و عرف است لذا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آن‌ها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هستند. </w:t>
      </w:r>
    </w:p>
    <w:p w14:paraId="515A453A" w14:textId="4B88343C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منته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چون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لوازم معنا، در دو قسم قرار داده شد؛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قسم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رابطه آن وضوح دارد،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اعم است در 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حال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وضوح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دارد، چون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ارتباط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لفظ با لازم آن از وضوح برخوردار است،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نوع وضع ارتکاز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وجود دارد،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اگر </w:t>
      </w:r>
      <w:r w:rsidRPr="00FE6D07">
        <w:rPr>
          <w:rFonts w:hint="eastAsia"/>
          <w:color w:val="000000" w:themeColor="text1"/>
          <w:rtl/>
        </w:rPr>
        <w:t>واضع</w:t>
      </w:r>
      <w:r w:rsidRPr="00FE6D07">
        <w:rPr>
          <w:color w:val="000000" w:themeColor="text1"/>
          <w:rtl/>
        </w:rPr>
        <w:t xml:space="preserve"> توجه به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بکند که آن را به دنبال خود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کشاند</w:t>
      </w:r>
      <w:r w:rsidRPr="00FE6D07">
        <w:rPr>
          <w:color w:val="000000" w:themeColor="text1"/>
          <w:rtl/>
        </w:rPr>
        <w:t xml:space="preserve"> به ملازمه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وضع،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وضع ضمن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وجود دارد.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وجه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جزء دلالت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شمار </w:t>
      </w:r>
      <w:r w:rsidR="00DA3DF8">
        <w:rPr>
          <w:color w:val="000000" w:themeColor="text1"/>
          <w:rtl/>
        </w:rPr>
        <w:t>آورده‌اند</w:t>
      </w:r>
      <w:r w:rsidRPr="00FE6D07">
        <w:rPr>
          <w:color w:val="000000" w:themeColor="text1"/>
          <w:rtl/>
        </w:rPr>
        <w:t xml:space="preserve">. </w:t>
      </w:r>
    </w:p>
    <w:p w14:paraId="0F1EB5FD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ادعا است، (در مجاز هم چن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احتمال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دهم</w:t>
      </w:r>
      <w:r w:rsidRPr="00FE6D07">
        <w:rPr>
          <w:color w:val="000000" w:themeColor="text1"/>
          <w:rtl/>
        </w:rPr>
        <w:t>) 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وضع‌ها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نانوشته ارتکاز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 عناو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عام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وجود دارد. </w:t>
      </w:r>
    </w:p>
    <w:p w14:paraId="28385E50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واقع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ت</w:t>
      </w:r>
      <w:r w:rsidRPr="00FE6D07">
        <w:rPr>
          <w:color w:val="000000" w:themeColor="text1"/>
          <w:rtl/>
        </w:rPr>
        <w:t xml:space="preserve"> مسئله روشن است که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آن با مدلول مطابق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وضع به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متعارف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ست،</w:t>
      </w:r>
      <w:r w:rsidRPr="00FE6D07">
        <w:rPr>
          <w:color w:val="000000" w:themeColor="text1"/>
          <w:rtl/>
        </w:rPr>
        <w:t xml:space="preserve"> بلکه به خاطر آن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color w:val="000000" w:themeColor="text1"/>
          <w:rtl/>
        </w:rPr>
        <w:t xml:space="preserve"> و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وست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آن‌ها هست. </w:t>
      </w:r>
    </w:p>
    <w:p w14:paraId="1586EDC5" w14:textId="64E8ABDA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منته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تا آنجا که وضوح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داشته باشد،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ند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شمار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وضوح نداشته باشد از امر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مد</w:t>
      </w:r>
      <w:r w:rsidR="00816BE1">
        <w:rPr>
          <w:rFonts w:hint="cs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>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رود</w:t>
      </w:r>
      <w:r w:rsidRPr="00FE6D07">
        <w:rPr>
          <w:color w:val="000000" w:themeColor="text1"/>
          <w:rtl/>
        </w:rPr>
        <w:t xml:space="preserve"> که اگر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باشد جزء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آن معنا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و اگر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باشد جزء احکام عقل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و از مسائل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>. مثل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امر به شئ، </w:t>
      </w:r>
      <w:r w:rsidRPr="00FE6D07">
        <w:rPr>
          <w:rFonts w:hint="eastAsia"/>
          <w:color w:val="000000" w:themeColor="text1"/>
          <w:rtl/>
        </w:rPr>
        <w:t>امر</w:t>
      </w:r>
      <w:r w:rsidRPr="00FE6D07">
        <w:rPr>
          <w:color w:val="000000" w:themeColor="text1"/>
          <w:rtl/>
        </w:rPr>
        <w:t xml:space="preserve"> به مقدمه آن هست. ممکن است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امر بشئ، امر به مقدمه آن هست،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که ملازمه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دارد، ممکن است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ملازمه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است، اگر بگو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التزام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. </w:t>
      </w:r>
    </w:p>
    <w:p w14:paraId="745C55B6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اگر</w:t>
      </w:r>
      <w:r w:rsidRPr="00FE6D07">
        <w:rPr>
          <w:color w:val="000000" w:themeColor="text1"/>
          <w:rtl/>
        </w:rPr>
        <w:t xml:space="preserve"> بگو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ملازمه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ست،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مستقلات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که مدلول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که در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مستقلات مطرح شده است </w:t>
      </w:r>
    </w:p>
    <w:p w14:paraId="15511B55" w14:textId="5667A400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لذا</w:t>
      </w:r>
      <w:r w:rsidRPr="00FE6D07">
        <w:rPr>
          <w:color w:val="000000" w:themeColor="text1"/>
          <w:rtl/>
        </w:rPr>
        <w:t xml:space="preserve"> در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مستقلات، در قد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ن‌ها</w:t>
      </w:r>
      <w:r w:rsidRPr="00FE6D07">
        <w:rPr>
          <w:color w:val="000000" w:themeColor="text1"/>
          <w:rtl/>
        </w:rPr>
        <w:t xml:space="preserve"> را در الفاظ آورده‌اند، بعدها در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="00DA3DF8">
        <w:rPr>
          <w:color w:val="000000" w:themeColor="text1"/>
          <w:rtl/>
        </w:rPr>
        <w:t>آورده‌اند</w:t>
      </w:r>
      <w:r w:rsidRPr="00FE6D07">
        <w:rPr>
          <w:color w:val="000000" w:themeColor="text1"/>
          <w:rtl/>
        </w:rPr>
        <w:t>، به دل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دو تقر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در آنجا وجود دارد. من هم در بحث مقدمه و امر به شئ و نه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ضد، گفته‌ام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هم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وجه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دارد، هم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وجه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دارد، لکلٍ وجهٌ، آن که آنجا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آورد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eastAsia"/>
          <w:color w:val="000000" w:themeColor="text1"/>
          <w:rtl/>
        </w:rPr>
        <w:t>به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وجه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آنکه آن جا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آورد،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وجه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است. </w:t>
      </w:r>
    </w:p>
    <w:p w14:paraId="63925B3A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دو</w:t>
      </w:r>
      <w:r w:rsidRPr="00FE6D07">
        <w:rPr>
          <w:color w:val="000000" w:themeColor="text1"/>
          <w:rtl/>
        </w:rPr>
        <w:t xml:space="preserve"> نظر است، بنابر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نظر در جا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الفاظ قرار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رد</w:t>
      </w:r>
      <w:r w:rsidRPr="00FE6D07">
        <w:rPr>
          <w:color w:val="000000" w:themeColor="text1"/>
          <w:rtl/>
        </w:rPr>
        <w:t xml:space="preserve"> و بنابر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نظر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جزء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00C2A7A0" w14:textId="34C06463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اگر</w:t>
      </w:r>
      <w:r w:rsidRPr="00FE6D07">
        <w:rPr>
          <w:color w:val="000000" w:themeColor="text1"/>
          <w:rtl/>
        </w:rPr>
        <w:t xml:space="preserve"> فرض بگ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اصول مباحث الفاظ دارد، مباحث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سلسله‌ا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مباحث هست که عمدتاً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مستقلات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بعض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="00816BE1">
        <w:rPr>
          <w:color w:val="000000" w:themeColor="text1"/>
          <w:rtl/>
        </w:rPr>
        <w:t>این‌طور</w:t>
      </w:r>
      <w:r w:rsidRPr="00FE6D07">
        <w:rPr>
          <w:color w:val="000000" w:themeColor="text1"/>
          <w:rtl/>
        </w:rPr>
        <w:t xml:space="preserve"> است مقدمه </w:t>
      </w:r>
      <w:r w:rsidR="00816BE1">
        <w:rPr>
          <w:color w:val="000000" w:themeColor="text1"/>
          <w:rtl/>
        </w:rPr>
        <w:t>این‌طور</w:t>
      </w:r>
      <w:r w:rsidRPr="00FE6D07">
        <w:rPr>
          <w:color w:val="000000" w:themeColor="text1"/>
          <w:rtl/>
        </w:rPr>
        <w:t xml:space="preserve"> است که بنابر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وجه از مباحث الفاظ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و بنابر نظر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آن از مباحث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به خاطر 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جهت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عر</w:t>
      </w:r>
      <w:r w:rsidRPr="00FE6D07">
        <w:rPr>
          <w:rFonts w:hint="eastAsia"/>
          <w:color w:val="000000" w:themeColor="text1"/>
          <w:rtl/>
        </w:rPr>
        <w:t>ض</w:t>
      </w:r>
      <w:r w:rsidRPr="00FE6D07">
        <w:rPr>
          <w:color w:val="000000" w:themeColor="text1"/>
          <w:rtl/>
        </w:rPr>
        <w:t xml:space="preserve"> کرد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. </w:t>
      </w:r>
    </w:p>
    <w:p w14:paraId="46A559A6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وجوب</w:t>
      </w:r>
      <w:r w:rsidRPr="00FE6D07">
        <w:rPr>
          <w:color w:val="000000" w:themeColor="text1"/>
          <w:rtl/>
        </w:rPr>
        <w:t xml:space="preserve"> مقدمه، امر به شئ امر به مقدمه هست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ست؟</w:t>
      </w:r>
      <w:r w:rsidRPr="00FE6D07">
        <w:rPr>
          <w:color w:val="000000" w:themeColor="text1"/>
          <w:rtl/>
        </w:rPr>
        <w:t xml:space="preserve"> اگر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در حد لزوم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ارز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بکند جزء مباحث الفاظ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شود،</w:t>
      </w:r>
      <w:r w:rsidRPr="00FE6D07">
        <w:rPr>
          <w:color w:val="000000" w:themeColor="text1"/>
          <w:rtl/>
        </w:rPr>
        <w:t xml:space="preserve"> اگر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آن را بداند جزء مباحث الفاظ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با دو اختلاف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بوده است، اگر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الاخص بنابر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نظر و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معن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الاعم بنابر نظر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>. ارز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کند در الفاظ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506D1BCF" w14:textId="1DDAECC2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اگر بگو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ملازمه و لزوم و تلازم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 و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="00816BE1">
        <w:rPr>
          <w:color w:val="000000" w:themeColor="text1"/>
          <w:rtl/>
        </w:rPr>
        <w:t>واقعاً</w:t>
      </w:r>
      <w:r w:rsidRPr="00FE6D07">
        <w:rPr>
          <w:color w:val="000000" w:themeColor="text1"/>
          <w:rtl/>
        </w:rPr>
        <w:t xml:space="preserve"> تلازم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وجود دارد، لذا جزء مباحث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>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طب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عت</w:t>
      </w:r>
      <w:r w:rsidRPr="00FE6D07">
        <w:rPr>
          <w:color w:val="000000" w:themeColor="text1"/>
          <w:rtl/>
        </w:rPr>
        <w:t xml:space="preserve"> مسئله است و روشن است. </w:t>
      </w:r>
    </w:p>
    <w:p w14:paraId="04D0A5BA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اگر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را جزء توابع لفظ دانست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و دلالات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شمرد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ظهور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خواهد</w:t>
      </w:r>
      <w:r w:rsidRPr="00FE6D07">
        <w:rPr>
          <w:color w:val="000000" w:themeColor="text1"/>
          <w:rtl/>
        </w:rPr>
        <w:t xml:space="preserve"> و ظهور است که تع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</w:t>
      </w:r>
      <w:r w:rsidRPr="00FE6D07">
        <w:rPr>
          <w:color w:val="000000" w:themeColor="text1"/>
          <w:rtl/>
        </w:rPr>
        <w:t xml:space="preserve"> و اگر از مسائل عقل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شد،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حج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ت</w:t>
      </w:r>
      <w:r w:rsidRPr="00FE6D07">
        <w:rPr>
          <w:color w:val="000000" w:themeColor="text1"/>
          <w:rtl/>
        </w:rPr>
        <w:t xml:space="preserve"> آن از باب ظهور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 آن وقت تفاوت‌ها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جاد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در آنجا که ملازمه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باشد،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عرف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باشد تفاوت‌ها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جاد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</w:t>
      </w:r>
      <w:r w:rsidRPr="00FE6D07">
        <w:rPr>
          <w:color w:val="000000" w:themeColor="text1"/>
          <w:rtl/>
        </w:rPr>
        <w:t xml:space="preserve">. </w:t>
      </w:r>
    </w:p>
    <w:p w14:paraId="537275A9" w14:textId="0EC3201C" w:rsidR="00FE6D07" w:rsidRPr="00FE6D07" w:rsidRDefault="000B58F7" w:rsidP="002B2459">
      <w:pPr>
        <w:pStyle w:val="Heading1"/>
        <w:jc w:val="both"/>
        <w:rPr>
          <w:rtl/>
        </w:rPr>
      </w:pPr>
      <w:bookmarkStart w:id="10" w:name="_Toc213781383"/>
      <w:r>
        <w:rPr>
          <w:rFonts w:hint="cs"/>
          <w:rtl/>
        </w:rPr>
        <w:t>نکته مقدماتی دوم</w:t>
      </w:r>
      <w:bookmarkEnd w:id="10"/>
    </w:p>
    <w:p w14:paraId="6918AADC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دلالت به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تصد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تصد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ثان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به اصطلاح شه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صدر،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به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اراده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اراده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بنابر اصطلاح مشهور. </w:t>
      </w:r>
    </w:p>
    <w:p w14:paraId="725FAB49" w14:textId="6BEE775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قبل</w:t>
      </w:r>
      <w:r w:rsidRPr="00FE6D07">
        <w:rPr>
          <w:color w:val="000000" w:themeColor="text1"/>
          <w:rtl/>
        </w:rPr>
        <w:t xml:space="preserve">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را معنا بکن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نکته را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ادآور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بکنم که </w:t>
      </w:r>
      <w:r w:rsidR="00816BE1">
        <w:rPr>
          <w:color w:val="000000" w:themeColor="text1"/>
          <w:rtl/>
        </w:rPr>
        <w:t>تأکید</w:t>
      </w:r>
      <w:r w:rsidRPr="00FE6D07">
        <w:rPr>
          <w:color w:val="000000" w:themeColor="text1"/>
          <w:rtl/>
        </w:rPr>
        <w:t xml:space="preserve"> کنم که لفظ که صادر شد، </w:t>
      </w:r>
      <w:r w:rsidR="00816BE1">
        <w:rPr>
          <w:color w:val="000000" w:themeColor="text1"/>
          <w:rtl/>
        </w:rPr>
        <w:t>هم‌زمان</w:t>
      </w:r>
      <w:r w:rsidRPr="00FE6D07">
        <w:rPr>
          <w:color w:val="000000" w:themeColor="text1"/>
          <w:rtl/>
        </w:rPr>
        <w:t xml:space="preserve"> دو دلالت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تواند</w:t>
      </w:r>
      <w:r w:rsidRPr="00FE6D07">
        <w:rPr>
          <w:color w:val="000000" w:themeColor="text1"/>
          <w:rtl/>
        </w:rPr>
        <w:t xml:space="preserve"> داشته باشد، </w:t>
      </w:r>
    </w:p>
    <w:p w14:paraId="5B3B08E7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color w:val="000000" w:themeColor="text1"/>
          <w:rtl/>
        </w:rPr>
        <w:t>۱- دلالت بر خود معنا است،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همان است که در وضع و لغت تع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شده است؛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جائن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ز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وضع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شده است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معنا و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که شن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ده</w:t>
      </w:r>
      <w:r w:rsidRPr="00FE6D07">
        <w:rPr>
          <w:color w:val="000000" w:themeColor="text1"/>
          <w:rtl/>
        </w:rPr>
        <w:t xml:space="preserve"> شود، ذهن منتقل به آن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و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دال بر آن است، . </w:t>
      </w:r>
    </w:p>
    <w:p w14:paraId="02D169A7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دلالت، (در واقع به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اسم مصدر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است) در متن واقع وجود دارد، بعد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آن قرارداد را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مطلع است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الف آن باء را تداع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</w:t>
      </w:r>
      <w:r w:rsidRPr="00FE6D07">
        <w:rPr>
          <w:color w:val="000000" w:themeColor="text1"/>
          <w:rtl/>
        </w:rPr>
        <w:t xml:space="preserve"> و آن را در ذهن طرف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آورد</w:t>
      </w:r>
      <w:r w:rsidRPr="00FE6D07">
        <w:rPr>
          <w:color w:val="000000" w:themeColor="text1"/>
          <w:rtl/>
        </w:rPr>
        <w:t xml:space="preserve">. </w:t>
      </w:r>
    </w:p>
    <w:p w14:paraId="36CED614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دلالت و ارتباط است </w:t>
      </w:r>
    </w:p>
    <w:p w14:paraId="37F78FC4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color w:val="000000" w:themeColor="text1"/>
          <w:rtl/>
        </w:rPr>
        <w:t>۲- در شعاع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مدلول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به نحو ضمن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دا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در صورت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بداند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کلمه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کلام از متکلم عاقل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ملتفت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صادر شد،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بداند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کلام از متکلم ملتفت صادر شد،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مدلول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دا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شود؛</w:t>
      </w:r>
      <w:r w:rsidRPr="00FE6D07">
        <w:rPr>
          <w:color w:val="000000" w:themeColor="text1"/>
          <w:rtl/>
        </w:rPr>
        <w:t xml:space="preserve"> دال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فقط لفظ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ست،</w:t>
      </w:r>
      <w:r w:rsidRPr="00FE6D07">
        <w:rPr>
          <w:color w:val="000000" w:themeColor="text1"/>
          <w:rtl/>
        </w:rPr>
        <w:t xml:space="preserve"> لفظ به اضافه صدور </w:t>
      </w:r>
      <w:r w:rsidRPr="00FE6D07">
        <w:rPr>
          <w:rFonts w:hint="eastAsia"/>
          <w:color w:val="000000" w:themeColor="text1"/>
          <w:rtl/>
        </w:rPr>
        <w:t>از</w:t>
      </w:r>
      <w:r w:rsidRPr="00FE6D07">
        <w:rPr>
          <w:color w:val="000000" w:themeColor="text1"/>
          <w:rtl/>
        </w:rPr>
        <w:t xml:space="preserve"> متکلم ملتفت،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دو با هم دال بر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که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آقا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متکلم ملتفت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اراده کرده است.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دال فقط لفظ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>. لفظ دارا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موضوع له به اضافه شرا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ط،</w:t>
      </w:r>
      <w:r w:rsidRPr="00FE6D07">
        <w:rPr>
          <w:color w:val="000000" w:themeColor="text1"/>
          <w:rtl/>
        </w:rPr>
        <w:t xml:space="preserve"> که شرا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ط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است، صدور از متکلم ملتفت به کلامش هست. مدلول آن است، با اراده است. </w:t>
      </w:r>
    </w:p>
    <w:p w14:paraId="2F531C29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color w:val="000000" w:themeColor="text1"/>
          <w:rtl/>
        </w:rPr>
        <w:t>۳-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در اراده هم درجات دارد، گاه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اراده‌ها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در مقام شوخ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تمام جهات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آن در متن واقع مراد او است در کلام نم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گوشه‌ا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مطلب که در ذهن دارد را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226C0F16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گاه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لفظ به اضافه صدور از متکلم ملتفت، به اضافه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که متکلم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در مقام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ان</w:t>
      </w:r>
      <w:r w:rsidRPr="00FE6D07">
        <w:rPr>
          <w:color w:val="000000" w:themeColor="text1"/>
          <w:rtl/>
        </w:rPr>
        <w:t xml:space="preserve"> واقع مراد خود است،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مقابل شوخ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مه</w:t>
      </w:r>
      <w:r w:rsidRPr="00FE6D07">
        <w:rPr>
          <w:color w:val="000000" w:themeColor="text1"/>
          <w:rtl/>
        </w:rPr>
        <w:t xml:space="preserve"> تمام حرف زدن. متکلم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در مقام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آن مراد واقع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خود، تمام واقع خود را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ان</w:t>
      </w:r>
      <w:r w:rsidRPr="00FE6D07">
        <w:rPr>
          <w:color w:val="000000" w:themeColor="text1"/>
          <w:rtl/>
        </w:rPr>
        <w:t xml:space="preserve"> کند.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آن اضافه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آن وقت مدلول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</w:t>
      </w:r>
      <w:r w:rsidRPr="00FE6D07">
        <w:rPr>
          <w:color w:val="000000" w:themeColor="text1"/>
          <w:rtl/>
        </w:rPr>
        <w:t xml:space="preserve">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</w:t>
      </w:r>
      <w:r w:rsidRPr="00FE6D07">
        <w:rPr>
          <w:color w:val="000000" w:themeColor="text1"/>
          <w:rtl/>
        </w:rPr>
        <w:t xml:space="preserve"> </w:t>
      </w:r>
    </w:p>
    <w:p w14:paraId="268B8FB1" w14:textId="65B74ED3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سه حالت در واقع همان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است. در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</w:t>
      </w:r>
      <w:r w:rsidR="00816BE1">
        <w:rPr>
          <w:color w:val="000000" w:themeColor="text1"/>
          <w:rtl/>
        </w:rPr>
        <w:t>اصلاً</w:t>
      </w:r>
      <w:r w:rsidRPr="00FE6D07">
        <w:rPr>
          <w:color w:val="000000" w:themeColor="text1"/>
          <w:rtl/>
        </w:rPr>
        <w:t xml:space="preserve"> دلالت 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خ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ر،</w:t>
      </w:r>
      <w:r w:rsidRPr="00FE6D07">
        <w:rPr>
          <w:color w:val="000000" w:themeColor="text1"/>
          <w:rtl/>
        </w:rPr>
        <w:t xml:space="preserve"> بحث شده است، دلالت تابع اراده هست،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ست،</w:t>
      </w:r>
      <w:r w:rsidRPr="00FE6D07">
        <w:rPr>
          <w:color w:val="000000" w:themeColor="text1"/>
          <w:rtl/>
        </w:rPr>
        <w:t xml:space="preserve"> ما آنجا بحث کرد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در منطق که گفت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بحث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531444D4" w14:textId="79DB4F73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اگر</w:t>
      </w:r>
      <w:r w:rsidRPr="00FE6D07">
        <w:rPr>
          <w:color w:val="000000" w:themeColor="text1"/>
          <w:rtl/>
        </w:rPr>
        <w:t xml:space="preserve"> در دلالت گفته شود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خواهد</w:t>
      </w:r>
      <w:r w:rsidRPr="00FE6D07">
        <w:rPr>
          <w:color w:val="000000" w:themeColor="text1"/>
          <w:rtl/>
        </w:rPr>
        <w:t xml:space="preserve"> به اراده برسد،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دلالت را </w:t>
      </w:r>
      <w:r w:rsidR="00816BE1">
        <w:rPr>
          <w:color w:val="000000" w:themeColor="text1"/>
          <w:rtl/>
        </w:rPr>
        <w:t>این‌جور</w:t>
      </w:r>
      <w:r w:rsidRPr="00FE6D07">
        <w:rPr>
          <w:color w:val="000000" w:themeColor="text1"/>
          <w:rtl/>
        </w:rPr>
        <w:t xml:space="preserve"> معنا شود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دلالت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 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اگر دلالت معنا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ش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باشد که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به آن باشد، مخاطب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تواند</w:t>
      </w:r>
      <w:r w:rsidRPr="00FE6D07">
        <w:rPr>
          <w:color w:val="000000" w:themeColor="text1"/>
          <w:rtl/>
        </w:rPr>
        <w:t xml:space="preserve"> منتقل بشود. </w:t>
      </w:r>
    </w:p>
    <w:p w14:paraId="4BA15673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سه مرتبه بود. </w:t>
      </w:r>
    </w:p>
    <w:p w14:paraId="077E6707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مرتبه</w:t>
      </w:r>
      <w:r w:rsidRPr="00FE6D07">
        <w:rPr>
          <w:color w:val="000000" w:themeColor="text1"/>
          <w:rtl/>
        </w:rPr>
        <w:t xml:space="preserve"> اول را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دوم را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دلالت و اراده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سوم را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گو</w:t>
      </w:r>
      <w:r w:rsidRPr="00FE6D07">
        <w:rPr>
          <w:rFonts w:hint="cs"/>
          <w:color w:val="000000" w:themeColor="text1"/>
          <w:rtl/>
        </w:rPr>
        <w:t>یی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اراده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. </w:t>
      </w:r>
    </w:p>
    <w:p w14:paraId="17432494" w14:textId="2AC8E394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به</w:t>
      </w:r>
      <w:r w:rsidRPr="00FE6D07">
        <w:rPr>
          <w:color w:val="000000" w:themeColor="text1"/>
          <w:rtl/>
        </w:rPr>
        <w:t xml:space="preserve"> خوب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</w:t>
      </w:r>
      <w:r w:rsidR="00816BE1">
        <w:rPr>
          <w:color w:val="000000" w:themeColor="text1"/>
          <w:rtl/>
        </w:rPr>
        <w:t>گفته‌اند</w:t>
      </w:r>
      <w:r w:rsidRPr="00FE6D07">
        <w:rPr>
          <w:color w:val="000000" w:themeColor="text1"/>
          <w:rtl/>
        </w:rPr>
        <w:t>، اراده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اراده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،</w:t>
      </w:r>
      <w:r w:rsidRPr="00FE6D07">
        <w:rPr>
          <w:color w:val="000000" w:themeColor="text1"/>
          <w:rtl/>
        </w:rPr>
        <w:t xml:space="preserve">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در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همان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وند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کته وضع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و معنا برقرار کرده است اگر لفظ از </w:t>
      </w:r>
      <w:r w:rsidR="00816BE1">
        <w:rPr>
          <w:color w:val="000000" w:themeColor="text1"/>
          <w:rtl/>
        </w:rPr>
        <w:t>آدمی</w:t>
      </w:r>
      <w:r w:rsidRPr="00FE6D07">
        <w:rPr>
          <w:color w:val="000000" w:themeColor="text1"/>
          <w:rtl/>
        </w:rPr>
        <w:t xml:space="preserve"> که در خواب است شن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ده</w:t>
      </w:r>
      <w:r w:rsidRPr="00FE6D07">
        <w:rPr>
          <w:color w:val="000000" w:themeColor="text1"/>
          <w:rtl/>
        </w:rPr>
        <w:t xml:space="preserve"> شود، آن معنا در ذهن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دستگاه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آن را تول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بکند. معنا به ذهن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>. مدلول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>ن لفظ 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معنا است که به ذهن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>.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color w:val="000000" w:themeColor="text1"/>
          <w:rtl/>
        </w:rPr>
        <w:t xml:space="preserve">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نم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توان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</w:t>
      </w:r>
      <w:r w:rsidRPr="00FE6D07">
        <w:rPr>
          <w:color w:val="000000" w:themeColor="text1"/>
          <w:rtl/>
        </w:rPr>
        <w:t xml:space="preserve"> افزون بر تداع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معنا، گفته شود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مراد کس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چه وقت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شود؟</w:t>
      </w:r>
      <w:r w:rsidRPr="00FE6D07">
        <w:rPr>
          <w:color w:val="000000" w:themeColor="text1"/>
          <w:rtl/>
        </w:rPr>
        <w:t xml:space="preserve"> 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در مرحله دو و سه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. </w:t>
      </w:r>
    </w:p>
    <w:p w14:paraId="05DEFB9D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اگر در دا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ره</w:t>
      </w:r>
      <w:r w:rsidRPr="00FE6D07">
        <w:rPr>
          <w:color w:val="000000" w:themeColor="text1"/>
          <w:rtl/>
        </w:rPr>
        <w:t xml:space="preserve"> استعمال متکلم ملتفت آمد در دا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ره</w:t>
      </w:r>
      <w:r w:rsidRPr="00FE6D07">
        <w:rPr>
          <w:color w:val="000000" w:themeColor="text1"/>
          <w:rtl/>
        </w:rPr>
        <w:t xml:space="preserve"> اراده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آ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د،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مدلول مضاعف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پ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دا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کند</w:t>
      </w:r>
      <w:r w:rsidRPr="00FE6D07">
        <w:rPr>
          <w:color w:val="000000" w:themeColor="text1"/>
          <w:rtl/>
        </w:rPr>
        <w:t>. دال ترک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مدلول هم مضاعف است.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اراده استعمال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است. </w:t>
      </w:r>
    </w:p>
    <w:p w14:paraId="56677234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دال</w:t>
      </w:r>
      <w:r w:rsidRPr="00FE6D07">
        <w:rPr>
          <w:color w:val="000000" w:themeColor="text1"/>
          <w:rtl/>
        </w:rPr>
        <w:t xml:space="preserve"> چطور فرق کرد؟ برا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دال در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لفظ بود،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دال لفظ با آن صدور از متکلم ملتفت. دال ترک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شد و مدلول هم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ز</w:t>
      </w:r>
      <w:r w:rsidRPr="00FE6D07">
        <w:rPr>
          <w:color w:val="000000" w:themeColor="text1"/>
          <w:rtl/>
        </w:rPr>
        <w:t xml:space="preserve"> اضافه شد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غ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color w:val="000000" w:themeColor="text1"/>
          <w:rtl/>
        </w:rPr>
        <w:t xml:space="preserve"> از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آن معنا در ذهن من آمد،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کشف دوم هم کردم، کشف کردم او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را اراده کرده است، چون متکلم ملتفت ا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 xml:space="preserve">. </w:t>
      </w:r>
    </w:p>
    <w:p w14:paraId="59950942" w14:textId="034BEED2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اراده</w:t>
      </w:r>
      <w:r w:rsidRPr="00FE6D07">
        <w:rPr>
          <w:color w:val="000000" w:themeColor="text1"/>
          <w:rtl/>
        </w:rPr>
        <w:t xml:space="preserve"> کرده است که اکرم العالم. در حال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اکرم العالم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از ضبط صوت شن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</w:t>
      </w:r>
      <w:r w:rsidRPr="00FE6D07">
        <w:rPr>
          <w:color w:val="000000" w:themeColor="text1"/>
          <w:rtl/>
        </w:rPr>
        <w:t xml:space="preserve">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از فرد خواب شن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را نداشت که او اراده کرده است. البته آدم خواب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</w:t>
      </w:r>
      <w:r w:rsidR="000F243F">
        <w:rPr>
          <w:color w:val="000000" w:themeColor="text1"/>
          <w:rtl/>
        </w:rPr>
        <w:t>مدلول‌های</w:t>
      </w:r>
      <w:r w:rsidRPr="00FE6D07">
        <w:rPr>
          <w:color w:val="000000" w:themeColor="text1"/>
          <w:rtl/>
        </w:rPr>
        <w:t xml:space="preserve"> ثانو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گر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 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مدلول که او اراده کرده است به نحو تفص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ست</w:t>
      </w:r>
      <w:r w:rsidRPr="00FE6D07">
        <w:rPr>
          <w:color w:val="000000" w:themeColor="text1"/>
          <w:rtl/>
        </w:rPr>
        <w:t>. مادام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که به عقل و </w:t>
      </w:r>
      <w:r w:rsidRPr="00FE6D07">
        <w:rPr>
          <w:rFonts w:hint="eastAsia"/>
          <w:color w:val="000000" w:themeColor="text1"/>
          <w:rtl/>
        </w:rPr>
        <w:t>وجود</w:t>
      </w:r>
      <w:r w:rsidRPr="00FE6D07">
        <w:rPr>
          <w:color w:val="000000" w:themeColor="text1"/>
          <w:rtl/>
        </w:rPr>
        <w:t xml:space="preserve"> مجرد نرس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ده</w:t>
      </w:r>
      <w:r w:rsidRPr="00FE6D07">
        <w:rPr>
          <w:color w:val="000000" w:themeColor="text1"/>
          <w:rtl/>
        </w:rPr>
        <w:t xml:space="preserve"> است همان دلالت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است. </w:t>
      </w:r>
    </w:p>
    <w:p w14:paraId="4591170C" w14:textId="514E043A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در</w:t>
      </w:r>
      <w:r w:rsidRPr="00FE6D07">
        <w:rPr>
          <w:color w:val="000000" w:themeColor="text1"/>
          <w:rtl/>
        </w:rPr>
        <w:t xml:space="preserve"> مرتبه سوم که اراده جد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ه</w:t>
      </w:r>
      <w:r w:rsidRPr="00FE6D07">
        <w:rPr>
          <w:color w:val="000000" w:themeColor="text1"/>
          <w:rtl/>
        </w:rPr>
        <w:t xml:space="preserve"> است، آنجا دال سه ضلع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شود؛</w:t>
      </w:r>
      <w:r w:rsidRPr="00FE6D07">
        <w:rPr>
          <w:color w:val="000000" w:themeColor="text1"/>
          <w:rtl/>
        </w:rPr>
        <w:t xml:space="preserve"> صدور لفظ، به اضافه حال متکلم ملتفت، به اضافه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نکه</w:t>
      </w:r>
      <w:r w:rsidRPr="00FE6D07">
        <w:rPr>
          <w:color w:val="000000" w:themeColor="text1"/>
          <w:rtl/>
        </w:rPr>
        <w:t xml:space="preserve">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متکلم ملتفت در مقام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آن که </w:t>
      </w:r>
      <w:r w:rsidR="00816BE1">
        <w:rPr>
          <w:color w:val="000000" w:themeColor="text1"/>
          <w:rtl/>
        </w:rPr>
        <w:t>واقعاً</w:t>
      </w:r>
      <w:r w:rsidRPr="00FE6D07">
        <w:rPr>
          <w:color w:val="000000" w:themeColor="text1"/>
          <w:rtl/>
        </w:rPr>
        <w:t xml:space="preserve"> مراد اوست را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ان</w:t>
      </w:r>
      <w:r w:rsidRPr="00FE6D07">
        <w:rPr>
          <w:color w:val="000000" w:themeColor="text1"/>
          <w:rtl/>
        </w:rPr>
        <w:t xml:space="preserve"> بکند. </w:t>
      </w:r>
    </w:p>
    <w:p w14:paraId="6A2DFAAD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سه 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</w:t>
      </w:r>
      <w:r w:rsidRPr="00FE6D07">
        <w:rPr>
          <w:color w:val="000000" w:themeColor="text1"/>
          <w:rtl/>
        </w:rPr>
        <w:t xml:space="preserve"> به هم ضم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مه</w:t>
      </w:r>
      <w:r w:rsidRPr="00FE6D07">
        <w:rPr>
          <w:color w:val="000000" w:themeColor="text1"/>
          <w:rtl/>
        </w:rPr>
        <w:t xml:space="preserve"> شده است و دال مرکب شده است، مدلول هم؛ </w:t>
      </w:r>
    </w:p>
    <w:p w14:paraId="00F6BE74" w14:textId="3DEC04E6" w:rsidR="00FE6D07" w:rsidRPr="00FE6D07" w:rsidRDefault="000F243F" w:rsidP="002B245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اولاً</w:t>
      </w:r>
      <w:r w:rsidR="00FE6D07" w:rsidRPr="00FE6D07">
        <w:rPr>
          <w:color w:val="000000" w:themeColor="text1"/>
          <w:rtl/>
        </w:rPr>
        <w:t xml:space="preserve"> تداع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color w:val="000000" w:themeColor="text1"/>
          <w:rtl/>
        </w:rPr>
        <w:t xml:space="preserve"> معان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color w:val="000000" w:themeColor="text1"/>
          <w:rtl/>
        </w:rPr>
        <w:t xml:space="preserve"> م</w:t>
      </w:r>
      <w:r w:rsidR="00FE6D07" w:rsidRPr="00FE6D07">
        <w:rPr>
          <w:rFonts w:hint="cs"/>
          <w:color w:val="000000" w:themeColor="text1"/>
          <w:rtl/>
        </w:rPr>
        <w:t>ی‌</w:t>
      </w:r>
      <w:r w:rsidR="00FE6D07" w:rsidRPr="00FE6D07">
        <w:rPr>
          <w:rFonts w:hint="eastAsia"/>
          <w:color w:val="000000" w:themeColor="text1"/>
          <w:rtl/>
        </w:rPr>
        <w:t>کند</w:t>
      </w:r>
      <w:r w:rsidR="00FE6D07" w:rsidRPr="00FE6D07">
        <w:rPr>
          <w:color w:val="000000" w:themeColor="text1"/>
          <w:rtl/>
        </w:rPr>
        <w:t xml:space="preserve"> به خاطر آن تصور</w:t>
      </w:r>
      <w:r w:rsidR="00FE6D07" w:rsidRPr="00FE6D07">
        <w:rPr>
          <w:rFonts w:hint="cs"/>
          <w:color w:val="000000" w:themeColor="text1"/>
          <w:rtl/>
        </w:rPr>
        <w:t>ی</w:t>
      </w:r>
    </w:p>
    <w:p w14:paraId="14F5286F" w14:textId="58E938A2" w:rsidR="00FE6D07" w:rsidRPr="00FE6D07" w:rsidRDefault="000F243F" w:rsidP="002B245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ثانیاً</w:t>
      </w:r>
      <w:r w:rsidR="00FE6D07" w:rsidRPr="00FE6D07">
        <w:rPr>
          <w:color w:val="000000" w:themeColor="text1"/>
          <w:rtl/>
        </w:rPr>
        <w:t xml:space="preserve"> ا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</w:t>
      </w:r>
      <w:r w:rsidR="00FE6D07" w:rsidRPr="00FE6D07">
        <w:rPr>
          <w:color w:val="000000" w:themeColor="text1"/>
          <w:rtl/>
        </w:rPr>
        <w:t xml:space="preserve"> مستعمل ف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ه</w:t>
      </w:r>
      <w:r w:rsidR="00FE6D07" w:rsidRPr="00FE6D07">
        <w:rPr>
          <w:color w:val="000000" w:themeColor="text1"/>
          <w:rtl/>
        </w:rPr>
        <w:t xml:space="preserve"> آن است</w:t>
      </w:r>
    </w:p>
    <w:p w14:paraId="1C1CD7F6" w14:textId="3FD0505C" w:rsidR="00FE6D07" w:rsidRPr="00FE6D07" w:rsidRDefault="000F243F" w:rsidP="002B245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ثالثاً</w:t>
      </w:r>
      <w:r w:rsidR="00FE6D07" w:rsidRPr="00FE6D07">
        <w:rPr>
          <w:color w:val="000000" w:themeColor="text1"/>
          <w:rtl/>
        </w:rPr>
        <w:t xml:space="preserve"> ا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rFonts w:hint="eastAsia"/>
          <w:color w:val="000000" w:themeColor="text1"/>
          <w:rtl/>
        </w:rPr>
        <w:t>ن</w:t>
      </w:r>
      <w:r w:rsidR="00FE6D07" w:rsidRPr="00FE6D07">
        <w:rPr>
          <w:color w:val="000000" w:themeColor="text1"/>
          <w:rtl/>
        </w:rPr>
        <w:t xml:space="preserve"> مراد واقع</w:t>
      </w:r>
      <w:r w:rsidR="00FE6D07" w:rsidRPr="00FE6D07">
        <w:rPr>
          <w:rFonts w:hint="cs"/>
          <w:color w:val="000000" w:themeColor="text1"/>
          <w:rtl/>
        </w:rPr>
        <w:t>ی</w:t>
      </w:r>
      <w:r w:rsidR="00FE6D07" w:rsidRPr="00FE6D07">
        <w:rPr>
          <w:color w:val="000000" w:themeColor="text1"/>
          <w:rtl/>
        </w:rPr>
        <w:t xml:space="preserve"> اوست. </w:t>
      </w:r>
    </w:p>
    <w:p w14:paraId="1995A8BC" w14:textId="034FAC29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تقس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</w:t>
      </w:r>
      <w:r w:rsidR="000F243F">
        <w:rPr>
          <w:color w:val="000000" w:themeColor="text1"/>
          <w:rtl/>
        </w:rPr>
        <w:t>این‌طوری</w:t>
      </w:r>
      <w:r w:rsidRPr="00FE6D07">
        <w:rPr>
          <w:color w:val="000000" w:themeColor="text1"/>
          <w:rtl/>
        </w:rPr>
        <w:t xml:space="preserve"> است. پس در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نجا</w:t>
      </w:r>
      <w:r w:rsidRPr="00FE6D07">
        <w:rPr>
          <w:color w:val="000000" w:themeColor="text1"/>
          <w:rtl/>
        </w:rPr>
        <w:t xml:space="preserve"> با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ترک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color w:val="000000" w:themeColor="text1"/>
          <w:rtl/>
        </w:rPr>
        <w:t xml:space="preserve"> سه دلالت وجود دارد، دلالت‌ها طول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و دال و مدلول‌ها متفاوت است، دال در اول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فقط لفظ است و در دوم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به انضمام صدور از متکلم ملتفت حال از متکلم ملتفت است و در سوم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حال از متکلم ملتفت در مقام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ان</w:t>
      </w:r>
      <w:r w:rsidRPr="00FE6D07">
        <w:rPr>
          <w:color w:val="000000" w:themeColor="text1"/>
          <w:rtl/>
        </w:rPr>
        <w:t xml:space="preserve"> </w:t>
      </w:r>
      <w:r w:rsidR="000F243F">
        <w:rPr>
          <w:color w:val="000000" w:themeColor="text1"/>
          <w:rtl/>
        </w:rPr>
        <w:t>آنچه</w:t>
      </w:r>
      <w:r w:rsidRPr="00FE6D07">
        <w:rPr>
          <w:color w:val="000000" w:themeColor="text1"/>
          <w:rtl/>
        </w:rPr>
        <w:t xml:space="preserve"> </w:t>
      </w:r>
      <w:r w:rsidR="00816BE1">
        <w:rPr>
          <w:color w:val="000000" w:themeColor="text1"/>
          <w:rtl/>
        </w:rPr>
        <w:t>واقعاً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خواهد</w:t>
      </w:r>
      <w:r w:rsidRPr="00FE6D07">
        <w:rPr>
          <w:color w:val="000000" w:themeColor="text1"/>
          <w:rtl/>
        </w:rPr>
        <w:t>. دال‌ها فرق کرد، در دو و سه ترک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شد، مدلول هم مدال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ل</w:t>
      </w:r>
      <w:r w:rsidRPr="00FE6D07">
        <w:rPr>
          <w:color w:val="000000" w:themeColor="text1"/>
          <w:rtl/>
        </w:rPr>
        <w:t xml:space="preserve"> مضاعف است.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عن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آن را من فهم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دم،</w:t>
      </w:r>
      <w:r w:rsidRPr="00FE6D07">
        <w:rPr>
          <w:color w:val="000000" w:themeColor="text1"/>
          <w:rtl/>
        </w:rPr>
        <w:t xml:space="preserve"> معنا را در ذهن من منعکس کرد و فهم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</w:t>
      </w:r>
      <w:r w:rsidRPr="00FE6D07">
        <w:rPr>
          <w:color w:val="000000" w:themeColor="text1"/>
          <w:rtl/>
        </w:rPr>
        <w:t xml:space="preserve"> علاوه بر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در دوم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فهم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</w:t>
      </w:r>
      <w:r w:rsidRPr="00FE6D07">
        <w:rPr>
          <w:color w:val="000000" w:themeColor="text1"/>
          <w:rtl/>
        </w:rPr>
        <w:t xml:space="preserve"> که آن را استعمال کرده است در سوم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فهم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دم</w:t>
      </w:r>
      <w:r w:rsidRPr="00FE6D07">
        <w:rPr>
          <w:color w:val="000000" w:themeColor="text1"/>
          <w:rtl/>
        </w:rPr>
        <w:t xml:space="preserve"> که اراده واقع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کرده است.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سه دال و مدلول در سه مرتبه. </w:t>
      </w:r>
    </w:p>
    <w:p w14:paraId="1D770483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نها</w:t>
      </w:r>
      <w:r w:rsidRPr="00FE6D07">
        <w:rPr>
          <w:color w:val="000000" w:themeColor="text1"/>
          <w:rtl/>
        </w:rPr>
        <w:t xml:space="preserve"> را ظهور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گ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به تبع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سه مرتبه، سه مرتبه ظهور وجود دارد؛ </w:t>
      </w:r>
    </w:p>
    <w:p w14:paraId="79F4C700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ظهور</w:t>
      </w:r>
      <w:r w:rsidRPr="00FE6D07">
        <w:rPr>
          <w:color w:val="000000" w:themeColor="text1"/>
          <w:rtl/>
        </w:rPr>
        <w:t xml:space="preserve"> در مرتبه اول که ظهور بس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ط</w:t>
      </w:r>
      <w:r w:rsidRPr="00FE6D07">
        <w:rPr>
          <w:color w:val="000000" w:themeColor="text1"/>
          <w:rtl/>
        </w:rPr>
        <w:t xml:space="preserve"> است، تصور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3E835668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ظهور</w:t>
      </w:r>
      <w:r w:rsidRPr="00FE6D07">
        <w:rPr>
          <w:color w:val="000000" w:themeColor="text1"/>
          <w:rtl/>
        </w:rPr>
        <w:t xml:space="preserve"> در مرتبه دوم که ظهور ترک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4F969857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ظهور</w:t>
      </w:r>
      <w:r w:rsidRPr="00FE6D07">
        <w:rPr>
          <w:color w:val="000000" w:themeColor="text1"/>
          <w:rtl/>
        </w:rPr>
        <w:t xml:space="preserve"> در مرتبه سوم که ظهور 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شتر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 </w:t>
      </w:r>
    </w:p>
    <w:p w14:paraId="5F5F2329" w14:textId="77777777" w:rsidR="00FE6D07" w:rsidRPr="00FE6D07" w:rsidRDefault="00FE6D07" w:rsidP="002B2459">
      <w:pPr>
        <w:ind w:firstLine="450"/>
        <w:rPr>
          <w:color w:val="000000" w:themeColor="text1"/>
          <w:rtl/>
        </w:rPr>
      </w:pPr>
      <w:r w:rsidRPr="00FE6D07">
        <w:rPr>
          <w:rFonts w:hint="eastAsia"/>
          <w:color w:val="000000" w:themeColor="text1"/>
          <w:rtl/>
        </w:rPr>
        <w:t>منته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سؤال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است که ظهور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فقط اول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است؟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ا</w:t>
      </w:r>
      <w:r w:rsidRPr="00FE6D07">
        <w:rPr>
          <w:color w:val="000000" w:themeColor="text1"/>
          <w:rtl/>
        </w:rPr>
        <w:t xml:space="preserve"> دوم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و سوم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هم ظهور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است؟ </w:t>
      </w:r>
    </w:p>
    <w:p w14:paraId="14724991" w14:textId="79B48E98" w:rsidR="000F243F" w:rsidRPr="006F279F" w:rsidRDefault="00FE6D07" w:rsidP="000F243F">
      <w:pPr>
        <w:ind w:firstLine="450"/>
        <w:rPr>
          <w:color w:val="000000" w:themeColor="text1"/>
        </w:rPr>
      </w:pPr>
      <w:r w:rsidRPr="00FE6D07">
        <w:rPr>
          <w:rFonts w:hint="eastAsia"/>
          <w:color w:val="000000" w:themeColor="text1"/>
          <w:rtl/>
        </w:rPr>
        <w:t>وقت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دق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ق</w:t>
      </w:r>
      <w:r w:rsidRPr="00FE6D07">
        <w:rPr>
          <w:color w:val="000000" w:themeColor="text1"/>
          <w:rtl/>
        </w:rPr>
        <w:t xml:space="preserve"> بشو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م،</w:t>
      </w:r>
      <w:r w:rsidRPr="00FE6D07">
        <w:rPr>
          <w:color w:val="000000" w:themeColor="text1"/>
          <w:rtl/>
        </w:rPr>
        <w:t xml:space="preserve"> م</w:t>
      </w:r>
      <w:r w:rsidRPr="00FE6D07">
        <w:rPr>
          <w:rFonts w:hint="cs"/>
          <w:color w:val="000000" w:themeColor="text1"/>
          <w:rtl/>
        </w:rPr>
        <w:t>ی‌</w:t>
      </w:r>
      <w:r w:rsidRPr="00FE6D07">
        <w:rPr>
          <w:rFonts w:hint="eastAsia"/>
          <w:color w:val="000000" w:themeColor="text1"/>
          <w:rtl/>
        </w:rPr>
        <w:t>ب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م</w:t>
      </w:r>
      <w:r w:rsidRPr="00FE6D07">
        <w:rPr>
          <w:color w:val="000000" w:themeColor="text1"/>
          <w:rtl/>
        </w:rPr>
        <w:t xml:space="preserve"> که ظهور اول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فقط لفظ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است، ناش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از وضع است، اما ظهور دوم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</w:t>
      </w:r>
      <w:r w:rsidR="000F243F">
        <w:rPr>
          <w:color w:val="000000" w:themeColor="text1"/>
          <w:rtl/>
        </w:rPr>
        <w:t>و</w:t>
      </w:r>
      <w:r w:rsidRPr="00FE6D07">
        <w:rPr>
          <w:color w:val="000000" w:themeColor="text1"/>
          <w:rtl/>
        </w:rPr>
        <w:t xml:space="preserve"> سوم 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ک</w:t>
      </w:r>
      <w:r w:rsidRPr="00FE6D07">
        <w:rPr>
          <w:color w:val="000000" w:themeColor="text1"/>
          <w:rtl/>
        </w:rPr>
        <w:t xml:space="preserve"> خل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ط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color w:val="000000" w:themeColor="text1"/>
          <w:rtl/>
        </w:rPr>
        <w:t xml:space="preserve"> دارد چون دال، آن مقام و حال متکلم هم در ا</w:t>
      </w:r>
      <w:r w:rsidRPr="00FE6D07">
        <w:rPr>
          <w:rFonts w:hint="cs"/>
          <w:color w:val="000000" w:themeColor="text1"/>
          <w:rtl/>
        </w:rPr>
        <w:t>ی</w:t>
      </w:r>
      <w:r w:rsidRPr="00FE6D07">
        <w:rPr>
          <w:rFonts w:hint="eastAsia"/>
          <w:color w:val="000000" w:themeColor="text1"/>
          <w:rtl/>
        </w:rPr>
        <w:t>ن</w:t>
      </w:r>
      <w:r w:rsidRPr="00FE6D07">
        <w:rPr>
          <w:color w:val="000000" w:themeColor="text1"/>
          <w:rtl/>
        </w:rPr>
        <w:t xml:space="preserve"> امر دخالت کرد</w:t>
      </w:r>
      <w:r>
        <w:rPr>
          <w:rFonts w:hint="cs"/>
          <w:color w:val="000000" w:themeColor="text1"/>
          <w:rtl/>
        </w:rPr>
        <w:t>.</w:t>
      </w:r>
      <w:bookmarkStart w:id="11" w:name="_GoBack"/>
      <w:bookmarkEnd w:id="11"/>
    </w:p>
    <w:p w14:paraId="138B99E4" w14:textId="3CC0DA6B" w:rsidR="00E15FA2" w:rsidRPr="006F279F" w:rsidRDefault="00E15FA2" w:rsidP="002B2459">
      <w:pPr>
        <w:ind w:firstLine="450"/>
        <w:rPr>
          <w:color w:val="000000" w:themeColor="text1"/>
          <w:rtl/>
        </w:rPr>
      </w:pPr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F7CB6" w14:textId="77777777" w:rsidR="000F245D" w:rsidRDefault="000F245D" w:rsidP="000D5800">
      <w:pPr>
        <w:spacing w:after="0"/>
      </w:pPr>
      <w:r>
        <w:separator/>
      </w:r>
    </w:p>
  </w:endnote>
  <w:endnote w:type="continuationSeparator" w:id="0">
    <w:p w14:paraId="22E4A91E" w14:textId="77777777" w:rsidR="000F245D" w:rsidRDefault="000F245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B4C0D42-4BE5-4833-A2F3-23AC1E07FA40}"/>
    <w:embedBold r:id="rId2" w:fontKey="{D6B3A49C-CDED-4DA0-B2D4-6B691D9B4E8B}"/>
    <w:embedBoldItalic r:id="rId3" w:fontKey="{87789EFF-9040-431C-980B-1A511E4035E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00A59B8C-620C-4085-91BF-53E5238FE18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C605EC3-B12F-4606-8F7C-BDA8ACA5C7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4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2D2C" w14:textId="77777777" w:rsidR="000F245D" w:rsidRDefault="000F245D" w:rsidP="000D5800">
      <w:pPr>
        <w:spacing w:after="0"/>
      </w:pPr>
      <w:r>
        <w:separator/>
      </w:r>
    </w:p>
  </w:footnote>
  <w:footnote w:type="continuationSeparator" w:id="0">
    <w:p w14:paraId="24B1AF09" w14:textId="77777777" w:rsidR="000F245D" w:rsidRDefault="000F245D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637EEA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>20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DE14599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3F"/>
    <w:rsid w:val="000F245D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BE1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3DF8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1818-D646-4872-B239-61D2BC7E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عنوان</vt:lpstr>
      </vt:variant>
      <vt:variant>
        <vt:i4>1</vt:i4>
      </vt:variant>
    </vt:vector>
  </HeadingPairs>
  <TitlesOfParts>
    <vt:vector size="9" baseType="lpstr">
      <vt:lpstr/>
      <vt:lpstr>موضوع: اصول / حجیت ظهور/</vt:lpstr>
      <vt:lpstr>پیشگفتار </vt:lpstr>
      <vt:lpstr>مقدمات بحث حجیت ظهور</vt:lpstr>
      <vt:lpstr>نکات مقدماتی </vt:lpstr>
      <vt:lpstr>    نکته مقدماتی اول</vt:lpstr>
      <vt:lpstr>جداسازی مدالیل التزامی از مدالیل مطابقی</vt:lpstr>
      <vt:lpstr>نکته مقدماتی دوم</vt:lpstr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2025-11-11T15:52:00Z</dcterms:created>
  <dcterms:modified xsi:type="dcterms:W3CDTF">2025-11-12T03:39:00Z</dcterms:modified>
</cp:coreProperties>
</file>