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D751E3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9C66A74" w14:textId="538D9036" w:rsidR="00D751E3" w:rsidRDefault="0070112B" w:rsidP="00D751E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4129070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اصول</w:t>
            </w:r>
            <w:r w:rsidR="00D751E3" w:rsidRPr="00E23CE9">
              <w:rPr>
                <w:rStyle w:val="Hyperlink"/>
                <w:noProof/>
                <w:rtl/>
              </w:rPr>
              <w:t xml:space="preserve"> /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حج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ظهور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_Toc214129070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2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2BEEC074" w14:textId="5352BA5C" w:rsidR="00D751E3" w:rsidRDefault="00D73B1F" w:rsidP="00D751E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1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پ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_Toc214129071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2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0159F398" w14:textId="54483601" w:rsidR="00D751E3" w:rsidRDefault="00D73B1F" w:rsidP="00D751E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2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تکم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ل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بحث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تقس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م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دلالت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لفظ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_Toc214129072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2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72E2AC56" w14:textId="60BB5D3B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3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مرتبه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اول</w:t>
            </w:r>
            <w:r w:rsidR="00D751E3" w:rsidRPr="00E23CE9">
              <w:rPr>
                <w:rStyle w:val="Hyperlink"/>
                <w:noProof/>
                <w:rtl/>
              </w:rPr>
              <w:t xml:space="preserve">: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دلالت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تصور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_Toc214129073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2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7CFA6031" w14:textId="4B38F274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4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مرتبه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دوم</w:t>
            </w:r>
            <w:r w:rsidR="00D751E3" w:rsidRPr="00E23CE9">
              <w:rPr>
                <w:rStyle w:val="Hyperlink"/>
                <w:noProof/>
                <w:rtl/>
              </w:rPr>
              <w:t xml:space="preserve">: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دلالت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استعمال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_Toc214129074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3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2C493468" w14:textId="4BB591F5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5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مرتبه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سوم</w:t>
            </w:r>
            <w:r w:rsidR="00D751E3" w:rsidRPr="00E23CE9">
              <w:rPr>
                <w:rStyle w:val="Hyperlink"/>
                <w:noProof/>
                <w:rtl/>
              </w:rPr>
              <w:t xml:space="preserve">: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دال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سه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جزئ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_Toc214129075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3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0F6C5652" w14:textId="69725A6C" w:rsidR="00D751E3" w:rsidRDefault="00D73B1F" w:rsidP="00D751E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6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ب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ان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چند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مطلب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_Toc214129076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4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4A3847C7" w14:textId="0B513B87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77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نکته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اول</w:t>
            </w:r>
            <w:r w:rsidR="00D751E3" w:rsidRPr="00E23CE9">
              <w:rPr>
                <w:rStyle w:val="Hyperlink"/>
                <w:noProof/>
                <w:rtl/>
              </w:rPr>
              <w:t xml:space="preserve">: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حالات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دلالت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تصور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ه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_Toc214129077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4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6C267BC6" w14:textId="3AEB92D9" w:rsidR="00D751E3" w:rsidRDefault="00D73B1F" w:rsidP="00D751E3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129078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حالت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اول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_Toc214129078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4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1B675D02" w14:textId="7ED8A0C3" w:rsidR="00D751E3" w:rsidRDefault="00D73B1F" w:rsidP="00D751E3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129079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حالت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دوم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_Toc214129079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4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6767D5CA" w14:textId="7CF72349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80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حاصل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سخن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_Toc214129080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5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15818BD7" w14:textId="4B327336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81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نکته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دوم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در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دلالت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تصور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_Toc214129081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6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25DE6856" w14:textId="76C03ACA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82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نکته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سوم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_Toc214129082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6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60556BAE" w14:textId="19A3DFEB" w:rsidR="00D751E3" w:rsidRDefault="00D73B1F" w:rsidP="00D751E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83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نکته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چهارم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_Toc214129083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6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4810D424" w14:textId="42EC758C" w:rsidR="00D751E3" w:rsidRDefault="00D73B1F" w:rsidP="00D751E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9084" w:history="1">
            <w:r w:rsidR="00D751E3" w:rsidRPr="00E23CE9">
              <w:rPr>
                <w:rStyle w:val="Hyperlink"/>
                <w:rFonts w:hint="eastAsia"/>
                <w:noProof/>
                <w:rtl/>
              </w:rPr>
              <w:t>نکته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بس</w:t>
            </w:r>
            <w:r w:rsidR="00D751E3" w:rsidRPr="00E23CE9">
              <w:rPr>
                <w:rStyle w:val="Hyperlink"/>
                <w:rFonts w:hint="cs"/>
                <w:noProof/>
                <w:rtl/>
              </w:rPr>
              <w:t>ی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ار</w:t>
            </w:r>
            <w:r w:rsidR="00D751E3" w:rsidRPr="00E23CE9">
              <w:rPr>
                <w:rStyle w:val="Hyperlink"/>
                <w:noProof/>
                <w:rtl/>
              </w:rPr>
              <w:t xml:space="preserve"> </w:t>
            </w:r>
            <w:r w:rsidR="00D751E3" w:rsidRPr="00E23CE9">
              <w:rPr>
                <w:rStyle w:val="Hyperlink"/>
                <w:rFonts w:hint="eastAsia"/>
                <w:noProof/>
                <w:rtl/>
              </w:rPr>
              <w:t>مهم</w:t>
            </w:r>
            <w:r w:rsidR="00D751E3">
              <w:rPr>
                <w:noProof/>
                <w:webHidden/>
              </w:rPr>
              <w:tab/>
            </w:r>
            <w:r w:rsidR="00D751E3">
              <w:rPr>
                <w:noProof/>
                <w:webHidden/>
              </w:rPr>
              <w:fldChar w:fldCharType="begin"/>
            </w:r>
            <w:r w:rsidR="00D751E3">
              <w:rPr>
                <w:noProof/>
                <w:webHidden/>
              </w:rPr>
              <w:instrText xml:space="preserve"> PAGEREF _Toc214129084 \h </w:instrText>
            </w:r>
            <w:r w:rsidR="00D751E3">
              <w:rPr>
                <w:noProof/>
                <w:webHidden/>
              </w:rPr>
            </w:r>
            <w:r w:rsidR="00D751E3">
              <w:rPr>
                <w:noProof/>
                <w:webHidden/>
              </w:rPr>
              <w:fldChar w:fldCharType="separate"/>
            </w:r>
            <w:r w:rsidR="00D751E3">
              <w:rPr>
                <w:noProof/>
                <w:webHidden/>
              </w:rPr>
              <w:t>8</w:t>
            </w:r>
            <w:r w:rsidR="00D751E3">
              <w:rPr>
                <w:noProof/>
                <w:webHidden/>
              </w:rPr>
              <w:fldChar w:fldCharType="end"/>
            </w:r>
          </w:hyperlink>
        </w:p>
        <w:p w14:paraId="4A306D47" w14:textId="48A7526D" w:rsidR="00123630" w:rsidRPr="0008453A" w:rsidRDefault="0070112B" w:rsidP="00D751E3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D751E3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31D1C3E" w:rsidR="001005A8" w:rsidRPr="00816755" w:rsidRDefault="00816755" w:rsidP="00D751E3">
      <w:pPr>
        <w:pStyle w:val="Heading1"/>
        <w:ind w:firstLine="450"/>
        <w:jc w:val="both"/>
        <w:rPr>
          <w:color w:val="auto"/>
          <w:w w:val="100"/>
          <w:rtl/>
        </w:rPr>
      </w:pPr>
      <w:bookmarkStart w:id="2" w:name="_Toc29129852"/>
      <w:bookmarkStart w:id="3" w:name="_Toc158114918"/>
      <w:bookmarkStart w:id="4" w:name="_Toc214129070"/>
      <w:r w:rsidRPr="00A865C8">
        <w:rPr>
          <w:rFonts w:hint="cs"/>
          <w:rtl/>
        </w:rPr>
        <w:lastRenderedPageBreak/>
        <w:t xml:space="preserve">موضوع: </w:t>
      </w:r>
      <w:r w:rsidR="001005A8" w:rsidRPr="00816755">
        <w:rPr>
          <w:color w:val="auto"/>
          <w:w w:val="100"/>
          <w:rtl/>
        </w:rPr>
        <w:t>اصول</w:t>
      </w:r>
      <w:r w:rsidR="00CB37FD" w:rsidRPr="00816755">
        <w:rPr>
          <w:color w:val="auto"/>
          <w:w w:val="100"/>
          <w:rtl/>
        </w:rPr>
        <w:t xml:space="preserve"> </w:t>
      </w:r>
      <w:r w:rsidR="001005A8" w:rsidRPr="00816755">
        <w:rPr>
          <w:color w:val="auto"/>
          <w:w w:val="100"/>
          <w:rtl/>
        </w:rPr>
        <w:t>/</w:t>
      </w:r>
      <w:bookmarkEnd w:id="2"/>
      <w:r w:rsidR="001005A8" w:rsidRPr="00816755">
        <w:rPr>
          <w:color w:val="auto"/>
          <w:w w:val="100"/>
          <w:rtl/>
        </w:rPr>
        <w:t xml:space="preserve"> </w:t>
      </w:r>
      <w:r w:rsidR="001005A8" w:rsidRPr="00816755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816755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D751E3">
      <w:pPr>
        <w:pStyle w:val="Heading1"/>
        <w:ind w:firstLine="450"/>
        <w:jc w:val="both"/>
        <w:rPr>
          <w:rtl/>
        </w:rPr>
      </w:pPr>
      <w:bookmarkStart w:id="5" w:name="_Toc21412907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25FA65B5" w14:textId="77777777" w:rsidR="00D751E3" w:rsidRPr="00D751E3" w:rsidRDefault="0013162C" w:rsidP="00D751E3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مبحثی </w:t>
      </w:r>
      <w:r w:rsidR="00D751E3" w:rsidRPr="00D751E3">
        <w:rPr>
          <w:color w:val="000000" w:themeColor="text1"/>
          <w:rtl/>
        </w:rPr>
        <w:t>که شروع شد حج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ت</w:t>
      </w:r>
      <w:r w:rsidR="00D751E3" w:rsidRPr="00D751E3">
        <w:rPr>
          <w:color w:val="000000" w:themeColor="text1"/>
          <w:rtl/>
        </w:rPr>
        <w:t xml:space="preserve"> ظهور به عنوان بحث کبرو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color w:val="000000" w:themeColor="text1"/>
          <w:rtl/>
        </w:rPr>
        <w:t xml:space="preserve"> که منضم به تشخ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ص</w:t>
      </w:r>
      <w:r w:rsidR="00D751E3" w:rsidRPr="00D751E3">
        <w:rPr>
          <w:color w:val="000000" w:themeColor="text1"/>
          <w:rtl/>
        </w:rPr>
        <w:t xml:space="preserve"> صغر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ات</w:t>
      </w:r>
      <w:r w:rsidR="00D751E3" w:rsidRPr="00D751E3">
        <w:rPr>
          <w:color w:val="000000" w:themeColor="text1"/>
          <w:rtl/>
        </w:rPr>
        <w:t xml:space="preserve"> ظهور م</w:t>
      </w:r>
      <w:r w:rsidR="00D751E3" w:rsidRPr="00D751E3">
        <w:rPr>
          <w:rFonts w:hint="cs"/>
          <w:color w:val="000000" w:themeColor="text1"/>
          <w:rtl/>
        </w:rPr>
        <w:t>ی‌</w:t>
      </w:r>
      <w:r w:rsidR="00D751E3" w:rsidRPr="00D751E3">
        <w:rPr>
          <w:rFonts w:hint="eastAsia"/>
          <w:color w:val="000000" w:themeColor="text1"/>
          <w:rtl/>
        </w:rPr>
        <w:t>شود</w:t>
      </w:r>
      <w:r w:rsidR="00D751E3" w:rsidRPr="00D751E3">
        <w:rPr>
          <w:color w:val="000000" w:themeColor="text1"/>
          <w:rtl/>
        </w:rPr>
        <w:t xml:space="preserve"> بود. </w:t>
      </w:r>
    </w:p>
    <w:p w14:paraId="121C898D" w14:textId="008BBFF3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ابتدا مطالب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عنوان مقدمات مطرح کرد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</w:t>
      </w:r>
      <w:r w:rsidR="00816755">
        <w:rPr>
          <w:color w:val="000000" w:themeColor="text1"/>
          <w:rtl/>
        </w:rPr>
        <w:t>تقریباً</w:t>
      </w:r>
      <w:r w:rsidRPr="00D751E3">
        <w:rPr>
          <w:color w:val="000000" w:themeColor="text1"/>
          <w:rtl/>
        </w:rPr>
        <w:t xml:space="preserve"> به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شکل بود؛ </w:t>
      </w:r>
    </w:p>
    <w:p w14:paraId="6BD5B3E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۱- در مورد نص و ظاهر و مجمل و اصطلاحات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بود که اشارات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مسئله کرد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</w:t>
      </w:r>
    </w:p>
    <w:p w14:paraId="00644C7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اهم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بحث ظهور بود و ارتباط بحث ظهور با علوم اسلام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بود که با پنج شش علم ارتباط دارد از جمله تفس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که آن روز نگفت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در تفس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به مباحث ظهور خ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پرداخته شده است. </w:t>
      </w:r>
    </w:p>
    <w:p w14:paraId="22D5272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۳- در مورد مدال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مطابق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تضمن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التزام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بحث شد که دلالت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چگونه است که طرح مباحث انجام شد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مداقه‌ها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شتر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هست. </w:t>
      </w:r>
    </w:p>
    <w:p w14:paraId="664BBB1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۴- که در کلمات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متعرض شد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به عنوان تقس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دلالت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. </w:t>
      </w:r>
    </w:p>
    <w:p w14:paraId="02545060" w14:textId="77777777" w:rsidR="00D751E3" w:rsidRPr="00D751E3" w:rsidRDefault="00D751E3" w:rsidP="00D751E3">
      <w:pPr>
        <w:pStyle w:val="Heading1"/>
        <w:rPr>
          <w:rtl/>
        </w:rPr>
      </w:pPr>
      <w:bookmarkStart w:id="6" w:name="_Toc214129072"/>
      <w:r w:rsidRPr="00D751E3">
        <w:rPr>
          <w:rFonts w:hint="eastAsia"/>
          <w:rtl/>
        </w:rPr>
        <w:t>تکم</w:t>
      </w:r>
      <w:r w:rsidRPr="00D751E3">
        <w:rPr>
          <w:rFonts w:hint="cs"/>
          <w:rtl/>
        </w:rPr>
        <w:t>ی</w:t>
      </w:r>
      <w:r w:rsidRPr="00D751E3">
        <w:rPr>
          <w:rFonts w:hint="eastAsia"/>
          <w:rtl/>
        </w:rPr>
        <w:t>ل</w:t>
      </w:r>
      <w:r w:rsidRPr="00D751E3">
        <w:rPr>
          <w:rtl/>
        </w:rPr>
        <w:t xml:space="preserve"> بحث تقس</w:t>
      </w:r>
      <w:r w:rsidRPr="00D751E3">
        <w:rPr>
          <w:rFonts w:hint="cs"/>
          <w:rtl/>
        </w:rPr>
        <w:t>ی</w:t>
      </w:r>
      <w:r w:rsidRPr="00D751E3">
        <w:rPr>
          <w:rFonts w:hint="eastAsia"/>
          <w:rtl/>
        </w:rPr>
        <w:t>م</w:t>
      </w:r>
      <w:r w:rsidRPr="00D751E3">
        <w:rPr>
          <w:rtl/>
        </w:rPr>
        <w:t xml:space="preserve"> دلالت لفظ</w:t>
      </w:r>
      <w:r w:rsidRPr="00D751E3">
        <w:rPr>
          <w:rFonts w:hint="cs"/>
          <w:rtl/>
        </w:rPr>
        <w:t>ی</w:t>
      </w:r>
      <w:bookmarkEnd w:id="6"/>
    </w:p>
    <w:p w14:paraId="779C1424" w14:textId="77777777" w:rsidR="00D751E3" w:rsidRPr="00D751E3" w:rsidRDefault="00D751E3" w:rsidP="00D751E3">
      <w:pPr>
        <w:pStyle w:val="Heading2"/>
        <w:rPr>
          <w:rtl/>
        </w:rPr>
      </w:pPr>
      <w:bookmarkStart w:id="7" w:name="_Toc214129073"/>
      <w:r w:rsidRPr="00D751E3">
        <w:rPr>
          <w:rFonts w:hint="eastAsia"/>
          <w:rtl/>
        </w:rPr>
        <w:t>مرتبه</w:t>
      </w:r>
      <w:r w:rsidRPr="00D751E3">
        <w:rPr>
          <w:rtl/>
        </w:rPr>
        <w:t xml:space="preserve"> اول: دلالت تصور</w:t>
      </w:r>
      <w:r w:rsidRPr="00D751E3">
        <w:rPr>
          <w:rFonts w:hint="cs"/>
          <w:rtl/>
        </w:rPr>
        <w:t>ی</w:t>
      </w:r>
      <w:bookmarkEnd w:id="7"/>
      <w:r w:rsidRPr="00D751E3">
        <w:rPr>
          <w:rtl/>
        </w:rPr>
        <w:t xml:space="preserve"> </w:t>
      </w:r>
    </w:p>
    <w:p w14:paraId="39BD9BCC" w14:textId="5E847AE2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زم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</w:t>
      </w:r>
      <w:r w:rsidRPr="00D751E3">
        <w:rPr>
          <w:color w:val="000000" w:themeColor="text1"/>
          <w:rtl/>
        </w:rPr>
        <w:t xml:space="preserve"> </w:t>
      </w:r>
      <w:r w:rsidR="00816755">
        <w:rPr>
          <w:color w:val="000000" w:themeColor="text1"/>
          <w:rtl/>
        </w:rPr>
        <w:t>آنچه</w:t>
      </w:r>
      <w:r w:rsidRPr="00D751E3">
        <w:rPr>
          <w:color w:val="000000" w:themeColor="text1"/>
          <w:rtl/>
        </w:rPr>
        <w:t xml:space="preserve"> در جلسات قبل ملاحظه کرد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بود که مراتب دلالت سه تا است،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از جاها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است که در علم اصول با دقت بالا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تقس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مراتب مطرح شده است</w:t>
      </w:r>
    </w:p>
    <w:p w14:paraId="3A0EAF1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دلالت</w:t>
      </w:r>
      <w:r w:rsidRPr="00D751E3">
        <w:rPr>
          <w:color w:val="000000" w:themeColor="text1"/>
          <w:rtl/>
        </w:rPr>
        <w:t xml:space="preserve">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دلالت به نحو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دلالت به نحو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. </w:t>
      </w:r>
    </w:p>
    <w:p w14:paraId="6060A262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بخش را مقدار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خواه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تکم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</w:p>
    <w:p w14:paraId="764261F0" w14:textId="770B45DB" w:rsidR="00D751E3" w:rsidRPr="00D751E3" w:rsidRDefault="00816755" w:rsidP="00D751E3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D751E3" w:rsidRPr="00D751E3">
        <w:rPr>
          <w:color w:val="000000" w:themeColor="text1"/>
          <w:rtl/>
        </w:rPr>
        <w:t xml:space="preserve"> در جلسه قبل مطرح شد ا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ن</w:t>
      </w:r>
      <w:r w:rsidR="00D751E3" w:rsidRPr="00D751E3">
        <w:rPr>
          <w:color w:val="000000" w:themeColor="text1"/>
          <w:rtl/>
        </w:rPr>
        <w:t xml:space="preserve"> بود که دلالت تصور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color w:val="000000" w:themeColor="text1"/>
          <w:rtl/>
        </w:rPr>
        <w:t xml:space="preserve"> همان انسباق معنا از لفظ به ذهن است، انسباق، تداع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color w:val="000000" w:themeColor="text1"/>
          <w:rtl/>
        </w:rPr>
        <w:t xml:space="preserve"> و خطور معنا از لفظ به ذهن، همان دلالت پا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ه</w:t>
      </w:r>
      <w:r w:rsidR="00D751E3" w:rsidRPr="00D751E3">
        <w:rPr>
          <w:color w:val="000000" w:themeColor="text1"/>
          <w:rtl/>
        </w:rPr>
        <w:t xml:space="preserve"> و اول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ه</w:t>
      </w:r>
      <w:r w:rsidR="00D751E3" w:rsidRPr="00D751E3">
        <w:rPr>
          <w:color w:val="000000" w:themeColor="text1"/>
          <w:rtl/>
        </w:rPr>
        <w:t xml:space="preserve"> است که بر اساس وضع در الفاظ پد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د</w:t>
      </w:r>
      <w:r w:rsidR="00D751E3" w:rsidRPr="00D751E3">
        <w:rPr>
          <w:color w:val="000000" w:themeColor="text1"/>
          <w:rtl/>
        </w:rPr>
        <w:t xml:space="preserve"> م</w:t>
      </w:r>
      <w:r w:rsidR="00D751E3" w:rsidRPr="00D751E3">
        <w:rPr>
          <w:rFonts w:hint="cs"/>
          <w:color w:val="000000" w:themeColor="text1"/>
          <w:rtl/>
        </w:rPr>
        <w:t>ی‌</w:t>
      </w:r>
      <w:r w:rsidR="00D751E3" w:rsidRPr="00D751E3">
        <w:rPr>
          <w:rFonts w:hint="eastAsia"/>
          <w:color w:val="000000" w:themeColor="text1"/>
          <w:rtl/>
        </w:rPr>
        <w:t>آ</w:t>
      </w:r>
      <w:r w:rsidR="00D751E3" w:rsidRPr="00D751E3">
        <w:rPr>
          <w:rFonts w:hint="cs"/>
          <w:color w:val="000000" w:themeColor="text1"/>
          <w:rtl/>
        </w:rPr>
        <w:t>ی</w:t>
      </w:r>
      <w:r w:rsidR="00D751E3" w:rsidRPr="00D751E3">
        <w:rPr>
          <w:rFonts w:hint="eastAsia"/>
          <w:color w:val="000000" w:themeColor="text1"/>
          <w:rtl/>
        </w:rPr>
        <w:t>د</w:t>
      </w:r>
      <w:r w:rsidR="00D751E3" w:rsidRPr="00D751E3">
        <w:rPr>
          <w:color w:val="000000" w:themeColor="text1"/>
          <w:rtl/>
        </w:rPr>
        <w:t xml:space="preserve">. </w:t>
      </w:r>
    </w:p>
    <w:p w14:paraId="6BB43A4F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کار ندار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متکلم است، عاقل است،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است، اراده‌ا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دارد، قصد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دارد، آن‌ها را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م،</w:t>
      </w:r>
      <w:r w:rsidRPr="00D751E3">
        <w:rPr>
          <w:color w:val="000000" w:themeColor="text1"/>
          <w:rtl/>
        </w:rPr>
        <w:t xml:space="preserve"> فقط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لفظ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 به ذهن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شنود</w:t>
      </w:r>
      <w:r w:rsidRPr="00D751E3">
        <w:rPr>
          <w:color w:val="000000" w:themeColor="text1"/>
          <w:rtl/>
        </w:rPr>
        <w:t xml:space="preserve"> خطور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تداع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تبادر به ذهن، انسباق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آن معنا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لفظ بر اساس آن علقه وضع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eastAsia"/>
          <w:color w:val="000000" w:themeColor="text1"/>
          <w:rtl/>
        </w:rPr>
        <w:t>که</w:t>
      </w:r>
      <w:r w:rsidRPr="00D751E3">
        <w:rPr>
          <w:color w:val="000000" w:themeColor="text1"/>
          <w:rtl/>
        </w:rPr>
        <w:t xml:space="preserve"> قرار داده شده است </w:t>
      </w:r>
    </w:p>
    <w:p w14:paraId="7C2DC7EE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هر</w:t>
      </w:r>
      <w:r w:rsidRPr="00D751E3">
        <w:rPr>
          <w:color w:val="000000" w:themeColor="text1"/>
          <w:rtl/>
        </w:rPr>
        <w:t xml:space="preserve"> آن کس که آگاه به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وضع 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زبان و لغت باشد، هنگام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لفظ را، چه مفرد و چه ترک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شنود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ذهنش خطور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در ذهن او منقدح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>. انسباق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به ذهن او. هم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چ</w:t>
      </w:r>
      <w:r w:rsidRPr="00D751E3">
        <w:rPr>
          <w:color w:val="000000" w:themeColor="text1"/>
          <w:rtl/>
        </w:rPr>
        <w:t xml:space="preserve">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جلوتر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رود</w:t>
      </w:r>
      <w:r w:rsidRPr="00D751E3">
        <w:rPr>
          <w:color w:val="000000" w:themeColor="text1"/>
          <w:rtl/>
        </w:rPr>
        <w:t xml:space="preserve">. </w:t>
      </w:r>
    </w:p>
    <w:p w14:paraId="035BF092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مرتبه اول دلالت،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است. </w:t>
      </w:r>
    </w:p>
    <w:p w14:paraId="7928D54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لفظ است، مدلول آن معنا است والسلام. </w:t>
      </w:r>
    </w:p>
    <w:p w14:paraId="2E8BB0A8" w14:textId="77777777" w:rsidR="00D751E3" w:rsidRPr="00D751E3" w:rsidRDefault="00D751E3" w:rsidP="00D751E3">
      <w:pPr>
        <w:pStyle w:val="Heading2"/>
        <w:rPr>
          <w:rtl/>
        </w:rPr>
      </w:pPr>
      <w:bookmarkStart w:id="8" w:name="_Toc214129074"/>
      <w:r w:rsidRPr="00D751E3">
        <w:rPr>
          <w:rFonts w:hint="eastAsia"/>
          <w:rtl/>
        </w:rPr>
        <w:t>مرتبه</w:t>
      </w:r>
      <w:r w:rsidRPr="00D751E3">
        <w:rPr>
          <w:rtl/>
        </w:rPr>
        <w:t xml:space="preserve"> دوم: دلالت استعمال</w:t>
      </w:r>
      <w:r w:rsidRPr="00D751E3">
        <w:rPr>
          <w:rFonts w:hint="cs"/>
          <w:rtl/>
        </w:rPr>
        <w:t>ی</w:t>
      </w:r>
      <w:bookmarkEnd w:id="8"/>
    </w:p>
    <w:p w14:paraId="4004F42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بعد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گفت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دلالت ما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توان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گام جلوتر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مرتبه دوم، دلالت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. </w:t>
      </w:r>
    </w:p>
    <w:p w14:paraId="19181F58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گفت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دال متعدد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شود،</w:t>
      </w:r>
      <w:r w:rsidRPr="00D751E3">
        <w:rPr>
          <w:color w:val="000000" w:themeColor="text1"/>
          <w:rtl/>
        </w:rPr>
        <w:t xml:space="preserve"> مدلول هم متعدد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>. دال لفظ و کلام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>. بعض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اختصاص به کلام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دهند</w:t>
      </w:r>
      <w:r w:rsidRPr="00D751E3">
        <w:rPr>
          <w:color w:val="000000" w:themeColor="text1"/>
          <w:rtl/>
        </w:rPr>
        <w:t xml:space="preserve"> و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در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قات</w:t>
      </w:r>
      <w:r w:rsidRPr="00D751E3">
        <w:rPr>
          <w:color w:val="000000" w:themeColor="text1"/>
          <w:rtl/>
        </w:rPr>
        <w:t xml:space="preserve"> است، کلام است، کلام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صادر شده است به انضمام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صدور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color w:val="000000" w:themeColor="text1"/>
          <w:rtl/>
        </w:rPr>
        <w:t xml:space="preserve"> از قنار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از دستگاه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صادر نش</w:t>
      </w:r>
      <w:r w:rsidRPr="00D751E3">
        <w:rPr>
          <w:rFonts w:hint="eastAsia"/>
          <w:color w:val="000000" w:themeColor="text1"/>
          <w:rtl/>
        </w:rPr>
        <w:t>ده</w:t>
      </w:r>
      <w:r w:rsidRPr="00D751E3">
        <w:rPr>
          <w:color w:val="000000" w:themeColor="text1"/>
          <w:rtl/>
        </w:rPr>
        <w:t xml:space="preserve"> است که فقط به ذهن خطور بدهد. </w:t>
      </w:r>
    </w:p>
    <w:p w14:paraId="4D7720E6" w14:textId="21149FD1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ظهور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از انسان عاقل متوجه معنا است و قاصد افاده معنا است،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جا </w:t>
      </w:r>
      <w:r w:rsidR="00343C7F">
        <w:rPr>
          <w:color w:val="000000" w:themeColor="text1"/>
          <w:rtl/>
        </w:rPr>
        <w:t>همان‌طور</w:t>
      </w:r>
      <w:r w:rsidRPr="00D751E3">
        <w:rPr>
          <w:color w:val="000000" w:themeColor="text1"/>
          <w:rtl/>
        </w:rPr>
        <w:t xml:space="preserve"> که گفت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لفظ موضوع برا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معنا، به انضمام متکلم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عاقل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افاده معنا و تفه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تفهم است، موجب شده است که من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مدلول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به دست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آورم</w:t>
      </w:r>
      <w:r w:rsidRPr="00D751E3">
        <w:rPr>
          <w:color w:val="000000" w:themeColor="text1"/>
          <w:rtl/>
        </w:rPr>
        <w:t xml:space="preserve"> دو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بشود؛ </w:t>
      </w:r>
    </w:p>
    <w:p w14:paraId="6E35FEA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۱-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منسبق به ذهن که در قبل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بود. </w:t>
      </w:r>
    </w:p>
    <w:p w14:paraId="28774A79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را اراده کرده است،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سخن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 است. در مقام تفه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تفهم است 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 را اراده کرده است </w:t>
      </w:r>
    </w:p>
    <w:p w14:paraId="0370DCE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من در ذهنم فقط به آن معنا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برم</w:t>
      </w:r>
      <w:r w:rsidRPr="00D751E3">
        <w:rPr>
          <w:color w:val="000000" w:themeColor="text1"/>
          <w:rtl/>
        </w:rPr>
        <w:t xml:space="preserve"> بلکه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برم</w:t>
      </w:r>
      <w:r w:rsidRPr="00D751E3">
        <w:rPr>
          <w:color w:val="000000" w:themeColor="text1"/>
          <w:rtl/>
        </w:rPr>
        <w:t xml:space="preserve"> به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رون</w:t>
      </w:r>
      <w:r w:rsidRPr="00D751E3">
        <w:rPr>
          <w:color w:val="000000" w:themeColor="text1"/>
          <w:rtl/>
        </w:rPr>
        <w:t xml:space="preserve"> از خودم، به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شان</w:t>
      </w:r>
      <w:r w:rsidRPr="00D751E3">
        <w:rPr>
          <w:color w:val="000000" w:themeColor="text1"/>
          <w:rtl/>
        </w:rPr>
        <w:t xml:space="preserve"> آن را اراده کرده است به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که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با شوخ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تور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هم سازگار است با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بعد کم و 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اد</w:t>
      </w:r>
      <w:r w:rsidRPr="00D751E3">
        <w:rPr>
          <w:color w:val="000000" w:themeColor="text1"/>
          <w:rtl/>
        </w:rPr>
        <w:t xml:space="preserve"> کند هم سازگار است. </w:t>
      </w:r>
    </w:p>
    <w:p w14:paraId="1BD72E56" w14:textId="77777777" w:rsidR="00D751E3" w:rsidRPr="00D751E3" w:rsidRDefault="00D751E3" w:rsidP="00D751E3">
      <w:pPr>
        <w:pStyle w:val="Heading2"/>
        <w:rPr>
          <w:rtl/>
        </w:rPr>
      </w:pPr>
      <w:bookmarkStart w:id="9" w:name="_Toc214129075"/>
      <w:r w:rsidRPr="00D751E3">
        <w:rPr>
          <w:rFonts w:hint="eastAsia"/>
          <w:rtl/>
        </w:rPr>
        <w:t>مرتبه</w:t>
      </w:r>
      <w:r w:rsidRPr="00D751E3">
        <w:rPr>
          <w:rtl/>
        </w:rPr>
        <w:t xml:space="preserve"> سوم: دال سه جزئ</w:t>
      </w:r>
      <w:r w:rsidRPr="00D751E3">
        <w:rPr>
          <w:rFonts w:hint="cs"/>
          <w:rtl/>
        </w:rPr>
        <w:t>ی</w:t>
      </w:r>
      <w:bookmarkEnd w:id="9"/>
    </w:p>
    <w:p w14:paraId="2919575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۱- دال، لفظ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شد</w:t>
      </w:r>
    </w:p>
    <w:p w14:paraId="4C392E2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صدوره من المتکلم العاقل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التفه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التفاهم</w:t>
      </w:r>
    </w:p>
    <w:p w14:paraId="48AC5DD1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۳- متکلم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در مقام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ان</w:t>
      </w:r>
      <w:r w:rsidRPr="00D751E3">
        <w:rPr>
          <w:color w:val="000000" w:themeColor="text1"/>
          <w:rtl/>
        </w:rPr>
        <w:t xml:space="preserve">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 تمام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است. </w:t>
      </w:r>
    </w:p>
    <w:p w14:paraId="1797F7FD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سه دال ضم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مه</w:t>
      </w:r>
      <w:r w:rsidRPr="00D751E3">
        <w:rPr>
          <w:color w:val="000000" w:themeColor="text1"/>
          <w:rtl/>
        </w:rPr>
        <w:t xml:space="preserve"> شد،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بسته دال سه جزئ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شد، فقط لفظ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دو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color w:val="000000" w:themeColor="text1"/>
          <w:rtl/>
        </w:rPr>
        <w:t xml:space="preserve"> کنار آن قرار گرفته است، مدلول آن هم سه امر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شود؛</w:t>
      </w:r>
      <w:r w:rsidRPr="00D751E3">
        <w:rPr>
          <w:color w:val="000000" w:themeColor="text1"/>
          <w:rtl/>
        </w:rPr>
        <w:t xml:space="preserve"> </w:t>
      </w:r>
    </w:p>
    <w:p w14:paraId="3C116F51" w14:textId="5BC42B88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۱- انسباق و انقداح معنا از لفظ به ذهن است، حت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آنجا که قنار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اد</w:t>
      </w:r>
      <w:r w:rsidRPr="00D751E3">
        <w:rPr>
          <w:color w:val="000000" w:themeColor="text1"/>
          <w:rtl/>
        </w:rPr>
        <w:t xml:space="preserve"> </w:t>
      </w:r>
      <w:r w:rsidR="00343C7F">
        <w:rPr>
          <w:color w:val="000000" w:themeColor="text1"/>
          <w:rtl/>
        </w:rPr>
        <w:t>داده‌اند</w:t>
      </w:r>
      <w:r w:rsidRPr="00D751E3">
        <w:rPr>
          <w:color w:val="000000" w:themeColor="text1"/>
          <w:rtl/>
        </w:rPr>
        <w:t>، بگو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انقداح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. </w:t>
      </w:r>
    </w:p>
    <w:p w14:paraId="03E83811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علاوه بر آن، کشف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عاقل حک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را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در مقام تفه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تفهم است</w:t>
      </w:r>
    </w:p>
    <w:p w14:paraId="7EBB9C25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۳- افزون بر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که او اراده تامه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دارد. </w:t>
      </w:r>
    </w:p>
    <w:p w14:paraId="7E622B94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کشف ما از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آن دوم،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بالاتر از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ه،</w:t>
      </w:r>
      <w:r w:rsidRPr="00D751E3">
        <w:rPr>
          <w:color w:val="000000" w:themeColor="text1"/>
          <w:rtl/>
        </w:rPr>
        <w:t xml:space="preserve"> فقط به دال لفظ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دال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عاقل حک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در مقام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ان</w:t>
      </w:r>
      <w:r w:rsidRPr="00D751E3">
        <w:rPr>
          <w:color w:val="000000" w:themeColor="text1"/>
          <w:rtl/>
        </w:rPr>
        <w:t xml:space="preserve"> صادر شده است،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دلالت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بار مضاعف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کرد. </w:t>
      </w:r>
    </w:p>
    <w:p w14:paraId="172EBB96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مدلول‌ها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که در دو و سه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شد، مدلول وضع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که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واضع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را قرار داده است که به اراده او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ببر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</w:t>
      </w:r>
    </w:p>
    <w:p w14:paraId="76DF35D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واضح</w:t>
      </w:r>
      <w:r w:rsidRPr="00D751E3">
        <w:rPr>
          <w:color w:val="000000" w:themeColor="text1"/>
          <w:rtl/>
        </w:rPr>
        <w:t xml:space="preserve"> فقط گفته است القرن الاک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من اللفظ و المعن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تعب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شه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صدر،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علقه را قرار داده است، بعد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که علقه را قرار داد (بدون آن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>) انضمام قرائن لب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 حال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به لفظ موجب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بردن به آن‌ها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. </w:t>
      </w:r>
    </w:p>
    <w:p w14:paraId="6C217CD4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در کشف از اراده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دال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انضمام حال و مقام، کمک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>. فقط لفظ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حال و مقام هم ضم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مه</w:t>
      </w:r>
      <w:r w:rsidRPr="00D751E3">
        <w:rPr>
          <w:color w:val="000000" w:themeColor="text1"/>
          <w:rtl/>
        </w:rPr>
        <w:t xml:space="preserve"> شد که شما را قادر کرد به دن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درون طرف و متکلم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ببر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. </w:t>
      </w:r>
    </w:p>
    <w:p w14:paraId="5BBEB771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با وضع شروع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بعد در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زم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نه‌ها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قرار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رد</w:t>
      </w:r>
      <w:r w:rsidRPr="00D751E3">
        <w:rPr>
          <w:color w:val="000000" w:themeColor="text1"/>
          <w:rtl/>
        </w:rPr>
        <w:t xml:space="preserve"> از احوال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موجب کشف دن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آدم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فهمد</w:t>
      </w:r>
      <w:r w:rsidRPr="00D751E3">
        <w:rPr>
          <w:color w:val="000000" w:themeColor="text1"/>
          <w:rtl/>
        </w:rPr>
        <w:t xml:space="preserve"> و بعد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تواند</w:t>
      </w:r>
      <w:r w:rsidRPr="00D751E3">
        <w:rPr>
          <w:color w:val="000000" w:themeColor="text1"/>
          <w:rtl/>
        </w:rPr>
        <w:t xml:space="preserve"> نسبت بدهد که او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را قصد کرده است 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را اراده کرده است </w:t>
      </w:r>
    </w:p>
    <w:p w14:paraId="3E904F94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همه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سه مرحله که گفت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تفه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تفهم‌ها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عاد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در جر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ان</w:t>
      </w:r>
      <w:r w:rsidRPr="00D751E3">
        <w:rPr>
          <w:color w:val="000000" w:themeColor="text1"/>
          <w:rtl/>
        </w:rPr>
        <w:t xml:space="preserve"> روزمره شکل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رد</w:t>
      </w:r>
      <w:r w:rsidRPr="00D751E3">
        <w:rPr>
          <w:color w:val="000000" w:themeColor="text1"/>
          <w:rtl/>
        </w:rPr>
        <w:t xml:space="preserve"> و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فضا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عبد و مولا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که آن بار مضاعف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. </w:t>
      </w:r>
    </w:p>
    <w:p w14:paraId="4149BF53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همه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وقت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فضا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عبد و مولا و رابطه عب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و موال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تبعات و آثار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بر آن مترتب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. </w:t>
      </w:r>
    </w:p>
    <w:p w14:paraId="453DB5D5" w14:textId="3D748CA4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چ</w:t>
      </w:r>
      <w:r w:rsidR="005C096F">
        <w:rPr>
          <w:rFonts w:hint="cs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>ا</w:t>
      </w:r>
      <w:r w:rsidR="005C096F">
        <w:rPr>
          <w:rFonts w:hint="cs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>چوب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</w:t>
      </w:r>
      <w:r w:rsidR="005C096F">
        <w:rPr>
          <w:color w:val="000000" w:themeColor="text1"/>
          <w:rtl/>
        </w:rPr>
        <w:t>ریخته‌ایم</w:t>
      </w:r>
      <w:r w:rsidRPr="00D751E3">
        <w:rPr>
          <w:color w:val="000000" w:themeColor="text1"/>
          <w:rtl/>
        </w:rPr>
        <w:t xml:space="preserve">. </w:t>
      </w:r>
    </w:p>
    <w:p w14:paraId="37027DEB" w14:textId="75A88F66" w:rsidR="00D751E3" w:rsidRDefault="00D751E3" w:rsidP="00D751E3">
      <w:pPr>
        <w:pStyle w:val="Heading1"/>
        <w:rPr>
          <w:rtl/>
        </w:rPr>
      </w:pPr>
      <w:bookmarkStart w:id="10" w:name="_Toc214129076"/>
      <w:r>
        <w:rPr>
          <w:rFonts w:hint="cs"/>
          <w:rtl/>
        </w:rPr>
        <w:t>بیان چند مطلب</w:t>
      </w:r>
      <w:bookmarkEnd w:id="10"/>
    </w:p>
    <w:p w14:paraId="6B758EAF" w14:textId="4B592C3A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چند</w:t>
      </w:r>
      <w:r w:rsidRPr="00D751E3">
        <w:rPr>
          <w:color w:val="000000" w:themeColor="text1"/>
          <w:rtl/>
        </w:rPr>
        <w:t xml:space="preserve"> مطلب ذ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بحث دلالات،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ثان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مطرح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. </w:t>
      </w:r>
    </w:p>
    <w:p w14:paraId="17EFB568" w14:textId="77777777" w:rsidR="00D751E3" w:rsidRPr="00D751E3" w:rsidRDefault="00D751E3" w:rsidP="00D751E3">
      <w:pPr>
        <w:pStyle w:val="Heading2"/>
        <w:rPr>
          <w:rtl/>
        </w:rPr>
      </w:pPr>
      <w:bookmarkStart w:id="11" w:name="_Toc214129077"/>
      <w:r w:rsidRPr="00D751E3">
        <w:rPr>
          <w:rFonts w:hint="eastAsia"/>
          <w:rtl/>
        </w:rPr>
        <w:t>نکته</w:t>
      </w:r>
      <w:r w:rsidRPr="00D751E3">
        <w:rPr>
          <w:rtl/>
        </w:rPr>
        <w:t xml:space="preserve"> اول: حالات دلالت تصور</w:t>
      </w:r>
      <w:r w:rsidRPr="00D751E3">
        <w:rPr>
          <w:rFonts w:hint="cs"/>
          <w:rtl/>
        </w:rPr>
        <w:t>ی</w:t>
      </w:r>
      <w:r w:rsidRPr="00D751E3">
        <w:rPr>
          <w:rFonts w:hint="eastAsia"/>
          <w:rtl/>
        </w:rPr>
        <w:t>ه</w:t>
      </w:r>
      <w:bookmarkEnd w:id="11"/>
    </w:p>
    <w:p w14:paraId="620F049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آن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 که صدور لفظ موجب انسباق معنا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ولو از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متکلم عاقل باشد از هر جا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باشد. </w:t>
      </w:r>
    </w:p>
    <w:p w14:paraId="752EE179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با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توجه کرد در مرتبه اول و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که خود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مراتب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 و انواع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انسباق معنا از لفظ، انواع و مراتب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 از جمله به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شکل است که عرض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کنم</w:t>
      </w:r>
    </w:p>
    <w:p w14:paraId="228CE502" w14:textId="77777777" w:rsidR="00D751E3" w:rsidRPr="00D751E3" w:rsidRDefault="00D751E3" w:rsidP="00D751E3">
      <w:pPr>
        <w:pStyle w:val="Heading3"/>
        <w:rPr>
          <w:rtl/>
        </w:rPr>
      </w:pPr>
      <w:bookmarkStart w:id="12" w:name="_Toc214129078"/>
      <w:r w:rsidRPr="00D751E3">
        <w:rPr>
          <w:rFonts w:hint="eastAsia"/>
          <w:rtl/>
        </w:rPr>
        <w:t>حالت</w:t>
      </w:r>
      <w:r w:rsidRPr="00D751E3">
        <w:rPr>
          <w:rtl/>
        </w:rPr>
        <w:t xml:space="preserve"> اول</w:t>
      </w:r>
      <w:bookmarkEnd w:id="12"/>
    </w:p>
    <w:p w14:paraId="123A2F8F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اگر</w:t>
      </w:r>
      <w:r w:rsidRPr="00D751E3">
        <w:rPr>
          <w:color w:val="000000" w:themeColor="text1"/>
          <w:rtl/>
        </w:rPr>
        <w:t xml:space="preserve"> به قنار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اد</w:t>
      </w:r>
      <w:r w:rsidRPr="00D751E3">
        <w:rPr>
          <w:color w:val="000000" w:themeColor="text1"/>
          <w:rtl/>
        </w:rPr>
        <w:t xml:space="preserve"> دادند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«اسد»، همان موضوع له که خبر دار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م،</w:t>
      </w:r>
      <w:r w:rsidRPr="00D751E3">
        <w:rPr>
          <w:color w:val="000000" w:themeColor="text1"/>
          <w:rtl/>
        </w:rPr>
        <w:t xml:space="preserve"> از آن برا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عارف به آن لغت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که 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که 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وان</w:t>
      </w:r>
      <w:r w:rsidRPr="00D751E3">
        <w:rPr>
          <w:color w:val="000000" w:themeColor="text1"/>
          <w:rtl/>
        </w:rPr>
        <w:t xml:space="preserve"> مفترس است. </w:t>
      </w:r>
    </w:p>
    <w:p w14:paraId="5D3F2C68" w14:textId="77777777" w:rsidR="00D751E3" w:rsidRPr="00D751E3" w:rsidRDefault="00D751E3" w:rsidP="00D751E3">
      <w:pPr>
        <w:pStyle w:val="Heading3"/>
        <w:rPr>
          <w:rtl/>
        </w:rPr>
      </w:pPr>
      <w:bookmarkStart w:id="13" w:name="_Toc214129079"/>
      <w:r w:rsidRPr="00D751E3">
        <w:rPr>
          <w:rFonts w:hint="eastAsia"/>
          <w:rtl/>
        </w:rPr>
        <w:t>حالت</w:t>
      </w:r>
      <w:r w:rsidRPr="00D751E3">
        <w:rPr>
          <w:rtl/>
        </w:rPr>
        <w:t xml:space="preserve"> دوم</w:t>
      </w:r>
      <w:bookmarkEnd w:id="13"/>
      <w:r w:rsidRPr="00D751E3">
        <w:rPr>
          <w:rtl/>
        </w:rPr>
        <w:t xml:space="preserve"> </w:t>
      </w:r>
    </w:p>
    <w:p w14:paraId="5B97791B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الاسد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اسد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رانداز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کنار آن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آورد،</w:t>
      </w:r>
      <w:r w:rsidRPr="00D751E3">
        <w:rPr>
          <w:color w:val="000000" w:themeColor="text1"/>
          <w:rtl/>
        </w:rPr>
        <w:t xml:space="preserve"> 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موضوع له دارد با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قر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</w:t>
      </w:r>
      <w:r w:rsidRPr="00D751E3">
        <w:rPr>
          <w:color w:val="000000" w:themeColor="text1"/>
          <w:rtl/>
        </w:rPr>
        <w:t xml:space="preserve"> استعمال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ولو از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متکلم عاقل، از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خواب است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از دستگاه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را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کرده است،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وان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تلق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شده است و ادا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eastAsia"/>
          <w:color w:val="000000" w:themeColor="text1"/>
          <w:rtl/>
        </w:rPr>
        <w:t>فرق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نوع دوم، دو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انسباق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حت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آنجا که اسد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دو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انسباق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خود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موضوع له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بعد با قر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</w:t>
      </w:r>
      <w:r w:rsidRPr="00D751E3">
        <w:rPr>
          <w:color w:val="000000" w:themeColor="text1"/>
          <w:rtl/>
        </w:rPr>
        <w:t xml:space="preserve">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ند</w:t>
      </w:r>
      <w:r w:rsidRPr="00D751E3">
        <w:rPr>
          <w:color w:val="000000" w:themeColor="text1"/>
          <w:rtl/>
        </w:rPr>
        <w:t xml:space="preserve">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انسباق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. </w:t>
      </w:r>
    </w:p>
    <w:p w14:paraId="5D0DED2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آنجا که لفظ به شکل استعاره، کنا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ه،</w:t>
      </w:r>
      <w:r w:rsidRPr="00D751E3">
        <w:rPr>
          <w:color w:val="000000" w:themeColor="text1"/>
          <w:rtl/>
        </w:rPr>
        <w:t xml:space="preserve"> مجاز به کار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رود،</w:t>
      </w:r>
      <w:r w:rsidRPr="00D751E3">
        <w:rPr>
          <w:color w:val="000000" w:themeColor="text1"/>
          <w:rtl/>
        </w:rPr>
        <w:t xml:space="preserve"> در همان مرتبه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انسباق به ذهن هر دو وجود دارد، هم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ذهن منسبق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منقدح در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هم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ثانو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. </w:t>
      </w:r>
    </w:p>
    <w:p w14:paraId="7A4FE408" w14:textId="42C7A1D0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در موارد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استعمال به نحو مجاز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کنا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 استعاره و امثال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انجام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شود،</w:t>
      </w:r>
      <w:r w:rsidRPr="00D751E3">
        <w:rPr>
          <w:color w:val="000000" w:themeColor="text1"/>
          <w:rtl/>
        </w:rPr>
        <w:t xml:space="preserve"> منسبق به ذهن، (هنوز اراده طرف را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) </w:t>
      </w:r>
      <w:r w:rsidR="005C096F">
        <w:rPr>
          <w:color w:val="000000" w:themeColor="text1"/>
          <w:rtl/>
        </w:rPr>
        <w:t>آنچه</w:t>
      </w:r>
      <w:r w:rsidRPr="00D751E3">
        <w:rPr>
          <w:color w:val="000000" w:themeColor="text1"/>
          <w:rtl/>
        </w:rPr>
        <w:t xml:space="preserve">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الفاظ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هم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و هم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طول هم است. </w:t>
      </w:r>
    </w:p>
    <w:p w14:paraId="65EBF234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اسداً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آن که منسبق به ذهن من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رجل شجاع است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نه بدون 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وان</w:t>
      </w:r>
      <w:r w:rsidRPr="00D751E3">
        <w:rPr>
          <w:color w:val="000000" w:themeColor="text1"/>
          <w:rtl/>
        </w:rPr>
        <w:t xml:space="preserve"> مفترس، آن که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>.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جاها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اثر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</w:t>
      </w:r>
    </w:p>
    <w:p w14:paraId="27B792ED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طور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که در جاها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که لفظ در دلالت‌ها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ه‌اش</w:t>
      </w:r>
      <w:r w:rsidRPr="00D751E3">
        <w:rPr>
          <w:color w:val="000000" w:themeColor="text1"/>
          <w:rtl/>
        </w:rPr>
        <w:t xml:space="preserve"> به سمت مجاز و معان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ثانو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رفته است، هم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ثانو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طور مجزا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از هر 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ز</w:t>
      </w:r>
      <w:r w:rsidRPr="00D751E3">
        <w:rPr>
          <w:color w:val="000000" w:themeColor="text1"/>
          <w:rtl/>
        </w:rPr>
        <w:t xml:space="preserve">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color w:val="000000" w:themeColor="text1"/>
          <w:rtl/>
        </w:rPr>
        <w:t xml:space="preserve"> منسبق بشود، انسباق به ذهن در آنجا بر پا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انسباق اول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اصل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منسبق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هم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ثانو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</w:p>
    <w:p w14:paraId="488C665D" w14:textId="75103CF4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رو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هر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از آن مبان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 مجاز قائل بشو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م،</w:t>
      </w:r>
      <w:r w:rsidRPr="00D751E3">
        <w:rPr>
          <w:color w:val="000000" w:themeColor="text1"/>
          <w:rtl/>
        </w:rPr>
        <w:t xml:space="preserve"> چه مجاز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چه عقل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چه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در آنجا که مجاز به کار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رود</w:t>
      </w:r>
      <w:r w:rsidRPr="00D751E3">
        <w:rPr>
          <w:color w:val="000000" w:themeColor="text1"/>
          <w:rtl/>
        </w:rPr>
        <w:t xml:space="preserve"> (امام </w:t>
      </w:r>
      <w:r w:rsidR="005C096F">
        <w:rPr>
          <w:color w:val="000000" w:themeColor="text1"/>
          <w:rtl/>
        </w:rPr>
        <w:t>این‌جور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فرمودند</w:t>
      </w:r>
      <w:r w:rsidRPr="00D751E3">
        <w:rPr>
          <w:color w:val="000000" w:themeColor="text1"/>
          <w:rtl/>
        </w:rPr>
        <w:t>) لفظ را در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استعمال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ادعا کرد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معنا را توسعه داد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>. هر کدام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را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eastAsia"/>
          <w:color w:val="000000" w:themeColor="text1"/>
          <w:rtl/>
        </w:rPr>
        <w:t>طور</w:t>
      </w:r>
      <w:r w:rsidRPr="00D751E3">
        <w:rPr>
          <w:color w:val="000000" w:themeColor="text1"/>
          <w:rtl/>
        </w:rPr>
        <w:t xml:space="preserve"> است، امام همان مبنا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سکاک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در اصول ترج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ح</w:t>
      </w:r>
      <w:r w:rsidRPr="00D751E3">
        <w:rPr>
          <w:color w:val="000000" w:themeColor="text1"/>
          <w:rtl/>
        </w:rPr>
        <w:t xml:space="preserve"> دادند. ما هم 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مسئله قائل به تفص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لات</w:t>
      </w:r>
      <w:r w:rsidRPr="00D751E3">
        <w:rPr>
          <w:color w:val="000000" w:themeColor="text1"/>
          <w:rtl/>
        </w:rPr>
        <w:t xml:space="preserve"> هست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نه آن کامل است و نه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کامل است. </w:t>
      </w:r>
    </w:p>
    <w:p w14:paraId="4D3FD693" w14:textId="77777777" w:rsidR="00D751E3" w:rsidRPr="00D751E3" w:rsidRDefault="00D751E3" w:rsidP="00D751E3">
      <w:pPr>
        <w:pStyle w:val="Heading2"/>
        <w:rPr>
          <w:rtl/>
        </w:rPr>
      </w:pPr>
      <w:bookmarkStart w:id="14" w:name="_Toc214129080"/>
      <w:r w:rsidRPr="00D751E3">
        <w:rPr>
          <w:rFonts w:hint="eastAsia"/>
          <w:rtl/>
        </w:rPr>
        <w:t>حاصل</w:t>
      </w:r>
      <w:r w:rsidRPr="00D751E3">
        <w:rPr>
          <w:rtl/>
        </w:rPr>
        <w:t xml:space="preserve"> سخن</w:t>
      </w:r>
      <w:bookmarkEnd w:id="14"/>
    </w:p>
    <w:p w14:paraId="2517A89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رو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مبنا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مشهور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لفظ در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به کار رفته است،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رو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مبنا هم، باز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منسبق است،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جور مدلول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آنجا دو تا هست. </w:t>
      </w:r>
    </w:p>
    <w:p w14:paraId="17AC2F08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۱- مدلول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هست، ثانو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هست که با قر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الان شده است </w:t>
      </w:r>
    </w:p>
    <w:p w14:paraId="43950EE3" w14:textId="01601ECE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ضمن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ن،</w:t>
      </w:r>
      <w:r w:rsidRPr="00D751E3">
        <w:rPr>
          <w:color w:val="000000" w:themeColor="text1"/>
          <w:rtl/>
        </w:rPr>
        <w:t xml:space="preserve"> به نحو تضمن باشد،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اصل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جور در ذهن حضور دارد. (اراده را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>) به ذهن تبادر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. </w:t>
      </w:r>
      <w:r w:rsidR="005C096F">
        <w:rPr>
          <w:color w:val="000000" w:themeColor="text1"/>
          <w:rtl/>
        </w:rPr>
        <w:t>این‌جور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که از گردونه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خارج بشود. </w:t>
      </w:r>
    </w:p>
    <w:p w14:paraId="4868F128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تحل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بکن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در استعمالات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اگر مبنا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سکاک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ملحوظ است، مستعمل 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 </w:t>
      </w:r>
    </w:p>
    <w:p w14:paraId="7CF86B70" w14:textId="6E50BBF6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و</w:t>
      </w:r>
      <w:r w:rsidRPr="00D751E3">
        <w:rPr>
          <w:color w:val="000000" w:themeColor="text1"/>
          <w:rtl/>
        </w:rPr>
        <w:t xml:space="preserve"> اگر مبنا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مشهور را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مستعمل 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همان 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وان</w:t>
      </w:r>
      <w:r w:rsidRPr="00D751E3">
        <w:rPr>
          <w:color w:val="000000" w:themeColor="text1"/>
          <w:rtl/>
        </w:rPr>
        <w:t xml:space="preserve"> مفترس است، اگر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دوم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نظر مشهور است، ضمن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ن،</w:t>
      </w:r>
      <w:r w:rsidRPr="00D751E3">
        <w:rPr>
          <w:color w:val="000000" w:themeColor="text1"/>
          <w:rtl/>
        </w:rPr>
        <w:t xml:space="preserve"> وقت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تحل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بکن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به ذهن منسبق است و تبادر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بدون آن هم </w:t>
      </w:r>
      <w:r w:rsidR="005E20D3">
        <w:rPr>
          <w:color w:val="000000" w:themeColor="text1"/>
          <w:rtl/>
        </w:rPr>
        <w:t>اصلاً</w:t>
      </w:r>
      <w:r w:rsidRPr="00D751E3">
        <w:rPr>
          <w:color w:val="000000" w:themeColor="text1"/>
          <w:rtl/>
        </w:rPr>
        <w:t xml:space="preserve">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. </w:t>
      </w:r>
      <w:r w:rsidR="005E20D3">
        <w:rPr>
          <w:color w:val="000000" w:themeColor="text1"/>
          <w:rtl/>
        </w:rPr>
        <w:t>اصلاً</w:t>
      </w:r>
      <w:r w:rsidRPr="00D751E3">
        <w:rPr>
          <w:color w:val="000000" w:themeColor="text1"/>
          <w:rtl/>
        </w:rPr>
        <w:t xml:space="preserve"> بدون مدلول شدن آن مع</w:t>
      </w:r>
      <w:r w:rsidRPr="00D751E3">
        <w:rPr>
          <w:rFonts w:hint="eastAsia"/>
          <w:color w:val="000000" w:themeColor="text1"/>
          <w:rtl/>
        </w:rPr>
        <w:t>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شکل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رد</w:t>
      </w:r>
      <w:r w:rsidRPr="00D751E3">
        <w:rPr>
          <w:color w:val="000000" w:themeColor="text1"/>
          <w:rtl/>
        </w:rPr>
        <w:t xml:space="preserve">. </w:t>
      </w:r>
    </w:p>
    <w:p w14:paraId="613E94B5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نکته‌ا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با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توجه کرد و آثار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دارد که در جا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خودش با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توجه کرد. </w:t>
      </w:r>
    </w:p>
    <w:p w14:paraId="38DBC8AF" w14:textId="63675F91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از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جمله ضمن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گذشتم؛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مستقلاً</w:t>
      </w:r>
      <w:r w:rsidRPr="00D751E3">
        <w:rPr>
          <w:color w:val="000000" w:themeColor="text1"/>
          <w:rtl/>
        </w:rPr>
        <w:t xml:space="preserve"> قابل توجه است که در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اختصاص به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قائل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شامل مدال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التزام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هم مدال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>.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هم خود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نکته مز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بر آن است. </w:t>
      </w:r>
    </w:p>
    <w:p w14:paraId="62AEAEC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بنابر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در مدال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مجاز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در آن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وجود دارد و در آن مرتبه به شکل ضمن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حق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متبادر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به شکل ضمن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تحل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ارتکاز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. </w:t>
      </w:r>
    </w:p>
    <w:p w14:paraId="6272D909" w14:textId="557E0674" w:rsidR="00D751E3" w:rsidRPr="00D751E3" w:rsidRDefault="00D751E3" w:rsidP="00D751E3">
      <w:pPr>
        <w:pStyle w:val="Heading2"/>
        <w:rPr>
          <w:rtl/>
        </w:rPr>
      </w:pPr>
      <w:bookmarkStart w:id="15" w:name="_Toc214129081"/>
      <w:r w:rsidRPr="00D751E3">
        <w:rPr>
          <w:rFonts w:hint="eastAsia"/>
          <w:rtl/>
        </w:rPr>
        <w:t>نکته</w:t>
      </w:r>
      <w:r w:rsidRPr="00D751E3">
        <w:rPr>
          <w:rtl/>
        </w:rPr>
        <w:t xml:space="preserve"> </w:t>
      </w:r>
      <w:r>
        <w:rPr>
          <w:rFonts w:hint="cs"/>
          <w:rtl/>
        </w:rPr>
        <w:t>دوم</w:t>
      </w:r>
      <w:r w:rsidRPr="00D751E3">
        <w:rPr>
          <w:rtl/>
        </w:rPr>
        <w:t xml:space="preserve"> در دلالت تصور</w:t>
      </w:r>
      <w:r w:rsidRPr="00D751E3">
        <w:rPr>
          <w:rFonts w:hint="cs"/>
          <w:rtl/>
        </w:rPr>
        <w:t>ی</w:t>
      </w:r>
      <w:bookmarkEnd w:id="15"/>
    </w:p>
    <w:p w14:paraId="6AFD0D93" w14:textId="5933DAC2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در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مفردات و هم ترک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بات،</w:t>
      </w:r>
      <w:r w:rsidRPr="00D751E3">
        <w:rPr>
          <w:color w:val="000000" w:themeColor="text1"/>
          <w:rtl/>
        </w:rPr>
        <w:t xml:space="preserve"> هم تصورات و هم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قات</w:t>
      </w:r>
      <w:r w:rsidRPr="00D751E3">
        <w:rPr>
          <w:color w:val="000000" w:themeColor="text1"/>
          <w:rtl/>
        </w:rPr>
        <w:t xml:space="preserve"> داخل است، بگو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د،</w:t>
      </w:r>
      <w:r w:rsidRPr="00D751E3">
        <w:rPr>
          <w:color w:val="000000" w:themeColor="text1"/>
          <w:rtl/>
        </w:rPr>
        <w:t xml:space="preserve"> بگو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آب آن معنا منسبق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بگو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جائن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ز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د،</w:t>
      </w:r>
      <w:r w:rsidRPr="00D751E3">
        <w:rPr>
          <w:color w:val="000000" w:themeColor="text1"/>
          <w:rtl/>
        </w:rPr>
        <w:t xml:space="preserve"> باز آن ترک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color w:val="000000" w:themeColor="text1"/>
          <w:rtl/>
        </w:rPr>
        <w:t xml:space="preserve"> و آن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color w:val="000000" w:themeColor="text1"/>
          <w:rtl/>
        </w:rPr>
        <w:t xml:space="preserve"> و آن حکم منسبق به ذهن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ولو در طرف </w:t>
      </w:r>
      <w:r w:rsidR="005E20D3">
        <w:rPr>
          <w:color w:val="000000" w:themeColor="text1"/>
          <w:rtl/>
        </w:rPr>
        <w:t>تولیدکننده</w:t>
      </w:r>
      <w:r w:rsidRPr="00D751E3">
        <w:rPr>
          <w:color w:val="000000" w:themeColor="text1"/>
          <w:rtl/>
        </w:rPr>
        <w:t xml:space="preserve"> عقل نباشد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طرف در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افت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چه تصور و چه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color w:val="000000" w:themeColor="text1"/>
          <w:rtl/>
        </w:rPr>
        <w:t>. در حال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در دلالات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بحث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است. </w:t>
      </w:r>
    </w:p>
    <w:p w14:paraId="08FEC268" w14:textId="77777777" w:rsidR="00D751E3" w:rsidRPr="00D751E3" w:rsidRDefault="00D751E3" w:rsidP="00D751E3">
      <w:pPr>
        <w:pStyle w:val="Heading2"/>
        <w:rPr>
          <w:rtl/>
        </w:rPr>
      </w:pPr>
      <w:bookmarkStart w:id="16" w:name="_Toc214129082"/>
      <w:r w:rsidRPr="00D751E3">
        <w:rPr>
          <w:rFonts w:hint="eastAsia"/>
          <w:rtl/>
        </w:rPr>
        <w:t>نکته</w:t>
      </w:r>
      <w:r w:rsidRPr="00D751E3">
        <w:rPr>
          <w:rtl/>
        </w:rPr>
        <w:t xml:space="preserve"> سوم</w:t>
      </w:r>
      <w:bookmarkEnd w:id="16"/>
      <w:r w:rsidRPr="00D751E3">
        <w:rPr>
          <w:rtl/>
        </w:rPr>
        <w:t xml:space="preserve"> </w:t>
      </w:r>
    </w:p>
    <w:p w14:paraId="3074C8F4" w14:textId="7454EF7E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جدا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از دلالت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است، مثل آنجا که از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عاقل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صوت صادر شد و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با آن‌ها همراه است که خ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وقت‌ها </w:t>
      </w:r>
      <w:r w:rsidR="005E20D3">
        <w:rPr>
          <w:color w:val="000000" w:themeColor="text1"/>
          <w:rtl/>
        </w:rPr>
        <w:t>این‌طور</w:t>
      </w:r>
      <w:r w:rsidRPr="00D751E3">
        <w:rPr>
          <w:color w:val="000000" w:themeColor="text1"/>
          <w:rtl/>
        </w:rPr>
        <w:t xml:space="preserve"> است،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مصداق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اراده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 موارد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و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مطلق است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جدا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از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است مثل مثال‌ها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که گفته شد،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</w:t>
      </w:r>
      <w:r w:rsidR="005E20D3">
        <w:rPr>
          <w:color w:val="000000" w:themeColor="text1"/>
          <w:rtl/>
        </w:rPr>
        <w:t>باهم</w:t>
      </w:r>
      <w:r w:rsidRPr="00D751E3">
        <w:rPr>
          <w:color w:val="000000" w:themeColor="text1"/>
          <w:rtl/>
        </w:rPr>
        <w:t xml:space="preserve"> جمع است که غالباً وقت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ما صحبت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مدلول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در کنار آن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اراده‌ها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را کشف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اراده‌ها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که منطبق با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و همراه با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است. </w:t>
      </w:r>
    </w:p>
    <w:p w14:paraId="0B4E02D3" w14:textId="77777777" w:rsidR="00D751E3" w:rsidRPr="00D751E3" w:rsidRDefault="00D751E3" w:rsidP="00D751E3">
      <w:pPr>
        <w:pStyle w:val="Heading2"/>
        <w:rPr>
          <w:rtl/>
        </w:rPr>
      </w:pPr>
      <w:bookmarkStart w:id="17" w:name="_Toc214129083"/>
      <w:r w:rsidRPr="00D751E3">
        <w:rPr>
          <w:rFonts w:hint="eastAsia"/>
          <w:rtl/>
        </w:rPr>
        <w:t>نکته</w:t>
      </w:r>
      <w:r w:rsidRPr="00D751E3">
        <w:rPr>
          <w:rtl/>
        </w:rPr>
        <w:t xml:space="preserve"> چهارم</w:t>
      </w:r>
      <w:bookmarkEnd w:id="17"/>
    </w:p>
    <w:p w14:paraId="4ACF0562" w14:textId="2EC57475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اراده‌ها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همراه با اراده‌ها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است،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مستق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</w:t>
      </w:r>
      <w:r w:rsidR="005E20D3">
        <w:rPr>
          <w:color w:val="000000" w:themeColor="text1"/>
          <w:rtl/>
        </w:rPr>
        <w:t>هم‌زمان</w:t>
      </w:r>
      <w:r w:rsidRPr="00D751E3">
        <w:rPr>
          <w:color w:val="000000" w:themeColor="text1"/>
          <w:rtl/>
        </w:rPr>
        <w:t xml:space="preserve"> است و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غیرمستقیم</w:t>
      </w:r>
      <w:r w:rsidRPr="00D751E3">
        <w:rPr>
          <w:color w:val="000000" w:themeColor="text1"/>
          <w:rtl/>
        </w:rPr>
        <w:t xml:space="preserve"> است؛ مثل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عاقل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را تنظ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کرده است، عاقل به جا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حرف بزند دستگاه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درست کرده است که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که در هوش مصنوع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هست، </w:t>
      </w:r>
      <w:r w:rsidR="005E20D3">
        <w:rPr>
          <w:color w:val="000000" w:themeColor="text1"/>
          <w:rtl/>
        </w:rPr>
        <w:t>لااقل</w:t>
      </w:r>
      <w:r w:rsidRPr="00D751E3">
        <w:rPr>
          <w:color w:val="000000" w:themeColor="text1"/>
          <w:rtl/>
        </w:rPr>
        <w:t xml:space="preserve"> بخ</w:t>
      </w:r>
      <w:r w:rsidRPr="00D751E3">
        <w:rPr>
          <w:rFonts w:hint="eastAsia"/>
          <w:color w:val="000000" w:themeColor="text1"/>
          <w:rtl/>
        </w:rPr>
        <w:t>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است. </w:t>
      </w:r>
    </w:p>
    <w:p w14:paraId="030E6B4E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وقت انسان حرف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زند</w:t>
      </w:r>
      <w:r w:rsidRPr="00D751E3">
        <w:rPr>
          <w:color w:val="000000" w:themeColor="text1"/>
          <w:rtl/>
        </w:rPr>
        <w:t xml:space="preserve"> و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وقت دستگاه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درست کرده است که آن صدا را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ممکن است صدا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نکند، خط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کند،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فقط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از آن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با اراده همراه شده است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اراده که 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متجل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در صدور کلام منع</w:t>
      </w:r>
      <w:r w:rsidRPr="00D751E3">
        <w:rPr>
          <w:rFonts w:hint="eastAsia"/>
          <w:color w:val="000000" w:themeColor="text1"/>
          <w:rtl/>
        </w:rPr>
        <w:t>کس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شکل نوشتار است، باز آنجا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محض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همراه آن اراده هم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. </w:t>
      </w:r>
    </w:p>
    <w:p w14:paraId="5B37359F" w14:textId="32E6F12F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شکل نوشتن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بلکه تنظ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کرده است که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آلارم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دهد،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نشانه‌ا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که آن نشانه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مستقیماً</w:t>
      </w:r>
      <w:r w:rsidRPr="00D751E3">
        <w:rPr>
          <w:color w:val="000000" w:themeColor="text1"/>
          <w:rtl/>
        </w:rPr>
        <w:t xml:space="preserve"> آن معان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الفاظ را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ذهن را به آن سمت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برد</w:t>
      </w:r>
      <w:r w:rsidRPr="00D751E3">
        <w:rPr>
          <w:color w:val="000000" w:themeColor="text1"/>
          <w:rtl/>
        </w:rPr>
        <w:t xml:space="preserve"> (که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هم وضعش دو جور است)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کار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کرده است که در موقع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صدا صادر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مثلاً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نکن، انجام بده، انجام نده، آن مضام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و معان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 با واسطه و با ابزارها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. </w:t>
      </w:r>
    </w:p>
    <w:p w14:paraId="70110DFF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ابزار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مستق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برا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معان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وضع شده است، آن را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آنجا که ابزار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که لفظ و معنا است، لفظ را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با آن معنا هم خطور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. </w:t>
      </w:r>
    </w:p>
    <w:p w14:paraId="5952DC6E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هم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محض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حاک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از اراده هم هست.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شکل‌ها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طب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ه،</w:t>
      </w:r>
      <w:r w:rsidRPr="00D751E3">
        <w:rPr>
          <w:color w:val="000000" w:themeColor="text1"/>
          <w:rtl/>
        </w:rPr>
        <w:t xml:space="preserve"> با اشکال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color w:val="000000" w:themeColor="text1"/>
          <w:rtl/>
        </w:rPr>
        <w:t xml:space="preserve"> 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هم منع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ندارد. </w:t>
      </w:r>
    </w:p>
    <w:p w14:paraId="5ADF5E45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توجه داشته باش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که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علامت گذاشته است و آن علامت آن معنا را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مثل تابلو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که زده است که با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خط آن را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فهمد</w:t>
      </w:r>
      <w:r w:rsidRPr="00D751E3">
        <w:rPr>
          <w:color w:val="000000" w:themeColor="text1"/>
          <w:rtl/>
        </w:rPr>
        <w:t>.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دلالت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معنا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خاص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علامت است که شب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لفظ است </w:t>
      </w:r>
    </w:p>
    <w:p w14:paraId="4630760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است که ما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لفظ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در هم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منطق وضع الفاظ آن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لفظ کرده است. </w:t>
      </w:r>
    </w:p>
    <w:p w14:paraId="4C2BBE48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بار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قوه عامله شخص به کار گرفته شده است و از حنجره او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صدا 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رون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آ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د،</w:t>
      </w:r>
      <w:r w:rsidRPr="00D751E3">
        <w:rPr>
          <w:color w:val="000000" w:themeColor="text1"/>
          <w:rtl/>
        </w:rPr>
        <w:t xml:space="preserve"> الفاظ صادر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معان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</w:t>
      </w:r>
    </w:p>
    <w:p w14:paraId="452FB9A8" w14:textId="460CF823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C096F">
        <w:rPr>
          <w:color w:val="000000" w:themeColor="text1"/>
          <w:rtl/>
        </w:rPr>
        <w:t>این‌جور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مثلاً</w:t>
      </w:r>
      <w:r w:rsidRPr="00D751E3">
        <w:rPr>
          <w:color w:val="000000" w:themeColor="text1"/>
          <w:rtl/>
        </w:rPr>
        <w:t xml:space="preserve"> کس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فلج است نم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تواند</w:t>
      </w:r>
      <w:r w:rsidRPr="00D751E3">
        <w:rPr>
          <w:color w:val="000000" w:themeColor="text1"/>
          <w:rtl/>
        </w:rPr>
        <w:t xml:space="preserve"> حرف بزند،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ابزارها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فن‌آوری</w:t>
      </w:r>
      <w:r w:rsidRPr="00D751E3">
        <w:rPr>
          <w:color w:val="000000" w:themeColor="text1"/>
          <w:rtl/>
        </w:rPr>
        <w:t xml:space="preserve"> برا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او 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شده است که با همان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تواند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صدا بکند.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با اراده او صدا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بشود. </w:t>
      </w:r>
    </w:p>
    <w:p w14:paraId="52F23247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الان</w:t>
      </w:r>
      <w:r w:rsidRPr="00D751E3">
        <w:rPr>
          <w:color w:val="000000" w:themeColor="text1"/>
          <w:rtl/>
        </w:rPr>
        <w:t xml:space="preserve"> ما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قدر مت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قن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جا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است که عاقل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تنظ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مستق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بالمباشره صدور صوت است. </w:t>
      </w:r>
    </w:p>
    <w:p w14:paraId="307FBC3D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چن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ست،</w:t>
      </w:r>
      <w:r w:rsidRPr="00D751E3">
        <w:rPr>
          <w:color w:val="000000" w:themeColor="text1"/>
          <w:rtl/>
        </w:rPr>
        <w:t xml:space="preserve"> اصدار صوت و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دوال، با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وسائط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نه با آن شکل طب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الان انجام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که حنجره به کار گرفته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شد،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نکه</w:t>
      </w:r>
      <w:r w:rsidRPr="00D751E3">
        <w:rPr>
          <w:color w:val="000000" w:themeColor="text1"/>
          <w:rtl/>
        </w:rPr>
        <w:t xml:space="preserve"> با دست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نو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سد</w:t>
      </w:r>
      <w:r w:rsidRPr="00D751E3">
        <w:rPr>
          <w:color w:val="000000" w:themeColor="text1"/>
          <w:rtl/>
        </w:rPr>
        <w:t xml:space="preserve">. همه با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ابزارها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است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پشت صحنه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وجود دارد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نها</w:t>
      </w:r>
      <w:r w:rsidRPr="00D751E3">
        <w:rPr>
          <w:color w:val="000000" w:themeColor="text1"/>
          <w:rtl/>
        </w:rPr>
        <w:t xml:space="preserve"> را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طراح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اراد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معنا انجام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دهد</w:t>
      </w:r>
      <w:r w:rsidRPr="00D751E3">
        <w:rPr>
          <w:color w:val="000000" w:themeColor="text1"/>
          <w:rtl/>
        </w:rPr>
        <w:t xml:space="preserve">. </w:t>
      </w:r>
    </w:p>
    <w:p w14:paraId="2F653FF6" w14:textId="42126E94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شا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در بحث وح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غمبر</w:t>
      </w:r>
      <w:r w:rsidRPr="00D751E3">
        <w:rPr>
          <w:color w:val="000000" w:themeColor="text1"/>
          <w:rtl/>
        </w:rPr>
        <w:t xml:space="preserve"> اکرم، (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بخش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همین‌طور</w:t>
      </w:r>
      <w:r w:rsidRPr="00D751E3">
        <w:rPr>
          <w:color w:val="000000" w:themeColor="text1"/>
          <w:rtl/>
        </w:rPr>
        <w:t xml:space="preserve"> است) آنجا </w:t>
      </w:r>
      <w:r w:rsidR="005E20D3">
        <w:rPr>
          <w:color w:val="000000" w:themeColor="text1"/>
          <w:rtl/>
        </w:rPr>
        <w:t>این‌گونه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که خداوند به شکل ما حرف بزند،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غمبر</w:t>
      </w:r>
      <w:r w:rsidRPr="00D751E3">
        <w:rPr>
          <w:color w:val="000000" w:themeColor="text1"/>
          <w:rtl/>
        </w:rPr>
        <w:t xml:space="preserve"> و امام مثل ما حرف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زنند</w:t>
      </w:r>
      <w:r w:rsidRPr="00D751E3">
        <w:rPr>
          <w:color w:val="000000" w:themeColor="text1"/>
          <w:rtl/>
        </w:rPr>
        <w:t xml:space="preserve"> و روا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قرآن </w:t>
      </w:r>
      <w:r w:rsidR="005C096F">
        <w:rPr>
          <w:color w:val="000000" w:themeColor="text1"/>
          <w:rtl/>
        </w:rPr>
        <w:t>این‌جور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</w:t>
      </w:r>
      <w:r w:rsidRPr="00D751E3">
        <w:rPr>
          <w:color w:val="000000" w:themeColor="text1"/>
          <w:rtl/>
        </w:rPr>
        <w:t xml:space="preserve"> که خداوند معاذالله حنجره‌ا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داشته باشد و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صدا به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 کرده باشد، آن به شکل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است. </w:t>
      </w:r>
    </w:p>
    <w:p w14:paraId="5A538500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پس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اصوات و الفاظ که مدال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دارند و بعد هم به انضمام آن قر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نه</w:t>
      </w:r>
      <w:r w:rsidRPr="00D751E3">
        <w:rPr>
          <w:color w:val="000000" w:themeColor="text1"/>
          <w:rtl/>
        </w:rPr>
        <w:t xml:space="preserve"> لب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کشف اراده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مستق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و بالمباشره انسان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متعارف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از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غمبر</w:t>
      </w:r>
      <w:r w:rsidRPr="00D751E3">
        <w:rPr>
          <w:color w:val="000000" w:themeColor="text1"/>
          <w:rtl/>
        </w:rPr>
        <w:t xml:space="preserve"> و امام و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گران</w:t>
      </w:r>
      <w:r w:rsidRPr="00D751E3">
        <w:rPr>
          <w:color w:val="000000" w:themeColor="text1"/>
          <w:rtl/>
        </w:rPr>
        <w:t xml:space="preserve"> صادر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</w:t>
      </w:r>
    </w:p>
    <w:p w14:paraId="51223986" w14:textId="39D4DB1E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شکل‌ها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="005E20D3">
        <w:rPr>
          <w:color w:val="000000" w:themeColor="text1"/>
          <w:rtl/>
        </w:rPr>
        <w:t>غیرمتعارف</w:t>
      </w:r>
      <w:r w:rsidRPr="00D751E3">
        <w:rPr>
          <w:color w:val="000000" w:themeColor="text1"/>
          <w:rtl/>
        </w:rPr>
        <w:t xml:space="preserve"> دارد که دو قسم است؛ </w:t>
      </w:r>
    </w:p>
    <w:p w14:paraId="2905B26E" w14:textId="737AF02E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 xml:space="preserve">۱-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نوع </w:t>
      </w:r>
      <w:r w:rsidR="005E20D3">
        <w:rPr>
          <w:color w:val="000000" w:themeColor="text1"/>
          <w:rtl/>
        </w:rPr>
        <w:t>غیرمتعارف</w:t>
      </w:r>
      <w:r w:rsidRPr="00D751E3">
        <w:rPr>
          <w:color w:val="000000" w:themeColor="text1"/>
          <w:rtl/>
        </w:rPr>
        <w:t xml:space="preserve"> از نوع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ملکوت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فوق طب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</w:p>
    <w:p w14:paraId="5A9AFD40" w14:textId="3D0F97CD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color w:val="000000" w:themeColor="text1"/>
          <w:rtl/>
        </w:rPr>
        <w:t>۲- روش‌ها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گر</w:t>
      </w:r>
      <w:r w:rsidRPr="00D751E3">
        <w:rPr>
          <w:color w:val="000000" w:themeColor="text1"/>
          <w:rtl/>
        </w:rPr>
        <w:t xml:space="preserve"> علم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است، </w:t>
      </w:r>
      <w:r w:rsidR="005E20D3">
        <w:rPr>
          <w:color w:val="000000" w:themeColor="text1"/>
          <w:rtl/>
        </w:rPr>
        <w:t>فن‌آوری</w:t>
      </w:r>
      <w:r w:rsidRPr="00D751E3">
        <w:rPr>
          <w:rFonts w:hint="cs"/>
          <w:color w:val="000000" w:themeColor="text1"/>
          <w:rtl/>
        </w:rPr>
        <w:t>‌</w:t>
      </w:r>
      <w:r w:rsidRPr="00D751E3">
        <w:rPr>
          <w:rFonts w:hint="eastAsia"/>
          <w:color w:val="000000" w:themeColor="text1"/>
          <w:rtl/>
        </w:rPr>
        <w:t>ها</w:t>
      </w:r>
      <w:r w:rsidRPr="00D751E3">
        <w:rPr>
          <w:color w:val="000000" w:themeColor="text1"/>
          <w:rtl/>
        </w:rPr>
        <w:t xml:space="preserve"> است </w:t>
      </w:r>
    </w:p>
    <w:p w14:paraId="06F2718C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در</w:t>
      </w:r>
      <w:r w:rsidRPr="00D751E3">
        <w:rPr>
          <w:color w:val="000000" w:themeColor="text1"/>
          <w:rtl/>
        </w:rPr>
        <w:t xml:space="preserve"> همه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ن‌ها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تبد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color w:val="000000" w:themeColor="text1"/>
          <w:rtl/>
        </w:rPr>
        <w:t xml:space="preserve"> به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شده است، منته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شکل متعارف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فراتر از شکل متعارف. </w:t>
      </w:r>
    </w:p>
    <w:p w14:paraId="1DFAAD8D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فراتر</w:t>
      </w:r>
      <w:r w:rsidRPr="00D751E3">
        <w:rPr>
          <w:color w:val="000000" w:themeColor="text1"/>
          <w:rtl/>
        </w:rPr>
        <w:t xml:space="preserve"> از متعارف هم شکل فوق ماد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در فضا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ماد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با روش‌ها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شرفته‌تر</w:t>
      </w:r>
      <w:r w:rsidRPr="00D751E3">
        <w:rPr>
          <w:color w:val="000000" w:themeColor="text1"/>
          <w:rtl/>
        </w:rPr>
        <w:t xml:space="preserve"> و متفاوت. </w:t>
      </w:r>
    </w:p>
    <w:p w14:paraId="34E0BBB6" w14:textId="5E0EF4A4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وقت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علائم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</w:t>
      </w:r>
      <w:r w:rsidR="0059102B">
        <w:rPr>
          <w:color w:val="000000" w:themeColor="text1"/>
          <w:rtl/>
        </w:rPr>
        <w:t>دلایل</w:t>
      </w:r>
      <w:r w:rsidRPr="00D751E3">
        <w:rPr>
          <w:color w:val="000000" w:themeColor="text1"/>
          <w:rtl/>
        </w:rPr>
        <w:t xml:space="preserve">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در دلالت وضع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وجود دارد و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>. غ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مثل چراغ‌ها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راهنما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color w:val="000000" w:themeColor="text1"/>
          <w:rtl/>
        </w:rPr>
        <w:t xml:space="preserve"> و رانندگ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کث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از علائم که در دن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امروز خ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شرفته</w:t>
      </w:r>
      <w:r w:rsidRPr="00D751E3">
        <w:rPr>
          <w:color w:val="000000" w:themeColor="text1"/>
          <w:rtl/>
        </w:rPr>
        <w:t xml:space="preserve"> است </w:t>
      </w:r>
    </w:p>
    <w:p w14:paraId="2C8E0584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بخش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الفاظ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که وضع دارد</w:t>
      </w:r>
    </w:p>
    <w:p w14:paraId="5F766EF8" w14:textId="340F3C0E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ما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قسم دال وضع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،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شکل‌ها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متعارف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دارد که با صوت و نوشتن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اشکال </w:t>
      </w:r>
      <w:r w:rsidR="005E20D3">
        <w:rPr>
          <w:color w:val="000000" w:themeColor="text1"/>
          <w:rtl/>
        </w:rPr>
        <w:t>غیرمتعارف</w:t>
      </w:r>
      <w:r w:rsidRPr="00D751E3">
        <w:rPr>
          <w:color w:val="000000" w:themeColor="text1"/>
          <w:rtl/>
        </w:rPr>
        <w:t xml:space="preserve"> هم دارد که </w:t>
      </w:r>
      <w:r w:rsidR="0059102B">
        <w:rPr>
          <w:color w:val="000000" w:themeColor="text1"/>
          <w:rtl/>
        </w:rPr>
        <w:t>واقعاً</w:t>
      </w:r>
      <w:r w:rsidRPr="00D751E3">
        <w:rPr>
          <w:color w:val="000000" w:themeColor="text1"/>
          <w:rtl/>
        </w:rPr>
        <w:t xml:space="preserve"> آن دلالت وضع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است. چه قرآن که </w:t>
      </w:r>
      <w:r w:rsidR="0059102B">
        <w:rPr>
          <w:color w:val="000000" w:themeColor="text1"/>
          <w:rtl/>
        </w:rPr>
        <w:t>آن‌طور</w:t>
      </w:r>
      <w:r w:rsidRPr="00D751E3">
        <w:rPr>
          <w:color w:val="000000" w:themeColor="text1"/>
          <w:rtl/>
        </w:rPr>
        <w:t xml:space="preserve"> صادر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چه انواع دوال لفظ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با روش‌ها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و با </w:t>
      </w:r>
      <w:r w:rsidR="005E20D3">
        <w:rPr>
          <w:color w:val="000000" w:themeColor="text1"/>
          <w:rtl/>
        </w:rPr>
        <w:t>فن‌آوری</w:t>
      </w:r>
      <w:r w:rsidRPr="00D751E3">
        <w:rPr>
          <w:rFonts w:hint="cs"/>
          <w:color w:val="000000" w:themeColor="text1"/>
          <w:rtl/>
        </w:rPr>
        <w:t>‌</w:t>
      </w:r>
      <w:r w:rsidRPr="00D751E3">
        <w:rPr>
          <w:rFonts w:hint="eastAsia"/>
          <w:color w:val="000000" w:themeColor="text1"/>
          <w:rtl/>
        </w:rPr>
        <w:t>ها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متفاوت و پ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شرفته</w:t>
      </w:r>
      <w:r w:rsidRPr="00D751E3">
        <w:rPr>
          <w:color w:val="000000" w:themeColor="text1"/>
          <w:rtl/>
        </w:rPr>
        <w:t xml:space="preserve"> آن‌ها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</w:t>
      </w:r>
    </w:p>
    <w:p w14:paraId="5D8C0E03" w14:textId="77777777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آن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هم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مستق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پا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ستاده</w:t>
      </w:r>
      <w:r w:rsidRPr="00D751E3">
        <w:rPr>
          <w:color w:val="000000" w:themeColor="text1"/>
          <w:rtl/>
        </w:rPr>
        <w:t xml:space="preserve"> است و گاه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معنا و مستعمل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ن،</w:t>
      </w:r>
      <w:r w:rsidRPr="00D751E3">
        <w:rPr>
          <w:color w:val="000000" w:themeColor="text1"/>
          <w:rtl/>
        </w:rPr>
        <w:t xml:space="preserve"> برا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ده سال قبل است، طراح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کرده است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تول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و از آن معنا افاده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کند</w:t>
      </w:r>
      <w:r w:rsidRPr="00D751E3">
        <w:rPr>
          <w:color w:val="000000" w:themeColor="text1"/>
          <w:rtl/>
        </w:rPr>
        <w:t xml:space="preserve"> و با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به آن ترت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ب</w:t>
      </w:r>
      <w:r w:rsidRPr="00D751E3">
        <w:rPr>
          <w:color w:val="000000" w:themeColor="text1"/>
          <w:rtl/>
        </w:rPr>
        <w:t xml:space="preserve"> اثر داد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نداد؟ بحث بعد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است. </w:t>
      </w:r>
    </w:p>
    <w:p w14:paraId="610274D6" w14:textId="77777777" w:rsidR="00D751E3" w:rsidRPr="00D751E3" w:rsidRDefault="00D751E3" w:rsidP="00D751E3">
      <w:pPr>
        <w:pStyle w:val="Heading1"/>
        <w:rPr>
          <w:rtl/>
        </w:rPr>
      </w:pPr>
      <w:bookmarkStart w:id="18" w:name="_Toc214129084"/>
      <w:r w:rsidRPr="00D751E3">
        <w:rPr>
          <w:rFonts w:hint="eastAsia"/>
          <w:rtl/>
        </w:rPr>
        <w:t>نکته</w:t>
      </w:r>
      <w:r w:rsidRPr="00D751E3">
        <w:rPr>
          <w:rtl/>
        </w:rPr>
        <w:t xml:space="preserve"> بس</w:t>
      </w:r>
      <w:r w:rsidRPr="00D751E3">
        <w:rPr>
          <w:rFonts w:hint="cs"/>
          <w:rtl/>
        </w:rPr>
        <w:t>ی</w:t>
      </w:r>
      <w:r w:rsidRPr="00D751E3">
        <w:rPr>
          <w:rFonts w:hint="eastAsia"/>
          <w:rtl/>
        </w:rPr>
        <w:t>ار</w:t>
      </w:r>
      <w:r w:rsidRPr="00D751E3">
        <w:rPr>
          <w:rtl/>
        </w:rPr>
        <w:t xml:space="preserve"> مهم</w:t>
      </w:r>
      <w:bookmarkEnd w:id="18"/>
    </w:p>
    <w:p w14:paraId="3649173A" w14:textId="29009FD8" w:rsidR="00D751E3" w:rsidRPr="00D751E3" w:rsidRDefault="00D751E3" w:rsidP="00D751E3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ظهور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در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هم هست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ست؟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بعض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ظاهر کلامشان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است که بحث حج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ظهور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کن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مربوط به مرحله اول است، شا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از بعض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کلمات که به آقا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سبحان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نسبت داده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</w:t>
      </w:r>
      <w:r w:rsidR="005C096F">
        <w:rPr>
          <w:color w:val="000000" w:themeColor="text1"/>
          <w:rtl/>
        </w:rPr>
        <w:t>این‌جور</w:t>
      </w:r>
      <w:r w:rsidRPr="00D751E3">
        <w:rPr>
          <w:color w:val="000000" w:themeColor="text1"/>
          <w:rtl/>
        </w:rPr>
        <w:t xml:space="preserve"> باشد. </w:t>
      </w:r>
    </w:p>
    <w:p w14:paraId="138B99E4" w14:textId="6F0274EB" w:rsidR="00E15FA2" w:rsidRPr="006F279F" w:rsidRDefault="00D751E3" w:rsidP="0059102B">
      <w:pPr>
        <w:ind w:firstLine="450"/>
        <w:rPr>
          <w:color w:val="000000" w:themeColor="text1"/>
          <w:rtl/>
        </w:rPr>
      </w:pPr>
      <w:r w:rsidRPr="00D751E3">
        <w:rPr>
          <w:rFonts w:hint="eastAsia"/>
          <w:color w:val="000000" w:themeColor="text1"/>
          <w:rtl/>
        </w:rPr>
        <w:t>از</w:t>
      </w:r>
      <w:r w:rsidRPr="00D751E3">
        <w:rPr>
          <w:color w:val="000000" w:themeColor="text1"/>
          <w:rtl/>
        </w:rPr>
        <w:t xml:space="preserve"> کلمات خ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استفاده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که آن بحث حج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ظهور که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گو</w:t>
      </w:r>
      <w:r w:rsidRPr="00D751E3">
        <w:rPr>
          <w:rFonts w:hint="cs"/>
          <w:color w:val="000000" w:themeColor="text1"/>
          <w:rtl/>
        </w:rPr>
        <w:t>یی</w:t>
      </w:r>
      <w:r w:rsidRPr="00D751E3">
        <w:rPr>
          <w:rFonts w:hint="eastAsia"/>
          <w:color w:val="000000" w:themeColor="text1"/>
          <w:rtl/>
        </w:rPr>
        <w:t>م</w:t>
      </w:r>
      <w:r w:rsidRPr="00D751E3">
        <w:rPr>
          <w:color w:val="000000" w:themeColor="text1"/>
          <w:rtl/>
        </w:rPr>
        <w:t xml:space="preserve"> ربط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به مرحله اول ندارد، حج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ظهور که گفته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شود</w:t>
      </w:r>
      <w:r w:rsidRPr="00D751E3">
        <w:rPr>
          <w:color w:val="000000" w:themeColor="text1"/>
          <w:rtl/>
        </w:rPr>
        <w:t xml:space="preserve"> م</w:t>
      </w:r>
      <w:r w:rsidRPr="00D751E3">
        <w:rPr>
          <w:rFonts w:hint="cs"/>
          <w:color w:val="000000" w:themeColor="text1"/>
          <w:rtl/>
        </w:rPr>
        <w:t>ی‌</w:t>
      </w:r>
      <w:r w:rsidRPr="00D751E3">
        <w:rPr>
          <w:rFonts w:hint="eastAsia"/>
          <w:color w:val="000000" w:themeColor="text1"/>
          <w:rtl/>
        </w:rPr>
        <w:t>خواهد</w:t>
      </w:r>
      <w:r w:rsidRPr="00D751E3">
        <w:rPr>
          <w:color w:val="000000" w:themeColor="text1"/>
          <w:rtl/>
        </w:rPr>
        <w:t xml:space="preserve"> اراده را کشف کند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</w:t>
      </w:r>
      <w:r w:rsidRPr="00D751E3">
        <w:rPr>
          <w:color w:val="000000" w:themeColor="text1"/>
          <w:rtl/>
        </w:rPr>
        <w:t xml:space="preserve"> هم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ک</w:t>
      </w:r>
      <w:r w:rsidRPr="00D751E3">
        <w:rPr>
          <w:color w:val="000000" w:themeColor="text1"/>
          <w:rtl/>
        </w:rPr>
        <w:t xml:space="preserve"> </w:t>
      </w:r>
      <w:r w:rsidR="0059102B">
        <w:rPr>
          <w:color w:val="000000" w:themeColor="text1"/>
          <w:rtl/>
        </w:rPr>
        <w:t>سؤالی</w:t>
      </w:r>
      <w:r w:rsidRPr="00D751E3">
        <w:rPr>
          <w:color w:val="000000" w:themeColor="text1"/>
          <w:rtl/>
        </w:rPr>
        <w:t xml:space="preserve"> است که بحث حج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ظهور در مرحله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هم معقول است و محل و مصب آن دلالت تصور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است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نجا</w:t>
      </w:r>
      <w:r w:rsidRPr="00D751E3">
        <w:rPr>
          <w:color w:val="000000" w:themeColor="text1"/>
          <w:rtl/>
        </w:rPr>
        <w:t xml:space="preserve"> 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ست؟</w:t>
      </w:r>
      <w:r w:rsidRPr="00D751E3">
        <w:rPr>
          <w:color w:val="000000" w:themeColor="text1"/>
          <w:rtl/>
        </w:rPr>
        <w:t xml:space="preserve"> ا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>ن بحث حج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ت</w:t>
      </w:r>
      <w:r w:rsidRPr="00D751E3">
        <w:rPr>
          <w:color w:val="000000" w:themeColor="text1"/>
          <w:rtl/>
        </w:rPr>
        <w:t xml:space="preserve"> ظهور مربوط به دلالت استعمال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اراده جد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ا</w:t>
      </w:r>
      <w:r w:rsidRPr="00D751E3">
        <w:rPr>
          <w:color w:val="000000" w:themeColor="text1"/>
          <w:rtl/>
        </w:rPr>
        <w:t xml:space="preserve"> به تعب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ر</w:t>
      </w:r>
      <w:r w:rsidRPr="00D751E3">
        <w:rPr>
          <w:color w:val="000000" w:themeColor="text1"/>
          <w:rtl/>
        </w:rPr>
        <w:t xml:space="preserve"> شه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د</w:t>
      </w:r>
      <w:r w:rsidRPr="00D751E3">
        <w:rPr>
          <w:color w:val="000000" w:themeColor="text1"/>
          <w:rtl/>
        </w:rPr>
        <w:t xml:space="preserve"> صدر،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اول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color w:val="000000" w:themeColor="text1"/>
          <w:rtl/>
        </w:rPr>
        <w:t xml:space="preserve"> و تصد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ق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ثان</w:t>
      </w:r>
      <w:r w:rsidRPr="00D751E3">
        <w:rPr>
          <w:rFonts w:hint="cs"/>
          <w:color w:val="000000" w:themeColor="text1"/>
          <w:rtl/>
        </w:rPr>
        <w:t>ی</w:t>
      </w:r>
      <w:r w:rsidRPr="00D751E3">
        <w:rPr>
          <w:rFonts w:hint="eastAsia"/>
          <w:color w:val="000000" w:themeColor="text1"/>
          <w:rtl/>
        </w:rPr>
        <w:t>ه</w:t>
      </w:r>
      <w:r w:rsidRPr="00D751E3">
        <w:rPr>
          <w:color w:val="000000" w:themeColor="text1"/>
          <w:rtl/>
        </w:rPr>
        <w:t xml:space="preserve"> است</w:t>
      </w:r>
      <w:bookmarkStart w:id="19" w:name="_GoBack"/>
      <w:bookmarkEnd w:id="19"/>
      <w:r w:rsidR="007D3BCA">
        <w:rPr>
          <w:rFonts w:hint="cs"/>
          <w:color w:val="000000" w:themeColor="text1"/>
          <w:rtl/>
        </w:rPr>
        <w:t>؟</w:t>
      </w:r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1CEE3" w14:textId="77777777" w:rsidR="00D73B1F" w:rsidRDefault="00D73B1F" w:rsidP="000D5800">
      <w:pPr>
        <w:spacing w:after="0"/>
      </w:pPr>
      <w:r>
        <w:separator/>
      </w:r>
    </w:p>
  </w:endnote>
  <w:endnote w:type="continuationSeparator" w:id="0">
    <w:p w14:paraId="43A76984" w14:textId="77777777" w:rsidR="00D73B1F" w:rsidRDefault="00D73B1F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5E837C5-C461-4BB2-8B6B-261CDF690E4E}"/>
    <w:embedBold r:id="rId2" w:fontKey="{C83BFD8D-DB13-4D91-91B7-A4DDF11848C8}"/>
    <w:embedBoldItalic r:id="rId3" w:fontKey="{A9E08205-8698-4E03-A42C-2D719287ACB9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170FFD8-6E60-4767-AB0C-080E4331BDA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1D11D027-18E6-4237-8CB5-4F31AD98AF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1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A0A3F" w14:textId="77777777" w:rsidR="00D73B1F" w:rsidRDefault="00D73B1F" w:rsidP="000D5800">
      <w:pPr>
        <w:spacing w:after="0"/>
      </w:pPr>
      <w:r>
        <w:separator/>
      </w:r>
    </w:p>
  </w:footnote>
  <w:footnote w:type="continuationSeparator" w:id="0">
    <w:p w14:paraId="28C52AEB" w14:textId="77777777" w:rsidR="00D73B1F" w:rsidRDefault="00D73B1F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2CCE817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4D1CCE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B24CE5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4D1CCE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C7F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102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563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96F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0D3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755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3B1F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51E9-EFB3-47A0-90BD-DFDD8B9E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8</Pages>
  <Words>2163</Words>
  <Characters>12332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موضوع: اصول / حجیت ظهور/</vt:lpstr>
      <vt:lpstr>پیشگفتار </vt:lpstr>
      <vt:lpstr>تکمیل بحث تقسیم دلالت لفظی</vt:lpstr>
      <vt:lpstr>    مرتبه اول: دلالت تصوری </vt:lpstr>
      <vt:lpstr>    مرتبه دوم: دلالت استعمالی</vt:lpstr>
      <vt:lpstr>    مرتبه سوم: دال سه جزئی</vt:lpstr>
      <vt:lpstr>بیان چند مطلب</vt:lpstr>
      <vt:lpstr>    نکته اول: حالات دلالت تصوریه</vt:lpstr>
      <vt:lpstr>        حالت اول</vt:lpstr>
      <vt:lpstr>        حالت دوم </vt:lpstr>
      <vt:lpstr>    حاصل سخن</vt:lpstr>
      <vt:lpstr>    نکته دوم در دلالت تصوری</vt:lpstr>
      <vt:lpstr>    نکته سوم </vt:lpstr>
      <vt:lpstr>    نکته چهارم</vt:lpstr>
      <vt:lpstr>نکته بسیار مهم</vt:lpstr>
      <vt:lpstr/>
    </vt:vector>
  </TitlesOfParts>
  <Company/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2025-11-15T16:27:00Z</dcterms:created>
  <dcterms:modified xsi:type="dcterms:W3CDTF">2025-11-16T03:44:00Z</dcterms:modified>
</cp:coreProperties>
</file>