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C7CBE48" w14:textId="48A58C8C" w:rsidR="00AB4FF0" w:rsidRDefault="0070112B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4215525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اصول</w:t>
            </w:r>
            <w:r w:rsidR="00AB4FF0" w:rsidRPr="00DF35E8">
              <w:rPr>
                <w:rStyle w:val="Hyperlink"/>
                <w:noProof/>
                <w:rtl/>
              </w:rPr>
              <w:t xml:space="preserve"> /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حج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ت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ظهور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_Toc214215525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2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589CB815" w14:textId="555364D1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26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پ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_Toc214215526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2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0F4ED513" w14:textId="428ACAD4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27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موانع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رس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دن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از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لفظ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به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معنا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_Toc214215527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2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5E50EC67" w14:textId="2DD69787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28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مانع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اول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_Toc214215528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2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618A1597" w14:textId="043F10CA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29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مانع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دوم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_Toc214215529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3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096B2A76" w14:textId="6BE059CD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0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مانع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سوم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_Toc214215530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3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6F4893DB" w14:textId="552E8EE0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1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بازساز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مطلب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_Toc214215531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3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4E5D3217" w14:textId="4345BC98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2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مانع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چهارم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_Toc214215532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3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68578E2B" w14:textId="3679FE45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3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مانع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پنجم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_Toc214215533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4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01F60475" w14:textId="6674B807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4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مانع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ششم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_Toc214215534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4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5615A125" w14:textId="543CF90B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5" w:history="1"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ک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نکته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گر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_Toc214215535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6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16D3DB78" w14:textId="41D1D5F5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6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نگاه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دوم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_Toc214215536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6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58973899" w14:textId="736DBDA4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7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خلاصه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مطلب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_Toc214215537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7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3C6333A7" w14:textId="40BB57CC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8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مقدمه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دوم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_Toc214215538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7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44C160FD" w14:textId="3A4A5D11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39" w:history="1"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ک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نکته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گر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_Toc214215539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8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49B2A326" w14:textId="38560DE5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40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تکرار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مطلب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_Toc214215540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9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6529CF74" w14:textId="7202C87A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41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نظر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اول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_Toc214215541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9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10088F80" w14:textId="08D42169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42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نظر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دوم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_Toc214215542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9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3375ECBB" w14:textId="63F17662" w:rsidR="00AB4FF0" w:rsidRDefault="0092034C" w:rsidP="00AB4FF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43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مفاه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م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به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عنوان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بحث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فلسف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_Toc214215543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9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4E07837F" w14:textId="4B7410EC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44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نظر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اول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_Toc214215544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9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114C7682" w14:textId="3FA4EDD0" w:rsidR="00AB4FF0" w:rsidRDefault="0092034C" w:rsidP="00AB4FF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15545" w:history="1">
            <w:r w:rsidR="00AB4FF0" w:rsidRPr="00DF35E8">
              <w:rPr>
                <w:rStyle w:val="Hyperlink"/>
                <w:rFonts w:hint="eastAsia"/>
                <w:noProof/>
                <w:rtl/>
              </w:rPr>
              <w:t>نظر</w:t>
            </w:r>
            <w:r w:rsidR="00AB4FF0" w:rsidRPr="00DF35E8">
              <w:rPr>
                <w:rStyle w:val="Hyperlink"/>
                <w:rFonts w:hint="cs"/>
                <w:noProof/>
                <w:rtl/>
              </w:rPr>
              <w:t>ی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ه</w:t>
            </w:r>
            <w:r w:rsidR="00AB4FF0" w:rsidRPr="00DF35E8">
              <w:rPr>
                <w:rStyle w:val="Hyperlink"/>
                <w:noProof/>
                <w:rtl/>
              </w:rPr>
              <w:t xml:space="preserve"> </w:t>
            </w:r>
            <w:r w:rsidR="00AB4FF0" w:rsidRPr="00DF35E8">
              <w:rPr>
                <w:rStyle w:val="Hyperlink"/>
                <w:rFonts w:hint="eastAsia"/>
                <w:noProof/>
                <w:rtl/>
              </w:rPr>
              <w:t>دوم</w:t>
            </w:r>
            <w:r w:rsidR="00AB4FF0">
              <w:rPr>
                <w:noProof/>
                <w:webHidden/>
              </w:rPr>
              <w:tab/>
            </w:r>
            <w:r w:rsidR="00AB4FF0">
              <w:rPr>
                <w:noProof/>
                <w:webHidden/>
              </w:rPr>
              <w:fldChar w:fldCharType="begin"/>
            </w:r>
            <w:r w:rsidR="00AB4FF0">
              <w:rPr>
                <w:noProof/>
                <w:webHidden/>
              </w:rPr>
              <w:instrText xml:space="preserve"> PAGEREF _Toc214215545 \h </w:instrText>
            </w:r>
            <w:r w:rsidR="00AB4FF0">
              <w:rPr>
                <w:noProof/>
                <w:webHidden/>
              </w:rPr>
            </w:r>
            <w:r w:rsidR="00AB4FF0">
              <w:rPr>
                <w:noProof/>
                <w:webHidden/>
              </w:rPr>
              <w:fldChar w:fldCharType="separate"/>
            </w:r>
            <w:r w:rsidR="00AB4FF0">
              <w:rPr>
                <w:noProof/>
                <w:webHidden/>
              </w:rPr>
              <w:t>9</w:t>
            </w:r>
            <w:r w:rsidR="00AB4FF0">
              <w:rPr>
                <w:noProof/>
                <w:webHidden/>
              </w:rPr>
              <w:fldChar w:fldCharType="end"/>
            </w:r>
          </w:hyperlink>
        </w:p>
        <w:p w14:paraId="4A306D47" w14:textId="3D6B04C3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7F440D5" w:rsidR="001005A8" w:rsidRPr="0008453A" w:rsidRDefault="003C5610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4215525"/>
      <w:r w:rsidRPr="00586F4B">
        <w:rPr>
          <w:rFonts w:hint="cs"/>
          <w:rtl/>
        </w:rPr>
        <w:lastRenderedPageBreak/>
        <w:t xml:space="preserve">موضوع: </w:t>
      </w:r>
      <w:r w:rsidR="001005A8" w:rsidRPr="003C5610">
        <w:rPr>
          <w:color w:val="auto"/>
          <w:w w:val="100"/>
          <w:rtl/>
        </w:rPr>
        <w:t>اصول</w:t>
      </w:r>
      <w:r w:rsidR="00CB37FD" w:rsidRPr="003C5610">
        <w:rPr>
          <w:color w:val="auto"/>
          <w:w w:val="100"/>
          <w:rtl/>
        </w:rPr>
        <w:t xml:space="preserve"> </w:t>
      </w:r>
      <w:r w:rsidR="001005A8" w:rsidRPr="003C5610">
        <w:rPr>
          <w:color w:val="auto"/>
          <w:w w:val="100"/>
          <w:rtl/>
        </w:rPr>
        <w:t>/</w:t>
      </w:r>
      <w:bookmarkEnd w:id="2"/>
      <w:r w:rsidR="001005A8" w:rsidRPr="003C5610">
        <w:rPr>
          <w:color w:val="auto"/>
          <w:w w:val="100"/>
          <w:rtl/>
        </w:rPr>
        <w:t xml:space="preserve"> </w:t>
      </w:r>
      <w:r w:rsidR="001005A8" w:rsidRPr="003C5610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3C5610">
        <w:rPr>
          <w:rFonts w:hint="cs"/>
          <w:color w:val="auto"/>
          <w:w w:val="100"/>
          <w:rtl/>
        </w:rPr>
        <w:t>ظهور</w:t>
      </w:r>
      <w:bookmarkEnd w:id="4"/>
      <w:r w:rsidRPr="003C5610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1421552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5ADEE2AC" w14:textId="77777777" w:rsidR="00AB4FF0" w:rsidRPr="00AB4FF0" w:rsidRDefault="00FF5CB8" w:rsidP="00AB4FF0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ک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color w:val="000000" w:themeColor="text1"/>
          <w:rtl/>
        </w:rPr>
        <w:t xml:space="preserve"> از مقدمات مبحث حج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ت</w:t>
      </w:r>
      <w:r w:rsidR="00AB4FF0" w:rsidRPr="00AB4FF0">
        <w:rPr>
          <w:color w:val="000000" w:themeColor="text1"/>
          <w:rtl/>
        </w:rPr>
        <w:t xml:space="preserve"> ظهور بود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م</w:t>
      </w:r>
      <w:r w:rsidR="00AB4FF0" w:rsidRPr="00AB4FF0">
        <w:rPr>
          <w:color w:val="000000" w:themeColor="text1"/>
          <w:rtl/>
        </w:rPr>
        <w:t xml:space="preserve"> و اشاره‌ا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color w:val="000000" w:themeColor="text1"/>
          <w:rtl/>
        </w:rPr>
        <w:t xml:space="preserve"> شد به دلالات تصور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color w:val="000000" w:themeColor="text1"/>
          <w:rtl/>
        </w:rPr>
        <w:t xml:space="preserve"> و تصد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ق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ه</w:t>
      </w:r>
      <w:r w:rsidR="00AB4FF0" w:rsidRPr="00AB4FF0">
        <w:rPr>
          <w:color w:val="000000" w:themeColor="text1"/>
          <w:rtl/>
        </w:rPr>
        <w:t xml:space="preserve"> اول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color w:val="000000" w:themeColor="text1"/>
          <w:rtl/>
        </w:rPr>
        <w:t xml:space="preserve"> و ثان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ه</w:t>
      </w:r>
      <w:r w:rsidR="00AB4FF0" w:rsidRPr="00AB4FF0">
        <w:rPr>
          <w:color w:val="000000" w:themeColor="text1"/>
          <w:rtl/>
        </w:rPr>
        <w:t xml:space="preserve"> به عنوان سه نوع دلالت 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ا</w:t>
      </w:r>
      <w:r w:rsidR="00AB4FF0" w:rsidRPr="00AB4FF0">
        <w:rPr>
          <w:color w:val="000000" w:themeColor="text1"/>
          <w:rtl/>
        </w:rPr>
        <w:t xml:space="preserve"> با تعب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ر</w:t>
      </w:r>
      <w:r w:rsidR="00AB4FF0" w:rsidRPr="00AB4FF0">
        <w:rPr>
          <w:color w:val="000000" w:themeColor="text1"/>
          <w:rtl/>
        </w:rPr>
        <w:t xml:space="preserve"> دلالت تصور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ه</w:t>
      </w:r>
      <w:r w:rsidR="00AB4FF0" w:rsidRPr="00AB4FF0">
        <w:rPr>
          <w:color w:val="000000" w:themeColor="text1"/>
          <w:rtl/>
        </w:rPr>
        <w:t xml:space="preserve"> و اراده استعمال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ه</w:t>
      </w:r>
      <w:r w:rsidR="00AB4FF0" w:rsidRPr="00AB4FF0">
        <w:rPr>
          <w:color w:val="000000" w:themeColor="text1"/>
          <w:rtl/>
        </w:rPr>
        <w:t xml:space="preserve"> و جد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ه</w:t>
      </w:r>
      <w:r w:rsidR="00AB4FF0" w:rsidRPr="00AB4FF0">
        <w:rPr>
          <w:color w:val="000000" w:themeColor="text1"/>
          <w:rtl/>
        </w:rPr>
        <w:t xml:space="preserve"> که ب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ن</w:t>
      </w:r>
      <w:r w:rsidR="00AB4FF0" w:rsidRPr="00AB4FF0">
        <w:rPr>
          <w:color w:val="000000" w:themeColor="text1"/>
          <w:rtl/>
        </w:rPr>
        <w:t xml:space="preserve"> آقا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ان</w:t>
      </w:r>
      <w:r w:rsidR="00AB4FF0" w:rsidRPr="00AB4FF0">
        <w:rPr>
          <w:color w:val="000000" w:themeColor="text1"/>
          <w:rtl/>
        </w:rPr>
        <w:t xml:space="preserve"> شا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ع‌تر</w:t>
      </w:r>
      <w:r w:rsidR="00AB4FF0" w:rsidRPr="00AB4FF0">
        <w:rPr>
          <w:color w:val="000000" w:themeColor="text1"/>
          <w:rtl/>
        </w:rPr>
        <w:t xml:space="preserve"> است </w:t>
      </w:r>
    </w:p>
    <w:p w14:paraId="33AAC929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برخ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نکات را راجع به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ملاحظه کرد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. </w:t>
      </w:r>
    </w:p>
    <w:p w14:paraId="39F3FA38" w14:textId="496A84A4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که در مباحث اصول و در بحث‌ها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اجتهاد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="003C5610">
        <w:rPr>
          <w:color w:val="000000" w:themeColor="text1"/>
          <w:rtl/>
        </w:rPr>
        <w:t>آنچه</w:t>
      </w:r>
      <w:r w:rsidRPr="00AB4FF0">
        <w:rPr>
          <w:color w:val="000000" w:themeColor="text1"/>
          <w:rtl/>
        </w:rPr>
        <w:t xml:space="preserve"> ما آن را دنبال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دست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مولا است، غا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اراده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مولا را احراز 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>.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مولا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احراز بشود تا ما تکل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ف</w:t>
      </w:r>
      <w:r w:rsidRPr="00AB4FF0">
        <w:rPr>
          <w:color w:val="000000" w:themeColor="text1"/>
          <w:rtl/>
        </w:rPr>
        <w:t xml:space="preserve"> خود را بدان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. </w:t>
      </w:r>
    </w:p>
    <w:p w14:paraId="5FD30564" w14:textId="7A27BDD8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مولا دارا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 به عنوان پا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خط، مقصد ما است،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مسئله مترتب بر عبور از مراحل متعدده‌ا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و کنار گذاشتن انواع احتمالات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در مس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وجود دارد، انواع </w:t>
      </w:r>
      <w:r w:rsidR="003C5610">
        <w:rPr>
          <w:color w:val="000000" w:themeColor="text1"/>
          <w:rtl/>
        </w:rPr>
        <w:t>احتمالاتی</w:t>
      </w:r>
      <w:r w:rsidRPr="00AB4FF0">
        <w:rPr>
          <w:color w:val="000000" w:themeColor="text1"/>
          <w:rtl/>
        </w:rPr>
        <w:t xml:space="preserve"> که در 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انه</w:t>
      </w:r>
      <w:r w:rsidRPr="00AB4FF0">
        <w:rPr>
          <w:color w:val="000000" w:themeColor="text1"/>
          <w:rtl/>
        </w:rPr>
        <w:t xml:space="preserve"> راه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گذارد</w:t>
      </w:r>
      <w:r w:rsidRPr="00AB4FF0">
        <w:rPr>
          <w:color w:val="000000" w:themeColor="text1"/>
          <w:rtl/>
        </w:rPr>
        <w:t xml:space="preserve"> ما به آن مقصد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برس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دفع بش</w:t>
      </w:r>
      <w:r w:rsidRPr="00AB4FF0">
        <w:rPr>
          <w:rFonts w:hint="eastAsia"/>
          <w:color w:val="000000" w:themeColor="text1"/>
          <w:rtl/>
        </w:rPr>
        <w:t>ود</w:t>
      </w:r>
      <w:r w:rsidRPr="00AB4FF0">
        <w:rPr>
          <w:color w:val="000000" w:themeColor="text1"/>
          <w:rtl/>
        </w:rPr>
        <w:t>. کنار گذاشته شود تا به آنجا بر 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>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</w:t>
      </w:r>
      <w:r w:rsidR="003C5610">
        <w:rPr>
          <w:color w:val="000000" w:themeColor="text1"/>
          <w:rtl/>
        </w:rPr>
        <w:t>و تحلیل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از دلالات و اراده‌ها مطرح است </w:t>
      </w:r>
    </w:p>
    <w:p w14:paraId="3D82BF5F" w14:textId="75FF4982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خواهم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تحل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ارائه بکنم که در کلمات هم </w:t>
      </w:r>
      <w:r w:rsidR="003C5610">
        <w:rPr>
          <w:color w:val="000000" w:themeColor="text1"/>
          <w:rtl/>
        </w:rPr>
        <w:t>منطوی</w:t>
      </w:r>
      <w:r w:rsidRPr="00AB4FF0">
        <w:rPr>
          <w:color w:val="000000" w:themeColor="text1"/>
          <w:rtl/>
        </w:rPr>
        <w:t xml:space="preserve"> است </w:t>
      </w:r>
    </w:p>
    <w:p w14:paraId="5BF46485" w14:textId="71E4D0D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۱-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تعب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="003C5610">
        <w:rPr>
          <w:color w:val="000000" w:themeColor="text1"/>
          <w:rtl/>
        </w:rPr>
        <w:t xml:space="preserve"> مب</w:t>
      </w:r>
      <w:r w:rsidRPr="00AB4FF0">
        <w:rPr>
          <w:color w:val="000000" w:themeColor="text1"/>
          <w:rtl/>
        </w:rPr>
        <w:t>ت</w:t>
      </w:r>
      <w:r w:rsidR="003C5610">
        <w:rPr>
          <w:rFonts w:hint="cs"/>
          <w:color w:val="000000" w:themeColor="text1"/>
          <w:rtl/>
        </w:rPr>
        <w:t>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</w:t>
      </w:r>
      <w:r w:rsidR="003C5610">
        <w:rPr>
          <w:color w:val="000000" w:themeColor="text1"/>
          <w:rtl/>
        </w:rPr>
        <w:t>آنچه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من تکل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ف</w:t>
      </w:r>
      <w:r w:rsidRPr="00AB4FF0">
        <w:rPr>
          <w:color w:val="000000" w:themeColor="text1"/>
          <w:rtl/>
        </w:rPr>
        <w:t xml:space="preserve"> ساز است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مولا را از قالب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کلام و سخن به دست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اورم</w:t>
      </w:r>
      <w:r w:rsidRPr="00AB4FF0">
        <w:rPr>
          <w:color w:val="000000" w:themeColor="text1"/>
          <w:rtl/>
        </w:rPr>
        <w:t xml:space="preserve">. </w:t>
      </w:r>
    </w:p>
    <w:p w14:paraId="49C12752" w14:textId="371F3DB6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۲-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ر،</w:t>
      </w:r>
      <w:r w:rsidRPr="00AB4FF0">
        <w:rPr>
          <w:color w:val="000000" w:themeColor="text1"/>
          <w:rtl/>
        </w:rPr>
        <w:t xml:space="preserve"> رهزن‌ها و موانع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وجود دارد، بب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</w:t>
      </w:r>
      <w:r w:rsidR="003C5610">
        <w:rPr>
          <w:color w:val="000000" w:themeColor="text1"/>
          <w:rtl/>
        </w:rPr>
        <w:t>مهم‌ترین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که مانع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ما به آنجا برس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مس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انحراف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نتوان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عبور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از لفظ به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برس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</w:t>
      </w:r>
    </w:p>
    <w:p w14:paraId="120E48F0" w14:textId="77777777" w:rsidR="00AB4FF0" w:rsidRPr="00AB4FF0" w:rsidRDefault="00AB4FF0" w:rsidP="00AB4FF0">
      <w:pPr>
        <w:pStyle w:val="Heading1"/>
        <w:rPr>
          <w:rtl/>
        </w:rPr>
      </w:pPr>
      <w:bookmarkStart w:id="6" w:name="_Toc214215527"/>
      <w:r w:rsidRPr="00AB4FF0">
        <w:rPr>
          <w:rFonts w:hint="eastAsia"/>
          <w:rtl/>
        </w:rPr>
        <w:t>موانع</w:t>
      </w:r>
      <w:r w:rsidRPr="00AB4FF0">
        <w:rPr>
          <w:rtl/>
        </w:rPr>
        <w:t xml:space="preserve"> رس</w:t>
      </w:r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دن</w:t>
      </w:r>
      <w:r w:rsidRPr="00AB4FF0">
        <w:rPr>
          <w:rtl/>
        </w:rPr>
        <w:t xml:space="preserve"> از لفظ به معنا</w:t>
      </w:r>
      <w:bookmarkEnd w:id="6"/>
    </w:p>
    <w:p w14:paraId="4910D1FD" w14:textId="469B7FF0" w:rsidR="00AB4FF0" w:rsidRPr="00AB4FF0" w:rsidRDefault="003C5610" w:rsidP="00AB4FF0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AB4FF0" w:rsidRPr="00AB4FF0">
        <w:rPr>
          <w:color w:val="000000" w:themeColor="text1"/>
          <w:rtl/>
        </w:rPr>
        <w:t xml:space="preserve"> در ا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ن</w:t>
      </w:r>
      <w:r w:rsidR="00AB4FF0" w:rsidRPr="00AB4FF0">
        <w:rPr>
          <w:color w:val="000000" w:themeColor="text1"/>
          <w:rtl/>
        </w:rPr>
        <w:t xml:space="preserve"> مس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ر</w:t>
      </w:r>
      <w:r w:rsidR="00AB4FF0" w:rsidRPr="00AB4FF0">
        <w:rPr>
          <w:color w:val="000000" w:themeColor="text1"/>
          <w:rtl/>
        </w:rPr>
        <w:t xml:space="preserve"> وجود دارد </w:t>
      </w:r>
      <w:r>
        <w:rPr>
          <w:color w:val="000000" w:themeColor="text1"/>
          <w:rtl/>
        </w:rPr>
        <w:t>مهم‌ترین</w:t>
      </w:r>
      <w:r w:rsidR="00AB4FF0" w:rsidRPr="00AB4FF0">
        <w:rPr>
          <w:color w:val="000000" w:themeColor="text1"/>
          <w:rtl/>
        </w:rPr>
        <w:t xml:space="preserve"> آن‌ها، به عنوان مانع م</w:t>
      </w:r>
      <w:r w:rsidR="00AB4FF0" w:rsidRPr="00AB4FF0">
        <w:rPr>
          <w:rFonts w:hint="cs"/>
          <w:color w:val="000000" w:themeColor="text1"/>
          <w:rtl/>
        </w:rPr>
        <w:t>ی‌</w:t>
      </w:r>
      <w:r w:rsidR="00AB4FF0" w:rsidRPr="00AB4FF0">
        <w:rPr>
          <w:rFonts w:hint="eastAsia"/>
          <w:color w:val="000000" w:themeColor="text1"/>
          <w:rtl/>
        </w:rPr>
        <w:t>توان</w:t>
      </w:r>
      <w:r w:rsidR="00AB4FF0" w:rsidRPr="00AB4FF0">
        <w:rPr>
          <w:color w:val="000000" w:themeColor="text1"/>
          <w:rtl/>
        </w:rPr>
        <w:t xml:space="preserve"> ا</w:t>
      </w:r>
      <w:r w:rsidR="00AB4FF0" w:rsidRPr="00AB4FF0">
        <w:rPr>
          <w:rFonts w:hint="cs"/>
          <w:color w:val="000000" w:themeColor="text1"/>
          <w:rtl/>
        </w:rPr>
        <w:t>ی</w:t>
      </w:r>
      <w:r w:rsidR="00AB4FF0" w:rsidRPr="00AB4FF0">
        <w:rPr>
          <w:rFonts w:hint="eastAsia"/>
          <w:color w:val="000000" w:themeColor="text1"/>
          <w:rtl/>
        </w:rPr>
        <w:t>ن</w:t>
      </w:r>
      <w:r w:rsidR="00AB4FF0" w:rsidRPr="00AB4FF0">
        <w:rPr>
          <w:color w:val="000000" w:themeColor="text1"/>
          <w:rtl/>
        </w:rPr>
        <w:t xml:space="preserve"> فهرست را برشمرد </w:t>
      </w:r>
    </w:p>
    <w:p w14:paraId="2554B698" w14:textId="77777777" w:rsidR="00AB4FF0" w:rsidRPr="00AB4FF0" w:rsidRDefault="00AB4FF0" w:rsidP="00AB4FF0">
      <w:pPr>
        <w:pStyle w:val="Heading2"/>
        <w:rPr>
          <w:rtl/>
        </w:rPr>
      </w:pPr>
      <w:bookmarkStart w:id="7" w:name="_Toc214215528"/>
      <w:r w:rsidRPr="00AB4FF0">
        <w:rPr>
          <w:rFonts w:hint="eastAsia"/>
          <w:rtl/>
        </w:rPr>
        <w:t>مانع</w:t>
      </w:r>
      <w:r w:rsidRPr="00AB4FF0">
        <w:rPr>
          <w:rtl/>
        </w:rPr>
        <w:t xml:space="preserve"> اول</w:t>
      </w:r>
      <w:bookmarkEnd w:id="7"/>
    </w:p>
    <w:p w14:paraId="3DEDBD56" w14:textId="7BF994DC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لفظ ظهور نداشته باشد؛ </w:t>
      </w:r>
      <w:r w:rsidR="003C5610">
        <w:rPr>
          <w:color w:val="000000" w:themeColor="text1"/>
          <w:rtl/>
        </w:rPr>
        <w:t>مثلاً</w:t>
      </w:r>
      <w:r w:rsidRPr="00AB4FF0">
        <w:rPr>
          <w:color w:val="000000" w:themeColor="text1"/>
          <w:rtl/>
        </w:rPr>
        <w:t xml:space="preserve"> کلمه‌ا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در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به کار رفته است که وضع مشخص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ندارد، وضع متردد دارد، قر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 وجود ندارد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مانع اول است که در مرحله وضع، قبل از آنکه به اراده برسد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ابهام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لفظ وجود دارد،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ابهام در مرتبه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</w:t>
      </w:r>
      <w:r w:rsidRPr="00AB4FF0">
        <w:rPr>
          <w:rFonts w:hint="eastAsia"/>
          <w:color w:val="000000" w:themeColor="text1"/>
          <w:rtl/>
        </w:rPr>
        <w:t>ت،</w:t>
      </w:r>
      <w:r w:rsidRPr="00AB4FF0">
        <w:rPr>
          <w:color w:val="000000" w:themeColor="text1"/>
          <w:rtl/>
        </w:rPr>
        <w:t xml:space="preserve"> </w:t>
      </w:r>
      <w:r w:rsidR="003C5610">
        <w:rPr>
          <w:color w:val="000000" w:themeColor="text1"/>
          <w:rtl/>
        </w:rPr>
        <w:t>مثلاً</w:t>
      </w:r>
      <w:r w:rsidRPr="00AB4FF0">
        <w:rPr>
          <w:color w:val="000000" w:themeColor="text1"/>
          <w:rtl/>
        </w:rPr>
        <w:t xml:space="preserve"> اشتراک لفظ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غ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لفظ از غ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عاقل صادر شده است </w:t>
      </w:r>
    </w:p>
    <w:p w14:paraId="64855718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وقت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وارد فضا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شرع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موانع 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دن</w:t>
      </w:r>
      <w:r w:rsidRPr="00AB4FF0">
        <w:rPr>
          <w:color w:val="000000" w:themeColor="text1"/>
          <w:rtl/>
        </w:rPr>
        <w:t xml:space="preserve"> به آن اراده مولا و دست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اراده مولا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</w:t>
      </w:r>
    </w:p>
    <w:p w14:paraId="6A6B1F2A" w14:textId="3B439B54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</w:t>
      </w:r>
      <w:r w:rsidR="001D594D">
        <w:rPr>
          <w:color w:val="000000" w:themeColor="text1"/>
          <w:rtl/>
        </w:rPr>
        <w:t>که</w:t>
      </w:r>
      <w:r w:rsidRPr="00AB4FF0">
        <w:rPr>
          <w:color w:val="000000" w:themeColor="text1"/>
          <w:rtl/>
        </w:rPr>
        <w:t xml:space="preserve"> لفظ دچار ابهام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باشد و ظهور در آن منعقد نشود با قطع نظر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چه کس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استعمال بکند و چگونه استعمال بکند.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اجمال در همان مرتبه دلالت اول و پا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است. </w:t>
      </w:r>
    </w:p>
    <w:p w14:paraId="2A977A3B" w14:textId="77777777" w:rsidR="00AB4FF0" w:rsidRPr="00AB4FF0" w:rsidRDefault="00AB4FF0" w:rsidP="00AB4FF0">
      <w:pPr>
        <w:pStyle w:val="Heading2"/>
        <w:rPr>
          <w:rtl/>
        </w:rPr>
      </w:pPr>
      <w:bookmarkStart w:id="8" w:name="_Toc214215529"/>
      <w:r w:rsidRPr="00AB4FF0">
        <w:rPr>
          <w:rFonts w:hint="eastAsia"/>
          <w:rtl/>
        </w:rPr>
        <w:t>مانع</w:t>
      </w:r>
      <w:r w:rsidRPr="00AB4FF0">
        <w:rPr>
          <w:rtl/>
        </w:rPr>
        <w:t xml:space="preserve"> دوم</w:t>
      </w:r>
      <w:bookmarkEnd w:id="8"/>
    </w:p>
    <w:p w14:paraId="1038F976" w14:textId="4DAD3810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مولا و متکلم کلام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کار برده است که ابهام در کلام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در مقام کاربرد آن، </w:t>
      </w:r>
      <w:r w:rsidR="001D594D">
        <w:rPr>
          <w:color w:val="000000" w:themeColor="text1"/>
          <w:rtl/>
        </w:rPr>
        <w:t>علی‌رغم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ظهور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دارد، او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غ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ظاهر را اراده کرده است،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اراده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امر خلاف آن ظهور اول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 که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منعقد شده است. از باب کذب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از باب تور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ظهور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او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اراده کرده است که اراده با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ظهور انطباق ندارد. عدم انطباق ظهور با آن اراده است. </w:t>
      </w:r>
    </w:p>
    <w:p w14:paraId="74C6D70A" w14:textId="77777777" w:rsidR="00AB4FF0" w:rsidRPr="00AB4FF0" w:rsidRDefault="00AB4FF0" w:rsidP="00AB4FF0">
      <w:pPr>
        <w:pStyle w:val="Heading2"/>
        <w:rPr>
          <w:rtl/>
        </w:rPr>
      </w:pPr>
      <w:bookmarkStart w:id="9" w:name="_Toc214215530"/>
      <w:r w:rsidRPr="00AB4FF0">
        <w:rPr>
          <w:rFonts w:hint="eastAsia"/>
          <w:rtl/>
        </w:rPr>
        <w:t>مانع</w:t>
      </w:r>
      <w:r w:rsidRPr="00AB4FF0">
        <w:rPr>
          <w:rtl/>
        </w:rPr>
        <w:t xml:space="preserve"> سوم</w:t>
      </w:r>
      <w:bookmarkEnd w:id="9"/>
    </w:p>
    <w:p w14:paraId="0B349D29" w14:textId="597CBDAF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متکلم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خود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گفته است، خودگو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ارتباط برقرار کند.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هم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نوع است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و ظهور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 دارد،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او </w:t>
      </w:r>
      <w:r w:rsidR="001D594D">
        <w:rPr>
          <w:color w:val="000000" w:themeColor="text1"/>
          <w:rtl/>
        </w:rPr>
        <w:t>درصدد</w:t>
      </w:r>
      <w:r w:rsidRPr="00AB4FF0">
        <w:rPr>
          <w:color w:val="000000" w:themeColor="text1"/>
          <w:rtl/>
        </w:rPr>
        <w:t xml:space="preserve"> انتقال به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. </w:t>
      </w:r>
    </w:p>
    <w:p w14:paraId="7C7DF18D" w14:textId="77777777" w:rsidR="00AB4FF0" w:rsidRPr="00AB4FF0" w:rsidRDefault="00AB4FF0" w:rsidP="00AB4FF0">
      <w:pPr>
        <w:pStyle w:val="Heading2"/>
        <w:rPr>
          <w:rtl/>
        </w:rPr>
      </w:pPr>
      <w:bookmarkStart w:id="10" w:name="_Toc214215531"/>
      <w:r w:rsidRPr="00AB4FF0">
        <w:rPr>
          <w:rFonts w:hint="eastAsia"/>
          <w:rtl/>
        </w:rPr>
        <w:t>بازساز</w:t>
      </w:r>
      <w:r w:rsidRPr="00AB4FF0">
        <w:rPr>
          <w:rFonts w:hint="cs"/>
          <w:rtl/>
        </w:rPr>
        <w:t>ی</w:t>
      </w:r>
      <w:r w:rsidRPr="00AB4FF0">
        <w:rPr>
          <w:rtl/>
        </w:rPr>
        <w:t xml:space="preserve"> مطلب</w:t>
      </w:r>
      <w:bookmarkEnd w:id="10"/>
    </w:p>
    <w:p w14:paraId="06A8AF41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شا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دو و سه را جابجا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بهتر باشد، به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شکل بازساز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</w:t>
      </w:r>
    </w:p>
    <w:p w14:paraId="1057FC00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۱-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جمله‌ا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کار برده است که در آن ظهور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و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color w:val="000000" w:themeColor="text1"/>
          <w:rtl/>
        </w:rPr>
        <w:t xml:space="preserve"> به اراده او 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. </w:t>
      </w:r>
    </w:p>
    <w:p w14:paraId="1A6B45FF" w14:textId="25F299A4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۲-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جمله‌ا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کار برده است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="001D594D">
        <w:rPr>
          <w:color w:val="000000" w:themeColor="text1"/>
          <w:rtl/>
        </w:rPr>
        <w:t>درصدد</w:t>
      </w:r>
      <w:r w:rsidRPr="00AB4FF0">
        <w:rPr>
          <w:color w:val="000000" w:themeColor="text1"/>
          <w:rtl/>
        </w:rPr>
        <w:t xml:space="preserve"> برقرار ارتباط با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گران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(ا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همان جدا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تفه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 که نائ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>)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به تعب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من، خودگو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کند،</w:t>
      </w:r>
      <w:r w:rsidRPr="00AB4FF0">
        <w:rPr>
          <w:color w:val="000000" w:themeColor="text1"/>
          <w:rtl/>
        </w:rPr>
        <w:t xml:space="preserve">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ش</w:t>
      </w:r>
      <w:r w:rsidRPr="00AB4FF0">
        <w:rPr>
          <w:color w:val="000000" w:themeColor="text1"/>
          <w:rtl/>
        </w:rPr>
        <w:t xml:space="preserve"> خود صحبت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و در مقام تفه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تفهم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. </w:t>
      </w:r>
    </w:p>
    <w:p w14:paraId="206911BE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۳-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در مقام تفه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تفهم هست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نه آنکه ظاهر است،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 خلاف ظاهر اراده کرده است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سوم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اقسام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</w:t>
      </w:r>
    </w:p>
    <w:p w14:paraId="79DA7226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۱-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متکلم کذب محرم انجام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دهد</w:t>
      </w:r>
      <w:r w:rsidRPr="00AB4FF0">
        <w:rPr>
          <w:color w:val="000000" w:themeColor="text1"/>
          <w:rtl/>
        </w:rPr>
        <w:t xml:space="preserve"> </w:t>
      </w:r>
    </w:p>
    <w:p w14:paraId="4C5A0AA0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۲-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کذب حلال است، آنجا که تق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است، در تق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کذب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کذب حلال است. </w:t>
      </w:r>
    </w:p>
    <w:p w14:paraId="3556687A" w14:textId="13301619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۳-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نوع هم تور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 که قصد خلاف را نداشته است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طرف </w:t>
      </w:r>
      <w:r w:rsidR="001D594D">
        <w:rPr>
          <w:color w:val="000000" w:themeColor="text1"/>
          <w:rtl/>
        </w:rPr>
        <w:t>این‌جور</w:t>
      </w:r>
      <w:r w:rsidRPr="00AB4FF0">
        <w:rPr>
          <w:color w:val="000000" w:themeColor="text1"/>
          <w:rtl/>
        </w:rPr>
        <w:t xml:space="preserve"> برداشت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مجمل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به کار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برد</w:t>
      </w:r>
      <w:r w:rsidRPr="00AB4FF0">
        <w:rPr>
          <w:color w:val="000000" w:themeColor="text1"/>
          <w:rtl/>
        </w:rPr>
        <w:t xml:space="preserve"> که دو معنا داشته است و او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معنا را اراده کرده است، او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معنا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برداشت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. </w:t>
      </w:r>
    </w:p>
    <w:p w14:paraId="4EF2EDAE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انحا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وسائل است؛ کذب محرم تا کذب حلال تا تور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</w:p>
    <w:p w14:paraId="5895127D" w14:textId="77777777" w:rsidR="00AB4FF0" w:rsidRPr="00AB4FF0" w:rsidRDefault="00AB4FF0" w:rsidP="00AB4FF0">
      <w:pPr>
        <w:pStyle w:val="Heading2"/>
        <w:rPr>
          <w:rtl/>
        </w:rPr>
      </w:pPr>
      <w:bookmarkStart w:id="11" w:name="_Toc214215532"/>
      <w:r w:rsidRPr="00AB4FF0">
        <w:rPr>
          <w:rFonts w:hint="eastAsia"/>
          <w:rtl/>
        </w:rPr>
        <w:t>مانع</w:t>
      </w:r>
      <w:r w:rsidRPr="00AB4FF0">
        <w:rPr>
          <w:rtl/>
        </w:rPr>
        <w:t xml:space="preserve"> چهارم</w:t>
      </w:r>
      <w:bookmarkEnd w:id="11"/>
    </w:p>
    <w:p w14:paraId="69F31CED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متکلم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ادب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ات</w:t>
      </w:r>
      <w:r w:rsidRPr="00AB4FF0">
        <w:rPr>
          <w:color w:val="000000" w:themeColor="text1"/>
          <w:rtl/>
        </w:rPr>
        <w:t xml:space="preserve"> 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ژه</w:t>
      </w:r>
      <w:r w:rsidRPr="00AB4FF0">
        <w:rPr>
          <w:color w:val="000000" w:themeColor="text1"/>
          <w:rtl/>
        </w:rPr>
        <w:t xml:space="preserve"> خود داشته باشد، شب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آن که در قرآن گفته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واژگان قرآن متفاوت است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در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غ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از آن که عرف تلق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واژه‌ها متفاوت است. </w:t>
      </w:r>
    </w:p>
    <w:p w14:paraId="2EA98FEF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عرف</w:t>
      </w:r>
      <w:r w:rsidRPr="00AB4FF0">
        <w:rPr>
          <w:color w:val="000000" w:themeColor="text1"/>
          <w:rtl/>
        </w:rPr>
        <w:t xml:space="preserve"> هم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ن‌جور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برداشت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او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اجمال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برگزار کند او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تشر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فات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دارد. </w:t>
      </w:r>
    </w:p>
    <w:p w14:paraId="3A038384" w14:textId="34344A2F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نوع چهارم است که نوع </w:t>
      </w:r>
      <w:r w:rsidR="001D594D">
        <w:rPr>
          <w:color w:val="000000" w:themeColor="text1"/>
          <w:rtl/>
        </w:rPr>
        <w:t>سازمان‌دهی</w:t>
      </w:r>
      <w:r w:rsidRPr="00AB4FF0">
        <w:rPr>
          <w:color w:val="000000" w:themeColor="text1"/>
          <w:rtl/>
        </w:rPr>
        <w:t xml:space="preserve"> او به وضع متفاوت است با سازمان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در عرف رواج دارد. </w:t>
      </w:r>
    </w:p>
    <w:p w14:paraId="33D92191" w14:textId="77777777" w:rsidR="00AB4FF0" w:rsidRPr="00AB4FF0" w:rsidRDefault="00AB4FF0" w:rsidP="00AB4FF0">
      <w:pPr>
        <w:pStyle w:val="Heading2"/>
        <w:rPr>
          <w:rtl/>
        </w:rPr>
      </w:pPr>
      <w:bookmarkStart w:id="12" w:name="_Toc214215533"/>
      <w:r w:rsidRPr="00AB4FF0">
        <w:rPr>
          <w:rFonts w:hint="eastAsia"/>
          <w:rtl/>
        </w:rPr>
        <w:t>مانع</w:t>
      </w:r>
      <w:r w:rsidRPr="00AB4FF0">
        <w:rPr>
          <w:rtl/>
        </w:rPr>
        <w:t xml:space="preserve"> پنجم</w:t>
      </w:r>
      <w:bookmarkEnd w:id="12"/>
    </w:p>
    <w:p w14:paraId="2BE97D83" w14:textId="0F901515" w:rsidR="00AB4FF0" w:rsidRPr="00AB4FF0" w:rsidRDefault="00AB4FF0" w:rsidP="001D594D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ه</w:t>
      </w:r>
      <w:r w:rsidR="001D594D">
        <w:rPr>
          <w:rFonts w:hint="cs"/>
          <w:color w:val="000000" w:themeColor="text1"/>
          <w:rtl/>
        </w:rPr>
        <w:t>ز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color w:val="000000" w:themeColor="text1"/>
          <w:rtl/>
        </w:rPr>
        <w:t xml:space="preserve"> و دواع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="001D594D">
        <w:rPr>
          <w:color w:val="000000" w:themeColor="text1"/>
          <w:rtl/>
        </w:rPr>
        <w:t>آن‌جوری</w:t>
      </w:r>
      <w:r w:rsidRPr="00AB4FF0">
        <w:rPr>
          <w:color w:val="000000" w:themeColor="text1"/>
          <w:rtl/>
        </w:rPr>
        <w:t xml:space="preserve"> است </w:t>
      </w:r>
      <w:r w:rsidR="003C5610">
        <w:rPr>
          <w:color w:val="000000" w:themeColor="text1"/>
          <w:rtl/>
        </w:rPr>
        <w:t>مثلاً</w:t>
      </w:r>
      <w:r w:rsidRPr="00AB4FF0">
        <w:rPr>
          <w:color w:val="000000" w:themeColor="text1"/>
          <w:rtl/>
        </w:rPr>
        <w:t xml:space="preserve"> در مقام شوخ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است، استعمال کرده است و معنا در حد اراده استعمال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انجام شده است، تفه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در آن هست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مقام فرق دارد، مقام شوخ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است. مقام سر کار گذاشتن و امتحان و امثال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است، مقام جد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. </w:t>
      </w:r>
    </w:p>
    <w:p w14:paraId="3780C928" w14:textId="77777777" w:rsidR="00AB4FF0" w:rsidRPr="00AB4FF0" w:rsidRDefault="00AB4FF0" w:rsidP="00AB4FF0">
      <w:pPr>
        <w:pStyle w:val="Heading2"/>
        <w:rPr>
          <w:rtl/>
        </w:rPr>
      </w:pPr>
      <w:bookmarkStart w:id="13" w:name="_Toc214215534"/>
      <w:r w:rsidRPr="00AB4FF0">
        <w:rPr>
          <w:rFonts w:hint="eastAsia"/>
          <w:rtl/>
        </w:rPr>
        <w:t>مانع</w:t>
      </w:r>
      <w:r w:rsidRPr="00AB4FF0">
        <w:rPr>
          <w:rtl/>
        </w:rPr>
        <w:t xml:space="preserve"> ششم</w:t>
      </w:r>
      <w:bookmarkEnd w:id="13"/>
    </w:p>
    <w:p w14:paraId="62B1D0B5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تا</w:t>
      </w:r>
      <w:r w:rsidRPr="00AB4FF0">
        <w:rPr>
          <w:color w:val="000000" w:themeColor="text1"/>
          <w:rtl/>
        </w:rPr>
        <w:t xml:space="preserve">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ده</w:t>
      </w:r>
      <w:r w:rsidRPr="00AB4FF0">
        <w:rPr>
          <w:color w:val="000000" w:themeColor="text1"/>
          <w:rtl/>
        </w:rPr>
        <w:t xml:space="preserve"> است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نه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که همه آن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کلام منعکس بشود، بخش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>.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color w:val="000000" w:themeColor="text1"/>
          <w:rtl/>
        </w:rPr>
        <w:t xml:space="preserve"> به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کلام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کشف همه مراد او تمسک کرد، او در کلام گوشه‌ا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واقع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در مد نظرش هست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بگو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در مقام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تمام واقع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ست،</w:t>
      </w:r>
      <w:r w:rsidRPr="00AB4FF0">
        <w:rPr>
          <w:color w:val="000000" w:themeColor="text1"/>
          <w:rtl/>
        </w:rPr>
        <w:t xml:space="preserve"> تم</w:t>
      </w:r>
      <w:r w:rsidRPr="00AB4FF0">
        <w:rPr>
          <w:rFonts w:hint="eastAsia"/>
          <w:color w:val="000000" w:themeColor="text1"/>
          <w:rtl/>
        </w:rPr>
        <w:t>ام</w:t>
      </w:r>
      <w:r w:rsidRPr="00AB4FF0">
        <w:rPr>
          <w:color w:val="000000" w:themeColor="text1"/>
          <w:rtl/>
        </w:rPr>
        <w:t xml:space="preserve"> اراده‌اش را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کند، گفته است اوفوا بالعقود، احل الله الب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ع،</w:t>
      </w:r>
      <w:r w:rsidRPr="00AB4FF0">
        <w:rPr>
          <w:color w:val="000000" w:themeColor="text1"/>
          <w:rtl/>
        </w:rPr>
        <w:t xml:space="preserve">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همه جهات را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ده</w:t>
      </w:r>
      <w:r w:rsidRPr="00AB4FF0">
        <w:rPr>
          <w:color w:val="000000" w:themeColor="text1"/>
          <w:rtl/>
        </w:rPr>
        <w:t xml:space="preserve"> باشد و بخواهد جمع بکند، بخش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واسپار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کرده است در جا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بگو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. </w:t>
      </w:r>
    </w:p>
    <w:p w14:paraId="5AA08D0A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هم مانع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بخواه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تمام مراد او را کشف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. </w:t>
      </w:r>
    </w:p>
    <w:p w14:paraId="5C4F97F1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استفاده 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که مولا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تمام مراد خود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د،</w:t>
      </w:r>
      <w:r w:rsidRPr="00AB4FF0">
        <w:rPr>
          <w:color w:val="000000" w:themeColor="text1"/>
          <w:rtl/>
        </w:rPr>
        <w:t xml:space="preserve"> اگر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بخواه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استفاده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پنج شش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 مانع است و ما اگر توانست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با اطم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نان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اصول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احتمالات را کنار بگذار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آن وقت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موانع عبور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جمله تمام وا</w:t>
      </w:r>
      <w:r w:rsidRPr="00AB4FF0">
        <w:rPr>
          <w:rFonts w:hint="eastAsia"/>
          <w:color w:val="000000" w:themeColor="text1"/>
          <w:rtl/>
        </w:rPr>
        <w:t>قع</w:t>
      </w:r>
      <w:r w:rsidRPr="00AB4FF0">
        <w:rPr>
          <w:color w:val="000000" w:themeColor="text1"/>
          <w:rtl/>
        </w:rPr>
        <w:t xml:space="preserve"> را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و تمام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و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من منجز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کلام منجز و معذر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. </w:t>
      </w:r>
    </w:p>
    <w:p w14:paraId="7484D42F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راه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واقع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صحنه است.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چگونه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را تفک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م؛</w:t>
      </w:r>
      <w:r w:rsidRPr="00AB4FF0">
        <w:rPr>
          <w:color w:val="000000" w:themeColor="text1"/>
          <w:rtl/>
        </w:rPr>
        <w:t xml:space="preserve"> شا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نش‌ها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متفاوت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داشت </w:t>
      </w:r>
    </w:p>
    <w:p w14:paraId="26CD14E6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آن</w:t>
      </w:r>
      <w:r w:rsidRPr="00AB4FF0">
        <w:rPr>
          <w:color w:val="000000" w:themeColor="text1"/>
          <w:rtl/>
        </w:rPr>
        <w:t xml:space="preserve"> که در کلام مرحوم خراسان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بعض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هست،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استعمال را به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رند</w:t>
      </w:r>
      <w:r w:rsidRPr="00AB4FF0">
        <w:rPr>
          <w:color w:val="000000" w:themeColor="text1"/>
          <w:rtl/>
        </w:rPr>
        <w:t xml:space="preserve"> که در مقام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از آن حالت خواب و ب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توجه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غفلت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رون</w:t>
      </w:r>
      <w:r w:rsidRPr="00AB4FF0">
        <w:rPr>
          <w:color w:val="000000" w:themeColor="text1"/>
          <w:rtl/>
        </w:rPr>
        <w:t xml:space="preserve"> آمده است و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گفت بعض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مراحل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رد</w:t>
      </w:r>
      <w:r w:rsidRPr="00AB4FF0">
        <w:rPr>
          <w:color w:val="000000" w:themeColor="text1"/>
          <w:rtl/>
        </w:rPr>
        <w:t xml:space="preserve">. </w:t>
      </w:r>
    </w:p>
    <w:p w14:paraId="24A77EEB" w14:textId="0C0EF678" w:rsidR="00AB4FF0" w:rsidRPr="00AB4FF0" w:rsidRDefault="00AB4FF0" w:rsidP="001D594D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ممکن</w:t>
      </w:r>
      <w:r w:rsidRPr="00AB4FF0">
        <w:rPr>
          <w:color w:val="000000" w:themeColor="text1"/>
          <w:rtl/>
        </w:rPr>
        <w:t xml:space="preserve"> است گفته شود ه</w:t>
      </w:r>
      <w:r w:rsidR="001D594D">
        <w:rPr>
          <w:rFonts w:hint="cs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ل استعمال </w:t>
      </w:r>
      <w:r w:rsidR="001D594D">
        <w:rPr>
          <w:color w:val="000000" w:themeColor="text1"/>
          <w:rtl/>
        </w:rPr>
        <w:t>آن‌جوری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ست،</w:t>
      </w:r>
      <w:r w:rsidRPr="00AB4FF0">
        <w:rPr>
          <w:color w:val="000000" w:themeColor="text1"/>
          <w:rtl/>
        </w:rPr>
        <w:t xml:space="preserve"> از استعمال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رون</w:t>
      </w:r>
      <w:r w:rsidRPr="00AB4FF0">
        <w:rPr>
          <w:color w:val="000000" w:themeColor="text1"/>
          <w:rtl/>
        </w:rPr>
        <w:t xml:space="preserve">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بگو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در استعمال هست </w:t>
      </w:r>
    </w:p>
    <w:p w14:paraId="48BCBC29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به</w:t>
      </w:r>
      <w:r w:rsidRPr="00AB4FF0">
        <w:rPr>
          <w:color w:val="000000" w:themeColor="text1"/>
          <w:rtl/>
        </w:rPr>
        <w:t xml:space="preserve"> نظرم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وارد اصطلاحات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مرزها را تع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بشو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در دلالات بحث شده است. </w:t>
      </w:r>
    </w:p>
    <w:p w14:paraId="0B8B52FB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من</w:t>
      </w:r>
      <w:r w:rsidRPr="00AB4FF0">
        <w:rPr>
          <w:color w:val="000000" w:themeColor="text1"/>
          <w:rtl/>
        </w:rPr>
        <w:t xml:space="preserve"> لُب مسئله را عرض کردم که پنج شش و بعض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را اگر تفک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هفت هشت تا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چون کذب و تور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را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جدا کرد، احتمال وجود دارد که اگر آن‌ها وجود داشته باشد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گذارد</w:t>
      </w:r>
      <w:r w:rsidRPr="00AB4FF0">
        <w:rPr>
          <w:color w:val="000000" w:themeColor="text1"/>
          <w:rtl/>
        </w:rPr>
        <w:t xml:space="preserve"> به احراز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در تمام کلام. </w:t>
      </w:r>
    </w:p>
    <w:p w14:paraId="7AFB11BD" w14:textId="3696B5DE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و</w:t>
      </w:r>
      <w:r w:rsidRPr="00AB4FF0">
        <w:rPr>
          <w:color w:val="000000" w:themeColor="text1"/>
          <w:rtl/>
        </w:rPr>
        <w:t xml:space="preserve"> آن‌ها را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</w:t>
      </w:r>
      <w:r w:rsidR="00C62513">
        <w:rPr>
          <w:color w:val="000000" w:themeColor="text1"/>
          <w:rtl/>
        </w:rPr>
        <w:t>چاره‌اندیشی</w:t>
      </w:r>
      <w:r w:rsidRPr="00AB4FF0">
        <w:rPr>
          <w:color w:val="000000" w:themeColor="text1"/>
          <w:rtl/>
        </w:rPr>
        <w:t xml:space="preserve"> کرد، حج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زمان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درست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احتمالات را بزن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>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نقشه راه است. در ذهن شر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فتان</w:t>
      </w:r>
      <w:r w:rsidRPr="00AB4FF0">
        <w:rPr>
          <w:color w:val="000000" w:themeColor="text1"/>
          <w:rtl/>
        </w:rPr>
        <w:t xml:space="preserve"> داشته باش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. </w:t>
      </w:r>
    </w:p>
    <w:p w14:paraId="0CE48676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وقت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متکلم با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سخن مراد خود را به شما عرضه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موانع فائق آ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د؛</w:t>
      </w:r>
      <w:r w:rsidRPr="00AB4FF0">
        <w:rPr>
          <w:color w:val="000000" w:themeColor="text1"/>
          <w:rtl/>
        </w:rPr>
        <w:t xml:space="preserve"> </w:t>
      </w:r>
    </w:p>
    <w:p w14:paraId="360707A7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۱-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احتمال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متکلم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در خواب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کرده باشد،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فقط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محض وجود دارد </w:t>
      </w:r>
    </w:p>
    <w:p w14:paraId="46BD60A4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۲-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متکلم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ش</w:t>
      </w:r>
      <w:r w:rsidRPr="00AB4FF0">
        <w:rPr>
          <w:color w:val="000000" w:themeColor="text1"/>
          <w:rtl/>
        </w:rPr>
        <w:t xml:space="preserve"> خود حرف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زده</w:t>
      </w:r>
      <w:r w:rsidRPr="00AB4FF0">
        <w:rPr>
          <w:color w:val="000000" w:themeColor="text1"/>
          <w:rtl/>
        </w:rPr>
        <w:t xml:space="preserve"> است، حد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ث</w:t>
      </w:r>
      <w:r w:rsidRPr="00AB4FF0">
        <w:rPr>
          <w:color w:val="000000" w:themeColor="text1"/>
          <w:rtl/>
        </w:rPr>
        <w:t xml:space="preserve"> النفس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کرده</w:t>
      </w:r>
      <w:r w:rsidRPr="00AB4FF0">
        <w:rPr>
          <w:color w:val="000000" w:themeColor="text1"/>
          <w:rtl/>
        </w:rPr>
        <w:t xml:space="preserve"> است </w:t>
      </w:r>
    </w:p>
    <w:p w14:paraId="6A315EA6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۳-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در مقام مجمل 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بوده است،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خواسته</w:t>
      </w:r>
      <w:r w:rsidRPr="00AB4FF0">
        <w:rPr>
          <w:color w:val="000000" w:themeColor="text1"/>
          <w:rtl/>
        </w:rPr>
        <w:t xml:space="preserve"> کس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بشنود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خواسته</w:t>
      </w:r>
      <w:r w:rsidRPr="00AB4FF0">
        <w:rPr>
          <w:color w:val="000000" w:themeColor="text1"/>
          <w:rtl/>
        </w:rPr>
        <w:t xml:space="preserve"> است که کس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مفاد سخن او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ببرد، مجمل گفته است که طرف 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</w:t>
      </w:r>
      <w:r w:rsidRPr="00AB4FF0">
        <w:rPr>
          <w:color w:val="000000" w:themeColor="text1"/>
          <w:rtl/>
        </w:rPr>
        <w:t xml:space="preserve"> بشود</w:t>
      </w:r>
    </w:p>
    <w:p w14:paraId="0308F5CD" w14:textId="00C3CE10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۴-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در مقام تمر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بوده است، صدا مشکل داشته است، گفته است الو الو، </w:t>
      </w:r>
      <w:r w:rsidR="00C62513">
        <w:rPr>
          <w:color w:val="000000" w:themeColor="text1"/>
          <w:rtl/>
        </w:rPr>
        <w:t>سلام‌علیکم</w:t>
      </w:r>
      <w:r w:rsidRPr="00AB4FF0">
        <w:rPr>
          <w:rFonts w:hint="eastAsia"/>
          <w:color w:val="000000" w:themeColor="text1"/>
          <w:rtl/>
        </w:rPr>
        <w:t>،</w:t>
      </w:r>
      <w:r w:rsidRPr="00AB4FF0">
        <w:rPr>
          <w:color w:val="000000" w:themeColor="text1"/>
          <w:rtl/>
        </w:rPr>
        <w:t xml:space="preserve"> محتوا را </w:t>
      </w:r>
      <w:r w:rsidR="00C62513">
        <w:rPr>
          <w:color w:val="000000" w:themeColor="text1"/>
          <w:rtl/>
        </w:rPr>
        <w:t>مستقلاً</w:t>
      </w:r>
      <w:r w:rsidRPr="00AB4FF0">
        <w:rPr>
          <w:color w:val="000000" w:themeColor="text1"/>
          <w:rtl/>
        </w:rPr>
        <w:t xml:space="preserve"> مقصود نکرده است.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ضمن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است،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شتر</w:t>
      </w:r>
      <w:r w:rsidRPr="00AB4FF0">
        <w:rPr>
          <w:color w:val="000000" w:themeColor="text1"/>
          <w:rtl/>
        </w:rPr>
        <w:t xml:space="preserve"> آن قصد متمرکز او بر آزما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ش</w:t>
      </w:r>
      <w:r w:rsidRPr="00AB4FF0">
        <w:rPr>
          <w:color w:val="000000" w:themeColor="text1"/>
          <w:rtl/>
        </w:rPr>
        <w:t xml:space="preserve"> صوت بوده است. </w:t>
      </w:r>
    </w:p>
    <w:p w14:paraId="09CA77BE" w14:textId="2EE9DF1C" w:rsidR="00AB4FF0" w:rsidRPr="00AB4FF0" w:rsidRDefault="00AB4FF0" w:rsidP="001D594D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۵-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در مقام ه</w:t>
      </w:r>
      <w:r w:rsidR="001D594D">
        <w:rPr>
          <w:rFonts w:hint="cs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>ل است، در مقام تق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است، اضطرار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او حاصل شده است خلاف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بدون اضطرار خلاف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.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مصلحت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خلاف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. </w:t>
      </w:r>
    </w:p>
    <w:p w14:paraId="37606554" w14:textId="04E9806B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۶-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تور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کند،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 دو وجه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به کار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برد</w:t>
      </w:r>
      <w:r w:rsidRPr="00AB4FF0">
        <w:rPr>
          <w:color w:val="000000" w:themeColor="text1"/>
          <w:rtl/>
        </w:rPr>
        <w:t xml:space="preserve"> که او </w:t>
      </w:r>
      <w:r w:rsidR="00C62513">
        <w:rPr>
          <w:rFonts w:hint="cs"/>
          <w:color w:val="000000" w:themeColor="text1"/>
          <w:rtl/>
        </w:rPr>
        <w:t>یک‌جوری</w:t>
      </w:r>
      <w:r w:rsidRPr="00AB4FF0">
        <w:rPr>
          <w:color w:val="000000" w:themeColor="text1"/>
          <w:rtl/>
        </w:rPr>
        <w:t xml:space="preserve"> استفاده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و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جور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استفاده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>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از جاها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است که قصد تفه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رو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آمده است استعمال در آن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>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از مثال‌ها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مهم است که موجب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بگو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استعمال و تفه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جدا هست</w:t>
      </w:r>
      <w:r w:rsidRPr="00AB4FF0">
        <w:rPr>
          <w:rFonts w:hint="eastAsia"/>
          <w:color w:val="000000" w:themeColor="text1"/>
          <w:rtl/>
        </w:rPr>
        <w:t>ند</w:t>
      </w:r>
      <w:r w:rsidRPr="00AB4FF0">
        <w:rPr>
          <w:color w:val="000000" w:themeColor="text1"/>
          <w:rtl/>
        </w:rPr>
        <w:t xml:space="preserve">. </w:t>
      </w:r>
    </w:p>
    <w:p w14:paraId="081C25EB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هفت هشت ده تا که اگر بخواه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مصاد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ق</w:t>
      </w:r>
      <w:r w:rsidRPr="00AB4FF0">
        <w:rPr>
          <w:color w:val="000000" w:themeColor="text1"/>
          <w:rtl/>
        </w:rPr>
        <w:t xml:space="preserve"> را از هم جدا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پنج شش تا به حدود ده تا احتمال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رسد</w:t>
      </w:r>
      <w:r w:rsidRPr="00AB4FF0">
        <w:rPr>
          <w:color w:val="000000" w:themeColor="text1"/>
          <w:rtl/>
        </w:rPr>
        <w:t xml:space="preserve"> که هر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ن‌ها</w:t>
      </w:r>
      <w:r w:rsidRPr="00AB4FF0">
        <w:rPr>
          <w:color w:val="000000" w:themeColor="text1"/>
          <w:rtl/>
        </w:rPr>
        <w:t xml:space="preserve"> راه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بکند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گذارد</w:t>
      </w:r>
      <w:r w:rsidRPr="00AB4FF0">
        <w:rPr>
          <w:color w:val="000000" w:themeColor="text1"/>
          <w:rtl/>
        </w:rPr>
        <w:t xml:space="preserve"> راه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و بگو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>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اراده کرده است. اراده واقع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رو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مسئله دارد. </w:t>
      </w:r>
    </w:p>
    <w:p w14:paraId="3AE76DD5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بحث که نقشه را در ذهن شر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ف</w:t>
      </w:r>
      <w:r w:rsidRPr="00AB4FF0">
        <w:rPr>
          <w:color w:val="000000" w:themeColor="text1"/>
          <w:rtl/>
        </w:rPr>
        <w:t xml:space="preserve"> داشته باش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. </w:t>
      </w:r>
    </w:p>
    <w:p w14:paraId="5B6D4677" w14:textId="76BDFA35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گفته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اصحاب متفاوت هستند و بعض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زها</w:t>
      </w:r>
      <w:r w:rsidRPr="00AB4FF0">
        <w:rPr>
          <w:color w:val="000000" w:themeColor="text1"/>
          <w:rtl/>
        </w:rPr>
        <w:t xml:space="preserve"> که صعب و مستصعب است،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خواص ذکر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کردند</w:t>
      </w:r>
      <w:r w:rsidRPr="00AB4FF0">
        <w:rPr>
          <w:color w:val="000000" w:themeColor="text1"/>
          <w:rtl/>
        </w:rPr>
        <w:t xml:space="preserve"> و </w:t>
      </w:r>
      <w:r w:rsidR="00C62513">
        <w:rPr>
          <w:color w:val="000000" w:themeColor="text1"/>
          <w:rtl/>
        </w:rPr>
        <w:t>اصلاً</w:t>
      </w:r>
      <w:r w:rsidRPr="00AB4FF0">
        <w:rPr>
          <w:color w:val="000000" w:themeColor="text1"/>
          <w:rtl/>
        </w:rPr>
        <w:t xml:space="preserve"> در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آن عموم مردم را ملحوظ نکرده است،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مخاطب مشافه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باشند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حاضران در عصر خطاب باشند،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خواص باشند، انما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عرف</w:t>
      </w:r>
      <w:r w:rsidRPr="00AB4FF0">
        <w:rPr>
          <w:color w:val="000000" w:themeColor="text1"/>
          <w:rtl/>
        </w:rPr>
        <w:t xml:space="preserve"> القران من خطب به،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عن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eastAsia"/>
          <w:color w:val="000000" w:themeColor="text1"/>
          <w:rtl/>
        </w:rPr>
        <w:t>در</w:t>
      </w:r>
      <w:r w:rsidRPr="00AB4FF0">
        <w:rPr>
          <w:color w:val="000000" w:themeColor="text1"/>
          <w:rtl/>
        </w:rPr>
        <w:t xml:space="preserve"> قرآن هست که فقط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آن من خوطب به اول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و بلا واسطه مقصود شده است. همه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>. راجع به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بحث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. </w:t>
      </w:r>
    </w:p>
    <w:p w14:paraId="0A352504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بعض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همان شکل کل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ه،</w:t>
      </w:r>
      <w:r w:rsidRPr="00AB4FF0">
        <w:rPr>
          <w:color w:val="000000" w:themeColor="text1"/>
          <w:rtl/>
        </w:rPr>
        <w:t xml:space="preserve"> اراده استعمال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اراده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ند</w:t>
      </w:r>
      <w:r w:rsidRPr="00AB4FF0">
        <w:rPr>
          <w:color w:val="000000" w:themeColor="text1"/>
          <w:rtl/>
        </w:rPr>
        <w:t xml:space="preserve"> با تفاوت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وجود دارد</w:t>
      </w:r>
    </w:p>
    <w:p w14:paraId="33D9BF81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بعض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اراده تفه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را از اراده استعمال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جدا کرده‌اند مثل نائ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</w:p>
    <w:p w14:paraId="4394826B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خود</w:t>
      </w:r>
      <w:r w:rsidRPr="00AB4FF0">
        <w:rPr>
          <w:color w:val="000000" w:themeColor="text1"/>
          <w:rtl/>
        </w:rPr>
        <w:t xml:space="preserve"> تفاوت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نکات 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ف</w:t>
      </w:r>
      <w:r w:rsidRPr="00AB4FF0">
        <w:rPr>
          <w:color w:val="000000" w:themeColor="text1"/>
          <w:rtl/>
        </w:rPr>
        <w:t xml:space="preserve"> و دق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واقع صحنه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است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با آن کار دار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که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موانع فائق آمد تا به آن نتا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</w:t>
      </w:r>
      <w:r w:rsidRPr="00AB4FF0">
        <w:rPr>
          <w:color w:val="000000" w:themeColor="text1"/>
          <w:rtl/>
        </w:rPr>
        <w:t xml:space="preserve"> نها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دست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افت</w:t>
      </w:r>
      <w:r w:rsidRPr="00AB4FF0">
        <w:rPr>
          <w:color w:val="000000" w:themeColor="text1"/>
          <w:rtl/>
        </w:rPr>
        <w:t xml:space="preserve">. </w:t>
      </w:r>
    </w:p>
    <w:p w14:paraId="335C1272" w14:textId="77777777" w:rsidR="00AB4FF0" w:rsidRPr="00AB4FF0" w:rsidRDefault="00AB4FF0" w:rsidP="00AB4FF0">
      <w:pPr>
        <w:pStyle w:val="Heading1"/>
        <w:rPr>
          <w:rtl/>
        </w:rPr>
      </w:pPr>
      <w:bookmarkStart w:id="14" w:name="_Toc214215535"/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ک</w:t>
      </w:r>
      <w:r w:rsidRPr="00AB4FF0">
        <w:rPr>
          <w:rtl/>
        </w:rPr>
        <w:t xml:space="preserve"> نکته د</w:t>
      </w:r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گر</w:t>
      </w:r>
      <w:bookmarkEnd w:id="14"/>
    </w:p>
    <w:p w14:paraId="6E3C7581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استطراداً عرض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کنم،</w:t>
      </w:r>
      <w:r w:rsidRPr="00AB4FF0">
        <w:rPr>
          <w:color w:val="000000" w:themeColor="text1"/>
          <w:rtl/>
        </w:rPr>
        <w:t xml:space="preserve"> در مورد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است.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ظاهر کلمات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ناش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وضع است،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همان دلالت وضع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لفظ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 و با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شکل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منحصر در همان انسباق معنا از لفظ به ذهن سامع. بر اساس آن علقه وضع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وجود دا</w:t>
      </w:r>
      <w:r w:rsidRPr="00AB4FF0">
        <w:rPr>
          <w:rFonts w:hint="eastAsia"/>
          <w:color w:val="000000" w:themeColor="text1"/>
          <w:rtl/>
        </w:rPr>
        <w:t>رد</w:t>
      </w:r>
      <w:r w:rsidRPr="00AB4FF0">
        <w:rPr>
          <w:color w:val="000000" w:themeColor="text1"/>
          <w:rtl/>
        </w:rPr>
        <w:t xml:space="preserve">. </w:t>
      </w:r>
    </w:p>
    <w:p w14:paraId="2074CAC1" w14:textId="5D9F1D41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نگاه و نظر است که شا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از بعض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کلمات </w:t>
      </w:r>
      <w:r w:rsidR="001D594D">
        <w:rPr>
          <w:color w:val="000000" w:themeColor="text1"/>
          <w:rtl/>
        </w:rPr>
        <w:t>این‌جور</w:t>
      </w:r>
      <w:r w:rsidRPr="00AB4FF0">
        <w:rPr>
          <w:color w:val="000000" w:themeColor="text1"/>
          <w:rtl/>
        </w:rPr>
        <w:t xml:space="preserve"> استظهار شود </w:t>
      </w:r>
    </w:p>
    <w:p w14:paraId="3B930F60" w14:textId="77777777" w:rsidR="00AB4FF0" w:rsidRPr="00AB4FF0" w:rsidRDefault="00AB4FF0" w:rsidP="00AB4FF0">
      <w:pPr>
        <w:pStyle w:val="Heading1"/>
        <w:rPr>
          <w:rtl/>
        </w:rPr>
      </w:pPr>
      <w:bookmarkStart w:id="15" w:name="_Toc214215536"/>
      <w:r w:rsidRPr="00AB4FF0">
        <w:rPr>
          <w:rFonts w:hint="eastAsia"/>
          <w:rtl/>
        </w:rPr>
        <w:t>نگاه</w:t>
      </w:r>
      <w:r w:rsidRPr="00AB4FF0">
        <w:rPr>
          <w:rtl/>
        </w:rPr>
        <w:t xml:space="preserve"> دوم</w:t>
      </w:r>
      <w:bookmarkEnd w:id="15"/>
    </w:p>
    <w:p w14:paraId="13C1B7BC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قرائن و شواهد لفظ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ضم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مه</w:t>
      </w:r>
      <w:r w:rsidRPr="00AB4FF0">
        <w:rPr>
          <w:color w:val="000000" w:themeColor="text1"/>
          <w:rtl/>
        </w:rPr>
        <w:t xml:space="preserve"> به لفظ و وضع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و در وضع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تصرف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کند،</w:t>
      </w:r>
      <w:r w:rsidRPr="00AB4FF0">
        <w:rPr>
          <w:color w:val="000000" w:themeColor="text1"/>
          <w:rtl/>
        </w:rPr>
        <w:t xml:space="preserve"> تغ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جاد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کند،</w:t>
      </w:r>
      <w:r w:rsidRPr="00AB4FF0">
        <w:rPr>
          <w:color w:val="000000" w:themeColor="text1"/>
          <w:rtl/>
        </w:rPr>
        <w:t xml:space="preserve"> آن‌ها هم وجود دارد؛ رأ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اسداً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با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،</w:t>
      </w:r>
      <w:r w:rsidRPr="00AB4FF0">
        <w:rPr>
          <w:color w:val="000000" w:themeColor="text1"/>
          <w:rtl/>
        </w:rPr>
        <w:t xml:space="preserve"> اسد ظهور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در رجل شجاع و از ح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وان</w:t>
      </w:r>
      <w:r w:rsidRPr="00AB4FF0">
        <w:rPr>
          <w:color w:val="000000" w:themeColor="text1"/>
          <w:rtl/>
        </w:rPr>
        <w:t xml:space="preserve"> مفترس جدا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با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آن تحل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ل‌ها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که از سکاک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غ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eastAsia"/>
          <w:color w:val="000000" w:themeColor="text1"/>
          <w:rtl/>
        </w:rPr>
        <w:t>سکاک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مشهور مطرح شده است </w:t>
      </w:r>
    </w:p>
    <w:p w14:paraId="09B26351" w14:textId="59185073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سخن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قرائن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آن‌ها هم وضع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دارد،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عن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 وضع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 و غلبه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معنا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موضوع له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بر موضوع له اسد،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موضوع له به کار نرفته است و در ح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وان</w:t>
      </w:r>
      <w:r w:rsidRPr="00AB4FF0">
        <w:rPr>
          <w:color w:val="000000" w:themeColor="text1"/>
          <w:rtl/>
        </w:rPr>
        <w:t xml:space="preserve"> مفترس به کار رفته است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آن هم به واسطه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گاه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="00C62513">
        <w:rPr>
          <w:color w:val="000000" w:themeColor="text1"/>
          <w:rtl/>
        </w:rPr>
        <w:t>این‌طور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که قر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</w:t>
      </w:r>
      <w:r w:rsidRPr="00AB4FF0">
        <w:rPr>
          <w:color w:val="000000" w:themeColor="text1"/>
          <w:rtl/>
        </w:rPr>
        <w:t xml:space="preserve"> ضم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مه</w:t>
      </w:r>
      <w:r w:rsidRPr="00AB4FF0">
        <w:rPr>
          <w:color w:val="000000" w:themeColor="text1"/>
          <w:rtl/>
        </w:rPr>
        <w:t xml:space="preserve"> شده است، مجاز شده است گاه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قر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</w:t>
      </w:r>
      <w:r w:rsidRPr="00AB4FF0">
        <w:rPr>
          <w:color w:val="000000" w:themeColor="text1"/>
          <w:rtl/>
        </w:rPr>
        <w:t xml:space="preserve"> عقل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حال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است</w:t>
      </w:r>
    </w:p>
    <w:p w14:paraId="1B98E0DC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قرائن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لفظ را از موضوع له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رون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برد،</w:t>
      </w:r>
      <w:r w:rsidRPr="00AB4FF0">
        <w:rPr>
          <w:color w:val="000000" w:themeColor="text1"/>
          <w:rtl/>
        </w:rPr>
        <w:t xml:space="preserve"> در نظر اول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همه در مراتب اراده‌ها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قر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</w:t>
      </w:r>
      <w:r w:rsidRPr="00AB4FF0">
        <w:rPr>
          <w:color w:val="000000" w:themeColor="text1"/>
          <w:rtl/>
        </w:rPr>
        <w:t xml:space="preserve"> را به کار برد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در اراده استعمال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مجاز کند و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اراده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موضوع له است </w:t>
      </w:r>
    </w:p>
    <w:p w14:paraId="52F727DF" w14:textId="02F2549A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اما</w:t>
      </w:r>
      <w:r w:rsidRPr="00AB4FF0">
        <w:rPr>
          <w:color w:val="000000" w:themeColor="text1"/>
          <w:rtl/>
        </w:rPr>
        <w:t xml:space="preserve"> در نظر دوم ممکن است بگو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</w:t>
      </w:r>
      <w:r w:rsidR="00C62513">
        <w:rPr>
          <w:color w:val="000000" w:themeColor="text1"/>
          <w:rtl/>
        </w:rPr>
        <w:t>این‌طور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معادلات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با قطع نظر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کلمه از چه کس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صادر بشود، حت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عاقل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صادر بشود وجود دارد و در آن معادله گاه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مجاز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</w:t>
      </w:r>
    </w:p>
    <w:p w14:paraId="6EC16895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عرض</w:t>
      </w:r>
      <w:r w:rsidRPr="00AB4FF0">
        <w:rPr>
          <w:color w:val="000000" w:themeColor="text1"/>
          <w:rtl/>
        </w:rPr>
        <w:t xml:space="preserve"> من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بع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که بگو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مجاز شدن و قرائن در همان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وجود دارد، در انسباق معنا از لفظ وجود دارد قبل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به اراده برسد. </w:t>
      </w:r>
    </w:p>
    <w:p w14:paraId="0CD5FC6A" w14:textId="297B7098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شاهد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را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از استعمال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و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جدا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کجا مثال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زد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م؟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گفت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آنجا که ضبط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تجه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زات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لفظ را تول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بکند،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قنار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</w:t>
      </w:r>
      <w:r w:rsidR="00C62513">
        <w:rPr>
          <w:color w:val="000000" w:themeColor="text1"/>
          <w:rtl/>
        </w:rPr>
        <w:t>دست‌آموز</w:t>
      </w:r>
      <w:r w:rsidRPr="00AB4FF0">
        <w:rPr>
          <w:color w:val="000000" w:themeColor="text1"/>
          <w:rtl/>
        </w:rPr>
        <w:t xml:space="preserve"> است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لفظ را تفوه بکند و از او صادر بشود گفت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آنجا 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چ</w:t>
      </w:r>
      <w:r w:rsidRPr="00AB4FF0">
        <w:rPr>
          <w:color w:val="000000" w:themeColor="text1"/>
          <w:rtl/>
        </w:rPr>
        <w:t xml:space="preserve"> عقل و اراده‌ا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پشت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لف</w:t>
      </w:r>
      <w:r w:rsidRPr="00AB4FF0">
        <w:rPr>
          <w:rFonts w:hint="eastAsia"/>
          <w:color w:val="000000" w:themeColor="text1"/>
          <w:rtl/>
        </w:rPr>
        <w:t>ظ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از دستگاه تول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شد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از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ح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وان</w:t>
      </w:r>
      <w:r w:rsidRPr="00AB4FF0">
        <w:rPr>
          <w:color w:val="000000" w:themeColor="text1"/>
          <w:rtl/>
        </w:rPr>
        <w:t xml:space="preserve"> صادر شد، عقل و اراده‌ا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ما معنا را از آن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فهم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ولو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دستگاه عاقل و مر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همراه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اما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به دست من 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و به گوش من خورد منطبق بر آن نظام وضع است. </w:t>
      </w:r>
    </w:p>
    <w:p w14:paraId="084131B9" w14:textId="015122DB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در قرائن هم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عن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بدون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کس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عاقل و مر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باشد اگر بگو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رأ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اسدا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،</w:t>
      </w:r>
      <w:r w:rsidRPr="00AB4FF0">
        <w:rPr>
          <w:color w:val="000000" w:themeColor="text1"/>
          <w:rtl/>
        </w:rPr>
        <w:t xml:space="preserve"> چه به ذهن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د؟</w:t>
      </w:r>
      <w:r w:rsidRPr="00AB4FF0">
        <w:rPr>
          <w:color w:val="000000" w:themeColor="text1"/>
          <w:rtl/>
        </w:rPr>
        <w:t xml:space="preserve"> با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اراده‌ا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همراه آن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لفظ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وضع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 و آن هم وضع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 آن وضع </w:t>
      </w:r>
      <w:r w:rsidR="00C62513">
        <w:rPr>
          <w:color w:val="000000" w:themeColor="text1"/>
          <w:rtl/>
        </w:rPr>
        <w:t>آن‌جوری</w:t>
      </w:r>
      <w:r w:rsidRPr="00AB4FF0">
        <w:rPr>
          <w:color w:val="000000" w:themeColor="text1"/>
          <w:rtl/>
        </w:rPr>
        <w:t xml:space="preserve"> است که وضع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تغ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دهد</w:t>
      </w:r>
      <w:r w:rsidRPr="00AB4FF0">
        <w:rPr>
          <w:color w:val="000000" w:themeColor="text1"/>
          <w:rtl/>
        </w:rPr>
        <w:t>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امر نف</w:t>
      </w:r>
      <w:r w:rsidRPr="00AB4FF0">
        <w:rPr>
          <w:rFonts w:hint="eastAsia"/>
          <w:color w:val="000000" w:themeColor="text1"/>
          <w:rtl/>
        </w:rPr>
        <w:t>س</w:t>
      </w:r>
      <w:r w:rsidRPr="00AB4FF0">
        <w:rPr>
          <w:color w:val="000000" w:themeColor="text1"/>
          <w:rtl/>
        </w:rPr>
        <w:t xml:space="preserve"> الامر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ولو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اراده‌ا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همراه آن نباشد.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هم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احتمال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ما داد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. </w:t>
      </w:r>
    </w:p>
    <w:p w14:paraId="481D370F" w14:textId="77777777" w:rsidR="00AB4FF0" w:rsidRPr="00AB4FF0" w:rsidRDefault="00AB4FF0" w:rsidP="00AB4FF0">
      <w:pPr>
        <w:pStyle w:val="Heading1"/>
        <w:rPr>
          <w:rtl/>
        </w:rPr>
      </w:pPr>
      <w:bookmarkStart w:id="16" w:name="_Toc214215537"/>
      <w:r w:rsidRPr="00AB4FF0">
        <w:rPr>
          <w:rFonts w:hint="eastAsia"/>
          <w:rtl/>
        </w:rPr>
        <w:t>خلاصه</w:t>
      </w:r>
      <w:r w:rsidRPr="00AB4FF0">
        <w:rPr>
          <w:rtl/>
        </w:rPr>
        <w:t xml:space="preserve"> مطلب</w:t>
      </w:r>
      <w:bookmarkEnd w:id="16"/>
    </w:p>
    <w:p w14:paraId="23D624C6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در</w:t>
      </w:r>
      <w:r w:rsidRPr="00AB4FF0">
        <w:rPr>
          <w:color w:val="000000" w:themeColor="text1"/>
          <w:rtl/>
        </w:rPr>
        <w:t xml:space="preserve"> واقع نظر اول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مجاز شدن و خروج از دا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ره</w:t>
      </w:r>
      <w:r w:rsidRPr="00AB4FF0">
        <w:rPr>
          <w:color w:val="000000" w:themeColor="text1"/>
          <w:rtl/>
        </w:rPr>
        <w:t xml:space="preserve"> موضوع له، مربوط به جا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است که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متکلم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با عنا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قرائن را قرار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دهد</w:t>
      </w:r>
      <w:r w:rsidRPr="00AB4FF0">
        <w:rPr>
          <w:color w:val="000000" w:themeColor="text1"/>
          <w:rtl/>
        </w:rPr>
        <w:t xml:space="preserve"> و مجاز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شود،</w:t>
      </w:r>
      <w:r w:rsidRPr="00AB4FF0">
        <w:rPr>
          <w:color w:val="000000" w:themeColor="text1"/>
          <w:rtl/>
        </w:rPr>
        <w:t xml:space="preserve"> کنا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و استعاره و امثال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</w:t>
      </w:r>
    </w:p>
    <w:p w14:paraId="694D901A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بنابر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دلالات ثانو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همه دلالات استعمال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هستند، دلالات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. </w:t>
      </w:r>
    </w:p>
    <w:p w14:paraId="5F9E1CEB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که بگو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حداقل موارد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آن‌ها دلالات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را در همان مرتبه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تغ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جاد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. </w:t>
      </w:r>
    </w:p>
    <w:p w14:paraId="4FC85DA7" w14:textId="77777777" w:rsidR="00AB4FF0" w:rsidRPr="00AB4FF0" w:rsidRDefault="00AB4FF0" w:rsidP="00AB4FF0">
      <w:pPr>
        <w:pStyle w:val="Heading1"/>
        <w:rPr>
          <w:rtl/>
        </w:rPr>
      </w:pPr>
      <w:bookmarkStart w:id="17" w:name="_Toc214215538"/>
      <w:r w:rsidRPr="00AB4FF0">
        <w:rPr>
          <w:rFonts w:hint="eastAsia"/>
          <w:rtl/>
        </w:rPr>
        <w:t>مقدمه</w:t>
      </w:r>
      <w:r w:rsidRPr="00AB4FF0">
        <w:rPr>
          <w:rtl/>
        </w:rPr>
        <w:t xml:space="preserve"> دوم</w:t>
      </w:r>
      <w:bookmarkEnd w:id="17"/>
    </w:p>
    <w:p w14:paraId="54BDBA4A" w14:textId="2DBEA705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که</w:t>
      </w:r>
      <w:r w:rsidRPr="00AB4FF0">
        <w:rPr>
          <w:color w:val="000000" w:themeColor="text1"/>
          <w:rtl/>
        </w:rPr>
        <w:t xml:space="preserve"> از مباحث بس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ار</w:t>
      </w:r>
      <w:r w:rsidRPr="00AB4FF0">
        <w:rPr>
          <w:color w:val="000000" w:themeColor="text1"/>
          <w:rtl/>
        </w:rPr>
        <w:t xml:space="preserve"> مهم دن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معاصر است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نظام تحل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color w:val="000000" w:themeColor="text1"/>
          <w:rtl/>
        </w:rPr>
        <w:t xml:space="preserve"> زبان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ما معطوف به راه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افتن</w:t>
      </w:r>
      <w:r w:rsidRPr="00AB4FF0">
        <w:rPr>
          <w:color w:val="000000" w:themeColor="text1"/>
          <w:rtl/>
        </w:rPr>
        <w:t xml:space="preserve"> اراده واقع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متکلم است و به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</w:t>
      </w:r>
      <w:r w:rsidR="00C62513">
        <w:rPr>
          <w:color w:val="000000" w:themeColor="text1"/>
          <w:rtl/>
        </w:rPr>
        <w:t>واقع‌گرا</w:t>
      </w:r>
      <w:r w:rsidRPr="00AB4FF0">
        <w:rPr>
          <w:color w:val="000000" w:themeColor="text1"/>
          <w:rtl/>
        </w:rPr>
        <w:t xml:space="preserve"> گفته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شود،</w:t>
      </w:r>
      <w:r w:rsidRPr="00AB4FF0">
        <w:rPr>
          <w:color w:val="000000" w:themeColor="text1"/>
          <w:rtl/>
        </w:rPr>
        <w:t xml:space="preserve">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که تحل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 xml:space="preserve"> سخن را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اراده واقع متکلم. </w:t>
      </w:r>
    </w:p>
    <w:p w14:paraId="0DA094EF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اما</w:t>
      </w:r>
      <w:r w:rsidRPr="00AB4FF0">
        <w:rPr>
          <w:color w:val="000000" w:themeColor="text1"/>
          <w:rtl/>
        </w:rPr>
        <w:t xml:space="preserve"> در مقابل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دستگاه‌ها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متفاوت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وجود دارد،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ات</w:t>
      </w:r>
      <w:r w:rsidRPr="00AB4FF0">
        <w:rPr>
          <w:color w:val="000000" w:themeColor="text1"/>
          <w:rtl/>
        </w:rPr>
        <w:t xml:space="preserve"> متفاوت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وجود دارد که در آنجا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ما وقت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کلام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و سخن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در بند مؤلف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نو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سند</w:t>
      </w:r>
      <w:r w:rsidRPr="00AB4FF0">
        <w:rPr>
          <w:color w:val="000000" w:themeColor="text1"/>
          <w:rtl/>
        </w:rPr>
        <w:t xml:space="preserve"> و 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نده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تعب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کنند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مؤلف مرد،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حافظ الان خوانده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شود،</w:t>
      </w:r>
      <w:r w:rsidRPr="00AB4FF0">
        <w:rPr>
          <w:color w:val="000000" w:themeColor="text1"/>
          <w:rtl/>
        </w:rPr>
        <w:t xml:space="preserve"> حافظ بر اساس نظام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امروز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فهم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و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شما درست هم هست ولو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در مغز حافظ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حرف‌ها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گنج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ده</w:t>
      </w:r>
      <w:r w:rsidRPr="00AB4FF0">
        <w:rPr>
          <w:color w:val="000000" w:themeColor="text1"/>
          <w:rtl/>
        </w:rPr>
        <w:t xml:space="preserve"> است به خاطر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الفاظ تغ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کرده است،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تغ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کرده است، دن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متحول شده است، امروز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جمله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معنا فهم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>ده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>. مانع ندارد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همه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است،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درست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 هست. نسبت هم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خواهند</w:t>
      </w:r>
      <w:r w:rsidRPr="00AB4FF0">
        <w:rPr>
          <w:color w:val="000000" w:themeColor="text1"/>
          <w:rtl/>
        </w:rPr>
        <w:t xml:space="preserve"> بدهند. </w:t>
      </w:r>
    </w:p>
    <w:p w14:paraId="647E4573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وقت کلام را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با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شکل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اراده تفص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او را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نوع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است،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معطوف به شناخت اراده آن متکلم، آن هم اراده تفص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. </w:t>
      </w:r>
    </w:p>
    <w:p w14:paraId="5B3B488F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۱-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بار است که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انجام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دهم</w:t>
      </w:r>
      <w:r w:rsidRPr="00AB4FF0">
        <w:rPr>
          <w:color w:val="000000" w:themeColor="text1"/>
          <w:rtl/>
        </w:rPr>
        <w:t xml:space="preserve"> و در بند اراده او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ستم</w:t>
      </w:r>
      <w:r w:rsidRPr="00AB4FF0">
        <w:rPr>
          <w:color w:val="000000" w:themeColor="text1"/>
          <w:rtl/>
        </w:rPr>
        <w:t xml:space="preserve"> 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به او نسبت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دهم</w:t>
      </w:r>
      <w:r w:rsidRPr="00AB4FF0">
        <w:rPr>
          <w:color w:val="000000" w:themeColor="text1"/>
          <w:rtl/>
        </w:rPr>
        <w:t xml:space="preserve">. </w:t>
      </w:r>
    </w:p>
    <w:p w14:paraId="0C5B727D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به</w:t>
      </w:r>
      <w:r w:rsidRPr="00AB4FF0">
        <w:rPr>
          <w:color w:val="000000" w:themeColor="text1"/>
          <w:rtl/>
        </w:rPr>
        <w:t xml:space="preserve"> هر حال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بگو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من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خواهم</w:t>
      </w:r>
      <w:r w:rsidRPr="00AB4FF0">
        <w:rPr>
          <w:color w:val="000000" w:themeColor="text1"/>
          <w:rtl/>
        </w:rPr>
        <w:t xml:space="preserve"> بفهمم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color w:val="000000" w:themeColor="text1"/>
          <w:rtl/>
        </w:rPr>
        <w:t xml:space="preserve"> ساده‌ا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نگاه به آن واقع در نفس متکلم است و اراده اوست، اراده استعمال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جد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ه،</w:t>
      </w:r>
      <w:r w:rsidRPr="00AB4FF0">
        <w:rPr>
          <w:color w:val="000000" w:themeColor="text1"/>
          <w:rtl/>
        </w:rPr>
        <w:t xml:space="preserve"> آن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کشف بکند </w:t>
      </w:r>
    </w:p>
    <w:p w14:paraId="2B43E567" w14:textId="73376881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 xml:space="preserve">۲-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بگو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بفهمد و کار با آن اراده ندارد،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ممکن است در گذر زمان بارها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متفاوت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کرده باشد.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تحول در واژگان، ادب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ات،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ترکیب‌سازی‌های</w:t>
      </w:r>
      <w:r w:rsidRPr="00AB4FF0">
        <w:rPr>
          <w:color w:val="000000" w:themeColor="text1"/>
          <w:rtl/>
        </w:rPr>
        <w:t xml:space="preserve"> مختلف، موجب شده باشد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با قطع نظر از مؤلف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ظهور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کرده باشد. </w:t>
      </w:r>
    </w:p>
    <w:p w14:paraId="66C4588A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دوم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همان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با توسعه‌ا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من دادم،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عن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آن قرائن را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در تصور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گنجاند ولو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اراده‌ا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همراه آن نباشد. </w:t>
      </w:r>
    </w:p>
    <w:p w14:paraId="158581D9" w14:textId="38C90618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جمله،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شعر حافظ، امروز با مجموعه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که ما در جر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ان</w:t>
      </w:r>
      <w:r w:rsidRPr="00AB4FF0">
        <w:rPr>
          <w:color w:val="000000" w:themeColor="text1"/>
          <w:rtl/>
        </w:rPr>
        <w:t xml:space="preserve"> آن هست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تحولات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کرده است،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را از آن </w:t>
      </w:r>
      <w:r w:rsidR="000B6B51">
        <w:rPr>
          <w:color w:val="000000" w:themeColor="text1"/>
          <w:rtl/>
        </w:rPr>
        <w:t>درآورد</w:t>
      </w:r>
      <w:r w:rsidRPr="00AB4FF0">
        <w:rPr>
          <w:color w:val="000000" w:themeColor="text1"/>
          <w:rtl/>
        </w:rPr>
        <w:t>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معنا منسبق به ذهن من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انسباق و دلالت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به اراده نبود حت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در قرائن و شواهد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گفتم</w:t>
      </w:r>
      <w:r w:rsidRPr="00AB4FF0">
        <w:rPr>
          <w:color w:val="000000" w:themeColor="text1"/>
          <w:rtl/>
        </w:rPr>
        <w:t xml:space="preserve"> که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و</w:t>
      </w:r>
      <w:r w:rsidRPr="00AB4FF0">
        <w:rPr>
          <w:rFonts w:hint="eastAsia"/>
          <w:color w:val="000000" w:themeColor="text1"/>
          <w:rtl/>
        </w:rPr>
        <w:t>اقع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دارد، در همان مرتبه‌ا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اراده هم نبود. </w:t>
      </w:r>
      <w:r w:rsidR="00C62513">
        <w:rPr>
          <w:color w:val="000000" w:themeColor="text1"/>
          <w:rtl/>
        </w:rPr>
        <w:t>اصلاً</w:t>
      </w:r>
      <w:r w:rsidRPr="00AB4FF0">
        <w:rPr>
          <w:color w:val="000000" w:themeColor="text1"/>
          <w:rtl/>
        </w:rPr>
        <w:t xml:space="preserve"> اراده همراه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و گذشت. اراده گذشته اجمال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 همراه آن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ست،</w:t>
      </w:r>
      <w:r w:rsidRPr="00AB4FF0">
        <w:rPr>
          <w:color w:val="000000" w:themeColor="text1"/>
          <w:rtl/>
        </w:rPr>
        <w:t xml:space="preserve"> او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حد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فهم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>.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الفاظ،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بار معنا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را دارد در حال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اراده‌ا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پشت سر آن 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ست</w:t>
      </w:r>
      <w:r w:rsidRPr="00AB4FF0">
        <w:rPr>
          <w:color w:val="000000" w:themeColor="text1"/>
          <w:rtl/>
        </w:rPr>
        <w:t xml:space="preserve"> و من هم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خواهم</w:t>
      </w:r>
      <w:r w:rsidRPr="00AB4FF0">
        <w:rPr>
          <w:color w:val="000000" w:themeColor="text1"/>
          <w:rtl/>
        </w:rPr>
        <w:t xml:space="preserve"> آن را کشف بکنم.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>ن را الان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فهمم</w:t>
      </w:r>
      <w:r w:rsidRPr="00AB4FF0">
        <w:rPr>
          <w:color w:val="000000" w:themeColor="text1"/>
          <w:rtl/>
        </w:rPr>
        <w:t xml:space="preserve"> و از آن بهره هم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برم</w:t>
      </w:r>
      <w:r w:rsidRPr="00AB4FF0">
        <w:rPr>
          <w:color w:val="000000" w:themeColor="text1"/>
          <w:rtl/>
        </w:rPr>
        <w:t xml:space="preserve">. </w:t>
      </w:r>
    </w:p>
    <w:p w14:paraId="3DD321E5" w14:textId="57FE1A22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دو شکل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نجا</w:t>
      </w:r>
      <w:r w:rsidRPr="00AB4FF0">
        <w:rPr>
          <w:color w:val="000000" w:themeColor="text1"/>
          <w:rtl/>
        </w:rPr>
        <w:t xml:space="preserve"> وجود دارد که مسئله روشن است </w:t>
      </w:r>
      <w:r w:rsidR="000B6B51">
        <w:rPr>
          <w:color w:val="000000" w:themeColor="text1"/>
          <w:rtl/>
        </w:rPr>
        <w:t>مخصوصاً</w:t>
      </w:r>
      <w:r w:rsidRPr="00AB4FF0">
        <w:rPr>
          <w:color w:val="000000" w:themeColor="text1"/>
          <w:rtl/>
        </w:rPr>
        <w:t xml:space="preserve"> با نکته‌ا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عرض کردم. </w:t>
      </w:r>
    </w:p>
    <w:p w14:paraId="67C833A4" w14:textId="77777777" w:rsidR="00AB4FF0" w:rsidRPr="00AB4FF0" w:rsidRDefault="00AB4FF0" w:rsidP="00AB4FF0">
      <w:pPr>
        <w:pStyle w:val="Heading1"/>
        <w:rPr>
          <w:rtl/>
        </w:rPr>
      </w:pPr>
      <w:bookmarkStart w:id="18" w:name="_Toc214215539"/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ک</w:t>
      </w:r>
      <w:r w:rsidRPr="00AB4FF0">
        <w:rPr>
          <w:rtl/>
        </w:rPr>
        <w:t xml:space="preserve"> نکته د</w:t>
      </w:r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گر</w:t>
      </w:r>
      <w:bookmarkEnd w:id="18"/>
    </w:p>
    <w:p w14:paraId="06721889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در</w:t>
      </w:r>
      <w:r w:rsidRPr="00AB4FF0">
        <w:rPr>
          <w:color w:val="000000" w:themeColor="text1"/>
          <w:rtl/>
        </w:rPr>
        <w:t xml:space="preserve"> ادامه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بحث وجود دارد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هم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ن‌ها</w:t>
      </w:r>
      <w:r w:rsidRPr="00AB4FF0">
        <w:rPr>
          <w:color w:val="000000" w:themeColor="text1"/>
          <w:rtl/>
        </w:rPr>
        <w:t xml:space="preserve"> که قائل به نظر دوم هستند، دو نحله فرض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،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آن‌ها متصور است </w:t>
      </w:r>
    </w:p>
    <w:p w14:paraId="62240035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۱-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کار به اراده ندارم و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color w:val="000000" w:themeColor="text1"/>
          <w:rtl/>
        </w:rPr>
        <w:t xml:space="preserve">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دست آورد ولو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اراده‌ا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همراه آن نباشد </w:t>
      </w:r>
    </w:p>
    <w:p w14:paraId="1A28D330" w14:textId="3CAFEDA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color w:val="000000" w:themeColor="text1"/>
          <w:rtl/>
        </w:rPr>
        <w:t>۲- اما نحله‌ا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نوع هست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ما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به اراده متکلم راه ببر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</w:t>
      </w:r>
      <w:r w:rsidR="00C62513">
        <w:rPr>
          <w:color w:val="000000" w:themeColor="text1"/>
          <w:rtl/>
        </w:rPr>
        <w:t>اصلاً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به طور کامل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راه ببر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</w:t>
      </w:r>
    </w:p>
    <w:p w14:paraId="2B3A9B6D" w14:textId="3047DCD4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همان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ک‌ها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نسبیت‌گرا</w:t>
      </w:r>
      <w:r w:rsidRPr="00AB4FF0">
        <w:rPr>
          <w:color w:val="000000" w:themeColor="text1"/>
          <w:rtl/>
        </w:rPr>
        <w:t xml:space="preserve"> و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نت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جه</w:t>
      </w:r>
      <w:r w:rsidRPr="00AB4FF0">
        <w:rPr>
          <w:color w:val="000000" w:themeColor="text1"/>
          <w:rtl/>
        </w:rPr>
        <w:t xml:space="preserve"> آن نوع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نسب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در راه‌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مراد واقع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شا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گادامر، نت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جه</w:t>
      </w:r>
      <w:r w:rsidRPr="00AB4FF0">
        <w:rPr>
          <w:color w:val="000000" w:themeColor="text1"/>
          <w:rtl/>
        </w:rPr>
        <w:t xml:space="preserve"> نسب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آن‌ها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بشود. </w:t>
      </w:r>
    </w:p>
    <w:p w14:paraId="026966EA" w14:textId="4BB2E50A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در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کارها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روشنفکران ما هم انعکاس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کرده است،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ما اراده او را مستق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کشف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فهم ما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متون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واسطه است، </w:t>
      </w:r>
      <w:r w:rsidR="000B6B51">
        <w:rPr>
          <w:color w:val="000000" w:themeColor="text1"/>
          <w:rtl/>
        </w:rPr>
        <w:t>پیش‌فرض‌های</w:t>
      </w:r>
      <w:r w:rsidRPr="00AB4FF0">
        <w:rPr>
          <w:color w:val="000000" w:themeColor="text1"/>
          <w:rtl/>
        </w:rPr>
        <w:t xml:space="preserve"> من، ذهن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من، مح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ط</w:t>
      </w:r>
      <w:r w:rsidRPr="00AB4FF0">
        <w:rPr>
          <w:color w:val="000000" w:themeColor="text1"/>
          <w:rtl/>
        </w:rPr>
        <w:t xml:space="preserve"> بر فهم من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و </w:t>
      </w:r>
      <w:r w:rsidR="00C62513">
        <w:rPr>
          <w:color w:val="000000" w:themeColor="text1"/>
          <w:rtl/>
        </w:rPr>
        <w:t>اصلاً</w:t>
      </w:r>
      <w:r w:rsidRPr="00AB4FF0">
        <w:rPr>
          <w:color w:val="000000" w:themeColor="text1"/>
          <w:rtl/>
        </w:rPr>
        <w:t xml:space="preserve"> کس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تواند</w:t>
      </w:r>
      <w:r w:rsidRPr="00AB4FF0">
        <w:rPr>
          <w:color w:val="000000" w:themeColor="text1"/>
          <w:rtl/>
        </w:rPr>
        <w:t xml:space="preserve"> از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چنبره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رون</w:t>
      </w:r>
      <w:r w:rsidRPr="00AB4FF0">
        <w:rPr>
          <w:color w:val="000000" w:themeColor="text1"/>
          <w:rtl/>
        </w:rPr>
        <w:t xml:space="preserve"> برود. شب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مقولا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کانت است. </w:t>
      </w:r>
    </w:p>
    <w:p w14:paraId="209DC8F8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همان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در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</w:t>
      </w:r>
    </w:p>
    <w:p w14:paraId="6033A125" w14:textId="70BB56FA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کانت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شما هر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شناس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د،</w:t>
      </w:r>
      <w:r w:rsidRPr="00AB4FF0">
        <w:rPr>
          <w:color w:val="000000" w:themeColor="text1"/>
          <w:rtl/>
        </w:rPr>
        <w:t xml:space="preserve">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در نظام مقولات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من هست وارد 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د،</w:t>
      </w:r>
      <w:r w:rsidRPr="00AB4FF0">
        <w:rPr>
          <w:color w:val="000000" w:themeColor="text1"/>
          <w:rtl/>
        </w:rPr>
        <w:t xml:space="preserve"> هر 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در ذهن من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علت بشود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معلول،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حدود پانزده‌گانه‌ا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به کانت نسبت داده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>.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ن‌ها</w:t>
      </w:r>
      <w:r w:rsidRPr="00AB4FF0">
        <w:rPr>
          <w:color w:val="000000" w:themeColor="text1"/>
          <w:rtl/>
        </w:rPr>
        <w:t xml:space="preserve"> تورها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است که جزء ساختار ذهن بشر است و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eastAsia"/>
          <w:color w:val="000000" w:themeColor="text1"/>
          <w:rtl/>
        </w:rPr>
        <w:t>واقع</w:t>
      </w:r>
      <w:r w:rsidRPr="00AB4FF0">
        <w:rPr>
          <w:color w:val="000000" w:themeColor="text1"/>
          <w:rtl/>
        </w:rPr>
        <w:t xml:space="preserve"> را نشان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دهد</w:t>
      </w:r>
      <w:r w:rsidRPr="00AB4FF0">
        <w:rPr>
          <w:color w:val="000000" w:themeColor="text1"/>
          <w:rtl/>
        </w:rPr>
        <w:t xml:space="preserve"> و لذا شما هر چه از واقع توسط حواس در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افت</w:t>
      </w:r>
      <w:r w:rsidRPr="00AB4FF0">
        <w:rPr>
          <w:color w:val="000000" w:themeColor="text1"/>
          <w:rtl/>
        </w:rPr>
        <w:t xml:space="preserve"> بکن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در قالب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زد</w:t>
      </w:r>
      <w:r w:rsidRPr="00AB4FF0">
        <w:rPr>
          <w:color w:val="000000" w:themeColor="text1"/>
          <w:rtl/>
        </w:rPr>
        <w:t xml:space="preserve"> و </w:t>
      </w:r>
      <w:r w:rsidR="00C62513">
        <w:rPr>
          <w:color w:val="000000" w:themeColor="text1"/>
          <w:rtl/>
        </w:rPr>
        <w:t>آن‌جوری</w:t>
      </w:r>
      <w:r w:rsidRPr="00AB4FF0">
        <w:rPr>
          <w:color w:val="000000" w:themeColor="text1"/>
          <w:rtl/>
        </w:rPr>
        <w:t xml:space="preserve"> قالب‌بند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گفت </w:t>
      </w:r>
      <w:r w:rsidR="000B6B51">
        <w:rPr>
          <w:color w:val="000000" w:themeColor="text1"/>
          <w:rtl/>
        </w:rPr>
        <w:t>عیناً</w:t>
      </w:r>
      <w:r w:rsidRPr="00AB4FF0">
        <w:rPr>
          <w:color w:val="000000" w:themeColor="text1"/>
          <w:rtl/>
        </w:rPr>
        <w:t xml:space="preserve"> واقع را نشان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دهد</w:t>
      </w:r>
      <w:r w:rsidRPr="00AB4FF0">
        <w:rPr>
          <w:color w:val="000000" w:themeColor="text1"/>
          <w:rtl/>
        </w:rPr>
        <w:t>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ن‌ها</w:t>
      </w:r>
      <w:r w:rsidRPr="00AB4FF0">
        <w:rPr>
          <w:color w:val="000000" w:themeColor="text1"/>
          <w:rtl/>
        </w:rPr>
        <w:t xml:space="preserve"> مقولات کانت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 که به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سفسطه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انجامد</w:t>
      </w:r>
      <w:r w:rsidRPr="00AB4FF0">
        <w:rPr>
          <w:color w:val="000000" w:themeColor="text1"/>
          <w:rtl/>
        </w:rPr>
        <w:t xml:space="preserve">. </w:t>
      </w:r>
    </w:p>
    <w:p w14:paraId="37B9EB1F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عمده</w:t>
      </w:r>
      <w:r w:rsidRPr="00AB4FF0">
        <w:rPr>
          <w:color w:val="000000" w:themeColor="text1"/>
          <w:rtl/>
        </w:rPr>
        <w:t xml:space="preserve"> معقولات کانت هم مقولات ثان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ما هست که فلاسفه ما در معقولات ثان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تعب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قشنگ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دارند، با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ند</w:t>
      </w:r>
      <w:r w:rsidRPr="00AB4FF0">
        <w:rPr>
          <w:color w:val="000000" w:themeColor="text1"/>
          <w:rtl/>
        </w:rPr>
        <w:t xml:space="preserve"> ما به ازاء ندارد، منشا انتزاع دارد لذا با خارج اتصال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>. در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قالب‌ها </w:t>
      </w:r>
    </w:p>
    <w:p w14:paraId="727DE691" w14:textId="72ECB82B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او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قالب‌های</w:t>
      </w:r>
      <w:r w:rsidRPr="00AB4FF0">
        <w:rPr>
          <w:color w:val="000000" w:themeColor="text1"/>
          <w:rtl/>
        </w:rPr>
        <w:t xml:space="preserve"> ذهن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است، شب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مقولات ثان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منطق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است،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ظرف صدق آن چسب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ده</w:t>
      </w:r>
      <w:r w:rsidRPr="00AB4FF0">
        <w:rPr>
          <w:color w:val="000000" w:themeColor="text1"/>
          <w:rtl/>
        </w:rPr>
        <w:t xml:space="preserve"> به ذهن است. </w:t>
      </w:r>
    </w:p>
    <w:p w14:paraId="63032E80" w14:textId="77777777" w:rsidR="00AB4FF0" w:rsidRPr="00AB4FF0" w:rsidRDefault="00AB4FF0" w:rsidP="00AB4FF0">
      <w:pPr>
        <w:pStyle w:val="Heading1"/>
        <w:rPr>
          <w:rtl/>
        </w:rPr>
      </w:pPr>
      <w:bookmarkStart w:id="19" w:name="_Toc214215540"/>
      <w:r w:rsidRPr="00AB4FF0">
        <w:rPr>
          <w:rFonts w:hint="eastAsia"/>
          <w:rtl/>
        </w:rPr>
        <w:t>تکرار</w:t>
      </w:r>
      <w:r w:rsidRPr="00AB4FF0">
        <w:rPr>
          <w:rtl/>
        </w:rPr>
        <w:t xml:space="preserve"> مطلب</w:t>
      </w:r>
      <w:bookmarkEnd w:id="19"/>
    </w:p>
    <w:p w14:paraId="0C1BDF03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متون که اسم آن را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بگذار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در اصول قواعد فهم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متون بنابر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دو منطق اساس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متفاوت دارد</w:t>
      </w:r>
    </w:p>
    <w:p w14:paraId="244728E5" w14:textId="77777777" w:rsidR="00AB4FF0" w:rsidRPr="00AB4FF0" w:rsidRDefault="00AB4FF0" w:rsidP="00AB4FF0">
      <w:pPr>
        <w:pStyle w:val="Heading2"/>
        <w:rPr>
          <w:rtl/>
        </w:rPr>
      </w:pPr>
      <w:bookmarkStart w:id="20" w:name="_Toc214215541"/>
      <w:r w:rsidRPr="00AB4FF0">
        <w:rPr>
          <w:rFonts w:hint="eastAsia"/>
          <w:rtl/>
        </w:rPr>
        <w:t>نظر</w:t>
      </w:r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ه</w:t>
      </w:r>
      <w:r w:rsidRPr="00AB4FF0">
        <w:rPr>
          <w:rtl/>
        </w:rPr>
        <w:t xml:space="preserve"> اول</w:t>
      </w:r>
      <w:bookmarkEnd w:id="20"/>
    </w:p>
    <w:p w14:paraId="58F89283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منطق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با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متن به مراد، راه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م،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ساده است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عل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الاصول با زحمت و قواعد و مناهج به واقع مراد راه دار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>. به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ع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ت</w:t>
      </w:r>
      <w:r w:rsidRPr="00AB4FF0">
        <w:rPr>
          <w:color w:val="000000" w:themeColor="text1"/>
          <w:rtl/>
        </w:rPr>
        <w:t xml:space="preserve"> گرا که در غرب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ها</w:t>
      </w:r>
      <w:r w:rsidRPr="00AB4FF0">
        <w:rPr>
          <w:color w:val="000000" w:themeColor="text1"/>
          <w:rtl/>
        </w:rPr>
        <w:t xml:space="preserve"> متفکر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به نام هرش است که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را دارد. </w:t>
      </w:r>
    </w:p>
    <w:p w14:paraId="531983B4" w14:textId="77777777" w:rsidR="00AB4FF0" w:rsidRPr="00AB4FF0" w:rsidRDefault="00AB4FF0" w:rsidP="00AB4FF0">
      <w:pPr>
        <w:pStyle w:val="Heading2"/>
        <w:rPr>
          <w:rtl/>
        </w:rPr>
      </w:pPr>
      <w:bookmarkStart w:id="21" w:name="_Toc214215542"/>
      <w:r w:rsidRPr="00AB4FF0">
        <w:rPr>
          <w:rFonts w:hint="eastAsia"/>
          <w:rtl/>
        </w:rPr>
        <w:t>نظر</w:t>
      </w:r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ه</w:t>
      </w:r>
      <w:r w:rsidRPr="00AB4FF0">
        <w:rPr>
          <w:rtl/>
        </w:rPr>
        <w:t xml:space="preserve"> دوم</w:t>
      </w:r>
      <w:bookmarkEnd w:id="21"/>
    </w:p>
    <w:p w14:paraId="14DE819C" w14:textId="221300E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هرمنوت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نسبیت‌گرا</w:t>
      </w:r>
      <w:r w:rsidRPr="00AB4FF0">
        <w:rPr>
          <w:color w:val="000000" w:themeColor="text1"/>
          <w:rtl/>
        </w:rPr>
        <w:t xml:space="preserve"> و متن گرا است، آن اول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مؤلف گرا است،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متن گرا است و نت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جه‌اش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نسبیت‌گرا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است و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ر‌ها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تواند</w:t>
      </w:r>
      <w:r w:rsidRPr="00AB4FF0">
        <w:rPr>
          <w:color w:val="000000" w:themeColor="text1"/>
          <w:rtl/>
        </w:rPr>
        <w:t xml:space="preserve"> متفاوت و متعدد باشد. </w:t>
      </w:r>
    </w:p>
    <w:p w14:paraId="371F02C2" w14:textId="2E485980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دوم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چرا متن گرا شده‌ا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م؟</w:t>
      </w:r>
      <w:r w:rsidRPr="00AB4FF0">
        <w:rPr>
          <w:color w:val="000000" w:themeColor="text1"/>
          <w:rtl/>
        </w:rPr>
        <w:t xml:space="preserve">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راه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اراده‌شناس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مؤلف</w:t>
      </w:r>
      <w:r w:rsidRPr="00AB4FF0">
        <w:rPr>
          <w:color w:val="000000" w:themeColor="text1"/>
          <w:rtl/>
        </w:rPr>
        <w:t xml:space="preserve"> وجود ندارد،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نکه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پیش‌فرض‌ها</w:t>
      </w:r>
      <w:r w:rsidRPr="00AB4FF0">
        <w:rPr>
          <w:color w:val="000000" w:themeColor="text1"/>
          <w:rtl/>
        </w:rPr>
        <w:t xml:space="preserve"> بر ما اثر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گذارد</w:t>
      </w:r>
      <w:r w:rsidRPr="00AB4FF0">
        <w:rPr>
          <w:color w:val="000000" w:themeColor="text1"/>
          <w:rtl/>
        </w:rPr>
        <w:t xml:space="preserve">. </w:t>
      </w:r>
    </w:p>
    <w:p w14:paraId="3BB99216" w14:textId="289E40B8" w:rsidR="00AB4FF0" w:rsidRPr="00AB4FF0" w:rsidRDefault="00AB4FF0" w:rsidP="000B6B51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دو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کل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در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بحث الفاظ و مرادات در نظر بگ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که با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نگاه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</w:t>
      </w:r>
      <w:r w:rsidR="001D594D">
        <w:rPr>
          <w:color w:val="000000" w:themeColor="text1"/>
          <w:rtl/>
        </w:rPr>
        <w:t>این‌جور</w:t>
      </w:r>
      <w:r w:rsidRPr="00AB4FF0">
        <w:rPr>
          <w:color w:val="000000" w:themeColor="text1"/>
          <w:rtl/>
        </w:rPr>
        <w:t xml:space="preserve"> در آمده است.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را متناظر با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مبحث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گر</w:t>
      </w:r>
      <w:r w:rsidRPr="00AB4FF0">
        <w:rPr>
          <w:color w:val="000000" w:themeColor="text1"/>
          <w:rtl/>
        </w:rPr>
        <w:t xml:space="preserve"> کن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و آن مبحث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آن است که در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حرف بزن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کار به الفاظ نداشته باش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</w:t>
      </w:r>
    </w:p>
    <w:p w14:paraId="59262604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با آن سر و کار دار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و آن‌ها 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نه‌ا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است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خواهد</w:t>
      </w:r>
      <w:r w:rsidRPr="00AB4FF0">
        <w:rPr>
          <w:color w:val="000000" w:themeColor="text1"/>
          <w:rtl/>
        </w:rPr>
        <w:t xml:space="preserve"> ما را با ب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رون</w:t>
      </w:r>
      <w:r w:rsidRPr="00AB4FF0">
        <w:rPr>
          <w:color w:val="000000" w:themeColor="text1"/>
          <w:rtl/>
        </w:rPr>
        <w:t xml:space="preserve"> متصل بکند آنجا هم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دو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کل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وجود دارد که ذ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نها</w:t>
      </w:r>
      <w:r w:rsidRPr="00AB4FF0">
        <w:rPr>
          <w:color w:val="000000" w:themeColor="text1"/>
          <w:rtl/>
        </w:rPr>
        <w:t xml:space="preserve"> ط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انظار قرار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رد</w:t>
      </w:r>
      <w:r w:rsidRPr="00AB4FF0">
        <w:rPr>
          <w:color w:val="000000" w:themeColor="text1"/>
          <w:rtl/>
        </w:rPr>
        <w:t xml:space="preserve">. </w:t>
      </w:r>
    </w:p>
    <w:p w14:paraId="55EE8091" w14:textId="0CC174E3" w:rsidR="00AB4FF0" w:rsidRDefault="00AB4FF0" w:rsidP="00AB4FF0">
      <w:pPr>
        <w:pStyle w:val="Heading1"/>
        <w:rPr>
          <w:rtl/>
        </w:rPr>
      </w:pPr>
      <w:bookmarkStart w:id="22" w:name="_Toc214215543"/>
      <w:r>
        <w:rPr>
          <w:rFonts w:hint="cs"/>
          <w:rtl/>
        </w:rPr>
        <w:t>مفاهیم به عنوان بحث فلسفی</w:t>
      </w:r>
      <w:bookmarkEnd w:id="22"/>
    </w:p>
    <w:p w14:paraId="278D40FF" w14:textId="4E16A616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در</w:t>
      </w:r>
      <w:r w:rsidRPr="00AB4FF0">
        <w:rPr>
          <w:color w:val="000000" w:themeColor="text1"/>
          <w:rtl/>
        </w:rPr>
        <w:t xml:space="preserve">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به عنوان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بحث فلسف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دو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ه</w:t>
      </w:r>
      <w:r w:rsidRPr="00AB4FF0">
        <w:rPr>
          <w:color w:val="000000" w:themeColor="text1"/>
          <w:rtl/>
        </w:rPr>
        <w:t xml:space="preserve"> وجود دارد؛ </w:t>
      </w:r>
    </w:p>
    <w:p w14:paraId="71032C6F" w14:textId="77777777" w:rsidR="00AB4FF0" w:rsidRPr="00AB4FF0" w:rsidRDefault="00AB4FF0" w:rsidP="00AB4FF0">
      <w:pPr>
        <w:pStyle w:val="Heading2"/>
        <w:rPr>
          <w:rtl/>
        </w:rPr>
      </w:pPr>
      <w:bookmarkStart w:id="23" w:name="_Toc214215544"/>
      <w:r w:rsidRPr="00AB4FF0">
        <w:rPr>
          <w:rFonts w:hint="eastAsia"/>
          <w:rtl/>
        </w:rPr>
        <w:t>نظر</w:t>
      </w:r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ه</w:t>
      </w:r>
      <w:r w:rsidRPr="00AB4FF0">
        <w:rPr>
          <w:rtl/>
        </w:rPr>
        <w:t xml:space="preserve"> اول</w:t>
      </w:r>
      <w:bookmarkEnd w:id="23"/>
    </w:p>
    <w:p w14:paraId="21CC8833" w14:textId="77777777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که در ذهن ما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آ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از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تصور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تصد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ق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خ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پ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ده،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صور ذهن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 محصولات ذهن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،</w:t>
      </w:r>
      <w:r w:rsidRPr="00AB4FF0">
        <w:rPr>
          <w:color w:val="000000" w:themeColor="text1"/>
          <w:rtl/>
        </w:rPr>
        <w:t xml:space="preserve"> راه به واقع دارد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عن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واقع را منعکس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کند</w:t>
      </w:r>
      <w:r w:rsidRPr="00AB4FF0">
        <w:rPr>
          <w:color w:val="000000" w:themeColor="text1"/>
          <w:rtl/>
        </w:rPr>
        <w:t>.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تواند</w:t>
      </w:r>
      <w:r w:rsidRPr="00AB4FF0">
        <w:rPr>
          <w:color w:val="000000" w:themeColor="text1"/>
          <w:rtl/>
        </w:rPr>
        <w:t xml:space="preserve"> منعکس کند کما هو حقه. ولو با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color w:val="000000" w:themeColor="text1"/>
          <w:rtl/>
        </w:rPr>
        <w:t xml:space="preserve"> ابهام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باشد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منطبق بر واقع است. </w:t>
      </w:r>
    </w:p>
    <w:p w14:paraId="3E91D954" w14:textId="77777777" w:rsidR="00AB4FF0" w:rsidRPr="00AB4FF0" w:rsidRDefault="00AB4FF0" w:rsidP="00AB4FF0">
      <w:pPr>
        <w:pStyle w:val="Heading2"/>
        <w:rPr>
          <w:rtl/>
        </w:rPr>
      </w:pPr>
      <w:bookmarkStart w:id="24" w:name="_Toc214215545"/>
      <w:r w:rsidRPr="00AB4FF0">
        <w:rPr>
          <w:rFonts w:hint="eastAsia"/>
          <w:rtl/>
        </w:rPr>
        <w:t>نظر</w:t>
      </w:r>
      <w:r w:rsidRPr="00AB4FF0">
        <w:rPr>
          <w:rFonts w:hint="cs"/>
          <w:rtl/>
        </w:rPr>
        <w:t>ی</w:t>
      </w:r>
      <w:r w:rsidRPr="00AB4FF0">
        <w:rPr>
          <w:rFonts w:hint="eastAsia"/>
          <w:rtl/>
        </w:rPr>
        <w:t>ه</w:t>
      </w:r>
      <w:r w:rsidRPr="00AB4FF0">
        <w:rPr>
          <w:rtl/>
        </w:rPr>
        <w:t xml:space="preserve"> دوم</w:t>
      </w:r>
      <w:bookmarkEnd w:id="24"/>
    </w:p>
    <w:p w14:paraId="7C4B4C52" w14:textId="6FB2A193" w:rsidR="00AB4FF0" w:rsidRPr="00AB4FF0" w:rsidRDefault="00AB4FF0" w:rsidP="00AB4FF0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مفاه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م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تواند</w:t>
      </w:r>
      <w:r w:rsidRPr="00AB4FF0">
        <w:rPr>
          <w:color w:val="000000" w:themeColor="text1"/>
          <w:rtl/>
        </w:rPr>
        <w:t xml:space="preserve"> شما را به واقع برساند، اشباح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را نشان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دهد،</w:t>
      </w:r>
      <w:r w:rsidRPr="00AB4FF0">
        <w:rPr>
          <w:color w:val="000000" w:themeColor="text1"/>
          <w:rtl/>
        </w:rPr>
        <w:t xml:space="preserve"> چرا؟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تفس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رها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متعدد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.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حاصل </w:t>
      </w:r>
      <w:r w:rsidR="003C5610">
        <w:rPr>
          <w:color w:val="000000" w:themeColor="text1"/>
          <w:rtl/>
        </w:rPr>
        <w:t>آنچه</w:t>
      </w:r>
      <w:r w:rsidRPr="00AB4FF0">
        <w:rPr>
          <w:color w:val="000000" w:themeColor="text1"/>
          <w:rtl/>
        </w:rPr>
        <w:t xml:space="preserve"> کانت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گفته</w:t>
      </w:r>
      <w:r w:rsidRPr="00AB4FF0">
        <w:rPr>
          <w:color w:val="000000" w:themeColor="text1"/>
          <w:rtl/>
        </w:rPr>
        <w:t xml:space="preserve"> است، شا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کانت خودش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قدر برا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هم نگفته است ول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جور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گفته است که نت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جه‌اش</w:t>
      </w:r>
      <w:r w:rsidRPr="00AB4FF0">
        <w:rPr>
          <w:color w:val="000000" w:themeColor="text1"/>
          <w:rtl/>
        </w:rPr>
        <w:t xml:space="preserve"> هم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شود</w:t>
      </w:r>
      <w:r w:rsidRPr="00AB4FF0">
        <w:rPr>
          <w:color w:val="000000" w:themeColor="text1"/>
          <w:rtl/>
        </w:rPr>
        <w:t xml:space="preserve">. </w:t>
      </w:r>
    </w:p>
    <w:p w14:paraId="138B99E4" w14:textId="710658D7" w:rsidR="00E15FA2" w:rsidRPr="006F279F" w:rsidRDefault="00AB4FF0" w:rsidP="000B6B51">
      <w:pPr>
        <w:ind w:firstLine="450"/>
        <w:rPr>
          <w:color w:val="000000" w:themeColor="text1"/>
          <w:rtl/>
        </w:rPr>
      </w:pPr>
      <w:r w:rsidRPr="00AB4FF0">
        <w:rPr>
          <w:rFonts w:hint="eastAsia"/>
          <w:color w:val="000000" w:themeColor="text1"/>
          <w:rtl/>
        </w:rPr>
        <w:t>انطباق</w:t>
      </w:r>
      <w:r w:rsidRPr="00AB4FF0">
        <w:rPr>
          <w:color w:val="000000" w:themeColor="text1"/>
          <w:rtl/>
        </w:rPr>
        <w:t xml:space="preserve"> کامل و غ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ر</w:t>
      </w:r>
      <w:r w:rsidRPr="00AB4FF0">
        <w:rPr>
          <w:color w:val="000000" w:themeColor="text1"/>
          <w:rtl/>
        </w:rPr>
        <w:t xml:space="preserve"> کامل، 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ک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از نظر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ات</w:t>
      </w:r>
      <w:r w:rsidRPr="00AB4FF0">
        <w:rPr>
          <w:color w:val="000000" w:themeColor="text1"/>
          <w:rtl/>
        </w:rPr>
        <w:t xml:space="preserve"> ا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ن</w:t>
      </w:r>
      <w:r w:rsidRPr="00AB4FF0">
        <w:rPr>
          <w:color w:val="000000" w:themeColor="text1"/>
          <w:rtl/>
        </w:rPr>
        <w:t xml:space="preserve"> است که 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</w:t>
      </w:r>
      <w:r w:rsidR="000B6B51">
        <w:rPr>
          <w:color w:val="000000" w:themeColor="text1"/>
          <w:rtl/>
        </w:rPr>
        <w:t>فی‌الجمله</w:t>
      </w:r>
      <w:r w:rsidRPr="00AB4FF0">
        <w:rPr>
          <w:color w:val="000000" w:themeColor="text1"/>
          <w:rtl/>
        </w:rPr>
        <w:t xml:space="preserve"> هست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color w:val="000000" w:themeColor="text1"/>
          <w:rtl/>
        </w:rPr>
        <w:t xml:space="preserve"> وجود دارد اما به تفاص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ل</w:t>
      </w:r>
      <w:r w:rsidRPr="00AB4FF0">
        <w:rPr>
          <w:color w:val="000000" w:themeColor="text1"/>
          <w:rtl/>
        </w:rPr>
        <w:t xml:space="preserve"> آن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</w:t>
      </w:r>
      <w:r w:rsidRPr="00AB4FF0">
        <w:rPr>
          <w:color w:val="000000" w:themeColor="text1"/>
          <w:rtl/>
        </w:rPr>
        <w:t xml:space="preserve"> رس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اما ممکن است به جا</w:t>
      </w:r>
      <w:r w:rsidRPr="00AB4FF0">
        <w:rPr>
          <w:rFonts w:hint="cs"/>
          <w:color w:val="000000" w:themeColor="text1"/>
          <w:rtl/>
        </w:rPr>
        <w:t>یی</w:t>
      </w:r>
      <w:r w:rsidRPr="00AB4FF0">
        <w:rPr>
          <w:color w:val="000000" w:themeColor="text1"/>
          <w:rtl/>
        </w:rPr>
        <w:t xml:space="preserve"> برسد که بگو</w:t>
      </w:r>
      <w:r w:rsidRPr="00AB4FF0">
        <w:rPr>
          <w:rFonts w:hint="cs"/>
          <w:color w:val="000000" w:themeColor="text1"/>
          <w:rtl/>
        </w:rPr>
        <w:t>ی</w:t>
      </w:r>
      <w:r w:rsidRPr="00AB4FF0">
        <w:rPr>
          <w:rFonts w:hint="eastAsia"/>
          <w:color w:val="000000" w:themeColor="text1"/>
          <w:rtl/>
        </w:rPr>
        <w:t>د</w:t>
      </w:r>
      <w:r w:rsidRPr="00AB4FF0">
        <w:rPr>
          <w:color w:val="000000" w:themeColor="text1"/>
          <w:rtl/>
        </w:rPr>
        <w:t xml:space="preserve"> نم</w:t>
      </w:r>
      <w:r w:rsidRPr="00AB4FF0">
        <w:rPr>
          <w:rFonts w:hint="cs"/>
          <w:color w:val="000000" w:themeColor="text1"/>
          <w:rtl/>
        </w:rPr>
        <w:t>ی‌</w:t>
      </w:r>
      <w:r w:rsidRPr="00AB4FF0">
        <w:rPr>
          <w:rFonts w:hint="eastAsia"/>
          <w:color w:val="000000" w:themeColor="text1"/>
          <w:rtl/>
        </w:rPr>
        <w:t>توانم</w:t>
      </w:r>
      <w:r w:rsidRPr="00AB4FF0">
        <w:rPr>
          <w:color w:val="000000" w:themeColor="text1"/>
          <w:rtl/>
        </w:rPr>
        <w:t xml:space="preserve"> قول بدهم که ذهنم آن را کشف بکند.</w:t>
      </w:r>
      <w:bookmarkStart w:id="25" w:name="_GoBack"/>
      <w:bookmarkEnd w:id="25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D0838" w14:textId="77777777" w:rsidR="0092034C" w:rsidRDefault="0092034C" w:rsidP="000D5800">
      <w:pPr>
        <w:spacing w:after="0"/>
      </w:pPr>
      <w:r>
        <w:separator/>
      </w:r>
    </w:p>
  </w:endnote>
  <w:endnote w:type="continuationSeparator" w:id="0">
    <w:p w14:paraId="48E5357F" w14:textId="77777777" w:rsidR="0092034C" w:rsidRDefault="0092034C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56B456C-AA3F-4697-B2DE-5F3BB8EDF428}"/>
    <w:embedBold r:id="rId2" w:fontKey="{358A4BC7-4A11-458E-A217-77E2473557A3}"/>
    <w:embedBoldItalic r:id="rId3" w:fontKey="{BB7D60DC-1A0D-41F7-92ED-7F0E7F9F6E8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DAD7EF37-960D-4DB3-A91F-CE62981F6EC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CDC2A321-7A10-4F49-8DA6-062910A2EC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34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A1B64" w14:textId="77777777" w:rsidR="0092034C" w:rsidRDefault="0092034C" w:rsidP="000D5800">
      <w:pPr>
        <w:spacing w:after="0"/>
      </w:pPr>
      <w:r>
        <w:separator/>
      </w:r>
    </w:p>
  </w:footnote>
  <w:footnote w:type="continuationSeparator" w:id="0">
    <w:p w14:paraId="61B520C3" w14:textId="77777777" w:rsidR="0092034C" w:rsidRDefault="0092034C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56C491A3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FF5CB8">
      <w:rPr>
        <w:rFonts w:ascii="Adobe Arabic" w:hAnsi="Adobe Arabic" w:cs="B Mitra" w:hint="cs"/>
        <w:b/>
        <w:bCs/>
        <w:sz w:val="24"/>
        <w:szCs w:val="24"/>
        <w:rtl/>
      </w:rPr>
      <w:t>5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188EC19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FF5CB8">
      <w:rPr>
        <w:rFonts w:ascii="Adobe Arabic" w:hAnsi="Adobe Arabic" w:cs="B Mitra" w:hint="cs"/>
        <w:b/>
        <w:bCs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51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594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B2E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5610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563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034C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513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AEA7-CA86-4611-804B-29B61EC5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13</TotalTime>
  <Pages>9</Pages>
  <Words>2664</Words>
  <Characters>15190</Characters>
  <Application>Microsoft Office Word</Application>
  <DocSecurity>0</DocSecurity>
  <Lines>126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  <vt:variant>
        <vt:lpstr>عنوان</vt:lpstr>
      </vt:variant>
      <vt:variant>
        <vt:i4>1</vt:i4>
      </vt:variant>
    </vt:vector>
  </HeadingPairs>
  <TitlesOfParts>
    <vt:vector size="23" baseType="lpstr">
      <vt:lpstr/>
      <vt:lpstr>موضوع: اصول / حجیت ظهور/</vt:lpstr>
      <vt:lpstr>پیشگفتار </vt:lpstr>
      <vt:lpstr>موانع رسیدن از لفظ به معنا</vt:lpstr>
      <vt:lpstr>    مانع اول</vt:lpstr>
      <vt:lpstr>    مانع دوم</vt:lpstr>
      <vt:lpstr>    مانع سوم</vt:lpstr>
      <vt:lpstr>    بازسازی مطلب</vt:lpstr>
      <vt:lpstr>    مانع چهارم</vt:lpstr>
      <vt:lpstr>    مانع پنجم</vt:lpstr>
      <vt:lpstr>    مانع ششم</vt:lpstr>
      <vt:lpstr>یک نکته دیگر</vt:lpstr>
      <vt:lpstr>نگاه دوم</vt:lpstr>
      <vt:lpstr>خلاصه مطلب</vt:lpstr>
      <vt:lpstr>مقدمه دوم</vt:lpstr>
      <vt:lpstr>یک نکته دیگر</vt:lpstr>
      <vt:lpstr>تکرار مطلب</vt:lpstr>
      <vt:lpstr>    نظریه اول</vt:lpstr>
      <vt:lpstr>    نظریه دوم</vt:lpstr>
      <vt:lpstr>مفاهیم به عنوان بحث فلسفی</vt:lpstr>
      <vt:lpstr>    نظریه اول</vt:lpstr>
      <vt:lpstr>    نظریه دوم</vt:lpstr>
      <vt:lpstr/>
    </vt:vector>
  </TitlesOfParts>
  <Company/>
  <LinksUpToDate>false</LinksUpToDate>
  <CharactersWithSpaces>17819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2025-11-16T16:28:00Z</dcterms:created>
  <dcterms:modified xsi:type="dcterms:W3CDTF">2025-11-17T03:55:00Z</dcterms:modified>
</cp:coreProperties>
</file>