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D208EE0" w14:textId="34C1C12A" w:rsidR="00A34D99" w:rsidRDefault="0070112B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5435555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اصول</w:t>
            </w:r>
            <w:r w:rsidR="00A34D99" w:rsidRPr="002B7563">
              <w:rPr>
                <w:rStyle w:val="Hyperlink"/>
                <w:noProof/>
                <w:rtl/>
              </w:rPr>
              <w:t xml:space="preserve"> /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حج</w:t>
            </w:r>
            <w:r w:rsidR="00A34D99" w:rsidRPr="002B7563">
              <w:rPr>
                <w:rStyle w:val="Hyperlink"/>
                <w:rFonts w:hint="cs"/>
                <w:noProof/>
                <w:rtl/>
              </w:rPr>
              <w:t>ی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ت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ظهور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_Toc215435555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2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651630F1" w14:textId="4AF68A70" w:rsidR="00A34D99" w:rsidRDefault="001F2B44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56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پ</w:t>
            </w:r>
            <w:r w:rsidR="00A34D99" w:rsidRPr="002B7563">
              <w:rPr>
                <w:rStyle w:val="Hyperlink"/>
                <w:rFonts w:hint="cs"/>
                <w:noProof/>
                <w:rtl/>
              </w:rPr>
              <w:t>ی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_Toc215435556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2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1F607A46" w14:textId="1E1B5F95" w:rsidR="00A34D99" w:rsidRDefault="001F2B44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57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مباحث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مقدمات</w:t>
            </w:r>
            <w:r w:rsidR="00A34D99" w:rsidRPr="002B7563">
              <w:rPr>
                <w:rStyle w:val="Hyperlink"/>
                <w:rFonts w:hint="cs"/>
                <w:noProof/>
                <w:rtl/>
              </w:rPr>
              <w:t>ی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_Toc215435557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2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533F9869" w14:textId="6048FA91" w:rsidR="00A34D99" w:rsidRDefault="001F2B44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58" w:history="1">
            <w:r w:rsidR="00A34D99" w:rsidRPr="002B7563">
              <w:rPr>
                <w:rStyle w:val="Hyperlink"/>
                <w:rFonts w:hint="cs"/>
                <w:noProof/>
                <w:rtl/>
              </w:rPr>
              <w:t>ی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ک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نکته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د</w:t>
            </w:r>
            <w:r w:rsidR="00A34D99" w:rsidRPr="002B7563">
              <w:rPr>
                <w:rStyle w:val="Hyperlink"/>
                <w:rFonts w:hint="cs"/>
                <w:noProof/>
                <w:rtl/>
              </w:rPr>
              <w:t>ی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گر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_Toc215435558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3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49C6CAD6" w14:textId="2040A865" w:rsidR="00A34D99" w:rsidRDefault="001F2B44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59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بازگشت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به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بحث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_Toc215435559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5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6A6053A6" w14:textId="41C7700B" w:rsidR="00A34D99" w:rsidRDefault="001F2B44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60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مناقشه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لفظ</w:t>
            </w:r>
            <w:r w:rsidR="00A34D99" w:rsidRPr="002B7563">
              <w:rPr>
                <w:rStyle w:val="Hyperlink"/>
                <w:rFonts w:hint="cs"/>
                <w:noProof/>
                <w:rtl/>
              </w:rPr>
              <w:t>ی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بودن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دلالت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_Toc215435560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5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0C75F454" w14:textId="25F49C37" w:rsidR="00A34D99" w:rsidRDefault="001F2B44" w:rsidP="00A34D9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61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اول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_Toc215435561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5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242AF902" w14:textId="255CFD42" w:rsidR="00A34D99" w:rsidRDefault="001F2B44" w:rsidP="00A34D9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62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دوم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_Toc215435562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6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1F9F87F0" w14:textId="552C177F" w:rsidR="00A34D99" w:rsidRDefault="001F2B44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63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A34D99" w:rsidRPr="002B7563">
              <w:rPr>
                <w:rStyle w:val="Hyperlink"/>
                <w:rFonts w:hint="cs"/>
                <w:noProof/>
                <w:rtl/>
              </w:rPr>
              <w:t>ی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_Toc215435563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7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462EBD3B" w14:textId="35C8C3C7" w:rsidR="00A34D99" w:rsidRDefault="001F2B44" w:rsidP="00A34D9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435564" w:history="1">
            <w:r w:rsidR="00A34D99" w:rsidRPr="002B7563">
              <w:rPr>
                <w:rStyle w:val="Hyperlink"/>
                <w:rFonts w:hint="eastAsia"/>
                <w:noProof/>
                <w:rtl/>
              </w:rPr>
              <w:t>خلاصه</w:t>
            </w:r>
            <w:r w:rsidR="00A34D99" w:rsidRPr="002B7563">
              <w:rPr>
                <w:rStyle w:val="Hyperlink"/>
                <w:noProof/>
                <w:rtl/>
              </w:rPr>
              <w:t xml:space="preserve"> </w:t>
            </w:r>
            <w:r w:rsidR="00A34D99" w:rsidRPr="002B7563">
              <w:rPr>
                <w:rStyle w:val="Hyperlink"/>
                <w:rFonts w:hint="eastAsia"/>
                <w:noProof/>
                <w:rtl/>
              </w:rPr>
              <w:t>مطلب</w:t>
            </w:r>
            <w:r w:rsidR="00A34D99">
              <w:rPr>
                <w:noProof/>
                <w:webHidden/>
              </w:rPr>
              <w:tab/>
            </w:r>
            <w:r w:rsidR="00A34D99">
              <w:rPr>
                <w:noProof/>
                <w:webHidden/>
              </w:rPr>
              <w:fldChar w:fldCharType="begin"/>
            </w:r>
            <w:r w:rsidR="00A34D99">
              <w:rPr>
                <w:noProof/>
                <w:webHidden/>
              </w:rPr>
              <w:instrText xml:space="preserve"> PAGEREF _Toc215435564 \h </w:instrText>
            </w:r>
            <w:r w:rsidR="00A34D99">
              <w:rPr>
                <w:noProof/>
                <w:webHidden/>
              </w:rPr>
            </w:r>
            <w:r w:rsidR="00A34D99">
              <w:rPr>
                <w:noProof/>
                <w:webHidden/>
              </w:rPr>
              <w:fldChar w:fldCharType="separate"/>
            </w:r>
            <w:r w:rsidR="00A34D99">
              <w:rPr>
                <w:noProof/>
                <w:webHidden/>
              </w:rPr>
              <w:t>9</w:t>
            </w:r>
            <w:r w:rsidR="00A34D99">
              <w:rPr>
                <w:noProof/>
                <w:webHidden/>
              </w:rPr>
              <w:fldChar w:fldCharType="end"/>
            </w:r>
          </w:hyperlink>
        </w:p>
        <w:p w14:paraId="4A306D47" w14:textId="0A1E5F5F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E1EA04A" w:rsidR="001005A8" w:rsidRPr="0008453A" w:rsidRDefault="00704319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5435555"/>
      <w:r w:rsidRPr="00D51857">
        <w:rPr>
          <w:rFonts w:hint="cs"/>
          <w:rtl/>
        </w:rPr>
        <w:lastRenderedPageBreak/>
        <w:t xml:space="preserve">موضوع: </w:t>
      </w:r>
      <w:r w:rsidR="001005A8" w:rsidRPr="00704319">
        <w:rPr>
          <w:color w:val="auto"/>
          <w:w w:val="100"/>
          <w:rtl/>
        </w:rPr>
        <w:t>اصول</w:t>
      </w:r>
      <w:r w:rsidR="00CB37FD" w:rsidRPr="00704319">
        <w:rPr>
          <w:color w:val="auto"/>
          <w:w w:val="100"/>
          <w:rtl/>
        </w:rPr>
        <w:t xml:space="preserve"> </w:t>
      </w:r>
      <w:r w:rsidR="001005A8" w:rsidRPr="00704319">
        <w:rPr>
          <w:color w:val="auto"/>
          <w:w w:val="100"/>
          <w:rtl/>
        </w:rPr>
        <w:t>/</w:t>
      </w:r>
      <w:bookmarkEnd w:id="2"/>
      <w:r w:rsidR="001005A8" w:rsidRPr="00704319">
        <w:rPr>
          <w:color w:val="auto"/>
          <w:w w:val="100"/>
          <w:rtl/>
        </w:rPr>
        <w:t xml:space="preserve"> </w:t>
      </w:r>
      <w:r w:rsidR="001005A8" w:rsidRPr="00704319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704319">
        <w:rPr>
          <w:rFonts w:hint="cs"/>
          <w:color w:val="auto"/>
          <w:w w:val="100"/>
          <w:rtl/>
        </w:rPr>
        <w:t>ظهور</w:t>
      </w:r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1543555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4B0AB36" w14:textId="0BDC2C4F" w:rsidR="00A34D99" w:rsidRPr="00A34D99" w:rsidRDefault="00A077E8" w:rsidP="00A34D99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بحث</w:t>
      </w:r>
      <w:r w:rsidR="00A34D99" w:rsidRPr="00A34D99">
        <w:rPr>
          <w:rtl/>
        </w:rPr>
        <w:t xml:space="preserve"> </w:t>
      </w:r>
      <w:r w:rsidR="00A34D99" w:rsidRPr="00A34D99">
        <w:rPr>
          <w:color w:val="000000" w:themeColor="text1"/>
          <w:rtl/>
        </w:rPr>
        <w:t>جد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که آغاز شد، حج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ت</w:t>
      </w:r>
      <w:r w:rsidR="00A34D99" w:rsidRPr="00A34D99">
        <w:rPr>
          <w:color w:val="000000" w:themeColor="text1"/>
          <w:rtl/>
        </w:rPr>
        <w:t xml:space="preserve"> ظهور کلمات بود و ظهور کلام متکلم بود که طبق آن در باب مولا همان حج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ت</w:t>
      </w:r>
      <w:r w:rsidR="00A34D99" w:rsidRPr="00A34D99">
        <w:rPr>
          <w:color w:val="000000" w:themeColor="text1"/>
          <w:rtl/>
        </w:rPr>
        <w:t xml:space="preserve"> کلام شارع و مولا است. </w:t>
      </w:r>
    </w:p>
    <w:p w14:paraId="78A511E0" w14:textId="189D2799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عرض</w:t>
      </w:r>
      <w:r w:rsidRPr="00A34D99">
        <w:rPr>
          <w:color w:val="000000" w:themeColor="text1"/>
          <w:rtl/>
        </w:rPr>
        <w:t xml:space="preserve">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قبل از آنکه به بحث حج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ظهور به عنوان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قاعده کل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کبرا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مسئله بپرداز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نکات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را متعرض خواه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شد که حدود شش نکته در مقدمه ذکر شد. به نظرم در جلسه قبل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همان مشرب کل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نظر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ات</w:t>
      </w:r>
      <w:r w:rsidRPr="00A34D99">
        <w:rPr>
          <w:color w:val="000000" w:themeColor="text1"/>
          <w:rtl/>
        </w:rPr>
        <w:t xml:space="preserve"> هرمنوت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عبارت از متن محور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</w:t>
      </w:r>
      <w:r w:rsidR="00704319">
        <w:rPr>
          <w:color w:val="000000" w:themeColor="text1"/>
          <w:rtl/>
        </w:rPr>
        <w:t>مؤلف</w:t>
      </w:r>
      <w:r w:rsidRPr="00A34D99">
        <w:rPr>
          <w:color w:val="000000" w:themeColor="text1"/>
          <w:rtl/>
        </w:rPr>
        <w:t xml:space="preserve"> محور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بود که ملاحظه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و آ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بحث ادامه هم خواهد داشت. </w:t>
      </w:r>
    </w:p>
    <w:p w14:paraId="6FABC7B7" w14:textId="3390C790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استدراک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نسبت به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نکات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</w:t>
      </w:r>
      <w:r w:rsidR="00704319">
        <w:rPr>
          <w:color w:val="000000" w:themeColor="text1"/>
          <w:rtl/>
        </w:rPr>
        <w:t>قبلاً</w:t>
      </w:r>
      <w:r w:rsidRPr="00A34D99">
        <w:rPr>
          <w:color w:val="000000" w:themeColor="text1"/>
          <w:rtl/>
        </w:rPr>
        <w:t xml:space="preserve"> به آن پرداخت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و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از</w:t>
      </w:r>
      <w:r w:rsidRPr="00A34D99">
        <w:rPr>
          <w:color w:val="000000" w:themeColor="text1"/>
          <w:rtl/>
        </w:rPr>
        <w:t xml:space="preserve"> به تکمله‌ا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دارد. لذا امروز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استدراک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مباحث مقدمات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زم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</w:t>
      </w:r>
      <w:r w:rsidRPr="00A34D99">
        <w:rPr>
          <w:color w:val="000000" w:themeColor="text1"/>
          <w:rtl/>
        </w:rPr>
        <w:t xml:space="preserve"> ظهور است. </w:t>
      </w:r>
    </w:p>
    <w:p w14:paraId="2C19B5BC" w14:textId="77777777" w:rsidR="00A34D99" w:rsidRPr="00A34D99" w:rsidRDefault="00A34D99" w:rsidP="00A34D99">
      <w:pPr>
        <w:pStyle w:val="Heading1"/>
        <w:rPr>
          <w:rtl/>
        </w:rPr>
      </w:pPr>
      <w:bookmarkStart w:id="6" w:name="_Toc215435557"/>
      <w:r w:rsidRPr="00A34D99">
        <w:rPr>
          <w:rFonts w:hint="eastAsia"/>
          <w:rtl/>
        </w:rPr>
        <w:t>استدراک</w:t>
      </w:r>
      <w:r w:rsidRPr="00A34D99">
        <w:rPr>
          <w:rtl/>
        </w:rPr>
        <w:t xml:space="preserve"> مباحث مقدمات</w:t>
      </w:r>
      <w:r w:rsidRPr="00A34D99">
        <w:rPr>
          <w:rFonts w:hint="cs"/>
          <w:rtl/>
        </w:rPr>
        <w:t>ی</w:t>
      </w:r>
      <w:bookmarkEnd w:id="6"/>
    </w:p>
    <w:p w14:paraId="715DC9AE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استدراک</w:t>
      </w:r>
      <w:r w:rsidRPr="00A34D99">
        <w:rPr>
          <w:color w:val="000000" w:themeColor="text1"/>
          <w:rtl/>
        </w:rPr>
        <w:t xml:space="preserve"> که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علت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راجع به دلالت مطابق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نکات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را سابق عرض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در همان ارتباط نکات تکم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خواه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داشت. </w:t>
      </w:r>
    </w:p>
    <w:p w14:paraId="360F16FE" w14:textId="6CCAEB9A" w:rsidR="00A34D99" w:rsidRPr="00A34D99" w:rsidRDefault="00704319" w:rsidP="00A34D9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همان‌طور</w:t>
      </w:r>
      <w:r w:rsidR="00A34D99" w:rsidRPr="00A34D99">
        <w:rPr>
          <w:color w:val="000000" w:themeColor="text1"/>
          <w:rtl/>
        </w:rPr>
        <w:t xml:space="preserve"> که در مباحث قبل ملاحظه کرد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د،</w:t>
      </w:r>
      <w:r w:rsidR="00A34D99" w:rsidRPr="00A34D99">
        <w:rPr>
          <w:color w:val="000000" w:themeColor="text1"/>
          <w:rtl/>
        </w:rPr>
        <w:t xml:space="preserve"> گفت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م</w:t>
      </w:r>
      <w:r w:rsidR="00A34D99" w:rsidRPr="00A34D99">
        <w:rPr>
          <w:color w:val="000000" w:themeColor="text1"/>
          <w:rtl/>
        </w:rPr>
        <w:t xml:space="preserve"> که مدال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ل</w:t>
      </w:r>
      <w:r w:rsidR="00A34D99" w:rsidRPr="00A34D99">
        <w:rPr>
          <w:color w:val="000000" w:themeColor="text1"/>
          <w:rtl/>
        </w:rPr>
        <w:t xml:space="preserve"> لفظ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ه</w:t>
      </w:r>
      <w:r w:rsidR="00A34D99" w:rsidRPr="00A34D99">
        <w:rPr>
          <w:color w:val="000000" w:themeColor="text1"/>
          <w:rtl/>
        </w:rPr>
        <w:t xml:space="preserve"> بر اقسام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است، اقسام سه‌گانه‌ا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است که در منطق و ادب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ات</w:t>
      </w:r>
      <w:r w:rsidR="00A34D99" w:rsidRPr="00A34D99">
        <w:rPr>
          <w:color w:val="000000" w:themeColor="text1"/>
          <w:rtl/>
        </w:rPr>
        <w:t xml:space="preserve"> آمده است. </w:t>
      </w:r>
    </w:p>
    <w:p w14:paraId="7BF1CEA2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مدلول</w:t>
      </w:r>
      <w:r w:rsidRPr="00A34D99">
        <w:rPr>
          <w:color w:val="000000" w:themeColor="text1"/>
          <w:rtl/>
        </w:rPr>
        <w:t xml:space="preserve"> مطابق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مدلول تضمن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مدلول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. </w:t>
      </w:r>
    </w:p>
    <w:p w14:paraId="06911E2E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مدلول</w:t>
      </w:r>
      <w:r w:rsidRPr="00A34D99">
        <w:rPr>
          <w:color w:val="000000" w:themeColor="text1"/>
          <w:rtl/>
        </w:rPr>
        <w:t xml:space="preserve"> مطابق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همان موضوع له است و مدلول تضمن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جزء و ضمن آن است و بحث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ندارد. </w:t>
      </w:r>
    </w:p>
    <w:p w14:paraId="083F91F9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در</w:t>
      </w:r>
      <w:r w:rsidRPr="00A34D99">
        <w:rPr>
          <w:color w:val="000000" w:themeColor="text1"/>
          <w:rtl/>
        </w:rPr>
        <w:t xml:space="preserve"> مدلول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آقا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فرموده‌اند که مدلول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بر اساس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ملازمه‌ا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معنا و موضوع له و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برقرار شده است. </w:t>
      </w:r>
    </w:p>
    <w:p w14:paraId="09CFA6F9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تلازم موجب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بخورد و آن را هم دنبال خود بکشد. </w:t>
      </w:r>
    </w:p>
    <w:p w14:paraId="7E4543B1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تلازم را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گاه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تلازم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و گاه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تلازم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عقلا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</w:t>
      </w:r>
    </w:p>
    <w:p w14:paraId="4242E811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مطلب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که ملاحظه کرده‌ا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د،</w:t>
      </w:r>
      <w:r w:rsidRPr="00A34D99">
        <w:rPr>
          <w:color w:val="000000" w:themeColor="text1"/>
          <w:rtl/>
        </w:rPr>
        <w:t xml:space="preserve"> گفته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تلازم درجات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دارد که از لزوم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به 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الاخص شروع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و بعد به لزوم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الاعم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رسد</w:t>
      </w:r>
      <w:r w:rsidRPr="00A34D99">
        <w:rPr>
          <w:color w:val="000000" w:themeColor="text1"/>
          <w:rtl/>
        </w:rPr>
        <w:t xml:space="preserve"> و بعد به لزوم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رسد</w:t>
      </w:r>
      <w:r w:rsidRPr="00A34D99">
        <w:rPr>
          <w:color w:val="000000" w:themeColor="text1"/>
          <w:rtl/>
        </w:rPr>
        <w:t xml:space="preserve">. </w:t>
      </w:r>
    </w:p>
    <w:p w14:paraId="1BCDBD4D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سه نوع لزوم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معنا و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معنا برقرار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و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تلازم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است، به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درجات تقس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. </w:t>
      </w:r>
    </w:p>
    <w:p w14:paraId="3EE406BE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الاخص،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الاعم و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یّ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. </w:t>
      </w:r>
    </w:p>
    <w:p w14:paraId="4CE383B6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مدلول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شدن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محل اختلاف است. </w:t>
      </w:r>
    </w:p>
    <w:p w14:paraId="4F40AB0B" w14:textId="60F77622" w:rsidR="00A34D99" w:rsidRPr="00A34D99" w:rsidRDefault="00704319" w:rsidP="00A34D9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A34D99" w:rsidRPr="00A34D99">
        <w:rPr>
          <w:color w:val="000000" w:themeColor="text1"/>
          <w:rtl/>
        </w:rPr>
        <w:t xml:space="preserve"> مسلم است در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ط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ف،</w:t>
      </w:r>
      <w:r w:rsidR="00A34D99" w:rsidRPr="00A34D99">
        <w:rPr>
          <w:color w:val="000000" w:themeColor="text1"/>
          <w:rtl/>
        </w:rPr>
        <w:t xml:space="preserve"> مدلول لازم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بالمعن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الاخص را جزء مدال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ل</w:t>
      </w:r>
      <w:r w:rsidR="00A34D99" w:rsidRPr="00A34D99">
        <w:rPr>
          <w:color w:val="000000" w:themeColor="text1"/>
          <w:rtl/>
        </w:rPr>
        <w:t xml:space="preserve"> لفظ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آورند</w:t>
      </w:r>
      <w:r w:rsidR="00A34D99" w:rsidRPr="00A34D99">
        <w:rPr>
          <w:color w:val="000000" w:themeColor="text1"/>
          <w:rtl/>
        </w:rPr>
        <w:t xml:space="preserve">. </w:t>
      </w:r>
    </w:p>
    <w:p w14:paraId="7EEE9B3C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سوم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را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جز مدال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آورد،</w:t>
      </w:r>
      <w:r w:rsidRPr="00A34D99">
        <w:rPr>
          <w:color w:val="000000" w:themeColor="text1"/>
          <w:rtl/>
        </w:rPr>
        <w:t xml:space="preserve"> مدلول است که بر اساس لزوم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لزوم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مداقه‌ها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انسان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موضوع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آنچه مدلول لفظ است، ملازمه‌ا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برقرار است.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جزء مدال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آورند</w:t>
      </w:r>
      <w:r w:rsidRPr="00A34D99">
        <w:rPr>
          <w:color w:val="000000" w:themeColor="text1"/>
          <w:rtl/>
        </w:rPr>
        <w:t xml:space="preserve">. </w:t>
      </w:r>
    </w:p>
    <w:p w14:paraId="22C64FA0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آن</w:t>
      </w:r>
      <w:r w:rsidRPr="00A34D99">
        <w:rPr>
          <w:color w:val="000000" w:themeColor="text1"/>
          <w:rtl/>
        </w:rPr>
        <w:t xml:space="preserve"> قسم وسط محل اختلاف است آنجا که لزوم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الاعم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تا لفظ گفته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آن به ذهن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د،</w:t>
      </w:r>
      <w:r w:rsidRPr="00A34D99">
        <w:rPr>
          <w:color w:val="000000" w:themeColor="text1"/>
          <w:rtl/>
        </w:rPr>
        <w:t xml:space="preserve">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اگر آن را هم به ذهن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اور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و مقا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سه</w:t>
      </w:r>
      <w:r w:rsidRPr="00A34D99">
        <w:rPr>
          <w:color w:val="000000" w:themeColor="text1"/>
          <w:rtl/>
        </w:rPr>
        <w:t xml:space="preserve"> بکن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به هم چسب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است. </w:t>
      </w:r>
    </w:p>
    <w:p w14:paraId="2CE9664C" w14:textId="68B5ED74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اختلاف است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قسم دوم را ملحق به قسم اول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کنند</w:t>
      </w:r>
      <w:r w:rsidRPr="00A34D99">
        <w:rPr>
          <w:color w:val="000000" w:themeColor="text1"/>
          <w:rtl/>
        </w:rPr>
        <w:t xml:space="preserve"> و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مدلول لفظ است و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قسم دوم را ملحق به قسم سوم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کنند</w:t>
      </w:r>
      <w:r w:rsidRPr="00A34D99">
        <w:rPr>
          <w:color w:val="000000" w:themeColor="text1"/>
          <w:rtl/>
        </w:rPr>
        <w:t xml:space="preserve"> و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از مدال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است و </w:t>
      </w:r>
      <w:r w:rsidR="00A367A2">
        <w:rPr>
          <w:color w:val="000000" w:themeColor="text1"/>
          <w:rtl/>
        </w:rPr>
        <w:t>غیرلفظی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است. </w:t>
      </w:r>
      <w:r w:rsidR="00704319">
        <w:rPr>
          <w:color w:val="000000" w:themeColor="text1"/>
          <w:rtl/>
        </w:rPr>
        <w:t>مثلاً</w:t>
      </w:r>
      <w:r w:rsidRPr="00A34D99">
        <w:rPr>
          <w:color w:val="000000" w:themeColor="text1"/>
          <w:rtl/>
        </w:rPr>
        <w:t xml:space="preserve"> در احکام </w:t>
      </w:r>
      <w:r w:rsidR="00704319">
        <w:rPr>
          <w:color w:val="000000" w:themeColor="text1"/>
          <w:rtl/>
        </w:rPr>
        <w:t>غیرمستقل</w:t>
      </w:r>
      <w:r w:rsidRPr="00A34D99">
        <w:rPr>
          <w:color w:val="000000" w:themeColor="text1"/>
          <w:rtl/>
        </w:rPr>
        <w:t xml:space="preserve"> عقل، جمع ز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قسم دوم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دانند،</w:t>
      </w:r>
      <w:r w:rsidRPr="00A34D99">
        <w:rPr>
          <w:color w:val="000000" w:themeColor="text1"/>
          <w:rtl/>
        </w:rPr>
        <w:t xml:space="preserve"> وقت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امر به شئ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کند،</w:t>
      </w:r>
      <w:r w:rsidRPr="00A34D99">
        <w:rPr>
          <w:color w:val="000000" w:themeColor="text1"/>
          <w:rtl/>
        </w:rPr>
        <w:t xml:space="preserve"> مقدمه‌اش را امر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لزوم دارد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لزوم برا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وقت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دو طرف را آدم ملاحظه بکند.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توجه بکند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مقدمه‌ا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دارد آن وقت امر به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ن،</w:t>
      </w:r>
      <w:r w:rsidRPr="00A34D99">
        <w:rPr>
          <w:color w:val="000000" w:themeColor="text1"/>
          <w:rtl/>
        </w:rPr>
        <w:t xml:space="preserve"> امر به آن هم هست. </w:t>
      </w:r>
    </w:p>
    <w:p w14:paraId="11063BCB" w14:textId="4E0C2C91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ممکن</w:t>
      </w:r>
      <w:r w:rsidRPr="00A34D99">
        <w:rPr>
          <w:color w:val="000000" w:themeColor="text1"/>
          <w:rtl/>
        </w:rPr>
        <w:t xml:space="preserve"> است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لزوم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الاخص بگ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رد</w:t>
      </w:r>
      <w:r w:rsidRPr="00A34D99">
        <w:rPr>
          <w:color w:val="000000" w:themeColor="text1"/>
          <w:rtl/>
        </w:rPr>
        <w:t xml:space="preserve"> که </w:t>
      </w:r>
      <w:r w:rsidR="00704319">
        <w:rPr>
          <w:color w:val="000000" w:themeColor="text1"/>
          <w:rtl/>
        </w:rPr>
        <w:t>غالباً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به معنا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اعم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رند</w:t>
      </w:r>
      <w:r w:rsidRPr="00A34D99">
        <w:rPr>
          <w:color w:val="000000" w:themeColor="text1"/>
          <w:rtl/>
        </w:rPr>
        <w:t xml:space="preserve"> و اح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اناً</w:t>
      </w:r>
      <w:r w:rsidRPr="00A34D99">
        <w:rPr>
          <w:color w:val="000000" w:themeColor="text1"/>
          <w:rtl/>
        </w:rPr>
        <w:t xml:space="preserve"> حت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. </w:t>
      </w:r>
    </w:p>
    <w:p w14:paraId="3730877B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هم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بحث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در منطق ملاحظه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. </w:t>
      </w:r>
    </w:p>
    <w:p w14:paraId="5BCA3E04" w14:textId="77777777" w:rsidR="00A34D99" w:rsidRPr="00A34D99" w:rsidRDefault="00A34D99" w:rsidP="00A34D99">
      <w:pPr>
        <w:pStyle w:val="Heading1"/>
        <w:rPr>
          <w:rtl/>
        </w:rPr>
      </w:pPr>
      <w:bookmarkStart w:id="7" w:name="_Toc215435558"/>
      <w:r w:rsidRPr="00A34D99">
        <w:rPr>
          <w:rFonts w:hint="cs"/>
          <w:rtl/>
        </w:rPr>
        <w:t>ی</w:t>
      </w:r>
      <w:r w:rsidRPr="00A34D99">
        <w:rPr>
          <w:rFonts w:hint="eastAsia"/>
          <w:rtl/>
        </w:rPr>
        <w:t>ک</w:t>
      </w:r>
      <w:r w:rsidRPr="00A34D99">
        <w:rPr>
          <w:rtl/>
        </w:rPr>
        <w:t xml:space="preserve"> نکته د</w:t>
      </w:r>
      <w:r w:rsidRPr="00A34D99">
        <w:rPr>
          <w:rFonts w:hint="cs"/>
          <w:rtl/>
        </w:rPr>
        <w:t>ی</w:t>
      </w:r>
      <w:r w:rsidRPr="00A34D99">
        <w:rPr>
          <w:rFonts w:hint="eastAsia"/>
          <w:rtl/>
        </w:rPr>
        <w:t>گر</w:t>
      </w:r>
      <w:bookmarkEnd w:id="7"/>
    </w:p>
    <w:p w14:paraId="78BA1277" w14:textId="23E8CD61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به</w:t>
      </w:r>
      <w:r w:rsidRPr="00A34D99">
        <w:rPr>
          <w:color w:val="000000" w:themeColor="text1"/>
          <w:rtl/>
        </w:rPr>
        <w:t xml:space="preserve"> گمانم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عرض کرده بود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مدلول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شمار آوردن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به معنا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اخص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رو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قول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تعم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دهد</w:t>
      </w:r>
      <w:r w:rsidRPr="00A34D99">
        <w:rPr>
          <w:color w:val="000000" w:themeColor="text1"/>
          <w:rtl/>
        </w:rPr>
        <w:t xml:space="preserve"> حت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به معنا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اعم،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حق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قتاً</w:t>
      </w:r>
      <w:r w:rsidRPr="00A34D99">
        <w:rPr>
          <w:color w:val="000000" w:themeColor="text1"/>
          <w:rtl/>
        </w:rPr>
        <w:t xml:space="preserve"> مدلول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بالعرض و المجاز و المسامحه است؟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هم </w:t>
      </w:r>
      <w:r w:rsidR="00A367A2">
        <w:rPr>
          <w:color w:val="000000" w:themeColor="text1"/>
          <w:rtl/>
        </w:rPr>
        <w:t>سؤالی</w:t>
      </w:r>
      <w:r w:rsidRPr="00A34D99">
        <w:rPr>
          <w:color w:val="000000" w:themeColor="text1"/>
          <w:rtl/>
        </w:rPr>
        <w:t xml:space="preserve"> بود که مطرح شد. </w:t>
      </w:r>
    </w:p>
    <w:p w14:paraId="15635878" w14:textId="229D5821" w:rsidR="00A34D99" w:rsidRPr="00A34D99" w:rsidRDefault="00A367A2" w:rsidP="00A34D9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A34D99" w:rsidRPr="00A34D99">
        <w:rPr>
          <w:color w:val="000000" w:themeColor="text1"/>
          <w:rtl/>
        </w:rPr>
        <w:t xml:space="preserve">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لازم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بالمعن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الاخص جزء مدلول لفظ قرار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رد؟</w:t>
      </w:r>
      <w:r w:rsidR="00A34D99" w:rsidRPr="00A34D99">
        <w:rPr>
          <w:color w:val="000000" w:themeColor="text1"/>
          <w:rtl/>
        </w:rPr>
        <w:t xml:space="preserve"> 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ا</w:t>
      </w:r>
      <w:r w:rsidR="00A34D99" w:rsidRPr="00A34D99">
        <w:rPr>
          <w:color w:val="000000" w:themeColor="text1"/>
          <w:rtl/>
        </w:rPr>
        <w:t xml:space="preserve">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نکه</w:t>
      </w:r>
      <w:r w:rsidR="00A34D99" w:rsidRPr="00A34D99">
        <w:rPr>
          <w:color w:val="000000" w:themeColor="text1"/>
          <w:rtl/>
        </w:rPr>
        <w:t xml:space="preserve"> حت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آن هم </w:t>
      </w:r>
      <w:r>
        <w:rPr>
          <w:color w:val="000000" w:themeColor="text1"/>
          <w:rtl/>
        </w:rPr>
        <w:t>واقعاً</w:t>
      </w:r>
      <w:r w:rsidR="00A34D99" w:rsidRPr="00A34D99">
        <w:rPr>
          <w:color w:val="000000" w:themeColor="text1"/>
          <w:rtl/>
        </w:rPr>
        <w:t xml:space="preserve"> مدلول لفظ 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ست،</w:t>
      </w:r>
      <w:r w:rsidR="00A34D99" w:rsidRPr="00A34D99">
        <w:rPr>
          <w:color w:val="000000" w:themeColor="text1"/>
          <w:rtl/>
        </w:rPr>
        <w:t xml:space="preserve"> منته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رابطه چون خ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ل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نزد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ک</w:t>
      </w:r>
      <w:r w:rsidR="00A34D99" w:rsidRPr="00A34D99">
        <w:rPr>
          <w:color w:val="000000" w:themeColor="text1"/>
          <w:rtl/>
        </w:rPr>
        <w:t xml:space="preserve"> شده است، آدم فکر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کند</w:t>
      </w:r>
      <w:r w:rsidR="00A34D99" w:rsidRPr="00A34D99">
        <w:rPr>
          <w:color w:val="000000" w:themeColor="text1"/>
          <w:rtl/>
        </w:rPr>
        <w:t xml:space="preserve"> که مدلول لفظ است. </w:t>
      </w:r>
    </w:p>
    <w:p w14:paraId="1F45A32D" w14:textId="12814220" w:rsidR="00A34D99" w:rsidRPr="00A34D99" w:rsidRDefault="00704319" w:rsidP="00A34D9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قبلاً</w:t>
      </w:r>
      <w:r w:rsidR="00A34D99" w:rsidRPr="00A34D99">
        <w:rPr>
          <w:color w:val="000000" w:themeColor="text1"/>
          <w:rtl/>
        </w:rPr>
        <w:t xml:space="preserve"> فکر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کنم</w:t>
      </w:r>
      <w:r w:rsidR="00A34D99" w:rsidRPr="00A34D99">
        <w:rPr>
          <w:color w:val="000000" w:themeColor="text1"/>
          <w:rtl/>
        </w:rPr>
        <w:t xml:space="preserve"> اصل سؤال را طرح کرد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م</w:t>
      </w:r>
      <w:r w:rsidR="00A34D99" w:rsidRPr="00A34D99">
        <w:rPr>
          <w:color w:val="000000" w:themeColor="text1"/>
          <w:rtl/>
        </w:rPr>
        <w:t xml:space="preserve"> که مدلول التزام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،</w:t>
      </w:r>
      <w:r w:rsidR="00A34D99" w:rsidRPr="00A34D99">
        <w:rPr>
          <w:color w:val="000000" w:themeColor="text1"/>
          <w:rtl/>
        </w:rPr>
        <w:t xml:space="preserve"> حت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در آنجا که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به معنا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اخص است، </w:t>
      </w:r>
      <w:r w:rsidR="00A367A2">
        <w:rPr>
          <w:color w:val="000000" w:themeColor="text1"/>
          <w:rtl/>
        </w:rPr>
        <w:t>واقعاً</w:t>
      </w:r>
      <w:r w:rsidR="00A34D99" w:rsidRPr="00A34D99">
        <w:rPr>
          <w:color w:val="000000" w:themeColor="text1"/>
          <w:rtl/>
        </w:rPr>
        <w:t xml:space="preserve"> مدلول لفظ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شود؟</w:t>
      </w:r>
      <w:r w:rsidR="00A34D99" w:rsidRPr="00A34D99">
        <w:rPr>
          <w:color w:val="000000" w:themeColor="text1"/>
          <w:rtl/>
        </w:rPr>
        <w:t xml:space="preserve"> ولو با 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ک</w:t>
      </w:r>
      <w:r w:rsidR="00A34D99" w:rsidRPr="00A34D99">
        <w:rPr>
          <w:color w:val="000000" w:themeColor="text1"/>
          <w:rtl/>
        </w:rPr>
        <w:t xml:space="preserve"> واسطه؟ 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ا</w:t>
      </w:r>
      <w:r w:rsidR="00A34D99" w:rsidRPr="00A34D99">
        <w:rPr>
          <w:color w:val="000000" w:themeColor="text1"/>
          <w:rtl/>
        </w:rPr>
        <w:t xml:space="preserve">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نکه</w:t>
      </w:r>
      <w:r w:rsidR="00A34D99" w:rsidRPr="00A34D99">
        <w:rPr>
          <w:color w:val="000000" w:themeColor="text1"/>
          <w:rtl/>
        </w:rPr>
        <w:t xml:space="preserve"> مدلول لفظ نم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شود؟</w:t>
      </w:r>
      <w:r w:rsidR="00A34D99" w:rsidRPr="00A34D99">
        <w:rPr>
          <w:color w:val="000000" w:themeColor="text1"/>
          <w:rtl/>
        </w:rPr>
        <w:t xml:space="preserve"> با 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ک</w:t>
      </w:r>
      <w:r w:rsidR="00A34D99" w:rsidRPr="00A34D99">
        <w:rPr>
          <w:color w:val="000000" w:themeColor="text1"/>
          <w:rtl/>
        </w:rPr>
        <w:t xml:space="preserve"> تسامح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به خاطر شدت چسبندگ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به معنا و مدلول لفظ،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را لفظ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به شمار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آورند</w:t>
      </w:r>
      <w:r w:rsidR="00A34D99" w:rsidRPr="00A34D99">
        <w:rPr>
          <w:color w:val="000000" w:themeColor="text1"/>
          <w:rtl/>
        </w:rPr>
        <w:t xml:space="preserve">. </w:t>
      </w:r>
    </w:p>
    <w:p w14:paraId="4D91B5EF" w14:textId="4FB0E576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هم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سؤالی</w:t>
      </w:r>
      <w:r w:rsidRPr="00A34D99">
        <w:rPr>
          <w:color w:val="000000" w:themeColor="text1"/>
          <w:rtl/>
        </w:rPr>
        <w:t xml:space="preserve"> است که در آنجا که شا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دو احتمال که ابتدا به ذهن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واقعاً</w:t>
      </w:r>
      <w:r w:rsidRPr="00A34D99">
        <w:rPr>
          <w:color w:val="000000" w:themeColor="text1"/>
          <w:rtl/>
        </w:rPr>
        <w:t xml:space="preserve"> مدلول لفظ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چسبندگ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آن قدر قو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در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دلالت لفظ قرار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رد</w:t>
      </w:r>
      <w:r w:rsidRPr="00A34D99">
        <w:rPr>
          <w:color w:val="000000" w:themeColor="text1"/>
          <w:rtl/>
        </w:rPr>
        <w:t xml:space="preserve"> و نقطه مقابل ممکن است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در هر صورت در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وضع و لفظ قر</w:t>
      </w:r>
      <w:r w:rsidRPr="00A34D99">
        <w:rPr>
          <w:rFonts w:hint="eastAsia"/>
          <w:color w:val="000000" w:themeColor="text1"/>
          <w:rtl/>
        </w:rPr>
        <w:t>ار</w:t>
      </w:r>
      <w:r w:rsidRPr="00A34D99">
        <w:rPr>
          <w:color w:val="000000" w:themeColor="text1"/>
          <w:rtl/>
        </w:rPr>
        <w:t xml:space="preserve"> نگرفته است لذا مدلول </w:t>
      </w:r>
      <w:r w:rsidR="00A367A2">
        <w:rPr>
          <w:color w:val="000000" w:themeColor="text1"/>
          <w:rtl/>
        </w:rPr>
        <w:t>غیرلفظی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شود،</w:t>
      </w:r>
      <w:r w:rsidRPr="00A34D99">
        <w:rPr>
          <w:color w:val="000000" w:themeColor="text1"/>
          <w:rtl/>
        </w:rPr>
        <w:t xml:space="preserve"> منته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چون نسبت آن شد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است و ربط آن اک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است، به تسامح و مجاز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دانند</w:t>
      </w:r>
      <w:r w:rsidRPr="00A34D99">
        <w:rPr>
          <w:color w:val="000000" w:themeColor="text1"/>
          <w:rtl/>
        </w:rPr>
        <w:t xml:space="preserve">. </w:t>
      </w:r>
    </w:p>
    <w:p w14:paraId="69FD81B1" w14:textId="5241F449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قدما</w:t>
      </w:r>
      <w:r w:rsidRPr="00A34D99">
        <w:rPr>
          <w:color w:val="000000" w:themeColor="text1"/>
          <w:rtl/>
        </w:rPr>
        <w:t xml:space="preserve"> مباحث مقدمه و امر به شئ و نه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ضد را در مباحث الفاظ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آوردند،</w:t>
      </w:r>
      <w:r w:rsidRPr="00A34D99">
        <w:rPr>
          <w:color w:val="000000" w:themeColor="text1"/>
          <w:rtl/>
        </w:rPr>
        <w:t xml:space="preserve"> در تنظ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مات</w:t>
      </w:r>
      <w:r w:rsidRPr="00A34D99">
        <w:rPr>
          <w:color w:val="000000" w:themeColor="text1"/>
          <w:rtl/>
        </w:rPr>
        <w:t xml:space="preserve"> بعد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ن‌ها</w:t>
      </w:r>
      <w:r w:rsidRPr="00A34D99">
        <w:rPr>
          <w:color w:val="000000" w:themeColor="text1"/>
          <w:rtl/>
        </w:rPr>
        <w:t xml:space="preserve"> در مباحث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قرار گرفته است، عقل </w:t>
      </w:r>
      <w:r w:rsidR="00704319">
        <w:rPr>
          <w:color w:val="000000" w:themeColor="text1"/>
          <w:rtl/>
        </w:rPr>
        <w:t>غیرمستقل</w:t>
      </w:r>
      <w:r w:rsidRPr="00A34D99">
        <w:rPr>
          <w:color w:val="000000" w:themeColor="text1"/>
          <w:rtl/>
        </w:rPr>
        <w:t>، مباحث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="00704319">
        <w:rPr>
          <w:color w:val="000000" w:themeColor="text1"/>
          <w:rtl/>
        </w:rPr>
        <w:t>غیرمستقل</w:t>
      </w:r>
      <w:r w:rsidRPr="00A34D99">
        <w:rPr>
          <w:color w:val="000000" w:themeColor="text1"/>
          <w:rtl/>
        </w:rPr>
        <w:t xml:space="preserve"> قرار گرفته است و موضوع مستقل شده است و به هم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است بنابر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نظر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جزء مباحث الفاظ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و بنابر نظر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جزء مباحث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</w:t>
      </w:r>
    </w:p>
    <w:p w14:paraId="3D654469" w14:textId="424DB301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روح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اختلاف به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برمی‌گردد</w:t>
      </w:r>
      <w:r w:rsidRPr="00A34D99">
        <w:rPr>
          <w:color w:val="000000" w:themeColor="text1"/>
          <w:rtl/>
        </w:rPr>
        <w:t xml:space="preserve"> اگر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ن‌ها</w:t>
      </w:r>
      <w:r w:rsidRPr="00A34D99">
        <w:rPr>
          <w:color w:val="000000" w:themeColor="text1"/>
          <w:rtl/>
        </w:rPr>
        <w:t xml:space="preserve"> را مدلول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الاخص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حت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الاعم بگ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الفاظ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و اما اگر 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مدال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عقل به آن راه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برد</w:t>
      </w:r>
      <w:r w:rsidRPr="00A34D99">
        <w:rPr>
          <w:color w:val="000000" w:themeColor="text1"/>
          <w:rtl/>
        </w:rPr>
        <w:t xml:space="preserve"> و الا </w:t>
      </w:r>
      <w:r w:rsidR="00A367A2">
        <w:rPr>
          <w:color w:val="000000" w:themeColor="text1"/>
          <w:rtl/>
        </w:rPr>
        <w:t>این‌جور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 xml:space="preserve"> که به صورت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کلام آن را دنبال خود بکشاند، جزء مباحث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. </w:t>
      </w:r>
    </w:p>
    <w:p w14:paraId="70FE3334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در</w:t>
      </w:r>
      <w:r w:rsidRPr="00A34D99">
        <w:rPr>
          <w:color w:val="000000" w:themeColor="text1"/>
          <w:rtl/>
        </w:rPr>
        <w:t xml:space="preserve"> اصول بارها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که نه آن و نه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ن،</w:t>
      </w:r>
      <w:r w:rsidRPr="00A34D99">
        <w:rPr>
          <w:color w:val="000000" w:themeColor="text1"/>
          <w:rtl/>
        </w:rPr>
        <w:t xml:space="preserve"> طرح بحث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است.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واقع در اصول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سلسله مباحث هست که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تواند</w:t>
      </w:r>
      <w:r w:rsidRPr="00A34D99">
        <w:rPr>
          <w:color w:val="000000" w:themeColor="text1"/>
          <w:rtl/>
        </w:rPr>
        <w:t xml:space="preserve">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باشد و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تواند</w:t>
      </w:r>
      <w:r w:rsidRPr="00A34D99">
        <w:rPr>
          <w:color w:val="000000" w:themeColor="text1"/>
          <w:rtl/>
        </w:rPr>
        <w:t xml:space="preserve">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باشد و جا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تواند</w:t>
      </w:r>
      <w:r w:rsidRPr="00A34D99">
        <w:rPr>
          <w:color w:val="000000" w:themeColor="text1"/>
          <w:rtl/>
        </w:rPr>
        <w:t xml:space="preserve"> آن‌ها را در تقس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م‌بند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قرار داد، بگو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جزء مباحث الفاظ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جزء مباحث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eastAsia"/>
          <w:color w:val="000000" w:themeColor="text1"/>
          <w:rtl/>
        </w:rPr>
        <w:t>است</w:t>
      </w:r>
      <w:r w:rsidRPr="00A34D99">
        <w:rPr>
          <w:color w:val="000000" w:themeColor="text1"/>
          <w:rtl/>
        </w:rPr>
        <w:t xml:space="preserve">. </w:t>
      </w:r>
    </w:p>
    <w:p w14:paraId="62FF4188" w14:textId="577A361A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بودن آن تابع بحث است، </w:t>
      </w:r>
      <w:r w:rsidR="00A367A2">
        <w:rPr>
          <w:color w:val="000000" w:themeColor="text1"/>
          <w:rtl/>
        </w:rPr>
        <w:t>این‌جور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 xml:space="preserve"> که از قبل مشخص باشد که جا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قسم طبقه است و بحث بکن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وقت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خواه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در طبقه‌ها بچ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متوقف بر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بب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بحث چه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ممکن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آن و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آن. لذا آنجا 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نه همراه آن‌ها هست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که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مباحث مقدمه و امر به شئ و نه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ضد،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مستقلات، جز مباحث الفاظ است که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وقت‌ها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جزء مباحث الفاظ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آمده</w:t>
      </w:r>
      <w:r w:rsidRPr="00A34D99">
        <w:rPr>
          <w:color w:val="000000" w:themeColor="text1"/>
          <w:rtl/>
        </w:rPr>
        <w:t xml:space="preserve"> است در اصول قدم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کلاس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ما و نه آن که مثل اصفهان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کسان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آمدند و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را جدا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الفاظ کردند و گفتند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جزء مباح</w:t>
      </w:r>
      <w:r w:rsidRPr="00A34D99">
        <w:rPr>
          <w:rFonts w:hint="eastAsia"/>
          <w:color w:val="000000" w:themeColor="text1"/>
          <w:rtl/>
        </w:rPr>
        <w:t>ث</w:t>
      </w:r>
      <w:r w:rsidRPr="00A34D99">
        <w:rPr>
          <w:color w:val="000000" w:themeColor="text1"/>
          <w:rtl/>
        </w:rPr>
        <w:t xml:space="preserve">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است. </w:t>
      </w:r>
    </w:p>
    <w:p w14:paraId="7581F11E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ما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بحث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دو جهت دارد، هم ح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ث</w:t>
      </w:r>
      <w:r w:rsidRPr="00A34D99">
        <w:rPr>
          <w:color w:val="000000" w:themeColor="text1"/>
          <w:rtl/>
        </w:rPr>
        <w:t xml:space="preserve">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دارد و هم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کدام را قبول دار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تابع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هر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بحث بکند و به نت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جه‌ا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برسد. </w:t>
      </w:r>
    </w:p>
    <w:p w14:paraId="150C0FA0" w14:textId="72071FDE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نکته‌ا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بود که </w:t>
      </w:r>
      <w:r w:rsidR="00704319">
        <w:rPr>
          <w:color w:val="000000" w:themeColor="text1"/>
          <w:rtl/>
        </w:rPr>
        <w:t>قبلاً</w:t>
      </w:r>
      <w:r w:rsidRPr="00A34D99">
        <w:rPr>
          <w:color w:val="000000" w:themeColor="text1"/>
          <w:rtl/>
        </w:rPr>
        <w:t xml:space="preserve"> عرض کرده‌ا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جاها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جا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بحث در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قفسه‌بند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قبل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شما بحث بکن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د،</w:t>
      </w:r>
      <w:r w:rsidRPr="00A34D99">
        <w:rPr>
          <w:color w:val="000000" w:themeColor="text1"/>
          <w:rtl/>
        </w:rPr>
        <w:t xml:space="preserve"> جا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آن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نجاست</w:t>
      </w:r>
      <w:r w:rsidRPr="00A34D99">
        <w:rPr>
          <w:color w:val="000000" w:themeColor="text1"/>
          <w:rtl/>
        </w:rPr>
        <w:t>. بعد ادله را پ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دا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</w:t>
      </w:r>
      <w:r w:rsidRPr="00A34D99">
        <w:rPr>
          <w:color w:val="000000" w:themeColor="text1"/>
          <w:rtl/>
        </w:rPr>
        <w:t xml:space="preserve">. </w:t>
      </w:r>
    </w:p>
    <w:p w14:paraId="0AC02D31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گاه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طبقه‌بند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آن تابع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بحث به کجا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رسد</w:t>
      </w:r>
      <w:r w:rsidRPr="00A34D99">
        <w:rPr>
          <w:color w:val="000000" w:themeColor="text1"/>
          <w:rtl/>
        </w:rPr>
        <w:t xml:space="preserve">. </w:t>
      </w:r>
    </w:p>
    <w:p w14:paraId="09926FE5" w14:textId="13D71885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در</w:t>
      </w:r>
      <w:r w:rsidRPr="00A34D99">
        <w:rPr>
          <w:color w:val="000000" w:themeColor="text1"/>
          <w:rtl/>
        </w:rPr>
        <w:t xml:space="preserve"> جاها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که از نوع دوم است نبا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آن را در طبقه‌بند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قرار داد.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گفت طبقه‌بند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</w:t>
      </w:r>
      <w:r w:rsidR="00A367A2">
        <w:rPr>
          <w:color w:val="000000" w:themeColor="text1"/>
          <w:rtl/>
        </w:rPr>
        <w:t>حتماً</w:t>
      </w:r>
      <w:r w:rsidRPr="00A34D99">
        <w:rPr>
          <w:color w:val="000000" w:themeColor="text1"/>
          <w:rtl/>
        </w:rPr>
        <w:t xml:space="preserve"> در مباحث الفاظ است شک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ست،</w:t>
      </w:r>
      <w:r w:rsidRPr="00A34D99">
        <w:rPr>
          <w:color w:val="000000" w:themeColor="text1"/>
          <w:rtl/>
        </w:rPr>
        <w:t xml:space="preserve"> مشتق چگونه است،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همه جزء مباحث الفاظ است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روشن است </w:t>
      </w:r>
    </w:p>
    <w:p w14:paraId="51DB556B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هست که معلوم است جزء مباحث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است، همه قبول دارند. </w:t>
      </w:r>
    </w:p>
    <w:p w14:paraId="6668D0AC" w14:textId="19EE1BB3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بحث‌ها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در اصول هست که لا هذا و لا ذاک بلکه مشترک است مباحث فرالفظ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</w:t>
      </w:r>
      <w:r w:rsidR="00A367A2">
        <w:rPr>
          <w:color w:val="000000" w:themeColor="text1"/>
          <w:rtl/>
        </w:rPr>
        <w:t>فراعقلی</w:t>
      </w:r>
      <w:r w:rsidRPr="00A34D99">
        <w:rPr>
          <w:color w:val="000000" w:themeColor="text1"/>
          <w:rtl/>
        </w:rPr>
        <w:t xml:space="preserve"> است. </w:t>
      </w:r>
    </w:p>
    <w:p w14:paraId="5E1A386A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تنها</w:t>
      </w:r>
      <w:r w:rsidRPr="00A34D99">
        <w:rPr>
          <w:color w:val="000000" w:themeColor="text1"/>
          <w:rtl/>
        </w:rPr>
        <w:t xml:space="preserve"> سؤال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دال بر آن هست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ر؟</w:t>
      </w:r>
      <w:r w:rsidRPr="00A34D99">
        <w:rPr>
          <w:color w:val="000000" w:themeColor="text1"/>
          <w:rtl/>
        </w:rPr>
        <w:t xml:space="preserve"> بدلالة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ة</w:t>
      </w:r>
      <w:r w:rsidRPr="00A34D99">
        <w:rPr>
          <w:color w:val="000000" w:themeColor="text1"/>
          <w:rtl/>
        </w:rPr>
        <w:t xml:space="preserve"> أو دلالة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>.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بحث کرد و تع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تکل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ف</w:t>
      </w:r>
      <w:r w:rsidRPr="00A34D99">
        <w:rPr>
          <w:color w:val="000000" w:themeColor="text1"/>
          <w:rtl/>
        </w:rPr>
        <w:t xml:space="preserve"> کرد. </w:t>
      </w:r>
    </w:p>
    <w:p w14:paraId="2EF323DC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نکته‌ا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بود که سال‌ها قبل مطرح کرده بود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چون در تنظ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اصول محل اختلاف است،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ادآور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خوب بود که توجه به آن باشد. </w:t>
      </w:r>
    </w:p>
    <w:p w14:paraId="40B3713C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قدما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شتر</w:t>
      </w:r>
      <w:r w:rsidRPr="00A34D99">
        <w:rPr>
          <w:color w:val="000000" w:themeColor="text1"/>
          <w:rtl/>
        </w:rPr>
        <w:t xml:space="preserve"> نگاهشان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بود و کمتر به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دقائق مباحث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تفتن داشتند در مباحث الفاظ بردند. </w:t>
      </w:r>
    </w:p>
    <w:p w14:paraId="3F0BDB1F" w14:textId="248681E7" w:rsidR="00A34D99" w:rsidRPr="00A34D99" w:rsidRDefault="00A367A2" w:rsidP="00A34D9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متأخرین</w:t>
      </w:r>
      <w:r w:rsidR="00A34D99" w:rsidRPr="00A34D99">
        <w:rPr>
          <w:color w:val="000000" w:themeColor="text1"/>
          <w:rtl/>
        </w:rPr>
        <w:t xml:space="preserve">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دقت‌ها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مباحث عقل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آن‌ها جد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</w:t>
      </w:r>
      <w:r w:rsidR="00A34D99" w:rsidRPr="00A34D99">
        <w:rPr>
          <w:color w:val="000000" w:themeColor="text1"/>
          <w:rtl/>
        </w:rPr>
        <w:t xml:space="preserve"> بوده است، گرا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ش</w:t>
      </w:r>
      <w:r w:rsidR="00A34D99" w:rsidRPr="00A34D99">
        <w:rPr>
          <w:color w:val="000000" w:themeColor="text1"/>
          <w:rtl/>
        </w:rPr>
        <w:t xml:space="preserve"> به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پ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دا</w:t>
      </w:r>
      <w:r w:rsidR="00A34D99" w:rsidRPr="00A34D99">
        <w:rPr>
          <w:color w:val="000000" w:themeColor="text1"/>
          <w:rtl/>
        </w:rPr>
        <w:t xml:space="preserve"> کردند که در مباحث عقل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ببرند. </w:t>
      </w:r>
    </w:p>
    <w:p w14:paraId="44E20350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واقع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تابع بحث است، ممکن است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بداند و ممکن است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بداند و امر فراتر از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بودن است. </w:t>
      </w:r>
    </w:p>
    <w:p w14:paraId="2DA5DFBE" w14:textId="77777777" w:rsidR="00A34D99" w:rsidRPr="00A34D99" w:rsidRDefault="00A34D99" w:rsidP="00A34D99">
      <w:pPr>
        <w:pStyle w:val="Heading1"/>
        <w:rPr>
          <w:rtl/>
        </w:rPr>
      </w:pPr>
      <w:bookmarkStart w:id="8" w:name="_Toc215435559"/>
      <w:r w:rsidRPr="00A34D99">
        <w:rPr>
          <w:rFonts w:hint="eastAsia"/>
          <w:rtl/>
        </w:rPr>
        <w:t>بازگشت</w:t>
      </w:r>
      <w:r w:rsidRPr="00A34D99">
        <w:rPr>
          <w:rtl/>
        </w:rPr>
        <w:t xml:space="preserve"> به بحث</w:t>
      </w:r>
      <w:bookmarkEnd w:id="8"/>
      <w:r w:rsidRPr="00A34D99">
        <w:rPr>
          <w:rtl/>
        </w:rPr>
        <w:t xml:space="preserve"> </w:t>
      </w:r>
    </w:p>
    <w:p w14:paraId="4F854108" w14:textId="141B6FD2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مدلول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شمار آوردن 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حق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</w:t>
      </w:r>
      <w:r w:rsidR="00945538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عل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نحو المجاز است؟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لزوم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مدلول لفظ قرار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عل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نحو الحق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قه</w:t>
      </w:r>
      <w:r w:rsidRPr="00A34D99">
        <w:rPr>
          <w:color w:val="000000" w:themeColor="text1"/>
          <w:rtl/>
        </w:rPr>
        <w:t xml:space="preserve">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عل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نحو المجاز و تسامح است؟ </w:t>
      </w:r>
    </w:p>
    <w:p w14:paraId="461CB4E9" w14:textId="77777777" w:rsidR="00A34D99" w:rsidRPr="00A34D99" w:rsidRDefault="00A34D99" w:rsidP="00A34D99">
      <w:pPr>
        <w:pStyle w:val="Heading1"/>
        <w:rPr>
          <w:rtl/>
        </w:rPr>
      </w:pPr>
      <w:bookmarkStart w:id="9" w:name="_Toc215435560"/>
      <w:r w:rsidRPr="00A34D99">
        <w:rPr>
          <w:rFonts w:hint="eastAsia"/>
          <w:rtl/>
        </w:rPr>
        <w:t>مناقشه</w:t>
      </w:r>
      <w:r w:rsidRPr="00A34D99">
        <w:rPr>
          <w:rtl/>
        </w:rPr>
        <w:t xml:space="preserve"> لفظ</w:t>
      </w:r>
      <w:r w:rsidRPr="00A34D99">
        <w:rPr>
          <w:rFonts w:hint="cs"/>
          <w:rtl/>
        </w:rPr>
        <w:t>ی</w:t>
      </w:r>
      <w:r w:rsidRPr="00A34D99">
        <w:rPr>
          <w:rtl/>
        </w:rPr>
        <w:t xml:space="preserve"> بودن دلالت</w:t>
      </w:r>
      <w:bookmarkEnd w:id="9"/>
    </w:p>
    <w:p w14:paraId="565522CA" w14:textId="6493712F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عرض</w:t>
      </w:r>
      <w:r w:rsidRPr="00A34D99">
        <w:rPr>
          <w:color w:val="000000" w:themeColor="text1"/>
          <w:rtl/>
        </w:rPr>
        <w:t xml:space="preserve">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که اگر بخواه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که دلالت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تابع وضع واضع است، معلوم است که وضع واضع رو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مدال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امده</w:t>
      </w:r>
      <w:r w:rsidRPr="00A34D99">
        <w:rPr>
          <w:color w:val="000000" w:themeColor="text1"/>
          <w:rtl/>
        </w:rPr>
        <w:t xml:space="preserve"> است لذا مدال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را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گفت واقع </w:t>
      </w:r>
      <w:r w:rsidR="00A367A2">
        <w:rPr>
          <w:color w:val="000000" w:themeColor="text1"/>
          <w:rtl/>
        </w:rPr>
        <w:t>غیرلفظی</w:t>
      </w:r>
      <w:r w:rsidRPr="00A34D99">
        <w:rPr>
          <w:color w:val="000000" w:themeColor="text1"/>
          <w:rtl/>
        </w:rPr>
        <w:t xml:space="preserve"> است، منته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چون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است، چسبندگ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آن موضوع له ز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اد</w:t>
      </w:r>
      <w:r w:rsidRPr="00A34D99">
        <w:rPr>
          <w:color w:val="000000" w:themeColor="text1"/>
          <w:rtl/>
        </w:rPr>
        <w:t xml:space="preserve"> است، ذهن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مساعد است که گفته شود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واقعاً</w:t>
      </w:r>
      <w:r w:rsidRPr="00A34D99">
        <w:rPr>
          <w:color w:val="000000" w:themeColor="text1"/>
          <w:rtl/>
        </w:rPr>
        <w:t xml:space="preserve"> آن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 xml:space="preserve">. </w:t>
      </w:r>
      <w:r w:rsidR="00945538">
        <w:rPr>
          <w:color w:val="000000" w:themeColor="text1"/>
          <w:rtl/>
        </w:rPr>
        <w:t>منشأ</w:t>
      </w:r>
      <w:r w:rsidRPr="00A34D99">
        <w:rPr>
          <w:color w:val="000000" w:themeColor="text1"/>
          <w:rtl/>
        </w:rPr>
        <w:t xml:space="preserve"> دلالت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لفظ بر آن مسئله، در واقع وضع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ست،</w:t>
      </w:r>
      <w:r w:rsidRPr="00A34D99">
        <w:rPr>
          <w:color w:val="000000" w:themeColor="text1"/>
          <w:rtl/>
        </w:rPr>
        <w:t xml:space="preserve"> بلکه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است.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وجه است برا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به نحو تسامح است. </w:t>
      </w:r>
    </w:p>
    <w:p w14:paraId="1B24788D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معنا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رابطه‌ها برقرار شده است با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وجه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عقلا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. </w:t>
      </w:r>
    </w:p>
    <w:p w14:paraId="6131728B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اما</w:t>
      </w:r>
      <w:r w:rsidRPr="00A34D99">
        <w:rPr>
          <w:color w:val="000000" w:themeColor="text1"/>
          <w:rtl/>
        </w:rPr>
        <w:t xml:space="preserve"> وجه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شمار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آورد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چند نکته بود</w:t>
      </w:r>
    </w:p>
    <w:p w14:paraId="4104169D" w14:textId="77777777" w:rsidR="00A34D99" w:rsidRPr="00A34D99" w:rsidRDefault="00A34D99" w:rsidP="00A34D99">
      <w:pPr>
        <w:pStyle w:val="Heading2"/>
        <w:rPr>
          <w:rtl/>
        </w:rPr>
      </w:pPr>
      <w:bookmarkStart w:id="10" w:name="_Toc215435561"/>
      <w:r w:rsidRPr="00A34D99">
        <w:rPr>
          <w:rFonts w:hint="eastAsia"/>
          <w:rtl/>
        </w:rPr>
        <w:t>احتمال</w:t>
      </w:r>
      <w:r w:rsidRPr="00A34D99">
        <w:rPr>
          <w:rtl/>
        </w:rPr>
        <w:t xml:space="preserve"> اول</w:t>
      </w:r>
      <w:bookmarkEnd w:id="10"/>
      <w:r w:rsidRPr="00A34D99">
        <w:rPr>
          <w:rtl/>
        </w:rPr>
        <w:t xml:space="preserve"> </w:t>
      </w:r>
    </w:p>
    <w:p w14:paraId="54E44FE3" w14:textId="07F95E18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در وضع،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وضع‌ها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تبع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وجود دارد </w:t>
      </w:r>
      <w:r w:rsidR="00945538">
        <w:rPr>
          <w:color w:val="000000" w:themeColor="text1"/>
          <w:rtl/>
        </w:rPr>
        <w:t>مخصوصاً</w:t>
      </w:r>
      <w:r w:rsidRPr="00A34D99">
        <w:rPr>
          <w:color w:val="000000" w:themeColor="text1"/>
          <w:rtl/>
        </w:rPr>
        <w:t xml:space="preserve"> در تع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شا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شتر</w:t>
      </w:r>
      <w:r w:rsidRPr="00A34D99">
        <w:rPr>
          <w:color w:val="000000" w:themeColor="text1"/>
          <w:rtl/>
        </w:rPr>
        <w:t xml:space="preserve"> بود.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دو نوع وضع وجود دارد؛ </w:t>
      </w:r>
    </w:p>
    <w:p w14:paraId="55D9A2E9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>۱- وضع مستقل که ملحوظ واضع به طور مستقل است،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که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اسد را برا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ح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وان</w:t>
      </w:r>
      <w:r w:rsidRPr="00A34D99">
        <w:rPr>
          <w:color w:val="000000" w:themeColor="text1"/>
          <w:rtl/>
        </w:rPr>
        <w:t xml:space="preserve"> مفترس وضع کردم حال به طور تع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تع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</w:p>
    <w:p w14:paraId="194BB09E" w14:textId="5CA660BF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>۲- وضع‌ها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ملحوظ به نحو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استقلال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به نحو تبع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به نحو اجمال و کل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وجود دارد که واضع که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را برا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معنا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وضع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</w:t>
      </w:r>
      <w:r w:rsidRPr="00A34D99">
        <w:rPr>
          <w:color w:val="000000" w:themeColor="text1"/>
          <w:rtl/>
        </w:rPr>
        <w:t xml:space="preserve">. </w:t>
      </w:r>
      <w:r w:rsidR="00945538">
        <w:rPr>
          <w:color w:val="000000" w:themeColor="text1"/>
          <w:rtl/>
        </w:rPr>
        <w:t>خصوصاً</w:t>
      </w:r>
      <w:r w:rsidRPr="00A34D99">
        <w:rPr>
          <w:color w:val="000000" w:themeColor="text1"/>
          <w:rtl/>
        </w:rPr>
        <w:t xml:space="preserve"> آنجا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فرا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تع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شکل بگ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رد،</w:t>
      </w:r>
      <w:r w:rsidRPr="00A34D99">
        <w:rPr>
          <w:color w:val="000000" w:themeColor="text1"/>
          <w:rtl/>
        </w:rPr>
        <w:t xml:space="preserve"> 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وضع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</w:t>
      </w:r>
      <w:r w:rsidRPr="00A34D99">
        <w:rPr>
          <w:color w:val="000000" w:themeColor="text1"/>
          <w:rtl/>
        </w:rPr>
        <w:t xml:space="preserve"> علاوه بر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ن،</w:t>
      </w:r>
      <w:r w:rsidRPr="00A34D99">
        <w:rPr>
          <w:color w:val="000000" w:themeColor="text1"/>
          <w:rtl/>
        </w:rPr>
        <w:t xml:space="preserve"> آن‌ها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چسبندگ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دارد.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آن که از نظر عق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عقلا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با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ملازمه‌ا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دارد. 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وضع ضمن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نه مثل تضمن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وضع تبع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اجمال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وجود دارد </w:t>
      </w:r>
    </w:p>
    <w:p w14:paraId="07C36D6D" w14:textId="39D3EFF2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تواند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مدال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التزام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هم در سا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وضع هستند و </w:t>
      </w:r>
      <w:r w:rsidR="00A367A2">
        <w:rPr>
          <w:color w:val="000000" w:themeColor="text1"/>
          <w:rtl/>
        </w:rPr>
        <w:t>واقعاً</w:t>
      </w:r>
      <w:r w:rsidRPr="00A34D99">
        <w:rPr>
          <w:color w:val="000000" w:themeColor="text1"/>
          <w:rtl/>
        </w:rPr>
        <w:t xml:space="preserve"> چتر وضع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گرفته است.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احتمال است که ممکن است کس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مطرح کند. </w:t>
      </w:r>
    </w:p>
    <w:p w14:paraId="6F49A1C5" w14:textId="77777777" w:rsidR="00A34D99" w:rsidRPr="00A34D99" w:rsidRDefault="00A34D99" w:rsidP="00A34D99">
      <w:pPr>
        <w:pStyle w:val="Heading2"/>
        <w:rPr>
          <w:rtl/>
        </w:rPr>
      </w:pPr>
      <w:bookmarkStart w:id="11" w:name="_Toc215435562"/>
      <w:r w:rsidRPr="00A34D99">
        <w:rPr>
          <w:rFonts w:hint="eastAsia"/>
          <w:rtl/>
        </w:rPr>
        <w:t>احتمال</w:t>
      </w:r>
      <w:r w:rsidRPr="00A34D99">
        <w:rPr>
          <w:rtl/>
        </w:rPr>
        <w:t xml:space="preserve"> دوم</w:t>
      </w:r>
      <w:bookmarkEnd w:id="11"/>
    </w:p>
    <w:p w14:paraId="76D00517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بگو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وضع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از آن دلالت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ناش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وضع است وضع آمده رو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مدلول مطابق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آمده است، معنا. اما وقت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واضع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وضع کرد، به تع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تع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ن،</w:t>
      </w:r>
      <w:r w:rsidRPr="00A34D99">
        <w:rPr>
          <w:color w:val="000000" w:themeColor="text1"/>
          <w:rtl/>
        </w:rPr>
        <w:t xml:space="preserve"> وضع شد، به شکل قهر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لفظ چسبندگ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 آن ملازمات پ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دا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</w:t>
      </w:r>
      <w:r w:rsidRPr="00A34D99">
        <w:rPr>
          <w:color w:val="000000" w:themeColor="text1"/>
          <w:rtl/>
        </w:rPr>
        <w:t>. دلالت دارد ولو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در موضوع له نباشد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به خاطر آن اتصال قو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که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برقرار شد. </w:t>
      </w:r>
    </w:p>
    <w:p w14:paraId="25602D62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دو وجه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قاعدتاً مبنا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دلالت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شمردن به وجود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و در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بالمعن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الاخص،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وجه دوم بع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چسبندگ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آن قدر قو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در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لفظ قرار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رد</w:t>
      </w:r>
      <w:r w:rsidRPr="00A34D99">
        <w:rPr>
          <w:color w:val="000000" w:themeColor="text1"/>
          <w:rtl/>
        </w:rPr>
        <w:t xml:space="preserve"> ولو وضع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ندارد، حت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وضع اجمال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ندارد. </w:t>
      </w:r>
    </w:p>
    <w:p w14:paraId="75B9BCF9" w14:textId="7E2D1D13" w:rsidR="00A34D99" w:rsidRPr="00A34D99" w:rsidRDefault="00704319" w:rsidP="00A34D9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A34D99" w:rsidRPr="00A34D99">
        <w:rPr>
          <w:color w:val="000000" w:themeColor="text1"/>
          <w:rtl/>
        </w:rPr>
        <w:t xml:space="preserve"> الان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خواهم</w:t>
      </w:r>
      <w:r w:rsidR="00A34D99" w:rsidRPr="00A34D99">
        <w:rPr>
          <w:color w:val="000000" w:themeColor="text1"/>
          <w:rtl/>
        </w:rPr>
        <w:t xml:space="preserve"> به آن بپردازم، 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ز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است که </w:t>
      </w:r>
      <w:r>
        <w:rPr>
          <w:color w:val="000000" w:themeColor="text1"/>
          <w:rtl/>
        </w:rPr>
        <w:t>قبلاً</w:t>
      </w:r>
      <w:r w:rsidR="00A34D99" w:rsidRPr="00A34D99">
        <w:rPr>
          <w:color w:val="000000" w:themeColor="text1"/>
          <w:rtl/>
        </w:rPr>
        <w:t xml:space="preserve"> به شکل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به آن اشاره کردم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است که دو 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ز</w:t>
      </w:r>
      <w:r w:rsidR="00A34D99" w:rsidRPr="00A34D99">
        <w:rPr>
          <w:color w:val="000000" w:themeColor="text1"/>
          <w:rtl/>
        </w:rPr>
        <w:t xml:space="preserve"> 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گر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هم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نجا</w:t>
      </w:r>
      <w:r w:rsidR="00A34D99" w:rsidRPr="00A34D99">
        <w:rPr>
          <w:color w:val="000000" w:themeColor="text1"/>
          <w:rtl/>
        </w:rPr>
        <w:t xml:space="preserve"> هست غ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ر</w:t>
      </w:r>
      <w:r w:rsidR="00A34D99" w:rsidRPr="00A34D99">
        <w:rPr>
          <w:color w:val="000000" w:themeColor="text1"/>
          <w:rtl/>
        </w:rPr>
        <w:t xml:space="preserve"> از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ملازمات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که لزوم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و غ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ر</w:t>
      </w:r>
      <w:r w:rsidR="00A34D99" w:rsidRPr="00A34D99">
        <w:rPr>
          <w:color w:val="000000" w:themeColor="text1"/>
          <w:rtl/>
        </w:rPr>
        <w:t xml:space="preserve">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و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به معنا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اعم و اخص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نجا</w:t>
      </w:r>
      <w:r w:rsidR="00A34D99" w:rsidRPr="00A34D99">
        <w:rPr>
          <w:color w:val="000000" w:themeColor="text1"/>
          <w:rtl/>
        </w:rPr>
        <w:t xml:space="preserve"> آمده است و همان سه رتبه‌ا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که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نجا</w:t>
      </w:r>
      <w:r w:rsidR="00A34D99" w:rsidRPr="00A34D99">
        <w:rPr>
          <w:color w:val="000000" w:themeColor="text1"/>
          <w:rtl/>
        </w:rPr>
        <w:t xml:space="preserve"> اشاره شد و ملاحظه کرد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د،</w:t>
      </w:r>
      <w:r w:rsidR="00A34D99" w:rsidRPr="00A34D99">
        <w:rPr>
          <w:color w:val="000000" w:themeColor="text1"/>
          <w:rtl/>
        </w:rPr>
        <w:t xml:space="preserve"> چند مس</w:t>
      </w:r>
      <w:r w:rsidR="00A34D99" w:rsidRPr="00A34D99">
        <w:rPr>
          <w:rFonts w:hint="eastAsia"/>
          <w:color w:val="000000" w:themeColor="text1"/>
          <w:rtl/>
        </w:rPr>
        <w:t>ئله</w:t>
      </w:r>
      <w:r w:rsidR="00A34D99" w:rsidRPr="00A34D99">
        <w:rPr>
          <w:color w:val="000000" w:themeColor="text1"/>
          <w:rtl/>
        </w:rPr>
        <w:t xml:space="preserve"> 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گر</w:t>
      </w:r>
      <w:r w:rsidR="00A34D99" w:rsidRPr="00A34D99">
        <w:rPr>
          <w:color w:val="000000" w:themeColor="text1"/>
          <w:rtl/>
        </w:rPr>
        <w:t xml:space="preserve"> وجود دارد که در تحل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ل</w:t>
      </w:r>
      <w:r w:rsidR="00A34D99" w:rsidRPr="00A34D99">
        <w:rPr>
          <w:color w:val="000000" w:themeColor="text1"/>
          <w:rtl/>
        </w:rPr>
        <w:t xml:space="preserve"> الفاظ و معان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الفاظ قابل توجه است. </w:t>
      </w:r>
    </w:p>
    <w:p w14:paraId="71939B62" w14:textId="55784DEA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>۱- اشعار؛ بارها به آن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اشاره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. اشعار </w:t>
      </w:r>
      <w:r w:rsidR="00945538">
        <w:rPr>
          <w:color w:val="000000" w:themeColor="text1"/>
          <w:rtl/>
        </w:rPr>
        <w:t>برقراری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رابطه‌ا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به حد ملازمه نرس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است، عرف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معنا و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ارتباط نزد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ند،</w:t>
      </w:r>
      <w:r w:rsidRPr="00A34D99">
        <w:rPr>
          <w:color w:val="000000" w:themeColor="text1"/>
          <w:rtl/>
        </w:rPr>
        <w:t xml:space="preserve"> بدون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به حد ملازمه رس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باشد. </w:t>
      </w:r>
    </w:p>
    <w:p w14:paraId="46BCF36A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مشعر</w:t>
      </w:r>
      <w:r w:rsidRPr="00A34D99">
        <w:rPr>
          <w:color w:val="000000" w:themeColor="text1"/>
          <w:rtl/>
        </w:rPr>
        <w:t xml:space="preserve"> بودن کلام به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معنا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برا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آن دارد که موضوع له هست و آن را هم اراده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کند،</w:t>
      </w:r>
      <w:r w:rsidRPr="00A34D99">
        <w:rPr>
          <w:color w:val="000000" w:themeColor="text1"/>
          <w:rtl/>
        </w:rPr>
        <w:t xml:space="preserve"> آن معنا با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شبه تلازم دارد، در حد تلازم چه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چه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چه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ن،</w:t>
      </w:r>
      <w:r w:rsidRPr="00A34D99">
        <w:rPr>
          <w:color w:val="000000" w:themeColor="text1"/>
          <w:rtl/>
        </w:rPr>
        <w:t xml:space="preserve"> چه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نرس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است، ضع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ف‌تر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آن‌ها تلازم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است، اگر وجود داشته باشد.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به معنا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اعم است، به آن حد کف تلازم نرس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است.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عرف عام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چسبندگ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بالا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دارد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حد تلازم نرس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است.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اشعار به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قر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color w:val="000000" w:themeColor="text1"/>
          <w:rtl/>
        </w:rPr>
        <w:t xml:space="preserve"> به تلازم است،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تلازم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آنجا وجود ندارد که حجت بشود. به تار مو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وصل است. </w:t>
      </w:r>
    </w:p>
    <w:p w14:paraId="59D30A3D" w14:textId="76A1D8E2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مسئله است که </w:t>
      </w:r>
      <w:r w:rsidR="00945538">
        <w:rPr>
          <w:color w:val="000000" w:themeColor="text1"/>
          <w:rtl/>
        </w:rPr>
        <w:t>چند بار</w:t>
      </w:r>
      <w:r w:rsidRPr="00A34D99">
        <w:rPr>
          <w:color w:val="000000" w:themeColor="text1"/>
          <w:rtl/>
        </w:rPr>
        <w:t xml:space="preserve"> تا به حال 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. </w:t>
      </w:r>
    </w:p>
    <w:p w14:paraId="103CB31C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در</w:t>
      </w:r>
      <w:r w:rsidRPr="00A34D99">
        <w:rPr>
          <w:color w:val="000000" w:themeColor="text1"/>
          <w:rtl/>
        </w:rPr>
        <w:t xml:space="preserve"> مورد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اشعارات، اصل‌ عدم حج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است، اشعارها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رابطه‌ا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معنا و موضوع له و مستعمل 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و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امور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برقرار شده است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حد تلازم نرس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است، دلالت لفظ بر آن‌ها مشکوک است و اصل‌ عدم حج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است و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رو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حساب کرد.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از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ظهور خا</w:t>
      </w:r>
      <w:r w:rsidRPr="00A34D99">
        <w:rPr>
          <w:rFonts w:hint="eastAsia"/>
          <w:color w:val="000000" w:themeColor="text1"/>
          <w:rtl/>
        </w:rPr>
        <w:t>رج</w:t>
      </w:r>
      <w:r w:rsidRPr="00A34D99">
        <w:rPr>
          <w:color w:val="000000" w:themeColor="text1"/>
          <w:rtl/>
        </w:rPr>
        <w:t xml:space="preserve"> است. </w:t>
      </w:r>
    </w:p>
    <w:p w14:paraId="03AFF0B3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ظهور</w:t>
      </w:r>
      <w:r w:rsidRPr="00A34D99">
        <w:rPr>
          <w:color w:val="000000" w:themeColor="text1"/>
          <w:rtl/>
        </w:rPr>
        <w:t xml:space="preserve"> آنجا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تلازم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کار باشد، ولو تلازم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ن،</w:t>
      </w:r>
      <w:r w:rsidRPr="00A34D99">
        <w:rPr>
          <w:color w:val="000000" w:themeColor="text1"/>
          <w:rtl/>
        </w:rPr>
        <w:t xml:space="preserve"> عند النوع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نطور</w:t>
      </w:r>
      <w:r w:rsidRPr="00A34D99">
        <w:rPr>
          <w:color w:val="000000" w:themeColor="text1"/>
          <w:rtl/>
        </w:rPr>
        <w:t xml:space="preserve"> باشد.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ود</w:t>
      </w:r>
      <w:r w:rsidRPr="00A34D99">
        <w:rPr>
          <w:color w:val="000000" w:themeColor="text1"/>
          <w:rtl/>
        </w:rPr>
        <w:t xml:space="preserve"> مسئله است. </w:t>
      </w:r>
    </w:p>
    <w:p w14:paraId="0FB1A6FF" w14:textId="65473D90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تلازم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ولو </w:t>
      </w:r>
      <w:r w:rsidR="00945538">
        <w:rPr>
          <w:color w:val="000000" w:themeColor="text1"/>
          <w:rtl/>
        </w:rPr>
        <w:t>فی‌الجمله</w:t>
      </w:r>
      <w:r w:rsidRPr="00A34D99">
        <w:rPr>
          <w:color w:val="000000" w:themeColor="text1"/>
          <w:rtl/>
        </w:rPr>
        <w:t xml:space="preserve"> وجود داشته باشد و عند النوع هم باشد،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موجب انعقاد ظهور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>. هر چه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پا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ن‌تر</w:t>
      </w:r>
      <w:r w:rsidRPr="00A34D99">
        <w:rPr>
          <w:color w:val="000000" w:themeColor="text1"/>
          <w:rtl/>
        </w:rPr>
        <w:t xml:space="preserve"> آمد، ولو اشعارات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باشد که </w:t>
      </w:r>
      <w:r w:rsidR="00945538">
        <w:rPr>
          <w:color w:val="000000" w:themeColor="text1"/>
          <w:rtl/>
        </w:rPr>
        <w:t>دل‌چسب</w:t>
      </w:r>
      <w:r w:rsidRPr="00A34D99">
        <w:rPr>
          <w:color w:val="000000" w:themeColor="text1"/>
          <w:rtl/>
        </w:rPr>
        <w:t xml:space="preserve"> هست، آدم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پسندد</w:t>
      </w:r>
      <w:r w:rsidRPr="00A34D99">
        <w:rPr>
          <w:color w:val="000000" w:themeColor="text1"/>
          <w:rtl/>
        </w:rPr>
        <w:t xml:space="preserve"> و اعتبار هم با آن مساعد است، آن‌ها را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به عنوان ظاهر حجت دانست. </w:t>
      </w:r>
    </w:p>
    <w:p w14:paraId="2D603F4F" w14:textId="37F6AA42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کث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اشعارات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قب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در کتب تفس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که اشعارات است،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مسائل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در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و بد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</w:t>
      </w:r>
      <w:r w:rsidRPr="00A34D99">
        <w:rPr>
          <w:color w:val="000000" w:themeColor="text1"/>
          <w:rtl/>
        </w:rPr>
        <w:t xml:space="preserve"> آمده است، اشعارات آمده است،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خواستم</w:t>
      </w:r>
      <w:r w:rsidRPr="00A34D99">
        <w:rPr>
          <w:color w:val="000000" w:themeColor="text1"/>
          <w:rtl/>
        </w:rPr>
        <w:t xml:space="preserve"> </w:t>
      </w:r>
      <w:r w:rsidR="00945538">
        <w:rPr>
          <w:color w:val="000000" w:themeColor="text1"/>
          <w:rtl/>
        </w:rPr>
        <w:t>تأکید</w:t>
      </w:r>
      <w:r w:rsidRPr="00A34D99">
        <w:rPr>
          <w:color w:val="000000" w:themeColor="text1"/>
          <w:rtl/>
        </w:rPr>
        <w:t xml:space="preserve"> بکنم. </w:t>
      </w:r>
    </w:p>
    <w:p w14:paraId="606975CA" w14:textId="21683CEF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چقدر نکته </w:t>
      </w:r>
      <w:r w:rsidR="00945538">
        <w:rPr>
          <w:color w:val="000000" w:themeColor="text1"/>
          <w:rtl/>
        </w:rPr>
        <w:t>درمی‌آورند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آن‌ها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دست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گفت جزء موضوع له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ملازمات موضوع له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مستعمل 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است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آن‌ها ذوق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ات</w:t>
      </w:r>
      <w:r w:rsidRPr="00A34D99">
        <w:rPr>
          <w:color w:val="000000" w:themeColor="text1"/>
          <w:rtl/>
        </w:rPr>
        <w:t xml:space="preserve"> است. اشعارات بخش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ذوق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ات</w:t>
      </w:r>
      <w:r w:rsidRPr="00A34D99">
        <w:rPr>
          <w:color w:val="000000" w:themeColor="text1"/>
          <w:rtl/>
        </w:rPr>
        <w:t xml:space="preserve"> است، ذوق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پسندد،</w:t>
      </w:r>
      <w:r w:rsidRPr="00A34D99">
        <w:rPr>
          <w:color w:val="000000" w:themeColor="text1"/>
          <w:rtl/>
        </w:rPr>
        <w:t xml:space="preserve">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ان،</w:t>
      </w:r>
      <w:r w:rsidRPr="00A34D99">
        <w:rPr>
          <w:color w:val="000000" w:themeColor="text1"/>
          <w:rtl/>
        </w:rPr>
        <w:t xml:space="preserve"> عرفا در تفاس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</w:t>
      </w:r>
      <w:r w:rsidR="00945538">
        <w:rPr>
          <w:color w:val="000000" w:themeColor="text1"/>
          <w:rtl/>
        </w:rPr>
        <w:t>تأویلی</w:t>
      </w:r>
      <w:r w:rsidRPr="00A34D99">
        <w:rPr>
          <w:color w:val="000000" w:themeColor="text1"/>
          <w:rtl/>
        </w:rPr>
        <w:t xml:space="preserve"> و عرفان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قب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eastAsia"/>
          <w:color w:val="000000" w:themeColor="text1"/>
          <w:rtl/>
        </w:rPr>
        <w:t>ز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اد</w:t>
      </w:r>
      <w:r w:rsidRPr="00A34D99">
        <w:rPr>
          <w:color w:val="000000" w:themeColor="text1"/>
          <w:rtl/>
        </w:rPr>
        <w:t xml:space="preserve"> است. </w:t>
      </w:r>
    </w:p>
    <w:p w14:paraId="48D8BA26" w14:textId="0761CB02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در</w:t>
      </w:r>
      <w:r w:rsidRPr="00A34D99">
        <w:rPr>
          <w:color w:val="000000" w:themeColor="text1"/>
          <w:rtl/>
        </w:rPr>
        <w:t xml:space="preserve"> تفس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تسن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هست که بعد از تفس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</w:t>
      </w:r>
      <w:r w:rsidR="00945538">
        <w:rPr>
          <w:color w:val="000000" w:themeColor="text1"/>
          <w:rtl/>
        </w:rPr>
        <w:t>لطایف</w:t>
      </w:r>
      <w:r w:rsidRPr="00A34D99">
        <w:rPr>
          <w:color w:val="000000" w:themeColor="text1"/>
          <w:rtl/>
        </w:rPr>
        <w:t xml:space="preserve"> اشارات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آن هم عل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اقسام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است.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</w:t>
      </w:r>
      <w:r w:rsidR="00945538">
        <w:rPr>
          <w:color w:val="000000" w:themeColor="text1"/>
          <w:rtl/>
        </w:rPr>
        <w:t>لطایف</w:t>
      </w:r>
      <w:r w:rsidRPr="00A34D99">
        <w:rPr>
          <w:color w:val="000000" w:themeColor="text1"/>
          <w:rtl/>
        </w:rPr>
        <w:t xml:space="preserve"> و اشارات که در کتب عرفان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تفس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در کتب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واقعاً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نوع ملازمه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وجود دارد منته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دقت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خواهد،</w:t>
      </w:r>
      <w:r w:rsidRPr="00A34D99">
        <w:rPr>
          <w:color w:val="000000" w:themeColor="text1"/>
          <w:rtl/>
        </w:rPr>
        <w:t xml:space="preserve"> عرف دق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</w:t>
      </w:r>
      <w:r w:rsidRPr="00A34D99">
        <w:rPr>
          <w:color w:val="000000" w:themeColor="text1"/>
          <w:rtl/>
        </w:rPr>
        <w:t xml:space="preserve"> اگر باشد آن را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فهمد</w:t>
      </w:r>
      <w:r w:rsidRPr="00A34D99">
        <w:rPr>
          <w:color w:val="000000" w:themeColor="text1"/>
          <w:rtl/>
        </w:rPr>
        <w:t xml:space="preserve"> و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گفت جزء ظهورات است. منته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ظهورات خف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است. </w:t>
      </w:r>
    </w:p>
    <w:p w14:paraId="3D6A0FA2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لذا</w:t>
      </w:r>
      <w:r w:rsidRPr="00A34D99">
        <w:rPr>
          <w:color w:val="000000" w:themeColor="text1"/>
          <w:rtl/>
        </w:rPr>
        <w:t xml:space="preserve"> آنجا که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اق</w:t>
      </w:r>
      <w:r w:rsidRPr="00A34D99">
        <w:rPr>
          <w:color w:val="000000" w:themeColor="text1"/>
          <w:rtl/>
        </w:rPr>
        <w:t xml:space="preserve"> حجت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ظهور ندارد ممکن است اشعار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داشته باشد،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موضوع در 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اق</w:t>
      </w:r>
      <w:r w:rsidRPr="00A34D99">
        <w:rPr>
          <w:color w:val="000000" w:themeColor="text1"/>
          <w:rtl/>
        </w:rPr>
        <w:t xml:space="preserve"> احکام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قرار گرفته است که همه آن‌ها تنز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است، حرمت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حرمت است. </w:t>
      </w:r>
    </w:p>
    <w:p w14:paraId="28E68CCD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ما قر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</w:t>
      </w:r>
      <w:r w:rsidRPr="00A34D99">
        <w:rPr>
          <w:color w:val="000000" w:themeColor="text1"/>
          <w:rtl/>
        </w:rPr>
        <w:t xml:space="preserve"> ظهور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دان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اشعار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آن هست و اگر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جمع بشود ممکن است به نقطه‌ا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برسد. </w:t>
      </w:r>
    </w:p>
    <w:p w14:paraId="2FB44ADF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بنابر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سخن ما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ظاهر که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به حد ملازمه برسد، ملازمه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حال، ظهور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به معنا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اعم هم باشد</w:t>
      </w:r>
    </w:p>
    <w:p w14:paraId="32A921E8" w14:textId="77777777" w:rsidR="00A34D99" w:rsidRPr="00A34D99" w:rsidRDefault="00A34D99" w:rsidP="00A34D99">
      <w:pPr>
        <w:pStyle w:val="Heading1"/>
        <w:rPr>
          <w:rtl/>
        </w:rPr>
      </w:pPr>
      <w:bookmarkStart w:id="12" w:name="_Toc215435563"/>
      <w:r w:rsidRPr="00A34D99">
        <w:rPr>
          <w:rFonts w:hint="eastAsia"/>
          <w:rtl/>
        </w:rPr>
        <w:t>جمع‌بند</w:t>
      </w:r>
      <w:r w:rsidRPr="00A34D99">
        <w:rPr>
          <w:rFonts w:hint="cs"/>
          <w:rtl/>
        </w:rPr>
        <w:t>ی</w:t>
      </w:r>
      <w:bookmarkEnd w:id="12"/>
      <w:r w:rsidRPr="00A34D99">
        <w:rPr>
          <w:rtl/>
        </w:rPr>
        <w:t xml:space="preserve"> </w:t>
      </w:r>
    </w:p>
    <w:p w14:paraId="1D869368" w14:textId="4BD7E340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هست که از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لزوم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رون</w:t>
      </w:r>
      <w:r w:rsidRPr="00A34D99">
        <w:rPr>
          <w:color w:val="000000" w:themeColor="text1"/>
          <w:rtl/>
        </w:rPr>
        <w:t xml:space="preserve"> است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ربط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که لازم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ست،</w:t>
      </w:r>
      <w:r w:rsidRPr="00A34D99">
        <w:rPr>
          <w:color w:val="000000" w:themeColor="text1"/>
          <w:rtl/>
        </w:rPr>
        <w:t xml:space="preserve"> </w:t>
      </w:r>
      <w:r w:rsidR="00704319">
        <w:rPr>
          <w:color w:val="000000" w:themeColor="text1"/>
          <w:rtl/>
        </w:rPr>
        <w:t>آنچه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تواند</w:t>
      </w:r>
      <w:r w:rsidRPr="00A34D99">
        <w:rPr>
          <w:color w:val="000000" w:themeColor="text1"/>
          <w:rtl/>
        </w:rPr>
        <w:t xml:space="preserve"> در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حج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قرار بگ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رد،</w:t>
      </w:r>
      <w:r w:rsidRPr="00A34D99">
        <w:rPr>
          <w:color w:val="000000" w:themeColor="text1"/>
          <w:rtl/>
        </w:rPr>
        <w:t xml:space="preserve"> ظهور است و ظهور آنجا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لزوم باشد، ملازمه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معنا و مستعمل 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و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برقرار شده باشد تا ظهور آنجا صدق بکند و حج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. </w:t>
      </w:r>
    </w:p>
    <w:p w14:paraId="4ED1B341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ملازمه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باشد</w:t>
      </w:r>
    </w:p>
    <w:p w14:paraId="5DD6A079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دو جا وجه حج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را درست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کند؛</w:t>
      </w:r>
      <w:r w:rsidRPr="00A34D99">
        <w:rPr>
          <w:color w:val="000000" w:themeColor="text1"/>
          <w:rtl/>
        </w:rPr>
        <w:t xml:space="preserve"> </w:t>
      </w:r>
    </w:p>
    <w:p w14:paraId="0DD73653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 xml:space="preserve">۱-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چسبندگ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به حد ملازمه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عرف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برسد که دلالت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</w:t>
      </w:r>
    </w:p>
    <w:p w14:paraId="144BC501" w14:textId="22254AFE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 xml:space="preserve">۲-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اگر </w:t>
      </w:r>
      <w:r w:rsidR="00A367A2">
        <w:rPr>
          <w:color w:val="000000" w:themeColor="text1"/>
          <w:rtl/>
        </w:rPr>
        <w:t>این‌جور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ست،</w:t>
      </w:r>
      <w:r w:rsidRPr="00A34D99">
        <w:rPr>
          <w:color w:val="000000" w:themeColor="text1"/>
          <w:rtl/>
        </w:rPr>
        <w:t xml:space="preserve"> لزوم عقل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باشد. </w:t>
      </w:r>
    </w:p>
    <w:p w14:paraId="39D16957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لزوم اول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ه</w:t>
      </w:r>
      <w:r w:rsidRPr="00A34D99">
        <w:rPr>
          <w:color w:val="000000" w:themeColor="text1"/>
          <w:rtl/>
        </w:rPr>
        <w:t xml:space="preserve"> که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دو بند اخ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اشاره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لزوم عند النوع با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باشد. </w:t>
      </w:r>
    </w:p>
    <w:p w14:paraId="31C30E5D" w14:textId="26BFB862" w:rsidR="00A34D99" w:rsidRPr="00A34D99" w:rsidRDefault="00704319" w:rsidP="00A34D99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A34D99" w:rsidRPr="00A34D99">
        <w:rPr>
          <w:color w:val="000000" w:themeColor="text1"/>
          <w:rtl/>
        </w:rPr>
        <w:t xml:space="preserve"> از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لزوم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رون</w:t>
      </w:r>
      <w:r w:rsidR="00A34D99" w:rsidRPr="00A34D99">
        <w:rPr>
          <w:color w:val="000000" w:themeColor="text1"/>
          <w:rtl/>
        </w:rPr>
        <w:t xml:space="preserve"> آمد، 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گر</w:t>
      </w:r>
      <w:r w:rsidR="00A34D99" w:rsidRPr="00A34D99">
        <w:rPr>
          <w:color w:val="000000" w:themeColor="text1"/>
          <w:rtl/>
        </w:rPr>
        <w:t xml:space="preserve"> حجت 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ست،</w:t>
      </w:r>
      <w:r w:rsidR="00A34D99" w:rsidRPr="00A34D99">
        <w:rPr>
          <w:color w:val="000000" w:themeColor="text1"/>
          <w:rtl/>
        </w:rPr>
        <w:t xml:space="preserve"> منته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عرض </w:t>
      </w:r>
      <w:r w:rsidR="00767AFE">
        <w:rPr>
          <w:color w:val="000000" w:themeColor="text1"/>
          <w:rtl/>
        </w:rPr>
        <w:t>ما</w:t>
      </w:r>
      <w:r w:rsidR="00A34D99" w:rsidRPr="00A34D99">
        <w:rPr>
          <w:color w:val="000000" w:themeColor="text1"/>
          <w:rtl/>
        </w:rPr>
        <w:t xml:space="preserve">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است آنکه از لزوم ب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رون</w:t>
      </w:r>
      <w:r w:rsidR="00A34D99" w:rsidRPr="00A34D99">
        <w:rPr>
          <w:color w:val="000000" w:themeColor="text1"/>
          <w:rtl/>
        </w:rPr>
        <w:t xml:space="preserve">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آ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</w:t>
      </w:r>
      <w:r w:rsidR="00A34D99" w:rsidRPr="00A34D99">
        <w:rPr>
          <w:color w:val="000000" w:themeColor="text1"/>
          <w:rtl/>
        </w:rPr>
        <w:t xml:space="preserve"> گاه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واقعاً</w:t>
      </w:r>
      <w:r w:rsidR="00A34D99" w:rsidRPr="00A34D99">
        <w:rPr>
          <w:color w:val="000000" w:themeColor="text1"/>
          <w:rtl/>
        </w:rPr>
        <w:t xml:space="preserve"> 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ک</w:t>
      </w:r>
      <w:r w:rsidR="00A34D99" w:rsidRPr="00A34D99">
        <w:rPr>
          <w:color w:val="000000" w:themeColor="text1"/>
          <w:rtl/>
        </w:rPr>
        <w:t xml:space="preserve"> امر ب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ربط</w:t>
      </w:r>
      <w:r w:rsidR="00A34D99" w:rsidRPr="00A34D99">
        <w:rPr>
          <w:color w:val="000000" w:themeColor="text1"/>
          <w:rtl/>
        </w:rPr>
        <w:t xml:space="preserve"> با کلام است، گاه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آدم 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ز</w:t>
      </w:r>
      <w:r w:rsidR="00A34D99" w:rsidRPr="00A34D99">
        <w:rPr>
          <w:color w:val="000000" w:themeColor="text1"/>
          <w:rtl/>
        </w:rPr>
        <w:t xml:space="preserve"> ب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ربط</w:t>
      </w:r>
      <w:r w:rsidR="00A34D99" w:rsidRPr="00A34D99">
        <w:rPr>
          <w:color w:val="000000" w:themeColor="text1"/>
          <w:rtl/>
        </w:rPr>
        <w:t xml:space="preserve"> را با کلام ربط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دهد،</w:t>
      </w:r>
      <w:r w:rsidR="00A34D99" w:rsidRPr="00A34D99">
        <w:rPr>
          <w:color w:val="000000" w:themeColor="text1"/>
          <w:rtl/>
        </w:rPr>
        <w:t xml:space="preserve"> مثل ا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نکه</w:t>
      </w:r>
      <w:r w:rsidR="00A34D99" w:rsidRPr="00A34D99">
        <w:rPr>
          <w:color w:val="000000" w:themeColor="text1"/>
          <w:rtl/>
        </w:rPr>
        <w:t xml:space="preserve"> توح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</w:t>
      </w:r>
      <w:r w:rsidR="00A34D99" w:rsidRPr="00A34D99">
        <w:rPr>
          <w:color w:val="000000" w:themeColor="text1"/>
          <w:rtl/>
        </w:rPr>
        <w:t xml:space="preserve"> را منافق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ن</w:t>
      </w:r>
      <w:r w:rsidR="00A34D99" w:rsidRPr="00A34D99">
        <w:rPr>
          <w:color w:val="000000" w:themeColor="text1"/>
          <w:rtl/>
        </w:rPr>
        <w:t xml:space="preserve"> جور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 تفس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ر</w:t>
      </w:r>
      <w:r w:rsidR="00A34D99" w:rsidRPr="00A34D99">
        <w:rPr>
          <w:color w:val="000000" w:themeColor="text1"/>
          <w:rtl/>
        </w:rPr>
        <w:t xml:space="preserve"> م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کردند،</w:t>
      </w:r>
      <w:r w:rsidR="00A34D99" w:rsidRPr="00A34D99">
        <w:rPr>
          <w:color w:val="000000" w:themeColor="text1"/>
          <w:rtl/>
        </w:rPr>
        <w:t xml:space="preserve"> جامعه توح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د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،</w:t>
      </w:r>
      <w:r w:rsidR="00A34D99" w:rsidRPr="00A34D99">
        <w:rPr>
          <w:color w:val="000000" w:themeColor="text1"/>
          <w:rtl/>
        </w:rPr>
        <w:t xml:space="preserve"> چ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rFonts w:hint="eastAsia"/>
          <w:color w:val="000000" w:themeColor="text1"/>
          <w:rtl/>
        </w:rPr>
        <w:t>ز</w:t>
      </w:r>
      <w:r w:rsidR="00A34D99" w:rsidRPr="00A34D99">
        <w:rPr>
          <w:color w:val="000000" w:themeColor="text1"/>
          <w:rtl/>
        </w:rPr>
        <w:t xml:space="preserve"> ب</w:t>
      </w:r>
      <w:r w:rsidR="00A34D99" w:rsidRPr="00A34D99">
        <w:rPr>
          <w:rFonts w:hint="cs"/>
          <w:color w:val="000000" w:themeColor="text1"/>
          <w:rtl/>
        </w:rPr>
        <w:t>ی‌</w:t>
      </w:r>
      <w:r w:rsidR="00A34D99" w:rsidRPr="00A34D99">
        <w:rPr>
          <w:rFonts w:hint="eastAsia"/>
          <w:color w:val="000000" w:themeColor="text1"/>
          <w:rtl/>
        </w:rPr>
        <w:t>ربط</w:t>
      </w:r>
      <w:r w:rsidR="00A34D99" w:rsidRPr="00A34D99">
        <w:rPr>
          <w:rFonts w:hint="cs"/>
          <w:color w:val="000000" w:themeColor="text1"/>
          <w:rtl/>
        </w:rPr>
        <w:t>ی</w:t>
      </w:r>
      <w:r w:rsidR="00A34D99" w:rsidRPr="00A34D99">
        <w:rPr>
          <w:color w:val="000000" w:themeColor="text1"/>
          <w:rtl/>
        </w:rPr>
        <w:t xml:space="preserve">. </w:t>
      </w:r>
    </w:p>
    <w:p w14:paraId="230AE4DF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به حد لزوم نرس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ده</w:t>
      </w:r>
      <w:r w:rsidRPr="00A34D99">
        <w:rPr>
          <w:color w:val="000000" w:themeColor="text1"/>
          <w:rtl/>
        </w:rPr>
        <w:t xml:space="preserve"> است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نسبت و تلاصق آن با معنا بالا است، ولو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به حد ظهور نرسد. </w:t>
      </w:r>
    </w:p>
    <w:p w14:paraId="73FB05BE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هم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نوع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ربط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 مدلول دارد، </w:t>
      </w:r>
    </w:p>
    <w:p w14:paraId="001835D9" w14:textId="4ED7122F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اشعارات</w:t>
      </w:r>
      <w:r w:rsidRPr="00A34D99">
        <w:rPr>
          <w:color w:val="000000" w:themeColor="text1"/>
          <w:rtl/>
        </w:rPr>
        <w:t xml:space="preserve"> را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بخش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آن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که در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آمده است، آنچه در تفس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عرفان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آمده است، گاه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="00945538">
        <w:rPr>
          <w:color w:val="000000" w:themeColor="text1"/>
          <w:rtl/>
        </w:rPr>
        <w:t>لطایف</w:t>
      </w:r>
      <w:r w:rsidRPr="00A34D99">
        <w:rPr>
          <w:color w:val="000000" w:themeColor="text1"/>
          <w:rtl/>
        </w:rPr>
        <w:t xml:space="preserve"> و اشارات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در کلمات آمده است از هم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نوع است.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اگر اسناد ندهد، به شکل ذوق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شا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مراد باشد شا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مورد توجه باشد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>. اسناد ندهد و با آن قواعد کل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فضا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متکلم هم ناسازگار نباشد، به عنوان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</w:t>
      </w:r>
      <w:r w:rsidRPr="00A34D99">
        <w:rPr>
          <w:color w:val="000000" w:themeColor="text1"/>
          <w:rtl/>
        </w:rPr>
        <w:t xml:space="preserve"> احتمال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مانع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ندارد. </w:t>
      </w:r>
    </w:p>
    <w:p w14:paraId="3BD687FF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اشعارات ارزش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دارد در دو جا ظاهر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شود؛</w:t>
      </w:r>
      <w:r w:rsidRPr="00A34D99">
        <w:rPr>
          <w:color w:val="000000" w:themeColor="text1"/>
          <w:rtl/>
        </w:rPr>
        <w:t xml:space="preserve"> </w:t>
      </w:r>
    </w:p>
    <w:p w14:paraId="302C0407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>۱-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به شکل احتمال عقلا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مقصود باشد. مادام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اسناد به نحو احتمال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باشد و احتمال هم عقلا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باشد، مانع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ندارد،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ش</w:t>
      </w:r>
      <w:r w:rsidRPr="00A34D99">
        <w:rPr>
          <w:color w:val="000000" w:themeColor="text1"/>
          <w:rtl/>
        </w:rPr>
        <w:t xml:space="preserve"> از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اسناد داد. </w:t>
      </w:r>
    </w:p>
    <w:p w14:paraId="23A33F1C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>۲- نکته مهم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است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اشعارات ممکن است گاه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تراکم ظنون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بشود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اطم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بکند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اشعار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جمله به حد ظهور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رسد،</w:t>
      </w:r>
      <w:r w:rsidRPr="00A34D99">
        <w:rPr>
          <w:color w:val="000000" w:themeColor="text1"/>
          <w:rtl/>
        </w:rPr>
        <w:t xml:space="preserve"> در آن جمله هم به حد ظهور نم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رسد</w:t>
      </w:r>
      <w:r w:rsidRPr="00A34D99">
        <w:rPr>
          <w:color w:val="000000" w:themeColor="text1"/>
          <w:rtl/>
        </w:rPr>
        <w:t xml:space="preserve">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جمع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و وجود قرائن ثانو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و حافه به کلام فضا را درست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</w:t>
      </w:r>
      <w:r w:rsidRPr="00A34D99">
        <w:rPr>
          <w:color w:val="000000" w:themeColor="text1"/>
          <w:rtl/>
        </w:rPr>
        <w:t xml:space="preserve"> برا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آدم اطم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پ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دا</w:t>
      </w:r>
      <w:r w:rsidRPr="00A34D99">
        <w:rPr>
          <w:color w:val="000000" w:themeColor="text1"/>
          <w:rtl/>
        </w:rPr>
        <w:t xml:space="preserve"> بکند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هم مقصود است. </w:t>
      </w:r>
    </w:p>
    <w:p w14:paraId="48B8E259" w14:textId="489AABD2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color w:val="000000" w:themeColor="text1"/>
          <w:rtl/>
        </w:rPr>
        <w:t>۳- از جمله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که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مسئله </w:t>
      </w:r>
      <w:r w:rsidR="00767AFE">
        <w:rPr>
          <w:color w:val="000000" w:themeColor="text1"/>
          <w:rtl/>
        </w:rPr>
        <w:t>مؤثر</w:t>
      </w:r>
      <w:r w:rsidRPr="00A34D99">
        <w:rPr>
          <w:color w:val="000000" w:themeColor="text1"/>
          <w:rtl/>
        </w:rPr>
        <w:t xml:space="preserve"> است، تفاوت متکلم است و تفاوت متن‌ها است. چند بار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گفته‌ام که به نظرم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احتمال، احتمال قو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دلالات متن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مثل قرآن با روا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ات</w:t>
      </w:r>
      <w:r w:rsidRPr="00A34D99">
        <w:rPr>
          <w:color w:val="000000" w:themeColor="text1"/>
          <w:rtl/>
        </w:rPr>
        <w:t xml:space="preserve"> متفاوت است و در قرآن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دلالت و ظهور شا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اوسع و گسترده‌تر باشد.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آدم عاد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اشاره است و اشعار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آدم مسلط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هر عمل او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حساب و کتاب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دارد، در او عرف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ظهور است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مدلول است. </w:t>
      </w:r>
    </w:p>
    <w:p w14:paraId="77D04D9D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اگر</w:t>
      </w:r>
      <w:r w:rsidRPr="00A34D99">
        <w:rPr>
          <w:color w:val="000000" w:themeColor="text1"/>
          <w:rtl/>
        </w:rPr>
        <w:t xml:space="preserve"> بخواه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مثال بزن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مثل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پروتکل‌ها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پلماس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است؛ در فضا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پلماس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نباش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د،</w:t>
      </w:r>
      <w:r w:rsidRPr="00A34D99">
        <w:rPr>
          <w:color w:val="000000" w:themeColor="text1"/>
          <w:rtl/>
        </w:rPr>
        <w:t xml:space="preserve"> بنا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بر اعمال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دقا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روابط نباشد، دست را بالا ببرد، اخم بکند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نکند، لباس چگونه باشد،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معنا ندارد. زبان بدن، معنا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ندارد </w:t>
      </w:r>
    </w:p>
    <w:p w14:paraId="0D3E85B6" w14:textId="63193DE8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اما</w:t>
      </w:r>
      <w:r w:rsidRPr="00A34D99">
        <w:rPr>
          <w:color w:val="000000" w:themeColor="text1"/>
          <w:rtl/>
        </w:rPr>
        <w:t xml:space="preserve"> مقام اگر مقام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شد که دو </w:t>
      </w:r>
      <w:r w:rsidR="00767AFE">
        <w:rPr>
          <w:color w:val="000000" w:themeColor="text1"/>
          <w:rtl/>
        </w:rPr>
        <w:t>رئیس‌جمهور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خواهند</w:t>
      </w:r>
      <w:r w:rsidRPr="00A34D99">
        <w:rPr>
          <w:color w:val="000000" w:themeColor="text1"/>
          <w:rtl/>
        </w:rPr>
        <w:t xml:space="preserve"> ملاقات بکنند، دو 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ئت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پلمات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خواهند</w:t>
      </w:r>
      <w:r w:rsidRPr="00A34D99">
        <w:rPr>
          <w:color w:val="000000" w:themeColor="text1"/>
          <w:rtl/>
        </w:rPr>
        <w:t xml:space="preserve"> </w:t>
      </w:r>
      <w:r w:rsidR="00767AFE">
        <w:rPr>
          <w:color w:val="000000" w:themeColor="text1"/>
          <w:rtl/>
        </w:rPr>
        <w:t>باهم</w:t>
      </w:r>
      <w:r w:rsidRPr="00A34D99">
        <w:rPr>
          <w:color w:val="000000" w:themeColor="text1"/>
          <w:rtl/>
        </w:rPr>
        <w:t xml:space="preserve"> ملاقات بکنند، آن مقام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زها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که جاها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جزء احتمالات زبان بدن و لباس، زبان معاشرت، جز اشارات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است،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از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فضا، متکلم، </w:t>
      </w:r>
      <w:r w:rsidR="00767AFE">
        <w:rPr>
          <w:color w:val="000000" w:themeColor="text1"/>
          <w:rtl/>
        </w:rPr>
        <w:t>کنشگر</w:t>
      </w:r>
      <w:r w:rsidRPr="00A34D99">
        <w:rPr>
          <w:color w:val="000000" w:themeColor="text1"/>
          <w:rtl/>
        </w:rPr>
        <w:t xml:space="preserve"> خاص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همان </w:t>
      </w:r>
      <w:r w:rsidR="00767AFE">
        <w:rPr>
          <w:color w:val="000000" w:themeColor="text1"/>
          <w:rtl/>
        </w:rPr>
        <w:t>معنادار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شود،</w:t>
      </w:r>
      <w:r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واقعاً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ظاهر است، زبان بدن او، لباس او، معاشرت او، </w:t>
      </w:r>
      <w:r w:rsidR="00767AFE">
        <w:rPr>
          <w:color w:val="000000" w:themeColor="text1"/>
          <w:rtl/>
        </w:rPr>
        <w:t>معنا دارد</w:t>
      </w:r>
      <w:r w:rsidRPr="00A34D99">
        <w:rPr>
          <w:color w:val="000000" w:themeColor="text1"/>
          <w:rtl/>
        </w:rPr>
        <w:t xml:space="preserve"> است. </w:t>
      </w:r>
    </w:p>
    <w:p w14:paraId="329C4C64" w14:textId="00BD0129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اجواء و قرائن حافه و موقع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متکلم و موقع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صدور آن کلام، </w:t>
      </w:r>
      <w:r w:rsidR="00767AFE">
        <w:rPr>
          <w:color w:val="000000" w:themeColor="text1"/>
          <w:rtl/>
        </w:rPr>
        <w:t>تأثیرگذار</w:t>
      </w:r>
      <w:r w:rsidRPr="00A34D99">
        <w:rPr>
          <w:color w:val="000000" w:themeColor="text1"/>
          <w:rtl/>
        </w:rPr>
        <w:t xml:space="preserve"> است لذا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که در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گفته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شود،</w:t>
      </w:r>
      <w:r w:rsidRPr="00A34D99">
        <w:rPr>
          <w:color w:val="000000" w:themeColor="text1"/>
          <w:rtl/>
        </w:rPr>
        <w:t xml:space="preserve"> (ا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بحث‌ها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مهم است) از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متکلم عاد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حت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ممکن است استظهار استشعار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هم نشود، اشعار به آن هم ندارد،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آدم عاد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و کلام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و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رود</w:t>
      </w:r>
      <w:r w:rsidRPr="00A34D99">
        <w:rPr>
          <w:color w:val="000000" w:themeColor="text1"/>
          <w:rtl/>
        </w:rPr>
        <w:t xml:space="preserve">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هم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وقت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متکلم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صادر بشود،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اشارات و اشعار است و همان از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متکلم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و در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فضا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صادر بشود، جزء ظهورات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و جزء مدلولات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. </w:t>
      </w:r>
    </w:p>
    <w:p w14:paraId="312B77CA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احوال</w:t>
      </w:r>
      <w:r w:rsidRPr="00A34D99">
        <w:rPr>
          <w:color w:val="000000" w:themeColor="text1"/>
          <w:rtl/>
        </w:rPr>
        <w:t xml:space="preserve"> متکلم و شرا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ط</w:t>
      </w:r>
      <w:r w:rsidRPr="00A34D99">
        <w:rPr>
          <w:color w:val="000000" w:themeColor="text1"/>
          <w:rtl/>
        </w:rPr>
        <w:t xml:space="preserve"> صدور و اجواء و مح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ط،</w:t>
      </w:r>
      <w:r w:rsidRPr="00A34D99">
        <w:rPr>
          <w:color w:val="000000" w:themeColor="text1"/>
          <w:rtl/>
        </w:rPr>
        <w:t xml:space="preserve">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مضمون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ظاهر باشد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اشعار باشد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حت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آن اشعار هم نباشد، اثر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گذارد</w:t>
      </w:r>
      <w:r w:rsidRPr="00A34D99">
        <w:rPr>
          <w:color w:val="000000" w:themeColor="text1"/>
          <w:rtl/>
        </w:rPr>
        <w:t xml:space="preserve"> و در تفس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متن و متون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نها</w:t>
      </w:r>
      <w:r w:rsidRPr="00A34D99">
        <w:rPr>
          <w:color w:val="000000" w:themeColor="text1"/>
          <w:rtl/>
        </w:rPr>
        <w:t xml:space="preserve"> نکات مهم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و در اصول هم مهم است. </w:t>
      </w:r>
    </w:p>
    <w:p w14:paraId="6B9F4397" w14:textId="636D77E0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اختلاف</w:t>
      </w:r>
      <w:r w:rsidRPr="00A34D99">
        <w:rPr>
          <w:color w:val="000000" w:themeColor="text1"/>
          <w:rtl/>
        </w:rPr>
        <w:t xml:space="preserve"> مشهور و </w:t>
      </w:r>
      <w:r w:rsidR="00704319">
        <w:rPr>
          <w:color w:val="000000" w:themeColor="text1"/>
          <w:rtl/>
        </w:rPr>
        <w:t>آنچه</w:t>
      </w:r>
      <w:r w:rsidRPr="00A34D99">
        <w:rPr>
          <w:color w:val="000000" w:themeColor="text1"/>
          <w:rtl/>
        </w:rPr>
        <w:t xml:space="preserve"> به سکاک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نسبت داده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در باب مجاز (در مقاله‌ا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خواندم</w:t>
      </w:r>
      <w:r w:rsidRPr="00A34D99">
        <w:rPr>
          <w:color w:val="000000" w:themeColor="text1"/>
          <w:rtl/>
        </w:rPr>
        <w:t xml:space="preserve">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نسبت درست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>) که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مجاز لفظ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لفظ در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موضوع له استعمال شده است وقت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رأ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اسدا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نظر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گر</w:t>
      </w:r>
      <w:r w:rsidRPr="00A34D99">
        <w:rPr>
          <w:color w:val="000000" w:themeColor="text1"/>
          <w:rtl/>
        </w:rPr>
        <w:t xml:space="preserve"> که منسوب به سکاک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لفظ در همان معنا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خود به کار رفته است، مجاز ادعا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است، ادعا شده است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رجل شجاع مصداق ح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وان</w:t>
      </w:r>
      <w:r w:rsidRPr="00A34D99">
        <w:rPr>
          <w:color w:val="000000" w:themeColor="text1"/>
          <w:rtl/>
        </w:rPr>
        <w:t xml:space="preserve"> مفترس است از ح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ث</w:t>
      </w:r>
      <w:r w:rsidRPr="00A34D99">
        <w:rPr>
          <w:color w:val="000000" w:themeColor="text1"/>
          <w:rtl/>
        </w:rPr>
        <w:t xml:space="preserve"> شجاعت. ادعا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تصرف در مصداق است،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مصداق آن است نه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نکه</w:t>
      </w:r>
      <w:r w:rsidRPr="00A34D99">
        <w:rPr>
          <w:color w:val="000000" w:themeColor="text1"/>
          <w:rtl/>
        </w:rPr>
        <w:t xml:space="preserve"> لفظ را در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موضوع له به کار </w:t>
      </w:r>
      <w:r w:rsidR="00F977AB">
        <w:rPr>
          <w:color w:val="000000" w:themeColor="text1"/>
          <w:rtl/>
        </w:rPr>
        <w:t>برده‌اند</w:t>
      </w:r>
      <w:r w:rsidRPr="00A34D99">
        <w:rPr>
          <w:color w:val="000000" w:themeColor="text1"/>
          <w:rtl/>
        </w:rPr>
        <w:t>.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الان هم که گفته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شود</w:t>
      </w:r>
      <w:r w:rsidRPr="00A34D99">
        <w:rPr>
          <w:color w:val="000000" w:themeColor="text1"/>
          <w:rtl/>
        </w:rPr>
        <w:t xml:space="preserve"> رأ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ت</w:t>
      </w:r>
      <w:r w:rsidRPr="00A34D99">
        <w:rPr>
          <w:color w:val="000000" w:themeColor="text1"/>
          <w:rtl/>
        </w:rPr>
        <w:t xml:space="preserve"> اسد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،</w:t>
      </w:r>
      <w:r w:rsidRPr="00A34D99">
        <w:rPr>
          <w:color w:val="000000" w:themeColor="text1"/>
          <w:rtl/>
        </w:rPr>
        <w:t xml:space="preserve"> اسد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همان ح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وان</w:t>
      </w:r>
      <w:r w:rsidRPr="00A34D99">
        <w:rPr>
          <w:color w:val="000000" w:themeColor="text1"/>
          <w:rtl/>
        </w:rPr>
        <w:t xml:space="preserve"> مفترس، منته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با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قر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نه‌ا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فهم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که او ادعا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</w:t>
      </w:r>
      <w:r w:rsidRPr="00A34D99">
        <w:rPr>
          <w:color w:val="000000" w:themeColor="text1"/>
          <w:rtl/>
        </w:rPr>
        <w:t xml:space="preserve"> که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فرد اوست،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را فرد ادعا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. </w:t>
      </w:r>
    </w:p>
    <w:p w14:paraId="57F0F56F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عناو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مصاد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</w:t>
      </w:r>
      <w:r w:rsidRPr="00A34D99">
        <w:rPr>
          <w:color w:val="000000" w:themeColor="text1"/>
          <w:rtl/>
        </w:rPr>
        <w:t xml:space="preserve"> و افراد حق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دارند و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مصاد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ق</w:t>
      </w:r>
      <w:r w:rsidRPr="00A34D99">
        <w:rPr>
          <w:color w:val="000000" w:themeColor="text1"/>
          <w:rtl/>
        </w:rPr>
        <w:t xml:space="preserve"> و افراد مدعا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دارند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فرد ادعا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اوست، من همان جا گفتم هر دو درست است، آدم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در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عالم‌ها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 xml:space="preserve"> و در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متن حقوق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خشک به کار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برد،</w:t>
      </w:r>
      <w:r w:rsidRPr="00A34D99">
        <w:rPr>
          <w:color w:val="000000" w:themeColor="text1"/>
          <w:rtl/>
        </w:rPr>
        <w:t xml:space="preserve"> معلوم است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نجا</w:t>
      </w:r>
      <w:r w:rsidRPr="00A34D99">
        <w:rPr>
          <w:color w:val="000000" w:themeColor="text1"/>
          <w:rtl/>
        </w:rPr>
        <w:t xml:space="preserve"> معنا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مجاز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عن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لفظ را در غ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</w:t>
      </w:r>
      <w:r w:rsidRPr="00A34D99">
        <w:rPr>
          <w:color w:val="000000" w:themeColor="text1"/>
          <w:rtl/>
        </w:rPr>
        <w:t xml:space="preserve"> موضوع له به </w:t>
      </w:r>
      <w:r w:rsidRPr="00A34D99">
        <w:rPr>
          <w:rFonts w:hint="eastAsia"/>
          <w:color w:val="000000" w:themeColor="text1"/>
          <w:rtl/>
        </w:rPr>
        <w:t>کار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برد</w:t>
      </w:r>
      <w:r w:rsidRPr="00A34D99">
        <w:rPr>
          <w:color w:val="000000" w:themeColor="text1"/>
          <w:rtl/>
        </w:rPr>
        <w:t xml:space="preserve">. </w:t>
      </w:r>
    </w:p>
    <w:p w14:paraId="52048DA6" w14:textId="77777777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جا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در مقام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ان</w:t>
      </w:r>
      <w:r w:rsidRPr="00A34D99">
        <w:rPr>
          <w:color w:val="000000" w:themeColor="text1"/>
          <w:rtl/>
        </w:rPr>
        <w:t xml:space="preserve"> لط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ف</w:t>
      </w:r>
      <w:r w:rsidRPr="00A34D99">
        <w:rPr>
          <w:color w:val="000000" w:themeColor="text1"/>
          <w:rtl/>
        </w:rPr>
        <w:t xml:space="preserve"> و ذوق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است، آنجا آدم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ند</w:t>
      </w:r>
      <w:r w:rsidRPr="00A34D99">
        <w:rPr>
          <w:color w:val="000000" w:themeColor="text1"/>
          <w:rtl/>
        </w:rPr>
        <w:t xml:space="preserve"> که ادعا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color w:val="000000" w:themeColor="text1"/>
          <w:rtl/>
        </w:rPr>
        <w:t xml:space="preserve"> است. آدم و شرا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ط</w:t>
      </w:r>
      <w:r w:rsidRPr="00A34D99">
        <w:rPr>
          <w:color w:val="000000" w:themeColor="text1"/>
          <w:rtl/>
        </w:rPr>
        <w:t xml:space="preserve"> فرق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کند</w:t>
      </w:r>
      <w:r w:rsidRPr="00A34D99">
        <w:rPr>
          <w:color w:val="000000" w:themeColor="text1"/>
          <w:rtl/>
        </w:rPr>
        <w:t xml:space="preserve">. </w:t>
      </w:r>
    </w:p>
    <w:p w14:paraId="13BAE97B" w14:textId="7C828D3E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خ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نطور</w:t>
      </w:r>
      <w:r w:rsidRPr="00A34D99">
        <w:rPr>
          <w:color w:val="000000" w:themeColor="text1"/>
          <w:rtl/>
        </w:rPr>
        <w:t xml:space="preserve"> 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ست</w:t>
      </w:r>
      <w:r w:rsidRPr="00A34D99">
        <w:rPr>
          <w:color w:val="000000" w:themeColor="text1"/>
          <w:rtl/>
        </w:rPr>
        <w:t xml:space="preserve"> که قاعده کل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باشد که بگو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مجاز </w:t>
      </w:r>
      <w:r w:rsidR="00A367A2">
        <w:rPr>
          <w:color w:val="000000" w:themeColor="text1"/>
          <w:rtl/>
        </w:rPr>
        <w:t>حتماً</w:t>
      </w:r>
      <w:r w:rsidRPr="00A34D99">
        <w:rPr>
          <w:color w:val="000000" w:themeColor="text1"/>
          <w:rtl/>
        </w:rPr>
        <w:t xml:space="preserve"> آن طور است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color w:val="000000" w:themeColor="text1"/>
          <w:rtl/>
        </w:rPr>
        <w:t xml:space="preserve"> </w:t>
      </w:r>
      <w:r w:rsidR="00A367A2">
        <w:rPr>
          <w:color w:val="000000" w:themeColor="text1"/>
          <w:rtl/>
        </w:rPr>
        <w:t>حتماً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نطور</w:t>
      </w:r>
      <w:r w:rsidRPr="00A34D99">
        <w:rPr>
          <w:color w:val="000000" w:themeColor="text1"/>
          <w:rtl/>
        </w:rPr>
        <w:t xml:space="preserve"> است. هر دو نوع هست. </w:t>
      </w:r>
    </w:p>
    <w:p w14:paraId="049BD4CD" w14:textId="0B1FAC75" w:rsidR="00A34D99" w:rsidRPr="00A34D99" w:rsidRDefault="00A34D99" w:rsidP="00A34D99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ما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متون 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هم ممکن است متفاوت باشد،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متن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مثل خود قرآن کر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م،</w:t>
      </w:r>
      <w:r w:rsidRPr="00A34D99">
        <w:rPr>
          <w:color w:val="000000" w:themeColor="text1"/>
          <w:rtl/>
        </w:rPr>
        <w:t xml:space="preserve"> دا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ره</w:t>
      </w:r>
      <w:r w:rsidRPr="00A34D99">
        <w:rPr>
          <w:color w:val="000000" w:themeColor="text1"/>
          <w:rtl/>
        </w:rPr>
        <w:t xml:space="preserve"> ظهورات آن اوسع از روا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 که در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شرا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ط</w:t>
      </w:r>
      <w:r w:rsidRPr="00A34D99">
        <w:rPr>
          <w:color w:val="000000" w:themeColor="text1"/>
          <w:rtl/>
        </w:rPr>
        <w:t xml:space="preserve"> متعارف‌تر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صادر شده است و بعض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اشارات و </w:t>
      </w:r>
      <w:r w:rsidR="00F977AB">
        <w:rPr>
          <w:color w:val="000000" w:themeColor="text1"/>
          <w:rtl/>
        </w:rPr>
        <w:t>لطایفی</w:t>
      </w:r>
      <w:r w:rsidRPr="00A34D99">
        <w:rPr>
          <w:color w:val="000000" w:themeColor="text1"/>
          <w:rtl/>
        </w:rPr>
        <w:t xml:space="preserve"> که در قرآن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آ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د،</w:t>
      </w:r>
      <w:r w:rsidRPr="00A34D99">
        <w:rPr>
          <w:color w:val="000000" w:themeColor="text1"/>
          <w:rtl/>
        </w:rPr>
        <w:t xml:space="preserve"> ولو آنکه در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متن عاد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بود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ن</w:t>
      </w:r>
      <w:r w:rsidRPr="00A34D99">
        <w:rPr>
          <w:color w:val="000000" w:themeColor="text1"/>
          <w:rtl/>
        </w:rPr>
        <w:t xml:space="preserve">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اشعار است ول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در ق</w:t>
      </w:r>
      <w:r w:rsidRPr="00A34D99">
        <w:rPr>
          <w:rFonts w:hint="eastAsia"/>
          <w:color w:val="000000" w:themeColor="text1"/>
          <w:rtl/>
        </w:rPr>
        <w:t>رآن</w:t>
      </w:r>
      <w:r w:rsidRPr="00A34D99">
        <w:rPr>
          <w:color w:val="000000" w:themeColor="text1"/>
          <w:rtl/>
        </w:rPr>
        <w:t xml:space="preserve"> که ب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ا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د</w:t>
      </w:r>
      <w:r w:rsidRPr="00A34D99">
        <w:rPr>
          <w:color w:val="000000" w:themeColor="text1"/>
          <w:rtl/>
        </w:rPr>
        <w:t xml:space="preserve">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گو</w:t>
      </w:r>
      <w:r w:rsidRPr="00A34D99">
        <w:rPr>
          <w:rFonts w:hint="cs"/>
          <w:color w:val="000000" w:themeColor="text1"/>
          <w:rtl/>
        </w:rPr>
        <w:t>یی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به حد ظهور م</w:t>
      </w:r>
      <w:r w:rsidRPr="00A34D99">
        <w:rPr>
          <w:rFonts w:hint="cs"/>
          <w:color w:val="000000" w:themeColor="text1"/>
          <w:rtl/>
        </w:rPr>
        <w:t>ی‌</w:t>
      </w:r>
      <w:r w:rsidRPr="00A34D99">
        <w:rPr>
          <w:rFonts w:hint="eastAsia"/>
          <w:color w:val="000000" w:themeColor="text1"/>
          <w:rtl/>
        </w:rPr>
        <w:t>رسد</w:t>
      </w:r>
      <w:r w:rsidRPr="00A34D99">
        <w:rPr>
          <w:color w:val="000000" w:themeColor="text1"/>
          <w:rtl/>
        </w:rPr>
        <w:t xml:space="preserve">. </w:t>
      </w:r>
    </w:p>
    <w:p w14:paraId="693F6A07" w14:textId="77777777" w:rsidR="00A34D99" w:rsidRPr="00A34D99" w:rsidRDefault="00A34D99" w:rsidP="00A34D99">
      <w:pPr>
        <w:pStyle w:val="Heading1"/>
        <w:rPr>
          <w:rtl/>
        </w:rPr>
      </w:pPr>
      <w:bookmarkStart w:id="13" w:name="_Toc215435564"/>
      <w:r w:rsidRPr="00A34D99">
        <w:rPr>
          <w:rFonts w:hint="eastAsia"/>
          <w:rtl/>
        </w:rPr>
        <w:t>خلاصه</w:t>
      </w:r>
      <w:r w:rsidRPr="00A34D99">
        <w:rPr>
          <w:rtl/>
        </w:rPr>
        <w:t xml:space="preserve"> مطلب</w:t>
      </w:r>
      <w:bookmarkEnd w:id="13"/>
    </w:p>
    <w:p w14:paraId="138B99E4" w14:textId="5927AC97" w:rsidR="00E15FA2" w:rsidRPr="006F279F" w:rsidRDefault="00A34D99" w:rsidP="00F977AB">
      <w:pPr>
        <w:ind w:firstLine="450"/>
        <w:rPr>
          <w:color w:val="000000" w:themeColor="text1"/>
          <w:rtl/>
        </w:rPr>
      </w:pPr>
      <w:r w:rsidRPr="00A34D99">
        <w:rPr>
          <w:rFonts w:hint="eastAsia"/>
          <w:color w:val="000000" w:themeColor="text1"/>
          <w:rtl/>
        </w:rPr>
        <w:t>در</w:t>
      </w:r>
      <w:r w:rsidRPr="00A34D99">
        <w:rPr>
          <w:color w:val="000000" w:themeColor="text1"/>
          <w:rtl/>
        </w:rPr>
        <w:t xml:space="preserve"> استدراک مطالب قبل سه چهار نکته گفت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که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از آن‌ها اشعارات بود و مباحث قبل را تکم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ل</w:t>
      </w:r>
      <w:r w:rsidRPr="00A34D99">
        <w:rPr>
          <w:color w:val="000000" w:themeColor="text1"/>
          <w:rtl/>
        </w:rPr>
        <w:t xml:space="preserve"> کرد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و 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ک</w:t>
      </w:r>
      <w:r w:rsidRPr="00A34D99">
        <w:rPr>
          <w:color w:val="000000" w:themeColor="text1"/>
          <w:rtl/>
        </w:rPr>
        <w:t xml:space="preserve"> بحث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که فردا خواه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rFonts w:hint="eastAsia"/>
          <w:color w:val="000000" w:themeColor="text1"/>
          <w:rtl/>
        </w:rPr>
        <w:t>م</w:t>
      </w:r>
      <w:r w:rsidRPr="00A34D99">
        <w:rPr>
          <w:color w:val="000000" w:themeColor="text1"/>
          <w:rtl/>
        </w:rPr>
        <w:t xml:space="preserve"> پرداخت، تداع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معان</w:t>
      </w:r>
      <w:r w:rsidRPr="00A34D99">
        <w:rPr>
          <w:rFonts w:hint="cs"/>
          <w:color w:val="000000" w:themeColor="text1"/>
          <w:rtl/>
        </w:rPr>
        <w:t>ی</w:t>
      </w:r>
      <w:r w:rsidRPr="00A34D99">
        <w:rPr>
          <w:color w:val="000000" w:themeColor="text1"/>
          <w:rtl/>
        </w:rPr>
        <w:t xml:space="preserve"> است</w:t>
      </w:r>
      <w:r w:rsidR="00D72613">
        <w:rPr>
          <w:rFonts w:hint="cs"/>
          <w:color w:val="000000" w:themeColor="text1"/>
          <w:rtl/>
        </w:rPr>
        <w:t>.</w:t>
      </w:r>
      <w:bookmarkStart w:id="14" w:name="_GoBack"/>
      <w:bookmarkEnd w:id="14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49938" w14:textId="77777777" w:rsidR="001F2B44" w:rsidRDefault="001F2B44" w:rsidP="000D5800">
      <w:pPr>
        <w:spacing w:after="0"/>
      </w:pPr>
      <w:r>
        <w:separator/>
      </w:r>
    </w:p>
  </w:endnote>
  <w:endnote w:type="continuationSeparator" w:id="0">
    <w:p w14:paraId="7ACDF07D" w14:textId="77777777" w:rsidR="001F2B44" w:rsidRDefault="001F2B44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C29ED0F-5058-4C0B-AFFD-98A2924990A4}"/>
    <w:embedBold r:id="rId2" w:fontKey="{B8980093-71BE-40E3-81A9-1E5C422DFFCB}"/>
    <w:embedBoldItalic r:id="rId3" w:fontKey="{958AA531-21D2-4A9C-93A4-F6D4E585D9A4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DD7B28AE-6089-4A1A-9095-44B8FC773281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E29DC315-BDA6-4B7B-82F7-1EF7D9DD5A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B4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FCD6E" w14:textId="77777777" w:rsidR="001F2B44" w:rsidRDefault="001F2B44" w:rsidP="000D5800">
      <w:pPr>
        <w:spacing w:after="0"/>
      </w:pPr>
      <w:r>
        <w:separator/>
      </w:r>
    </w:p>
  </w:footnote>
  <w:footnote w:type="continuationSeparator" w:id="0">
    <w:p w14:paraId="4EE06A61" w14:textId="77777777" w:rsidR="001F2B44" w:rsidRDefault="001F2B44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5EF82F2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3C35AE">
      <w:rPr>
        <w:rFonts w:ascii="Adobe Arabic" w:hAnsi="Adobe Arabic" w:cs="B Mitra" w:hint="cs"/>
        <w:b/>
        <w:bCs/>
        <w:sz w:val="24"/>
        <w:szCs w:val="24"/>
        <w:rtl/>
      </w:rPr>
      <w:t>09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3C35AE">
      <w:rPr>
        <w:rFonts w:ascii="Adobe Arabic" w:hAnsi="Adobe Arabic" w:cs="B Mitra" w:hint="cs"/>
        <w:b/>
        <w:bCs/>
        <w:sz w:val="24"/>
        <w:szCs w:val="24"/>
        <w:rtl/>
      </w:rPr>
      <w:t>09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1A27DBEE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3C35AE">
      <w:rPr>
        <w:rFonts w:ascii="Adobe Arabic" w:hAnsi="Adobe Arabic" w:cs="B Mitra" w:hint="cs"/>
        <w:b/>
        <w:bCs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B4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B2E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563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319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AFE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538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A2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7AB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E6C2-AB42-4B4A-A9AB-785B9295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9</Pages>
  <Words>2558</Words>
  <Characters>14584</Characters>
  <Application>Microsoft Office Word</Application>
  <DocSecurity>0</DocSecurity>
  <Lines>121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ظهور/</vt:lpstr>
      <vt:lpstr>پیشگفتار </vt:lpstr>
      <vt:lpstr>استدراک مباحث مقدماتی</vt:lpstr>
      <vt:lpstr>یک نکته دیگر</vt:lpstr>
      <vt:lpstr>بازگشت به بحث </vt:lpstr>
      <vt:lpstr>مناقشه لفظی بودن دلالت</vt:lpstr>
      <vt:lpstr>    احتمال اول </vt:lpstr>
      <vt:lpstr>    احتمال دوم</vt:lpstr>
      <vt:lpstr>جمع‌بندی </vt:lpstr>
      <vt:lpstr>خلاصه مطلب</vt:lpstr>
      <vt:lpstr/>
    </vt:vector>
  </TitlesOfParts>
  <Company/>
  <LinksUpToDate>false</LinksUpToDate>
  <CharactersWithSpaces>17108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2025-11-30T19:22:00Z</dcterms:created>
  <dcterms:modified xsi:type="dcterms:W3CDTF">2025-12-01T03:40:00Z</dcterms:modified>
</cp:coreProperties>
</file>