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06D2C46" w14:textId="3E18BBD4" w:rsidR="00ED6070" w:rsidRDefault="0070112B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5507972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اصول</w:t>
            </w:r>
            <w:r w:rsidR="00ED6070" w:rsidRPr="00BD2CF4">
              <w:rPr>
                <w:rStyle w:val="Hyperlink"/>
                <w:noProof/>
                <w:rtl/>
              </w:rPr>
              <w:t xml:space="preserve"> /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حج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ت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ظهور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_Toc215507972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2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27486D0C" w14:textId="1B54BE9E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3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پ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_Toc215507973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2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208C2354" w14:textId="7D3ACEAE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4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حالت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اول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_Toc215507974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2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3B34094F" w14:textId="7AB349BF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5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حالت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دوم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_Toc215507975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2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5655F397" w14:textId="65AC0672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6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حالت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سوم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_Toc215507976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2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3A6EC42B" w14:textId="58BBB9AC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7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تکمله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مطلب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گر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_Toc215507977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4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46687711" w14:textId="76A0F3BF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8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موضوع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سوم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_Toc215507978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4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30ACB206" w14:textId="36FF0B8F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79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نکته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گر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_Toc215507979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5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6C366AC4" w14:textId="0103E69E" w:rsidR="00ED6070" w:rsidRDefault="006757EE" w:rsidP="00ED60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0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قسم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اول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_Toc215507980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5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7EAAD231" w14:textId="13B9DFDD" w:rsidR="00ED6070" w:rsidRDefault="006757EE" w:rsidP="00ED607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1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قسم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دوم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_Toc215507981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6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7A4E9EB4" w14:textId="03553008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2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مسئله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تفس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ر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به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692FC2">
              <w:rPr>
                <w:rStyle w:val="Hyperlink"/>
                <w:rFonts w:hint="eastAsia"/>
                <w:noProof/>
                <w:rtl/>
              </w:rPr>
              <w:t>رأی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_Toc215507982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6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352B57CD" w14:textId="18516F95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3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مطلب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بعد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_Toc215507983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6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5AD4296A" w14:textId="7514F927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4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نکته‌ا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ظر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ف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_Toc215507984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7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1845AE76" w14:textId="38A2AA2B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5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وجه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اول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_Toc215507985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7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4442AE5F" w14:textId="109D7DB6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6" w:history="1">
            <w:r w:rsidR="00ED6070" w:rsidRPr="00BD2CF4">
              <w:rPr>
                <w:rStyle w:val="Hyperlink"/>
                <w:rFonts w:hint="eastAsia"/>
                <w:noProof/>
                <w:rtl/>
              </w:rPr>
              <w:t>وجه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دوم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_Toc215507986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7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4D28539E" w14:textId="1C4C1F1C" w:rsidR="00ED6070" w:rsidRDefault="006757EE" w:rsidP="00ED607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507987" w:history="1"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ک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بحث</w:t>
            </w:r>
            <w:r w:rsidR="00ED6070" w:rsidRPr="00BD2CF4">
              <w:rPr>
                <w:rStyle w:val="Hyperlink"/>
                <w:noProof/>
                <w:rtl/>
              </w:rPr>
              <w:t xml:space="preserve"> 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د</w:t>
            </w:r>
            <w:r w:rsidR="00ED6070" w:rsidRPr="00BD2CF4">
              <w:rPr>
                <w:rStyle w:val="Hyperlink"/>
                <w:rFonts w:hint="cs"/>
                <w:noProof/>
                <w:rtl/>
              </w:rPr>
              <w:t>ی</w:t>
            </w:r>
            <w:r w:rsidR="00ED6070" w:rsidRPr="00BD2CF4">
              <w:rPr>
                <w:rStyle w:val="Hyperlink"/>
                <w:rFonts w:hint="eastAsia"/>
                <w:noProof/>
                <w:rtl/>
              </w:rPr>
              <w:t>گر</w:t>
            </w:r>
            <w:r w:rsidR="00ED6070">
              <w:rPr>
                <w:noProof/>
                <w:webHidden/>
              </w:rPr>
              <w:tab/>
            </w:r>
            <w:r w:rsidR="00ED6070">
              <w:rPr>
                <w:noProof/>
                <w:webHidden/>
              </w:rPr>
              <w:fldChar w:fldCharType="begin"/>
            </w:r>
            <w:r w:rsidR="00ED6070">
              <w:rPr>
                <w:noProof/>
                <w:webHidden/>
              </w:rPr>
              <w:instrText xml:space="preserve"> PAGEREF _Toc215507987 \h </w:instrText>
            </w:r>
            <w:r w:rsidR="00ED6070">
              <w:rPr>
                <w:noProof/>
                <w:webHidden/>
              </w:rPr>
            </w:r>
            <w:r w:rsidR="00ED6070">
              <w:rPr>
                <w:noProof/>
                <w:webHidden/>
              </w:rPr>
              <w:fldChar w:fldCharType="separate"/>
            </w:r>
            <w:r w:rsidR="00ED6070">
              <w:rPr>
                <w:noProof/>
                <w:webHidden/>
              </w:rPr>
              <w:t>8</w:t>
            </w:r>
            <w:r w:rsidR="00ED6070">
              <w:rPr>
                <w:noProof/>
                <w:webHidden/>
              </w:rPr>
              <w:fldChar w:fldCharType="end"/>
            </w:r>
          </w:hyperlink>
        </w:p>
        <w:p w14:paraId="4A306D47" w14:textId="1F1CBDD3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EF598AB" w:rsidR="001005A8" w:rsidRPr="0008453A" w:rsidRDefault="00672A40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5507972"/>
      <w:r w:rsidRPr="00C468C7">
        <w:rPr>
          <w:rFonts w:hint="cs"/>
          <w:rtl/>
        </w:rPr>
        <w:lastRenderedPageBreak/>
        <w:t xml:space="preserve">موضوع: </w:t>
      </w:r>
      <w:r w:rsidR="001005A8" w:rsidRPr="00672A40">
        <w:rPr>
          <w:color w:val="auto"/>
          <w:w w:val="100"/>
          <w:rtl/>
        </w:rPr>
        <w:t>اصول</w:t>
      </w:r>
      <w:r w:rsidR="00CB37FD" w:rsidRPr="00672A40">
        <w:rPr>
          <w:color w:val="auto"/>
          <w:w w:val="100"/>
          <w:rtl/>
        </w:rPr>
        <w:t xml:space="preserve"> </w:t>
      </w:r>
      <w:r w:rsidR="001005A8" w:rsidRPr="00672A40">
        <w:rPr>
          <w:color w:val="auto"/>
          <w:w w:val="100"/>
          <w:rtl/>
        </w:rPr>
        <w:t>/</w:t>
      </w:r>
      <w:bookmarkEnd w:id="2"/>
      <w:r w:rsidR="001005A8" w:rsidRPr="00672A40">
        <w:rPr>
          <w:color w:val="auto"/>
          <w:w w:val="100"/>
          <w:rtl/>
        </w:rPr>
        <w:t xml:space="preserve"> </w:t>
      </w:r>
      <w:r w:rsidR="001005A8" w:rsidRPr="00672A40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672A40">
        <w:rPr>
          <w:rFonts w:hint="cs"/>
          <w:color w:val="auto"/>
          <w:w w:val="100"/>
          <w:rtl/>
        </w:rPr>
        <w:t>ظهور</w:t>
      </w:r>
      <w:bookmarkEnd w:id="4"/>
      <w:r>
        <w:rPr>
          <w:color w:val="auto"/>
          <w:w w:val="100"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550797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8287A30" w14:textId="77777777" w:rsidR="00CB4B85" w:rsidRPr="00CB4B85" w:rsidRDefault="006F5AA1" w:rsidP="00CB4B85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CB4B85" w:rsidRPr="00CB4B85">
        <w:rPr>
          <w:color w:val="000000" w:themeColor="text1"/>
          <w:rtl/>
        </w:rPr>
        <w:t>مقدمات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از مباحث ظهور به نکات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اشاره کرد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م</w:t>
      </w:r>
      <w:r w:rsidR="00CB4B85" w:rsidRPr="00CB4B85">
        <w:rPr>
          <w:color w:val="000000" w:themeColor="text1"/>
          <w:rtl/>
        </w:rPr>
        <w:t xml:space="preserve"> که در جاها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د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گر</w:t>
      </w:r>
      <w:r w:rsidR="00CB4B85" w:rsidRPr="00CB4B85">
        <w:rPr>
          <w:color w:val="000000" w:themeColor="text1"/>
          <w:rtl/>
        </w:rPr>
        <w:t xml:space="preserve"> شا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د</w:t>
      </w:r>
      <w:r w:rsidR="00CB4B85" w:rsidRPr="00CB4B85">
        <w:rPr>
          <w:color w:val="000000" w:themeColor="text1"/>
          <w:rtl/>
        </w:rPr>
        <w:t xml:space="preserve"> اشاره نشده است 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ا</w:t>
      </w:r>
      <w:r w:rsidR="00CB4B85" w:rsidRPr="00CB4B85">
        <w:rPr>
          <w:color w:val="000000" w:themeColor="text1"/>
          <w:rtl/>
        </w:rPr>
        <w:t xml:space="preserve"> کمتر به آن پرداخته شده است و الا مباحث ز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اد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در صغر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ات</w:t>
      </w:r>
      <w:r w:rsidR="00CB4B85" w:rsidRPr="00CB4B85">
        <w:rPr>
          <w:color w:val="000000" w:themeColor="text1"/>
          <w:rtl/>
        </w:rPr>
        <w:t xml:space="preserve"> ظهور است که بحث شده است و آن‌ها را بحث نم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کرد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م</w:t>
      </w:r>
      <w:r w:rsidR="00CB4B85" w:rsidRPr="00CB4B85">
        <w:rPr>
          <w:color w:val="000000" w:themeColor="text1"/>
          <w:rtl/>
        </w:rPr>
        <w:t xml:space="preserve">. </w:t>
      </w:r>
    </w:p>
    <w:p w14:paraId="43E4824B" w14:textId="087A0CC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از</w:t>
      </w:r>
      <w:r w:rsidR="00672A40">
        <w:rPr>
          <w:color w:val="000000" w:themeColor="text1"/>
          <w:rtl/>
        </w:rPr>
        <w:t xml:space="preserve"> جمله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مباحث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="00672A40">
        <w:rPr>
          <w:color w:val="000000" w:themeColor="text1"/>
          <w:rtl/>
        </w:rPr>
        <w:t>بود 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نسبت دل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لفظ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 آن امور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به عنوان محتوا و مدلولا</w:t>
      </w:r>
      <w:r w:rsidR="00ED626C">
        <w:rPr>
          <w:rFonts w:hint="cs"/>
          <w:color w:val="000000" w:themeColor="text1"/>
          <w:rtl/>
        </w:rPr>
        <w:t>ت</w:t>
      </w:r>
      <w:r w:rsidRPr="00CB4B85">
        <w:rPr>
          <w:color w:val="000000" w:themeColor="text1"/>
          <w:rtl/>
        </w:rPr>
        <w:t xml:space="preserve"> آن‌ها است، در سطوح مختلف متصور است و تشک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است. </w:t>
      </w:r>
    </w:p>
    <w:p w14:paraId="30673EA7" w14:textId="77777777" w:rsidR="00CB4B85" w:rsidRPr="00CB4B85" w:rsidRDefault="00CB4B85" w:rsidP="00CB4B85">
      <w:pPr>
        <w:pStyle w:val="Heading1"/>
        <w:rPr>
          <w:rtl/>
        </w:rPr>
      </w:pPr>
      <w:bookmarkStart w:id="6" w:name="_Toc215507974"/>
      <w:r w:rsidRPr="00CB4B85">
        <w:rPr>
          <w:rFonts w:hint="eastAsia"/>
          <w:rtl/>
        </w:rPr>
        <w:t>حالت</w:t>
      </w:r>
      <w:r w:rsidRPr="00CB4B85">
        <w:rPr>
          <w:rtl/>
        </w:rPr>
        <w:t xml:space="preserve"> اول</w:t>
      </w:r>
      <w:bookmarkEnd w:id="6"/>
    </w:p>
    <w:p w14:paraId="03DB6A7B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گاه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لفظ نسبت به معنا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صراحت دارد، نص است،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نوع بود که در قله و قمّه قرار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گرفت</w:t>
      </w:r>
      <w:r w:rsidRPr="00CB4B85">
        <w:rPr>
          <w:color w:val="000000" w:themeColor="text1"/>
          <w:rtl/>
        </w:rPr>
        <w:t xml:space="preserve"> و البته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نوع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مصداق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هست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 و کم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مصداق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نص، مباحث صغرو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وجود دارد که در جا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خود. </w:t>
      </w:r>
    </w:p>
    <w:p w14:paraId="1390B40C" w14:textId="77777777" w:rsidR="00CB4B85" w:rsidRPr="00CB4B85" w:rsidRDefault="00CB4B85" w:rsidP="00CB4B85">
      <w:pPr>
        <w:pStyle w:val="Heading1"/>
        <w:rPr>
          <w:rtl/>
        </w:rPr>
      </w:pPr>
      <w:bookmarkStart w:id="7" w:name="_Toc215507975"/>
      <w:r w:rsidRPr="00CB4B85">
        <w:rPr>
          <w:rFonts w:hint="eastAsia"/>
          <w:rtl/>
        </w:rPr>
        <w:t>حالت</w:t>
      </w:r>
      <w:r w:rsidRPr="00CB4B85">
        <w:rPr>
          <w:rtl/>
        </w:rPr>
        <w:t xml:space="preserve"> دوم</w:t>
      </w:r>
      <w:bookmarkEnd w:id="7"/>
    </w:p>
    <w:p w14:paraId="3157EF27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رتبه</w:t>
      </w:r>
      <w:r w:rsidRPr="00CB4B85">
        <w:rPr>
          <w:color w:val="000000" w:themeColor="text1"/>
          <w:rtl/>
        </w:rPr>
        <w:t xml:space="preserve"> بعد از آن، همان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ما آن را به عنوان ظهور، مطرح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که مقابل نص است، اصطلاح خاص ظهور، در درجه بعد قرار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گرفت،</w:t>
      </w:r>
      <w:r w:rsidRPr="00CB4B85">
        <w:rPr>
          <w:color w:val="000000" w:themeColor="text1"/>
          <w:rtl/>
        </w:rPr>
        <w:t xml:space="preserve"> قبلا اشاره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>. البته راجع به هم کلمه و واژه نص، هم ظاهر و اصطلاحات نص و ظاهر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متعدد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اشاره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نجا</w:t>
      </w:r>
      <w:r w:rsidRPr="00CB4B85">
        <w:rPr>
          <w:color w:val="000000" w:themeColor="text1"/>
          <w:rtl/>
        </w:rPr>
        <w:t xml:space="preserve"> به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معن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است. </w:t>
      </w:r>
    </w:p>
    <w:p w14:paraId="157E66E4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نص</w:t>
      </w:r>
      <w:r w:rsidRPr="00CB4B85">
        <w:rPr>
          <w:color w:val="000000" w:themeColor="text1"/>
          <w:rtl/>
        </w:rPr>
        <w:t xml:space="preserve"> آن دلالت قطع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است و ظاهر دلالت ظن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است اطم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نان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ظن است، موارد اطم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دارد و موارد ظن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 دارد. هر دو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را ظهور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ند</w:t>
      </w:r>
      <w:r w:rsidRPr="00CB4B85">
        <w:rPr>
          <w:color w:val="000000" w:themeColor="text1"/>
          <w:rtl/>
        </w:rPr>
        <w:t xml:space="preserve">. </w:t>
      </w:r>
    </w:p>
    <w:p w14:paraId="2D3DE364" w14:textId="77777777" w:rsidR="00CB4B85" w:rsidRPr="00CB4B85" w:rsidRDefault="00CB4B85" w:rsidP="00CB4B85">
      <w:pPr>
        <w:pStyle w:val="Heading1"/>
        <w:rPr>
          <w:rtl/>
        </w:rPr>
      </w:pPr>
      <w:bookmarkStart w:id="8" w:name="_Toc215507976"/>
      <w:r w:rsidRPr="00CB4B85">
        <w:rPr>
          <w:rFonts w:hint="eastAsia"/>
          <w:rtl/>
        </w:rPr>
        <w:t>حالت</w:t>
      </w:r>
      <w:r w:rsidRPr="00CB4B85">
        <w:rPr>
          <w:rtl/>
        </w:rPr>
        <w:t xml:space="preserve"> سوم</w:t>
      </w:r>
      <w:bookmarkEnd w:id="8"/>
    </w:p>
    <w:p w14:paraId="3A492D66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بود که اشعار باشد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کلام، مضمون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اشعار دارد و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امر ظن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ضع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ف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احتمال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افاده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 و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 درجه پا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ن‌تر</w:t>
      </w:r>
      <w:r w:rsidRPr="00CB4B85">
        <w:rPr>
          <w:color w:val="000000" w:themeColor="text1"/>
          <w:rtl/>
        </w:rPr>
        <w:t xml:space="preserve"> از ظهور است. </w:t>
      </w:r>
    </w:p>
    <w:p w14:paraId="245F7321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بحث از حج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ت</w:t>
      </w:r>
      <w:r w:rsidRPr="00CB4B85">
        <w:rPr>
          <w:color w:val="000000" w:themeColor="text1"/>
          <w:rtl/>
        </w:rPr>
        <w:t xml:space="preserve"> ظهور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نه اول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مقصود دار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جا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قطع باشد، روشن است، حجت از باب حج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ت</w:t>
      </w:r>
      <w:r w:rsidRPr="00CB4B85">
        <w:rPr>
          <w:color w:val="000000" w:themeColor="text1"/>
          <w:rtl/>
        </w:rPr>
        <w:t xml:space="preserve"> قطع است و نه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اشعارات را وارد در آن بحث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 اشعار هم البته مراتب دارد،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ظن ضع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ف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است، احتمال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حت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احتمال پا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گو</w:t>
      </w:r>
      <w:r w:rsidRPr="00CB4B85">
        <w:rPr>
          <w:rFonts w:hint="eastAsia"/>
          <w:color w:val="000000" w:themeColor="text1"/>
          <w:rtl/>
        </w:rPr>
        <w:t>شه</w:t>
      </w:r>
      <w:r w:rsidRPr="00CB4B85">
        <w:rPr>
          <w:color w:val="000000" w:themeColor="text1"/>
          <w:rtl/>
        </w:rPr>
        <w:t xml:space="preserve"> چشم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ممکن است به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مسئله داشته باشد </w:t>
      </w:r>
    </w:p>
    <w:p w14:paraId="7CD080FE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غ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بحث اجمال بود که قبلا اشاره شد. </w:t>
      </w:r>
    </w:p>
    <w:p w14:paraId="65F17F77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روز</w:t>
      </w:r>
      <w:r w:rsidRPr="00CB4B85">
        <w:rPr>
          <w:color w:val="000000" w:themeColor="text1"/>
          <w:rtl/>
        </w:rPr>
        <w:t xml:space="preserve"> چند مطلب را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م؛</w:t>
      </w:r>
      <w:r w:rsidRPr="00CB4B85">
        <w:rPr>
          <w:color w:val="000000" w:themeColor="text1"/>
          <w:rtl/>
        </w:rPr>
        <w:t xml:space="preserve"> </w:t>
      </w:r>
    </w:p>
    <w:p w14:paraId="7CB3E759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color w:val="000000" w:themeColor="text1"/>
          <w:rtl/>
        </w:rPr>
        <w:t>۱-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اشعار و ظهور و تفاوت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به نحو کبرو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روشن است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خواهد</w:t>
      </w:r>
      <w:r w:rsidRPr="00CB4B85">
        <w:rPr>
          <w:color w:val="000000" w:themeColor="text1"/>
          <w:rtl/>
        </w:rPr>
        <w:t xml:space="preserve"> تطب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دا</w:t>
      </w:r>
      <w:r w:rsidRPr="00CB4B85">
        <w:rPr>
          <w:color w:val="000000" w:themeColor="text1"/>
          <w:rtl/>
        </w:rPr>
        <w:t xml:space="preserve"> بکند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عوامل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امر ظهور بشود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اشعار بشود، مؤثر است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عوامل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قرار است؛ </w:t>
      </w:r>
    </w:p>
    <w:p w14:paraId="1CBF297C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color w:val="000000" w:themeColor="text1"/>
          <w:rtl/>
        </w:rPr>
        <w:t>۱- تفاوت حال متکلم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. </w:t>
      </w:r>
    </w:p>
    <w:p w14:paraId="6CA7401A" w14:textId="3A8A3DE8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متکلم</w:t>
      </w:r>
      <w:r w:rsidRPr="00CB4B85">
        <w:rPr>
          <w:color w:val="000000" w:themeColor="text1"/>
          <w:rtl/>
        </w:rPr>
        <w:t xml:space="preserve"> بس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متعارف معمول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کلام او بار اندازه خود او دارد، بار معمول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دارد تا متکلم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حک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است و ابعاد و جوانب مسئله را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ند</w:t>
      </w:r>
      <w:r w:rsidRPr="00CB4B85">
        <w:rPr>
          <w:color w:val="000000" w:themeColor="text1"/>
          <w:rtl/>
        </w:rPr>
        <w:t xml:space="preserve"> و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سنجد</w:t>
      </w:r>
      <w:r w:rsidRPr="00CB4B85">
        <w:rPr>
          <w:color w:val="000000" w:themeColor="text1"/>
          <w:rtl/>
        </w:rPr>
        <w:t xml:space="preserve"> تا متکلم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سطوح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عال</w:t>
      </w:r>
      <w:r w:rsidRPr="00CB4B85">
        <w:rPr>
          <w:rFonts w:hint="cs"/>
          <w:color w:val="000000" w:themeColor="text1"/>
          <w:rtl/>
        </w:rPr>
        <w:t>ی</w:t>
      </w:r>
      <w:r w:rsidR="00ED626C">
        <w:rPr>
          <w:rFonts w:hint="cs"/>
          <w:color w:val="000000" w:themeColor="text1"/>
          <w:rtl/>
        </w:rPr>
        <w:t>‌</w:t>
      </w:r>
      <w:r w:rsidRPr="00CB4B85">
        <w:rPr>
          <w:color w:val="000000" w:themeColor="text1"/>
          <w:rtl/>
        </w:rPr>
        <w:t>تر.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احوال متکلم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که رابطه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لفظ با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دقائق و </w:t>
      </w:r>
      <w:r w:rsidR="00ED626C">
        <w:rPr>
          <w:color w:val="000000" w:themeColor="text1"/>
          <w:rtl/>
        </w:rPr>
        <w:t>ظرایف</w:t>
      </w:r>
      <w:r w:rsidRPr="00CB4B85">
        <w:rPr>
          <w:color w:val="000000" w:themeColor="text1"/>
          <w:rtl/>
        </w:rPr>
        <w:t xml:space="preserve"> چگونه بشو</w:t>
      </w:r>
      <w:r w:rsidRPr="00CB4B85">
        <w:rPr>
          <w:rFonts w:hint="eastAsia"/>
          <w:color w:val="000000" w:themeColor="text1"/>
          <w:rtl/>
        </w:rPr>
        <w:t>د،</w:t>
      </w:r>
      <w:r w:rsidRPr="00CB4B85">
        <w:rPr>
          <w:color w:val="000000" w:themeColor="text1"/>
          <w:rtl/>
        </w:rPr>
        <w:t xml:space="preserve"> مؤثر است. ممکن است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حال طور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ظهور است درباره او اشعارات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است. چون احتمال داده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که او توجه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داشته باشد. </w:t>
      </w:r>
    </w:p>
    <w:p w14:paraId="67531F47" w14:textId="6CC7E102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به</w:t>
      </w:r>
      <w:r w:rsidRPr="00CB4B85">
        <w:rPr>
          <w:color w:val="000000" w:themeColor="text1"/>
          <w:rtl/>
        </w:rPr>
        <w:t xml:space="preserve"> عکس ممکن است حال او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حال بالا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باشد و وضع برجسته‌ا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داشته باشد و عرف حت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اشعارات او را ظهور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داند،</w:t>
      </w:r>
      <w:r w:rsidRPr="00CB4B85">
        <w:rPr>
          <w:color w:val="000000" w:themeColor="text1"/>
          <w:rtl/>
        </w:rPr>
        <w:t xml:space="preserve"> مثل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ما در قرآن کر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کلمه فاء،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تقد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تأخیر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را حساب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آن باز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 نکات و دقائق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استفاده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درحالی‌که</w:t>
      </w:r>
      <w:r w:rsidRPr="00CB4B85">
        <w:rPr>
          <w:color w:val="000000" w:themeColor="text1"/>
          <w:rtl/>
        </w:rPr>
        <w:t xml:space="preserve">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 متن سخنران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عاد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شخص و حت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ت</w:t>
      </w:r>
      <w:r w:rsidRPr="00CB4B85">
        <w:rPr>
          <w:color w:val="000000" w:themeColor="text1"/>
          <w:rtl/>
        </w:rPr>
        <w:t xml:space="preserve"> باشد مورد توجه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. </w:t>
      </w:r>
    </w:p>
    <w:p w14:paraId="7AE3CE1E" w14:textId="3F48D901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لذا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وضع متکلم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مؤثر</w:t>
      </w:r>
      <w:r w:rsidRPr="00CB4B85">
        <w:rPr>
          <w:color w:val="000000" w:themeColor="text1"/>
          <w:rtl/>
        </w:rPr>
        <w:t xml:space="preserve"> است که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دا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ره</w:t>
      </w:r>
      <w:r w:rsidRPr="00CB4B85">
        <w:rPr>
          <w:color w:val="000000" w:themeColor="text1"/>
          <w:rtl/>
        </w:rPr>
        <w:t xml:space="preserve"> ظهور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در دا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ره</w:t>
      </w:r>
      <w:r w:rsidRPr="00CB4B85">
        <w:rPr>
          <w:color w:val="000000" w:themeColor="text1"/>
          <w:rtl/>
        </w:rPr>
        <w:t xml:space="preserve"> ظهور قرار نگ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رد</w:t>
      </w:r>
      <w:r w:rsidRPr="00CB4B85">
        <w:rPr>
          <w:color w:val="000000" w:themeColor="text1"/>
          <w:rtl/>
        </w:rPr>
        <w:t xml:space="preserve"> و در اشعارات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. </w:t>
      </w:r>
    </w:p>
    <w:p w14:paraId="1067413F" w14:textId="4D64AEED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تفاوت</w:t>
      </w:r>
      <w:r w:rsidRPr="00CB4B85">
        <w:rPr>
          <w:color w:val="000000" w:themeColor="text1"/>
          <w:rtl/>
        </w:rPr>
        <w:t xml:space="preserve"> متکلم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ن،</w:t>
      </w:r>
      <w:r w:rsidRPr="00CB4B85">
        <w:rPr>
          <w:color w:val="000000" w:themeColor="text1"/>
          <w:rtl/>
        </w:rPr>
        <w:t xml:space="preserve"> احوال متکلم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ن،</w:t>
      </w:r>
      <w:r w:rsidRPr="00CB4B85">
        <w:rPr>
          <w:color w:val="000000" w:themeColor="text1"/>
          <w:rtl/>
        </w:rPr>
        <w:t xml:space="preserve"> احوال صدور آن،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احوال زمان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مکان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اجتماع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احوال مخاطب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جمع تخصص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سخن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جمع عموم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سخن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د،</w:t>
      </w:r>
      <w:r w:rsidRPr="00CB4B85">
        <w:rPr>
          <w:color w:val="000000" w:themeColor="text1"/>
          <w:rtl/>
        </w:rPr>
        <w:t xml:space="preserve"> خود شما تدر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خطابه و سخنران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راد</w:t>
      </w:r>
      <w:r w:rsidRPr="00CB4B85">
        <w:rPr>
          <w:color w:val="000000" w:themeColor="text1"/>
          <w:rtl/>
        </w:rPr>
        <w:t xml:space="preserve"> بکن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د،</w:t>
      </w:r>
      <w:r w:rsidRPr="00CB4B85">
        <w:rPr>
          <w:color w:val="000000" w:themeColor="text1"/>
          <w:rtl/>
        </w:rPr>
        <w:t xml:space="preserve"> برد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کلمات و الفا</w:t>
      </w:r>
      <w:r w:rsidRPr="00CB4B85">
        <w:rPr>
          <w:rFonts w:hint="eastAsia"/>
          <w:color w:val="000000" w:themeColor="text1"/>
          <w:rtl/>
        </w:rPr>
        <w:t>ظ</w:t>
      </w:r>
      <w:r w:rsidRPr="00CB4B85">
        <w:rPr>
          <w:color w:val="000000" w:themeColor="text1"/>
          <w:rtl/>
        </w:rPr>
        <w:t xml:space="preserve"> شما و کارکرد‌ها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سخنران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زبان متفاوت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>. نوع خود متن، شرا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صدور، شرا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زمان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مکان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مخاطب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مسئله </w:t>
      </w:r>
      <w:r w:rsidR="00ED626C">
        <w:rPr>
          <w:color w:val="000000" w:themeColor="text1"/>
          <w:rtl/>
        </w:rPr>
        <w:t>تأثیرگذار</w:t>
      </w:r>
      <w:r w:rsidRPr="00CB4B85">
        <w:rPr>
          <w:color w:val="000000" w:themeColor="text1"/>
          <w:rtl/>
        </w:rPr>
        <w:t xml:space="preserve"> است. </w:t>
      </w:r>
    </w:p>
    <w:p w14:paraId="643EDA89" w14:textId="4D6E8465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مبحث بود که 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نجا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موضوع با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مدنظر</w:t>
      </w:r>
      <w:r w:rsidRPr="00CB4B85">
        <w:rPr>
          <w:color w:val="000000" w:themeColor="text1"/>
          <w:rtl/>
        </w:rPr>
        <w:t xml:space="preserve"> باشد. </w:t>
      </w:r>
    </w:p>
    <w:p w14:paraId="5A52B301" w14:textId="2C90216E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غ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نکات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متن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به دست ما رس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ده</w:t>
      </w:r>
      <w:r w:rsidRPr="00CB4B85">
        <w:rPr>
          <w:color w:val="000000" w:themeColor="text1"/>
          <w:rtl/>
        </w:rPr>
        <w:t xml:space="preserve"> است در معرض تغ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چقدر بوده است، همان نقل به معنا چقدر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منعکس شده است و تحت تأث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آن تغ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دا</w:t>
      </w:r>
      <w:r w:rsidRPr="00CB4B85">
        <w:rPr>
          <w:color w:val="000000" w:themeColor="text1"/>
          <w:rtl/>
        </w:rPr>
        <w:t xml:space="preserve"> شده است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اثرگذار</w:t>
      </w:r>
      <w:r w:rsidRPr="00CB4B85">
        <w:rPr>
          <w:color w:val="000000" w:themeColor="text1"/>
          <w:rtl/>
        </w:rPr>
        <w:t xml:space="preserve"> است، به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قرآن با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فرق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. </w:t>
      </w:r>
    </w:p>
    <w:p w14:paraId="31AA0328" w14:textId="1221E63C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مسئله است که در مباحث استظهارات فقها از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و اخبار و قرآن مصداق هم دارد و همه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تأثیرگذار</w:t>
      </w:r>
      <w:r w:rsidRPr="00CB4B85">
        <w:rPr>
          <w:color w:val="000000" w:themeColor="text1"/>
          <w:rtl/>
        </w:rPr>
        <w:t xml:space="preserve"> است،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را ممکن است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شکل مصرح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جا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بحث نکرده باشد،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حتماً وجود دارد. </w:t>
      </w:r>
    </w:p>
    <w:p w14:paraId="6247EE8B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مسئله ذ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مباحث صراحت و ظهور و اشعار بود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تا حد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تواند</w:t>
      </w:r>
      <w:r w:rsidRPr="00CB4B85">
        <w:rPr>
          <w:color w:val="000000" w:themeColor="text1"/>
          <w:rtl/>
        </w:rPr>
        <w:t xml:space="preserve"> نسب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باشد.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جمله‌ا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از او بشنو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ظهور است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اشعار است،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جمله نسبت به آن معنا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لازم ظهور دارد در کلام او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کلام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ظهور ندارد.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متصور است واقعا</w:t>
      </w:r>
      <w:r w:rsidRPr="00CB4B85">
        <w:rPr>
          <w:rFonts w:hint="eastAsia"/>
          <w:color w:val="000000" w:themeColor="text1"/>
          <w:rtl/>
        </w:rPr>
        <w:t>ً</w:t>
      </w:r>
      <w:r w:rsidRPr="00CB4B85">
        <w:rPr>
          <w:color w:val="000000" w:themeColor="text1"/>
          <w:rtl/>
        </w:rPr>
        <w:t xml:space="preserve"> </w:t>
      </w:r>
    </w:p>
    <w:p w14:paraId="7C97429A" w14:textId="0AF46C36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البته</w:t>
      </w:r>
      <w:r w:rsidRPr="00CB4B85">
        <w:rPr>
          <w:color w:val="000000" w:themeColor="text1"/>
          <w:rtl/>
        </w:rPr>
        <w:t xml:space="preserve"> ما نسبت به مولا و خطابات مولو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شرع، سطح را راق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بالا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 حفظ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مراتب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دا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و ممکن است </w:t>
      </w:r>
      <w:r w:rsidR="00ED626C">
        <w:rPr>
          <w:color w:val="000000" w:themeColor="text1"/>
          <w:rtl/>
        </w:rPr>
        <w:t>تأثیرگذار</w:t>
      </w:r>
      <w:r w:rsidRPr="00CB4B85">
        <w:rPr>
          <w:color w:val="000000" w:themeColor="text1"/>
          <w:rtl/>
        </w:rPr>
        <w:t xml:space="preserve"> باشد. </w:t>
      </w:r>
    </w:p>
    <w:p w14:paraId="51E314AA" w14:textId="2C58F361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در</w:t>
      </w:r>
      <w:r w:rsidRPr="00CB4B85">
        <w:rPr>
          <w:color w:val="000000" w:themeColor="text1"/>
          <w:rtl/>
        </w:rPr>
        <w:t xml:space="preserve"> جا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فتوا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دهد،</w:t>
      </w:r>
      <w:r w:rsidRPr="00CB4B85">
        <w:rPr>
          <w:color w:val="000000" w:themeColor="text1"/>
          <w:rtl/>
        </w:rPr>
        <w:t xml:space="preserve"> به دقائق آن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شتر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توجه کرد تا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بحث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مقام متفاوت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در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ظهور و اشعار و دامنه ظهور </w:t>
      </w:r>
      <w:r w:rsidR="00ED626C">
        <w:rPr>
          <w:color w:val="000000" w:themeColor="text1"/>
          <w:rtl/>
        </w:rPr>
        <w:t>تأثیرگذار</w:t>
      </w:r>
      <w:r w:rsidRPr="00CB4B85">
        <w:rPr>
          <w:color w:val="000000" w:themeColor="text1"/>
          <w:rtl/>
        </w:rPr>
        <w:t xml:space="preserve"> است. </w:t>
      </w:r>
    </w:p>
    <w:p w14:paraId="0F9CAE61" w14:textId="0219F08F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بنابر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امور خارج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ارتباط با وضع متکلم، مخاطب، نوع متن و سا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احوال،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در تع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اشعار است، ظهور است،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نص است، تأث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دارد. </w:t>
      </w:r>
      <w:r w:rsidR="00ED626C">
        <w:rPr>
          <w:color w:val="000000" w:themeColor="text1"/>
          <w:rtl/>
        </w:rPr>
        <w:t>این‌طور</w:t>
      </w:r>
      <w:r w:rsidRPr="00CB4B85">
        <w:rPr>
          <w:color w:val="000000" w:themeColor="text1"/>
          <w:rtl/>
        </w:rPr>
        <w:t xml:space="preserve">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 که بدون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بتوان گفت عل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الاطلاق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ظهور است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نص است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اشعار است. </w:t>
      </w:r>
    </w:p>
    <w:p w14:paraId="08DA72F1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جاها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واقعا کلام از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وضع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برخوردار است که از هر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هر جا صادر بشود،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نص است،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جاها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عوامل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رون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تع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درجه دلالت و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وند</w:t>
      </w:r>
      <w:r w:rsidRPr="00CB4B85">
        <w:rPr>
          <w:color w:val="000000" w:themeColor="text1"/>
          <w:rtl/>
        </w:rPr>
        <w:t xml:space="preserve">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الفاظ و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تأث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دارد. </w:t>
      </w:r>
    </w:p>
    <w:p w14:paraId="3F7847C4" w14:textId="1F162290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در</w:t>
      </w:r>
      <w:r w:rsidRPr="00CB4B85">
        <w:rPr>
          <w:color w:val="000000" w:themeColor="text1"/>
          <w:rtl/>
        </w:rPr>
        <w:t xml:space="preserve"> هر صورت عوامل خارج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تع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درجه ارتباط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 لفظ تأث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دارد، فقط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امر </w:t>
      </w:r>
      <w:r w:rsidR="00692FC2">
        <w:rPr>
          <w:color w:val="000000" w:themeColor="text1"/>
          <w:rtl/>
        </w:rPr>
        <w:t>درون‌متنی</w:t>
      </w:r>
      <w:r w:rsidRPr="00CB4B85">
        <w:rPr>
          <w:color w:val="000000" w:themeColor="text1"/>
          <w:rtl/>
        </w:rPr>
        <w:t xml:space="preserve"> خود جمله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ست،</w:t>
      </w:r>
      <w:r w:rsidRPr="00CB4B85">
        <w:rPr>
          <w:color w:val="000000" w:themeColor="text1"/>
          <w:rtl/>
        </w:rPr>
        <w:t xml:space="preserve">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color w:val="000000" w:themeColor="text1"/>
          <w:rtl/>
        </w:rPr>
        <w:t xml:space="preserve">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تأث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دارد به نحو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بحث هرمنوت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توجه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کنند،</w:t>
      </w:r>
      <w:r w:rsidRPr="00CB4B85">
        <w:rPr>
          <w:color w:val="000000" w:themeColor="text1"/>
          <w:rtl/>
        </w:rPr>
        <w:t xml:space="preserve">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آن‌ها به مس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روند</w:t>
      </w:r>
      <w:r w:rsidRPr="00CB4B85">
        <w:rPr>
          <w:color w:val="000000" w:themeColor="text1"/>
          <w:rtl/>
        </w:rPr>
        <w:t xml:space="preserve"> که ما آن را قبول ندار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را قبول دار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که احوال و اوضاع و شرا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رامون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گزاره و نص صادر شده، در تع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درجه دلالت </w:t>
      </w:r>
      <w:r w:rsidR="00ED626C">
        <w:rPr>
          <w:color w:val="000000" w:themeColor="text1"/>
          <w:rtl/>
        </w:rPr>
        <w:t>اثرگذار</w:t>
      </w:r>
      <w:r w:rsidRPr="00CB4B85">
        <w:rPr>
          <w:color w:val="000000" w:themeColor="text1"/>
          <w:rtl/>
        </w:rPr>
        <w:t xml:space="preserve"> است و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را با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در استنباطات و استکشافات از الفاظ و متون </w:t>
      </w:r>
      <w:r w:rsidR="00ED626C">
        <w:rPr>
          <w:color w:val="000000" w:themeColor="text1"/>
          <w:rtl/>
        </w:rPr>
        <w:t>مدنظر</w:t>
      </w:r>
      <w:r w:rsidRPr="00CB4B85">
        <w:rPr>
          <w:color w:val="000000" w:themeColor="text1"/>
          <w:rtl/>
        </w:rPr>
        <w:t xml:space="preserve"> قرار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. </w:t>
      </w:r>
    </w:p>
    <w:p w14:paraId="0465F73C" w14:textId="051957B1" w:rsidR="00CB4B85" w:rsidRPr="00CB4B85" w:rsidRDefault="00CB4B85" w:rsidP="00ED6070">
      <w:pPr>
        <w:pStyle w:val="Heading1"/>
        <w:rPr>
          <w:rtl/>
        </w:rPr>
      </w:pPr>
      <w:bookmarkStart w:id="9" w:name="_Toc215507977"/>
      <w:r w:rsidRPr="00CB4B85">
        <w:rPr>
          <w:rFonts w:hint="eastAsia"/>
          <w:rtl/>
        </w:rPr>
        <w:t>تکمله</w:t>
      </w:r>
      <w:r w:rsidRPr="00CB4B85">
        <w:rPr>
          <w:rtl/>
        </w:rPr>
        <w:t xml:space="preserve"> مطلب</w:t>
      </w:r>
      <w:r w:rsidR="00ED6070">
        <w:rPr>
          <w:rFonts w:hint="cs"/>
          <w:rtl/>
        </w:rPr>
        <w:t>ی دیگر</w:t>
      </w:r>
      <w:bookmarkEnd w:id="9"/>
    </w:p>
    <w:p w14:paraId="56CA61C8" w14:textId="27DA0226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بود که در علم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و بد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ع،</w:t>
      </w:r>
      <w:r w:rsidRPr="00CB4B85">
        <w:rPr>
          <w:color w:val="000000" w:themeColor="text1"/>
          <w:rtl/>
        </w:rPr>
        <w:t xml:space="preserve"> به خصوص در بد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color w:val="000000" w:themeColor="text1"/>
          <w:rtl/>
        </w:rPr>
        <w:t xml:space="preserve"> نکات و </w:t>
      </w:r>
      <w:r w:rsidR="00ED626C">
        <w:rPr>
          <w:color w:val="000000" w:themeColor="text1"/>
          <w:rtl/>
        </w:rPr>
        <w:t>ظرایف</w:t>
      </w:r>
      <w:r w:rsidRPr="00CB4B85">
        <w:rPr>
          <w:color w:val="000000" w:themeColor="text1"/>
          <w:rtl/>
        </w:rPr>
        <w:t xml:space="preserve"> کلام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فراوان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ذکر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شود،</w:t>
      </w:r>
      <w:r w:rsidRPr="00CB4B85">
        <w:rPr>
          <w:color w:val="000000" w:themeColor="text1"/>
          <w:rtl/>
        </w:rPr>
        <w:t xml:space="preserve"> مثلا تقد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ما حقه التاخ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ر،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تأخیر</w:t>
      </w:r>
      <w:r w:rsidRPr="00CB4B85">
        <w:rPr>
          <w:color w:val="000000" w:themeColor="text1"/>
          <w:rtl/>
        </w:rPr>
        <w:t xml:space="preserve"> ما حقه التقد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ده‌ها و صدها نکته ادب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همه زبان‌ها ذکر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که در زبان عرب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علم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و بد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color w:val="000000" w:themeColor="text1"/>
          <w:rtl/>
        </w:rPr>
        <w:t xml:space="preserve"> است با تفاوت</w:t>
      </w:r>
      <w:r w:rsidRPr="00CB4B85">
        <w:rPr>
          <w:rFonts w:hint="eastAsia"/>
          <w:color w:val="000000" w:themeColor="text1"/>
          <w:rtl/>
        </w:rPr>
        <w:t>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دارد و در علوم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color w:val="000000" w:themeColor="text1"/>
          <w:rtl/>
        </w:rPr>
        <w:t xml:space="preserve"> هم هست، آرا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کلام از آن برخوردار است، </w:t>
      </w:r>
      <w:r w:rsidR="00ED626C">
        <w:rPr>
          <w:color w:val="000000" w:themeColor="text1"/>
          <w:rtl/>
        </w:rPr>
        <w:t>ظرایف</w:t>
      </w:r>
      <w:r w:rsidRPr="00CB4B85">
        <w:rPr>
          <w:color w:val="000000" w:themeColor="text1"/>
          <w:rtl/>
        </w:rPr>
        <w:t xml:space="preserve"> و دقائق در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نش</w:t>
      </w:r>
      <w:r w:rsidRPr="00CB4B85">
        <w:rPr>
          <w:color w:val="000000" w:themeColor="text1"/>
          <w:rtl/>
        </w:rPr>
        <w:t xml:space="preserve"> کلام و تنظ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سخن، در همه زبان‌ها وجود دارد،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طبق بحث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 الگو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بحث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ارائه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در سه رتبه قبل قرار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رد</w:t>
      </w:r>
      <w:r w:rsidRPr="00CB4B85">
        <w:rPr>
          <w:color w:val="000000" w:themeColor="text1"/>
          <w:rtl/>
        </w:rPr>
        <w:t xml:space="preserve">. </w:t>
      </w:r>
    </w:p>
    <w:p w14:paraId="2D161D35" w14:textId="0E24D4AC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نکات چنان استحکام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دارد که آن دقائق و </w:t>
      </w:r>
      <w:r w:rsidR="00692FC2">
        <w:rPr>
          <w:color w:val="000000" w:themeColor="text1"/>
          <w:rtl/>
        </w:rPr>
        <w:t>ظرایفی</w:t>
      </w:r>
      <w:r w:rsidRPr="00CB4B85">
        <w:rPr>
          <w:color w:val="000000" w:themeColor="text1"/>
          <w:rtl/>
        </w:rPr>
        <w:t xml:space="preserve"> که از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نش</w:t>
      </w:r>
      <w:r w:rsidRPr="00CB4B85">
        <w:rPr>
          <w:color w:val="000000" w:themeColor="text1"/>
          <w:rtl/>
        </w:rPr>
        <w:t xml:space="preserve"> کلام استفاده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در حد صراحت قرار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رد</w:t>
      </w:r>
      <w:r w:rsidRPr="00CB4B85">
        <w:rPr>
          <w:color w:val="000000" w:themeColor="text1"/>
          <w:rtl/>
        </w:rPr>
        <w:t xml:space="preserve">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البته کم است و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حد ظهور است، </w:t>
      </w:r>
      <w:r w:rsidR="00692FC2">
        <w:rPr>
          <w:color w:val="000000" w:themeColor="text1"/>
          <w:rtl/>
        </w:rPr>
        <w:t>بعضی</w:t>
      </w:r>
      <w:r w:rsidRPr="00CB4B85">
        <w:rPr>
          <w:color w:val="000000" w:themeColor="text1"/>
          <w:rtl/>
        </w:rPr>
        <w:t xml:space="preserve"> هم اشعارات است. </w:t>
      </w:r>
    </w:p>
    <w:p w14:paraId="446B5524" w14:textId="27F17CA0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پس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علم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و بد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color w:val="000000" w:themeColor="text1"/>
          <w:rtl/>
        </w:rPr>
        <w:t xml:space="preserve"> که وجود دارد،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گاه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موجب تنص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ص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شود،</w:t>
      </w:r>
      <w:r w:rsidRPr="00CB4B85">
        <w:rPr>
          <w:color w:val="000000" w:themeColor="text1"/>
          <w:rtl/>
        </w:rPr>
        <w:t xml:space="preserve"> گاه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حد ظهور ساز است و گاه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آن هم کم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 موجب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اشعارات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است، </w:t>
      </w:r>
      <w:r w:rsidR="00ED626C">
        <w:rPr>
          <w:color w:val="000000" w:themeColor="text1"/>
          <w:rtl/>
        </w:rPr>
        <w:t>ظرایف</w:t>
      </w:r>
      <w:r w:rsidRPr="00CB4B85">
        <w:rPr>
          <w:color w:val="000000" w:themeColor="text1"/>
          <w:rtl/>
        </w:rPr>
        <w:t xml:space="preserve"> و دقائق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اگر بخواه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نسبت قطع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ترت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color w:val="000000" w:themeColor="text1"/>
          <w:rtl/>
        </w:rPr>
        <w:t xml:space="preserve"> اثر قطع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ظهور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ست،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حال </w:t>
      </w:r>
      <w:r w:rsidR="00692FC2">
        <w:rPr>
          <w:color w:val="000000" w:themeColor="text1"/>
          <w:rtl/>
        </w:rPr>
        <w:t>لطایف</w:t>
      </w:r>
      <w:r w:rsidRPr="00CB4B85">
        <w:rPr>
          <w:color w:val="000000" w:themeColor="text1"/>
          <w:rtl/>
        </w:rPr>
        <w:t xml:space="preserve"> و </w:t>
      </w:r>
      <w:r w:rsidR="00692FC2">
        <w:rPr>
          <w:color w:val="000000" w:themeColor="text1"/>
          <w:rtl/>
        </w:rPr>
        <w:t>ظرایفی</w:t>
      </w:r>
      <w:r w:rsidRPr="00CB4B85">
        <w:rPr>
          <w:color w:val="000000" w:themeColor="text1"/>
          <w:rtl/>
        </w:rPr>
        <w:t xml:space="preserve"> است که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color w:val="000000" w:themeColor="text1"/>
          <w:rtl/>
        </w:rPr>
        <w:t xml:space="preserve"> از آن گذشت. </w:t>
      </w:r>
    </w:p>
    <w:p w14:paraId="64AE2C94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بخش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قواعد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ان،</w:t>
      </w:r>
      <w:r w:rsidRPr="00CB4B85">
        <w:rPr>
          <w:color w:val="000000" w:themeColor="text1"/>
          <w:rtl/>
        </w:rPr>
        <w:t xml:space="preserve"> ذکر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شود،</w:t>
      </w:r>
      <w:r w:rsidRPr="00CB4B85">
        <w:rPr>
          <w:color w:val="000000" w:themeColor="text1"/>
          <w:rtl/>
        </w:rPr>
        <w:t xml:space="preserve">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نص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کند،</w:t>
      </w:r>
      <w:r w:rsidRPr="00CB4B85">
        <w:rPr>
          <w:color w:val="000000" w:themeColor="text1"/>
          <w:rtl/>
        </w:rPr>
        <w:t xml:space="preserve">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ظهور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 و کث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آن‌ها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اشعارات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حد سه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. </w:t>
      </w:r>
    </w:p>
    <w:p w14:paraId="08F11631" w14:textId="77777777" w:rsidR="00CB4B85" w:rsidRPr="00CB4B85" w:rsidRDefault="00CB4B85" w:rsidP="00ED6070">
      <w:pPr>
        <w:pStyle w:val="Heading1"/>
        <w:rPr>
          <w:rtl/>
        </w:rPr>
      </w:pPr>
      <w:bookmarkStart w:id="10" w:name="_Toc215507978"/>
      <w:r w:rsidRPr="00CB4B85">
        <w:rPr>
          <w:rFonts w:hint="eastAsia"/>
          <w:rtl/>
        </w:rPr>
        <w:t>موضوع</w:t>
      </w:r>
      <w:r w:rsidRPr="00CB4B85">
        <w:rPr>
          <w:rtl/>
        </w:rPr>
        <w:t xml:space="preserve"> سوم</w:t>
      </w:r>
      <w:bookmarkEnd w:id="10"/>
    </w:p>
    <w:p w14:paraId="23ED02E9" w14:textId="29BFA04A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بر</w:t>
      </w:r>
      <w:r w:rsidRPr="00CB4B85">
        <w:rPr>
          <w:color w:val="000000" w:themeColor="text1"/>
          <w:rtl/>
        </w:rPr>
        <w:t xml:space="preserve">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اساس موضوع سوم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که مطرح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اشارات و کنا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در کلمات عرفا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مفسر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گرا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شات</w:t>
      </w:r>
      <w:r w:rsidRPr="00CB4B85">
        <w:rPr>
          <w:color w:val="000000" w:themeColor="text1"/>
          <w:rtl/>
        </w:rPr>
        <w:t xml:space="preserve"> </w:t>
      </w:r>
      <w:r w:rsidR="00692FC2">
        <w:rPr>
          <w:color w:val="000000" w:themeColor="text1"/>
          <w:rtl/>
        </w:rPr>
        <w:t>تأویلی</w:t>
      </w:r>
      <w:r w:rsidRPr="00CB4B85">
        <w:rPr>
          <w:color w:val="000000" w:themeColor="text1"/>
          <w:rtl/>
        </w:rPr>
        <w:t xml:space="preserve"> دارند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دا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شود،</w:t>
      </w:r>
      <w:r w:rsidRPr="00CB4B85">
        <w:rPr>
          <w:color w:val="000000" w:themeColor="text1"/>
          <w:rtl/>
        </w:rPr>
        <w:t xml:space="preserve"> آن‌ها هم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است،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آن‌ها ذوق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و استحسانات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در سطح اشعار، قرار دارند و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آن‌ها را به عنوان ظهور به </w:t>
      </w:r>
      <w:r w:rsidRPr="00CB4B85">
        <w:rPr>
          <w:rFonts w:hint="eastAsia"/>
          <w:color w:val="000000" w:themeColor="text1"/>
          <w:rtl/>
        </w:rPr>
        <w:t>شمار</w:t>
      </w:r>
      <w:r w:rsidRPr="00CB4B85">
        <w:rPr>
          <w:color w:val="000000" w:themeColor="text1"/>
          <w:rtl/>
        </w:rPr>
        <w:t xml:space="preserve"> دارد،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اشعارات و احتمالات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شکل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تول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 و </w:t>
      </w:r>
      <w:r w:rsidR="00692FC2">
        <w:rPr>
          <w:color w:val="000000" w:themeColor="text1"/>
          <w:rtl/>
        </w:rPr>
        <w:t>همان‌طور</w:t>
      </w:r>
      <w:r w:rsidRPr="00CB4B85">
        <w:rPr>
          <w:color w:val="000000" w:themeColor="text1"/>
          <w:rtl/>
        </w:rPr>
        <w:t xml:space="preserve"> که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روز</w:t>
      </w:r>
      <w:r w:rsidRPr="00CB4B85">
        <w:rPr>
          <w:color w:val="000000" w:themeColor="text1"/>
          <w:rtl/>
        </w:rPr>
        <w:t xml:space="preserve"> عرض کردم به عنوان احتمال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مطرح کرد، </w:t>
      </w:r>
      <w:r w:rsidR="00692FC2">
        <w:rPr>
          <w:color w:val="000000" w:themeColor="text1"/>
          <w:rtl/>
        </w:rPr>
        <w:t>چنان‌که</w:t>
      </w:r>
      <w:r w:rsidRPr="00CB4B85">
        <w:rPr>
          <w:color w:val="000000" w:themeColor="text1"/>
          <w:rtl/>
        </w:rPr>
        <w:t xml:space="preserve"> شرا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کل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color w:val="000000" w:themeColor="text1"/>
          <w:rtl/>
        </w:rPr>
        <w:t xml:space="preserve"> را داشته باشد. </w:t>
      </w:r>
    </w:p>
    <w:p w14:paraId="56956575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عنوان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را ظهور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نه،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کلمات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عرفا هست و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اصل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برداشت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کنند</w:t>
      </w:r>
      <w:r w:rsidRPr="00CB4B85">
        <w:rPr>
          <w:color w:val="000000" w:themeColor="text1"/>
          <w:rtl/>
        </w:rPr>
        <w:t xml:space="preserve">. </w:t>
      </w:r>
    </w:p>
    <w:p w14:paraId="3C6217EA" w14:textId="1C3592C0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اشعار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ما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به نحو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عبارت است از آن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گفته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برداشت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کنند،</w:t>
      </w:r>
      <w:r w:rsidRPr="00CB4B85">
        <w:rPr>
          <w:color w:val="000000" w:themeColor="text1"/>
          <w:rtl/>
        </w:rPr>
        <w:t xml:space="preserve"> برداشت آزاد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انجام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>.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کسان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در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کار </w:t>
      </w:r>
      <w:r w:rsidR="00692FC2">
        <w:rPr>
          <w:color w:val="000000" w:themeColor="text1"/>
          <w:rtl/>
        </w:rPr>
        <w:t>کرده‌اند</w:t>
      </w:r>
      <w:r w:rsidRPr="00CB4B85">
        <w:rPr>
          <w:color w:val="000000" w:themeColor="text1"/>
          <w:rtl/>
        </w:rPr>
        <w:t>، از پرتو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قرآن تا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مثل نور، بخش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برداشت‌ها و استشعارات است و از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نظر شب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آن </w:t>
      </w:r>
      <w:r w:rsidR="00ED626C">
        <w:rPr>
          <w:color w:val="000000" w:themeColor="text1"/>
          <w:rtl/>
        </w:rPr>
        <w:t>ظرایف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eastAsia"/>
          <w:color w:val="000000" w:themeColor="text1"/>
          <w:rtl/>
        </w:rPr>
        <w:t>و</w:t>
      </w:r>
      <w:r w:rsidRPr="00CB4B85">
        <w:rPr>
          <w:color w:val="000000" w:themeColor="text1"/>
          <w:rtl/>
        </w:rPr>
        <w:t xml:space="preserve"> دقائق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عرفا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گفتند</w:t>
      </w:r>
      <w:r w:rsidRPr="00CB4B85">
        <w:rPr>
          <w:color w:val="000000" w:themeColor="text1"/>
          <w:rtl/>
        </w:rPr>
        <w:t>.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عرفا مبتن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بر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منظومه فکر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عرفان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از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برخوردار است. </w:t>
      </w:r>
    </w:p>
    <w:p w14:paraId="1A3C40C1" w14:textId="443ABF9E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نوع برداشت‌ها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است که </w:t>
      </w:r>
      <w:r w:rsidR="00692FC2">
        <w:rPr>
          <w:color w:val="000000" w:themeColor="text1"/>
          <w:rtl/>
        </w:rPr>
        <w:t>آن‌جور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فن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عرفان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ندارد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ذوق‌ها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عرف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قشنگ است که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صد سال اخ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هم در جهان عرب و هم در کشور ما،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نوع استشعارات و استظهارات از قرآن و برداشت‌ها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آزاد داشته‌اند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تا به ظهور نرسد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color w:val="000000" w:themeColor="text1"/>
          <w:rtl/>
        </w:rPr>
        <w:t xml:space="preserve"> اسناد د</w:t>
      </w:r>
      <w:r w:rsidRPr="00CB4B85">
        <w:rPr>
          <w:rFonts w:hint="eastAsia"/>
          <w:color w:val="000000" w:themeColor="text1"/>
          <w:rtl/>
        </w:rPr>
        <w:t>اد</w:t>
      </w:r>
      <w:r w:rsidRPr="00CB4B85">
        <w:rPr>
          <w:color w:val="000000" w:themeColor="text1"/>
          <w:rtl/>
        </w:rPr>
        <w:t xml:space="preserve"> و اگر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مسئله فقه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گفت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حکم است.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فتوا داد و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اسناد داد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عنوان احتمال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منع کرد مشروط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امر ضرور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قواعد ثابت شده تضاد و تناف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نداشته باشد. </w:t>
      </w:r>
    </w:p>
    <w:p w14:paraId="148CF04D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اشکال</w:t>
      </w:r>
      <w:r w:rsidRPr="00CB4B85">
        <w:rPr>
          <w:color w:val="000000" w:themeColor="text1"/>
          <w:rtl/>
        </w:rPr>
        <w:t xml:space="preserve"> ندارد،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قرآن را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کند،</w:t>
      </w:r>
      <w:r w:rsidRPr="00CB4B85">
        <w:rPr>
          <w:color w:val="000000" w:themeColor="text1"/>
          <w:rtl/>
        </w:rPr>
        <w:t xml:space="preserve"> برداشت‌ها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کند،</w:t>
      </w:r>
      <w:r w:rsidRPr="00CB4B85">
        <w:rPr>
          <w:color w:val="000000" w:themeColor="text1"/>
          <w:rtl/>
        </w:rPr>
        <w:t xml:space="preserve"> به عنوان احتمال مطرح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کند،</w:t>
      </w:r>
      <w:r w:rsidRPr="00CB4B85">
        <w:rPr>
          <w:color w:val="000000" w:themeColor="text1"/>
          <w:rtl/>
        </w:rPr>
        <w:t xml:space="preserve"> مشروط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اسناد جزم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ندهد، ترت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color w:val="000000" w:themeColor="text1"/>
          <w:rtl/>
        </w:rPr>
        <w:t xml:space="preserve"> اثر فقه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سلوک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رفتار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بر آن انجام ندهد و مخالف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قواعد روشن و ثابت شده نباشد، حرف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خلاف آن‌ها نگو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. </w:t>
      </w:r>
    </w:p>
    <w:p w14:paraId="7DEB78AF" w14:textId="573164B1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برداشت‌ها با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ود</w:t>
      </w:r>
      <w:r w:rsidRPr="00CB4B85">
        <w:rPr>
          <w:color w:val="000000" w:themeColor="text1"/>
          <w:rtl/>
        </w:rPr>
        <w:t xml:space="preserve"> قابل قبول است اگر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ود</w:t>
      </w:r>
      <w:r w:rsidRPr="00CB4B85">
        <w:rPr>
          <w:color w:val="000000" w:themeColor="text1"/>
          <w:rtl/>
        </w:rPr>
        <w:t xml:space="preserve"> نباشد، کنار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رود،</w:t>
      </w:r>
      <w:r w:rsidRPr="00CB4B85">
        <w:rPr>
          <w:color w:val="000000" w:themeColor="text1"/>
          <w:rtl/>
        </w:rPr>
        <w:t xml:space="preserve"> اصل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آن شا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شبهه داشته باشد. شب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برداشت‌ها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منافق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 </w:t>
      </w:r>
      <w:r w:rsidR="00692FC2">
        <w:rPr>
          <w:color w:val="000000" w:themeColor="text1"/>
          <w:rtl/>
        </w:rPr>
        <w:t>کتاب‌ها</w:t>
      </w:r>
      <w:r w:rsidRPr="00CB4B85">
        <w:rPr>
          <w:color w:val="000000" w:themeColor="text1"/>
          <w:rtl/>
        </w:rPr>
        <w:t xml:space="preserve"> و جزواتشان داشتند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گروه‌ها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برداشت‌ها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ربط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متن ندارد و خلاف بعض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قواعد است. </w:t>
      </w:r>
      <w:r w:rsidRPr="00CB4B85">
        <w:rPr>
          <w:rFonts w:hint="eastAsia"/>
          <w:color w:val="000000" w:themeColor="text1"/>
          <w:rtl/>
        </w:rPr>
        <w:t>آن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color w:val="000000" w:themeColor="text1"/>
          <w:rtl/>
        </w:rPr>
        <w:t xml:space="preserve"> ارزش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ندارد. </w:t>
      </w:r>
    </w:p>
    <w:p w14:paraId="4D81D30D" w14:textId="77777777" w:rsidR="00CB4B85" w:rsidRPr="00CB4B85" w:rsidRDefault="00CB4B85" w:rsidP="00ED6070">
      <w:pPr>
        <w:pStyle w:val="Heading1"/>
        <w:rPr>
          <w:rtl/>
        </w:rPr>
      </w:pPr>
      <w:bookmarkStart w:id="11" w:name="_Toc215507979"/>
      <w:r w:rsidRPr="00CB4B85">
        <w:rPr>
          <w:rFonts w:hint="eastAsia"/>
          <w:rtl/>
        </w:rPr>
        <w:t>نکته</w:t>
      </w:r>
      <w:r w:rsidRPr="00CB4B85">
        <w:rPr>
          <w:rtl/>
        </w:rPr>
        <w:t xml:space="preserve"> د</w:t>
      </w:r>
      <w:r w:rsidRPr="00CB4B85">
        <w:rPr>
          <w:rFonts w:hint="cs"/>
          <w:rtl/>
        </w:rPr>
        <w:t>ی</w:t>
      </w:r>
      <w:r w:rsidRPr="00CB4B85">
        <w:rPr>
          <w:rFonts w:hint="eastAsia"/>
          <w:rtl/>
        </w:rPr>
        <w:t>گر</w:t>
      </w:r>
      <w:bookmarkEnd w:id="11"/>
    </w:p>
    <w:p w14:paraId="088A6EC5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نوع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ما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استشعار در کلام،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در تعاب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فارس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برداشت،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نوع از امور دو قسم است؛ </w:t>
      </w:r>
    </w:p>
    <w:p w14:paraId="41C83543" w14:textId="77777777" w:rsidR="00CB4B85" w:rsidRPr="00CB4B85" w:rsidRDefault="00CB4B85" w:rsidP="00ED6070">
      <w:pPr>
        <w:pStyle w:val="Heading2"/>
        <w:rPr>
          <w:rtl/>
        </w:rPr>
      </w:pPr>
      <w:bookmarkStart w:id="12" w:name="_Toc215507980"/>
      <w:r w:rsidRPr="00CB4B85">
        <w:rPr>
          <w:rFonts w:hint="eastAsia"/>
          <w:rtl/>
        </w:rPr>
        <w:t>قسم</w:t>
      </w:r>
      <w:r w:rsidRPr="00CB4B85">
        <w:rPr>
          <w:rtl/>
        </w:rPr>
        <w:t xml:space="preserve"> اول</w:t>
      </w:r>
      <w:bookmarkEnd w:id="12"/>
    </w:p>
    <w:p w14:paraId="38B01FEF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برداشت</w:t>
      </w:r>
      <w:r w:rsidRPr="00CB4B85">
        <w:rPr>
          <w:color w:val="000000" w:themeColor="text1"/>
          <w:rtl/>
        </w:rPr>
        <w:t xml:space="preserve"> و استشعار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معلومات و مقدمات دست هر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امر ذوق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ذهن او منقدح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شود،</w:t>
      </w:r>
      <w:r w:rsidRPr="00CB4B85">
        <w:rPr>
          <w:color w:val="000000" w:themeColor="text1"/>
          <w:rtl/>
        </w:rPr>
        <w:t xml:space="preserve"> آدم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صاحب ذوق باشد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اطلاعات به او داده شود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استفاده را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کلام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کنم</w:t>
      </w:r>
      <w:r w:rsidRPr="00CB4B85">
        <w:rPr>
          <w:color w:val="000000" w:themeColor="text1"/>
          <w:rtl/>
        </w:rPr>
        <w:t xml:space="preserve">. </w:t>
      </w:r>
    </w:p>
    <w:p w14:paraId="57C5F06F" w14:textId="77777777" w:rsidR="00CB4B85" w:rsidRPr="00CB4B85" w:rsidRDefault="00CB4B85" w:rsidP="00ED6070">
      <w:pPr>
        <w:pStyle w:val="Heading2"/>
        <w:rPr>
          <w:rtl/>
        </w:rPr>
      </w:pPr>
      <w:bookmarkStart w:id="13" w:name="_Toc215507981"/>
      <w:r w:rsidRPr="00CB4B85">
        <w:rPr>
          <w:rFonts w:hint="eastAsia"/>
          <w:rtl/>
        </w:rPr>
        <w:t>قسم</w:t>
      </w:r>
      <w:r w:rsidRPr="00CB4B85">
        <w:rPr>
          <w:rtl/>
        </w:rPr>
        <w:t xml:space="preserve"> دوم</w:t>
      </w:r>
      <w:bookmarkEnd w:id="13"/>
    </w:p>
    <w:p w14:paraId="5FA5BFA5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استشعار</w:t>
      </w:r>
      <w:r w:rsidRPr="00CB4B85">
        <w:rPr>
          <w:color w:val="000000" w:themeColor="text1"/>
          <w:rtl/>
        </w:rPr>
        <w:t xml:space="preserve"> و برداشت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و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الان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شتر</w:t>
      </w:r>
      <w:r w:rsidRPr="00CB4B85">
        <w:rPr>
          <w:color w:val="000000" w:themeColor="text1"/>
          <w:rtl/>
        </w:rPr>
        <w:t xml:space="preserve"> آن است که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و الا امور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فرد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ده ذوق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اوست، اگر دست نوع داده شود،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استشعار را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>. آن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ضع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ف‌تر</w:t>
      </w:r>
      <w:r w:rsidRPr="00CB4B85">
        <w:rPr>
          <w:color w:val="000000" w:themeColor="text1"/>
          <w:rtl/>
        </w:rPr>
        <w:t xml:space="preserve"> است و ارزش خاص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ندارد. </w:t>
      </w:r>
    </w:p>
    <w:p w14:paraId="74B5F74D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ارزش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دارد و مشروط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اسناد ندهد و ترت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color w:val="000000" w:themeColor="text1"/>
          <w:rtl/>
        </w:rPr>
        <w:t xml:space="preserve"> اثر عمل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ندهد و خلاف آن قواعد نباشد، استشعارات هم خود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مانع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 ندارد و در تفاس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هم هست،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 صورت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استشعار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امر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نوع داده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چن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ز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 است</w:t>
      </w:r>
      <w:r w:rsidRPr="00CB4B85">
        <w:rPr>
          <w:rFonts w:hint="eastAsia"/>
          <w:color w:val="000000" w:themeColor="text1"/>
          <w:rtl/>
        </w:rPr>
        <w:t>شمام</w:t>
      </w:r>
      <w:r w:rsidRPr="00CB4B85">
        <w:rPr>
          <w:color w:val="000000" w:themeColor="text1"/>
          <w:rtl/>
        </w:rPr>
        <w:t xml:space="preserve"> کرد. استشعار کرد، برداشت و استحسان کرد. </w:t>
      </w:r>
    </w:p>
    <w:p w14:paraId="03DD476D" w14:textId="59BFD4CD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اما</w:t>
      </w:r>
      <w:r w:rsidRPr="00CB4B85">
        <w:rPr>
          <w:color w:val="000000" w:themeColor="text1"/>
          <w:rtl/>
        </w:rPr>
        <w:t xml:space="preserve"> اگر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امر </w:t>
      </w:r>
      <w:r w:rsidR="00692FC2">
        <w:rPr>
          <w:color w:val="000000" w:themeColor="text1"/>
          <w:rtl/>
        </w:rPr>
        <w:t>کاملاً</w:t>
      </w:r>
      <w:r w:rsidRPr="00CB4B85">
        <w:rPr>
          <w:color w:val="000000" w:themeColor="text1"/>
          <w:rtl/>
        </w:rPr>
        <w:t xml:space="preserve"> فرد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ارزش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ندارد. </w:t>
      </w:r>
    </w:p>
    <w:p w14:paraId="5B09DD37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گاه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برداشت‌ها امر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شود</w:t>
      </w:r>
      <w:r w:rsidRPr="00CB4B85">
        <w:rPr>
          <w:color w:val="000000" w:themeColor="text1"/>
          <w:rtl/>
        </w:rPr>
        <w:t xml:space="preserve">. </w:t>
      </w:r>
    </w:p>
    <w:p w14:paraId="24785ECC" w14:textId="4109E39A" w:rsidR="00CB4B85" w:rsidRPr="00CB4B85" w:rsidRDefault="00CB4B85" w:rsidP="00ED6070">
      <w:pPr>
        <w:pStyle w:val="Heading1"/>
        <w:rPr>
          <w:rtl/>
        </w:rPr>
      </w:pPr>
      <w:bookmarkStart w:id="14" w:name="_Toc215507982"/>
      <w:r w:rsidRPr="00CB4B85">
        <w:rPr>
          <w:rFonts w:hint="eastAsia"/>
          <w:rtl/>
        </w:rPr>
        <w:t>مسئله</w:t>
      </w:r>
      <w:r w:rsidRPr="00CB4B85">
        <w:rPr>
          <w:rtl/>
        </w:rPr>
        <w:t xml:space="preserve"> تفس</w:t>
      </w:r>
      <w:r w:rsidRPr="00CB4B85">
        <w:rPr>
          <w:rFonts w:hint="cs"/>
          <w:rtl/>
        </w:rPr>
        <w:t>ی</w:t>
      </w:r>
      <w:r w:rsidRPr="00CB4B85">
        <w:rPr>
          <w:rFonts w:hint="eastAsia"/>
          <w:rtl/>
        </w:rPr>
        <w:t>ر</w:t>
      </w:r>
      <w:r w:rsidRPr="00CB4B85">
        <w:rPr>
          <w:rtl/>
        </w:rPr>
        <w:t xml:space="preserve"> به </w:t>
      </w:r>
      <w:r w:rsidR="00692FC2">
        <w:rPr>
          <w:rtl/>
        </w:rPr>
        <w:t>رأی</w:t>
      </w:r>
      <w:bookmarkEnd w:id="14"/>
    </w:p>
    <w:p w14:paraId="38D98D74" w14:textId="08C9A356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به </w:t>
      </w:r>
      <w:r w:rsidR="00692FC2">
        <w:rPr>
          <w:color w:val="000000" w:themeColor="text1"/>
          <w:rtl/>
        </w:rPr>
        <w:t>رأی</w:t>
      </w:r>
      <w:r w:rsidRPr="00CB4B85">
        <w:rPr>
          <w:color w:val="000000" w:themeColor="text1"/>
          <w:rtl/>
        </w:rPr>
        <w:t xml:space="preserve"> به چه معنا؟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نوع اخ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که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</w:t>
      </w:r>
      <w:r w:rsidR="00692FC2">
        <w:rPr>
          <w:color w:val="000000" w:themeColor="text1"/>
          <w:rtl/>
        </w:rPr>
        <w:t>قطعاً</w:t>
      </w:r>
      <w:r w:rsidRPr="00CB4B85">
        <w:rPr>
          <w:color w:val="000000" w:themeColor="text1"/>
          <w:rtl/>
        </w:rPr>
        <w:t xml:space="preserve">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به </w:t>
      </w:r>
      <w:r w:rsidR="00692FC2">
        <w:rPr>
          <w:color w:val="000000" w:themeColor="text1"/>
          <w:rtl/>
        </w:rPr>
        <w:t>رأی</w:t>
      </w:r>
      <w:r w:rsidRPr="00CB4B85">
        <w:rPr>
          <w:color w:val="000000" w:themeColor="text1"/>
          <w:rtl/>
        </w:rPr>
        <w:t xml:space="preserve"> است، آن نوع قبل اگر نسبت بدهد، بع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 که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به </w:t>
      </w:r>
      <w:r w:rsidR="00692FC2">
        <w:rPr>
          <w:color w:val="000000" w:themeColor="text1"/>
          <w:rtl/>
        </w:rPr>
        <w:t>رأی</w:t>
      </w:r>
      <w:r w:rsidRPr="00CB4B85">
        <w:rPr>
          <w:color w:val="000000" w:themeColor="text1"/>
          <w:rtl/>
        </w:rPr>
        <w:t xml:space="preserve"> باشد. </w:t>
      </w:r>
    </w:p>
    <w:p w14:paraId="0D1470B6" w14:textId="1DF2F974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دا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ره</w:t>
      </w:r>
      <w:r w:rsidRPr="00CB4B85">
        <w:rPr>
          <w:color w:val="000000" w:themeColor="text1"/>
          <w:rtl/>
        </w:rPr>
        <w:t xml:space="preserve"> تفس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به </w:t>
      </w:r>
      <w:r w:rsidR="00692FC2">
        <w:rPr>
          <w:color w:val="000000" w:themeColor="text1"/>
          <w:rtl/>
        </w:rPr>
        <w:t>رأی</w:t>
      </w:r>
      <w:r w:rsidRPr="00CB4B85">
        <w:rPr>
          <w:color w:val="000000" w:themeColor="text1"/>
          <w:rtl/>
        </w:rPr>
        <w:t xml:space="preserve"> البته بحث‌ها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دارد. </w:t>
      </w:r>
    </w:p>
    <w:p w14:paraId="6434BA3A" w14:textId="77777777" w:rsidR="00CB4B85" w:rsidRPr="00CB4B85" w:rsidRDefault="00CB4B85" w:rsidP="00ED6070">
      <w:pPr>
        <w:pStyle w:val="Heading1"/>
        <w:rPr>
          <w:rtl/>
        </w:rPr>
      </w:pPr>
      <w:bookmarkStart w:id="15" w:name="_Toc215507983"/>
      <w:r w:rsidRPr="00CB4B85">
        <w:rPr>
          <w:rFonts w:hint="eastAsia"/>
          <w:rtl/>
        </w:rPr>
        <w:t>مطلب</w:t>
      </w:r>
      <w:r w:rsidRPr="00CB4B85">
        <w:rPr>
          <w:rtl/>
        </w:rPr>
        <w:t xml:space="preserve"> بعد</w:t>
      </w:r>
      <w:bookmarkEnd w:id="15"/>
    </w:p>
    <w:p w14:paraId="55D9212E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بطون</w:t>
      </w:r>
      <w:r w:rsidRPr="00CB4B85">
        <w:rPr>
          <w:color w:val="000000" w:themeColor="text1"/>
          <w:rtl/>
        </w:rPr>
        <w:t xml:space="preserve"> است، تا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ظهور داشته باش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بطون را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بپذ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رم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اگر ظهور نباشد ممکن است واقعا بطن باشد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ما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اسناد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مگر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معصوم آن را تصح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ح</w:t>
      </w:r>
      <w:r w:rsidRPr="00CB4B85">
        <w:rPr>
          <w:color w:val="000000" w:themeColor="text1"/>
          <w:rtl/>
        </w:rPr>
        <w:t xml:space="preserve"> بکند.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چند مسئله است که 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زم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</w:t>
      </w:r>
      <w:r w:rsidRPr="00CB4B85">
        <w:rPr>
          <w:color w:val="000000" w:themeColor="text1"/>
          <w:rtl/>
        </w:rPr>
        <w:t xml:space="preserve"> وجود دارد. </w:t>
      </w:r>
    </w:p>
    <w:p w14:paraId="05DAC0F3" w14:textId="19E45466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طبق</w:t>
      </w:r>
      <w:r w:rsidRPr="00CB4B85">
        <w:rPr>
          <w:color w:val="000000" w:themeColor="text1"/>
          <w:rtl/>
        </w:rPr>
        <w:t xml:space="preserve"> </w:t>
      </w:r>
      <w:r w:rsidR="00692FC2">
        <w:rPr>
          <w:color w:val="000000" w:themeColor="text1"/>
          <w:rtl/>
        </w:rPr>
        <w:t>آنچه</w:t>
      </w:r>
      <w:r w:rsidRPr="00CB4B85">
        <w:rPr>
          <w:color w:val="000000" w:themeColor="text1"/>
          <w:rtl/>
        </w:rPr>
        <w:t xml:space="preserve"> از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مستفاد است، برد و دامنه قرآن،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مقصوده در قرآن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موسع است از کلام‌ها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عاد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بر اساس آن ما به استناد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ت</w:t>
      </w:r>
      <w:r w:rsidRPr="00CB4B85">
        <w:rPr>
          <w:color w:val="000000" w:themeColor="text1"/>
          <w:rtl/>
        </w:rPr>
        <w:t xml:space="preserve"> معتبر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همه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تشر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قرآن است، همه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 قرآن است بلکه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همه معارف تکو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دن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است، حاو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همه علوم هم وح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هم بشر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است.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تا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به ظهور نرسد،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color w:val="000000" w:themeColor="text1"/>
          <w:rtl/>
        </w:rPr>
        <w:t xml:space="preserve"> اسناد جزم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اسناد در مقام فتوا انجام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عنوان احتمال مطرح است. </w:t>
      </w:r>
    </w:p>
    <w:p w14:paraId="3428D896" w14:textId="1AA7623B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به</w:t>
      </w:r>
      <w:r w:rsidRPr="00CB4B85">
        <w:rPr>
          <w:color w:val="000000" w:themeColor="text1"/>
          <w:rtl/>
        </w:rPr>
        <w:t xml:space="preserve"> شکل عل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الاطلاق هم معتقد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دو قاعده هست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قرآن حاو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همه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تشر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 </w:t>
      </w:r>
      <w:r w:rsidR="00A73D78">
        <w:rPr>
          <w:color w:val="000000" w:themeColor="text1"/>
          <w:rtl/>
        </w:rPr>
        <w:t>همین‌طور</w:t>
      </w:r>
      <w:r w:rsidRPr="00CB4B85">
        <w:rPr>
          <w:color w:val="000000" w:themeColor="text1"/>
          <w:rtl/>
        </w:rPr>
        <w:t xml:space="preserve"> حاو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همه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تکو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</w:t>
      </w:r>
    </w:p>
    <w:p w14:paraId="1E09AFB6" w14:textId="4328119C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اما</w:t>
      </w:r>
      <w:r w:rsidRPr="00CB4B85">
        <w:rPr>
          <w:color w:val="000000" w:themeColor="text1"/>
          <w:rtl/>
        </w:rPr>
        <w:t xml:space="preserve"> روش فهم آن دست ما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ست،</w:t>
      </w:r>
      <w:r w:rsidRPr="00CB4B85">
        <w:rPr>
          <w:color w:val="000000" w:themeColor="text1"/>
          <w:rtl/>
        </w:rPr>
        <w:t xml:space="preserve"> مگر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معصوم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ما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بکند، البته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طبق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همه </w:t>
      </w:r>
      <w:r w:rsidR="00692FC2">
        <w:rPr>
          <w:color w:val="000000" w:themeColor="text1"/>
          <w:rtl/>
        </w:rPr>
        <w:t>آنچه</w:t>
      </w:r>
      <w:r w:rsidRPr="00CB4B85">
        <w:rPr>
          <w:color w:val="000000" w:themeColor="text1"/>
          <w:rtl/>
        </w:rPr>
        <w:t xml:space="preserve"> معصوم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گفته‌اند در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و بطن قرآن وجود دارد ولو اسناد </w:t>
      </w:r>
      <w:r w:rsidR="00A73D78">
        <w:rPr>
          <w:color w:val="000000" w:themeColor="text1"/>
          <w:rtl/>
        </w:rPr>
        <w:t>نداده‌اند</w:t>
      </w:r>
      <w:r w:rsidRPr="00CB4B85">
        <w:rPr>
          <w:color w:val="000000" w:themeColor="text1"/>
          <w:rtl/>
        </w:rPr>
        <w:t xml:space="preserve">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جاها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در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اسناد داده‌اند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مطلب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ما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در قرآن است. بق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را اسنا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نداده‌اند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طبق قاعده کل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همه آن‌ها در قرآن است،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نه به شکل استظهار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ما معتبر باشد. </w:t>
      </w:r>
    </w:p>
    <w:p w14:paraId="74A69BF3" w14:textId="77777777" w:rsidR="00CB4B85" w:rsidRPr="00CB4B85" w:rsidRDefault="00CB4B85" w:rsidP="00ED6070">
      <w:pPr>
        <w:pStyle w:val="Heading1"/>
        <w:rPr>
          <w:rtl/>
        </w:rPr>
      </w:pPr>
      <w:bookmarkStart w:id="16" w:name="_Toc215507984"/>
      <w:r w:rsidRPr="00CB4B85">
        <w:rPr>
          <w:rFonts w:hint="eastAsia"/>
          <w:rtl/>
        </w:rPr>
        <w:t>نکته‌ا</w:t>
      </w:r>
      <w:r w:rsidRPr="00CB4B85">
        <w:rPr>
          <w:rFonts w:hint="cs"/>
          <w:rtl/>
        </w:rPr>
        <w:t>ی</w:t>
      </w:r>
      <w:r w:rsidRPr="00CB4B85">
        <w:rPr>
          <w:rtl/>
        </w:rPr>
        <w:t xml:space="preserve"> ظر</w:t>
      </w:r>
      <w:r w:rsidRPr="00CB4B85">
        <w:rPr>
          <w:rFonts w:hint="cs"/>
          <w:rtl/>
        </w:rPr>
        <w:t>ی</w:t>
      </w:r>
      <w:r w:rsidRPr="00CB4B85">
        <w:rPr>
          <w:rFonts w:hint="eastAsia"/>
          <w:rtl/>
        </w:rPr>
        <w:t>ف</w:t>
      </w:r>
      <w:bookmarkEnd w:id="16"/>
    </w:p>
    <w:p w14:paraId="36B9BA61" w14:textId="3BD621D5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با توجه به آن قاعده کل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گفت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شرا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متکلم و مخاطب و احوال صدور در تع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درجه نسبت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لفظ با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مؤثر</w:t>
      </w:r>
      <w:r w:rsidRPr="00CB4B85">
        <w:rPr>
          <w:color w:val="000000" w:themeColor="text1"/>
          <w:rtl/>
        </w:rPr>
        <w:t xml:space="preserve"> است،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صراحت بشود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ظهور بشود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اشعار بشود،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قاعده کل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را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color w:val="000000" w:themeColor="text1"/>
          <w:rtl/>
        </w:rPr>
        <w:t xml:space="preserve"> در مورد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غمبر</w:t>
      </w:r>
      <w:r w:rsidRPr="00CB4B85">
        <w:rPr>
          <w:color w:val="000000" w:themeColor="text1"/>
          <w:rtl/>
        </w:rPr>
        <w:t xml:space="preserve"> و ائمه جار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کرد. </w:t>
      </w:r>
    </w:p>
    <w:p w14:paraId="0E2FF3E2" w14:textId="5643DA1F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ممکن</w:t>
      </w:r>
      <w:r w:rsidRPr="00CB4B85">
        <w:rPr>
          <w:color w:val="000000" w:themeColor="text1"/>
          <w:rtl/>
        </w:rPr>
        <w:t xml:space="preserve"> است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="00ED626C">
        <w:rPr>
          <w:color w:val="000000" w:themeColor="text1"/>
          <w:rtl/>
        </w:rPr>
        <w:t>این‌طور</w:t>
      </w:r>
      <w:r w:rsidRPr="00CB4B85">
        <w:rPr>
          <w:color w:val="000000" w:themeColor="text1"/>
          <w:rtl/>
        </w:rPr>
        <w:t xml:space="preserve"> بگو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د؛</w:t>
      </w:r>
      <w:r w:rsidRPr="00CB4B85">
        <w:rPr>
          <w:color w:val="000000" w:themeColor="text1"/>
          <w:rtl/>
        </w:rPr>
        <w:t xml:space="preserve"> آن بطون قرآن،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ما احتمالات است، استشعارات است، استحسانات است، بخش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آن، بخش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 </w:t>
      </w:r>
      <w:r w:rsidR="00A73D78">
        <w:rPr>
          <w:color w:val="000000" w:themeColor="text1"/>
          <w:rtl/>
        </w:rPr>
        <w:t>اصلاً</w:t>
      </w:r>
      <w:r w:rsidRPr="00CB4B85">
        <w:rPr>
          <w:color w:val="000000" w:themeColor="text1"/>
          <w:rtl/>
        </w:rPr>
        <w:t xml:space="preserve"> به ذهن ما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آ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د،</w:t>
      </w:r>
      <w:r w:rsidRPr="00CB4B85">
        <w:rPr>
          <w:color w:val="000000" w:themeColor="text1"/>
          <w:rtl/>
        </w:rPr>
        <w:t xml:space="preserve"> بخش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هم که به ذهن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آ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استشعارات است، اما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بطن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ممکن است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غمبر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امام ظهور باشد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به خاطر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eastAsia"/>
          <w:color w:val="000000" w:themeColor="text1"/>
          <w:rtl/>
        </w:rPr>
        <w:t>او</w:t>
      </w:r>
      <w:r w:rsidRPr="00CB4B85">
        <w:rPr>
          <w:color w:val="000000" w:themeColor="text1"/>
          <w:rtl/>
        </w:rPr>
        <w:t xml:space="preserve"> از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آگاه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ها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برخوردار است،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کلام را ظاهر در هفتاد بطن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داند</w:t>
      </w:r>
      <w:r w:rsidRPr="00CB4B85">
        <w:rPr>
          <w:color w:val="000000" w:themeColor="text1"/>
          <w:rtl/>
        </w:rPr>
        <w:t xml:space="preserve">. </w:t>
      </w:r>
    </w:p>
    <w:p w14:paraId="60ABD401" w14:textId="2602FAB2" w:rsidR="00CB4B85" w:rsidRPr="00CB4B85" w:rsidRDefault="00A73D78" w:rsidP="00CB4B85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به‌گونه‌ای</w:t>
      </w:r>
      <w:r w:rsidR="00CB4B85" w:rsidRPr="00CB4B85">
        <w:rPr>
          <w:color w:val="000000" w:themeColor="text1"/>
          <w:rtl/>
        </w:rPr>
        <w:t xml:space="preserve"> که اگر همان اطلاعات، (نوع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هم هست، چون ما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گفت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م</w:t>
      </w:r>
      <w:r w:rsidR="00CB4B85" w:rsidRPr="00CB4B85">
        <w:rPr>
          <w:color w:val="000000" w:themeColor="text1"/>
          <w:rtl/>
        </w:rPr>
        <w:t xml:space="preserve"> نوع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شأن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برا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ما خ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ل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مهم است) </w:t>
      </w:r>
      <w:r>
        <w:rPr>
          <w:color w:val="000000" w:themeColor="text1"/>
          <w:rtl/>
        </w:rPr>
        <w:t>به‌گونه‌ای</w:t>
      </w:r>
      <w:r w:rsidR="00CB4B85" w:rsidRPr="00CB4B85">
        <w:rPr>
          <w:color w:val="000000" w:themeColor="text1"/>
          <w:rtl/>
        </w:rPr>
        <w:t xml:space="preserve"> که اگر آن اطلاعات و آگاه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ها</w:t>
      </w:r>
      <w:r w:rsidR="00CB4B85" w:rsidRPr="00CB4B85">
        <w:rPr>
          <w:color w:val="000000" w:themeColor="text1"/>
          <w:rtl/>
        </w:rPr>
        <w:t xml:space="preserve"> را به 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ک</w:t>
      </w:r>
      <w:r w:rsidR="00CB4B85" w:rsidRPr="00CB4B85">
        <w:rPr>
          <w:color w:val="000000" w:themeColor="text1"/>
          <w:rtl/>
        </w:rPr>
        <w:t xml:space="preserve"> فرد د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گر</w:t>
      </w:r>
      <w:r w:rsidR="00CB4B85" w:rsidRPr="00CB4B85">
        <w:rPr>
          <w:color w:val="000000" w:themeColor="text1"/>
          <w:rtl/>
        </w:rPr>
        <w:t xml:space="preserve"> بده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م</w:t>
      </w:r>
      <w:r w:rsidR="00CB4B85" w:rsidRPr="00CB4B85">
        <w:rPr>
          <w:color w:val="000000" w:themeColor="text1"/>
          <w:rtl/>
        </w:rPr>
        <w:t xml:space="preserve"> و او تمکن و استطاعت از فهم آن قرائن و شواهد پ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رامون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داشت، او هم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گفت</w:t>
      </w:r>
      <w:r w:rsidR="00CB4B85" w:rsidRPr="00CB4B85">
        <w:rPr>
          <w:color w:val="000000" w:themeColor="text1"/>
          <w:rtl/>
        </w:rPr>
        <w:t xml:space="preserve">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شود</w:t>
      </w:r>
      <w:r w:rsidR="00CB4B85" w:rsidRPr="00CB4B85">
        <w:rPr>
          <w:color w:val="000000" w:themeColor="text1"/>
          <w:rtl/>
        </w:rPr>
        <w:t xml:space="preserve"> 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ن</w:t>
      </w:r>
      <w:r w:rsidR="00CB4B85" w:rsidRPr="00CB4B85">
        <w:rPr>
          <w:color w:val="000000" w:themeColor="text1"/>
          <w:rtl/>
        </w:rPr>
        <w:t xml:space="preserve"> را استظهار کرد </w:t>
      </w:r>
      <w:r w:rsidR="00CB4B85" w:rsidRPr="00CB4B85">
        <w:rPr>
          <w:rFonts w:hint="eastAsia"/>
          <w:color w:val="000000" w:themeColor="text1"/>
          <w:rtl/>
        </w:rPr>
        <w:t>و</w:t>
      </w:r>
      <w:r w:rsidR="00CB4B85" w:rsidRPr="00CB4B85">
        <w:rPr>
          <w:color w:val="000000" w:themeColor="text1"/>
          <w:rtl/>
        </w:rPr>
        <w:t xml:space="preserve"> لذا 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نکه</w:t>
      </w:r>
      <w:r w:rsidR="00CB4B85" w:rsidRPr="00CB4B85">
        <w:rPr>
          <w:color w:val="000000" w:themeColor="text1"/>
          <w:rtl/>
        </w:rPr>
        <w:t xml:space="preserve">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گو</w:t>
      </w:r>
      <w:r w:rsidR="00CB4B85" w:rsidRPr="00CB4B85">
        <w:rPr>
          <w:rFonts w:hint="cs"/>
          <w:color w:val="000000" w:themeColor="text1"/>
          <w:rtl/>
        </w:rPr>
        <w:t>یی</w:t>
      </w:r>
      <w:r w:rsidR="00CB4B85" w:rsidRPr="00CB4B85">
        <w:rPr>
          <w:rFonts w:hint="eastAsia"/>
          <w:color w:val="000000" w:themeColor="text1"/>
          <w:rtl/>
        </w:rPr>
        <w:t>م</w:t>
      </w:r>
      <w:r w:rsidR="00CB4B85" w:rsidRPr="00CB4B85">
        <w:rPr>
          <w:color w:val="000000" w:themeColor="text1"/>
          <w:rtl/>
        </w:rPr>
        <w:t xml:space="preserve"> که بطون قرآن، 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عن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همان اشعارات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که ظهور ندارد منته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معصوم به 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ک</w:t>
      </w:r>
      <w:r w:rsidR="00CB4B85" w:rsidRPr="00CB4B85">
        <w:rPr>
          <w:color w:val="000000" w:themeColor="text1"/>
          <w:rtl/>
        </w:rPr>
        <w:t xml:space="preserve"> دل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ل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تواند</w:t>
      </w:r>
      <w:r w:rsidR="00CB4B85" w:rsidRPr="00CB4B85">
        <w:rPr>
          <w:color w:val="000000" w:themeColor="text1"/>
          <w:rtl/>
        </w:rPr>
        <w:t xml:space="preserve"> آن را اسناد بدهد. به دل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ل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color w:val="000000" w:themeColor="text1"/>
          <w:rtl/>
        </w:rPr>
        <w:t xml:space="preserve"> غ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ر</w:t>
      </w:r>
      <w:r w:rsidR="00CB4B85" w:rsidRPr="00CB4B85">
        <w:rPr>
          <w:color w:val="000000" w:themeColor="text1"/>
          <w:rtl/>
        </w:rPr>
        <w:t xml:space="preserve"> از ظهور، به خاطر ا</w:t>
      </w:r>
      <w:r w:rsidR="00CB4B85" w:rsidRPr="00CB4B85">
        <w:rPr>
          <w:rFonts w:hint="cs"/>
          <w:color w:val="000000" w:themeColor="text1"/>
          <w:rtl/>
        </w:rPr>
        <w:t>ی</w:t>
      </w:r>
      <w:r w:rsidR="00CB4B85" w:rsidRPr="00CB4B85">
        <w:rPr>
          <w:rFonts w:hint="eastAsia"/>
          <w:color w:val="000000" w:themeColor="text1"/>
          <w:rtl/>
        </w:rPr>
        <w:t>نکه</w:t>
      </w:r>
      <w:r w:rsidR="00CB4B85" w:rsidRPr="00CB4B85">
        <w:rPr>
          <w:color w:val="000000" w:themeColor="text1"/>
          <w:rtl/>
        </w:rPr>
        <w:t xml:space="preserve"> اتصال به آن عالم دارد، م</w:t>
      </w:r>
      <w:r w:rsidR="00CB4B85" w:rsidRPr="00CB4B85">
        <w:rPr>
          <w:rFonts w:hint="cs"/>
          <w:color w:val="000000" w:themeColor="text1"/>
          <w:rtl/>
        </w:rPr>
        <w:t>ی‌</w:t>
      </w:r>
      <w:r w:rsidR="00CB4B85" w:rsidRPr="00CB4B85">
        <w:rPr>
          <w:rFonts w:hint="eastAsia"/>
          <w:color w:val="000000" w:themeColor="text1"/>
          <w:rtl/>
        </w:rPr>
        <w:t>فهمد</w:t>
      </w:r>
      <w:r w:rsidR="00CB4B85" w:rsidRPr="00CB4B85">
        <w:rPr>
          <w:color w:val="000000" w:themeColor="text1"/>
          <w:rtl/>
        </w:rPr>
        <w:t xml:space="preserve"> حق و باطل را. </w:t>
      </w:r>
    </w:p>
    <w:p w14:paraId="3AF11F54" w14:textId="64C43B81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معصوم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بطون مترتبه که تا سبع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بطن در پاره‌ا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از روا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ات</w:t>
      </w:r>
      <w:r w:rsidRPr="00CB4B85">
        <w:rPr>
          <w:color w:val="000000" w:themeColor="text1"/>
          <w:rtl/>
        </w:rPr>
        <w:t xml:space="preserve"> هست،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 ظهور است، حت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ظهور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است،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شأن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او به دل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احاطه و سعه معلومات و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دارد،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کلمه را از خدا، (خدا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color w:val="000000" w:themeColor="text1"/>
          <w:rtl/>
        </w:rPr>
        <w:t xml:space="preserve"> که مح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بر همه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هست) و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تواند</w:t>
      </w:r>
      <w:r w:rsidRPr="00CB4B85">
        <w:rPr>
          <w:color w:val="000000" w:themeColor="text1"/>
          <w:rtl/>
        </w:rPr>
        <w:t xml:space="preserve"> به صد واسطه ملازمات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و غ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را بب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ند</w:t>
      </w:r>
      <w:r w:rsidRPr="00CB4B85">
        <w:rPr>
          <w:color w:val="000000" w:themeColor="text1"/>
          <w:rtl/>
        </w:rPr>
        <w:t xml:space="preserve"> و آن‌ها را اراده بکند. او هم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تواند</w:t>
      </w:r>
      <w:r w:rsidRPr="00CB4B85">
        <w:rPr>
          <w:color w:val="000000" w:themeColor="text1"/>
          <w:rtl/>
        </w:rPr>
        <w:t xml:space="preserve"> بفهمد.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ظهور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شأن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</w:t>
      </w:r>
      <w:r w:rsidR="00A73D78">
        <w:rPr>
          <w:color w:val="000000" w:themeColor="text1"/>
          <w:rtl/>
        </w:rPr>
        <w:t>فعلاً</w:t>
      </w:r>
      <w:r w:rsidRPr="00CB4B85">
        <w:rPr>
          <w:color w:val="000000" w:themeColor="text1"/>
          <w:rtl/>
        </w:rPr>
        <w:t xml:space="preserve"> مصداق آن منحصر در فرد است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افراد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معدود است مثل نوع منحصر در شخص است، </w:t>
      </w:r>
    </w:p>
    <w:p w14:paraId="4F4BA1BF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واقعا نوع است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اگر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اطلاعات را آن‌ها داشتند آن هم استظهار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کرد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آن را نص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. </w:t>
      </w:r>
    </w:p>
    <w:p w14:paraId="2388FA20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پس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بطون سبعه و سبع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قرآن در دست ائمه است و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آن‌ها اعتبار دارد؛ دو وجه دارد؛ </w:t>
      </w:r>
    </w:p>
    <w:p w14:paraId="58821805" w14:textId="77777777" w:rsidR="00ED6070" w:rsidRDefault="00ED6070" w:rsidP="00ED6070">
      <w:pPr>
        <w:pStyle w:val="Heading1"/>
        <w:rPr>
          <w:rtl/>
        </w:rPr>
      </w:pPr>
      <w:bookmarkStart w:id="17" w:name="_Toc215507985"/>
      <w:r>
        <w:rPr>
          <w:rFonts w:hint="cs"/>
          <w:rtl/>
        </w:rPr>
        <w:t>وجه اول</w:t>
      </w:r>
      <w:bookmarkEnd w:id="17"/>
    </w:p>
    <w:p w14:paraId="58F05A04" w14:textId="11E05242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بطون، همان استشعارات است تا آخر قصه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 از 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ث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مح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بر عالم واقع و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color w:val="000000" w:themeColor="text1"/>
          <w:rtl/>
        </w:rPr>
        <w:t xml:space="preserve"> خارج را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داند،</w:t>
      </w:r>
      <w:r w:rsidRPr="00CB4B85">
        <w:rPr>
          <w:color w:val="000000" w:themeColor="text1"/>
          <w:rtl/>
        </w:rPr>
        <w:t xml:space="preserve"> معتبر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اوست. </w:t>
      </w:r>
    </w:p>
    <w:p w14:paraId="17BA34BB" w14:textId="77777777" w:rsidR="00CB4B85" w:rsidRPr="00CB4B85" w:rsidRDefault="00CB4B85" w:rsidP="00ED6070">
      <w:pPr>
        <w:pStyle w:val="Heading1"/>
        <w:rPr>
          <w:rtl/>
        </w:rPr>
      </w:pPr>
      <w:bookmarkStart w:id="18" w:name="_Toc215507986"/>
      <w:r w:rsidRPr="00CB4B85">
        <w:rPr>
          <w:rFonts w:hint="eastAsia"/>
          <w:rtl/>
        </w:rPr>
        <w:t>وجه</w:t>
      </w:r>
      <w:r w:rsidRPr="00CB4B85">
        <w:rPr>
          <w:rtl/>
        </w:rPr>
        <w:t xml:space="preserve"> دوم</w:t>
      </w:r>
      <w:bookmarkEnd w:id="18"/>
      <w:r w:rsidRPr="00CB4B85">
        <w:rPr>
          <w:rtl/>
        </w:rPr>
        <w:t xml:space="preserve"> </w:t>
      </w:r>
    </w:p>
    <w:p w14:paraId="5D85A546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که با قطع نظر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متن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که از خداست و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امبر</w:t>
      </w:r>
      <w:r w:rsidRPr="00CB4B85">
        <w:rPr>
          <w:color w:val="000000" w:themeColor="text1"/>
          <w:rtl/>
        </w:rPr>
        <w:t xml:space="preserve"> و امام مح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ط</w:t>
      </w:r>
      <w:r w:rsidRPr="00CB4B85">
        <w:rPr>
          <w:color w:val="000000" w:themeColor="text1"/>
          <w:rtl/>
        </w:rPr>
        <w:t xml:space="preserve"> بر مسائل شواهد و قرائن،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 ظهور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</w:t>
      </w:r>
      <w:r w:rsidRPr="00CB4B85">
        <w:rPr>
          <w:color w:val="000000" w:themeColor="text1"/>
          <w:rtl/>
        </w:rPr>
        <w:t xml:space="preserve"> است دامنه ظهورات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گسترده‌تر از ظهورات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ما منعقد است. کما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خود ما در دو حال مختلف،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وقت آ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ه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خوان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>‌گو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معنا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آن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و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گذر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بعد که دقت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چند مسئله از آن در آورد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>. واقعا هم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ظهورات است،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ظهورات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دقت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خواهد</w:t>
      </w:r>
      <w:r w:rsidRPr="00CB4B85">
        <w:rPr>
          <w:color w:val="000000" w:themeColor="text1"/>
          <w:rtl/>
        </w:rPr>
        <w:t>.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آن دقت را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واقعا معنا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قرآن است و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دان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دقت‌ها را به ه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استظهارات را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. </w:t>
      </w:r>
    </w:p>
    <w:p w14:paraId="6B22693C" w14:textId="5E581563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ان</w:t>
      </w:r>
      <w:r w:rsidRPr="00CB4B85">
        <w:rPr>
          <w:color w:val="000000" w:themeColor="text1"/>
          <w:rtl/>
        </w:rPr>
        <w:t xml:space="preserve"> دوم </w:t>
      </w:r>
      <w:r w:rsidR="00A73D78">
        <w:rPr>
          <w:color w:val="000000" w:themeColor="text1"/>
          <w:rtl/>
        </w:rPr>
        <w:t>مهم‌تر</w:t>
      </w:r>
      <w:r w:rsidRPr="00CB4B85">
        <w:rPr>
          <w:color w:val="000000" w:themeColor="text1"/>
          <w:rtl/>
        </w:rPr>
        <w:t xml:space="preserve"> است، در واقع بطون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جور 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ست</w:t>
      </w:r>
      <w:r w:rsidRPr="00CB4B85">
        <w:rPr>
          <w:color w:val="000000" w:themeColor="text1"/>
          <w:rtl/>
        </w:rPr>
        <w:t xml:space="preserve"> که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با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وجه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="00A73D78">
        <w:rPr>
          <w:color w:val="000000" w:themeColor="text1"/>
          <w:rtl/>
        </w:rPr>
        <w:t>نیم‌بند</w:t>
      </w:r>
      <w:r w:rsidRPr="00CB4B85">
        <w:rPr>
          <w:color w:val="000000" w:themeColor="text1"/>
          <w:rtl/>
        </w:rPr>
        <w:t xml:space="preserve"> با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قرآن ارتباط دارد،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واقعا مدال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تنص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color w:val="000000" w:themeColor="text1"/>
          <w:rtl/>
        </w:rPr>
        <w:t xml:space="preserve"> ظهور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است. مدال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است،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خ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فرق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 </w:t>
      </w:r>
    </w:p>
    <w:p w14:paraId="222C17D6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وقت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قرآن بطون دارد،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حقا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وجود دارد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</w:t>
      </w:r>
      <w:r w:rsidRPr="00CB4B85">
        <w:rPr>
          <w:color w:val="000000" w:themeColor="text1"/>
          <w:rtl/>
        </w:rPr>
        <w:t xml:space="preserve"> با چسب به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نها</w:t>
      </w:r>
      <w:r w:rsidRPr="00CB4B85">
        <w:rPr>
          <w:color w:val="000000" w:themeColor="text1"/>
          <w:rtl/>
        </w:rPr>
        <w:t xml:space="preserve"> ربط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داد. </w:t>
      </w:r>
    </w:p>
    <w:p w14:paraId="109B3C18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وقت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گو</w:t>
      </w:r>
      <w:r w:rsidRPr="00CB4B85">
        <w:rPr>
          <w:rFonts w:hint="cs"/>
          <w:color w:val="000000" w:themeColor="text1"/>
          <w:rtl/>
        </w:rPr>
        <w:t>یی</w:t>
      </w:r>
      <w:r w:rsidRPr="00CB4B85">
        <w:rPr>
          <w:rFonts w:hint="eastAsia"/>
          <w:color w:val="000000" w:themeColor="text1"/>
          <w:rtl/>
        </w:rPr>
        <w:t>م</w:t>
      </w:r>
      <w:r w:rsidRPr="00CB4B85">
        <w:rPr>
          <w:color w:val="000000" w:themeColor="text1"/>
          <w:rtl/>
        </w:rPr>
        <w:t xml:space="preserve"> آن‌ها واقعا جزء ظهورات قرآن است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ظهور و نص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که هر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تواند</w:t>
      </w:r>
      <w:r w:rsidRPr="00CB4B85">
        <w:rPr>
          <w:color w:val="000000" w:themeColor="text1"/>
          <w:rtl/>
        </w:rPr>
        <w:t xml:space="preserve"> ول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مقدمات را به هر کس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بده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او هم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پذ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رد</w:t>
      </w:r>
      <w:r w:rsidRPr="00CB4B85">
        <w:rPr>
          <w:color w:val="000000" w:themeColor="text1"/>
          <w:rtl/>
        </w:rPr>
        <w:t xml:space="preserve">. </w:t>
      </w:r>
    </w:p>
    <w:p w14:paraId="2E5D25E8" w14:textId="77777777" w:rsidR="00CB4B85" w:rsidRPr="00CB4B85" w:rsidRDefault="00CB4B85" w:rsidP="00ED6070">
      <w:pPr>
        <w:pStyle w:val="Heading1"/>
        <w:rPr>
          <w:rtl/>
        </w:rPr>
      </w:pPr>
      <w:bookmarkStart w:id="19" w:name="_Toc215507987"/>
      <w:r w:rsidRPr="00CB4B85">
        <w:rPr>
          <w:rFonts w:hint="cs"/>
          <w:rtl/>
        </w:rPr>
        <w:t>ی</w:t>
      </w:r>
      <w:r w:rsidRPr="00CB4B85">
        <w:rPr>
          <w:rFonts w:hint="eastAsia"/>
          <w:rtl/>
        </w:rPr>
        <w:t>ک</w:t>
      </w:r>
      <w:r w:rsidRPr="00CB4B85">
        <w:rPr>
          <w:rtl/>
        </w:rPr>
        <w:t xml:space="preserve"> بحث د</w:t>
      </w:r>
      <w:r w:rsidRPr="00CB4B85">
        <w:rPr>
          <w:rFonts w:hint="cs"/>
          <w:rtl/>
        </w:rPr>
        <w:t>ی</w:t>
      </w:r>
      <w:r w:rsidRPr="00CB4B85">
        <w:rPr>
          <w:rFonts w:hint="eastAsia"/>
          <w:rtl/>
        </w:rPr>
        <w:t>گر</w:t>
      </w:r>
      <w:bookmarkEnd w:id="19"/>
    </w:p>
    <w:p w14:paraId="4684102B" w14:textId="77777777" w:rsidR="00CB4B85" w:rsidRPr="00CB4B85" w:rsidRDefault="00CB4B85" w:rsidP="00CB4B85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است که در حروف مقطعه صحبت کرد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م،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بود که ممکن است ب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خدا و 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امبر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وضع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در الفاظ باشد،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ک</w:t>
      </w:r>
      <w:r w:rsidRPr="00CB4B85">
        <w:rPr>
          <w:color w:val="000000" w:themeColor="text1"/>
          <w:rtl/>
        </w:rPr>
        <w:t xml:space="preserve"> نظامات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باشد، آن باشد، آن وقت آن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تواند</w:t>
      </w:r>
      <w:r w:rsidRPr="00CB4B85">
        <w:rPr>
          <w:color w:val="000000" w:themeColor="text1"/>
          <w:rtl/>
        </w:rPr>
        <w:t xml:space="preserve"> ظهور باشد منته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ظهور شخص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است و معتبر هم هست. </w:t>
      </w:r>
    </w:p>
    <w:p w14:paraId="138B99E4" w14:textId="2ADCB39B" w:rsidR="00E15FA2" w:rsidRPr="006F279F" w:rsidRDefault="00CB4B85" w:rsidP="00A73D78">
      <w:pPr>
        <w:ind w:firstLine="450"/>
        <w:rPr>
          <w:color w:val="000000" w:themeColor="text1"/>
          <w:rtl/>
        </w:rPr>
      </w:pPr>
      <w:r w:rsidRPr="00CB4B85">
        <w:rPr>
          <w:rFonts w:hint="eastAsia"/>
          <w:color w:val="000000" w:themeColor="text1"/>
          <w:rtl/>
        </w:rPr>
        <w:t>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وضع‌ها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خاص که غ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از وضع عام است ممکن است وضع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تلق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شود،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هر کس از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رمزها مطلع شود او هم هم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معنا را استفاده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>. کما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در زبان کامپ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وتر</w:t>
      </w:r>
      <w:r w:rsidRPr="00CB4B85">
        <w:rPr>
          <w:color w:val="000000" w:themeColor="text1"/>
          <w:rtl/>
        </w:rPr>
        <w:t xml:space="preserve"> و برنامه‌نو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س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زبان خاص دارند،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کدها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مخصوص و معان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مخصوص افاده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کند</w:t>
      </w:r>
      <w:r w:rsidRPr="00CB4B85">
        <w:rPr>
          <w:color w:val="000000" w:themeColor="text1"/>
          <w:rtl/>
        </w:rPr>
        <w:t xml:space="preserve"> و آن مانع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ندارد، </w:t>
      </w:r>
      <w:r w:rsidR="00A73D78">
        <w:rPr>
          <w:color w:val="000000" w:themeColor="text1"/>
          <w:rtl/>
        </w:rPr>
        <w:t>کدگذاری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</w:t>
      </w:r>
      <w:r w:rsidR="00A73D78">
        <w:rPr>
          <w:color w:val="000000" w:themeColor="text1"/>
          <w:rtl/>
        </w:rPr>
        <w:t>رمزگذاری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رمز غ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ر</w:t>
      </w:r>
      <w:r w:rsidRPr="00CB4B85">
        <w:rPr>
          <w:color w:val="000000" w:themeColor="text1"/>
          <w:rtl/>
        </w:rPr>
        <w:t xml:space="preserve"> از آن امر عام عرف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ممکن است و البته آن‌ها همه به شکل نوع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شأن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</w:t>
      </w:r>
      <w:r w:rsidR="00A73D78">
        <w:rPr>
          <w:color w:val="000000" w:themeColor="text1"/>
          <w:rtl/>
        </w:rPr>
        <w:t>درمی‌آیند</w:t>
      </w:r>
      <w:r w:rsidRPr="00CB4B85">
        <w:rPr>
          <w:rFonts w:hint="eastAsia"/>
          <w:color w:val="000000" w:themeColor="text1"/>
          <w:rtl/>
        </w:rPr>
        <w:t>،</w:t>
      </w:r>
      <w:r w:rsidRPr="00CB4B85">
        <w:rPr>
          <w:color w:val="000000" w:themeColor="text1"/>
          <w:rtl/>
        </w:rPr>
        <w:t xml:space="preserve"> 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عن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گران</w:t>
      </w:r>
      <w:r w:rsidRPr="00CB4B85">
        <w:rPr>
          <w:color w:val="000000" w:themeColor="text1"/>
          <w:rtl/>
        </w:rPr>
        <w:t xml:space="preserve"> هم مطلع بشوند م</w:t>
      </w:r>
      <w:r w:rsidRPr="00CB4B85">
        <w:rPr>
          <w:rFonts w:hint="cs"/>
          <w:color w:val="000000" w:themeColor="text1"/>
          <w:rtl/>
        </w:rPr>
        <w:t>ی‌</w:t>
      </w:r>
      <w:r w:rsidRPr="00CB4B85">
        <w:rPr>
          <w:rFonts w:hint="eastAsia"/>
          <w:color w:val="000000" w:themeColor="text1"/>
          <w:rtl/>
        </w:rPr>
        <w:t>توانند</w:t>
      </w:r>
      <w:r w:rsidRPr="00CB4B85">
        <w:rPr>
          <w:color w:val="000000" w:themeColor="text1"/>
          <w:rtl/>
        </w:rPr>
        <w:t xml:space="preserve"> استفاده بکنند. مگر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نکه</w:t>
      </w:r>
      <w:r w:rsidRPr="00CB4B85">
        <w:rPr>
          <w:color w:val="000000" w:themeColor="text1"/>
          <w:rtl/>
        </w:rPr>
        <w:t xml:space="preserve"> بگو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د</w:t>
      </w:r>
      <w:r w:rsidRPr="00CB4B85">
        <w:rPr>
          <w:color w:val="000000" w:themeColor="text1"/>
          <w:rtl/>
        </w:rPr>
        <w:t xml:space="preserve"> فقط 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ن</w:t>
      </w:r>
      <w:r w:rsidRPr="00CB4B85">
        <w:rPr>
          <w:color w:val="000000" w:themeColor="text1"/>
          <w:rtl/>
        </w:rPr>
        <w:t xml:space="preserve"> را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او قبول دارم و برا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د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rFonts w:hint="eastAsia"/>
          <w:color w:val="000000" w:themeColor="text1"/>
          <w:rtl/>
        </w:rPr>
        <w:t>گر</w:t>
      </w:r>
      <w:r w:rsidRPr="00CB4B85">
        <w:rPr>
          <w:rFonts w:hint="cs"/>
          <w:color w:val="000000" w:themeColor="text1"/>
          <w:rtl/>
        </w:rPr>
        <w:t>ی</w:t>
      </w:r>
      <w:r w:rsidRPr="00CB4B85">
        <w:rPr>
          <w:color w:val="000000" w:themeColor="text1"/>
          <w:rtl/>
        </w:rPr>
        <w:t xml:space="preserve"> قبول ندارم</w:t>
      </w:r>
      <w:r w:rsidR="00174BA4">
        <w:rPr>
          <w:rFonts w:hint="cs"/>
          <w:color w:val="000000" w:themeColor="text1"/>
          <w:rtl/>
        </w:rPr>
        <w:t>.</w:t>
      </w:r>
      <w:bookmarkStart w:id="20" w:name="_GoBack"/>
      <w:bookmarkEnd w:id="20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207A" w14:textId="77777777" w:rsidR="006757EE" w:rsidRDefault="006757EE" w:rsidP="000D5800">
      <w:pPr>
        <w:spacing w:after="0"/>
      </w:pPr>
      <w:r>
        <w:separator/>
      </w:r>
    </w:p>
  </w:endnote>
  <w:endnote w:type="continuationSeparator" w:id="0">
    <w:p w14:paraId="1B564A5D" w14:textId="77777777" w:rsidR="006757EE" w:rsidRDefault="006757EE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2E0E8F4-0DA5-4450-8C16-928ADF65151D}"/>
    <w:embedBold r:id="rId2" w:fontKey="{C429624B-BEC8-4422-9A02-0EC1BEC77DD3}"/>
    <w:embedBoldItalic r:id="rId3" w:fontKey="{8A5BFB0D-43ED-493E-AC58-B12E794CC51C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3C11C14-782B-42D4-8EF9-A66B480D5D8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720566A1-E9B8-478E-92FA-DE7D6102B1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7E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3A36" w14:textId="77777777" w:rsidR="006757EE" w:rsidRDefault="006757EE" w:rsidP="000D5800">
      <w:pPr>
        <w:spacing w:after="0"/>
      </w:pPr>
      <w:r>
        <w:separator/>
      </w:r>
    </w:p>
  </w:footnote>
  <w:footnote w:type="continuationSeparator" w:id="0">
    <w:p w14:paraId="0E6965A1" w14:textId="77777777" w:rsidR="006757EE" w:rsidRDefault="006757EE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1BEEB0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6F5AA1">
      <w:rPr>
        <w:rFonts w:ascii="Adobe Arabic" w:hAnsi="Adobe Arabic" w:cs="B Mitra" w:hint="cs"/>
        <w:b/>
        <w:bCs/>
        <w:sz w:val="24"/>
        <w:szCs w:val="24"/>
        <w:rtl/>
      </w:rPr>
      <w:t>10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09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C1AEC3B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6F5AA1">
      <w:rPr>
        <w:rFonts w:ascii="Adobe Arabic" w:hAnsi="Adobe Arabic" w:cs="B Mitra" w:hint="cs"/>
        <w:b/>
        <w:bCs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563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2A40"/>
    <w:rsid w:val="00673807"/>
    <w:rsid w:val="00673D99"/>
    <w:rsid w:val="00673EB2"/>
    <w:rsid w:val="006749F4"/>
    <w:rsid w:val="00674A54"/>
    <w:rsid w:val="00674B2E"/>
    <w:rsid w:val="00675047"/>
    <w:rsid w:val="006757B9"/>
    <w:rsid w:val="006757EE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2FC2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78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26C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10D0-A6CB-4053-B125-D5B15A47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2210</Words>
  <Characters>12603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ظهور/</vt:lpstr>
      <vt:lpstr>پیشگفتار </vt:lpstr>
      <vt:lpstr>حالت اول</vt:lpstr>
      <vt:lpstr>حالت دوم</vt:lpstr>
      <vt:lpstr>حالت سوم</vt:lpstr>
      <vt:lpstr>تکمله مطلبی دیگر</vt:lpstr>
      <vt:lpstr>موضوع سوم</vt:lpstr>
      <vt:lpstr>نکته دیگر</vt:lpstr>
      <vt:lpstr>    قسم اول</vt:lpstr>
      <vt:lpstr>    قسم دوم</vt:lpstr>
      <vt:lpstr>مسئله تفسیر به رأی</vt:lpstr>
      <vt:lpstr>مطلب بعد</vt:lpstr>
      <vt:lpstr>نکته‌ای ظریف</vt:lpstr>
      <vt:lpstr>وجه اول</vt:lpstr>
      <vt:lpstr>وجه دوم </vt:lpstr>
      <vt:lpstr>یک بحث دیگر</vt:lpstr>
      <vt:lpstr/>
    </vt:vector>
  </TitlesOfParts>
  <Company/>
  <LinksUpToDate>false</LinksUpToDate>
  <CharactersWithSpaces>14784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2025-12-01T15:29:00Z</dcterms:created>
  <dcterms:modified xsi:type="dcterms:W3CDTF">2025-12-02T03:52:00Z</dcterms:modified>
</cp:coreProperties>
</file>