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78FAB5FC" w14:textId="5BC58AAB" w:rsidR="00617ED2" w:rsidRDefault="0070112B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5681346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اصول</w:t>
            </w:r>
            <w:r w:rsidR="00617ED2" w:rsidRPr="00CA6013">
              <w:rPr>
                <w:rStyle w:val="Hyperlink"/>
                <w:noProof/>
                <w:rtl/>
              </w:rPr>
              <w:t xml:space="preserve"> /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حج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ت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ظهور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_Toc215681346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2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452478E9" w14:textId="43D31483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47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پ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_Toc215681347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2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233F5FEF" w14:textId="797B769E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48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تکم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ل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_Toc215681348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2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51500CC5" w14:textId="0EDAF59C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49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اقسام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تداع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معان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_Toc215681349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4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0706BD35" w14:textId="2B47CA99" w:rsidR="00617ED2" w:rsidRDefault="00252F59" w:rsidP="00617ED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0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معنا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خاص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تداع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معان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_Toc215681350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4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2895535A" w14:textId="5F875F2F" w:rsidR="00617ED2" w:rsidRDefault="00252F59" w:rsidP="00617ED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1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معنا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عام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تداع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معان</w:t>
            </w:r>
            <w:r w:rsidR="00617ED2" w:rsidRPr="00CA6013">
              <w:rPr>
                <w:rStyle w:val="Hyperlink"/>
                <w:rFonts w:hint="cs"/>
                <w:noProof/>
                <w:rtl/>
              </w:rPr>
              <w:t>ی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_Toc215681351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4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03AB66E9" w14:textId="216F0AC6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2" w:history="1">
            <w:r w:rsidR="00FF2FD1">
              <w:rPr>
                <w:rStyle w:val="Hyperlink"/>
                <w:rFonts w:hint="eastAsia"/>
                <w:noProof/>
                <w:rtl/>
              </w:rPr>
              <w:t>جمع‌بندی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مطلب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_Toc215681352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5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6197A97F" w14:textId="1B7E0068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3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اول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_Toc215681353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5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124E5777" w14:textId="410A6094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4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دوم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_Toc215681354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5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627E1A0A" w14:textId="7B930FE6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5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سوم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_Toc215681355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5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1AB9D91D" w14:textId="251E04AB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6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چهارم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_Toc215681356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6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66CADB17" w14:textId="5734CDF1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7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پنجم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_Toc215681357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6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0F43EBFB" w14:textId="40DDD4EC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8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ششم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_Toc215681358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6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3BC0C1DE" w14:textId="7F76C8E4" w:rsidR="00617ED2" w:rsidRDefault="00252F59" w:rsidP="00617E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5681359" w:history="1">
            <w:r w:rsidR="00617ED2" w:rsidRPr="00CA6013">
              <w:rPr>
                <w:rStyle w:val="Hyperlink"/>
                <w:rFonts w:hint="eastAsia"/>
                <w:noProof/>
                <w:rtl/>
              </w:rPr>
              <w:t>نکته</w:t>
            </w:r>
            <w:r w:rsidR="00617ED2" w:rsidRPr="00CA6013">
              <w:rPr>
                <w:rStyle w:val="Hyperlink"/>
                <w:noProof/>
                <w:rtl/>
              </w:rPr>
              <w:t xml:space="preserve"> </w:t>
            </w:r>
            <w:r w:rsidR="00617ED2" w:rsidRPr="00CA6013">
              <w:rPr>
                <w:rStyle w:val="Hyperlink"/>
                <w:rFonts w:hint="eastAsia"/>
                <w:noProof/>
                <w:rtl/>
              </w:rPr>
              <w:t>هفتم</w:t>
            </w:r>
            <w:r w:rsidR="00617ED2">
              <w:rPr>
                <w:noProof/>
                <w:webHidden/>
              </w:rPr>
              <w:tab/>
            </w:r>
            <w:r w:rsidR="00617ED2">
              <w:rPr>
                <w:noProof/>
                <w:webHidden/>
              </w:rPr>
              <w:fldChar w:fldCharType="begin"/>
            </w:r>
            <w:r w:rsidR="00617ED2">
              <w:rPr>
                <w:noProof/>
                <w:webHidden/>
              </w:rPr>
              <w:instrText xml:space="preserve"> PAGEREF _Toc215681359 \h </w:instrText>
            </w:r>
            <w:r w:rsidR="00617ED2">
              <w:rPr>
                <w:noProof/>
                <w:webHidden/>
              </w:rPr>
            </w:r>
            <w:r w:rsidR="00617ED2">
              <w:rPr>
                <w:noProof/>
                <w:webHidden/>
              </w:rPr>
              <w:fldChar w:fldCharType="separate"/>
            </w:r>
            <w:r w:rsidR="00617ED2">
              <w:rPr>
                <w:noProof/>
                <w:webHidden/>
              </w:rPr>
              <w:t>7</w:t>
            </w:r>
            <w:r w:rsidR="00617ED2">
              <w:rPr>
                <w:noProof/>
                <w:webHidden/>
              </w:rPr>
              <w:fldChar w:fldCharType="end"/>
            </w:r>
          </w:hyperlink>
        </w:p>
        <w:p w14:paraId="4A306D47" w14:textId="6CDA38A3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0DFA4E7" w:rsidR="001005A8" w:rsidRPr="0008453A" w:rsidRDefault="00FF2FD1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5681346"/>
      <w:r>
        <w:rPr>
          <w:rFonts w:hint="cs"/>
          <w:w w:val="100"/>
          <w:rtl/>
        </w:rPr>
        <w:lastRenderedPageBreak/>
        <w:t xml:space="preserve">موضوع: </w:t>
      </w:r>
      <w:r w:rsidR="001005A8" w:rsidRPr="00FF2FD1">
        <w:rPr>
          <w:color w:val="auto"/>
          <w:w w:val="100"/>
          <w:rtl/>
        </w:rPr>
        <w:t>اصول</w:t>
      </w:r>
      <w:r w:rsidR="00CB37FD" w:rsidRPr="00FF2FD1">
        <w:rPr>
          <w:color w:val="auto"/>
          <w:w w:val="100"/>
          <w:rtl/>
        </w:rPr>
        <w:t xml:space="preserve"> </w:t>
      </w:r>
      <w:r w:rsidR="001005A8" w:rsidRPr="00FF2FD1">
        <w:rPr>
          <w:color w:val="auto"/>
          <w:w w:val="100"/>
          <w:rtl/>
        </w:rPr>
        <w:t>/</w:t>
      </w:r>
      <w:bookmarkEnd w:id="2"/>
      <w:r w:rsidR="001005A8" w:rsidRPr="00FF2FD1">
        <w:rPr>
          <w:color w:val="auto"/>
          <w:w w:val="100"/>
          <w:rtl/>
        </w:rPr>
        <w:t xml:space="preserve"> </w:t>
      </w:r>
      <w:r w:rsidR="001005A8" w:rsidRPr="00FF2FD1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FF2FD1">
        <w:rPr>
          <w:rFonts w:hint="cs"/>
          <w:color w:val="auto"/>
          <w:w w:val="100"/>
          <w:rtl/>
        </w:rPr>
        <w:t>ظهور</w:t>
      </w:r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1568134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6A797B2A" w14:textId="77777777" w:rsidR="00617ED2" w:rsidRPr="00617ED2" w:rsidRDefault="00D553CA" w:rsidP="00617ED2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617ED2" w:rsidRPr="00617ED2">
        <w:rPr>
          <w:color w:val="000000" w:themeColor="text1"/>
          <w:rtl/>
        </w:rPr>
        <w:t>مقدمات حج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ت</w:t>
      </w:r>
      <w:r w:rsidR="00617ED2" w:rsidRPr="00617ED2">
        <w:rPr>
          <w:color w:val="000000" w:themeColor="text1"/>
          <w:rtl/>
        </w:rPr>
        <w:t xml:space="preserve"> ظهور مباحث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color w:val="000000" w:themeColor="text1"/>
          <w:rtl/>
        </w:rPr>
        <w:t xml:space="preserve"> را طرح کرد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م</w:t>
      </w:r>
      <w:r w:rsidR="00617ED2" w:rsidRPr="00617ED2">
        <w:rPr>
          <w:color w:val="000000" w:themeColor="text1"/>
          <w:rtl/>
        </w:rPr>
        <w:t xml:space="preserve"> و به ا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ن</w:t>
      </w:r>
      <w:r w:rsidR="00617ED2" w:rsidRPr="00617ED2">
        <w:rPr>
          <w:color w:val="000000" w:themeColor="text1"/>
          <w:rtl/>
        </w:rPr>
        <w:t xml:space="preserve"> موضوع صراحت و دلالت و اشعار رس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د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م</w:t>
      </w:r>
      <w:r w:rsidR="00617ED2" w:rsidRPr="00617ED2">
        <w:rPr>
          <w:color w:val="000000" w:themeColor="text1"/>
          <w:rtl/>
        </w:rPr>
        <w:t xml:space="preserve"> که ملاحظه کرد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د</w:t>
      </w:r>
      <w:r w:rsidR="00617ED2" w:rsidRPr="00617ED2">
        <w:rPr>
          <w:color w:val="000000" w:themeColor="text1"/>
          <w:rtl/>
        </w:rPr>
        <w:t xml:space="preserve"> و نکات مهم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color w:val="000000" w:themeColor="text1"/>
          <w:rtl/>
        </w:rPr>
        <w:t xml:space="preserve"> در آنها مطرح شد که جا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color w:val="000000" w:themeColor="text1"/>
          <w:rtl/>
        </w:rPr>
        <w:t xml:space="preserve"> بسط و ادامه دارد .</w:t>
      </w:r>
    </w:p>
    <w:p w14:paraId="5176F883" w14:textId="77777777" w:rsidR="00617ED2" w:rsidRPr="00617ED2" w:rsidRDefault="00617ED2" w:rsidP="00617ED2">
      <w:pPr>
        <w:pStyle w:val="Heading1"/>
        <w:rPr>
          <w:rtl/>
        </w:rPr>
      </w:pPr>
      <w:bookmarkStart w:id="6" w:name="_Toc215681348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تکم</w:t>
      </w:r>
      <w:r w:rsidRPr="00617ED2">
        <w:rPr>
          <w:rFonts w:hint="cs"/>
          <w:rtl/>
        </w:rPr>
        <w:t>ی</w:t>
      </w:r>
      <w:r w:rsidRPr="00617ED2">
        <w:rPr>
          <w:rFonts w:hint="eastAsia"/>
          <w:rtl/>
        </w:rPr>
        <w:t>ل</w:t>
      </w:r>
      <w:r w:rsidRPr="00617ED2">
        <w:rPr>
          <w:rFonts w:hint="cs"/>
          <w:rtl/>
        </w:rPr>
        <w:t>ی</w:t>
      </w:r>
      <w:bookmarkEnd w:id="6"/>
    </w:p>
    <w:p w14:paraId="5C2895E6" w14:textId="65B6DDE0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در</w:t>
      </w:r>
      <w:r w:rsidRPr="00617ED2">
        <w:rPr>
          <w:color w:val="000000" w:themeColor="text1"/>
          <w:rtl/>
        </w:rPr>
        <w:t xml:space="preserve"> ادامه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بخش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نکته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را عرض کن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و به مقدمه مباحث هرمنوت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</w:t>
      </w:r>
      <w:r w:rsidR="00FF2FD1">
        <w:rPr>
          <w:color w:val="000000" w:themeColor="text1"/>
          <w:rtl/>
        </w:rPr>
        <w:t>قبلاً</w:t>
      </w:r>
      <w:r w:rsidRPr="00617ED2">
        <w:rPr>
          <w:color w:val="000000" w:themeColor="text1"/>
          <w:rtl/>
        </w:rPr>
        <w:t xml:space="preserve"> گفت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برگردیم</w:t>
      </w:r>
      <w:r w:rsidRPr="00617ED2">
        <w:rPr>
          <w:color w:val="000000" w:themeColor="text1"/>
          <w:rtl/>
        </w:rPr>
        <w:t xml:space="preserve">. </w:t>
      </w:r>
    </w:p>
    <w:p w14:paraId="1C0B905E" w14:textId="2BAF9DF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آن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نکته‌ای</w:t>
      </w:r>
      <w:r w:rsidRPr="00617ED2">
        <w:rPr>
          <w:color w:val="000000" w:themeColor="text1"/>
          <w:rtl/>
        </w:rPr>
        <w:t xml:space="preserve"> که در تکم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مراتب ارتباط لفظ با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آن محتواها که عبارت از صراحت و دلالت و اشعار بود،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مقوله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 توجه کن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و آن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به عنوان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مطرح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. الکلام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جر</w:t>
      </w:r>
      <w:r w:rsidRPr="00617ED2">
        <w:rPr>
          <w:color w:val="000000" w:themeColor="text1"/>
          <w:rtl/>
        </w:rPr>
        <w:t xml:space="preserve"> الکلام،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تعاب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قب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color w:val="000000" w:themeColor="text1"/>
          <w:rtl/>
        </w:rPr>
        <w:t xml:space="preserve">. </w:t>
      </w:r>
    </w:p>
    <w:p w14:paraId="02AE2AA3" w14:textId="63E35103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تعاب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اشاره دارد به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که در انتقالات ما از الفاظ، (تداع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 هست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فعلاً</w:t>
      </w:r>
      <w:r w:rsidRPr="00617ED2">
        <w:rPr>
          <w:color w:val="000000" w:themeColor="text1"/>
          <w:rtl/>
        </w:rPr>
        <w:t xml:space="preserve"> در الفاظ </w:t>
      </w:r>
      <w:r w:rsidR="00FF2FD1">
        <w:rPr>
          <w:color w:val="000000" w:themeColor="text1"/>
          <w:rtl/>
        </w:rPr>
        <w:t>مدنظر</w:t>
      </w:r>
      <w:r w:rsidRPr="00617ED2">
        <w:rPr>
          <w:color w:val="000000" w:themeColor="text1"/>
          <w:rtl/>
        </w:rPr>
        <w:t xml:space="preserve"> است).</w:t>
      </w:r>
    </w:p>
    <w:p w14:paraId="6EA66370" w14:textId="4154CEB4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لفظ را </w:t>
      </w:r>
      <w:r w:rsidR="00FF2FD1">
        <w:rPr>
          <w:color w:val="000000" w:themeColor="text1"/>
          <w:rtl/>
        </w:rPr>
        <w:t>می‌شنود</w:t>
      </w:r>
      <w:r w:rsidRPr="00617ED2">
        <w:rPr>
          <w:color w:val="000000" w:themeColor="text1"/>
          <w:rtl/>
        </w:rPr>
        <w:t>،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را دلالت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همین‌جور</w:t>
      </w:r>
      <w:r w:rsidRPr="00617ED2">
        <w:rPr>
          <w:color w:val="000000" w:themeColor="text1"/>
          <w:rtl/>
        </w:rPr>
        <w:t xml:space="preserve"> آزاد آدم در ذهنش 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، لفظ </w:t>
      </w:r>
      <w:r w:rsidR="00FF2FD1">
        <w:rPr>
          <w:color w:val="000000" w:themeColor="text1"/>
          <w:rtl/>
        </w:rPr>
        <w:t>می‌گوید</w:t>
      </w:r>
      <w:r w:rsidRPr="00617ED2">
        <w:rPr>
          <w:color w:val="000000" w:themeColor="text1"/>
          <w:rtl/>
        </w:rPr>
        <w:t xml:space="preserve"> باران </w:t>
      </w:r>
      <w:r w:rsidR="00FF2FD1">
        <w:rPr>
          <w:color w:val="000000" w:themeColor="text1"/>
          <w:rtl/>
        </w:rPr>
        <w:t>می‌آید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باران را که </w:t>
      </w:r>
      <w:r w:rsidR="00FF2FD1">
        <w:rPr>
          <w:color w:val="000000" w:themeColor="text1"/>
          <w:rtl/>
        </w:rPr>
        <w:t>می‌فهمد</w:t>
      </w:r>
      <w:r w:rsidRPr="00617ED2">
        <w:rPr>
          <w:color w:val="000000" w:themeColor="text1"/>
          <w:rtl/>
        </w:rPr>
        <w:t>، سراغ ابر و 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و اق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انوس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می‌رود</w:t>
      </w:r>
      <w:r w:rsidRPr="00617ED2">
        <w:rPr>
          <w:color w:val="000000" w:themeColor="text1"/>
          <w:rtl/>
        </w:rPr>
        <w:t xml:space="preserve"> تا ابتدا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خلقت و خطبه ام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رالمؤمن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راجع به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که خلقت چه بوده است و تا خدا. ال</w:t>
      </w:r>
      <w:r w:rsidRPr="00617ED2">
        <w:rPr>
          <w:rFonts w:hint="eastAsia"/>
          <w:color w:val="000000" w:themeColor="text1"/>
          <w:rtl/>
        </w:rPr>
        <w:t>کلام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جر</w:t>
      </w:r>
      <w:r w:rsidRPr="00617ED2">
        <w:rPr>
          <w:color w:val="000000" w:themeColor="text1"/>
          <w:rtl/>
        </w:rPr>
        <w:t xml:space="preserve"> الکلام.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کلمه‌ای</w:t>
      </w:r>
      <w:r w:rsidRPr="00617ED2">
        <w:rPr>
          <w:color w:val="000000" w:themeColor="text1"/>
          <w:rtl/>
        </w:rPr>
        <w:t xml:space="preserve"> را شن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ده</w:t>
      </w:r>
      <w:r w:rsidRPr="00617ED2">
        <w:rPr>
          <w:color w:val="000000" w:themeColor="text1"/>
          <w:rtl/>
        </w:rPr>
        <w:t xml:space="preserve"> است،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معنا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را در ذهنش 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افت</w:t>
      </w:r>
      <w:r w:rsidRPr="00617ED2">
        <w:rPr>
          <w:color w:val="000000" w:themeColor="text1"/>
          <w:rtl/>
        </w:rPr>
        <w:t xml:space="preserve"> کرده است، به شکل مدلول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عالم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به‌هم‌پیوسته</w:t>
      </w:r>
      <w:r w:rsidRPr="00617ED2">
        <w:rPr>
          <w:color w:val="000000" w:themeColor="text1"/>
          <w:rtl/>
        </w:rPr>
        <w:t xml:space="preserve"> است که آنجا وضع و قرار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ست،</w:t>
      </w:r>
      <w:r w:rsidRPr="00617ED2">
        <w:rPr>
          <w:color w:val="000000" w:themeColor="text1"/>
          <w:rtl/>
        </w:rPr>
        <w:t xml:space="preserve"> روابط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 xml:space="preserve"> . مضام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و محتواها است. </w:t>
      </w:r>
    </w:p>
    <w:p w14:paraId="0041B0B0" w14:textId="7B9C4D53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جور بارش و جهش و انتقالات ذهن از معنا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و </w:t>
      </w:r>
      <w:r w:rsidR="00FF2FD1">
        <w:rPr>
          <w:color w:val="000000" w:themeColor="text1"/>
          <w:rtl/>
        </w:rPr>
        <w:t>همین‌جور</w:t>
      </w:r>
      <w:r w:rsidRPr="00617ED2">
        <w:rPr>
          <w:color w:val="000000" w:themeColor="text1"/>
          <w:rtl/>
        </w:rPr>
        <w:t xml:space="preserve"> الکلام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جر</w:t>
      </w:r>
      <w:r w:rsidRPr="00617ED2">
        <w:rPr>
          <w:color w:val="000000" w:themeColor="text1"/>
          <w:rtl/>
        </w:rPr>
        <w:t xml:space="preserve"> الکلام است . مثل </w:t>
      </w:r>
      <w:r w:rsidR="00FF2FD1">
        <w:rPr>
          <w:color w:val="000000" w:themeColor="text1"/>
          <w:rtl/>
        </w:rPr>
        <w:t>مشاعره‌ای</w:t>
      </w:r>
      <w:r w:rsidRPr="00617ED2">
        <w:rPr>
          <w:color w:val="000000" w:themeColor="text1"/>
          <w:rtl/>
        </w:rPr>
        <w:t xml:space="preserve"> که انجام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. </w:t>
      </w:r>
    </w:p>
    <w:p w14:paraId="7323F0D4" w14:textId="7A082926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مشاعره به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اول و آخر را اشاره </w:t>
      </w:r>
      <w:r w:rsidR="00FF2FD1">
        <w:rPr>
          <w:color w:val="000000" w:themeColor="text1"/>
          <w:rtl/>
        </w:rPr>
        <w:t>می‌کنند</w:t>
      </w:r>
      <w:r w:rsidRPr="00617ED2">
        <w:rPr>
          <w:color w:val="000000" w:themeColor="text1"/>
          <w:rtl/>
        </w:rPr>
        <w:t>،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مشاعره به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او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می‌گوید</w:t>
      </w:r>
      <w:r w:rsidRPr="00617ED2">
        <w:rPr>
          <w:color w:val="000000" w:themeColor="text1"/>
          <w:rtl/>
        </w:rPr>
        <w:t xml:space="preserve"> و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با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ربط دارد </w:t>
      </w:r>
      <w:r w:rsidR="00FF2FD1">
        <w:rPr>
          <w:color w:val="000000" w:themeColor="text1"/>
          <w:rtl/>
        </w:rPr>
        <w:t>می‌گوید</w:t>
      </w:r>
      <w:r w:rsidRPr="00617ED2">
        <w:rPr>
          <w:color w:val="000000" w:themeColor="text1"/>
          <w:rtl/>
        </w:rPr>
        <w:t xml:space="preserve"> و </w:t>
      </w:r>
      <w:r w:rsidR="00FF2FD1">
        <w:rPr>
          <w:color w:val="000000" w:themeColor="text1"/>
          <w:rtl/>
        </w:rPr>
        <w:t>همین‌جور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ربط‌ها</w:t>
      </w:r>
      <w:r w:rsidRPr="00617ED2">
        <w:rPr>
          <w:color w:val="000000" w:themeColor="text1"/>
          <w:rtl/>
        </w:rPr>
        <w:t xml:space="preserve"> شب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ه</w:t>
      </w:r>
      <w:r w:rsidRPr="00617ED2">
        <w:rPr>
          <w:color w:val="000000" w:themeColor="text1"/>
          <w:rtl/>
        </w:rPr>
        <w:t xml:space="preserve"> 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نکنشتا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که او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شعر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می‌گوید</w:t>
      </w:r>
      <w:r w:rsidRPr="00617ED2">
        <w:rPr>
          <w:color w:val="000000" w:themeColor="text1"/>
          <w:rtl/>
        </w:rPr>
        <w:t xml:space="preserve"> و آن هم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مناسبت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می‌گوید</w:t>
      </w:r>
      <w:r w:rsidRPr="00617ED2">
        <w:rPr>
          <w:color w:val="000000" w:themeColor="text1"/>
          <w:rtl/>
        </w:rPr>
        <w:t xml:space="preserve"> و نه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تاً</w:t>
      </w:r>
      <w:r w:rsidRPr="00617ED2">
        <w:rPr>
          <w:color w:val="000000" w:themeColor="text1"/>
          <w:rtl/>
        </w:rPr>
        <w:t xml:space="preserve"> جلو </w:t>
      </w:r>
      <w:r w:rsidR="00FF2FD1">
        <w:rPr>
          <w:color w:val="000000" w:themeColor="text1"/>
          <w:rtl/>
        </w:rPr>
        <w:t>می‌رود</w:t>
      </w:r>
      <w:r w:rsidRPr="00617ED2">
        <w:rPr>
          <w:color w:val="000000" w:themeColor="text1"/>
          <w:rtl/>
        </w:rPr>
        <w:t xml:space="preserve">. </w:t>
      </w:r>
    </w:p>
    <w:p w14:paraId="44DAEB41" w14:textId="265289A5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هم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وجود دارد که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نجا</w:t>
      </w:r>
      <w:r w:rsidRPr="00617ED2">
        <w:rPr>
          <w:color w:val="000000" w:themeColor="text1"/>
          <w:rtl/>
        </w:rPr>
        <w:t xml:space="preserve"> نه دلالت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باران </w:t>
      </w:r>
      <w:r w:rsidR="00FF2FD1">
        <w:rPr>
          <w:color w:val="000000" w:themeColor="text1"/>
          <w:rtl/>
        </w:rPr>
        <w:t>می‌آید</w:t>
      </w:r>
      <w:r w:rsidRPr="00617ED2">
        <w:rPr>
          <w:color w:val="000000" w:themeColor="text1"/>
          <w:rtl/>
        </w:rPr>
        <w:t xml:space="preserve"> بر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مسئله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در سلسله علل و معلولات آن است به ذهن او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کرده است و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در سلسله علل و معلولات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ست؛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مثلاً</w:t>
      </w:r>
      <w:r w:rsidRPr="00617ED2">
        <w:rPr>
          <w:color w:val="000000" w:themeColor="text1"/>
          <w:rtl/>
        </w:rPr>
        <w:t xml:space="preserve"> در کودک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باران را که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ده</w:t>
      </w:r>
      <w:r w:rsidRPr="00617ED2">
        <w:rPr>
          <w:color w:val="000000" w:themeColor="text1"/>
          <w:rtl/>
        </w:rPr>
        <w:t xml:space="preserve"> است ، اوا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ده</w:t>
      </w:r>
      <w:r w:rsidRPr="00617ED2">
        <w:rPr>
          <w:color w:val="000000" w:themeColor="text1"/>
          <w:rtl/>
        </w:rPr>
        <w:t xml:space="preserve"> است در منطقه خا</w:t>
      </w:r>
      <w:r w:rsidRPr="00617ED2">
        <w:rPr>
          <w:rFonts w:hint="eastAsia"/>
          <w:color w:val="000000" w:themeColor="text1"/>
          <w:rtl/>
        </w:rPr>
        <w:t>ص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بوده است، آن منطقه هم به ذهنش </w:t>
      </w:r>
      <w:r w:rsidR="00FF2FD1">
        <w:rPr>
          <w:color w:val="000000" w:themeColor="text1"/>
          <w:rtl/>
        </w:rPr>
        <w:t>می‌آید</w:t>
      </w:r>
      <w:r w:rsidRPr="00617ED2">
        <w:rPr>
          <w:color w:val="000000" w:themeColor="text1"/>
          <w:rtl/>
        </w:rPr>
        <w:t>.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آزاد است که وجود دارد و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از عظمت روح بشر است که اگر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را از انسان بگ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رند</w:t>
      </w:r>
      <w:r w:rsidRPr="00617ED2">
        <w:rPr>
          <w:color w:val="000000" w:themeColor="text1"/>
          <w:rtl/>
        </w:rPr>
        <w:t xml:space="preserve">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درها به رو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او بسته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</w:t>
      </w:r>
    </w:p>
    <w:p w14:paraId="1D7FF69B" w14:textId="43A21B5C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نوع حرکت از معلوم به مجهول هست که قدرت ذهن بشر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معلومات خود را به آن مجهولات ربط بدهد و 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اس</w:t>
      </w:r>
      <w:r w:rsidRPr="00617ED2">
        <w:rPr>
          <w:color w:val="000000" w:themeColor="text1"/>
          <w:rtl/>
        </w:rPr>
        <w:t xml:space="preserve"> درست بکند، حد وسط درست کند </w:t>
      </w:r>
    </w:p>
    <w:p w14:paraId="5124518E" w14:textId="5C22444E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منته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خود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ناش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بشر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از معلومات خود دستما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ه</w:t>
      </w:r>
      <w:r w:rsidRPr="00617ED2">
        <w:rPr>
          <w:color w:val="000000" w:themeColor="text1"/>
          <w:rtl/>
        </w:rPr>
        <w:t xml:space="preserve"> بسازد و به مجهول ربط بدهد و مجهول را کشف بکند،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به نظر ، در اصل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لااقل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نجا</w:t>
      </w:r>
      <w:r w:rsidRPr="00617ED2">
        <w:rPr>
          <w:color w:val="000000" w:themeColor="text1"/>
          <w:rtl/>
        </w:rPr>
        <w:t xml:space="preserve">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نقش دارد. </w:t>
      </w:r>
    </w:p>
    <w:p w14:paraId="795985BB" w14:textId="160232A2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، انتقالات از جا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به جا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است، پرش از جا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به جا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است . تعب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پرش تعب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خوب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است، از معنا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می‌پرد</w:t>
      </w:r>
      <w:r w:rsidRPr="00617ED2">
        <w:rPr>
          <w:color w:val="000000" w:themeColor="text1"/>
          <w:rtl/>
        </w:rPr>
        <w:t xml:space="preserve">. </w:t>
      </w:r>
    </w:p>
    <w:p w14:paraId="7A6C4C45" w14:textId="6C83A64A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اتفاقاً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قدرت پرش ذهن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موجب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توانا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استدلال او بالا برود و 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اس</w:t>
      </w:r>
      <w:r w:rsidRPr="00617ED2">
        <w:rPr>
          <w:color w:val="000000" w:themeColor="text1"/>
          <w:rtl/>
        </w:rPr>
        <w:t xml:space="preserve"> بچ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ند</w:t>
      </w:r>
      <w:r w:rsidRPr="00617ED2">
        <w:rPr>
          <w:color w:val="000000" w:themeColor="text1"/>
          <w:rtl/>
        </w:rPr>
        <w:t xml:space="preserve"> و مقدمات تنظ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بکند.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مهم ذهن بشر است،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شناخت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ذهن بشر 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امر مهم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الگوبرداری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و در هوش مصنوع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می‌آید</w:t>
      </w:r>
      <w:r w:rsidRPr="00617ED2">
        <w:rPr>
          <w:color w:val="000000" w:themeColor="text1"/>
          <w:rtl/>
        </w:rPr>
        <w:t>. در هوش مصنوع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به الگوها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ذهن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نزد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می‌کنند</w:t>
      </w:r>
      <w:r w:rsidRPr="00617ED2">
        <w:rPr>
          <w:color w:val="000000" w:themeColor="text1"/>
          <w:rtl/>
        </w:rPr>
        <w:t>.</w:t>
      </w:r>
    </w:p>
    <w:p w14:paraId="27B6DE4A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الگوها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مهم ذهن بشر ،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است. </w:t>
      </w:r>
    </w:p>
    <w:p w14:paraId="2D7A9407" w14:textId="3670E620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قدرت پرش از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سکو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به سکو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گر،</w:t>
      </w:r>
      <w:r w:rsidRPr="00617ED2">
        <w:rPr>
          <w:color w:val="000000" w:themeColor="text1"/>
          <w:rtl/>
        </w:rPr>
        <w:t xml:space="preserve"> از مفهوم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مفهوم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گر،</w:t>
      </w:r>
      <w:r w:rsidRPr="00617ED2">
        <w:rPr>
          <w:color w:val="000000" w:themeColor="text1"/>
          <w:rtl/>
        </w:rPr>
        <w:t xml:space="preserve"> از </w:t>
      </w:r>
      <w:r w:rsidR="00FF2FD1">
        <w:rPr>
          <w:color w:val="000000" w:themeColor="text1"/>
          <w:rtl/>
        </w:rPr>
        <w:t>گزاره‌ای</w:t>
      </w:r>
      <w:r w:rsidRPr="00617ED2">
        <w:rPr>
          <w:color w:val="000000" w:themeColor="text1"/>
          <w:rtl/>
        </w:rPr>
        <w:t xml:space="preserve"> به گزاره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گر،</w:t>
      </w:r>
      <w:r w:rsidRPr="00617ED2">
        <w:rPr>
          <w:color w:val="000000" w:themeColor="text1"/>
          <w:rtl/>
        </w:rPr>
        <w:t xml:space="preserve"> ولو روابط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بر آن حاکم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ست،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قدرت، مهم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و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زم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</w:t>
      </w:r>
      <w:r w:rsidRPr="00617ED2">
        <w:rPr>
          <w:color w:val="000000" w:themeColor="text1"/>
          <w:rtl/>
        </w:rPr>
        <w:t xml:space="preserve"> درست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که </w:t>
      </w:r>
      <w:r w:rsidR="00FF2FD1">
        <w:rPr>
          <w:color w:val="000000" w:themeColor="text1"/>
          <w:rtl/>
        </w:rPr>
        <w:t>پرش‌های</w:t>
      </w:r>
      <w:r w:rsidRPr="00617ED2">
        <w:rPr>
          <w:color w:val="000000" w:themeColor="text1"/>
          <w:rtl/>
        </w:rPr>
        <w:t xml:space="preserve">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انسان هم قو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بشود.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قبل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جهش و انتقال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حاصل بشود، </w:t>
      </w:r>
      <w:r w:rsidR="00FF2FD1">
        <w:rPr>
          <w:color w:val="000000" w:themeColor="text1"/>
          <w:rtl/>
        </w:rPr>
        <w:t>غالباً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خوب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دارد، آدم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خوش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تر باشد، </w:t>
      </w:r>
      <w:r w:rsidR="00FF2FD1">
        <w:rPr>
          <w:color w:val="000000" w:themeColor="text1"/>
          <w:rtl/>
        </w:rPr>
        <w:t>استدلال‌های</w:t>
      </w:r>
      <w:r w:rsidRPr="00617ED2">
        <w:rPr>
          <w:color w:val="000000" w:themeColor="text1"/>
          <w:rtl/>
        </w:rPr>
        <w:t xml:space="preserve"> بهتر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بکند چون ذهن او به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فراوان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می‌رود</w:t>
      </w:r>
      <w:r w:rsidRPr="00617ED2">
        <w:rPr>
          <w:color w:val="000000" w:themeColor="text1"/>
          <w:rtl/>
        </w:rPr>
        <w:t>،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آنها </w:t>
      </w:r>
      <w:r w:rsidR="00FF2FD1">
        <w:rPr>
          <w:color w:val="000000" w:themeColor="text1"/>
          <w:rtl/>
        </w:rPr>
        <w:t>می‌بیند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حد وسط است. زم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</w:t>
      </w:r>
      <w:r w:rsidRPr="00617ED2">
        <w:rPr>
          <w:color w:val="000000" w:themeColor="text1"/>
          <w:rtl/>
        </w:rPr>
        <w:t xml:space="preserve"> تصد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</w:t>
      </w:r>
      <w:r w:rsidRPr="00617ED2">
        <w:rPr>
          <w:color w:val="000000" w:themeColor="text1"/>
          <w:rtl/>
        </w:rPr>
        <w:t xml:space="preserve"> و زم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</w:t>
      </w:r>
      <w:r w:rsidRPr="00617ED2">
        <w:rPr>
          <w:color w:val="000000" w:themeColor="text1"/>
          <w:rtl/>
        </w:rPr>
        <w:t xml:space="preserve"> استدلال فراهم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قدرت بس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ار</w:t>
      </w:r>
      <w:r w:rsidRPr="00617ED2">
        <w:rPr>
          <w:color w:val="000000" w:themeColor="text1"/>
          <w:rtl/>
        </w:rPr>
        <w:t xml:space="preserve"> مهم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ساختار ذهن بشر است . </w:t>
      </w:r>
    </w:p>
    <w:p w14:paraId="528D8D89" w14:textId="230ADCB9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همان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در هوش مصنوع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ابر </w:t>
      </w:r>
      <w:r w:rsidR="00FF2FD1">
        <w:rPr>
          <w:color w:val="000000" w:themeColor="text1"/>
          <w:rtl/>
        </w:rPr>
        <w:t>داده‌ها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می‌گویند</w:t>
      </w:r>
      <w:r w:rsidRPr="00617ED2">
        <w:rPr>
          <w:color w:val="000000" w:themeColor="text1"/>
          <w:rtl/>
        </w:rPr>
        <w:t xml:space="preserve"> و آن منظومه گفته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، در واقع </w:t>
      </w:r>
      <w:r w:rsidR="00FF2FD1">
        <w:rPr>
          <w:color w:val="000000" w:themeColor="text1"/>
          <w:rtl/>
        </w:rPr>
        <w:t>داده‌ها</w:t>
      </w:r>
      <w:r w:rsidRPr="00617ED2">
        <w:rPr>
          <w:color w:val="000000" w:themeColor="text1"/>
          <w:rtl/>
        </w:rPr>
        <w:t xml:space="preserve"> در </w:t>
      </w:r>
      <w:r w:rsidR="00FF2FD1">
        <w:rPr>
          <w:color w:val="000000" w:themeColor="text1"/>
          <w:rtl/>
        </w:rPr>
        <w:t>مجموعه‌ای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می‌آید</w:t>
      </w:r>
      <w:r w:rsidRPr="00617ED2">
        <w:rPr>
          <w:color w:val="000000" w:themeColor="text1"/>
          <w:rtl/>
        </w:rPr>
        <w:t xml:space="preserve"> که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به هم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ربط برقرار بکند </w:t>
      </w:r>
      <w:r w:rsidR="00FF2FD1">
        <w:rPr>
          <w:color w:val="000000" w:themeColor="text1"/>
          <w:rtl/>
        </w:rPr>
        <w:t>درحالی‌که</w:t>
      </w:r>
      <w:r w:rsidRPr="00617ED2">
        <w:rPr>
          <w:color w:val="000000" w:themeColor="text1"/>
          <w:rtl/>
        </w:rPr>
        <w:t xml:space="preserve"> ربط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معلول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>.</w:t>
      </w:r>
    </w:p>
    <w:p w14:paraId="1B7B9511" w14:textId="652CC362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تحول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 که در هوش مصنوع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شده است 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در روش سابق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شتر</w:t>
      </w:r>
      <w:r w:rsidRPr="00617ED2">
        <w:rPr>
          <w:color w:val="000000" w:themeColor="text1"/>
          <w:rtl/>
        </w:rPr>
        <w:t xml:space="preserve"> رو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ساختارها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حرکت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>، هوش مصنوع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عبور کرده است و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ساختار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ابر داده آمده و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 به ساختار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 xml:space="preserve">. </w:t>
      </w:r>
    </w:p>
    <w:p w14:paraId="6F126DE9" w14:textId="27FB9EC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بنابرا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ذهن ما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ساختار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 که تول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 دانش به شکل 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اس</w:t>
      </w:r>
      <w:r w:rsidRPr="00617ED2">
        <w:rPr>
          <w:color w:val="000000" w:themeColor="text1"/>
          <w:rtl/>
        </w:rPr>
        <w:t xml:space="preserve"> و استدلال و روابط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گزاره‌ها</w:t>
      </w:r>
      <w:r w:rsidRPr="00617ED2">
        <w:rPr>
          <w:color w:val="000000" w:themeColor="text1"/>
          <w:rtl/>
        </w:rPr>
        <w:t xml:space="preserve"> است،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ساختار فراتر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 که ساختار پرش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و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منطق ندارد از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می‌پرد</w:t>
      </w:r>
      <w:r w:rsidRPr="00617ED2">
        <w:rPr>
          <w:color w:val="000000" w:themeColor="text1"/>
          <w:rtl/>
        </w:rPr>
        <w:t xml:space="preserve"> که ادن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مناسبت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دارد.</w:t>
      </w:r>
    </w:p>
    <w:p w14:paraId="310F8173" w14:textId="765C4E00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در</w:t>
      </w:r>
      <w:r w:rsidRPr="00617ED2">
        <w:rPr>
          <w:color w:val="000000" w:themeColor="text1"/>
          <w:rtl/>
        </w:rPr>
        <w:t xml:space="preserve"> نوع اول از ساختار ذهن، در محدوده منطق حرکت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دوم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به آن </w:t>
      </w:r>
      <w:r w:rsidR="00FF2FD1">
        <w:rPr>
          <w:color w:val="000000" w:themeColor="text1"/>
          <w:rtl/>
        </w:rPr>
        <w:t>جهش‌ها</w:t>
      </w:r>
      <w:r w:rsidRPr="00617ED2">
        <w:rPr>
          <w:color w:val="000000" w:themeColor="text1"/>
          <w:rtl/>
        </w:rPr>
        <w:t xml:space="preserve"> و </w:t>
      </w:r>
      <w:r w:rsidR="00FF2FD1">
        <w:rPr>
          <w:color w:val="000000" w:themeColor="text1"/>
          <w:rtl/>
        </w:rPr>
        <w:t>پرش‌ها</w:t>
      </w:r>
      <w:r w:rsidRPr="00617ED2">
        <w:rPr>
          <w:color w:val="000000" w:themeColor="text1"/>
          <w:rtl/>
        </w:rPr>
        <w:t xml:space="preserve"> گفته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، در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نجا</w:t>
      </w:r>
      <w:r w:rsidRPr="00617ED2">
        <w:rPr>
          <w:color w:val="000000" w:themeColor="text1"/>
          <w:rtl/>
        </w:rPr>
        <w:t xml:space="preserve"> در محدوده مض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</w:t>
      </w:r>
      <w:r w:rsidRPr="00617ED2">
        <w:rPr>
          <w:color w:val="000000" w:themeColor="text1"/>
          <w:rtl/>
        </w:rPr>
        <w:t xml:space="preserve"> روابط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مفاه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گزاره‌ها</w:t>
      </w:r>
      <w:r w:rsidRPr="00617ED2">
        <w:rPr>
          <w:color w:val="000000" w:themeColor="text1"/>
          <w:rtl/>
        </w:rPr>
        <w:t xml:space="preserve"> ، حرکت ن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در محدوده معرف و حجت حرکت ن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. بلکه در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دا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ره</w:t>
      </w:r>
      <w:r w:rsidRPr="00617ED2">
        <w:rPr>
          <w:color w:val="000000" w:themeColor="text1"/>
          <w:rtl/>
        </w:rPr>
        <w:t xml:space="preserve"> و فضا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باز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</w:t>
      </w:r>
      <w:r w:rsidRPr="00617ED2">
        <w:rPr>
          <w:rFonts w:hint="eastAsia"/>
          <w:color w:val="000000" w:themeColor="text1"/>
          <w:rtl/>
        </w:rPr>
        <w:t>ه</w:t>
      </w:r>
      <w:r w:rsidRPr="00617ED2">
        <w:rPr>
          <w:color w:val="000000" w:themeColor="text1"/>
          <w:rtl/>
        </w:rPr>
        <w:t xml:space="preserve"> ادن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مناسبت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را </w:t>
      </w:r>
      <w:r w:rsidR="00FF2FD1">
        <w:rPr>
          <w:color w:val="000000" w:themeColor="text1"/>
          <w:rtl/>
        </w:rPr>
        <w:t>می‌فهمد</w:t>
      </w:r>
      <w:r w:rsidRPr="00617ED2">
        <w:rPr>
          <w:color w:val="000000" w:themeColor="text1"/>
          <w:rtl/>
        </w:rPr>
        <w:t xml:space="preserve"> و انتقال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.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انتقال به ادن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مناسبت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مهم است . </w:t>
      </w:r>
    </w:p>
    <w:p w14:paraId="3AE5F1B8" w14:textId="527ADF2E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مناسبات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موجب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(اگر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را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</w:t>
      </w:r>
      <w:r w:rsidRPr="00617ED2">
        <w:rPr>
          <w:color w:val="000000" w:themeColor="text1"/>
          <w:rtl/>
        </w:rPr>
        <w:t xml:space="preserve"> بگ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م،</w:t>
      </w:r>
      <w:r w:rsidRPr="00617ED2">
        <w:rPr>
          <w:color w:val="000000" w:themeColor="text1"/>
          <w:rtl/>
        </w:rPr>
        <w:t xml:space="preserve"> ) دا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ره</w:t>
      </w:r>
      <w:r w:rsidRPr="00617ED2">
        <w:rPr>
          <w:color w:val="000000" w:themeColor="text1"/>
          <w:rtl/>
        </w:rPr>
        <w:t xml:space="preserve"> 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>.</w:t>
      </w:r>
    </w:p>
    <w:p w14:paraId="2276EAA0" w14:textId="77777777" w:rsidR="00617ED2" w:rsidRPr="00617ED2" w:rsidRDefault="00617ED2" w:rsidP="00617ED2">
      <w:pPr>
        <w:pStyle w:val="Heading1"/>
        <w:rPr>
          <w:rtl/>
        </w:rPr>
      </w:pPr>
      <w:bookmarkStart w:id="7" w:name="_Toc215681349"/>
      <w:r w:rsidRPr="00617ED2">
        <w:rPr>
          <w:rFonts w:hint="eastAsia"/>
          <w:rtl/>
        </w:rPr>
        <w:t>اقسام</w:t>
      </w:r>
      <w:r w:rsidRPr="00617ED2">
        <w:rPr>
          <w:rtl/>
        </w:rPr>
        <w:t xml:space="preserve"> تداع</w:t>
      </w:r>
      <w:r w:rsidRPr="00617ED2">
        <w:rPr>
          <w:rFonts w:hint="cs"/>
          <w:rtl/>
        </w:rPr>
        <w:t>ی</w:t>
      </w:r>
      <w:r w:rsidRPr="00617ED2">
        <w:rPr>
          <w:rtl/>
        </w:rPr>
        <w:t xml:space="preserve"> معان</w:t>
      </w:r>
      <w:r w:rsidRPr="00617ED2">
        <w:rPr>
          <w:rFonts w:hint="cs"/>
          <w:rtl/>
        </w:rPr>
        <w:t>ی</w:t>
      </w:r>
      <w:bookmarkEnd w:id="7"/>
    </w:p>
    <w:p w14:paraId="4713BA3E" w14:textId="77777777" w:rsidR="00617ED2" w:rsidRPr="00617ED2" w:rsidRDefault="00617ED2" w:rsidP="00617ED2">
      <w:pPr>
        <w:pStyle w:val="Heading2"/>
        <w:rPr>
          <w:rtl/>
        </w:rPr>
      </w:pPr>
      <w:bookmarkStart w:id="8" w:name="_Toc215681350"/>
      <w:r w:rsidRPr="00617ED2">
        <w:rPr>
          <w:rFonts w:hint="eastAsia"/>
          <w:rtl/>
        </w:rPr>
        <w:t>معنا</w:t>
      </w:r>
      <w:r w:rsidRPr="00617ED2">
        <w:rPr>
          <w:rFonts w:hint="cs"/>
          <w:rtl/>
        </w:rPr>
        <w:t>ی</w:t>
      </w:r>
      <w:r w:rsidRPr="00617ED2">
        <w:rPr>
          <w:rtl/>
        </w:rPr>
        <w:t xml:space="preserve"> خاص تداع</w:t>
      </w:r>
      <w:r w:rsidRPr="00617ED2">
        <w:rPr>
          <w:rFonts w:hint="cs"/>
          <w:rtl/>
        </w:rPr>
        <w:t>ی</w:t>
      </w:r>
      <w:r w:rsidRPr="00617ED2">
        <w:rPr>
          <w:rtl/>
        </w:rPr>
        <w:t xml:space="preserve"> معان</w:t>
      </w:r>
      <w:r w:rsidRPr="00617ED2">
        <w:rPr>
          <w:rFonts w:hint="cs"/>
          <w:rtl/>
        </w:rPr>
        <w:t>ی</w:t>
      </w:r>
      <w:bookmarkEnd w:id="8"/>
    </w:p>
    <w:p w14:paraId="5ADCA640" w14:textId="5A1F6D82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به</w:t>
      </w:r>
      <w:r w:rsidRPr="00617ED2">
        <w:rPr>
          <w:color w:val="000000" w:themeColor="text1"/>
          <w:rtl/>
        </w:rPr>
        <w:t xml:space="preserve"> عبارت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گر؛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خاص دارد، مقابل آن ترابط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مفاه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تصد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قات</w:t>
      </w:r>
      <w:r w:rsidRPr="00617ED2">
        <w:rPr>
          <w:color w:val="000000" w:themeColor="text1"/>
          <w:rtl/>
        </w:rPr>
        <w:t xml:space="preserve"> است . </w:t>
      </w:r>
      <w:r w:rsidR="00FF2FD1">
        <w:rPr>
          <w:color w:val="000000" w:themeColor="text1"/>
          <w:rtl/>
        </w:rPr>
        <w:t>همان‌طور</w:t>
      </w:r>
      <w:r w:rsidRPr="00617ED2">
        <w:rPr>
          <w:color w:val="000000" w:themeColor="text1"/>
          <w:rtl/>
        </w:rPr>
        <w:t xml:space="preserve"> که تا الان </w:t>
      </w:r>
      <w:r w:rsidR="00FF2FD1">
        <w:rPr>
          <w:color w:val="000000" w:themeColor="text1"/>
          <w:rtl/>
        </w:rPr>
        <w:t>می‌گفتیم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خاص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است، </w:t>
      </w:r>
      <w:r w:rsidR="00FF2FD1">
        <w:rPr>
          <w:color w:val="000000" w:themeColor="text1"/>
          <w:rtl/>
        </w:rPr>
        <w:t>می‌گوییم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نظام ترابط مفاه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تصد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قات</w:t>
      </w:r>
      <w:r w:rsidRPr="00617ED2">
        <w:rPr>
          <w:color w:val="000000" w:themeColor="text1"/>
          <w:rtl/>
        </w:rPr>
        <w:t xml:space="preserve"> هست که بر قاعده منطق و استدلال و حجت استوار است.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قدرت ذهن است.</w:t>
      </w:r>
    </w:p>
    <w:p w14:paraId="5DE2DB43" w14:textId="0C0D79C1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هست که انتقال از مفاه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به مفاه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گر،</w:t>
      </w:r>
      <w:r w:rsidRPr="00617ED2">
        <w:rPr>
          <w:color w:val="000000" w:themeColor="text1"/>
          <w:rtl/>
        </w:rPr>
        <w:t xml:space="preserve"> از تصد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قات</w:t>
      </w:r>
      <w:r w:rsidRPr="00617ED2">
        <w:rPr>
          <w:color w:val="000000" w:themeColor="text1"/>
          <w:rtl/>
        </w:rPr>
        <w:t xml:space="preserve"> به تصد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قات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گر،</w:t>
      </w:r>
      <w:r w:rsidRPr="00617ED2">
        <w:rPr>
          <w:color w:val="000000" w:themeColor="text1"/>
          <w:rtl/>
        </w:rPr>
        <w:t xml:space="preserve"> به مناسبات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غیر از</w:t>
      </w:r>
      <w:r w:rsidRPr="00617ED2">
        <w:rPr>
          <w:color w:val="000000" w:themeColor="text1"/>
          <w:rtl/>
        </w:rPr>
        <w:t xml:space="preserve"> مناسبات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است. </w:t>
      </w:r>
    </w:p>
    <w:p w14:paraId="63027666" w14:textId="5D80CC70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انواع</w:t>
      </w:r>
      <w:r w:rsidRPr="00617ED2">
        <w:rPr>
          <w:color w:val="000000" w:themeColor="text1"/>
          <w:rtl/>
        </w:rPr>
        <w:t xml:space="preserve"> مناسبات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فراتر از معرف و حجت است به ذهن </w:t>
      </w:r>
      <w:r w:rsidR="00FF2FD1">
        <w:rPr>
          <w:color w:val="000000" w:themeColor="text1"/>
          <w:rtl/>
        </w:rPr>
        <w:t>می‌آید</w:t>
      </w:r>
      <w:r w:rsidRPr="00617ED2">
        <w:rPr>
          <w:color w:val="000000" w:themeColor="text1"/>
          <w:rtl/>
        </w:rPr>
        <w:t xml:space="preserve"> و آدم منتقل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. </w:t>
      </w:r>
    </w:p>
    <w:p w14:paraId="708517D2" w14:textId="77777777" w:rsidR="00617ED2" w:rsidRPr="00617ED2" w:rsidRDefault="00617ED2" w:rsidP="00617ED2">
      <w:pPr>
        <w:pStyle w:val="Heading2"/>
        <w:rPr>
          <w:rtl/>
        </w:rPr>
      </w:pPr>
      <w:bookmarkStart w:id="9" w:name="_Toc215681351"/>
      <w:r w:rsidRPr="00617ED2">
        <w:rPr>
          <w:rFonts w:hint="eastAsia"/>
          <w:rtl/>
        </w:rPr>
        <w:t>معنا</w:t>
      </w:r>
      <w:r w:rsidRPr="00617ED2">
        <w:rPr>
          <w:rFonts w:hint="cs"/>
          <w:rtl/>
        </w:rPr>
        <w:t>ی</w:t>
      </w:r>
      <w:r w:rsidRPr="00617ED2">
        <w:rPr>
          <w:rtl/>
        </w:rPr>
        <w:t xml:space="preserve"> عام تداع</w:t>
      </w:r>
      <w:r w:rsidRPr="00617ED2">
        <w:rPr>
          <w:rFonts w:hint="cs"/>
          <w:rtl/>
        </w:rPr>
        <w:t>ی</w:t>
      </w:r>
      <w:r w:rsidRPr="00617ED2">
        <w:rPr>
          <w:rtl/>
        </w:rPr>
        <w:t xml:space="preserve"> معان</w:t>
      </w:r>
      <w:r w:rsidRPr="00617ED2">
        <w:rPr>
          <w:rFonts w:hint="cs"/>
          <w:rtl/>
        </w:rPr>
        <w:t>ی</w:t>
      </w:r>
      <w:bookmarkEnd w:id="9"/>
    </w:p>
    <w:p w14:paraId="3CEFBB4A" w14:textId="0D701BB5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انتقالات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می‌کنیم</w:t>
      </w:r>
      <w:r w:rsidRPr="00617ED2">
        <w:rPr>
          <w:color w:val="000000" w:themeColor="text1"/>
          <w:rtl/>
        </w:rPr>
        <w:t xml:space="preserve"> از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مفهوم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گزاره‌ای</w:t>
      </w:r>
      <w:r w:rsidRPr="00617ED2">
        <w:rPr>
          <w:color w:val="000000" w:themeColor="text1"/>
          <w:rtl/>
        </w:rPr>
        <w:t xml:space="preserve"> به مفاه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و </w:t>
      </w:r>
      <w:r w:rsidR="00FF2FD1">
        <w:rPr>
          <w:color w:val="000000" w:themeColor="text1"/>
          <w:rtl/>
        </w:rPr>
        <w:t>گزاره‌ها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به شکل </w:t>
      </w:r>
      <w:r w:rsidR="00FF2FD1">
        <w:rPr>
          <w:color w:val="000000" w:themeColor="text1"/>
          <w:rtl/>
        </w:rPr>
        <w:t>زنجیره‌وار</w:t>
      </w:r>
      <w:r w:rsidRPr="00617ED2">
        <w:rPr>
          <w:color w:val="000000" w:themeColor="text1"/>
          <w:rtl/>
        </w:rPr>
        <w:t>، اعم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ترابط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باشد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غیرمنطقی</w:t>
      </w:r>
      <w:r w:rsidRPr="00617ED2">
        <w:rPr>
          <w:color w:val="000000" w:themeColor="text1"/>
          <w:rtl/>
        </w:rPr>
        <w:t xml:space="preserve"> باشد. </w:t>
      </w:r>
    </w:p>
    <w:p w14:paraId="53F0E437" w14:textId="16604C2F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در</w:t>
      </w:r>
      <w:r w:rsidRPr="00617ED2">
        <w:rPr>
          <w:color w:val="000000" w:themeColor="text1"/>
          <w:rtl/>
        </w:rPr>
        <w:t xml:space="preserve"> آن روابط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همان رشته </w:t>
      </w:r>
      <w:r w:rsidR="00FF2FD1">
        <w:rPr>
          <w:color w:val="000000" w:themeColor="text1"/>
          <w:rtl/>
        </w:rPr>
        <w:t>علت‌ها</w:t>
      </w:r>
      <w:r w:rsidRPr="00617ED2">
        <w:rPr>
          <w:color w:val="000000" w:themeColor="text1"/>
          <w:rtl/>
        </w:rPr>
        <w:t xml:space="preserve"> و </w:t>
      </w:r>
      <w:r w:rsidR="00FF2FD1">
        <w:rPr>
          <w:color w:val="000000" w:themeColor="text1"/>
          <w:rtl/>
        </w:rPr>
        <w:t>معلول‌ها</w:t>
      </w:r>
      <w:r w:rsidRPr="00617ED2">
        <w:rPr>
          <w:color w:val="000000" w:themeColor="text1"/>
          <w:rtl/>
        </w:rPr>
        <w:t xml:space="preserve"> است. آنها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به شکل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،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به معن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الاخص و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الاعم و غ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باشد.</w:t>
      </w:r>
    </w:p>
    <w:p w14:paraId="5B70061E" w14:textId="073F0C3E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لفظ گفته است باران </w:t>
      </w:r>
      <w:r w:rsidR="00FF2FD1">
        <w:rPr>
          <w:color w:val="000000" w:themeColor="text1"/>
          <w:rtl/>
        </w:rPr>
        <w:t>می‌آید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آن را به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اد</w:t>
      </w:r>
      <w:r w:rsidRPr="00617ED2">
        <w:rPr>
          <w:color w:val="000000" w:themeColor="text1"/>
          <w:rtl/>
        </w:rPr>
        <w:t xml:space="preserve"> علت آن </w:t>
      </w:r>
      <w:r w:rsidR="00FF2FD1">
        <w:rPr>
          <w:color w:val="000000" w:themeColor="text1"/>
          <w:rtl/>
        </w:rPr>
        <w:t>می‌اندازد</w:t>
      </w:r>
      <w:r w:rsidRPr="00617ED2">
        <w:rPr>
          <w:color w:val="000000" w:themeColor="text1"/>
          <w:rtl/>
        </w:rPr>
        <w:t>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نجا</w:t>
      </w:r>
      <w:r w:rsidRPr="00617ED2">
        <w:rPr>
          <w:color w:val="000000" w:themeColor="text1"/>
          <w:rtl/>
        </w:rPr>
        <w:t xml:space="preserve"> رابطه حق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 که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عام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را هم </w:t>
      </w:r>
      <w:r w:rsidR="00FF2FD1">
        <w:rPr>
          <w:color w:val="000000" w:themeColor="text1"/>
          <w:rtl/>
        </w:rPr>
        <w:t>می‌گیرد</w:t>
      </w:r>
      <w:r w:rsidRPr="00617ED2">
        <w:rPr>
          <w:color w:val="000000" w:themeColor="text1"/>
          <w:rtl/>
        </w:rPr>
        <w:t xml:space="preserve"> و آن علت ، او را به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اد</w:t>
      </w:r>
      <w:r w:rsidRPr="00617ED2">
        <w:rPr>
          <w:color w:val="000000" w:themeColor="text1"/>
          <w:rtl/>
        </w:rPr>
        <w:t xml:space="preserve"> علت بالاتر </w:t>
      </w:r>
      <w:r w:rsidR="00FF2FD1">
        <w:rPr>
          <w:color w:val="000000" w:themeColor="text1"/>
          <w:rtl/>
        </w:rPr>
        <w:t>می‌اندازد</w:t>
      </w:r>
      <w:r w:rsidRPr="00617ED2">
        <w:rPr>
          <w:color w:val="000000" w:themeColor="text1"/>
          <w:rtl/>
        </w:rPr>
        <w:t xml:space="preserve"> و آن به علت بالاتر </w:t>
      </w:r>
    </w:p>
    <w:p w14:paraId="73A79B91" w14:textId="2A478B60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از آن معلول به ملازمات آن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می‌برد</w:t>
      </w:r>
      <w:r w:rsidRPr="00617ED2">
        <w:rPr>
          <w:color w:val="000000" w:themeColor="text1"/>
          <w:rtl/>
        </w:rPr>
        <w:t xml:space="preserve">، </w:t>
      </w:r>
    </w:p>
    <w:p w14:paraId="0007EE62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نوع است که همان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ترابط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معرف و حجت و روابط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حاکم بر رشته امور ذهن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 که قانون منطق بر آن حاکم است، روابط حجت بر آن حاکم است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روابط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معلول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در تصد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قات</w:t>
      </w:r>
      <w:r w:rsidRPr="00617ED2">
        <w:rPr>
          <w:color w:val="000000" w:themeColor="text1"/>
          <w:rtl/>
        </w:rPr>
        <w:t xml:space="preserve"> آن برهان لم و ان که مبتن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بر روابط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معلول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است.</w:t>
      </w:r>
    </w:p>
    <w:p w14:paraId="4B50DDDF" w14:textId="2B25AB58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تلازمات</w:t>
      </w:r>
      <w:r w:rsidRPr="00617ED2">
        <w:rPr>
          <w:color w:val="000000" w:themeColor="text1"/>
          <w:rtl/>
        </w:rPr>
        <w:t xml:space="preserve"> و استلزامات و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مبنا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انتقالات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استدلال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عام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را بگ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رد</w:t>
      </w:r>
      <w:r w:rsidRPr="00617ED2">
        <w:rPr>
          <w:color w:val="000000" w:themeColor="text1"/>
          <w:rtl/>
        </w:rPr>
        <w:t xml:space="preserve">. </w:t>
      </w:r>
    </w:p>
    <w:p w14:paraId="785C9DA9" w14:textId="1A3D8283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اما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خاص،همه انتقالات و </w:t>
      </w:r>
      <w:r w:rsidR="00FF2FD1">
        <w:rPr>
          <w:color w:val="000000" w:themeColor="text1"/>
          <w:rtl/>
        </w:rPr>
        <w:t>پرش‌های</w:t>
      </w:r>
      <w:r w:rsidRPr="00617ED2">
        <w:rPr>
          <w:color w:val="000000" w:themeColor="text1"/>
          <w:rtl/>
        </w:rPr>
        <w:t xml:space="preserve"> ذهن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فراتر از دا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ره</w:t>
      </w:r>
      <w:r w:rsidRPr="00617ED2">
        <w:rPr>
          <w:color w:val="000000" w:themeColor="text1"/>
          <w:rtl/>
        </w:rPr>
        <w:t xml:space="preserve">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و تلازم است . </w:t>
      </w:r>
    </w:p>
    <w:p w14:paraId="14194838" w14:textId="4BF234CB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انحاء مناسبات است، خود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دوم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آزاد جدا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آن انتقالات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معلول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تلازم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به مناسبات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به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تقس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که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،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مشترک است،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ذهن نوع </w:t>
      </w:r>
      <w:r w:rsidR="00FF2FD1">
        <w:rPr>
          <w:color w:val="000000" w:themeColor="text1"/>
          <w:rtl/>
        </w:rPr>
        <w:t>آدم‌ها</w:t>
      </w:r>
      <w:r w:rsidRPr="00617ED2">
        <w:rPr>
          <w:color w:val="000000" w:themeColor="text1"/>
          <w:rtl/>
        </w:rPr>
        <w:t xml:space="preserve">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موضوع به آن موضوعات منتقل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.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 شخص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eastAsia"/>
          <w:color w:val="000000" w:themeColor="text1"/>
          <w:rtl/>
        </w:rPr>
        <w:t>است،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مسائل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در کودک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من اتفاق افتاده است، موضوع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من را به موضوع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منتقل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و 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چ</w:t>
      </w:r>
      <w:r w:rsidRPr="00617ED2">
        <w:rPr>
          <w:color w:val="000000" w:themeColor="text1"/>
          <w:rtl/>
        </w:rPr>
        <w:t xml:space="preserve"> ربط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تلازم ندارد، 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 xml:space="preserve"> که همه از آنجا به آن منتقل بشوند </w:t>
      </w:r>
      <w:r w:rsidR="00FF2FD1">
        <w:rPr>
          <w:color w:val="000000" w:themeColor="text1"/>
          <w:rtl/>
        </w:rPr>
        <w:t>کاملاً</w:t>
      </w:r>
      <w:r w:rsidRPr="00617ED2">
        <w:rPr>
          <w:color w:val="000000" w:themeColor="text1"/>
          <w:rtl/>
        </w:rPr>
        <w:t xml:space="preserve"> شخص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است. </w:t>
      </w:r>
    </w:p>
    <w:p w14:paraId="28F44E82" w14:textId="534F8BD3" w:rsidR="00617ED2" w:rsidRPr="00617ED2" w:rsidRDefault="00FF2FD1" w:rsidP="00617ED2">
      <w:pPr>
        <w:pStyle w:val="Heading1"/>
        <w:rPr>
          <w:rtl/>
        </w:rPr>
      </w:pPr>
      <w:bookmarkStart w:id="10" w:name="_Toc215681352"/>
      <w:r>
        <w:rPr>
          <w:rFonts w:hint="eastAsia"/>
          <w:rtl/>
        </w:rPr>
        <w:t>جمع‌بندی</w:t>
      </w:r>
      <w:r w:rsidR="00617ED2" w:rsidRPr="00617ED2">
        <w:rPr>
          <w:rtl/>
        </w:rPr>
        <w:t xml:space="preserve"> مطلب</w:t>
      </w:r>
      <w:bookmarkEnd w:id="10"/>
    </w:p>
    <w:p w14:paraId="3F74939D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color w:val="000000" w:themeColor="text1"/>
          <w:rtl/>
        </w:rPr>
        <w:t xml:space="preserve"> 1-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قدرت بس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ار</w:t>
      </w:r>
      <w:r w:rsidRPr="00617ED2">
        <w:rPr>
          <w:color w:val="000000" w:themeColor="text1"/>
          <w:rtl/>
        </w:rPr>
        <w:t xml:space="preserve"> مهم است که در ذهن بشر وجود دارد و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کمک کار 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استدلالات است. </w:t>
      </w:r>
    </w:p>
    <w:p w14:paraId="764FC553" w14:textId="64D5B249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color w:val="000000" w:themeColor="text1"/>
          <w:rtl/>
        </w:rPr>
        <w:t>2-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دو معنا است؛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عام است که آن ارتباطات منطق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حجت را </w:t>
      </w:r>
      <w:r w:rsidR="00FF2FD1">
        <w:rPr>
          <w:color w:val="000000" w:themeColor="text1"/>
          <w:rtl/>
        </w:rPr>
        <w:t>می‌گیرد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خاص دارد که مقابل آن است  که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نجا</w:t>
      </w:r>
      <w:r w:rsidRPr="00617ED2">
        <w:rPr>
          <w:color w:val="000000" w:themeColor="text1"/>
          <w:rtl/>
        </w:rPr>
        <w:t xml:space="preserve">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شتر</w:t>
      </w:r>
      <w:r w:rsidRPr="00617ED2">
        <w:rPr>
          <w:color w:val="000000" w:themeColor="text1"/>
          <w:rtl/>
        </w:rPr>
        <w:t xml:space="preserve"> مقابل آن 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ما اهم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دارد. </w:t>
      </w:r>
    </w:p>
    <w:p w14:paraId="6D51F271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color w:val="000000" w:themeColor="text1"/>
          <w:rtl/>
        </w:rPr>
        <w:t>3-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خاص؛ هم 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 و هم شخص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آن هم مراتب دارد.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صنف خاص هستند و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نوع عام بشر است . </w:t>
      </w:r>
    </w:p>
    <w:p w14:paraId="7BCECB77" w14:textId="3DAB9FCD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color w:val="000000" w:themeColor="text1"/>
          <w:rtl/>
        </w:rPr>
        <w:t>4-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بود که تحولات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در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شرفت</w:t>
      </w:r>
      <w:r w:rsidRPr="00617ED2">
        <w:rPr>
          <w:color w:val="000000" w:themeColor="text1"/>
          <w:rtl/>
        </w:rPr>
        <w:t xml:space="preserve"> هوش مصنوع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وجود دارد،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از </w:t>
      </w:r>
      <w:r w:rsidR="00FF2FD1">
        <w:rPr>
          <w:color w:val="000000" w:themeColor="text1"/>
          <w:rtl/>
        </w:rPr>
        <w:t>نظام‌مندی</w:t>
      </w:r>
      <w:r w:rsidRPr="00617ED2">
        <w:rPr>
          <w:color w:val="000000" w:themeColor="text1"/>
          <w:rtl/>
        </w:rPr>
        <w:t xml:space="preserve"> حاکم بر فکر که الگو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آن </w:t>
      </w:r>
      <w:r w:rsidR="00FF2FD1">
        <w:rPr>
          <w:color w:val="000000" w:themeColor="text1"/>
          <w:rtl/>
        </w:rPr>
        <w:t>نظریه‌های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قدیمی‌تر</w:t>
      </w:r>
      <w:r w:rsidRPr="00617ED2">
        <w:rPr>
          <w:color w:val="000000" w:themeColor="text1"/>
          <w:rtl/>
        </w:rPr>
        <w:t xml:space="preserve"> هوش مصنوع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، به الگوها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ابر </w:t>
      </w:r>
      <w:r w:rsidR="00FF2FD1">
        <w:rPr>
          <w:color w:val="000000" w:themeColor="text1"/>
          <w:rtl/>
        </w:rPr>
        <w:t>داده‌ها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آزاد منتقل شده است که انواع روابط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مفاه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و تصد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قات</w:t>
      </w:r>
      <w:r w:rsidRPr="00617ED2">
        <w:rPr>
          <w:color w:val="000000" w:themeColor="text1"/>
          <w:rtl/>
        </w:rPr>
        <w:t xml:space="preserve"> 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قضا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و ترک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بات</w:t>
      </w:r>
      <w:r w:rsidRPr="00617ED2">
        <w:rPr>
          <w:color w:val="000000" w:themeColor="text1"/>
          <w:rtl/>
        </w:rPr>
        <w:t xml:space="preserve"> برقرار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. </w:t>
      </w:r>
    </w:p>
    <w:p w14:paraId="47607C28" w14:textId="0B822E1B" w:rsidR="00617ED2" w:rsidRPr="00617ED2" w:rsidRDefault="00617ED2" w:rsidP="00617ED2">
      <w:pPr>
        <w:pStyle w:val="Heading1"/>
        <w:rPr>
          <w:rtl/>
        </w:rPr>
      </w:pPr>
      <w:bookmarkStart w:id="11" w:name="_Toc215681353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</w:t>
      </w:r>
      <w:r>
        <w:rPr>
          <w:rFonts w:hint="cs"/>
          <w:rtl/>
        </w:rPr>
        <w:t>اول</w:t>
      </w:r>
      <w:bookmarkEnd w:id="11"/>
    </w:p>
    <w:p w14:paraId="5B87E1F9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روشن است که دلالت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>. دلالت لفظ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امثال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 xml:space="preserve"> . نه دلالت عقل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است.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نه قرار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گذاشته شده است که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لفظ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را افاده بکند و نه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تلازم وجود دارد. </w:t>
      </w:r>
    </w:p>
    <w:p w14:paraId="06F4E653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اگر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آن قدر عمق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بکند ممکن است در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درجات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لزوم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تلازم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بشود. </w:t>
      </w:r>
    </w:p>
    <w:p w14:paraId="7C34C1F6" w14:textId="39A896B0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نوع از تلازم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ناش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.مثل وقت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می‌گوید</w:t>
      </w:r>
      <w:r w:rsidRPr="00617ED2">
        <w:rPr>
          <w:color w:val="000000" w:themeColor="text1"/>
          <w:rtl/>
        </w:rPr>
        <w:t xml:space="preserve"> قلم، دوات را هم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>. نوع خاص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نوع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است،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مشترک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عمق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کرده است که چسبندگ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لفظ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و دائم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. آن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نوع خاص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آن است و انواع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آن طبعاً در 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ره</w:t>
      </w:r>
      <w:r w:rsidRPr="00617ED2">
        <w:rPr>
          <w:color w:val="000000" w:themeColor="text1"/>
          <w:rtl/>
        </w:rPr>
        <w:t xml:space="preserve"> دلالت قرار ن</w:t>
      </w:r>
      <w:r w:rsidR="00FF2FD1">
        <w:rPr>
          <w:color w:val="000000" w:themeColor="text1"/>
          <w:rtl/>
        </w:rPr>
        <w:t>می‌گیرد</w:t>
      </w:r>
      <w:r w:rsidRPr="00617ED2">
        <w:rPr>
          <w:color w:val="000000" w:themeColor="text1"/>
          <w:rtl/>
        </w:rPr>
        <w:t xml:space="preserve">. </w:t>
      </w:r>
    </w:p>
    <w:p w14:paraId="0F01E2F8" w14:textId="0220F5B3" w:rsidR="00617ED2" w:rsidRPr="00617ED2" w:rsidRDefault="00617ED2" w:rsidP="00617ED2">
      <w:pPr>
        <w:pStyle w:val="Heading1"/>
        <w:rPr>
          <w:rtl/>
        </w:rPr>
      </w:pPr>
      <w:bookmarkStart w:id="12" w:name="_Toc215681354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</w:t>
      </w:r>
      <w:r>
        <w:rPr>
          <w:rFonts w:hint="cs"/>
          <w:rtl/>
        </w:rPr>
        <w:t>دوم</w:t>
      </w:r>
      <w:bookmarkEnd w:id="12"/>
    </w:p>
    <w:p w14:paraId="566D0D73" w14:textId="345C7CFC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شد که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دایره‌اش</w:t>
      </w:r>
      <w:r w:rsidRPr="00617ED2">
        <w:rPr>
          <w:color w:val="000000" w:themeColor="text1"/>
          <w:rtl/>
        </w:rPr>
        <w:t xml:space="preserve">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اوسع از دلالت است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موارد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تول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 دلالت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ملازمه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بکند </w:t>
      </w:r>
    </w:p>
    <w:p w14:paraId="30A9C7F3" w14:textId="77777777" w:rsidR="00617ED2" w:rsidRPr="00617ED2" w:rsidRDefault="00617ED2" w:rsidP="00617ED2">
      <w:pPr>
        <w:pStyle w:val="Heading1"/>
        <w:rPr>
          <w:rtl/>
        </w:rPr>
      </w:pPr>
      <w:bookmarkStart w:id="13" w:name="_Toc215681355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سوم</w:t>
      </w:r>
      <w:bookmarkEnd w:id="13"/>
    </w:p>
    <w:p w14:paraId="7C688094" w14:textId="344EB771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شا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 بعض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انواع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بطن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نوع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باشد که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نوع </w:t>
      </w:r>
      <w:r w:rsidR="00D53343">
        <w:rPr>
          <w:color w:val="000000" w:themeColor="text1"/>
          <w:rtl/>
        </w:rPr>
        <w:t>تداعی‌هایی</w:t>
      </w:r>
      <w:r w:rsidRPr="00617ED2">
        <w:rPr>
          <w:color w:val="000000" w:themeColor="text1"/>
          <w:rtl/>
        </w:rPr>
        <w:t xml:space="preserve"> به عنوان مبنا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برخ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بطون و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بطن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به حساب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. </w:t>
      </w:r>
    </w:p>
    <w:p w14:paraId="50199CA9" w14:textId="77777777" w:rsidR="00617ED2" w:rsidRPr="00617ED2" w:rsidRDefault="00617ED2" w:rsidP="00617ED2">
      <w:pPr>
        <w:pStyle w:val="Heading1"/>
        <w:rPr>
          <w:rtl/>
        </w:rPr>
      </w:pPr>
      <w:bookmarkStart w:id="14" w:name="_Toc215681356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چهارم</w:t>
      </w:r>
      <w:bookmarkEnd w:id="14"/>
    </w:p>
    <w:p w14:paraId="019BD2A5" w14:textId="5410D9FC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</w:t>
      </w:r>
      <w:r w:rsidR="00D53343">
        <w:rPr>
          <w:color w:val="000000" w:themeColor="text1"/>
          <w:rtl/>
        </w:rPr>
        <w:t>که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همان منظومه </w:t>
      </w:r>
      <w:r w:rsidR="00D53343">
        <w:rPr>
          <w:color w:val="000000" w:themeColor="text1"/>
          <w:rtl/>
        </w:rPr>
        <w:t>اندیشه‌های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مکتب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متن قرار </w:t>
      </w:r>
      <w:r w:rsidR="00FF2FD1">
        <w:rPr>
          <w:color w:val="000000" w:themeColor="text1"/>
          <w:rtl/>
        </w:rPr>
        <w:t>می‌گیرد</w:t>
      </w:r>
      <w:r w:rsidRPr="00617ED2">
        <w:rPr>
          <w:color w:val="000000" w:themeColor="text1"/>
          <w:rtl/>
        </w:rPr>
        <w:t xml:space="preserve"> که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نزد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به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روابط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تلازم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ملازمات . </w:t>
      </w:r>
    </w:p>
    <w:p w14:paraId="51ECAFD9" w14:textId="57D1B66C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در جا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که در واقع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مضام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و قضا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متن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مطلب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منظومه درست بکند و آن وقت کس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با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منظومه آشنا است،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را که توجه بکند، او را </w:t>
      </w:r>
      <w:r w:rsidR="00FF2FD1">
        <w:rPr>
          <w:color w:val="000000" w:themeColor="text1"/>
          <w:rtl/>
        </w:rPr>
        <w:t>زنجیره‌وار</w:t>
      </w:r>
      <w:r w:rsidRPr="00617ED2">
        <w:rPr>
          <w:color w:val="000000" w:themeColor="text1"/>
          <w:rtl/>
        </w:rPr>
        <w:t xml:space="preserve"> منتقل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به آن شبکه  که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>.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به سمت روابط </w:t>
      </w:r>
      <w:r w:rsidR="00D53343">
        <w:rPr>
          <w:color w:val="000000" w:themeColor="text1"/>
          <w:rtl/>
        </w:rPr>
        <w:t>منظومه‌ای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می‌رود</w:t>
      </w:r>
      <w:r w:rsidRPr="00617ED2">
        <w:rPr>
          <w:color w:val="000000" w:themeColor="text1"/>
          <w:rtl/>
        </w:rPr>
        <w:t xml:space="preserve"> که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نظام است ، در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منظومه است. </w:t>
      </w:r>
    </w:p>
    <w:p w14:paraId="0023029C" w14:textId="54C13808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اند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شه</w:t>
      </w:r>
      <w:r w:rsidRPr="00617ED2">
        <w:rPr>
          <w:color w:val="000000" w:themeColor="text1"/>
          <w:rtl/>
        </w:rPr>
        <w:t xml:space="preserve"> اسلام از توح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 تا معاد شاخ و برگ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که منظومه را تشک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می‌دهد</w:t>
      </w:r>
      <w:r w:rsidRPr="00617ED2">
        <w:rPr>
          <w:color w:val="000000" w:themeColor="text1"/>
          <w:rtl/>
        </w:rPr>
        <w:t xml:space="preserve"> . </w:t>
      </w:r>
    </w:p>
    <w:p w14:paraId="5A27D364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آن</w:t>
      </w:r>
      <w:r w:rsidRPr="00617ED2">
        <w:rPr>
          <w:color w:val="000000" w:themeColor="text1"/>
          <w:rtl/>
        </w:rPr>
        <w:t xml:space="preserve"> وقت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جزء آن ممکن است آدم را به اجزاء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منتقل بکند .ا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نوع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منظومه است. </w:t>
      </w:r>
    </w:p>
    <w:p w14:paraId="44E5906D" w14:textId="6D38B2FF" w:rsidR="00617ED2" w:rsidRPr="00617ED2" w:rsidRDefault="00617ED2" w:rsidP="00617ED2">
      <w:pPr>
        <w:pStyle w:val="Heading1"/>
        <w:rPr>
          <w:rtl/>
        </w:rPr>
      </w:pPr>
      <w:bookmarkStart w:id="15" w:name="_Toc215681357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</w:t>
      </w:r>
      <w:r>
        <w:rPr>
          <w:rFonts w:hint="cs"/>
          <w:rtl/>
        </w:rPr>
        <w:t>پنجم</w:t>
      </w:r>
      <w:bookmarkEnd w:id="15"/>
    </w:p>
    <w:p w14:paraId="35E27971" w14:textId="7E2E6188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وجوه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موجب پرش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و در محدوده استدلال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می‌تواند</w:t>
      </w:r>
      <w:r w:rsidRPr="00617ED2">
        <w:rPr>
          <w:color w:val="000000" w:themeColor="text1"/>
          <w:rtl/>
        </w:rPr>
        <w:t xml:space="preserve"> مقارنات شئ باشد، مشابهات شئ باشد، اضداد شئ باشد، آدم سف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می‌شنود</w:t>
      </w:r>
      <w:r w:rsidRPr="00617ED2">
        <w:rPr>
          <w:color w:val="000000" w:themeColor="text1"/>
          <w:rtl/>
        </w:rPr>
        <w:t xml:space="preserve"> ذهنش به سمت 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می‌رود</w:t>
      </w:r>
      <w:r w:rsidRPr="00617ED2">
        <w:rPr>
          <w:color w:val="000000" w:themeColor="text1"/>
          <w:rtl/>
        </w:rPr>
        <w:t xml:space="preserve">، ضد را </w:t>
      </w:r>
      <w:r w:rsidR="00FF2FD1">
        <w:rPr>
          <w:color w:val="000000" w:themeColor="text1"/>
          <w:rtl/>
        </w:rPr>
        <w:t>می‌بیند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نق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ض</w:t>
      </w:r>
      <w:r w:rsidRPr="00617ED2">
        <w:rPr>
          <w:color w:val="000000" w:themeColor="text1"/>
          <w:rtl/>
        </w:rPr>
        <w:t xml:space="preserve"> را </w:t>
      </w:r>
      <w:r w:rsidR="00FF2FD1">
        <w:rPr>
          <w:color w:val="000000" w:themeColor="text1"/>
          <w:rtl/>
        </w:rPr>
        <w:t>می‌بیند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مخالف را </w:t>
      </w:r>
      <w:r w:rsidR="00FF2FD1">
        <w:rPr>
          <w:color w:val="000000" w:themeColor="text1"/>
          <w:rtl/>
        </w:rPr>
        <w:t>می‌بیند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مشابه را </w:t>
      </w:r>
      <w:r w:rsidR="00FF2FD1">
        <w:rPr>
          <w:color w:val="000000" w:themeColor="text1"/>
          <w:rtl/>
        </w:rPr>
        <w:t>می‌بیند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مقارنات آن را </w:t>
      </w:r>
      <w:r w:rsidR="00FF2FD1">
        <w:rPr>
          <w:color w:val="000000" w:themeColor="text1"/>
          <w:rtl/>
        </w:rPr>
        <w:t>می‌بیند</w:t>
      </w:r>
      <w:r w:rsidRPr="00617ED2">
        <w:rPr>
          <w:color w:val="000000" w:themeColor="text1"/>
          <w:rtl/>
        </w:rPr>
        <w:t xml:space="preserve">. </w:t>
      </w:r>
    </w:p>
    <w:p w14:paraId="4C59C7B4" w14:textId="3B7D007F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انواع روابط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موجودات وجود دارد، لفظ که آمد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را آورد ، آن روابط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نجا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می‌آید</w:t>
      </w:r>
      <w:r w:rsidRPr="00617ED2">
        <w:rPr>
          <w:color w:val="000000" w:themeColor="text1"/>
          <w:rtl/>
        </w:rPr>
        <w:t xml:space="preserve">. </w:t>
      </w:r>
    </w:p>
    <w:p w14:paraId="2B4F348F" w14:textId="6DC257D9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به</w:t>
      </w:r>
      <w:r w:rsidRPr="00617ED2">
        <w:rPr>
          <w:color w:val="000000" w:themeColor="text1"/>
          <w:rtl/>
        </w:rPr>
        <w:t xml:space="preserve"> عبارت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نکته را </w:t>
      </w:r>
      <w:r w:rsidR="00D53343">
        <w:rPr>
          <w:color w:val="000000" w:themeColor="text1"/>
          <w:rtl/>
        </w:rPr>
        <w:t>تأکید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می‌کنم</w:t>
      </w:r>
      <w:r w:rsidRPr="00617ED2">
        <w:rPr>
          <w:color w:val="000000" w:themeColor="text1"/>
          <w:rtl/>
        </w:rPr>
        <w:t xml:space="preserve"> که موجودات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عالم، مناسبات </w:t>
      </w:r>
      <w:r w:rsidR="00D53343">
        <w:rPr>
          <w:color w:val="000000" w:themeColor="text1"/>
          <w:rtl/>
        </w:rPr>
        <w:t>غیراستدلالی</w:t>
      </w:r>
      <w:r w:rsidRPr="00617ED2">
        <w:rPr>
          <w:color w:val="000000" w:themeColor="text1"/>
          <w:rtl/>
        </w:rPr>
        <w:t xml:space="preserve"> آنها که معرف حجت است ، دا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ره</w:t>
      </w:r>
      <w:r w:rsidRPr="00617ED2">
        <w:rPr>
          <w:color w:val="000000" w:themeColor="text1"/>
          <w:rtl/>
        </w:rPr>
        <w:t xml:space="preserve"> وس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 که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زها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پشت صحنه آنها است،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تضاد است، تضا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ف</w:t>
      </w:r>
      <w:r w:rsidRPr="00617ED2">
        <w:rPr>
          <w:color w:val="000000" w:themeColor="text1"/>
          <w:rtl/>
        </w:rPr>
        <w:t xml:space="preserve"> است، عدم و ملکه است . تناقض است </w:t>
      </w:r>
    </w:p>
    <w:p w14:paraId="18A02892" w14:textId="539800AA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تشابهات است ، دن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مشابهات و علاقه مشابه که مجاز درست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و انواع مشابهات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وجود دارد، خود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پشتوانه مهم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. </w:t>
      </w:r>
    </w:p>
    <w:p w14:paraId="53411B9D" w14:textId="3696DBA0" w:rsidR="00617ED2" w:rsidRPr="00617ED2" w:rsidRDefault="00617ED2" w:rsidP="00617ED2">
      <w:pPr>
        <w:pStyle w:val="Heading1"/>
        <w:rPr>
          <w:rtl/>
        </w:rPr>
      </w:pPr>
      <w:bookmarkStart w:id="16" w:name="_Toc215681358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</w:t>
      </w:r>
      <w:r>
        <w:rPr>
          <w:rFonts w:hint="cs"/>
          <w:rtl/>
        </w:rPr>
        <w:t>ششم</w:t>
      </w:r>
      <w:bookmarkEnd w:id="16"/>
    </w:p>
    <w:p w14:paraId="03CD472E" w14:textId="1E3D998B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به</w:t>
      </w:r>
      <w:r w:rsidRPr="00617ED2">
        <w:rPr>
          <w:color w:val="000000" w:themeColor="text1"/>
          <w:rtl/>
        </w:rPr>
        <w:t xml:space="preserve"> عبارت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به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نکته </w:t>
      </w:r>
      <w:r w:rsidR="00D53343">
        <w:rPr>
          <w:color w:val="000000" w:themeColor="text1"/>
          <w:rtl/>
        </w:rPr>
        <w:t>می‌خواهم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تأکید</w:t>
      </w:r>
      <w:r w:rsidRPr="00617ED2">
        <w:rPr>
          <w:color w:val="000000" w:themeColor="text1"/>
          <w:rtl/>
        </w:rPr>
        <w:t xml:space="preserve"> کنم که پشت سر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غ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از حجت 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زها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است که آنها هم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عالم است، </w:t>
      </w:r>
      <w:r w:rsidR="00FF2FD1">
        <w:rPr>
          <w:color w:val="000000" w:themeColor="text1"/>
          <w:rtl/>
        </w:rPr>
        <w:t>لااقل</w:t>
      </w:r>
      <w:r w:rsidRPr="00617ED2">
        <w:rPr>
          <w:color w:val="000000" w:themeColor="text1"/>
          <w:rtl/>
        </w:rPr>
        <w:t xml:space="preserve"> بخش مهم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آنها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ات</w:t>
      </w:r>
      <w:r w:rsidRPr="00617ED2">
        <w:rPr>
          <w:color w:val="000000" w:themeColor="text1"/>
          <w:rtl/>
        </w:rPr>
        <w:t xml:space="preserve"> است ، چطور پشت سر حجت ساز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استدلال آفر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، انتقال از معلومات به مجهولات، آن روابط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معل</w:t>
      </w:r>
      <w:r w:rsidRPr="00617ED2">
        <w:rPr>
          <w:rFonts w:hint="eastAsia"/>
          <w:color w:val="000000" w:themeColor="text1"/>
          <w:rtl/>
        </w:rPr>
        <w:t>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تلازمات است، پشت سر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 انواع روابط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color w:val="000000" w:themeColor="text1"/>
          <w:rtl/>
        </w:rPr>
        <w:t xml:space="preserve"> است . </w:t>
      </w:r>
      <w:r w:rsidR="00FF2FD1">
        <w:rPr>
          <w:color w:val="000000" w:themeColor="text1"/>
          <w:rtl/>
        </w:rPr>
        <w:t>لااقل</w:t>
      </w:r>
      <w:r w:rsidRPr="00617ED2">
        <w:rPr>
          <w:color w:val="000000" w:themeColor="text1"/>
          <w:rtl/>
        </w:rPr>
        <w:t xml:space="preserve"> در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این‌طور</w:t>
      </w:r>
      <w:r w:rsidRPr="00617ED2">
        <w:rPr>
          <w:color w:val="000000" w:themeColor="text1"/>
          <w:rtl/>
        </w:rPr>
        <w:t xml:space="preserve"> است. 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آنکه تشابه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در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عالم است. تضاد در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عالم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است. تقارن دو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باهم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است </w:t>
      </w:r>
    </w:p>
    <w:p w14:paraId="75306DD3" w14:textId="4E2FADFC" w:rsidR="00617ED2" w:rsidRPr="00617ED2" w:rsidRDefault="00D53343" w:rsidP="00617ED2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می‌خواهیم</w:t>
      </w:r>
      <w:r w:rsidR="00617ED2" w:rsidRPr="00617ED2">
        <w:rPr>
          <w:color w:val="000000" w:themeColor="text1"/>
          <w:rtl/>
        </w:rPr>
        <w:t xml:space="preserve"> بگو</w:t>
      </w:r>
      <w:r w:rsidR="00617ED2" w:rsidRPr="00617ED2">
        <w:rPr>
          <w:rFonts w:hint="cs"/>
          <w:color w:val="000000" w:themeColor="text1"/>
          <w:rtl/>
        </w:rPr>
        <w:t>یی</w:t>
      </w:r>
      <w:r w:rsidR="00617ED2" w:rsidRPr="00617ED2">
        <w:rPr>
          <w:rFonts w:hint="eastAsia"/>
          <w:color w:val="000000" w:themeColor="text1"/>
          <w:rtl/>
        </w:rPr>
        <w:t>م</w:t>
      </w:r>
      <w:r w:rsidR="00617ED2" w:rsidRPr="00617ED2">
        <w:rPr>
          <w:color w:val="000000" w:themeColor="text1"/>
          <w:rtl/>
        </w:rPr>
        <w:t xml:space="preserve"> آنها هم 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ک</w:t>
      </w:r>
      <w:r w:rsidR="00617ED2" w:rsidRPr="00617ED2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نسبت‌های</w:t>
      </w:r>
      <w:r w:rsidR="00617ED2" w:rsidRPr="00617ED2">
        <w:rPr>
          <w:color w:val="000000" w:themeColor="text1"/>
          <w:rtl/>
        </w:rPr>
        <w:t xml:space="preserve"> واقع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color w:val="000000" w:themeColor="text1"/>
          <w:rtl/>
        </w:rPr>
        <w:t xml:space="preserve"> است که تداع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color w:val="000000" w:themeColor="text1"/>
          <w:rtl/>
        </w:rPr>
        <w:t xml:space="preserve"> را ا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جاد</w:t>
      </w:r>
      <w:r w:rsidR="00617ED2"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="00617ED2" w:rsidRPr="00617ED2">
        <w:rPr>
          <w:color w:val="000000" w:themeColor="text1"/>
          <w:rtl/>
        </w:rPr>
        <w:t xml:space="preserve"> . ا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ن</w:t>
      </w:r>
      <w:r w:rsidR="00617ED2" w:rsidRPr="00617ED2">
        <w:rPr>
          <w:color w:val="000000" w:themeColor="text1"/>
          <w:rtl/>
        </w:rPr>
        <w:t xml:space="preserve"> هم نکته بس</w:t>
      </w:r>
      <w:r w:rsidR="00617ED2" w:rsidRPr="00617ED2">
        <w:rPr>
          <w:rFonts w:hint="cs"/>
          <w:color w:val="000000" w:themeColor="text1"/>
          <w:rtl/>
        </w:rPr>
        <w:t>ی</w:t>
      </w:r>
      <w:r w:rsidR="00617ED2" w:rsidRPr="00617ED2">
        <w:rPr>
          <w:rFonts w:hint="eastAsia"/>
          <w:color w:val="000000" w:themeColor="text1"/>
          <w:rtl/>
        </w:rPr>
        <w:t>ار</w:t>
      </w:r>
      <w:r w:rsidR="00617ED2" w:rsidRPr="00617ED2">
        <w:rPr>
          <w:color w:val="000000" w:themeColor="text1"/>
          <w:rtl/>
        </w:rPr>
        <w:t xml:space="preserve"> مهم است </w:t>
      </w:r>
    </w:p>
    <w:p w14:paraId="5DF227BE" w14:textId="282B4EB1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فکر نکن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که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بی‌حساب</w:t>
      </w:r>
      <w:r w:rsidRPr="00617ED2">
        <w:rPr>
          <w:color w:val="000000" w:themeColor="text1"/>
          <w:rtl/>
        </w:rPr>
        <w:t xml:space="preserve"> و کتاب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است، استدلال ساز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که رفتن به سمت حد وسط مناسب است، اصغر و اکبر است که تناسب اصغر و اکبر و حد وسط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تناسب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معلول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تلازم است بعد بگو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در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زها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است که گزاف است، </w:t>
      </w:r>
      <w:r w:rsidR="00D53343">
        <w:rPr>
          <w:color w:val="000000" w:themeColor="text1"/>
          <w:rtl/>
        </w:rPr>
        <w:t>می‌خواهیم</w:t>
      </w:r>
      <w:r w:rsidRPr="00617ED2">
        <w:rPr>
          <w:color w:val="000000" w:themeColor="text1"/>
          <w:rtl/>
        </w:rPr>
        <w:t xml:space="preserve"> بگو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>م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گزاف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ست،</w:t>
      </w:r>
      <w:r w:rsidRPr="00617ED2">
        <w:rPr>
          <w:color w:val="000000" w:themeColor="text1"/>
          <w:rtl/>
        </w:rPr>
        <w:t xml:space="preserve"> اتفاق به آن معنا هم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 xml:space="preserve"> . بلکه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مناسبات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کس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قدرت انتقال را دارد و 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گر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ندارد،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شرا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ط</w:t>
      </w:r>
      <w:r w:rsidRPr="00617ED2">
        <w:rPr>
          <w:color w:val="000000" w:themeColor="text1"/>
          <w:rtl/>
        </w:rPr>
        <w:t xml:space="preserve"> انتقال را دارد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ندارد.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متن واقع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است. </w:t>
      </w:r>
    </w:p>
    <w:p w14:paraId="2DEB9A09" w14:textId="0261F558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دارد،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آن تضاد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دو است،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عالم واقع است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آن تعارض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دو است،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آن تشابه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دو است،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آن تقابل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دو است .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هم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امور انتزاع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حق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که مبدأ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>. منته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درجا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روابط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درجه‌ای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 xml:space="preserve"> که استد</w:t>
      </w:r>
      <w:r w:rsidRPr="00617ED2">
        <w:rPr>
          <w:rFonts w:hint="eastAsia"/>
          <w:color w:val="000000" w:themeColor="text1"/>
          <w:rtl/>
        </w:rPr>
        <w:t>لال</w:t>
      </w:r>
      <w:r w:rsidRPr="00617ED2">
        <w:rPr>
          <w:color w:val="000000" w:themeColor="text1"/>
          <w:rtl/>
        </w:rPr>
        <w:t xml:space="preserve"> درست بکند. تلازم و عل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و معلول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ت</w:t>
      </w:r>
      <w:r w:rsidRPr="00617ED2">
        <w:rPr>
          <w:color w:val="000000" w:themeColor="text1"/>
          <w:rtl/>
        </w:rPr>
        <w:t xml:space="preserve"> 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ست</w:t>
      </w:r>
      <w:r w:rsidRPr="00617ED2">
        <w:rPr>
          <w:color w:val="000000" w:themeColor="text1"/>
          <w:rtl/>
        </w:rPr>
        <w:t xml:space="preserve"> که استدلال درست بکند 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مبتن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بر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واقع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ات</w:t>
      </w:r>
      <w:r w:rsidRPr="00617ED2">
        <w:rPr>
          <w:color w:val="000000" w:themeColor="text1"/>
          <w:rtl/>
        </w:rPr>
        <w:t xml:space="preserve"> است، ارزش برا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بشر هم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بالاست و اتفاقاً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جا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است که آن را منتقل به استدلالات هم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. </w:t>
      </w:r>
    </w:p>
    <w:p w14:paraId="42812855" w14:textId="4757F735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تداعی‌ها</w:t>
      </w:r>
      <w:r w:rsidRPr="00617ED2">
        <w:rPr>
          <w:color w:val="000000" w:themeColor="text1"/>
          <w:rtl/>
        </w:rPr>
        <w:t xml:space="preserve"> منشأ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شده است که مبدل به تلازم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بشود. همه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نها</w:t>
      </w:r>
      <w:r w:rsidRPr="00617ED2">
        <w:rPr>
          <w:color w:val="000000" w:themeColor="text1"/>
          <w:rtl/>
        </w:rPr>
        <w:t xml:space="preserve"> را گفت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به خاطر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نکته. </w:t>
      </w:r>
    </w:p>
    <w:p w14:paraId="6FF50F48" w14:textId="77777777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اصل</w:t>
      </w:r>
      <w:r w:rsidRPr="00617ED2">
        <w:rPr>
          <w:color w:val="000000" w:themeColor="text1"/>
          <w:rtl/>
        </w:rPr>
        <w:t xml:space="preserve"> بحث ما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معان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بود؛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از بحث دلالت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کرده که به بحث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وارد شو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. </w:t>
      </w:r>
    </w:p>
    <w:p w14:paraId="27582529" w14:textId="77BA0728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است که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چنان گسترش و عمق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که موجب </w:t>
      </w:r>
      <w:r w:rsidR="00D53343">
        <w:rPr>
          <w:color w:val="000000" w:themeColor="text1"/>
          <w:rtl/>
        </w:rPr>
        <w:t>شکل‌گیری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تلازم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، </w:t>
      </w:r>
      <w:r w:rsidR="00D53343">
        <w:rPr>
          <w:color w:val="000000" w:themeColor="text1"/>
          <w:rtl/>
        </w:rPr>
        <w:t>تداعی‌ها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غ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از </w:t>
      </w:r>
      <w:r w:rsidR="00D53343">
        <w:rPr>
          <w:color w:val="000000" w:themeColor="text1"/>
          <w:rtl/>
        </w:rPr>
        <w:t>تلازم‌هایی</w:t>
      </w:r>
      <w:r w:rsidRPr="00617ED2">
        <w:rPr>
          <w:color w:val="000000" w:themeColor="text1"/>
          <w:rtl/>
        </w:rPr>
        <w:t xml:space="preserve"> عقل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مدلول التزام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</w:t>
      </w:r>
    </w:p>
    <w:p w14:paraId="7B964DDD" w14:textId="512C436E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گفت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مدلول التزام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و غ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ن،</w:t>
      </w:r>
      <w:r w:rsidRPr="00617ED2">
        <w:rPr>
          <w:color w:val="000000" w:themeColor="text1"/>
          <w:rtl/>
        </w:rPr>
        <w:t xml:space="preserve"> دارد در غ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</w:t>
      </w:r>
      <w:r w:rsidRPr="00617ED2">
        <w:rPr>
          <w:color w:val="000000" w:themeColor="text1"/>
          <w:rtl/>
        </w:rPr>
        <w:t xml:space="preserve">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ن،</w:t>
      </w:r>
      <w:r w:rsidRPr="00617ED2">
        <w:rPr>
          <w:color w:val="000000" w:themeColor="text1"/>
          <w:rtl/>
        </w:rPr>
        <w:t xml:space="preserve">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آن لزوم عقل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 و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لزوم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است،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لزوم عرف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وقت‌ها</w:t>
      </w:r>
      <w:r w:rsidRPr="00617ED2">
        <w:rPr>
          <w:color w:val="000000" w:themeColor="text1"/>
          <w:rtl/>
        </w:rPr>
        <w:t xml:space="preserve"> از گذر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شده است . </w:t>
      </w:r>
    </w:p>
    <w:p w14:paraId="50360B6C" w14:textId="3E62EE89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مجاز</w:t>
      </w:r>
      <w:r w:rsidRPr="00617ED2">
        <w:rPr>
          <w:color w:val="000000" w:themeColor="text1"/>
          <w:rtl/>
        </w:rPr>
        <w:t xml:space="preserve"> هم از 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جا پ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دا</w:t>
      </w:r>
      <w:r w:rsidRPr="00617ED2">
        <w:rPr>
          <w:color w:val="000000" w:themeColor="text1"/>
          <w:rtl/>
        </w:rPr>
        <w:t xml:space="preserve"> </w:t>
      </w:r>
      <w:r w:rsidR="00FF2FD1">
        <w:rPr>
          <w:color w:val="000000" w:themeColor="text1"/>
          <w:rtl/>
        </w:rPr>
        <w:t>می‌شود</w:t>
      </w:r>
      <w:r w:rsidRPr="00617ED2">
        <w:rPr>
          <w:color w:val="000000" w:themeColor="text1"/>
          <w:rtl/>
        </w:rPr>
        <w:t xml:space="preserve"> .در </w:t>
      </w:r>
      <w:r w:rsidR="00D53343">
        <w:rPr>
          <w:color w:val="000000" w:themeColor="text1"/>
          <w:rtl/>
        </w:rPr>
        <w:t>شکل‌گیری</w:t>
      </w:r>
      <w:r w:rsidRPr="00617ED2">
        <w:rPr>
          <w:color w:val="000000" w:themeColor="text1"/>
          <w:rtl/>
        </w:rPr>
        <w:t xml:space="preserve"> مجازها و مشترکات لفظ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وقت‌ها</w:t>
      </w:r>
      <w:r w:rsidRPr="00617ED2">
        <w:rPr>
          <w:color w:val="000000" w:themeColor="text1"/>
          <w:rtl/>
        </w:rPr>
        <w:t xml:space="preserve"> 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بوده است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عن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بوده است و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</w:t>
      </w:r>
      <w:r w:rsidR="00D53343">
        <w:rPr>
          <w:color w:val="000000" w:themeColor="text1"/>
          <w:rtl/>
        </w:rPr>
        <w:t>دامنه‌دار</w:t>
      </w:r>
      <w:r w:rsidRPr="00617ED2">
        <w:rPr>
          <w:color w:val="000000" w:themeColor="text1"/>
          <w:rtl/>
        </w:rPr>
        <w:t xml:space="preserve"> بوده است و موجب شده است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مجاز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شکل بگ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رد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color w:val="000000" w:themeColor="text1"/>
          <w:rtl/>
        </w:rPr>
        <w:t xml:space="preserve"> حت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بالاتر ب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 و معنا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حق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ق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و مشترک لفظ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تول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</w:t>
      </w:r>
      <w:r w:rsidRPr="00617ED2">
        <w:rPr>
          <w:color w:val="000000" w:themeColor="text1"/>
          <w:rtl/>
        </w:rPr>
        <w:t xml:space="preserve"> بشود .</w:t>
      </w:r>
    </w:p>
    <w:p w14:paraId="44611D0E" w14:textId="71FF7F35" w:rsidR="00617ED2" w:rsidRPr="00617ED2" w:rsidRDefault="00617ED2" w:rsidP="00617ED2">
      <w:pPr>
        <w:pStyle w:val="Heading1"/>
        <w:rPr>
          <w:rtl/>
        </w:rPr>
      </w:pPr>
      <w:bookmarkStart w:id="17" w:name="_Toc215681359"/>
      <w:r w:rsidRPr="00617ED2">
        <w:rPr>
          <w:rFonts w:hint="eastAsia"/>
          <w:rtl/>
        </w:rPr>
        <w:t>نکته</w:t>
      </w:r>
      <w:r w:rsidRPr="00617ED2">
        <w:rPr>
          <w:rtl/>
        </w:rPr>
        <w:t xml:space="preserve"> </w:t>
      </w:r>
      <w:r>
        <w:rPr>
          <w:rFonts w:hint="cs"/>
          <w:rtl/>
        </w:rPr>
        <w:t>هفتم</w:t>
      </w:r>
      <w:bookmarkEnd w:id="17"/>
    </w:p>
    <w:p w14:paraId="5CA46E5D" w14:textId="70D44D6D" w:rsidR="00617ED2" w:rsidRPr="00617ED2" w:rsidRDefault="00617ED2" w:rsidP="00617ED2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در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،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معنا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گفت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هم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الفاظ وجود دارد، گاه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خود لفظ آدم را به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زها</w:t>
      </w:r>
      <w:r w:rsidRPr="00617ED2">
        <w:rPr>
          <w:rFonts w:hint="cs"/>
          <w:color w:val="000000" w:themeColor="text1"/>
          <w:rtl/>
        </w:rPr>
        <w:t>یی</w:t>
      </w:r>
      <w:r w:rsidRPr="00617ED2">
        <w:rPr>
          <w:color w:val="000000" w:themeColor="text1"/>
          <w:rtl/>
        </w:rPr>
        <w:t xml:space="preserve"> منتقل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ک</w:t>
      </w:r>
      <w:r w:rsidRPr="00617ED2">
        <w:rPr>
          <w:color w:val="000000" w:themeColor="text1"/>
          <w:rtl/>
        </w:rPr>
        <w:t xml:space="preserve"> لفظ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را الان </w:t>
      </w:r>
      <w:r w:rsidR="00FF2FD1">
        <w:rPr>
          <w:color w:val="000000" w:themeColor="text1"/>
          <w:rtl/>
        </w:rPr>
        <w:t>می‌شنود</w:t>
      </w:r>
      <w:r w:rsidRPr="00617ED2">
        <w:rPr>
          <w:color w:val="000000" w:themeColor="text1"/>
          <w:rtl/>
        </w:rPr>
        <w:t xml:space="preserve"> ، کار به معنا ندار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م،</w:t>
      </w:r>
      <w:r w:rsidRPr="00617ED2">
        <w:rPr>
          <w:color w:val="000000" w:themeColor="text1"/>
          <w:rtl/>
        </w:rPr>
        <w:t xml:space="preserve"> هم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لفظ را ده سال قبل از کس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شن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ده</w:t>
      </w:r>
      <w:r w:rsidRPr="00617ED2">
        <w:rPr>
          <w:color w:val="000000" w:themeColor="text1"/>
          <w:rtl/>
        </w:rPr>
        <w:t xml:space="preserve"> است،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</w:t>
      </w:r>
      <w:r w:rsidRPr="00617ED2">
        <w:rPr>
          <w:color w:val="000000" w:themeColor="text1"/>
          <w:rtl/>
        </w:rPr>
        <w:t xml:space="preserve"> لفظ او را به آن آدم منتقل </w:t>
      </w:r>
      <w:r w:rsidR="00FF2FD1">
        <w:rPr>
          <w:color w:val="000000" w:themeColor="text1"/>
          <w:rtl/>
        </w:rPr>
        <w:t>می‌کند</w:t>
      </w:r>
      <w:r w:rsidRPr="00617ED2">
        <w:rPr>
          <w:color w:val="000000" w:themeColor="text1"/>
          <w:rtl/>
        </w:rPr>
        <w:t xml:space="preserve"> بدون ا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نکه</w:t>
      </w:r>
      <w:r w:rsidRPr="00617ED2">
        <w:rPr>
          <w:color w:val="000000" w:themeColor="text1"/>
          <w:rtl/>
        </w:rPr>
        <w:t xml:space="preserve"> کار به معنا داشته </w:t>
      </w:r>
      <w:r w:rsidRPr="00617ED2">
        <w:rPr>
          <w:rFonts w:hint="eastAsia"/>
          <w:color w:val="000000" w:themeColor="text1"/>
          <w:rtl/>
        </w:rPr>
        <w:t>باشد</w:t>
      </w:r>
      <w:r w:rsidRPr="00617ED2">
        <w:rPr>
          <w:color w:val="000000" w:themeColor="text1"/>
          <w:rtl/>
        </w:rPr>
        <w:t xml:space="preserve">. </w:t>
      </w:r>
    </w:p>
    <w:p w14:paraId="138B99E4" w14:textId="436BC901" w:rsidR="00E15FA2" w:rsidRPr="006F279F" w:rsidRDefault="00617ED2" w:rsidP="00D53343">
      <w:pPr>
        <w:ind w:firstLine="450"/>
        <w:rPr>
          <w:color w:val="000000" w:themeColor="text1"/>
          <w:rtl/>
        </w:rPr>
      </w:pPr>
      <w:r w:rsidRPr="00617ED2">
        <w:rPr>
          <w:rFonts w:hint="eastAsia"/>
          <w:color w:val="000000" w:themeColor="text1"/>
          <w:rtl/>
        </w:rPr>
        <w:t>قدرت</w:t>
      </w:r>
      <w:r w:rsidRPr="00617ED2">
        <w:rPr>
          <w:color w:val="000000" w:themeColor="text1"/>
          <w:rtl/>
        </w:rPr>
        <w:t xml:space="preserve">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اگر نبود خ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ل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چ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rFonts w:hint="eastAsia"/>
          <w:color w:val="000000" w:themeColor="text1"/>
          <w:rtl/>
        </w:rPr>
        <w:t>زها</w:t>
      </w:r>
      <w:r w:rsidRPr="00617ED2">
        <w:rPr>
          <w:color w:val="000000" w:themeColor="text1"/>
          <w:rtl/>
        </w:rPr>
        <w:t xml:space="preserve"> شکل </w:t>
      </w:r>
      <w:r w:rsidR="00D53343">
        <w:rPr>
          <w:color w:val="000000" w:themeColor="text1"/>
          <w:rtl/>
        </w:rPr>
        <w:t>نمی‌گرفت</w:t>
      </w:r>
      <w:r w:rsidRPr="00617ED2">
        <w:rPr>
          <w:color w:val="000000" w:themeColor="text1"/>
          <w:rtl/>
        </w:rPr>
        <w:t xml:space="preserve">، ارتکازها و </w:t>
      </w:r>
      <w:r w:rsidR="00D53343">
        <w:rPr>
          <w:color w:val="000000" w:themeColor="text1"/>
          <w:rtl/>
        </w:rPr>
        <w:t>مذاق‌ها</w:t>
      </w:r>
      <w:r w:rsidRPr="00617ED2">
        <w:rPr>
          <w:color w:val="000000" w:themeColor="text1"/>
          <w:rtl/>
        </w:rPr>
        <w:t xml:space="preserve"> ، </w:t>
      </w:r>
      <w:r w:rsidR="00D53343">
        <w:rPr>
          <w:color w:val="000000" w:themeColor="text1"/>
          <w:rtl/>
        </w:rPr>
        <w:t>حتماً</w:t>
      </w:r>
      <w:r w:rsidRPr="00617ED2">
        <w:rPr>
          <w:color w:val="000000" w:themeColor="text1"/>
          <w:rtl/>
        </w:rPr>
        <w:t xml:space="preserve"> قدرت تداع</w:t>
      </w:r>
      <w:r w:rsidRPr="00617ED2">
        <w:rPr>
          <w:rFonts w:hint="cs"/>
          <w:color w:val="000000" w:themeColor="text1"/>
          <w:rtl/>
        </w:rPr>
        <w:t>ی</w:t>
      </w:r>
      <w:r w:rsidRPr="00617ED2">
        <w:rPr>
          <w:color w:val="000000" w:themeColor="text1"/>
          <w:rtl/>
        </w:rPr>
        <w:t xml:space="preserve"> در آن اثر دارد.</w:t>
      </w:r>
      <w:bookmarkStart w:id="18" w:name="_GoBack"/>
      <w:bookmarkEnd w:id="18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FEDB6" w14:textId="77777777" w:rsidR="00252F59" w:rsidRDefault="00252F59" w:rsidP="000D5800">
      <w:pPr>
        <w:spacing w:after="0"/>
      </w:pPr>
      <w:r>
        <w:separator/>
      </w:r>
    </w:p>
  </w:endnote>
  <w:endnote w:type="continuationSeparator" w:id="0">
    <w:p w14:paraId="16FB1282" w14:textId="77777777" w:rsidR="00252F59" w:rsidRDefault="00252F59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2AB44BBD-3C6E-4EDA-B1A4-7274EF66C034}"/>
    <w:embedBold r:id="rId2" w:fontKey="{A7EEB0A6-402B-4865-9F83-1B7718A4697E}"/>
    <w:embedBoldItalic r:id="rId3" w:fontKey="{718C5733-FA29-4BDE-9540-D00156432C94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52F53DA8-D2B3-4FBD-ACA8-B77730BFDC7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0DF23209-4BB3-4097-BDC2-EF25F319D6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F5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51D54" w14:textId="77777777" w:rsidR="00252F59" w:rsidRDefault="00252F59" w:rsidP="000D5800">
      <w:pPr>
        <w:spacing w:after="0"/>
      </w:pPr>
      <w:r>
        <w:separator/>
      </w:r>
    </w:p>
  </w:footnote>
  <w:footnote w:type="continuationSeparator" w:id="0">
    <w:p w14:paraId="6D1209DB" w14:textId="77777777" w:rsidR="00252F59" w:rsidRDefault="00252F59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2FA414BE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6F5AA1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A8236C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3C35AE">
      <w:rPr>
        <w:rFonts w:ascii="Adobe Arabic" w:hAnsi="Adobe Arabic" w:cs="B Mitra" w:hint="cs"/>
        <w:b/>
        <w:bCs/>
        <w:sz w:val="24"/>
        <w:szCs w:val="24"/>
        <w:rtl/>
      </w:rPr>
      <w:t>09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5F8F2CC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A8236C">
      <w:rPr>
        <w:rFonts w:ascii="Adobe Arabic" w:hAnsi="Adobe Arabic" w:cs="B Mitra" w:hint="cs"/>
        <w:b/>
        <w:bCs/>
        <w:sz w:val="24"/>
        <w:szCs w:val="24"/>
        <w:rtl/>
      </w:rPr>
      <w:t>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2F59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B2E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343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2FD1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985F-DF66-4A2B-B6A2-BF69DF42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7</Pages>
  <Words>1923</Words>
  <Characters>10965</Characters>
  <Application>Microsoft Office Word</Application>
  <DocSecurity>0</DocSecurity>
  <Lines>91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موضوع: اصول / حجیت ظهور/</vt:lpstr>
      <vt:lpstr>پیشگفتار </vt:lpstr>
      <vt:lpstr>نکته تکمیلی</vt:lpstr>
      <vt:lpstr>اقسام تداعی معانی</vt:lpstr>
      <vt:lpstr>    معنای خاص تداعی معانی</vt:lpstr>
      <vt:lpstr>    معنای عام تداعی معانی</vt:lpstr>
      <vt:lpstr>جمع‌بندی مطلب</vt:lpstr>
      <vt:lpstr>نکته اول</vt:lpstr>
      <vt:lpstr>نکته دوم</vt:lpstr>
      <vt:lpstr>نکته سوم</vt:lpstr>
      <vt:lpstr>نکته چهارم</vt:lpstr>
      <vt:lpstr>نکته پنجم</vt:lpstr>
      <vt:lpstr>نکته ششم</vt:lpstr>
      <vt:lpstr>نکته هفتم</vt:lpstr>
      <vt:lpstr/>
    </vt:vector>
  </TitlesOfParts>
  <Company/>
  <LinksUpToDate>false</LinksUpToDate>
  <CharactersWithSpaces>12863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2025-12-03T15:39:00Z</dcterms:created>
  <dcterms:modified xsi:type="dcterms:W3CDTF">2025-12-04T07:32:00Z</dcterms:modified>
</cp:coreProperties>
</file>