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B52DD4" w:rsidRDefault="0070112B" w:rsidP="00AB4FF0">
          <w:pPr>
            <w:pStyle w:val="TOCHeading"/>
            <w:ind w:firstLine="450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1B85E8F2" w14:textId="100718C5" w:rsidR="00FF4212" w:rsidRDefault="0070112B" w:rsidP="00FF421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16463785" w:history="1">
            <w:r w:rsidR="00FF4212" w:rsidRPr="009E6D5B">
              <w:rPr>
                <w:rStyle w:val="Hyperlink"/>
                <w:rFonts w:hint="eastAsia"/>
                <w:noProof/>
                <w:rtl/>
              </w:rPr>
              <w:t>اصول</w:t>
            </w:r>
            <w:r w:rsidR="00FF4212" w:rsidRPr="009E6D5B">
              <w:rPr>
                <w:rStyle w:val="Hyperlink"/>
                <w:noProof/>
                <w:rtl/>
              </w:rPr>
              <w:t xml:space="preserve"> / </w:t>
            </w:r>
            <w:r w:rsidR="00FF4212" w:rsidRPr="009E6D5B">
              <w:rPr>
                <w:rStyle w:val="Hyperlink"/>
                <w:rFonts w:hint="eastAsia"/>
                <w:noProof/>
                <w:rtl/>
              </w:rPr>
              <w:t>حج</w:t>
            </w:r>
            <w:r w:rsidR="00FF4212" w:rsidRPr="009E6D5B">
              <w:rPr>
                <w:rStyle w:val="Hyperlink"/>
                <w:rFonts w:hint="cs"/>
                <w:noProof/>
                <w:rtl/>
              </w:rPr>
              <w:t>ی</w:t>
            </w:r>
            <w:r w:rsidR="00FF4212" w:rsidRPr="009E6D5B">
              <w:rPr>
                <w:rStyle w:val="Hyperlink"/>
                <w:rFonts w:hint="eastAsia"/>
                <w:noProof/>
                <w:rtl/>
              </w:rPr>
              <w:t>ت</w:t>
            </w:r>
            <w:r w:rsidR="00FF4212" w:rsidRPr="009E6D5B">
              <w:rPr>
                <w:rStyle w:val="Hyperlink"/>
                <w:noProof/>
                <w:rtl/>
              </w:rPr>
              <w:t xml:space="preserve"> </w:t>
            </w:r>
            <w:r w:rsidR="00FF4212" w:rsidRPr="009E6D5B">
              <w:rPr>
                <w:rStyle w:val="Hyperlink"/>
                <w:rFonts w:hint="eastAsia"/>
                <w:noProof/>
                <w:rtl/>
              </w:rPr>
              <w:t>ظهور</w:t>
            </w:r>
            <w:r w:rsidR="00FF4212">
              <w:rPr>
                <w:noProof/>
                <w:webHidden/>
              </w:rPr>
              <w:tab/>
            </w:r>
            <w:r w:rsidR="00FF4212">
              <w:rPr>
                <w:noProof/>
                <w:webHidden/>
              </w:rPr>
              <w:fldChar w:fldCharType="begin"/>
            </w:r>
            <w:r w:rsidR="00FF4212">
              <w:rPr>
                <w:noProof/>
                <w:webHidden/>
              </w:rPr>
              <w:instrText xml:space="preserve"> PAGEREF _Toc216463785 \h </w:instrText>
            </w:r>
            <w:r w:rsidR="00FF4212">
              <w:rPr>
                <w:noProof/>
                <w:webHidden/>
              </w:rPr>
            </w:r>
            <w:r w:rsidR="00FF4212">
              <w:rPr>
                <w:noProof/>
                <w:webHidden/>
              </w:rPr>
              <w:fldChar w:fldCharType="separate"/>
            </w:r>
            <w:r w:rsidR="00FF4212">
              <w:rPr>
                <w:noProof/>
                <w:webHidden/>
              </w:rPr>
              <w:t>2</w:t>
            </w:r>
            <w:r w:rsidR="00FF4212">
              <w:rPr>
                <w:noProof/>
                <w:webHidden/>
              </w:rPr>
              <w:fldChar w:fldCharType="end"/>
            </w:r>
          </w:hyperlink>
        </w:p>
        <w:p w14:paraId="7B4654E4" w14:textId="4EC5656B" w:rsidR="00FF4212" w:rsidRDefault="0091435B" w:rsidP="00FF421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463786" w:history="1">
            <w:r w:rsidR="00FF4212" w:rsidRPr="009E6D5B">
              <w:rPr>
                <w:rStyle w:val="Hyperlink"/>
                <w:rFonts w:hint="eastAsia"/>
                <w:noProof/>
                <w:rtl/>
              </w:rPr>
              <w:t>پ</w:t>
            </w:r>
            <w:r w:rsidR="00FF4212" w:rsidRPr="009E6D5B">
              <w:rPr>
                <w:rStyle w:val="Hyperlink"/>
                <w:rFonts w:hint="cs"/>
                <w:noProof/>
                <w:rtl/>
              </w:rPr>
              <w:t>ی</w:t>
            </w:r>
            <w:r w:rsidR="00FF4212" w:rsidRPr="009E6D5B">
              <w:rPr>
                <w:rStyle w:val="Hyperlink"/>
                <w:rFonts w:hint="eastAsia"/>
                <w:noProof/>
                <w:rtl/>
              </w:rPr>
              <w:t>شگفتار</w:t>
            </w:r>
            <w:r w:rsidR="00FF4212">
              <w:rPr>
                <w:noProof/>
                <w:webHidden/>
              </w:rPr>
              <w:tab/>
            </w:r>
            <w:r w:rsidR="00FF4212">
              <w:rPr>
                <w:noProof/>
                <w:webHidden/>
              </w:rPr>
              <w:fldChar w:fldCharType="begin"/>
            </w:r>
            <w:r w:rsidR="00FF4212">
              <w:rPr>
                <w:noProof/>
                <w:webHidden/>
              </w:rPr>
              <w:instrText xml:space="preserve"> PAGEREF _Toc216463786 \h </w:instrText>
            </w:r>
            <w:r w:rsidR="00FF4212">
              <w:rPr>
                <w:noProof/>
                <w:webHidden/>
              </w:rPr>
            </w:r>
            <w:r w:rsidR="00FF4212">
              <w:rPr>
                <w:noProof/>
                <w:webHidden/>
              </w:rPr>
              <w:fldChar w:fldCharType="separate"/>
            </w:r>
            <w:r w:rsidR="00FF4212">
              <w:rPr>
                <w:noProof/>
                <w:webHidden/>
              </w:rPr>
              <w:t>2</w:t>
            </w:r>
            <w:r w:rsidR="00FF4212">
              <w:rPr>
                <w:noProof/>
                <w:webHidden/>
              </w:rPr>
              <w:fldChar w:fldCharType="end"/>
            </w:r>
          </w:hyperlink>
        </w:p>
        <w:p w14:paraId="5433ABE2" w14:textId="20BB3895" w:rsidR="00FF4212" w:rsidRDefault="0091435B" w:rsidP="00FF421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463787" w:history="1">
            <w:r w:rsidR="00FF4212" w:rsidRPr="009E6D5B">
              <w:rPr>
                <w:rStyle w:val="Hyperlink"/>
                <w:rFonts w:hint="eastAsia"/>
                <w:noProof/>
                <w:rtl/>
              </w:rPr>
              <w:t>نکته‌ا</w:t>
            </w:r>
            <w:r w:rsidR="00FF4212" w:rsidRPr="009E6D5B">
              <w:rPr>
                <w:rStyle w:val="Hyperlink"/>
                <w:rFonts w:hint="cs"/>
                <w:noProof/>
                <w:rtl/>
              </w:rPr>
              <w:t>ی</w:t>
            </w:r>
            <w:r w:rsidR="00FF4212" w:rsidRPr="009E6D5B">
              <w:rPr>
                <w:rStyle w:val="Hyperlink"/>
                <w:noProof/>
                <w:rtl/>
              </w:rPr>
              <w:t xml:space="preserve"> </w:t>
            </w:r>
            <w:r w:rsidR="00FF4212" w:rsidRPr="009E6D5B">
              <w:rPr>
                <w:rStyle w:val="Hyperlink"/>
                <w:rFonts w:hint="eastAsia"/>
                <w:noProof/>
                <w:rtl/>
              </w:rPr>
              <w:t>د</w:t>
            </w:r>
            <w:r w:rsidR="00FF4212" w:rsidRPr="009E6D5B">
              <w:rPr>
                <w:rStyle w:val="Hyperlink"/>
                <w:rFonts w:hint="cs"/>
                <w:noProof/>
                <w:rtl/>
              </w:rPr>
              <w:t>ی</w:t>
            </w:r>
            <w:r w:rsidR="00FF4212" w:rsidRPr="009E6D5B">
              <w:rPr>
                <w:rStyle w:val="Hyperlink"/>
                <w:rFonts w:hint="eastAsia"/>
                <w:noProof/>
                <w:rtl/>
              </w:rPr>
              <w:t>گر</w:t>
            </w:r>
            <w:r w:rsidR="00FF4212">
              <w:rPr>
                <w:noProof/>
                <w:webHidden/>
              </w:rPr>
              <w:tab/>
            </w:r>
            <w:r w:rsidR="00FF4212">
              <w:rPr>
                <w:noProof/>
                <w:webHidden/>
              </w:rPr>
              <w:fldChar w:fldCharType="begin"/>
            </w:r>
            <w:r w:rsidR="00FF4212">
              <w:rPr>
                <w:noProof/>
                <w:webHidden/>
              </w:rPr>
              <w:instrText xml:space="preserve"> PAGEREF _Toc216463787 \h </w:instrText>
            </w:r>
            <w:r w:rsidR="00FF4212">
              <w:rPr>
                <w:noProof/>
                <w:webHidden/>
              </w:rPr>
            </w:r>
            <w:r w:rsidR="00FF4212">
              <w:rPr>
                <w:noProof/>
                <w:webHidden/>
              </w:rPr>
              <w:fldChar w:fldCharType="separate"/>
            </w:r>
            <w:r w:rsidR="00FF4212">
              <w:rPr>
                <w:noProof/>
                <w:webHidden/>
              </w:rPr>
              <w:t>2</w:t>
            </w:r>
            <w:r w:rsidR="00FF4212">
              <w:rPr>
                <w:noProof/>
                <w:webHidden/>
              </w:rPr>
              <w:fldChar w:fldCharType="end"/>
            </w:r>
          </w:hyperlink>
        </w:p>
        <w:p w14:paraId="5D55DD15" w14:textId="7C7E2299" w:rsidR="00FF4212" w:rsidRDefault="0091435B" w:rsidP="00FF421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463788" w:history="1">
            <w:r w:rsidR="00FF4212" w:rsidRPr="009E6D5B">
              <w:rPr>
                <w:rStyle w:val="Hyperlink"/>
                <w:rFonts w:hint="eastAsia"/>
                <w:noProof/>
                <w:rtl/>
              </w:rPr>
              <w:t>بازگشت</w:t>
            </w:r>
            <w:r w:rsidR="00FF4212" w:rsidRPr="009E6D5B">
              <w:rPr>
                <w:rStyle w:val="Hyperlink"/>
                <w:noProof/>
                <w:rtl/>
              </w:rPr>
              <w:t xml:space="preserve"> </w:t>
            </w:r>
            <w:r w:rsidR="00FF4212" w:rsidRPr="009E6D5B">
              <w:rPr>
                <w:rStyle w:val="Hyperlink"/>
                <w:rFonts w:hint="eastAsia"/>
                <w:noProof/>
                <w:rtl/>
              </w:rPr>
              <w:t>به</w:t>
            </w:r>
            <w:r w:rsidR="00FF4212" w:rsidRPr="009E6D5B">
              <w:rPr>
                <w:rStyle w:val="Hyperlink"/>
                <w:noProof/>
                <w:rtl/>
              </w:rPr>
              <w:t xml:space="preserve"> </w:t>
            </w:r>
            <w:r w:rsidR="00FF4212" w:rsidRPr="009E6D5B">
              <w:rPr>
                <w:rStyle w:val="Hyperlink"/>
                <w:rFonts w:hint="eastAsia"/>
                <w:noProof/>
                <w:rtl/>
              </w:rPr>
              <w:t>مقدمات</w:t>
            </w:r>
            <w:r w:rsidR="00FF4212">
              <w:rPr>
                <w:noProof/>
                <w:webHidden/>
              </w:rPr>
              <w:tab/>
            </w:r>
            <w:r w:rsidR="00FF4212">
              <w:rPr>
                <w:noProof/>
                <w:webHidden/>
              </w:rPr>
              <w:fldChar w:fldCharType="begin"/>
            </w:r>
            <w:r w:rsidR="00FF4212">
              <w:rPr>
                <w:noProof/>
                <w:webHidden/>
              </w:rPr>
              <w:instrText xml:space="preserve"> PAGEREF _Toc216463788 \h </w:instrText>
            </w:r>
            <w:r w:rsidR="00FF4212">
              <w:rPr>
                <w:noProof/>
                <w:webHidden/>
              </w:rPr>
            </w:r>
            <w:r w:rsidR="00FF4212">
              <w:rPr>
                <w:noProof/>
                <w:webHidden/>
              </w:rPr>
              <w:fldChar w:fldCharType="separate"/>
            </w:r>
            <w:r w:rsidR="00FF4212">
              <w:rPr>
                <w:noProof/>
                <w:webHidden/>
              </w:rPr>
              <w:t>2</w:t>
            </w:r>
            <w:r w:rsidR="00FF4212">
              <w:rPr>
                <w:noProof/>
                <w:webHidden/>
              </w:rPr>
              <w:fldChar w:fldCharType="end"/>
            </w:r>
          </w:hyperlink>
        </w:p>
        <w:p w14:paraId="420F629E" w14:textId="2FF12797" w:rsidR="00FF4212" w:rsidRDefault="0091435B" w:rsidP="00FF421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463789" w:history="1">
            <w:r w:rsidR="00FF4212" w:rsidRPr="009E6D5B">
              <w:rPr>
                <w:rStyle w:val="Hyperlink"/>
                <w:rFonts w:hint="eastAsia"/>
                <w:noProof/>
                <w:rtl/>
              </w:rPr>
              <w:t>مقدمه</w:t>
            </w:r>
            <w:r w:rsidR="00FF4212" w:rsidRPr="009E6D5B">
              <w:rPr>
                <w:rStyle w:val="Hyperlink"/>
                <w:noProof/>
                <w:rtl/>
              </w:rPr>
              <w:t xml:space="preserve"> </w:t>
            </w:r>
            <w:r w:rsidR="00FF4212" w:rsidRPr="009E6D5B">
              <w:rPr>
                <w:rStyle w:val="Hyperlink"/>
                <w:rFonts w:hint="eastAsia"/>
                <w:noProof/>
                <w:rtl/>
              </w:rPr>
              <w:t>ششم</w:t>
            </w:r>
            <w:r w:rsidR="00FF4212" w:rsidRPr="009E6D5B">
              <w:rPr>
                <w:rStyle w:val="Hyperlink"/>
                <w:noProof/>
                <w:rtl/>
              </w:rPr>
              <w:t xml:space="preserve">: </w:t>
            </w:r>
            <w:r w:rsidR="00FF4212" w:rsidRPr="009E6D5B">
              <w:rPr>
                <w:rStyle w:val="Hyperlink"/>
                <w:rFonts w:hint="eastAsia"/>
                <w:noProof/>
                <w:rtl/>
              </w:rPr>
              <w:t>مسئله</w:t>
            </w:r>
            <w:r w:rsidR="00FF4212" w:rsidRPr="009E6D5B">
              <w:rPr>
                <w:rStyle w:val="Hyperlink"/>
                <w:noProof/>
                <w:rtl/>
              </w:rPr>
              <w:t xml:space="preserve"> </w:t>
            </w:r>
            <w:r w:rsidR="00FF4212" w:rsidRPr="009E6D5B">
              <w:rPr>
                <w:rStyle w:val="Hyperlink"/>
                <w:rFonts w:hint="eastAsia"/>
                <w:noProof/>
                <w:rtl/>
              </w:rPr>
              <w:t>هرمنوت</w:t>
            </w:r>
            <w:r w:rsidR="00FF4212" w:rsidRPr="009E6D5B">
              <w:rPr>
                <w:rStyle w:val="Hyperlink"/>
                <w:rFonts w:hint="cs"/>
                <w:noProof/>
                <w:rtl/>
              </w:rPr>
              <w:t>ی</w:t>
            </w:r>
            <w:r w:rsidR="00FF4212" w:rsidRPr="009E6D5B">
              <w:rPr>
                <w:rStyle w:val="Hyperlink"/>
                <w:rFonts w:hint="eastAsia"/>
                <w:noProof/>
                <w:rtl/>
              </w:rPr>
              <w:t>ک</w:t>
            </w:r>
            <w:r w:rsidR="00FF4212">
              <w:rPr>
                <w:noProof/>
                <w:webHidden/>
              </w:rPr>
              <w:tab/>
            </w:r>
            <w:r w:rsidR="00FF4212">
              <w:rPr>
                <w:noProof/>
                <w:webHidden/>
              </w:rPr>
              <w:fldChar w:fldCharType="begin"/>
            </w:r>
            <w:r w:rsidR="00FF4212">
              <w:rPr>
                <w:noProof/>
                <w:webHidden/>
              </w:rPr>
              <w:instrText xml:space="preserve"> PAGEREF _Toc216463789 \h </w:instrText>
            </w:r>
            <w:r w:rsidR="00FF4212">
              <w:rPr>
                <w:noProof/>
                <w:webHidden/>
              </w:rPr>
            </w:r>
            <w:r w:rsidR="00FF4212">
              <w:rPr>
                <w:noProof/>
                <w:webHidden/>
              </w:rPr>
              <w:fldChar w:fldCharType="separate"/>
            </w:r>
            <w:r w:rsidR="00FF4212">
              <w:rPr>
                <w:noProof/>
                <w:webHidden/>
              </w:rPr>
              <w:t>2</w:t>
            </w:r>
            <w:r w:rsidR="00FF4212">
              <w:rPr>
                <w:noProof/>
                <w:webHidden/>
              </w:rPr>
              <w:fldChar w:fldCharType="end"/>
            </w:r>
          </w:hyperlink>
        </w:p>
        <w:p w14:paraId="63472821" w14:textId="5A0ED7C2" w:rsidR="00FF4212" w:rsidRDefault="0091435B" w:rsidP="00FF4212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463790" w:history="1">
            <w:r w:rsidR="00FF4212" w:rsidRPr="009E6D5B">
              <w:rPr>
                <w:rStyle w:val="Hyperlink"/>
                <w:rFonts w:hint="eastAsia"/>
                <w:noProof/>
                <w:rtl/>
              </w:rPr>
              <w:t>نکته</w:t>
            </w:r>
            <w:r w:rsidR="00FF4212" w:rsidRPr="009E6D5B">
              <w:rPr>
                <w:rStyle w:val="Hyperlink"/>
                <w:noProof/>
                <w:rtl/>
              </w:rPr>
              <w:t xml:space="preserve"> </w:t>
            </w:r>
            <w:r w:rsidR="00FF4212" w:rsidRPr="009E6D5B">
              <w:rPr>
                <w:rStyle w:val="Hyperlink"/>
                <w:rFonts w:hint="eastAsia"/>
                <w:noProof/>
                <w:rtl/>
              </w:rPr>
              <w:t>اول</w:t>
            </w:r>
            <w:r w:rsidR="00FF4212">
              <w:rPr>
                <w:noProof/>
                <w:webHidden/>
              </w:rPr>
              <w:tab/>
            </w:r>
            <w:r w:rsidR="00FF4212">
              <w:rPr>
                <w:noProof/>
                <w:webHidden/>
              </w:rPr>
              <w:fldChar w:fldCharType="begin"/>
            </w:r>
            <w:r w:rsidR="00FF4212">
              <w:rPr>
                <w:noProof/>
                <w:webHidden/>
              </w:rPr>
              <w:instrText xml:space="preserve"> PAGEREF _Toc216463790 \h </w:instrText>
            </w:r>
            <w:r w:rsidR="00FF4212">
              <w:rPr>
                <w:noProof/>
                <w:webHidden/>
              </w:rPr>
            </w:r>
            <w:r w:rsidR="00FF4212">
              <w:rPr>
                <w:noProof/>
                <w:webHidden/>
              </w:rPr>
              <w:fldChar w:fldCharType="separate"/>
            </w:r>
            <w:r w:rsidR="00FF4212">
              <w:rPr>
                <w:noProof/>
                <w:webHidden/>
              </w:rPr>
              <w:t>3</w:t>
            </w:r>
            <w:r w:rsidR="00FF4212">
              <w:rPr>
                <w:noProof/>
                <w:webHidden/>
              </w:rPr>
              <w:fldChar w:fldCharType="end"/>
            </w:r>
          </w:hyperlink>
        </w:p>
        <w:p w14:paraId="3BDB66EF" w14:textId="63BD5C5A" w:rsidR="00FF4212" w:rsidRDefault="0091435B" w:rsidP="00FF4212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463791" w:history="1">
            <w:r w:rsidR="00FF4212" w:rsidRPr="009E6D5B">
              <w:rPr>
                <w:rStyle w:val="Hyperlink"/>
                <w:rFonts w:hint="eastAsia"/>
                <w:noProof/>
                <w:rtl/>
              </w:rPr>
              <w:t>نکته</w:t>
            </w:r>
            <w:r w:rsidR="00FF4212" w:rsidRPr="009E6D5B">
              <w:rPr>
                <w:rStyle w:val="Hyperlink"/>
                <w:noProof/>
                <w:rtl/>
              </w:rPr>
              <w:t xml:space="preserve"> </w:t>
            </w:r>
            <w:r w:rsidR="00FF4212" w:rsidRPr="009E6D5B">
              <w:rPr>
                <w:rStyle w:val="Hyperlink"/>
                <w:rFonts w:hint="eastAsia"/>
                <w:noProof/>
                <w:rtl/>
              </w:rPr>
              <w:t>دوم</w:t>
            </w:r>
            <w:r w:rsidR="00FF4212">
              <w:rPr>
                <w:noProof/>
                <w:webHidden/>
              </w:rPr>
              <w:tab/>
            </w:r>
            <w:r w:rsidR="00FF4212">
              <w:rPr>
                <w:noProof/>
                <w:webHidden/>
              </w:rPr>
              <w:fldChar w:fldCharType="begin"/>
            </w:r>
            <w:r w:rsidR="00FF4212">
              <w:rPr>
                <w:noProof/>
                <w:webHidden/>
              </w:rPr>
              <w:instrText xml:space="preserve"> PAGEREF _Toc216463791 \h </w:instrText>
            </w:r>
            <w:r w:rsidR="00FF4212">
              <w:rPr>
                <w:noProof/>
                <w:webHidden/>
              </w:rPr>
            </w:r>
            <w:r w:rsidR="00FF4212">
              <w:rPr>
                <w:noProof/>
                <w:webHidden/>
              </w:rPr>
              <w:fldChar w:fldCharType="separate"/>
            </w:r>
            <w:r w:rsidR="00FF4212">
              <w:rPr>
                <w:noProof/>
                <w:webHidden/>
              </w:rPr>
              <w:t>3</w:t>
            </w:r>
            <w:r w:rsidR="00FF4212">
              <w:rPr>
                <w:noProof/>
                <w:webHidden/>
              </w:rPr>
              <w:fldChar w:fldCharType="end"/>
            </w:r>
          </w:hyperlink>
        </w:p>
        <w:p w14:paraId="6B08BCB5" w14:textId="76AE112B" w:rsidR="00FF4212" w:rsidRDefault="0091435B" w:rsidP="00FF421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463792" w:history="1">
            <w:r w:rsidR="00FF4212" w:rsidRPr="009E6D5B">
              <w:rPr>
                <w:rStyle w:val="Hyperlink"/>
                <w:rFonts w:hint="eastAsia"/>
                <w:noProof/>
                <w:rtl/>
              </w:rPr>
              <w:t>خلاصه</w:t>
            </w:r>
            <w:r w:rsidR="00FF4212" w:rsidRPr="009E6D5B">
              <w:rPr>
                <w:rStyle w:val="Hyperlink"/>
                <w:noProof/>
                <w:rtl/>
              </w:rPr>
              <w:t xml:space="preserve"> </w:t>
            </w:r>
            <w:r w:rsidR="00FF4212" w:rsidRPr="009E6D5B">
              <w:rPr>
                <w:rStyle w:val="Hyperlink"/>
                <w:rFonts w:hint="eastAsia"/>
                <w:noProof/>
                <w:rtl/>
              </w:rPr>
              <w:t>بحث</w:t>
            </w:r>
            <w:r w:rsidR="00FF4212">
              <w:rPr>
                <w:noProof/>
                <w:webHidden/>
              </w:rPr>
              <w:tab/>
            </w:r>
            <w:r w:rsidR="00FF4212">
              <w:rPr>
                <w:noProof/>
                <w:webHidden/>
              </w:rPr>
              <w:fldChar w:fldCharType="begin"/>
            </w:r>
            <w:r w:rsidR="00FF4212">
              <w:rPr>
                <w:noProof/>
                <w:webHidden/>
              </w:rPr>
              <w:instrText xml:space="preserve"> PAGEREF _Toc216463792 \h </w:instrText>
            </w:r>
            <w:r w:rsidR="00FF4212">
              <w:rPr>
                <w:noProof/>
                <w:webHidden/>
              </w:rPr>
            </w:r>
            <w:r w:rsidR="00FF4212">
              <w:rPr>
                <w:noProof/>
                <w:webHidden/>
              </w:rPr>
              <w:fldChar w:fldCharType="separate"/>
            </w:r>
            <w:r w:rsidR="00FF4212">
              <w:rPr>
                <w:noProof/>
                <w:webHidden/>
              </w:rPr>
              <w:t>4</w:t>
            </w:r>
            <w:r w:rsidR="00FF4212">
              <w:rPr>
                <w:noProof/>
                <w:webHidden/>
              </w:rPr>
              <w:fldChar w:fldCharType="end"/>
            </w:r>
          </w:hyperlink>
        </w:p>
        <w:p w14:paraId="493C5C72" w14:textId="295F2A42" w:rsidR="00FF4212" w:rsidRDefault="0091435B" w:rsidP="00FF4212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463793" w:history="1">
            <w:r w:rsidR="00FF4212" w:rsidRPr="009E6D5B">
              <w:rPr>
                <w:rStyle w:val="Hyperlink"/>
                <w:rFonts w:hint="eastAsia"/>
                <w:noProof/>
                <w:rtl/>
              </w:rPr>
              <w:t>مبحث</w:t>
            </w:r>
            <w:r w:rsidR="00FF4212" w:rsidRPr="009E6D5B">
              <w:rPr>
                <w:rStyle w:val="Hyperlink"/>
                <w:noProof/>
                <w:rtl/>
              </w:rPr>
              <w:t xml:space="preserve"> </w:t>
            </w:r>
            <w:r w:rsidR="00FF4212" w:rsidRPr="009E6D5B">
              <w:rPr>
                <w:rStyle w:val="Hyperlink"/>
                <w:rFonts w:hint="eastAsia"/>
                <w:noProof/>
                <w:rtl/>
              </w:rPr>
              <w:t>زبان</w:t>
            </w:r>
            <w:r w:rsidR="00FF4212" w:rsidRPr="009E6D5B">
              <w:rPr>
                <w:rStyle w:val="Hyperlink"/>
                <w:rFonts w:hint="cs"/>
                <w:noProof/>
                <w:rtl/>
              </w:rPr>
              <w:t>ی</w:t>
            </w:r>
            <w:r w:rsidR="00FF4212">
              <w:rPr>
                <w:noProof/>
                <w:webHidden/>
              </w:rPr>
              <w:tab/>
            </w:r>
            <w:r w:rsidR="00FF4212">
              <w:rPr>
                <w:noProof/>
                <w:webHidden/>
              </w:rPr>
              <w:fldChar w:fldCharType="begin"/>
            </w:r>
            <w:r w:rsidR="00FF4212">
              <w:rPr>
                <w:noProof/>
                <w:webHidden/>
              </w:rPr>
              <w:instrText xml:space="preserve"> PAGEREF _Toc216463793 \h </w:instrText>
            </w:r>
            <w:r w:rsidR="00FF4212">
              <w:rPr>
                <w:noProof/>
                <w:webHidden/>
              </w:rPr>
            </w:r>
            <w:r w:rsidR="00FF4212">
              <w:rPr>
                <w:noProof/>
                <w:webHidden/>
              </w:rPr>
              <w:fldChar w:fldCharType="separate"/>
            </w:r>
            <w:r w:rsidR="00FF4212">
              <w:rPr>
                <w:noProof/>
                <w:webHidden/>
              </w:rPr>
              <w:t>4</w:t>
            </w:r>
            <w:r w:rsidR="00FF4212">
              <w:rPr>
                <w:noProof/>
                <w:webHidden/>
              </w:rPr>
              <w:fldChar w:fldCharType="end"/>
            </w:r>
          </w:hyperlink>
        </w:p>
        <w:p w14:paraId="2BB36273" w14:textId="1B935EE1" w:rsidR="00FF4212" w:rsidRDefault="0091435B" w:rsidP="00FF4212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463794" w:history="1">
            <w:r w:rsidR="00FF4212" w:rsidRPr="009E6D5B">
              <w:rPr>
                <w:rStyle w:val="Hyperlink"/>
                <w:rFonts w:hint="eastAsia"/>
                <w:noProof/>
                <w:rtl/>
              </w:rPr>
              <w:t>مبحث</w:t>
            </w:r>
            <w:r w:rsidR="00FF4212" w:rsidRPr="009E6D5B">
              <w:rPr>
                <w:rStyle w:val="Hyperlink"/>
                <w:noProof/>
                <w:rtl/>
              </w:rPr>
              <w:t xml:space="preserve"> </w:t>
            </w:r>
            <w:r w:rsidR="00FF4212" w:rsidRPr="009E6D5B">
              <w:rPr>
                <w:rStyle w:val="Hyperlink"/>
                <w:rFonts w:hint="eastAsia"/>
                <w:noProof/>
                <w:rtl/>
              </w:rPr>
              <w:t>ذهن</w:t>
            </w:r>
            <w:r w:rsidR="00FF4212" w:rsidRPr="009E6D5B">
              <w:rPr>
                <w:rStyle w:val="Hyperlink"/>
                <w:rFonts w:hint="cs"/>
                <w:noProof/>
                <w:rtl/>
              </w:rPr>
              <w:t>ی</w:t>
            </w:r>
            <w:r w:rsidR="00FF4212">
              <w:rPr>
                <w:noProof/>
                <w:webHidden/>
              </w:rPr>
              <w:tab/>
            </w:r>
            <w:r w:rsidR="00FF4212">
              <w:rPr>
                <w:noProof/>
                <w:webHidden/>
              </w:rPr>
              <w:fldChar w:fldCharType="begin"/>
            </w:r>
            <w:r w:rsidR="00FF4212">
              <w:rPr>
                <w:noProof/>
                <w:webHidden/>
              </w:rPr>
              <w:instrText xml:space="preserve"> PAGEREF _Toc216463794 \h </w:instrText>
            </w:r>
            <w:r w:rsidR="00FF4212">
              <w:rPr>
                <w:noProof/>
                <w:webHidden/>
              </w:rPr>
            </w:r>
            <w:r w:rsidR="00FF4212">
              <w:rPr>
                <w:noProof/>
                <w:webHidden/>
              </w:rPr>
              <w:fldChar w:fldCharType="separate"/>
            </w:r>
            <w:r w:rsidR="00FF4212">
              <w:rPr>
                <w:noProof/>
                <w:webHidden/>
              </w:rPr>
              <w:t>4</w:t>
            </w:r>
            <w:r w:rsidR="00FF4212">
              <w:rPr>
                <w:noProof/>
                <w:webHidden/>
              </w:rPr>
              <w:fldChar w:fldCharType="end"/>
            </w:r>
          </w:hyperlink>
        </w:p>
        <w:p w14:paraId="1BD491DF" w14:textId="22B6289F" w:rsidR="00FF4212" w:rsidRDefault="0091435B" w:rsidP="00FF421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463795" w:history="1">
            <w:r w:rsidR="00FF4212" w:rsidRPr="009E6D5B">
              <w:rPr>
                <w:rStyle w:val="Hyperlink"/>
                <w:rFonts w:hint="eastAsia"/>
                <w:noProof/>
                <w:rtl/>
              </w:rPr>
              <w:t>بررس</w:t>
            </w:r>
            <w:r w:rsidR="00FF4212" w:rsidRPr="009E6D5B">
              <w:rPr>
                <w:rStyle w:val="Hyperlink"/>
                <w:rFonts w:hint="cs"/>
                <w:noProof/>
                <w:rtl/>
              </w:rPr>
              <w:t>ی</w:t>
            </w:r>
            <w:r w:rsidR="00FF4212" w:rsidRPr="009E6D5B">
              <w:rPr>
                <w:rStyle w:val="Hyperlink"/>
                <w:noProof/>
                <w:rtl/>
              </w:rPr>
              <w:t xml:space="preserve"> </w:t>
            </w:r>
            <w:r w:rsidR="00FF4212" w:rsidRPr="009E6D5B">
              <w:rPr>
                <w:rStyle w:val="Hyperlink"/>
                <w:rFonts w:hint="eastAsia"/>
                <w:noProof/>
                <w:rtl/>
              </w:rPr>
              <w:t>چند</w:t>
            </w:r>
            <w:r w:rsidR="00FF4212" w:rsidRPr="009E6D5B">
              <w:rPr>
                <w:rStyle w:val="Hyperlink"/>
                <w:noProof/>
                <w:rtl/>
              </w:rPr>
              <w:t xml:space="preserve"> </w:t>
            </w:r>
            <w:r w:rsidR="00FF4212" w:rsidRPr="009E6D5B">
              <w:rPr>
                <w:rStyle w:val="Hyperlink"/>
                <w:rFonts w:hint="eastAsia"/>
                <w:noProof/>
                <w:rtl/>
              </w:rPr>
              <w:t>نکته</w:t>
            </w:r>
            <w:r w:rsidR="00FF4212">
              <w:rPr>
                <w:noProof/>
                <w:webHidden/>
              </w:rPr>
              <w:tab/>
            </w:r>
            <w:r w:rsidR="00FF4212">
              <w:rPr>
                <w:noProof/>
                <w:webHidden/>
              </w:rPr>
              <w:fldChar w:fldCharType="begin"/>
            </w:r>
            <w:r w:rsidR="00FF4212">
              <w:rPr>
                <w:noProof/>
                <w:webHidden/>
              </w:rPr>
              <w:instrText xml:space="preserve"> PAGEREF _Toc216463795 \h </w:instrText>
            </w:r>
            <w:r w:rsidR="00FF4212">
              <w:rPr>
                <w:noProof/>
                <w:webHidden/>
              </w:rPr>
            </w:r>
            <w:r w:rsidR="00FF4212">
              <w:rPr>
                <w:noProof/>
                <w:webHidden/>
              </w:rPr>
              <w:fldChar w:fldCharType="separate"/>
            </w:r>
            <w:r w:rsidR="00FF4212">
              <w:rPr>
                <w:noProof/>
                <w:webHidden/>
              </w:rPr>
              <w:t>4</w:t>
            </w:r>
            <w:r w:rsidR="00FF4212">
              <w:rPr>
                <w:noProof/>
                <w:webHidden/>
              </w:rPr>
              <w:fldChar w:fldCharType="end"/>
            </w:r>
          </w:hyperlink>
        </w:p>
        <w:p w14:paraId="44ECE56A" w14:textId="448B3FE0" w:rsidR="00FF4212" w:rsidRDefault="0091435B" w:rsidP="00FF4212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463796" w:history="1">
            <w:r w:rsidR="00FF4212" w:rsidRPr="009E6D5B">
              <w:rPr>
                <w:rStyle w:val="Hyperlink"/>
                <w:rFonts w:hint="eastAsia"/>
                <w:noProof/>
                <w:rtl/>
              </w:rPr>
              <w:t>نکته</w:t>
            </w:r>
            <w:r w:rsidR="00FF4212" w:rsidRPr="009E6D5B">
              <w:rPr>
                <w:rStyle w:val="Hyperlink"/>
                <w:noProof/>
                <w:rtl/>
              </w:rPr>
              <w:t xml:space="preserve"> </w:t>
            </w:r>
            <w:r w:rsidR="00FF4212" w:rsidRPr="009E6D5B">
              <w:rPr>
                <w:rStyle w:val="Hyperlink"/>
                <w:rFonts w:hint="eastAsia"/>
                <w:noProof/>
                <w:rtl/>
              </w:rPr>
              <w:t>اول</w:t>
            </w:r>
            <w:r w:rsidR="00FF4212">
              <w:rPr>
                <w:noProof/>
                <w:webHidden/>
              </w:rPr>
              <w:tab/>
            </w:r>
            <w:r w:rsidR="00FF4212">
              <w:rPr>
                <w:noProof/>
                <w:webHidden/>
              </w:rPr>
              <w:fldChar w:fldCharType="begin"/>
            </w:r>
            <w:r w:rsidR="00FF4212">
              <w:rPr>
                <w:noProof/>
                <w:webHidden/>
              </w:rPr>
              <w:instrText xml:space="preserve"> PAGEREF _Toc216463796 \h </w:instrText>
            </w:r>
            <w:r w:rsidR="00FF4212">
              <w:rPr>
                <w:noProof/>
                <w:webHidden/>
              </w:rPr>
            </w:r>
            <w:r w:rsidR="00FF4212">
              <w:rPr>
                <w:noProof/>
                <w:webHidden/>
              </w:rPr>
              <w:fldChar w:fldCharType="separate"/>
            </w:r>
            <w:r w:rsidR="00FF4212">
              <w:rPr>
                <w:noProof/>
                <w:webHidden/>
              </w:rPr>
              <w:t>4</w:t>
            </w:r>
            <w:r w:rsidR="00FF4212">
              <w:rPr>
                <w:noProof/>
                <w:webHidden/>
              </w:rPr>
              <w:fldChar w:fldCharType="end"/>
            </w:r>
          </w:hyperlink>
        </w:p>
        <w:p w14:paraId="4F29DF56" w14:textId="19EA0561" w:rsidR="00FF4212" w:rsidRDefault="0091435B" w:rsidP="00FF4212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463797" w:history="1">
            <w:r w:rsidR="00FF4212" w:rsidRPr="009E6D5B">
              <w:rPr>
                <w:rStyle w:val="Hyperlink"/>
                <w:rFonts w:hint="eastAsia"/>
                <w:noProof/>
                <w:rtl/>
              </w:rPr>
              <w:t>خلاصه</w:t>
            </w:r>
            <w:r w:rsidR="00FF4212" w:rsidRPr="009E6D5B">
              <w:rPr>
                <w:rStyle w:val="Hyperlink"/>
                <w:noProof/>
                <w:rtl/>
              </w:rPr>
              <w:t xml:space="preserve"> </w:t>
            </w:r>
            <w:r w:rsidR="00FF4212" w:rsidRPr="009E6D5B">
              <w:rPr>
                <w:rStyle w:val="Hyperlink"/>
                <w:rFonts w:hint="eastAsia"/>
                <w:noProof/>
                <w:rtl/>
              </w:rPr>
              <w:t>سخن</w:t>
            </w:r>
            <w:r w:rsidR="00FF4212">
              <w:rPr>
                <w:noProof/>
                <w:webHidden/>
              </w:rPr>
              <w:tab/>
            </w:r>
            <w:r w:rsidR="00FF4212">
              <w:rPr>
                <w:noProof/>
                <w:webHidden/>
              </w:rPr>
              <w:fldChar w:fldCharType="begin"/>
            </w:r>
            <w:r w:rsidR="00FF4212">
              <w:rPr>
                <w:noProof/>
                <w:webHidden/>
              </w:rPr>
              <w:instrText xml:space="preserve"> PAGEREF _Toc216463797 \h </w:instrText>
            </w:r>
            <w:r w:rsidR="00FF4212">
              <w:rPr>
                <w:noProof/>
                <w:webHidden/>
              </w:rPr>
            </w:r>
            <w:r w:rsidR="00FF4212">
              <w:rPr>
                <w:noProof/>
                <w:webHidden/>
              </w:rPr>
              <w:fldChar w:fldCharType="separate"/>
            </w:r>
            <w:r w:rsidR="00FF4212">
              <w:rPr>
                <w:noProof/>
                <w:webHidden/>
              </w:rPr>
              <w:t>5</w:t>
            </w:r>
            <w:r w:rsidR="00FF4212">
              <w:rPr>
                <w:noProof/>
                <w:webHidden/>
              </w:rPr>
              <w:fldChar w:fldCharType="end"/>
            </w:r>
          </w:hyperlink>
        </w:p>
        <w:p w14:paraId="1469B931" w14:textId="6DDD0944" w:rsidR="00FF4212" w:rsidRDefault="0091435B" w:rsidP="00FF4212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463798" w:history="1">
            <w:r w:rsidR="00FF4212" w:rsidRPr="009E6D5B">
              <w:rPr>
                <w:rStyle w:val="Hyperlink"/>
                <w:rFonts w:hint="eastAsia"/>
                <w:noProof/>
                <w:rtl/>
              </w:rPr>
              <w:t>نکته</w:t>
            </w:r>
            <w:r w:rsidR="00FF4212" w:rsidRPr="009E6D5B">
              <w:rPr>
                <w:rStyle w:val="Hyperlink"/>
                <w:noProof/>
                <w:rtl/>
              </w:rPr>
              <w:t xml:space="preserve"> </w:t>
            </w:r>
            <w:r w:rsidR="00FF4212" w:rsidRPr="009E6D5B">
              <w:rPr>
                <w:rStyle w:val="Hyperlink"/>
                <w:rFonts w:hint="eastAsia"/>
                <w:noProof/>
                <w:rtl/>
              </w:rPr>
              <w:t>دوم</w:t>
            </w:r>
            <w:r w:rsidR="00FF4212">
              <w:rPr>
                <w:noProof/>
                <w:webHidden/>
              </w:rPr>
              <w:tab/>
            </w:r>
            <w:r w:rsidR="00FF4212">
              <w:rPr>
                <w:noProof/>
                <w:webHidden/>
              </w:rPr>
              <w:fldChar w:fldCharType="begin"/>
            </w:r>
            <w:r w:rsidR="00FF4212">
              <w:rPr>
                <w:noProof/>
                <w:webHidden/>
              </w:rPr>
              <w:instrText xml:space="preserve"> PAGEREF _Toc216463798 \h </w:instrText>
            </w:r>
            <w:r w:rsidR="00FF4212">
              <w:rPr>
                <w:noProof/>
                <w:webHidden/>
              </w:rPr>
            </w:r>
            <w:r w:rsidR="00FF4212">
              <w:rPr>
                <w:noProof/>
                <w:webHidden/>
              </w:rPr>
              <w:fldChar w:fldCharType="separate"/>
            </w:r>
            <w:r w:rsidR="00FF4212">
              <w:rPr>
                <w:noProof/>
                <w:webHidden/>
              </w:rPr>
              <w:t>6</w:t>
            </w:r>
            <w:r w:rsidR="00FF4212">
              <w:rPr>
                <w:noProof/>
                <w:webHidden/>
              </w:rPr>
              <w:fldChar w:fldCharType="end"/>
            </w:r>
          </w:hyperlink>
        </w:p>
        <w:p w14:paraId="36F24333" w14:textId="16A31BBD" w:rsidR="00FF4212" w:rsidRDefault="0091435B" w:rsidP="00FF4212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463799" w:history="1">
            <w:r w:rsidR="00FF4212" w:rsidRPr="009E6D5B">
              <w:rPr>
                <w:rStyle w:val="Hyperlink"/>
                <w:rFonts w:hint="eastAsia"/>
                <w:noProof/>
                <w:rtl/>
              </w:rPr>
              <w:t>بازساز</w:t>
            </w:r>
            <w:r w:rsidR="00FF4212" w:rsidRPr="009E6D5B">
              <w:rPr>
                <w:rStyle w:val="Hyperlink"/>
                <w:rFonts w:hint="cs"/>
                <w:noProof/>
                <w:rtl/>
              </w:rPr>
              <w:t>ی</w:t>
            </w:r>
            <w:r w:rsidR="00FF4212" w:rsidRPr="009E6D5B">
              <w:rPr>
                <w:rStyle w:val="Hyperlink"/>
                <w:noProof/>
                <w:rtl/>
              </w:rPr>
              <w:t xml:space="preserve"> </w:t>
            </w:r>
            <w:r w:rsidR="00FF4212" w:rsidRPr="009E6D5B">
              <w:rPr>
                <w:rStyle w:val="Hyperlink"/>
                <w:rFonts w:hint="eastAsia"/>
                <w:noProof/>
                <w:rtl/>
              </w:rPr>
              <w:t>مطلب</w:t>
            </w:r>
            <w:r w:rsidR="00FF4212">
              <w:rPr>
                <w:noProof/>
                <w:webHidden/>
              </w:rPr>
              <w:tab/>
            </w:r>
            <w:r w:rsidR="00FF4212">
              <w:rPr>
                <w:noProof/>
                <w:webHidden/>
              </w:rPr>
              <w:fldChar w:fldCharType="begin"/>
            </w:r>
            <w:r w:rsidR="00FF4212">
              <w:rPr>
                <w:noProof/>
                <w:webHidden/>
              </w:rPr>
              <w:instrText xml:space="preserve"> PAGEREF _Toc216463799 \h </w:instrText>
            </w:r>
            <w:r w:rsidR="00FF4212">
              <w:rPr>
                <w:noProof/>
                <w:webHidden/>
              </w:rPr>
            </w:r>
            <w:r w:rsidR="00FF4212">
              <w:rPr>
                <w:noProof/>
                <w:webHidden/>
              </w:rPr>
              <w:fldChar w:fldCharType="separate"/>
            </w:r>
            <w:r w:rsidR="00FF4212">
              <w:rPr>
                <w:noProof/>
                <w:webHidden/>
              </w:rPr>
              <w:t>7</w:t>
            </w:r>
            <w:r w:rsidR="00FF4212">
              <w:rPr>
                <w:noProof/>
                <w:webHidden/>
              </w:rPr>
              <w:fldChar w:fldCharType="end"/>
            </w:r>
          </w:hyperlink>
        </w:p>
        <w:p w14:paraId="0708D06D" w14:textId="7DE05A8C" w:rsidR="00FF4212" w:rsidRDefault="0091435B" w:rsidP="00FF4212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463800" w:history="1">
            <w:r w:rsidR="00FF4212" w:rsidRPr="009E6D5B">
              <w:rPr>
                <w:rStyle w:val="Hyperlink"/>
                <w:rFonts w:hint="eastAsia"/>
                <w:noProof/>
                <w:rtl/>
              </w:rPr>
              <w:t>نکته</w:t>
            </w:r>
            <w:r w:rsidR="00FF4212" w:rsidRPr="009E6D5B">
              <w:rPr>
                <w:rStyle w:val="Hyperlink"/>
                <w:noProof/>
                <w:rtl/>
              </w:rPr>
              <w:t xml:space="preserve"> </w:t>
            </w:r>
            <w:r w:rsidR="00FF4212" w:rsidRPr="009E6D5B">
              <w:rPr>
                <w:rStyle w:val="Hyperlink"/>
                <w:rFonts w:hint="eastAsia"/>
                <w:noProof/>
                <w:rtl/>
              </w:rPr>
              <w:t>سوم</w:t>
            </w:r>
            <w:r w:rsidR="00FF4212">
              <w:rPr>
                <w:noProof/>
                <w:webHidden/>
              </w:rPr>
              <w:tab/>
            </w:r>
            <w:r w:rsidR="00FF4212">
              <w:rPr>
                <w:noProof/>
                <w:webHidden/>
              </w:rPr>
              <w:fldChar w:fldCharType="begin"/>
            </w:r>
            <w:r w:rsidR="00FF4212">
              <w:rPr>
                <w:noProof/>
                <w:webHidden/>
              </w:rPr>
              <w:instrText xml:space="preserve"> PAGEREF _Toc216463800 \h </w:instrText>
            </w:r>
            <w:r w:rsidR="00FF4212">
              <w:rPr>
                <w:noProof/>
                <w:webHidden/>
              </w:rPr>
            </w:r>
            <w:r w:rsidR="00FF4212">
              <w:rPr>
                <w:noProof/>
                <w:webHidden/>
              </w:rPr>
              <w:fldChar w:fldCharType="separate"/>
            </w:r>
            <w:r w:rsidR="00FF4212">
              <w:rPr>
                <w:noProof/>
                <w:webHidden/>
              </w:rPr>
              <w:t>8</w:t>
            </w:r>
            <w:r w:rsidR="00FF4212">
              <w:rPr>
                <w:noProof/>
                <w:webHidden/>
              </w:rPr>
              <w:fldChar w:fldCharType="end"/>
            </w:r>
          </w:hyperlink>
        </w:p>
        <w:p w14:paraId="7830915A" w14:textId="32C5A854" w:rsidR="00FF4212" w:rsidRDefault="0091435B" w:rsidP="00FF4212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463801" w:history="1">
            <w:r w:rsidR="00FF4212" w:rsidRPr="009E6D5B">
              <w:rPr>
                <w:rStyle w:val="Hyperlink"/>
                <w:rFonts w:hint="eastAsia"/>
                <w:noProof/>
                <w:rtl/>
              </w:rPr>
              <w:t>نکته</w:t>
            </w:r>
            <w:r w:rsidR="00FF4212" w:rsidRPr="009E6D5B">
              <w:rPr>
                <w:rStyle w:val="Hyperlink"/>
                <w:noProof/>
                <w:rtl/>
              </w:rPr>
              <w:t xml:space="preserve"> </w:t>
            </w:r>
            <w:r w:rsidR="00FF4212" w:rsidRPr="009E6D5B">
              <w:rPr>
                <w:rStyle w:val="Hyperlink"/>
                <w:rFonts w:hint="eastAsia"/>
                <w:noProof/>
                <w:rtl/>
              </w:rPr>
              <w:t>چهارم</w:t>
            </w:r>
            <w:r w:rsidR="00FF4212">
              <w:rPr>
                <w:noProof/>
                <w:webHidden/>
              </w:rPr>
              <w:tab/>
            </w:r>
            <w:r w:rsidR="00FF4212">
              <w:rPr>
                <w:noProof/>
                <w:webHidden/>
              </w:rPr>
              <w:fldChar w:fldCharType="begin"/>
            </w:r>
            <w:r w:rsidR="00FF4212">
              <w:rPr>
                <w:noProof/>
                <w:webHidden/>
              </w:rPr>
              <w:instrText xml:space="preserve"> PAGEREF _Toc216463801 \h </w:instrText>
            </w:r>
            <w:r w:rsidR="00FF4212">
              <w:rPr>
                <w:noProof/>
                <w:webHidden/>
              </w:rPr>
            </w:r>
            <w:r w:rsidR="00FF4212">
              <w:rPr>
                <w:noProof/>
                <w:webHidden/>
              </w:rPr>
              <w:fldChar w:fldCharType="separate"/>
            </w:r>
            <w:r w:rsidR="00FF4212">
              <w:rPr>
                <w:noProof/>
                <w:webHidden/>
              </w:rPr>
              <w:t>8</w:t>
            </w:r>
            <w:r w:rsidR="00FF4212">
              <w:rPr>
                <w:noProof/>
                <w:webHidden/>
              </w:rPr>
              <w:fldChar w:fldCharType="end"/>
            </w:r>
          </w:hyperlink>
        </w:p>
        <w:p w14:paraId="4A306D47" w14:textId="7A452CE4" w:rsidR="00123630" w:rsidRPr="0008453A" w:rsidRDefault="0070112B" w:rsidP="00AB4FF0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AB4FF0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4E0F1685" w14:textId="4564F6BB" w:rsidR="001005A8" w:rsidRPr="0008453A" w:rsidRDefault="00E35652" w:rsidP="00AB4FF0">
      <w:pPr>
        <w:spacing w:after="0"/>
        <w:ind w:firstLine="450"/>
        <w:rPr>
          <w:b/>
          <w:bCs/>
          <w:rtl/>
        </w:rPr>
      </w:pPr>
      <w:r w:rsidRPr="0008453A">
        <w:rPr>
          <w:b/>
          <w:bCs/>
          <w:rtl/>
        </w:rPr>
        <w:lastRenderedPageBreak/>
        <w:t>بِسْمِ اللَّهِ الرَّحْمَنِ الرَّحِ</w:t>
      </w:r>
      <w:r w:rsidR="00E5586C" w:rsidRPr="0008453A">
        <w:rPr>
          <w:b/>
          <w:bCs/>
          <w:rtl/>
        </w:rPr>
        <w:t>ی</w:t>
      </w:r>
      <w:r w:rsidRPr="0008453A">
        <w:rPr>
          <w:b/>
          <w:bCs/>
          <w:rtl/>
        </w:rPr>
        <w:t>مِ</w:t>
      </w:r>
    </w:p>
    <w:p w14:paraId="55515DE8" w14:textId="0FABE4DD" w:rsidR="001005A8" w:rsidRPr="0008453A" w:rsidRDefault="00BC0AFD" w:rsidP="00AB4FF0">
      <w:pPr>
        <w:pStyle w:val="Heading1"/>
        <w:ind w:firstLine="450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16463785"/>
      <w:r>
        <w:rPr>
          <w:rFonts w:hint="cs"/>
          <w:w w:val="100"/>
          <w:rtl/>
        </w:rPr>
        <w:t xml:space="preserve">موضوع: </w:t>
      </w:r>
      <w:r w:rsidR="001005A8" w:rsidRPr="00BC0AFD">
        <w:rPr>
          <w:color w:val="auto"/>
          <w:w w:val="100"/>
          <w:rtl/>
        </w:rPr>
        <w:t>اصول</w:t>
      </w:r>
      <w:r w:rsidR="00CB37FD" w:rsidRPr="00BC0AFD">
        <w:rPr>
          <w:color w:val="auto"/>
          <w:w w:val="100"/>
          <w:rtl/>
        </w:rPr>
        <w:t xml:space="preserve"> </w:t>
      </w:r>
      <w:r w:rsidR="001005A8" w:rsidRPr="00BC0AFD">
        <w:rPr>
          <w:color w:val="auto"/>
          <w:w w:val="100"/>
          <w:rtl/>
        </w:rPr>
        <w:t>/</w:t>
      </w:r>
      <w:bookmarkEnd w:id="2"/>
      <w:r w:rsidR="001005A8" w:rsidRPr="00BC0AFD">
        <w:rPr>
          <w:color w:val="auto"/>
          <w:w w:val="100"/>
          <w:rtl/>
        </w:rPr>
        <w:t xml:space="preserve"> </w:t>
      </w:r>
      <w:r w:rsidR="001005A8" w:rsidRPr="00BC0AFD">
        <w:rPr>
          <w:rFonts w:hint="cs"/>
          <w:color w:val="auto"/>
          <w:w w:val="100"/>
          <w:rtl/>
        </w:rPr>
        <w:t xml:space="preserve">حجیت </w:t>
      </w:r>
      <w:bookmarkEnd w:id="3"/>
      <w:r w:rsidR="00903106" w:rsidRPr="00BC0AFD">
        <w:rPr>
          <w:rFonts w:hint="cs"/>
          <w:color w:val="auto"/>
          <w:w w:val="100"/>
          <w:rtl/>
        </w:rPr>
        <w:t>ظهور</w:t>
      </w:r>
      <w:bookmarkEnd w:id="4"/>
      <w:r w:rsidRPr="00BC0AFD">
        <w:rPr>
          <w:rFonts w:hint="cs"/>
          <w:color w:val="auto"/>
          <w:w w:val="100"/>
          <w:rtl/>
        </w:rPr>
        <w:t>/</w:t>
      </w:r>
    </w:p>
    <w:p w14:paraId="76D42F75" w14:textId="77777777" w:rsidR="00DE537C" w:rsidRDefault="00B21003" w:rsidP="00AB4FF0">
      <w:pPr>
        <w:pStyle w:val="Heading1"/>
        <w:ind w:firstLine="450"/>
        <w:jc w:val="both"/>
        <w:rPr>
          <w:rtl/>
        </w:rPr>
      </w:pPr>
      <w:bookmarkStart w:id="5" w:name="_Toc216463786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1CD2645D" w14:textId="77777777" w:rsidR="002C4376" w:rsidRPr="002C4376" w:rsidRDefault="00483DAA" w:rsidP="002C4376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مقدماتی </w:t>
      </w:r>
      <w:r w:rsidR="002C4376" w:rsidRPr="002C4376">
        <w:rPr>
          <w:color w:val="000000" w:themeColor="text1"/>
          <w:rtl/>
        </w:rPr>
        <w:t>در باب حج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rFonts w:hint="eastAsia"/>
          <w:color w:val="000000" w:themeColor="text1"/>
          <w:rtl/>
        </w:rPr>
        <w:t>ت</w:t>
      </w:r>
      <w:r w:rsidR="002C4376" w:rsidRPr="002C4376">
        <w:rPr>
          <w:color w:val="000000" w:themeColor="text1"/>
          <w:rtl/>
        </w:rPr>
        <w:t xml:space="preserve"> ظهور متعرض شد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rFonts w:hint="eastAsia"/>
          <w:color w:val="000000" w:themeColor="text1"/>
          <w:rtl/>
        </w:rPr>
        <w:t>م،</w:t>
      </w:r>
      <w:r w:rsidR="002C4376" w:rsidRPr="002C4376">
        <w:rPr>
          <w:color w:val="000000" w:themeColor="text1"/>
          <w:rtl/>
        </w:rPr>
        <w:t xml:space="preserve"> 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rFonts w:hint="eastAsia"/>
          <w:color w:val="000000" w:themeColor="text1"/>
          <w:rtl/>
        </w:rPr>
        <w:t>ک</w:t>
      </w:r>
      <w:r w:rsidR="002C4376" w:rsidRPr="002C4376">
        <w:rPr>
          <w:color w:val="000000" w:themeColor="text1"/>
          <w:rtl/>
        </w:rPr>
        <w:t xml:space="preserve"> مبحث که تکم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rFonts w:hint="eastAsia"/>
          <w:color w:val="000000" w:themeColor="text1"/>
          <w:rtl/>
        </w:rPr>
        <w:t>ل</w:t>
      </w:r>
      <w:r w:rsidR="002C4376" w:rsidRPr="002C4376">
        <w:rPr>
          <w:color w:val="000000" w:themeColor="text1"/>
          <w:rtl/>
        </w:rPr>
        <w:t xml:space="preserve"> بعض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color w:val="000000" w:themeColor="text1"/>
          <w:rtl/>
        </w:rPr>
        <w:t xml:space="preserve"> از مقدمات سابق بود، عبارت از تداع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color w:val="000000" w:themeColor="text1"/>
          <w:rtl/>
        </w:rPr>
        <w:t xml:space="preserve"> معان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color w:val="000000" w:themeColor="text1"/>
          <w:rtl/>
        </w:rPr>
        <w:t xml:space="preserve"> بود و شش هفت نکته در باب آن عرض کرد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rFonts w:hint="eastAsia"/>
          <w:color w:val="000000" w:themeColor="text1"/>
          <w:rtl/>
        </w:rPr>
        <w:t>م</w:t>
      </w:r>
      <w:r w:rsidR="002C4376" w:rsidRPr="002C4376">
        <w:rPr>
          <w:color w:val="000000" w:themeColor="text1"/>
          <w:rtl/>
        </w:rPr>
        <w:t xml:space="preserve"> و شا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rFonts w:hint="eastAsia"/>
          <w:color w:val="000000" w:themeColor="text1"/>
          <w:rtl/>
        </w:rPr>
        <w:t>د</w:t>
      </w:r>
      <w:r w:rsidR="002C4376" w:rsidRPr="002C4376">
        <w:rPr>
          <w:color w:val="000000" w:themeColor="text1"/>
          <w:rtl/>
        </w:rPr>
        <w:t xml:space="preserve"> بشود نکات د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rFonts w:hint="eastAsia"/>
          <w:color w:val="000000" w:themeColor="text1"/>
          <w:rtl/>
        </w:rPr>
        <w:t>گر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color w:val="000000" w:themeColor="text1"/>
          <w:rtl/>
        </w:rPr>
        <w:t xml:space="preserve"> در باب آن گفت که از آن م</w:t>
      </w:r>
      <w:r w:rsidR="002C4376" w:rsidRPr="002C4376">
        <w:rPr>
          <w:rFonts w:hint="cs"/>
          <w:color w:val="000000" w:themeColor="text1"/>
          <w:rtl/>
        </w:rPr>
        <w:t>ی‌</w:t>
      </w:r>
      <w:r w:rsidR="002C4376" w:rsidRPr="002C4376">
        <w:rPr>
          <w:rFonts w:hint="eastAsia"/>
          <w:color w:val="000000" w:themeColor="text1"/>
          <w:rtl/>
        </w:rPr>
        <w:t>گذر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rFonts w:hint="eastAsia"/>
          <w:color w:val="000000" w:themeColor="text1"/>
          <w:rtl/>
        </w:rPr>
        <w:t>م</w:t>
      </w:r>
      <w:r w:rsidR="002C4376" w:rsidRPr="002C4376">
        <w:rPr>
          <w:color w:val="000000" w:themeColor="text1"/>
          <w:rtl/>
        </w:rPr>
        <w:t>. جز ا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rFonts w:hint="eastAsia"/>
          <w:color w:val="000000" w:themeColor="text1"/>
          <w:rtl/>
        </w:rPr>
        <w:t>نکه</w:t>
      </w:r>
      <w:r w:rsidR="002C4376" w:rsidRPr="002C4376">
        <w:rPr>
          <w:color w:val="000000" w:themeColor="text1"/>
          <w:rtl/>
        </w:rPr>
        <w:t xml:space="preserve"> تداع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color w:val="000000" w:themeColor="text1"/>
          <w:rtl/>
        </w:rPr>
        <w:t xml:space="preserve"> معان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color w:val="000000" w:themeColor="text1"/>
          <w:rtl/>
        </w:rPr>
        <w:t xml:space="preserve"> 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rFonts w:hint="eastAsia"/>
          <w:color w:val="000000" w:themeColor="text1"/>
          <w:rtl/>
        </w:rPr>
        <w:t>ا</w:t>
      </w:r>
      <w:r w:rsidR="002C4376" w:rsidRPr="002C4376">
        <w:rPr>
          <w:color w:val="000000" w:themeColor="text1"/>
          <w:rtl/>
        </w:rPr>
        <w:t xml:space="preserve"> سرعت انتقال، (سرعت انتقال با همان تداع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color w:val="000000" w:themeColor="text1"/>
          <w:rtl/>
        </w:rPr>
        <w:t xml:space="preserve"> معان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color w:val="000000" w:themeColor="text1"/>
          <w:rtl/>
        </w:rPr>
        <w:t xml:space="preserve"> </w:t>
      </w:r>
      <w:r w:rsidR="002C4376" w:rsidRPr="002C4376">
        <w:rPr>
          <w:rFonts w:hint="eastAsia"/>
          <w:color w:val="000000" w:themeColor="text1"/>
          <w:rtl/>
        </w:rPr>
        <w:t>ارتباط</w:t>
      </w:r>
      <w:r w:rsidR="002C4376" w:rsidRPr="002C4376">
        <w:rPr>
          <w:color w:val="000000" w:themeColor="text1"/>
          <w:rtl/>
        </w:rPr>
        <w:t xml:space="preserve"> دارد) آن از مباحث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color w:val="000000" w:themeColor="text1"/>
          <w:rtl/>
        </w:rPr>
        <w:t xml:space="preserve"> غ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rFonts w:hint="eastAsia"/>
          <w:color w:val="000000" w:themeColor="text1"/>
          <w:rtl/>
        </w:rPr>
        <w:t>ر</w:t>
      </w:r>
      <w:r w:rsidR="002C4376" w:rsidRPr="002C4376">
        <w:rPr>
          <w:color w:val="000000" w:themeColor="text1"/>
          <w:rtl/>
        </w:rPr>
        <w:t xml:space="preserve"> از آن هفت نکته‌ا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color w:val="000000" w:themeColor="text1"/>
          <w:rtl/>
        </w:rPr>
        <w:t xml:space="preserve"> که گفت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rFonts w:hint="eastAsia"/>
          <w:color w:val="000000" w:themeColor="text1"/>
          <w:rtl/>
        </w:rPr>
        <w:t>م</w:t>
      </w:r>
      <w:r w:rsidR="002C4376" w:rsidRPr="002C4376">
        <w:rPr>
          <w:color w:val="000000" w:themeColor="text1"/>
          <w:rtl/>
        </w:rPr>
        <w:t xml:space="preserve"> هست. </w:t>
      </w:r>
    </w:p>
    <w:p w14:paraId="4E610DAA" w14:textId="77777777" w:rsidR="002C4376" w:rsidRPr="002C4376" w:rsidRDefault="002C4376" w:rsidP="007A28E3">
      <w:pPr>
        <w:pStyle w:val="Heading1"/>
        <w:rPr>
          <w:rtl/>
        </w:rPr>
      </w:pPr>
      <w:bookmarkStart w:id="6" w:name="_Toc216463787"/>
      <w:r w:rsidRPr="002C4376">
        <w:rPr>
          <w:rFonts w:hint="eastAsia"/>
          <w:rtl/>
        </w:rPr>
        <w:t>نکته‌ا</w:t>
      </w:r>
      <w:r w:rsidRPr="002C4376">
        <w:rPr>
          <w:rFonts w:hint="cs"/>
          <w:rtl/>
        </w:rPr>
        <w:t>ی</w:t>
      </w:r>
      <w:r w:rsidRPr="002C4376">
        <w:rPr>
          <w:rtl/>
        </w:rPr>
        <w:t xml:space="preserve"> د</w:t>
      </w:r>
      <w:r w:rsidRPr="002C4376">
        <w:rPr>
          <w:rFonts w:hint="cs"/>
          <w:rtl/>
        </w:rPr>
        <w:t>ی</w:t>
      </w:r>
      <w:r w:rsidRPr="002C4376">
        <w:rPr>
          <w:rFonts w:hint="eastAsia"/>
          <w:rtl/>
        </w:rPr>
        <w:t>گر</w:t>
      </w:r>
      <w:bookmarkEnd w:id="6"/>
      <w:r w:rsidRPr="002C4376">
        <w:rPr>
          <w:rtl/>
        </w:rPr>
        <w:t xml:space="preserve"> </w:t>
      </w:r>
    </w:p>
    <w:p w14:paraId="7C561057" w14:textId="53CBBAE4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است که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بحث در ارتباط با اعلم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ت</w:t>
      </w:r>
      <w:r w:rsidRPr="002C4376">
        <w:rPr>
          <w:color w:val="000000" w:themeColor="text1"/>
          <w:rtl/>
        </w:rPr>
        <w:t xml:space="preserve"> جا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مداقه‌ا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دارد ممکن است سرعت انتقال و تداع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جزء مقدمات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به شمار آ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که هدر اعلم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ت</w:t>
      </w:r>
      <w:r w:rsidRPr="002C4376">
        <w:rPr>
          <w:color w:val="000000" w:themeColor="text1"/>
          <w:rtl/>
        </w:rPr>
        <w:t xml:space="preserve"> فرد </w:t>
      </w:r>
      <w:r w:rsidR="00BC0AFD">
        <w:rPr>
          <w:color w:val="000000" w:themeColor="text1"/>
          <w:rtl/>
        </w:rPr>
        <w:t>تأثیرگذار</w:t>
      </w:r>
      <w:r w:rsidRPr="002C4376">
        <w:rPr>
          <w:color w:val="000000" w:themeColor="text1"/>
          <w:rtl/>
        </w:rPr>
        <w:t xml:space="preserve"> باشد،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سرعت انتقال و منتقل شدن به امور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که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ربط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دارد ولو در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چارچوب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ربط منطق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و عل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و معلول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و تلازم 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ست؛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کمک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کند</w:t>
      </w:r>
      <w:r w:rsidRPr="002C4376">
        <w:rPr>
          <w:color w:val="000000" w:themeColor="text1"/>
          <w:rtl/>
        </w:rPr>
        <w:t xml:space="preserve"> برا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عمق ب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شتر</w:t>
      </w:r>
      <w:r w:rsidRPr="002C4376">
        <w:rPr>
          <w:color w:val="000000" w:themeColor="text1"/>
          <w:rtl/>
        </w:rPr>
        <w:t xml:space="preserve"> و درک ب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شتر</w:t>
      </w:r>
      <w:r w:rsidRPr="002C4376">
        <w:rPr>
          <w:color w:val="000000" w:themeColor="text1"/>
          <w:rtl/>
        </w:rPr>
        <w:t xml:space="preserve"> و اح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اناً</w:t>
      </w:r>
      <w:r w:rsidRPr="002C4376">
        <w:rPr>
          <w:color w:val="000000" w:themeColor="text1"/>
          <w:rtl/>
        </w:rPr>
        <w:t xml:space="preserve"> در اعلم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ت</w:t>
      </w:r>
      <w:r w:rsidRPr="002C4376">
        <w:rPr>
          <w:color w:val="000000" w:themeColor="text1"/>
          <w:rtl/>
        </w:rPr>
        <w:t xml:space="preserve"> ممکن است تأث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ر</w:t>
      </w:r>
      <w:r w:rsidRPr="002C4376">
        <w:rPr>
          <w:color w:val="000000" w:themeColor="text1"/>
          <w:rtl/>
        </w:rPr>
        <w:t xml:space="preserve"> داشته باشد، حدت ذهن، سرعت انتقال،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نها</w:t>
      </w:r>
      <w:r w:rsidRPr="002C4376">
        <w:rPr>
          <w:color w:val="000000" w:themeColor="text1"/>
          <w:rtl/>
        </w:rPr>
        <w:t xml:space="preserve"> تعاب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است که وجود دارد. </w:t>
      </w:r>
    </w:p>
    <w:p w14:paraId="0CBDD4CB" w14:textId="77777777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بعد</w:t>
      </w:r>
      <w:r w:rsidRPr="002C4376">
        <w:rPr>
          <w:color w:val="000000" w:themeColor="text1"/>
          <w:rtl/>
        </w:rPr>
        <w:t xml:space="preserve"> هم کتاب‌ها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روانشناس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که تورق کرد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نها</w:t>
      </w:r>
      <w:r w:rsidRPr="002C4376">
        <w:rPr>
          <w:color w:val="000000" w:themeColor="text1"/>
          <w:rtl/>
        </w:rPr>
        <w:t xml:space="preserve"> در کتاب‌ها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روانشناس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بحث تداع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معان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حساب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مطرح است،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عن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هم در بحث معرفت‌شناس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و هم در مباحث روانشناس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انتقالات ذهن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مطرح شده است و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نکه</w:t>
      </w:r>
      <w:r w:rsidRPr="002C4376">
        <w:rPr>
          <w:color w:val="000000" w:themeColor="text1"/>
          <w:rtl/>
        </w:rPr>
        <w:t xml:space="preserve"> چه عوامل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رو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نها</w:t>
      </w:r>
      <w:r w:rsidRPr="002C4376">
        <w:rPr>
          <w:color w:val="000000" w:themeColor="text1"/>
          <w:rtl/>
        </w:rPr>
        <w:t xml:space="preserve"> تأث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ر</w:t>
      </w:r>
      <w:r w:rsidRPr="002C4376">
        <w:rPr>
          <w:color w:val="000000" w:themeColor="text1"/>
          <w:rtl/>
        </w:rPr>
        <w:t xml:space="preserve"> دارد. </w:t>
      </w:r>
    </w:p>
    <w:p w14:paraId="69991489" w14:textId="77777777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در</w:t>
      </w:r>
      <w:r w:rsidRPr="002C4376">
        <w:rPr>
          <w:color w:val="000000" w:themeColor="text1"/>
          <w:rtl/>
        </w:rPr>
        <w:t xml:space="preserve"> واقع نص بودن و ظهور و اشعار و تداع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معان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،</w:t>
      </w:r>
      <w:r w:rsidRPr="002C4376">
        <w:rPr>
          <w:color w:val="000000" w:themeColor="text1"/>
          <w:rtl/>
        </w:rPr>
        <w:t xml:space="preserve"> مجموعه مباحث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بود که در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مقدمات بحث کرد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. </w:t>
      </w:r>
    </w:p>
    <w:p w14:paraId="30B5ACBA" w14:textId="77777777" w:rsidR="002C4376" w:rsidRPr="002C4376" w:rsidRDefault="002C4376" w:rsidP="007A28E3">
      <w:pPr>
        <w:pStyle w:val="Heading1"/>
        <w:rPr>
          <w:rtl/>
        </w:rPr>
      </w:pPr>
      <w:bookmarkStart w:id="7" w:name="_Toc216463788"/>
      <w:r w:rsidRPr="002C4376">
        <w:rPr>
          <w:rFonts w:hint="eastAsia"/>
          <w:rtl/>
        </w:rPr>
        <w:t>بازگشت</w:t>
      </w:r>
      <w:r w:rsidRPr="002C4376">
        <w:rPr>
          <w:rtl/>
        </w:rPr>
        <w:t xml:space="preserve"> به مقدمات</w:t>
      </w:r>
      <w:bookmarkEnd w:id="7"/>
    </w:p>
    <w:p w14:paraId="44B0370F" w14:textId="77777777" w:rsidR="002C4376" w:rsidRPr="002C4376" w:rsidRDefault="002C4376" w:rsidP="007A28E3">
      <w:pPr>
        <w:pStyle w:val="Heading1"/>
        <w:rPr>
          <w:rtl/>
        </w:rPr>
      </w:pPr>
      <w:bookmarkStart w:id="8" w:name="_Toc216463789"/>
      <w:r w:rsidRPr="002C4376">
        <w:rPr>
          <w:rFonts w:hint="eastAsia"/>
          <w:rtl/>
        </w:rPr>
        <w:t>مقدمه</w:t>
      </w:r>
      <w:r w:rsidRPr="002C4376">
        <w:rPr>
          <w:rtl/>
        </w:rPr>
        <w:t xml:space="preserve"> ششم: مسئله هرمنوت</w:t>
      </w:r>
      <w:r w:rsidRPr="002C4376">
        <w:rPr>
          <w:rFonts w:hint="cs"/>
          <w:rtl/>
        </w:rPr>
        <w:t>ی</w:t>
      </w:r>
      <w:r w:rsidRPr="002C4376">
        <w:rPr>
          <w:rFonts w:hint="eastAsia"/>
          <w:rtl/>
        </w:rPr>
        <w:t>ک</w:t>
      </w:r>
      <w:bookmarkEnd w:id="8"/>
    </w:p>
    <w:p w14:paraId="373D0BF9" w14:textId="023C1960" w:rsidR="002C4376" w:rsidRPr="002C4376" w:rsidRDefault="00BC0AFD" w:rsidP="002C4376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آنچه</w:t>
      </w:r>
      <w:r w:rsidR="002C4376" w:rsidRPr="002C4376">
        <w:rPr>
          <w:color w:val="000000" w:themeColor="text1"/>
          <w:rtl/>
        </w:rPr>
        <w:t xml:space="preserve"> در جلسه سابق عرض کرد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rFonts w:hint="eastAsia"/>
          <w:color w:val="000000" w:themeColor="text1"/>
          <w:rtl/>
        </w:rPr>
        <w:t>م</w:t>
      </w:r>
      <w:r w:rsidR="002C4376" w:rsidRPr="002C4376">
        <w:rPr>
          <w:color w:val="000000" w:themeColor="text1"/>
          <w:rtl/>
        </w:rPr>
        <w:t xml:space="preserve"> ا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rFonts w:hint="eastAsia"/>
          <w:color w:val="000000" w:themeColor="text1"/>
          <w:rtl/>
        </w:rPr>
        <w:t>ن</w:t>
      </w:r>
      <w:r w:rsidR="002C4376" w:rsidRPr="002C4376">
        <w:rPr>
          <w:color w:val="000000" w:themeColor="text1"/>
          <w:rtl/>
        </w:rPr>
        <w:t xml:space="preserve"> بود که در ادوار </w:t>
      </w:r>
      <w:r>
        <w:rPr>
          <w:color w:val="000000" w:themeColor="text1"/>
          <w:rtl/>
        </w:rPr>
        <w:t>متأخر</w:t>
      </w:r>
      <w:r w:rsidR="002C4376" w:rsidRPr="002C4376">
        <w:rPr>
          <w:color w:val="000000" w:themeColor="text1"/>
          <w:rtl/>
        </w:rPr>
        <w:t>، بحث‌ها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color w:val="000000" w:themeColor="text1"/>
          <w:rtl/>
        </w:rPr>
        <w:t xml:space="preserve"> تفس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rFonts w:hint="eastAsia"/>
          <w:color w:val="000000" w:themeColor="text1"/>
          <w:rtl/>
        </w:rPr>
        <w:t>ر</w:t>
      </w:r>
      <w:r w:rsidR="002C4376" w:rsidRPr="002C4376">
        <w:rPr>
          <w:color w:val="000000" w:themeColor="text1"/>
          <w:rtl/>
        </w:rPr>
        <w:t xml:space="preserve"> متن دامنه وس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rFonts w:hint="eastAsia"/>
          <w:color w:val="000000" w:themeColor="text1"/>
          <w:rtl/>
        </w:rPr>
        <w:t>ع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color w:val="000000" w:themeColor="text1"/>
          <w:rtl/>
        </w:rPr>
        <w:t xml:space="preserve"> پ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rFonts w:hint="eastAsia"/>
          <w:color w:val="000000" w:themeColor="text1"/>
          <w:rtl/>
        </w:rPr>
        <w:t>دا</w:t>
      </w:r>
      <w:r w:rsidR="002C4376" w:rsidRPr="002C4376">
        <w:rPr>
          <w:color w:val="000000" w:themeColor="text1"/>
          <w:rtl/>
        </w:rPr>
        <w:t xml:space="preserve"> کرد و معرکه آراء و نظر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rFonts w:hint="eastAsia"/>
          <w:color w:val="000000" w:themeColor="text1"/>
          <w:rtl/>
        </w:rPr>
        <w:t>ات</w:t>
      </w:r>
      <w:r w:rsidR="002C4376" w:rsidRPr="002C4376">
        <w:rPr>
          <w:color w:val="000000" w:themeColor="text1"/>
          <w:rtl/>
        </w:rPr>
        <w:t xml:space="preserve"> متنوع و متفاوت قرار گرفت. </w:t>
      </w:r>
    </w:p>
    <w:p w14:paraId="3C011AE9" w14:textId="62BE1598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از</w:t>
      </w:r>
      <w:r w:rsidRPr="002C4376">
        <w:rPr>
          <w:color w:val="000000" w:themeColor="text1"/>
          <w:rtl/>
        </w:rPr>
        <w:t xml:space="preserve">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منظر گفت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که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ط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ف</w:t>
      </w:r>
      <w:r w:rsidRPr="002C4376">
        <w:rPr>
          <w:color w:val="000000" w:themeColor="text1"/>
          <w:rtl/>
        </w:rPr>
        <w:t xml:space="preserve"> آراء و نظر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که در تفس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ر</w:t>
      </w:r>
      <w:r w:rsidRPr="002C4376">
        <w:rPr>
          <w:color w:val="000000" w:themeColor="text1"/>
          <w:rtl/>
        </w:rPr>
        <w:t xml:space="preserve"> متن آمده است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شود</w:t>
      </w:r>
      <w:r w:rsidRPr="002C4376">
        <w:rPr>
          <w:color w:val="000000" w:themeColor="text1"/>
          <w:rtl/>
        </w:rPr>
        <w:t xml:space="preserve"> تقس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کرد به آراء و نظر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ات</w:t>
      </w:r>
      <w:r w:rsidRPr="002C4376">
        <w:rPr>
          <w:color w:val="000000" w:themeColor="text1"/>
          <w:rtl/>
        </w:rPr>
        <w:t xml:space="preserve"> </w:t>
      </w:r>
      <w:r w:rsidR="00BC0AFD">
        <w:rPr>
          <w:color w:val="000000" w:themeColor="text1"/>
          <w:rtl/>
        </w:rPr>
        <w:t>مؤلف</w:t>
      </w:r>
      <w:r w:rsidRPr="002C4376">
        <w:rPr>
          <w:color w:val="000000" w:themeColor="text1"/>
          <w:rtl/>
        </w:rPr>
        <w:t xml:space="preserve"> محور، مفسر محور و متن محور.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سه گروه کل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بود که اشاره شد، با همان توض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ح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که ملاحظه کرد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. </w:t>
      </w:r>
    </w:p>
    <w:p w14:paraId="1172331D" w14:textId="0AD2C059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در</w:t>
      </w:r>
      <w:r w:rsidRPr="002C4376">
        <w:rPr>
          <w:color w:val="000000" w:themeColor="text1"/>
          <w:rtl/>
        </w:rPr>
        <w:t xml:space="preserve"> تکم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ل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بحث و تتم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آن، نکات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را عرض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کن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البته در حد بحث‌ها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مقدمات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برا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ورود در بحث ظهور است و الا هر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از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نها</w:t>
      </w:r>
      <w:r w:rsidRPr="002C4376">
        <w:rPr>
          <w:color w:val="000000" w:themeColor="text1"/>
          <w:rtl/>
        </w:rPr>
        <w:t xml:space="preserve"> در حد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است که خود علم است، کلان نظر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ه‌ها</w:t>
      </w:r>
      <w:r w:rsidRPr="002C4376">
        <w:rPr>
          <w:rFonts w:hint="cs"/>
          <w:color w:val="000000" w:themeColor="text1"/>
          <w:rtl/>
        </w:rPr>
        <w:t>یی</w:t>
      </w:r>
      <w:r w:rsidRPr="002C4376">
        <w:rPr>
          <w:color w:val="000000" w:themeColor="text1"/>
          <w:rtl/>
        </w:rPr>
        <w:t xml:space="preserve"> است که </w:t>
      </w:r>
      <w:r w:rsidR="00BC0AFD">
        <w:rPr>
          <w:color w:val="000000" w:themeColor="text1"/>
          <w:rtl/>
        </w:rPr>
        <w:t>صاحب‌نظران</w:t>
      </w:r>
      <w:r w:rsidRPr="002C4376">
        <w:rPr>
          <w:color w:val="000000" w:themeColor="text1"/>
          <w:rtl/>
        </w:rPr>
        <w:t xml:space="preserve"> متفاوت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دارد. </w:t>
      </w:r>
    </w:p>
    <w:p w14:paraId="651FAA89" w14:textId="77777777" w:rsidR="002C4376" w:rsidRPr="002C4376" w:rsidRDefault="002C4376" w:rsidP="007A28E3">
      <w:pPr>
        <w:pStyle w:val="Heading2"/>
        <w:rPr>
          <w:rtl/>
        </w:rPr>
      </w:pPr>
      <w:bookmarkStart w:id="9" w:name="_Toc216463790"/>
      <w:r w:rsidRPr="002C4376">
        <w:rPr>
          <w:rFonts w:hint="eastAsia"/>
          <w:rtl/>
        </w:rPr>
        <w:t>نکته</w:t>
      </w:r>
      <w:r w:rsidRPr="002C4376">
        <w:rPr>
          <w:rtl/>
        </w:rPr>
        <w:t xml:space="preserve"> اول</w:t>
      </w:r>
      <w:bookmarkEnd w:id="9"/>
    </w:p>
    <w:p w14:paraId="0ADE4328" w14:textId="6B024462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است که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گرا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ش</w:t>
      </w:r>
      <w:r w:rsidRPr="002C4376">
        <w:rPr>
          <w:color w:val="000000" w:themeColor="text1"/>
          <w:rtl/>
        </w:rPr>
        <w:t xml:space="preserve"> مسلط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</w:t>
      </w:r>
      <w:r w:rsidRPr="002C4376">
        <w:rPr>
          <w:color w:val="000000" w:themeColor="text1"/>
          <w:rtl/>
        </w:rPr>
        <w:t xml:space="preserve"> 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مه</w:t>
      </w:r>
      <w:r w:rsidRPr="002C4376">
        <w:rPr>
          <w:color w:val="000000" w:themeColor="text1"/>
          <w:rtl/>
        </w:rPr>
        <w:t xml:space="preserve"> مسلط در غرب تحت تأث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ر</w:t>
      </w:r>
      <w:r w:rsidRPr="002C4376">
        <w:rPr>
          <w:color w:val="000000" w:themeColor="text1"/>
          <w:rtl/>
        </w:rPr>
        <w:t xml:space="preserve"> ها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دگر</w:t>
      </w:r>
      <w:r w:rsidRPr="002C4376">
        <w:rPr>
          <w:color w:val="000000" w:themeColor="text1"/>
          <w:rtl/>
        </w:rPr>
        <w:t xml:space="preserve"> و گادامر و امثال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نها</w:t>
      </w:r>
      <w:r w:rsidRPr="002C4376">
        <w:rPr>
          <w:color w:val="000000" w:themeColor="text1"/>
          <w:rtl/>
        </w:rPr>
        <w:t xml:space="preserve"> پ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دا</w:t>
      </w:r>
      <w:r w:rsidRPr="002C4376">
        <w:rPr>
          <w:color w:val="000000" w:themeColor="text1"/>
          <w:rtl/>
        </w:rPr>
        <w:t xml:space="preserve"> شد که تفس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ر</w:t>
      </w:r>
      <w:r w:rsidRPr="002C4376">
        <w:rPr>
          <w:color w:val="000000" w:themeColor="text1"/>
          <w:rtl/>
        </w:rPr>
        <w:t xml:space="preserve"> متن را از </w:t>
      </w:r>
      <w:r w:rsidR="00F009E9">
        <w:rPr>
          <w:color w:val="000000" w:themeColor="text1"/>
          <w:rtl/>
        </w:rPr>
        <w:t>آنچه</w:t>
      </w:r>
      <w:r w:rsidRPr="002C4376">
        <w:rPr>
          <w:color w:val="000000" w:themeColor="text1"/>
          <w:rtl/>
        </w:rPr>
        <w:t xml:space="preserve"> در سنت کلاس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خود آن‌ها و ما بوده است ب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رون</w:t>
      </w:r>
      <w:r w:rsidRPr="002C4376">
        <w:rPr>
          <w:color w:val="000000" w:themeColor="text1"/>
          <w:rtl/>
        </w:rPr>
        <w:t xml:space="preserve"> برده است، در سنت کلاس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</w:t>
      </w:r>
      <w:r w:rsidR="00F009E9">
        <w:rPr>
          <w:color w:val="000000" w:themeColor="text1"/>
          <w:rtl/>
        </w:rPr>
        <w:t>این‌طور</w:t>
      </w:r>
      <w:r w:rsidRPr="002C4376">
        <w:rPr>
          <w:color w:val="000000" w:themeColor="text1"/>
          <w:rtl/>
        </w:rPr>
        <w:t xml:space="preserve"> است که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ما وقت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خواه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متن را تفس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ر</w:t>
      </w:r>
      <w:r w:rsidRPr="002C4376">
        <w:rPr>
          <w:color w:val="000000" w:themeColor="text1"/>
          <w:rtl/>
        </w:rPr>
        <w:t xml:space="preserve"> بکن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</w:t>
      </w:r>
      <w:r w:rsidR="00F009E9">
        <w:rPr>
          <w:color w:val="000000" w:themeColor="text1"/>
          <w:rtl/>
        </w:rPr>
        <w:t>درصدد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هست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که به اراده متکلم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</w:t>
      </w:r>
      <w:r w:rsidRPr="002C4376">
        <w:rPr>
          <w:color w:val="000000" w:themeColor="text1"/>
          <w:rtl/>
        </w:rPr>
        <w:t xml:space="preserve"> مؤلف پ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ببر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. </w:t>
      </w:r>
    </w:p>
    <w:p w14:paraId="0BC312E7" w14:textId="77777777" w:rsidR="002C4376" w:rsidRPr="002C4376" w:rsidRDefault="002C4376" w:rsidP="007A28E3">
      <w:pPr>
        <w:pStyle w:val="Heading2"/>
        <w:rPr>
          <w:rtl/>
        </w:rPr>
      </w:pPr>
      <w:bookmarkStart w:id="10" w:name="_Toc216463791"/>
      <w:r w:rsidRPr="002C4376">
        <w:rPr>
          <w:rFonts w:hint="eastAsia"/>
          <w:rtl/>
        </w:rPr>
        <w:t>نکته</w:t>
      </w:r>
      <w:r w:rsidRPr="002C4376">
        <w:rPr>
          <w:rtl/>
        </w:rPr>
        <w:t xml:space="preserve"> دوم</w:t>
      </w:r>
      <w:bookmarkEnd w:id="10"/>
      <w:r w:rsidRPr="002C4376">
        <w:rPr>
          <w:rtl/>
        </w:rPr>
        <w:t xml:space="preserve"> </w:t>
      </w:r>
    </w:p>
    <w:p w14:paraId="55B8D254" w14:textId="77777777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است که پ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بردن و استکشاف جهان درون متکلم و عالم باطن او و مراد و مقصود او هم ممکن است. </w:t>
      </w:r>
    </w:p>
    <w:p w14:paraId="2E69B303" w14:textId="77777777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دو 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ز</w:t>
      </w:r>
      <w:r w:rsidRPr="002C4376">
        <w:rPr>
          <w:color w:val="000000" w:themeColor="text1"/>
          <w:rtl/>
        </w:rPr>
        <w:t xml:space="preserve"> است که در نظر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ات</w:t>
      </w:r>
      <w:r w:rsidRPr="002C4376">
        <w:rPr>
          <w:color w:val="000000" w:themeColor="text1"/>
          <w:rtl/>
        </w:rPr>
        <w:t xml:space="preserve"> کلاس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تفس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ر</w:t>
      </w:r>
      <w:r w:rsidRPr="002C4376">
        <w:rPr>
          <w:color w:val="000000" w:themeColor="text1"/>
          <w:rtl/>
        </w:rPr>
        <w:t xml:space="preserve"> متن وجود داشته است. </w:t>
      </w:r>
    </w:p>
    <w:p w14:paraId="28055368" w14:textId="77777777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دو</w:t>
      </w:r>
      <w:r w:rsidRPr="002C4376">
        <w:rPr>
          <w:color w:val="000000" w:themeColor="text1"/>
          <w:rtl/>
        </w:rPr>
        <w:t xml:space="preserve"> اصل دارد</w:t>
      </w:r>
    </w:p>
    <w:p w14:paraId="6F5D8409" w14:textId="77777777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color w:val="000000" w:themeColor="text1"/>
          <w:rtl/>
        </w:rPr>
        <w:t>۱-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نکه</w:t>
      </w:r>
      <w:r w:rsidRPr="002C4376">
        <w:rPr>
          <w:color w:val="000000" w:themeColor="text1"/>
          <w:rtl/>
        </w:rPr>
        <w:t xml:space="preserve">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توان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از سخن کس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</w:t>
      </w:r>
      <w:r w:rsidRPr="002C4376">
        <w:rPr>
          <w:color w:val="000000" w:themeColor="text1"/>
          <w:rtl/>
        </w:rPr>
        <w:t xml:space="preserve"> نوشته کس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به عالم درون او و مرادات و مقصودات او پ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ببر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م،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شدن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است، </w:t>
      </w:r>
    </w:p>
    <w:p w14:paraId="719F4381" w14:textId="77777777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color w:val="000000" w:themeColor="text1"/>
          <w:rtl/>
        </w:rPr>
        <w:t>۲-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نکه</w:t>
      </w:r>
      <w:r w:rsidRPr="002C4376">
        <w:rPr>
          <w:color w:val="000000" w:themeColor="text1"/>
          <w:rtl/>
        </w:rPr>
        <w:t xml:space="preserve"> هدف ما هم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است، وقت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تفس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ر</w:t>
      </w:r>
      <w:r w:rsidRPr="002C4376">
        <w:rPr>
          <w:color w:val="000000" w:themeColor="text1"/>
          <w:rtl/>
        </w:rPr>
        <w:t xml:space="preserve">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کن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م،</w:t>
      </w:r>
      <w:r w:rsidRPr="002C4376">
        <w:rPr>
          <w:color w:val="000000" w:themeColor="text1"/>
          <w:rtl/>
        </w:rPr>
        <w:t xml:space="preserve"> هدف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است که آن را کشف بکن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. </w:t>
      </w:r>
    </w:p>
    <w:p w14:paraId="05ED9DFC" w14:textId="77777777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مبنا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نظر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ات</w:t>
      </w:r>
      <w:r w:rsidRPr="002C4376">
        <w:rPr>
          <w:color w:val="000000" w:themeColor="text1"/>
          <w:rtl/>
        </w:rPr>
        <w:t xml:space="preserve"> را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ج</w:t>
      </w:r>
      <w:r w:rsidRPr="002C4376">
        <w:rPr>
          <w:color w:val="000000" w:themeColor="text1"/>
          <w:rtl/>
        </w:rPr>
        <w:t xml:space="preserve"> متداول قبل از مباحث گادامر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و ها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دگر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و متفکران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از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دست بوده است. </w:t>
      </w:r>
    </w:p>
    <w:p w14:paraId="07D2723D" w14:textId="79921139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البته</w:t>
      </w:r>
      <w:r w:rsidRPr="002C4376">
        <w:rPr>
          <w:color w:val="000000" w:themeColor="text1"/>
          <w:rtl/>
        </w:rPr>
        <w:t xml:space="preserve"> بعد از آن‌ها خود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غرب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ها</w:t>
      </w:r>
      <w:r w:rsidRPr="002C4376">
        <w:rPr>
          <w:color w:val="000000" w:themeColor="text1"/>
          <w:rtl/>
        </w:rPr>
        <w:t xml:space="preserve"> منتقدان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ب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آن‌ها وجود دارد که نظر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ات</w:t>
      </w:r>
      <w:r w:rsidRPr="002C4376">
        <w:rPr>
          <w:color w:val="000000" w:themeColor="text1"/>
          <w:rtl/>
        </w:rPr>
        <w:t xml:space="preserve"> ها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دگر</w:t>
      </w:r>
      <w:r w:rsidRPr="002C4376">
        <w:rPr>
          <w:color w:val="000000" w:themeColor="text1"/>
          <w:rtl/>
        </w:rPr>
        <w:t xml:space="preserve"> و گادامر را نقد کرده‌اند و به سمت هم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نظر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ه</w:t>
      </w:r>
      <w:r w:rsidRPr="002C4376">
        <w:rPr>
          <w:color w:val="000000" w:themeColor="text1"/>
          <w:rtl/>
        </w:rPr>
        <w:t xml:space="preserve"> مؤلف محور، امکان دست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اب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به مقصود و مراد متکلم را پذ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رفته‌اند</w:t>
      </w:r>
      <w:r w:rsidRPr="002C4376">
        <w:rPr>
          <w:color w:val="000000" w:themeColor="text1"/>
          <w:rtl/>
        </w:rPr>
        <w:t xml:space="preserve"> و آن‌ها را نقد </w:t>
      </w:r>
      <w:r w:rsidR="00F009E9">
        <w:rPr>
          <w:color w:val="000000" w:themeColor="text1"/>
          <w:rtl/>
        </w:rPr>
        <w:t>کرده‌اند</w:t>
      </w:r>
      <w:r w:rsidRPr="002C4376">
        <w:rPr>
          <w:color w:val="000000" w:themeColor="text1"/>
          <w:rtl/>
        </w:rPr>
        <w:t>، همان هرش و بت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و 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گران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که از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قب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ل</w:t>
      </w:r>
      <w:r w:rsidRPr="002C4376">
        <w:rPr>
          <w:color w:val="000000" w:themeColor="text1"/>
          <w:rtl/>
        </w:rPr>
        <w:t xml:space="preserve"> بود</w:t>
      </w:r>
      <w:r w:rsidRPr="002C4376">
        <w:rPr>
          <w:rFonts w:hint="eastAsia"/>
          <w:color w:val="000000" w:themeColor="text1"/>
          <w:rtl/>
        </w:rPr>
        <w:t>ند</w:t>
      </w:r>
      <w:r w:rsidRPr="002C4376">
        <w:rPr>
          <w:color w:val="000000" w:themeColor="text1"/>
          <w:rtl/>
        </w:rPr>
        <w:t xml:space="preserve">. </w:t>
      </w:r>
    </w:p>
    <w:p w14:paraId="2F754FA6" w14:textId="1C59A73A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نها</w:t>
      </w:r>
      <w:r w:rsidRPr="002C4376">
        <w:rPr>
          <w:color w:val="000000" w:themeColor="text1"/>
          <w:rtl/>
        </w:rPr>
        <w:t xml:space="preserve"> منتقدان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هستند که ب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شتر</w:t>
      </w:r>
      <w:r w:rsidRPr="002C4376">
        <w:rPr>
          <w:color w:val="000000" w:themeColor="text1"/>
          <w:rtl/>
        </w:rPr>
        <w:t xml:space="preserve"> به سمت رو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کردها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کلاس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در تفس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ر</w:t>
      </w:r>
      <w:r w:rsidRPr="002C4376">
        <w:rPr>
          <w:color w:val="000000" w:themeColor="text1"/>
          <w:rtl/>
        </w:rPr>
        <w:t xml:space="preserve"> متن تما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ل</w:t>
      </w:r>
      <w:r w:rsidRPr="002C4376">
        <w:rPr>
          <w:color w:val="000000" w:themeColor="text1"/>
          <w:rtl/>
        </w:rPr>
        <w:t xml:space="preserve"> پ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دا</w:t>
      </w:r>
      <w:r w:rsidRPr="002C4376">
        <w:rPr>
          <w:color w:val="000000" w:themeColor="text1"/>
          <w:rtl/>
        </w:rPr>
        <w:t xml:space="preserve"> کرده‌اند و حرف‌ها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گادامر و ها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دگر</w:t>
      </w:r>
      <w:r w:rsidRPr="002C4376">
        <w:rPr>
          <w:color w:val="000000" w:themeColor="text1"/>
          <w:rtl/>
        </w:rPr>
        <w:t xml:space="preserve"> را نقد </w:t>
      </w:r>
      <w:r w:rsidR="00F009E9">
        <w:rPr>
          <w:color w:val="000000" w:themeColor="text1"/>
          <w:rtl/>
        </w:rPr>
        <w:t>کرده‌اند</w:t>
      </w:r>
      <w:r w:rsidRPr="002C4376">
        <w:rPr>
          <w:color w:val="000000" w:themeColor="text1"/>
          <w:rtl/>
        </w:rPr>
        <w:t xml:space="preserve">. </w:t>
      </w:r>
    </w:p>
    <w:p w14:paraId="427D63B4" w14:textId="2B993215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اما</w:t>
      </w:r>
      <w:r w:rsidRPr="002C4376">
        <w:rPr>
          <w:color w:val="000000" w:themeColor="text1"/>
          <w:rtl/>
        </w:rPr>
        <w:t xml:space="preserve"> به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شکل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شود</w:t>
      </w:r>
      <w:r w:rsidRPr="002C4376">
        <w:rPr>
          <w:color w:val="000000" w:themeColor="text1"/>
          <w:rtl/>
        </w:rPr>
        <w:t xml:space="preserve"> گفت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جور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</w:t>
      </w:r>
      <w:r w:rsidR="00F009E9">
        <w:rPr>
          <w:color w:val="000000" w:themeColor="text1"/>
          <w:rtl/>
        </w:rPr>
        <w:t>جهت‌گیری</w:t>
      </w:r>
      <w:r w:rsidRPr="002C4376">
        <w:rPr>
          <w:color w:val="000000" w:themeColor="text1"/>
          <w:rtl/>
        </w:rPr>
        <w:t xml:space="preserve"> کل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اند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شه‌ها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غرب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به سمت حرف‌ها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گادامر و ها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دگر</w:t>
      </w:r>
      <w:r w:rsidRPr="002C4376">
        <w:rPr>
          <w:color w:val="000000" w:themeColor="text1"/>
          <w:rtl/>
        </w:rPr>
        <w:t xml:space="preserve"> است که نوع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نسب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ت</w:t>
      </w:r>
      <w:r w:rsidRPr="002C4376">
        <w:rPr>
          <w:color w:val="000000" w:themeColor="text1"/>
          <w:rtl/>
        </w:rPr>
        <w:t xml:space="preserve"> هست. </w:t>
      </w:r>
    </w:p>
    <w:p w14:paraId="5F66C668" w14:textId="51DD2958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کلام</w:t>
      </w:r>
      <w:r w:rsidRPr="002C4376">
        <w:rPr>
          <w:color w:val="000000" w:themeColor="text1"/>
          <w:rtl/>
        </w:rPr>
        <w:t xml:space="preserve"> نگاه‌ها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نسب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ت</w:t>
      </w:r>
      <w:r w:rsidR="00F009E9">
        <w:rPr>
          <w:rFonts w:hint="cs"/>
          <w:color w:val="000000" w:themeColor="text1"/>
          <w:rtl/>
        </w:rPr>
        <w:t>‌</w:t>
      </w:r>
      <w:r w:rsidRPr="002C4376">
        <w:rPr>
          <w:color w:val="000000" w:themeColor="text1"/>
          <w:rtl/>
        </w:rPr>
        <w:t>گرا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انه</w:t>
      </w:r>
      <w:r w:rsidRPr="002C4376">
        <w:rPr>
          <w:color w:val="000000" w:themeColor="text1"/>
          <w:rtl/>
        </w:rPr>
        <w:t xml:space="preserve"> در اند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شه‌ها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فلسف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و تفس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رها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غرب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ها</w:t>
      </w:r>
      <w:r w:rsidRPr="002C4376">
        <w:rPr>
          <w:color w:val="000000" w:themeColor="text1"/>
          <w:rtl/>
        </w:rPr>
        <w:t xml:space="preserve"> برجسته‌تر است، در ع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حال در مقابل آن نظر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ه‌ا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که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راه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به واقع مراد متکلم و نو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سنده</w:t>
      </w:r>
      <w:r w:rsidRPr="002C4376">
        <w:rPr>
          <w:color w:val="000000" w:themeColor="text1"/>
          <w:rtl/>
        </w:rPr>
        <w:t xml:space="preserve"> 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ست،</w:t>
      </w:r>
      <w:r w:rsidRPr="002C4376">
        <w:rPr>
          <w:color w:val="000000" w:themeColor="text1"/>
          <w:rtl/>
        </w:rPr>
        <w:t xml:space="preserve"> از ناح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ه</w:t>
      </w:r>
      <w:r w:rsidRPr="002C4376">
        <w:rPr>
          <w:color w:val="000000" w:themeColor="text1"/>
          <w:rtl/>
        </w:rPr>
        <w:t xml:space="preserve"> کسان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و متفکران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مثل ها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دگر</w:t>
      </w:r>
      <w:r w:rsidRPr="002C4376">
        <w:rPr>
          <w:color w:val="000000" w:themeColor="text1"/>
          <w:rtl/>
        </w:rPr>
        <w:t xml:space="preserve"> و گادامر، نظر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ه‌ا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هم هست که با فضا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ما و تفس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ر</w:t>
      </w:r>
      <w:r w:rsidRPr="002C4376">
        <w:rPr>
          <w:color w:val="000000" w:themeColor="text1"/>
          <w:rtl/>
        </w:rPr>
        <w:t xml:space="preserve"> کلاس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سازگار است و آن نظر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ه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است که امکان دارد ما به آنجا برس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و کسان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مثل هرش و بت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اشنا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در</w:t>
      </w:r>
      <w:r w:rsidRPr="002C4376">
        <w:rPr>
          <w:color w:val="000000" w:themeColor="text1"/>
          <w:rtl/>
        </w:rPr>
        <w:t xml:space="preserve"> ماخر هم با تفاوت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هم </w:t>
      </w:r>
      <w:r w:rsidR="00D4744E">
        <w:rPr>
          <w:color w:val="000000" w:themeColor="text1"/>
          <w:rtl/>
        </w:rPr>
        <w:t>تقریباً</w:t>
      </w:r>
      <w:r w:rsidRPr="002C4376">
        <w:rPr>
          <w:color w:val="000000" w:themeColor="text1"/>
          <w:rtl/>
        </w:rPr>
        <w:t xml:space="preserve"> </w:t>
      </w:r>
      <w:r w:rsidR="00D4744E">
        <w:rPr>
          <w:color w:val="000000" w:themeColor="text1"/>
          <w:rtl/>
        </w:rPr>
        <w:t>همین‌طور</w:t>
      </w:r>
      <w:r w:rsidRPr="002C4376">
        <w:rPr>
          <w:color w:val="000000" w:themeColor="text1"/>
          <w:rtl/>
        </w:rPr>
        <w:t xml:space="preserve"> است. </w:t>
      </w:r>
    </w:p>
    <w:p w14:paraId="04D671B4" w14:textId="74BEF9EE" w:rsidR="002C4376" w:rsidRPr="002C4376" w:rsidRDefault="002C4376" w:rsidP="00D4744E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بنابرا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به ب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ان</w:t>
      </w:r>
      <w:r w:rsidRPr="002C4376">
        <w:rPr>
          <w:color w:val="000000" w:themeColor="text1"/>
          <w:rtl/>
        </w:rPr>
        <w:t xml:space="preserve"> 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گر</w:t>
      </w:r>
      <w:r w:rsidRPr="002C4376">
        <w:rPr>
          <w:color w:val="000000" w:themeColor="text1"/>
          <w:rtl/>
        </w:rPr>
        <w:t xml:space="preserve"> کل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انظار و ط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ف</w:t>
      </w:r>
      <w:r w:rsidRPr="002C4376">
        <w:rPr>
          <w:color w:val="000000" w:themeColor="text1"/>
          <w:rtl/>
        </w:rPr>
        <w:t xml:space="preserve"> </w:t>
      </w:r>
      <w:r w:rsidR="00D4744E">
        <w:rPr>
          <w:rFonts w:hint="cs"/>
          <w:color w:val="000000" w:themeColor="text1"/>
          <w:rtl/>
        </w:rPr>
        <w:t>آ</w:t>
      </w:r>
      <w:r w:rsidRPr="002C4376">
        <w:rPr>
          <w:color w:val="000000" w:themeColor="text1"/>
          <w:rtl/>
        </w:rPr>
        <w:t>را</w:t>
      </w:r>
      <w:r w:rsidRPr="002C4376">
        <w:rPr>
          <w:rFonts w:hint="cs"/>
          <w:color w:val="000000" w:themeColor="text1"/>
          <w:rtl/>
        </w:rPr>
        <w:t>یی</w:t>
      </w:r>
      <w:r w:rsidRPr="002C4376">
        <w:rPr>
          <w:color w:val="000000" w:themeColor="text1"/>
          <w:rtl/>
        </w:rPr>
        <w:t xml:space="preserve"> که در تفس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ر</w:t>
      </w:r>
      <w:r w:rsidRPr="002C4376">
        <w:rPr>
          <w:color w:val="000000" w:themeColor="text1"/>
          <w:rtl/>
        </w:rPr>
        <w:t xml:space="preserve"> متن در ادوار </w:t>
      </w:r>
      <w:r w:rsidR="00BC0AFD">
        <w:rPr>
          <w:color w:val="000000" w:themeColor="text1"/>
          <w:rtl/>
        </w:rPr>
        <w:t>متأخر</w:t>
      </w:r>
      <w:r w:rsidRPr="002C4376">
        <w:rPr>
          <w:color w:val="000000" w:themeColor="text1"/>
          <w:rtl/>
        </w:rPr>
        <w:t xml:space="preserve"> وجود دارد غ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ر</w:t>
      </w:r>
      <w:r w:rsidRPr="002C4376">
        <w:rPr>
          <w:color w:val="000000" w:themeColor="text1"/>
          <w:rtl/>
        </w:rPr>
        <w:t xml:space="preserve"> از آن نوع طبقه‌بند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که انجام داد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توان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مقدار کلان‌تر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نها</w:t>
      </w:r>
      <w:r w:rsidRPr="002C4376">
        <w:rPr>
          <w:color w:val="000000" w:themeColor="text1"/>
          <w:rtl/>
        </w:rPr>
        <w:t xml:space="preserve"> را در دو گروه طبقه‌بند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کن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. </w:t>
      </w:r>
    </w:p>
    <w:p w14:paraId="31D4CBC7" w14:textId="77777777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color w:val="000000" w:themeColor="text1"/>
          <w:rtl/>
        </w:rPr>
        <w:t>۱- گروه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که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نم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شود</w:t>
      </w:r>
      <w:r w:rsidRPr="002C4376">
        <w:rPr>
          <w:color w:val="000000" w:themeColor="text1"/>
          <w:rtl/>
        </w:rPr>
        <w:t xml:space="preserve"> راه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افت</w:t>
      </w:r>
      <w:r w:rsidRPr="002C4376">
        <w:rPr>
          <w:color w:val="000000" w:themeColor="text1"/>
          <w:rtl/>
        </w:rPr>
        <w:t xml:space="preserve"> به واقع جهان درون شخص و مراد و تصورات و تصد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قات</w:t>
      </w:r>
      <w:r w:rsidRPr="002C4376">
        <w:rPr>
          <w:color w:val="000000" w:themeColor="text1"/>
          <w:rtl/>
        </w:rPr>
        <w:t xml:space="preserve"> او را کشف کرد. </w:t>
      </w:r>
    </w:p>
    <w:p w14:paraId="4B9A4C69" w14:textId="77777777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color w:val="000000" w:themeColor="text1"/>
          <w:rtl/>
        </w:rPr>
        <w:t>۲- گروه و انظار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که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ند</w:t>
      </w:r>
      <w:r w:rsidRPr="002C4376">
        <w:rPr>
          <w:color w:val="000000" w:themeColor="text1"/>
          <w:rtl/>
        </w:rPr>
        <w:t xml:space="preserve"> راه باز است و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شود</w:t>
      </w:r>
      <w:r w:rsidRPr="002C4376">
        <w:rPr>
          <w:color w:val="000000" w:themeColor="text1"/>
          <w:rtl/>
        </w:rPr>
        <w:t xml:space="preserve"> به آنجا ره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افت</w:t>
      </w:r>
      <w:r w:rsidRPr="002C4376">
        <w:rPr>
          <w:color w:val="000000" w:themeColor="text1"/>
          <w:rtl/>
        </w:rPr>
        <w:t xml:space="preserve">. </w:t>
      </w:r>
    </w:p>
    <w:p w14:paraId="79723E0B" w14:textId="22E7F92A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گفت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ع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مسئله که در زبان مطرح شده است در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مرتبه </w:t>
      </w:r>
      <w:r w:rsidR="00D4744E">
        <w:rPr>
          <w:color w:val="000000" w:themeColor="text1"/>
          <w:rtl/>
        </w:rPr>
        <w:t>عمیق‌تری</w:t>
      </w:r>
      <w:r w:rsidRPr="002C4376">
        <w:rPr>
          <w:color w:val="000000" w:themeColor="text1"/>
          <w:rtl/>
        </w:rPr>
        <w:t xml:space="preserve"> در مفاه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و صور ذهن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و تصد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قات</w:t>
      </w:r>
      <w:r w:rsidRPr="002C4376">
        <w:rPr>
          <w:color w:val="000000" w:themeColor="text1"/>
          <w:rtl/>
        </w:rPr>
        <w:t xml:space="preserve"> و صور ذهن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ما مطرح است که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مقدار را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ج‌تر</w:t>
      </w:r>
      <w:r w:rsidRPr="002C4376">
        <w:rPr>
          <w:color w:val="000000" w:themeColor="text1"/>
          <w:rtl/>
        </w:rPr>
        <w:t xml:space="preserve"> بوده است که کسان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گفتند</w:t>
      </w:r>
      <w:r w:rsidRPr="002C4376">
        <w:rPr>
          <w:color w:val="000000" w:themeColor="text1"/>
          <w:rtl/>
        </w:rPr>
        <w:t xml:space="preserve"> </w:t>
      </w:r>
      <w:r w:rsidR="00BC0AFD">
        <w:rPr>
          <w:color w:val="000000" w:themeColor="text1"/>
          <w:rtl/>
        </w:rPr>
        <w:t>آنچه</w:t>
      </w:r>
      <w:r w:rsidRPr="002C4376">
        <w:rPr>
          <w:color w:val="000000" w:themeColor="text1"/>
          <w:rtl/>
        </w:rPr>
        <w:t xml:space="preserve"> در ذهن ما هست، از عالم برون نقش بسته است،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راه به عالم برون پ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دا</w:t>
      </w:r>
      <w:r w:rsidRPr="002C4376">
        <w:rPr>
          <w:color w:val="000000" w:themeColor="text1"/>
          <w:rtl/>
        </w:rPr>
        <w:t xml:space="preserve">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کند</w:t>
      </w:r>
      <w:r w:rsidRPr="002C4376">
        <w:rPr>
          <w:color w:val="000000" w:themeColor="text1"/>
          <w:rtl/>
        </w:rPr>
        <w:t xml:space="preserve"> و لل</w:t>
      </w:r>
      <w:r w:rsidRPr="002C4376">
        <w:rPr>
          <w:rFonts w:hint="eastAsia"/>
          <w:color w:val="000000" w:themeColor="text1"/>
          <w:rtl/>
        </w:rPr>
        <w:t>شئ</w:t>
      </w:r>
      <w:r w:rsidRPr="002C4376">
        <w:rPr>
          <w:color w:val="000000" w:themeColor="text1"/>
          <w:rtl/>
        </w:rPr>
        <w:t xml:space="preserve"> غ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ر</w:t>
      </w:r>
      <w:r w:rsidRPr="002C4376">
        <w:rPr>
          <w:color w:val="000000" w:themeColor="text1"/>
          <w:rtl/>
        </w:rPr>
        <w:t xml:space="preserve"> الکون ف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الاع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کون بنفسه لد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الاذهان،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تواند</w:t>
      </w:r>
      <w:r w:rsidRPr="002C4376">
        <w:rPr>
          <w:color w:val="000000" w:themeColor="text1"/>
          <w:rtl/>
        </w:rPr>
        <w:t xml:space="preserve"> در ذهن بازتاب پ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دا</w:t>
      </w:r>
      <w:r w:rsidRPr="002C4376">
        <w:rPr>
          <w:color w:val="000000" w:themeColor="text1"/>
          <w:rtl/>
        </w:rPr>
        <w:t xml:space="preserve"> بکند به نحو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که هو هو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ت</w:t>
      </w:r>
      <w:r w:rsidRPr="002C4376">
        <w:rPr>
          <w:color w:val="000000" w:themeColor="text1"/>
          <w:rtl/>
        </w:rPr>
        <w:t xml:space="preserve"> صادق است،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عن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همان است، هو هو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ت</w:t>
      </w:r>
      <w:r w:rsidRPr="002C4376">
        <w:rPr>
          <w:color w:val="000000" w:themeColor="text1"/>
          <w:rtl/>
        </w:rPr>
        <w:t xml:space="preserve"> مفهوم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و ماهو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. </w:t>
      </w:r>
    </w:p>
    <w:p w14:paraId="2EC32D66" w14:textId="77777777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در</w:t>
      </w:r>
      <w:r w:rsidRPr="002C4376">
        <w:rPr>
          <w:color w:val="000000" w:themeColor="text1"/>
          <w:rtl/>
        </w:rPr>
        <w:t xml:space="preserve"> نقطه مقابل کسان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که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ند</w:t>
      </w:r>
      <w:r w:rsidRPr="002C4376">
        <w:rPr>
          <w:color w:val="000000" w:themeColor="text1"/>
          <w:rtl/>
        </w:rPr>
        <w:t xml:space="preserve"> ذهن ما کما هو هو راه ندارد و هو هو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نجا</w:t>
      </w:r>
      <w:r w:rsidRPr="002C4376">
        <w:rPr>
          <w:color w:val="000000" w:themeColor="text1"/>
          <w:rtl/>
        </w:rPr>
        <w:t xml:space="preserve"> 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ست،</w:t>
      </w:r>
      <w:r w:rsidRPr="002C4376">
        <w:rPr>
          <w:color w:val="000000" w:themeColor="text1"/>
          <w:rtl/>
        </w:rPr>
        <w:t xml:space="preserve"> شبح است. </w:t>
      </w:r>
    </w:p>
    <w:p w14:paraId="10B17035" w14:textId="668C0ED4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دو نگاه کل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در مفاه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و وجود ذهن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،</w:t>
      </w:r>
      <w:r w:rsidRPr="002C4376">
        <w:rPr>
          <w:color w:val="000000" w:themeColor="text1"/>
          <w:rtl/>
        </w:rPr>
        <w:t xml:space="preserve"> سابقه داشته است. در دوره‌ها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</w:t>
      </w:r>
      <w:r w:rsidR="00BC0AFD">
        <w:rPr>
          <w:color w:val="000000" w:themeColor="text1"/>
          <w:rtl/>
        </w:rPr>
        <w:t>متأخر</w:t>
      </w:r>
      <w:r w:rsidRPr="002C4376">
        <w:rPr>
          <w:color w:val="000000" w:themeColor="text1"/>
          <w:rtl/>
        </w:rPr>
        <w:t xml:space="preserve"> در زبان و سخن هم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دو نگاه پ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دا</w:t>
      </w:r>
      <w:r w:rsidRPr="002C4376">
        <w:rPr>
          <w:color w:val="000000" w:themeColor="text1"/>
          <w:rtl/>
        </w:rPr>
        <w:t xml:space="preserve"> شده است. </w:t>
      </w:r>
    </w:p>
    <w:p w14:paraId="022A660B" w14:textId="77777777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البته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نها</w:t>
      </w:r>
      <w:r w:rsidRPr="002C4376">
        <w:rPr>
          <w:color w:val="000000" w:themeColor="text1"/>
          <w:rtl/>
        </w:rPr>
        <w:t xml:space="preserve"> ملازم 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ست،</w:t>
      </w:r>
      <w:r w:rsidRPr="002C4376">
        <w:rPr>
          <w:color w:val="000000" w:themeColor="text1"/>
          <w:rtl/>
        </w:rPr>
        <w:t xml:space="preserve"> (با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توض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ح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که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دهم</w:t>
      </w:r>
      <w:r w:rsidRPr="002C4376">
        <w:rPr>
          <w:color w:val="000000" w:themeColor="text1"/>
          <w:rtl/>
        </w:rPr>
        <w:t xml:space="preserve">)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عن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ممکن است کس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در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مبحث بن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فلسف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،</w:t>
      </w:r>
      <w:r w:rsidRPr="002C4376">
        <w:rPr>
          <w:color w:val="000000" w:themeColor="text1"/>
          <w:rtl/>
        </w:rPr>
        <w:t xml:space="preserve"> بگو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که ذهن من…</w:t>
      </w:r>
    </w:p>
    <w:p w14:paraId="15740EBE" w14:textId="77777777" w:rsidR="00FF4212" w:rsidRDefault="00FF4212" w:rsidP="00FF4212">
      <w:pPr>
        <w:pStyle w:val="Heading1"/>
        <w:rPr>
          <w:rtl/>
        </w:rPr>
      </w:pPr>
      <w:bookmarkStart w:id="11" w:name="_Toc216463792"/>
      <w:r>
        <w:rPr>
          <w:rFonts w:hint="cs"/>
          <w:rtl/>
        </w:rPr>
        <w:t>خلاصه بحث</w:t>
      </w:r>
      <w:bookmarkEnd w:id="11"/>
    </w:p>
    <w:p w14:paraId="2F995DBC" w14:textId="1642A301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تا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نجا</w:t>
      </w:r>
      <w:r w:rsidRPr="002C4376">
        <w:rPr>
          <w:color w:val="000000" w:themeColor="text1"/>
          <w:rtl/>
        </w:rPr>
        <w:t xml:space="preserve"> دو مبحث است و دو باب متفاوت است؛ </w:t>
      </w:r>
    </w:p>
    <w:p w14:paraId="29ADAF72" w14:textId="77777777" w:rsidR="002C4376" w:rsidRPr="002C4376" w:rsidRDefault="002C4376" w:rsidP="00FF4212">
      <w:pPr>
        <w:pStyle w:val="Heading2"/>
        <w:rPr>
          <w:rtl/>
        </w:rPr>
      </w:pPr>
      <w:bookmarkStart w:id="12" w:name="_Toc216463793"/>
      <w:r w:rsidRPr="002C4376">
        <w:rPr>
          <w:rFonts w:hint="eastAsia"/>
          <w:rtl/>
        </w:rPr>
        <w:t>مبحث</w:t>
      </w:r>
      <w:r w:rsidRPr="002C4376">
        <w:rPr>
          <w:rtl/>
        </w:rPr>
        <w:t xml:space="preserve"> زبان</w:t>
      </w:r>
      <w:r w:rsidRPr="002C4376">
        <w:rPr>
          <w:rFonts w:hint="cs"/>
          <w:rtl/>
        </w:rPr>
        <w:t>ی</w:t>
      </w:r>
      <w:bookmarkEnd w:id="12"/>
    </w:p>
    <w:p w14:paraId="07307119" w14:textId="6D7CBADC" w:rsidR="002C4376" w:rsidRPr="002C4376" w:rsidRDefault="002C4376" w:rsidP="00D4744E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بحث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نکه</w:t>
      </w:r>
      <w:r w:rsidRPr="002C4376">
        <w:rPr>
          <w:color w:val="000000" w:themeColor="text1"/>
          <w:rtl/>
        </w:rPr>
        <w:t xml:space="preserve"> زب</w:t>
      </w:r>
      <w:r w:rsidR="00D4744E">
        <w:rPr>
          <w:rFonts w:hint="cs"/>
          <w:color w:val="000000" w:themeColor="text1"/>
          <w:rtl/>
        </w:rPr>
        <w:t>ا</w:t>
      </w:r>
      <w:r w:rsidR="00F009E9">
        <w:rPr>
          <w:color w:val="000000" w:themeColor="text1"/>
          <w:rtl/>
        </w:rPr>
        <w:t>ن</w:t>
      </w:r>
      <w:r w:rsidR="00D4744E">
        <w:rPr>
          <w:rFonts w:hint="cs"/>
          <w:color w:val="000000" w:themeColor="text1"/>
          <w:rtl/>
        </w:rPr>
        <w:t xml:space="preserve"> </w:t>
      </w:r>
      <w:r w:rsidR="00F009E9">
        <w:rPr>
          <w:color w:val="000000" w:themeColor="text1"/>
          <w:rtl/>
        </w:rPr>
        <w:t>چه</w:t>
      </w:r>
      <w:r w:rsidRPr="002C4376">
        <w:rPr>
          <w:color w:val="000000" w:themeColor="text1"/>
          <w:rtl/>
        </w:rPr>
        <w:t xml:space="preserve"> گفتار، چه نوشتار،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قالب‌ها</w:t>
      </w:r>
      <w:r w:rsidRPr="002C4376">
        <w:rPr>
          <w:rFonts w:hint="cs"/>
          <w:color w:val="000000" w:themeColor="text1"/>
          <w:rtl/>
        </w:rPr>
        <w:t>یی</w:t>
      </w:r>
      <w:r w:rsidRPr="002C4376">
        <w:rPr>
          <w:color w:val="000000" w:themeColor="text1"/>
          <w:rtl/>
        </w:rPr>
        <w:t xml:space="preserve"> که وضع زبان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آن‌ها را پوشش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دهد</w:t>
      </w:r>
      <w:r w:rsidRPr="002C4376">
        <w:rPr>
          <w:color w:val="000000" w:themeColor="text1"/>
          <w:rtl/>
        </w:rPr>
        <w:t xml:space="preserve"> نم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تواند</w:t>
      </w:r>
      <w:r w:rsidRPr="002C4376">
        <w:rPr>
          <w:color w:val="000000" w:themeColor="text1"/>
          <w:rtl/>
        </w:rPr>
        <w:t xml:space="preserve"> به واقع ذهن متکلم رهنمون بشود و نظر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که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نها</w:t>
      </w:r>
      <w:r w:rsidRPr="002C4376">
        <w:rPr>
          <w:color w:val="000000" w:themeColor="text1"/>
          <w:rtl/>
        </w:rPr>
        <w:t xml:space="preserve">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تواند</w:t>
      </w:r>
      <w:r w:rsidRPr="002C4376">
        <w:rPr>
          <w:color w:val="000000" w:themeColor="text1"/>
          <w:rtl/>
        </w:rPr>
        <w:t xml:space="preserve"> ما را به آن واقع هدا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ت</w:t>
      </w:r>
      <w:r w:rsidRPr="002C4376">
        <w:rPr>
          <w:color w:val="000000" w:themeColor="text1"/>
          <w:rtl/>
        </w:rPr>
        <w:t xml:space="preserve"> بکند و آن را بازتاب بدهد.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مبحث زبان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است، </w:t>
      </w:r>
    </w:p>
    <w:p w14:paraId="686F86E6" w14:textId="77777777" w:rsidR="002C4376" w:rsidRPr="002C4376" w:rsidRDefault="002C4376" w:rsidP="00FF4212">
      <w:pPr>
        <w:pStyle w:val="Heading2"/>
        <w:rPr>
          <w:rtl/>
        </w:rPr>
      </w:pPr>
      <w:bookmarkStart w:id="13" w:name="_Toc216463794"/>
      <w:r w:rsidRPr="002C4376">
        <w:rPr>
          <w:rFonts w:hint="eastAsia"/>
          <w:rtl/>
        </w:rPr>
        <w:t>مبحث</w:t>
      </w:r>
      <w:r w:rsidRPr="002C4376">
        <w:rPr>
          <w:rtl/>
        </w:rPr>
        <w:t xml:space="preserve"> ذهن</w:t>
      </w:r>
      <w:r w:rsidRPr="002C4376">
        <w:rPr>
          <w:rFonts w:hint="cs"/>
          <w:rtl/>
        </w:rPr>
        <w:t>ی</w:t>
      </w:r>
      <w:bookmarkEnd w:id="13"/>
    </w:p>
    <w:p w14:paraId="199715F3" w14:textId="365330A8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و</w:t>
      </w:r>
      <w:r w:rsidRPr="002C4376">
        <w:rPr>
          <w:color w:val="000000" w:themeColor="text1"/>
          <w:rtl/>
        </w:rPr>
        <w:t xml:space="preserve"> آن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است که وجودات ذهن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ما آ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</w:t>
      </w:r>
      <w:r w:rsidRPr="002C4376">
        <w:rPr>
          <w:color w:val="000000" w:themeColor="text1"/>
          <w:rtl/>
        </w:rPr>
        <w:t xml:space="preserve"> با حکا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ت‌گر</w:t>
      </w:r>
      <w:r w:rsidRPr="002C4376">
        <w:rPr>
          <w:color w:val="000000" w:themeColor="text1"/>
          <w:rtl/>
        </w:rPr>
        <w:t xml:space="preserve"> </w:t>
      </w:r>
      <w:r w:rsidR="00D4744E">
        <w:rPr>
          <w:color w:val="000000" w:themeColor="text1"/>
          <w:rtl/>
        </w:rPr>
        <w:t>واقع‌نما</w:t>
      </w:r>
      <w:r w:rsidRPr="002C4376">
        <w:rPr>
          <w:color w:val="000000" w:themeColor="text1"/>
          <w:rtl/>
        </w:rPr>
        <w:t xml:space="preserve"> هستند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</w:t>
      </w:r>
      <w:r w:rsidRPr="002C4376">
        <w:rPr>
          <w:color w:val="000000" w:themeColor="text1"/>
          <w:rtl/>
        </w:rPr>
        <w:t xml:space="preserve"> 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ستند؟</w:t>
      </w:r>
      <w:r w:rsidRPr="002C4376">
        <w:rPr>
          <w:color w:val="000000" w:themeColor="text1"/>
          <w:rtl/>
        </w:rPr>
        <w:t xml:space="preserve"> 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دگاه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که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نه که سر از سفسطه </w:t>
      </w:r>
      <w:r w:rsidR="00D4744E">
        <w:rPr>
          <w:color w:val="000000" w:themeColor="text1"/>
          <w:rtl/>
        </w:rPr>
        <w:t>درمی‌آورد</w:t>
      </w:r>
      <w:r w:rsidRPr="002C4376">
        <w:rPr>
          <w:color w:val="000000" w:themeColor="text1"/>
          <w:rtl/>
        </w:rPr>
        <w:t xml:space="preserve"> و 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دگاه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که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آر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. </w:t>
      </w:r>
    </w:p>
    <w:p w14:paraId="5431D06F" w14:textId="77777777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دو مبحث که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ب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شتر</w:t>
      </w:r>
      <w:r w:rsidRPr="002C4376">
        <w:rPr>
          <w:color w:val="000000" w:themeColor="text1"/>
          <w:rtl/>
        </w:rPr>
        <w:t xml:space="preserve"> زبان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است و 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گر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ذهن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است </w:t>
      </w:r>
    </w:p>
    <w:p w14:paraId="2584B570" w14:textId="77777777" w:rsidR="00FF4212" w:rsidRDefault="00FF4212" w:rsidP="00FF4212">
      <w:pPr>
        <w:pStyle w:val="Heading1"/>
        <w:rPr>
          <w:rtl/>
        </w:rPr>
      </w:pPr>
      <w:bookmarkStart w:id="14" w:name="_Toc216463795"/>
      <w:r>
        <w:rPr>
          <w:rFonts w:hint="cs"/>
          <w:rtl/>
        </w:rPr>
        <w:t>بررسی چند نکته</w:t>
      </w:r>
      <w:bookmarkEnd w:id="14"/>
    </w:p>
    <w:p w14:paraId="16162544" w14:textId="7FF92B4A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منته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نجا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دو مبحث را که بخواه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</w:t>
      </w:r>
      <w:r w:rsidR="00D4744E">
        <w:rPr>
          <w:color w:val="000000" w:themeColor="text1"/>
          <w:rtl/>
        </w:rPr>
        <w:t>باهم</w:t>
      </w:r>
      <w:r w:rsidRPr="002C4376">
        <w:rPr>
          <w:color w:val="000000" w:themeColor="text1"/>
          <w:rtl/>
        </w:rPr>
        <w:t xml:space="preserve"> مقا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سه</w:t>
      </w:r>
      <w:r w:rsidRPr="002C4376">
        <w:rPr>
          <w:color w:val="000000" w:themeColor="text1"/>
          <w:rtl/>
        </w:rPr>
        <w:t xml:space="preserve"> بکن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با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به نکات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توجه داشته باش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م؛</w:t>
      </w:r>
      <w:r w:rsidRPr="002C4376">
        <w:rPr>
          <w:color w:val="000000" w:themeColor="text1"/>
          <w:rtl/>
        </w:rPr>
        <w:t xml:space="preserve"> </w:t>
      </w:r>
    </w:p>
    <w:p w14:paraId="6AA06D9A" w14:textId="77777777" w:rsidR="002C4376" w:rsidRPr="002C4376" w:rsidRDefault="002C4376" w:rsidP="00FF4212">
      <w:pPr>
        <w:pStyle w:val="Heading2"/>
        <w:rPr>
          <w:rtl/>
        </w:rPr>
      </w:pPr>
      <w:bookmarkStart w:id="15" w:name="_Toc216463796"/>
      <w:r w:rsidRPr="002C4376">
        <w:rPr>
          <w:rFonts w:hint="eastAsia"/>
          <w:rtl/>
        </w:rPr>
        <w:t>نکته</w:t>
      </w:r>
      <w:r w:rsidRPr="002C4376">
        <w:rPr>
          <w:rtl/>
        </w:rPr>
        <w:t xml:space="preserve"> اول</w:t>
      </w:r>
      <w:bookmarkEnd w:id="15"/>
    </w:p>
    <w:p w14:paraId="2799AD39" w14:textId="0BCA0E17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است که اگر کس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گفت، صور ذهن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ما به واقع راه ندارد،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طبعاً رو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زبان هم منعکس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شود</w:t>
      </w:r>
      <w:r w:rsidRPr="002C4376">
        <w:rPr>
          <w:color w:val="000000" w:themeColor="text1"/>
          <w:rtl/>
        </w:rPr>
        <w:t xml:space="preserve"> برا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نکه</w:t>
      </w:r>
      <w:r w:rsidRPr="002C4376">
        <w:rPr>
          <w:color w:val="000000" w:themeColor="text1"/>
          <w:rtl/>
        </w:rPr>
        <w:t xml:space="preserve"> ما وقت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از 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نده‌ا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مطلب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را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شنو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م،</w:t>
      </w:r>
      <w:r w:rsidRPr="002C4376">
        <w:rPr>
          <w:color w:val="000000" w:themeColor="text1"/>
          <w:rtl/>
        </w:rPr>
        <w:t xml:space="preserve"> کلمات او صور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را در ذهن ما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جاد</w:t>
      </w:r>
      <w:r w:rsidRPr="002C4376">
        <w:rPr>
          <w:color w:val="000000" w:themeColor="text1"/>
          <w:rtl/>
        </w:rPr>
        <w:t xml:space="preserve">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کند</w:t>
      </w:r>
      <w:r w:rsidRPr="002C4376">
        <w:rPr>
          <w:color w:val="000000" w:themeColor="text1"/>
          <w:rtl/>
        </w:rPr>
        <w:t xml:space="preserve"> و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صور ذهن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الفاظ که مفاه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را تول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کرد، بر فرض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نکه</w:t>
      </w:r>
      <w:r w:rsidRPr="002C4376">
        <w:rPr>
          <w:color w:val="000000" w:themeColor="text1"/>
          <w:rtl/>
        </w:rPr>
        <w:t xml:space="preserve"> بگو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مفاه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ذهن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واقع را نم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تواند</w:t>
      </w:r>
      <w:r w:rsidRPr="002C4376">
        <w:rPr>
          <w:color w:val="000000" w:themeColor="text1"/>
          <w:rtl/>
        </w:rPr>
        <w:t xml:space="preserve"> نشان بدهد، از جمله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مفاه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م،</w:t>
      </w:r>
      <w:r w:rsidRPr="002C4376">
        <w:rPr>
          <w:color w:val="000000" w:themeColor="text1"/>
          <w:rtl/>
        </w:rPr>
        <w:t xml:space="preserve"> مفاه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است که </w:t>
      </w:r>
      <w:r w:rsidR="00D4744E">
        <w:rPr>
          <w:color w:val="000000" w:themeColor="text1"/>
          <w:rtl/>
        </w:rPr>
        <w:t>در</w:t>
      </w:r>
      <w:r w:rsidRPr="002C4376">
        <w:rPr>
          <w:color w:val="000000" w:themeColor="text1"/>
          <w:rtl/>
        </w:rPr>
        <w:t xml:space="preserve"> سخن و کلام و محاورات مطرح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شود</w:t>
      </w:r>
      <w:r w:rsidRPr="002C4376">
        <w:rPr>
          <w:color w:val="000000" w:themeColor="text1"/>
          <w:rtl/>
        </w:rPr>
        <w:t xml:space="preserve"> بالاخره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کلمات معان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را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آورد</w:t>
      </w:r>
      <w:r w:rsidRPr="002C4376">
        <w:rPr>
          <w:color w:val="000000" w:themeColor="text1"/>
          <w:rtl/>
        </w:rPr>
        <w:t xml:space="preserve"> و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نم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تند</w:t>
      </w:r>
      <w:r w:rsidRPr="002C4376">
        <w:rPr>
          <w:color w:val="000000" w:themeColor="text1"/>
          <w:rtl/>
        </w:rPr>
        <w:t xml:space="preserve"> واقع را نشان بدهد. </w:t>
      </w:r>
    </w:p>
    <w:p w14:paraId="4D973C59" w14:textId="77777777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لذا</w:t>
      </w:r>
      <w:r w:rsidRPr="002C4376">
        <w:rPr>
          <w:color w:val="000000" w:themeColor="text1"/>
          <w:rtl/>
        </w:rPr>
        <w:t xml:space="preserve"> اگر کس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قائل به اشباح و عدم کشف واقع در مفاه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شد، آن به طر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ق</w:t>
      </w:r>
      <w:r w:rsidRPr="002C4376">
        <w:rPr>
          <w:color w:val="000000" w:themeColor="text1"/>
          <w:rtl/>
        </w:rPr>
        <w:t xml:space="preserve"> اول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و به طر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ق</w:t>
      </w:r>
      <w:r w:rsidRPr="002C4376">
        <w:rPr>
          <w:color w:val="000000" w:themeColor="text1"/>
          <w:rtl/>
        </w:rPr>
        <w:t xml:space="preserve"> واضح بر مباحث زبانشناس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سا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ه</w:t>
      </w:r>
      <w:r w:rsidRPr="002C4376">
        <w:rPr>
          <w:color w:val="000000" w:themeColor="text1"/>
          <w:rtl/>
        </w:rPr>
        <w:t xml:space="preserve">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افکند</w:t>
      </w:r>
      <w:r w:rsidRPr="002C4376">
        <w:rPr>
          <w:color w:val="000000" w:themeColor="text1"/>
          <w:rtl/>
        </w:rPr>
        <w:t>. و آن مباحث‌شناس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هم در چارچوب همان قرار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رد</w:t>
      </w:r>
      <w:r w:rsidRPr="002C4376">
        <w:rPr>
          <w:color w:val="000000" w:themeColor="text1"/>
          <w:rtl/>
        </w:rPr>
        <w:t xml:space="preserve"> و راه کشف واقع بسته است. </w:t>
      </w:r>
    </w:p>
    <w:p w14:paraId="3DF2F79A" w14:textId="60B4899D" w:rsidR="002C4376" w:rsidRPr="002C4376" w:rsidRDefault="006B2F4B" w:rsidP="002C4376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همان‌طوری</w:t>
      </w:r>
      <w:r w:rsidR="002C4376" w:rsidRPr="002C4376">
        <w:rPr>
          <w:color w:val="000000" w:themeColor="text1"/>
          <w:rtl/>
        </w:rPr>
        <w:t xml:space="preserve"> که من تصو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rFonts w:hint="eastAsia"/>
          <w:color w:val="000000" w:themeColor="text1"/>
          <w:rtl/>
        </w:rPr>
        <w:t>ر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color w:val="000000" w:themeColor="text1"/>
          <w:rtl/>
        </w:rPr>
        <w:t xml:space="preserve"> از ا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rFonts w:hint="eastAsia"/>
          <w:color w:val="000000" w:themeColor="text1"/>
          <w:rtl/>
        </w:rPr>
        <w:t>ن</w:t>
      </w:r>
      <w:r w:rsidR="002C4376" w:rsidRPr="002C4376">
        <w:rPr>
          <w:color w:val="000000" w:themeColor="text1"/>
          <w:rtl/>
        </w:rPr>
        <w:t xml:space="preserve"> سالن دارم نم</w:t>
      </w:r>
      <w:r w:rsidR="002C4376" w:rsidRPr="002C4376">
        <w:rPr>
          <w:rFonts w:hint="cs"/>
          <w:color w:val="000000" w:themeColor="text1"/>
          <w:rtl/>
        </w:rPr>
        <w:t>ی‌</w:t>
      </w:r>
      <w:r w:rsidR="002C4376" w:rsidRPr="002C4376">
        <w:rPr>
          <w:rFonts w:hint="eastAsia"/>
          <w:color w:val="000000" w:themeColor="text1"/>
          <w:rtl/>
        </w:rPr>
        <w:t>توانم</w:t>
      </w:r>
      <w:r w:rsidR="002C4376" w:rsidRPr="002C4376">
        <w:rPr>
          <w:color w:val="000000" w:themeColor="text1"/>
          <w:rtl/>
        </w:rPr>
        <w:t xml:space="preserve"> واقع ا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rFonts w:hint="eastAsia"/>
          <w:color w:val="000000" w:themeColor="text1"/>
          <w:rtl/>
        </w:rPr>
        <w:t>ن</w:t>
      </w:r>
      <w:r w:rsidR="002C4376" w:rsidRPr="002C4376">
        <w:rPr>
          <w:color w:val="000000" w:themeColor="text1"/>
          <w:rtl/>
        </w:rPr>
        <w:t xml:space="preserve"> سالن را نشان م</w:t>
      </w:r>
      <w:r w:rsidR="002C4376" w:rsidRPr="002C4376">
        <w:rPr>
          <w:rFonts w:hint="cs"/>
          <w:color w:val="000000" w:themeColor="text1"/>
          <w:rtl/>
        </w:rPr>
        <w:t>ی‌</w:t>
      </w:r>
      <w:r w:rsidR="002C4376" w:rsidRPr="002C4376">
        <w:rPr>
          <w:rFonts w:hint="eastAsia"/>
          <w:color w:val="000000" w:themeColor="text1"/>
          <w:rtl/>
        </w:rPr>
        <w:t>دهد</w:t>
      </w:r>
      <w:r w:rsidR="002C4376" w:rsidRPr="002C4376">
        <w:rPr>
          <w:color w:val="000000" w:themeColor="text1"/>
          <w:rtl/>
        </w:rPr>
        <w:t xml:space="preserve"> طبعاً 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rFonts w:hint="eastAsia"/>
          <w:color w:val="000000" w:themeColor="text1"/>
          <w:rtl/>
        </w:rPr>
        <w:t>ک</w:t>
      </w:r>
      <w:r w:rsidR="002C4376" w:rsidRPr="002C4376">
        <w:rPr>
          <w:color w:val="000000" w:themeColor="text1"/>
          <w:rtl/>
        </w:rPr>
        <w:t xml:space="preserve"> مصداق آن هم ا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rFonts w:hint="eastAsia"/>
          <w:color w:val="000000" w:themeColor="text1"/>
          <w:rtl/>
        </w:rPr>
        <w:t>ن</w:t>
      </w:r>
      <w:r w:rsidR="002C4376" w:rsidRPr="002C4376">
        <w:rPr>
          <w:color w:val="000000" w:themeColor="text1"/>
          <w:rtl/>
        </w:rPr>
        <w:t xml:space="preserve"> سخن</w:t>
      </w:r>
      <w:r w:rsidR="002C4376" w:rsidRPr="002C4376">
        <w:rPr>
          <w:rFonts w:hint="cs"/>
          <w:color w:val="000000" w:themeColor="text1"/>
          <w:rtl/>
        </w:rPr>
        <w:t>ی</w:t>
      </w:r>
      <w:r w:rsidR="0025089B">
        <w:rPr>
          <w:color w:val="000000" w:themeColor="text1"/>
          <w:rtl/>
        </w:rPr>
        <w:t xml:space="preserve"> است که </w:t>
      </w:r>
      <w:r w:rsidR="002C4376" w:rsidRPr="002C4376">
        <w:rPr>
          <w:color w:val="000000" w:themeColor="text1"/>
          <w:rtl/>
        </w:rPr>
        <w:t>از کس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color w:val="000000" w:themeColor="text1"/>
          <w:rtl/>
        </w:rPr>
        <w:t xml:space="preserve"> م</w:t>
      </w:r>
      <w:r w:rsidR="002C4376" w:rsidRPr="002C4376">
        <w:rPr>
          <w:rFonts w:hint="cs"/>
          <w:color w:val="000000" w:themeColor="text1"/>
          <w:rtl/>
        </w:rPr>
        <w:t>ی‌</w:t>
      </w:r>
      <w:r w:rsidR="002C4376" w:rsidRPr="002C4376">
        <w:rPr>
          <w:rFonts w:hint="eastAsia"/>
          <w:color w:val="000000" w:themeColor="text1"/>
          <w:rtl/>
        </w:rPr>
        <w:t>شنو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rFonts w:hint="eastAsia"/>
          <w:color w:val="000000" w:themeColor="text1"/>
          <w:rtl/>
        </w:rPr>
        <w:t>م</w:t>
      </w:r>
      <w:r w:rsidR="002C4376" w:rsidRPr="002C4376">
        <w:rPr>
          <w:color w:val="000000" w:themeColor="text1"/>
          <w:rtl/>
        </w:rPr>
        <w:t>. ا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rFonts w:hint="eastAsia"/>
          <w:color w:val="000000" w:themeColor="text1"/>
          <w:rtl/>
        </w:rPr>
        <w:t>ن</w:t>
      </w:r>
      <w:r w:rsidR="002C4376" w:rsidRPr="002C4376">
        <w:rPr>
          <w:color w:val="000000" w:themeColor="text1"/>
          <w:rtl/>
        </w:rPr>
        <w:t xml:space="preserve"> سخن هم 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rFonts w:hint="eastAsia"/>
          <w:color w:val="000000" w:themeColor="text1"/>
          <w:rtl/>
        </w:rPr>
        <w:t>ک</w:t>
      </w:r>
      <w:r w:rsidR="002C4376" w:rsidRPr="002C4376">
        <w:rPr>
          <w:color w:val="000000" w:themeColor="text1"/>
          <w:rtl/>
        </w:rPr>
        <w:t xml:space="preserve"> تصو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rFonts w:hint="eastAsia"/>
          <w:color w:val="000000" w:themeColor="text1"/>
          <w:rtl/>
        </w:rPr>
        <w:t>ر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color w:val="000000" w:themeColor="text1"/>
          <w:rtl/>
        </w:rPr>
        <w:t xml:space="preserve"> است که در ذهن من آمده است منته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color w:val="000000" w:themeColor="text1"/>
          <w:rtl/>
        </w:rPr>
        <w:t xml:space="preserve"> من سخن را از عالم واقع و عالم ع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rFonts w:hint="eastAsia"/>
          <w:color w:val="000000" w:themeColor="text1"/>
          <w:rtl/>
        </w:rPr>
        <w:t>ن</w:t>
      </w:r>
      <w:r w:rsidR="002C4376" w:rsidRPr="002C4376">
        <w:rPr>
          <w:color w:val="000000" w:themeColor="text1"/>
          <w:rtl/>
        </w:rPr>
        <w:t xml:space="preserve"> م</w:t>
      </w:r>
      <w:r w:rsidR="002C4376" w:rsidRPr="002C4376">
        <w:rPr>
          <w:rFonts w:hint="cs"/>
          <w:color w:val="000000" w:themeColor="text1"/>
          <w:rtl/>
        </w:rPr>
        <w:t>ی‌</w:t>
      </w:r>
      <w:r w:rsidR="002C4376" w:rsidRPr="002C4376">
        <w:rPr>
          <w:rFonts w:hint="eastAsia"/>
          <w:color w:val="000000" w:themeColor="text1"/>
          <w:rtl/>
        </w:rPr>
        <w:t>گ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rFonts w:hint="eastAsia"/>
          <w:color w:val="000000" w:themeColor="text1"/>
          <w:rtl/>
        </w:rPr>
        <w:t>رم،</w:t>
      </w:r>
      <w:r w:rsidR="002C4376" w:rsidRPr="002C4376">
        <w:rPr>
          <w:color w:val="000000" w:themeColor="text1"/>
          <w:rtl/>
        </w:rPr>
        <w:t xml:space="preserve"> ع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rFonts w:hint="eastAsia"/>
          <w:color w:val="000000" w:themeColor="text1"/>
          <w:rtl/>
        </w:rPr>
        <w:t>ن</w:t>
      </w:r>
      <w:r w:rsidR="002C4376" w:rsidRPr="002C4376">
        <w:rPr>
          <w:color w:val="000000" w:themeColor="text1"/>
          <w:rtl/>
        </w:rPr>
        <w:t xml:space="preserve"> به معنا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color w:val="000000" w:themeColor="text1"/>
          <w:rtl/>
        </w:rPr>
        <w:t xml:space="preserve"> الفاظ م</w:t>
      </w:r>
      <w:r w:rsidR="002C4376" w:rsidRPr="002C4376">
        <w:rPr>
          <w:rFonts w:hint="cs"/>
          <w:color w:val="000000" w:themeColor="text1"/>
          <w:rtl/>
        </w:rPr>
        <w:t>ی‌</w:t>
      </w:r>
      <w:r w:rsidR="002C4376" w:rsidRPr="002C4376">
        <w:rPr>
          <w:rFonts w:hint="eastAsia"/>
          <w:color w:val="000000" w:themeColor="text1"/>
          <w:rtl/>
        </w:rPr>
        <w:t>گ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rFonts w:hint="eastAsia"/>
          <w:color w:val="000000" w:themeColor="text1"/>
          <w:rtl/>
        </w:rPr>
        <w:t>رم،</w:t>
      </w:r>
      <w:r w:rsidR="002C4376" w:rsidRPr="002C4376">
        <w:rPr>
          <w:color w:val="000000" w:themeColor="text1"/>
          <w:rtl/>
        </w:rPr>
        <w:t xml:space="preserve"> چشم و گوشم من ا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rFonts w:hint="eastAsia"/>
          <w:color w:val="000000" w:themeColor="text1"/>
          <w:rtl/>
        </w:rPr>
        <w:t>ن</w:t>
      </w:r>
      <w:r w:rsidR="002C4376" w:rsidRPr="002C4376">
        <w:rPr>
          <w:color w:val="000000" w:themeColor="text1"/>
          <w:rtl/>
        </w:rPr>
        <w:t xml:space="preserve"> تصاو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rFonts w:hint="eastAsia"/>
          <w:color w:val="000000" w:themeColor="text1"/>
          <w:rtl/>
        </w:rPr>
        <w:t>ر</w:t>
      </w:r>
      <w:r w:rsidR="002C4376" w:rsidRPr="002C4376">
        <w:rPr>
          <w:color w:val="000000" w:themeColor="text1"/>
          <w:rtl/>
        </w:rPr>
        <w:t xml:space="preserve"> را م</w:t>
      </w:r>
      <w:r w:rsidR="002C4376" w:rsidRPr="002C4376">
        <w:rPr>
          <w:rFonts w:hint="cs"/>
          <w:color w:val="000000" w:themeColor="text1"/>
          <w:rtl/>
        </w:rPr>
        <w:t>ی‌</w:t>
      </w:r>
      <w:r w:rsidR="002C4376" w:rsidRPr="002C4376">
        <w:rPr>
          <w:rFonts w:hint="eastAsia"/>
          <w:color w:val="000000" w:themeColor="text1"/>
          <w:rtl/>
        </w:rPr>
        <w:t>ب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rFonts w:hint="eastAsia"/>
          <w:color w:val="000000" w:themeColor="text1"/>
          <w:rtl/>
        </w:rPr>
        <w:t>ند</w:t>
      </w:r>
      <w:r w:rsidR="002C4376" w:rsidRPr="002C4376">
        <w:rPr>
          <w:color w:val="000000" w:themeColor="text1"/>
          <w:rtl/>
        </w:rPr>
        <w:t xml:space="preserve"> م</w:t>
      </w:r>
      <w:r w:rsidR="002C4376" w:rsidRPr="002C4376">
        <w:rPr>
          <w:rFonts w:hint="cs"/>
          <w:color w:val="000000" w:themeColor="text1"/>
          <w:rtl/>
        </w:rPr>
        <w:t>ی‌</w:t>
      </w:r>
      <w:r w:rsidR="002C4376" w:rsidRPr="002C4376">
        <w:rPr>
          <w:rFonts w:hint="eastAsia"/>
          <w:color w:val="000000" w:themeColor="text1"/>
          <w:rtl/>
        </w:rPr>
        <w:t>گو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rFonts w:hint="eastAsia"/>
          <w:color w:val="000000" w:themeColor="text1"/>
          <w:rtl/>
        </w:rPr>
        <w:t>م</w:t>
      </w:r>
      <w:r w:rsidR="002C4376" w:rsidRPr="002C4376">
        <w:rPr>
          <w:color w:val="000000" w:themeColor="text1"/>
          <w:rtl/>
        </w:rPr>
        <w:t xml:space="preserve"> ا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rFonts w:hint="eastAsia"/>
          <w:color w:val="000000" w:themeColor="text1"/>
          <w:rtl/>
        </w:rPr>
        <w:t>ن</w:t>
      </w:r>
      <w:r w:rsidR="002C4376" w:rsidRPr="002C4376">
        <w:rPr>
          <w:color w:val="000000" w:themeColor="text1"/>
          <w:rtl/>
        </w:rPr>
        <w:t xml:space="preserve"> تصاو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rFonts w:hint="eastAsia"/>
          <w:color w:val="000000" w:themeColor="text1"/>
          <w:rtl/>
        </w:rPr>
        <w:t>ر</w:t>
      </w:r>
      <w:r w:rsidR="002C4376" w:rsidRPr="002C4376">
        <w:rPr>
          <w:color w:val="000000" w:themeColor="text1"/>
          <w:rtl/>
        </w:rPr>
        <w:t xml:space="preserve"> </w:t>
      </w:r>
      <w:r w:rsidR="00D4744E">
        <w:rPr>
          <w:color w:val="000000" w:themeColor="text1"/>
          <w:rtl/>
        </w:rPr>
        <w:t>واقع‌نما</w:t>
      </w:r>
      <w:r w:rsidR="002C4376" w:rsidRPr="002C4376">
        <w:rPr>
          <w:color w:val="000000" w:themeColor="text1"/>
          <w:rtl/>
        </w:rPr>
        <w:t xml:space="preserve"> ن</w:t>
      </w:r>
      <w:r w:rsidR="002C4376" w:rsidRPr="002C4376">
        <w:rPr>
          <w:rFonts w:hint="cs"/>
          <w:color w:val="000000" w:themeColor="text1"/>
          <w:rtl/>
        </w:rPr>
        <w:t>ی</w:t>
      </w:r>
      <w:r w:rsidR="002C4376" w:rsidRPr="002C4376">
        <w:rPr>
          <w:rFonts w:hint="eastAsia"/>
          <w:color w:val="000000" w:themeColor="text1"/>
          <w:rtl/>
        </w:rPr>
        <w:t>ستند</w:t>
      </w:r>
      <w:r w:rsidR="002C4376" w:rsidRPr="002C4376">
        <w:rPr>
          <w:color w:val="000000" w:themeColor="text1"/>
          <w:rtl/>
        </w:rPr>
        <w:t xml:space="preserve">. </w:t>
      </w:r>
    </w:p>
    <w:p w14:paraId="2D119D8C" w14:textId="0F56F366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بار است که گوش من الفاظ را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رد،</w:t>
      </w:r>
      <w:r w:rsidRPr="002C4376">
        <w:rPr>
          <w:color w:val="000000" w:themeColor="text1"/>
          <w:rtl/>
        </w:rPr>
        <w:t xml:space="preserve">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</w:t>
      </w:r>
      <w:r w:rsidRPr="002C4376">
        <w:rPr>
          <w:color w:val="000000" w:themeColor="text1"/>
          <w:rtl/>
        </w:rPr>
        <w:t xml:space="preserve"> چشم من نوشته‌ها را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خواند،</w:t>
      </w:r>
      <w:r w:rsidRPr="002C4376">
        <w:rPr>
          <w:color w:val="000000" w:themeColor="text1"/>
          <w:rtl/>
        </w:rPr>
        <w:t xml:space="preserve">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طبعاً آن نکته به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نجا</w:t>
      </w:r>
      <w:r w:rsidRPr="002C4376">
        <w:rPr>
          <w:color w:val="000000" w:themeColor="text1"/>
          <w:rtl/>
        </w:rPr>
        <w:t xml:space="preserve"> هم سرا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ت</w:t>
      </w:r>
      <w:r w:rsidRPr="002C4376">
        <w:rPr>
          <w:color w:val="000000" w:themeColor="text1"/>
          <w:rtl/>
        </w:rPr>
        <w:t xml:space="preserve">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کند،</w:t>
      </w:r>
      <w:r w:rsidRPr="002C4376">
        <w:rPr>
          <w:color w:val="000000" w:themeColor="text1"/>
          <w:rtl/>
        </w:rPr>
        <w:t xml:space="preserve">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مقدار </w:t>
      </w:r>
      <w:r w:rsidR="0025089B">
        <w:rPr>
          <w:color w:val="000000" w:themeColor="text1"/>
          <w:rtl/>
        </w:rPr>
        <w:t>عمیق‌تر</w:t>
      </w:r>
      <w:r w:rsidRPr="002C4376">
        <w:rPr>
          <w:color w:val="000000" w:themeColor="text1"/>
          <w:rtl/>
        </w:rPr>
        <w:t>، برا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نکه</w:t>
      </w:r>
      <w:r w:rsidRPr="002C4376">
        <w:rPr>
          <w:color w:val="000000" w:themeColor="text1"/>
          <w:rtl/>
        </w:rPr>
        <w:t xml:space="preserve"> وقت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شنود</w:t>
      </w:r>
      <w:r w:rsidRPr="002C4376">
        <w:rPr>
          <w:color w:val="000000" w:themeColor="text1"/>
          <w:rtl/>
        </w:rPr>
        <w:t xml:space="preserve"> او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حرف را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زند،</w:t>
      </w:r>
      <w:r w:rsidRPr="002C4376">
        <w:rPr>
          <w:color w:val="000000" w:themeColor="text1"/>
          <w:rtl/>
        </w:rPr>
        <w:t xml:space="preserve"> </w:t>
      </w:r>
      <w:r w:rsidR="0025089B">
        <w:rPr>
          <w:color w:val="000000" w:themeColor="text1"/>
          <w:rtl/>
        </w:rPr>
        <w:t>اصلاً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نکه</w:t>
      </w:r>
      <w:r w:rsidRPr="002C4376">
        <w:rPr>
          <w:color w:val="000000" w:themeColor="text1"/>
          <w:rtl/>
        </w:rPr>
        <w:t xml:space="preserve"> او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نجا</w:t>
      </w:r>
      <w:r w:rsidRPr="002C4376">
        <w:rPr>
          <w:color w:val="000000" w:themeColor="text1"/>
          <w:rtl/>
        </w:rPr>
        <w:t xml:space="preserve"> حرف زده است کشف نم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شود،</w:t>
      </w:r>
      <w:r w:rsidRPr="002C4376">
        <w:rPr>
          <w:color w:val="000000" w:themeColor="text1"/>
          <w:rtl/>
        </w:rPr>
        <w:t xml:space="preserve"> تا چه برسد به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نکه</w:t>
      </w:r>
      <w:r w:rsidRPr="002C4376">
        <w:rPr>
          <w:color w:val="000000" w:themeColor="text1"/>
          <w:rtl/>
        </w:rPr>
        <w:t xml:space="preserve"> بگو</w:t>
      </w:r>
      <w:r w:rsidRPr="002C4376">
        <w:rPr>
          <w:rFonts w:hint="cs"/>
          <w:color w:val="000000" w:themeColor="text1"/>
          <w:rtl/>
        </w:rPr>
        <w:t>یی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</w:t>
      </w:r>
      <w:r w:rsidRPr="002C4376">
        <w:rPr>
          <w:rFonts w:hint="eastAsia"/>
          <w:color w:val="000000" w:themeColor="text1"/>
          <w:rtl/>
        </w:rPr>
        <w:t>حرف</w:t>
      </w:r>
      <w:r w:rsidRPr="002C4376">
        <w:rPr>
          <w:color w:val="000000" w:themeColor="text1"/>
          <w:rtl/>
        </w:rPr>
        <w:t xml:space="preserve"> او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مضمون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هم دارد. اصل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نکه</w:t>
      </w:r>
      <w:r w:rsidRPr="002C4376">
        <w:rPr>
          <w:color w:val="000000" w:themeColor="text1"/>
          <w:rtl/>
        </w:rPr>
        <w:t xml:space="preserve"> او حرف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زند</w:t>
      </w:r>
      <w:r w:rsidRPr="002C4376">
        <w:rPr>
          <w:color w:val="000000" w:themeColor="text1"/>
          <w:rtl/>
        </w:rPr>
        <w:t xml:space="preserve"> محل ترد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است تا چه برسد به آن مضمون. شن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دن</w:t>
      </w:r>
      <w:r w:rsidRPr="002C4376">
        <w:rPr>
          <w:color w:val="000000" w:themeColor="text1"/>
          <w:rtl/>
        </w:rPr>
        <w:t xml:space="preserve"> سخن او، مرا به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نکه</w:t>
      </w:r>
      <w:r w:rsidRPr="002C4376">
        <w:rPr>
          <w:color w:val="000000" w:themeColor="text1"/>
          <w:rtl/>
        </w:rPr>
        <w:t xml:space="preserve"> او سخن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را هم نم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تواند</w:t>
      </w:r>
      <w:r w:rsidRPr="002C4376">
        <w:rPr>
          <w:color w:val="000000" w:themeColor="text1"/>
          <w:rtl/>
        </w:rPr>
        <w:t xml:space="preserve"> خوب هدا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ت</w:t>
      </w:r>
      <w:r w:rsidRPr="002C4376">
        <w:rPr>
          <w:color w:val="000000" w:themeColor="text1"/>
          <w:rtl/>
        </w:rPr>
        <w:t xml:space="preserve"> بکند،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</w:t>
      </w:r>
      <w:r w:rsidRPr="002C4376">
        <w:rPr>
          <w:color w:val="000000" w:themeColor="text1"/>
          <w:rtl/>
        </w:rPr>
        <w:t xml:space="preserve"> </w:t>
      </w:r>
      <w:r w:rsidR="0025089B">
        <w:rPr>
          <w:color w:val="000000" w:themeColor="text1"/>
          <w:rtl/>
        </w:rPr>
        <w:t>اصلاً</w:t>
      </w:r>
      <w:r w:rsidRPr="002C4376">
        <w:rPr>
          <w:color w:val="000000" w:themeColor="text1"/>
          <w:rtl/>
        </w:rPr>
        <w:t xml:space="preserve"> نه،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نکه</w:t>
      </w:r>
      <w:r w:rsidRPr="002C4376">
        <w:rPr>
          <w:color w:val="000000" w:themeColor="text1"/>
          <w:rtl/>
        </w:rPr>
        <w:t xml:space="preserve"> ع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آن را نم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توان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بگو</w:t>
      </w:r>
      <w:r w:rsidRPr="002C4376">
        <w:rPr>
          <w:rFonts w:hint="cs"/>
          <w:color w:val="000000" w:themeColor="text1"/>
          <w:rtl/>
        </w:rPr>
        <w:t>یی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>.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تفاوت در نظر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ات</w:t>
      </w:r>
      <w:r w:rsidRPr="002C4376">
        <w:rPr>
          <w:color w:val="000000" w:themeColor="text1"/>
          <w:rtl/>
        </w:rPr>
        <w:t xml:space="preserve"> سفسطه است. </w:t>
      </w:r>
    </w:p>
    <w:p w14:paraId="17D5CC18" w14:textId="77777777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پس</w:t>
      </w:r>
      <w:r w:rsidRPr="002C4376">
        <w:rPr>
          <w:color w:val="000000" w:themeColor="text1"/>
          <w:rtl/>
        </w:rPr>
        <w:t xml:space="preserve"> اگر کس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در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مبحث فلسف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،</w:t>
      </w:r>
      <w:r w:rsidRPr="002C4376">
        <w:rPr>
          <w:color w:val="000000" w:themeColor="text1"/>
          <w:rtl/>
        </w:rPr>
        <w:t xml:space="preserve"> قائل شد به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که صور ذهن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،</w:t>
      </w:r>
      <w:r w:rsidRPr="002C4376">
        <w:rPr>
          <w:color w:val="000000" w:themeColor="text1"/>
          <w:rtl/>
        </w:rPr>
        <w:t xml:space="preserve"> واقع را کشف نم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کند،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پرتو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افکند</w:t>
      </w:r>
      <w:r w:rsidRPr="002C4376">
        <w:rPr>
          <w:color w:val="000000" w:themeColor="text1"/>
          <w:rtl/>
        </w:rPr>
        <w:t xml:space="preserve"> بر سخن و نوشتار 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گران</w:t>
      </w:r>
      <w:r w:rsidRPr="002C4376">
        <w:rPr>
          <w:color w:val="000000" w:themeColor="text1"/>
          <w:rtl/>
        </w:rPr>
        <w:t xml:space="preserve"> و 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شه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نکه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سخن و نوشتار، اصل آن وجود دارد، 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شه</w:t>
      </w:r>
      <w:r w:rsidRPr="002C4376">
        <w:rPr>
          <w:color w:val="000000" w:themeColor="text1"/>
          <w:rtl/>
        </w:rPr>
        <w:t xml:space="preserve"> آن زده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شود</w:t>
      </w:r>
      <w:r w:rsidRPr="002C4376">
        <w:rPr>
          <w:color w:val="000000" w:themeColor="text1"/>
          <w:rtl/>
        </w:rPr>
        <w:t xml:space="preserve"> و به طبع در کشف مراد او 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ز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نم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توان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بگو</w:t>
      </w:r>
      <w:r w:rsidRPr="002C4376">
        <w:rPr>
          <w:rFonts w:hint="cs"/>
          <w:color w:val="000000" w:themeColor="text1"/>
          <w:rtl/>
        </w:rPr>
        <w:t>یی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. </w:t>
      </w:r>
    </w:p>
    <w:p w14:paraId="00036C18" w14:textId="77777777" w:rsidR="002C4376" w:rsidRPr="002C4376" w:rsidRDefault="002C4376" w:rsidP="00FF4212">
      <w:pPr>
        <w:pStyle w:val="Heading2"/>
        <w:rPr>
          <w:rtl/>
        </w:rPr>
      </w:pPr>
      <w:bookmarkStart w:id="16" w:name="_Toc216463797"/>
      <w:r w:rsidRPr="002C4376">
        <w:rPr>
          <w:rFonts w:hint="eastAsia"/>
          <w:rtl/>
        </w:rPr>
        <w:t>خلاصه</w:t>
      </w:r>
      <w:r w:rsidRPr="002C4376">
        <w:rPr>
          <w:rtl/>
        </w:rPr>
        <w:t xml:space="preserve"> سخن</w:t>
      </w:r>
      <w:bookmarkEnd w:id="16"/>
    </w:p>
    <w:p w14:paraId="1E56911D" w14:textId="77777777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پس</w:t>
      </w:r>
      <w:r w:rsidRPr="002C4376">
        <w:rPr>
          <w:color w:val="000000" w:themeColor="text1"/>
          <w:rtl/>
        </w:rPr>
        <w:t xml:space="preserve"> نسبت دو مبحث زبانشناس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و معرفت‌شناس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و فلسف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را بررس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کن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م؛</w:t>
      </w:r>
      <w:r w:rsidRPr="002C4376">
        <w:rPr>
          <w:color w:val="000000" w:themeColor="text1"/>
          <w:rtl/>
        </w:rPr>
        <w:t xml:space="preserve"> </w:t>
      </w:r>
    </w:p>
    <w:p w14:paraId="7A09C872" w14:textId="63593169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گفت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در هر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از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نها</w:t>
      </w:r>
      <w:r w:rsidRPr="002C4376">
        <w:rPr>
          <w:color w:val="000000" w:themeColor="text1"/>
          <w:rtl/>
        </w:rPr>
        <w:t xml:space="preserve"> دو ط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ف</w:t>
      </w:r>
      <w:r w:rsidRPr="002C4376">
        <w:rPr>
          <w:color w:val="000000" w:themeColor="text1"/>
          <w:rtl/>
        </w:rPr>
        <w:t xml:space="preserve"> نظر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ات</w:t>
      </w:r>
      <w:r w:rsidRPr="002C4376">
        <w:rPr>
          <w:color w:val="000000" w:themeColor="text1"/>
          <w:rtl/>
        </w:rPr>
        <w:t xml:space="preserve"> است؛ در مقا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سه</w:t>
      </w:r>
      <w:r w:rsidRPr="002C4376">
        <w:rPr>
          <w:color w:val="000000" w:themeColor="text1"/>
          <w:rtl/>
        </w:rPr>
        <w:t xml:space="preserve"> هم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کسان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که در بحث فلسف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قائل به سفسطه هستند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عن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قائل </w:t>
      </w:r>
      <w:r w:rsidR="0025089B">
        <w:rPr>
          <w:color w:val="000000" w:themeColor="text1"/>
          <w:rtl/>
        </w:rPr>
        <w:t>به عدم</w:t>
      </w:r>
      <w:r w:rsidRPr="002C4376">
        <w:rPr>
          <w:color w:val="000000" w:themeColor="text1"/>
          <w:rtl/>
        </w:rPr>
        <w:t xml:space="preserve"> حکا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ت‌گر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در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افت‌ها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مفهوم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ما از واقع هستند،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نها</w:t>
      </w:r>
      <w:r w:rsidRPr="002C4376">
        <w:rPr>
          <w:color w:val="000000" w:themeColor="text1"/>
          <w:rtl/>
        </w:rPr>
        <w:t xml:space="preserve"> طبعاً در بحث زبان‌شناس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و کاشف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ت</w:t>
      </w:r>
      <w:r w:rsidRPr="002C4376">
        <w:rPr>
          <w:color w:val="000000" w:themeColor="text1"/>
          <w:rtl/>
        </w:rPr>
        <w:t xml:space="preserve"> الفاظ از اراده متکلم هم دستشان بسته است منته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ب</w:t>
      </w:r>
      <w:r w:rsidRPr="002C4376">
        <w:rPr>
          <w:rFonts w:hint="eastAsia"/>
          <w:color w:val="000000" w:themeColor="text1"/>
          <w:rtl/>
        </w:rPr>
        <w:t>ه</w:t>
      </w:r>
      <w:r w:rsidRPr="002C4376">
        <w:rPr>
          <w:color w:val="000000" w:themeColor="text1"/>
          <w:rtl/>
        </w:rPr>
        <w:t xml:space="preserve">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شکل خ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ل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</w:t>
      </w:r>
      <w:r w:rsidR="0025089B">
        <w:rPr>
          <w:color w:val="000000" w:themeColor="text1"/>
          <w:rtl/>
        </w:rPr>
        <w:t>عمیق‌تر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>.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اصل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نکه</w:t>
      </w:r>
      <w:r w:rsidRPr="002C4376">
        <w:rPr>
          <w:color w:val="000000" w:themeColor="text1"/>
          <w:rtl/>
        </w:rPr>
        <w:t xml:space="preserve"> او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هم محل ترد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است. </w:t>
      </w:r>
    </w:p>
    <w:p w14:paraId="645BACF1" w14:textId="77777777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فک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ف</w:t>
      </w:r>
      <w:r w:rsidRPr="002C4376">
        <w:rPr>
          <w:color w:val="000000" w:themeColor="text1"/>
          <w:rtl/>
        </w:rPr>
        <w:t xml:space="preserve"> به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نکه</w:t>
      </w:r>
      <w:r w:rsidRPr="002C4376">
        <w:rPr>
          <w:color w:val="000000" w:themeColor="text1"/>
          <w:rtl/>
        </w:rPr>
        <w:t xml:space="preserve"> دقائق مراد او در آ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نه</w:t>
      </w:r>
      <w:r w:rsidRPr="002C4376">
        <w:rPr>
          <w:color w:val="000000" w:themeColor="text1"/>
          <w:rtl/>
        </w:rPr>
        <w:t xml:space="preserve"> الفاظ انعکاس پ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دا</w:t>
      </w:r>
      <w:r w:rsidRPr="002C4376">
        <w:rPr>
          <w:color w:val="000000" w:themeColor="text1"/>
          <w:rtl/>
        </w:rPr>
        <w:t xml:space="preserve"> کرده است. </w:t>
      </w:r>
    </w:p>
    <w:p w14:paraId="2C0694F6" w14:textId="312F24E6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پس</w:t>
      </w:r>
      <w:r w:rsidRPr="002C4376">
        <w:rPr>
          <w:color w:val="000000" w:themeColor="text1"/>
          <w:rtl/>
        </w:rPr>
        <w:t xml:space="preserve"> نت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جه</w:t>
      </w:r>
      <w:r w:rsidRPr="002C4376">
        <w:rPr>
          <w:color w:val="000000" w:themeColor="text1"/>
          <w:rtl/>
        </w:rPr>
        <w:t xml:space="preserve"> اتخاذ </w:t>
      </w:r>
      <w:r w:rsidR="0025089B">
        <w:rPr>
          <w:color w:val="000000" w:themeColor="text1"/>
          <w:rtl/>
        </w:rPr>
        <w:t>معنای عدم</w:t>
      </w:r>
      <w:r w:rsidRPr="002C4376">
        <w:rPr>
          <w:color w:val="000000" w:themeColor="text1"/>
          <w:rtl/>
        </w:rPr>
        <w:t xml:space="preserve"> </w:t>
      </w:r>
      <w:r w:rsidR="00D4744E">
        <w:rPr>
          <w:color w:val="000000" w:themeColor="text1"/>
          <w:rtl/>
        </w:rPr>
        <w:t>واقع‌نما</w:t>
      </w:r>
      <w:r w:rsidRPr="002C4376">
        <w:rPr>
          <w:rFonts w:hint="cs"/>
          <w:color w:val="000000" w:themeColor="text1"/>
          <w:rtl/>
        </w:rPr>
        <w:t>یی</w:t>
      </w:r>
      <w:r w:rsidRPr="002C4376">
        <w:rPr>
          <w:color w:val="000000" w:themeColor="text1"/>
          <w:rtl/>
        </w:rPr>
        <w:t xml:space="preserve"> در محور فلسف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و معرفت‌شناس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،</w:t>
      </w:r>
      <w:r w:rsidRPr="002C4376">
        <w:rPr>
          <w:color w:val="000000" w:themeColor="text1"/>
          <w:rtl/>
        </w:rPr>
        <w:t xml:space="preserve"> اتخاذ </w:t>
      </w:r>
      <w:r w:rsidR="0025089B">
        <w:rPr>
          <w:color w:val="000000" w:themeColor="text1"/>
          <w:rtl/>
        </w:rPr>
        <w:t>مبنای عدم</w:t>
      </w:r>
      <w:r w:rsidRPr="002C4376">
        <w:rPr>
          <w:color w:val="000000" w:themeColor="text1"/>
          <w:rtl/>
        </w:rPr>
        <w:t xml:space="preserve"> کاشف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ت</w:t>
      </w:r>
      <w:r w:rsidRPr="002C4376">
        <w:rPr>
          <w:color w:val="000000" w:themeColor="text1"/>
          <w:rtl/>
        </w:rPr>
        <w:t xml:space="preserve"> و حکا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ت‌گر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زبان‌شناس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از واقع است. </w:t>
      </w:r>
      <w:r w:rsidR="0025089B">
        <w:rPr>
          <w:color w:val="000000" w:themeColor="text1"/>
          <w:rtl/>
        </w:rPr>
        <w:t>اینجا</w:t>
      </w:r>
      <w:r w:rsidRPr="002C4376">
        <w:rPr>
          <w:color w:val="000000" w:themeColor="text1"/>
          <w:rtl/>
        </w:rPr>
        <w:t xml:space="preserve"> تلازم است. </w:t>
      </w:r>
    </w:p>
    <w:p w14:paraId="138D5B11" w14:textId="77777777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اما</w:t>
      </w:r>
      <w:r w:rsidRPr="002C4376">
        <w:rPr>
          <w:color w:val="000000" w:themeColor="text1"/>
          <w:rtl/>
        </w:rPr>
        <w:t xml:space="preserve"> اگر کس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در مبحث معرفت‌شناس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و فلسف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بگو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لشئ غ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ر</w:t>
      </w:r>
      <w:r w:rsidRPr="002C4376">
        <w:rPr>
          <w:color w:val="000000" w:themeColor="text1"/>
          <w:rtl/>
        </w:rPr>
        <w:t xml:space="preserve"> الکون الاع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ان</w:t>
      </w:r>
      <w:r w:rsidRPr="002C4376">
        <w:rPr>
          <w:color w:val="000000" w:themeColor="text1"/>
          <w:rtl/>
        </w:rPr>
        <w:t xml:space="preserve"> کون بنفسه لد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الاذهان،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قدرت ذهن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ما توانا</w:t>
      </w:r>
      <w:r w:rsidRPr="002C4376">
        <w:rPr>
          <w:rFonts w:hint="cs"/>
          <w:color w:val="000000" w:themeColor="text1"/>
          <w:rtl/>
        </w:rPr>
        <w:t>یی</w:t>
      </w:r>
      <w:r w:rsidRPr="002C4376">
        <w:rPr>
          <w:color w:val="000000" w:themeColor="text1"/>
          <w:rtl/>
        </w:rPr>
        <w:t xml:space="preserve"> کشف واقع و رس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دن</w:t>
      </w:r>
      <w:r w:rsidRPr="002C4376">
        <w:rPr>
          <w:color w:val="000000" w:themeColor="text1"/>
          <w:rtl/>
        </w:rPr>
        <w:t xml:space="preserve"> به خارج به شکل هو هو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دارد،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ملازم 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ست</w:t>
      </w:r>
      <w:r w:rsidRPr="002C4376">
        <w:rPr>
          <w:color w:val="000000" w:themeColor="text1"/>
          <w:rtl/>
        </w:rPr>
        <w:t xml:space="preserve"> که در مبحث زبان‌شناس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بگو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زبان هم حکا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ت‌گر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دارد. تلازم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ندارد، برا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نکه</w:t>
      </w:r>
      <w:r w:rsidRPr="002C4376">
        <w:rPr>
          <w:color w:val="000000" w:themeColor="text1"/>
          <w:rtl/>
        </w:rPr>
        <w:t xml:space="preserve"> ممکن است کس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بگو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دستگاه شناخت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ما در در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افت</w:t>
      </w:r>
      <w:r w:rsidRPr="002C4376">
        <w:rPr>
          <w:color w:val="000000" w:themeColor="text1"/>
          <w:rtl/>
        </w:rPr>
        <w:t xml:space="preserve"> از خارج عل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الاصول توانا</w:t>
      </w:r>
      <w:r w:rsidRPr="002C4376">
        <w:rPr>
          <w:rFonts w:hint="cs"/>
          <w:color w:val="000000" w:themeColor="text1"/>
          <w:rtl/>
        </w:rPr>
        <w:t>یی</w:t>
      </w:r>
      <w:r w:rsidRPr="002C4376">
        <w:rPr>
          <w:color w:val="000000" w:themeColor="text1"/>
          <w:rtl/>
        </w:rPr>
        <w:t xml:space="preserve"> کشف از واقع را دارد، حواس ما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تواند</w:t>
      </w:r>
      <w:r w:rsidRPr="002C4376">
        <w:rPr>
          <w:color w:val="000000" w:themeColor="text1"/>
          <w:rtl/>
        </w:rPr>
        <w:t xml:space="preserve"> در و 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وار،</w:t>
      </w:r>
      <w:r w:rsidRPr="002C4376">
        <w:rPr>
          <w:color w:val="000000" w:themeColor="text1"/>
          <w:rtl/>
        </w:rPr>
        <w:t xml:space="preserve"> آسمان و زم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را بفهمد و کشف بکند با هم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ن،</w:t>
      </w:r>
      <w:r w:rsidRPr="002C4376">
        <w:rPr>
          <w:color w:val="000000" w:themeColor="text1"/>
          <w:rtl/>
        </w:rPr>
        <w:t xml:space="preserve"> حس و مفاه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که در ذهن منعکس شده است. </w:t>
      </w:r>
    </w:p>
    <w:p w14:paraId="30EB4968" w14:textId="77777777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اما</w:t>
      </w:r>
      <w:r w:rsidRPr="002C4376">
        <w:rPr>
          <w:color w:val="000000" w:themeColor="text1"/>
          <w:rtl/>
        </w:rPr>
        <w:t xml:space="preserve"> وقت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به بحث زبان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رس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م،</w:t>
      </w:r>
      <w:r w:rsidRPr="002C4376">
        <w:rPr>
          <w:color w:val="000000" w:themeColor="text1"/>
          <w:rtl/>
        </w:rPr>
        <w:t xml:space="preserve"> کس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سخن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د،</w:t>
      </w:r>
      <w:r w:rsidRPr="002C4376">
        <w:rPr>
          <w:color w:val="000000" w:themeColor="text1"/>
          <w:rtl/>
        </w:rPr>
        <w:t xml:space="preserve"> حرف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زند،</w:t>
      </w:r>
      <w:r w:rsidRPr="002C4376">
        <w:rPr>
          <w:color w:val="000000" w:themeColor="text1"/>
          <w:rtl/>
        </w:rPr>
        <w:t xml:space="preserve">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نو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سد،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پ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ژه‌ا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در عالم زبان است که نم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گذارد</w:t>
      </w:r>
      <w:r w:rsidRPr="002C4376">
        <w:rPr>
          <w:color w:val="000000" w:themeColor="text1"/>
          <w:rtl/>
        </w:rPr>
        <w:t xml:space="preserve"> که ما واقع مراد متکلم را کشف بکن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. </w:t>
      </w:r>
    </w:p>
    <w:p w14:paraId="4D6BF764" w14:textId="6C8B4125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پس</w:t>
      </w:r>
      <w:r w:rsidRPr="002C4376">
        <w:rPr>
          <w:color w:val="000000" w:themeColor="text1"/>
          <w:rtl/>
        </w:rPr>
        <w:t xml:space="preserve"> اگر آنجا سفسطه‌ا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شد، در زبان هم با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سفسطه بشود، ول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اگر آنجا </w:t>
      </w:r>
      <w:r w:rsidR="00D4744E">
        <w:rPr>
          <w:color w:val="000000" w:themeColor="text1"/>
          <w:rtl/>
        </w:rPr>
        <w:t>واقع‌نما</w:t>
      </w:r>
      <w:r w:rsidRPr="002C4376">
        <w:rPr>
          <w:rFonts w:hint="cs"/>
          <w:color w:val="000000" w:themeColor="text1"/>
          <w:rtl/>
        </w:rPr>
        <w:t>یی</w:t>
      </w:r>
      <w:r w:rsidRPr="002C4376">
        <w:rPr>
          <w:color w:val="000000" w:themeColor="text1"/>
          <w:rtl/>
        </w:rPr>
        <w:t xml:space="preserve"> را پذ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رفت،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ملازمه ندارد، چون ممکن است بگو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در زبان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پ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حاکم است که مانع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شود</w:t>
      </w:r>
      <w:r w:rsidRPr="002C4376">
        <w:rPr>
          <w:color w:val="000000" w:themeColor="text1"/>
          <w:rtl/>
        </w:rPr>
        <w:t xml:space="preserve"> که آدم به مراد راه پ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دا</w:t>
      </w:r>
      <w:r w:rsidRPr="002C4376">
        <w:rPr>
          <w:color w:val="000000" w:themeColor="text1"/>
          <w:rtl/>
        </w:rPr>
        <w:t xml:space="preserve"> بکند.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دستگاه زبان، دستگاه پ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ده‌تر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است که ع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آن دستگاه مع</w:t>
      </w:r>
      <w:r w:rsidRPr="002C4376">
        <w:rPr>
          <w:rFonts w:hint="eastAsia"/>
          <w:color w:val="000000" w:themeColor="text1"/>
          <w:rtl/>
        </w:rPr>
        <w:t>رفت‌شناس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مفاه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حاک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از واقع 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ست،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با آن متفاوت است و زبان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پ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خاص خود را دارد. </w:t>
      </w:r>
    </w:p>
    <w:p w14:paraId="41FEA4A6" w14:textId="07C46332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وقت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که کلام را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شنود،</w:t>
      </w:r>
      <w:r w:rsidRPr="002C4376">
        <w:rPr>
          <w:color w:val="000000" w:themeColor="text1"/>
          <w:rtl/>
        </w:rPr>
        <w:t xml:space="preserve"> آن که از او در ذهن من منعکس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شود،</w:t>
      </w:r>
      <w:r w:rsidRPr="002C4376">
        <w:rPr>
          <w:color w:val="000000" w:themeColor="text1"/>
          <w:rtl/>
        </w:rPr>
        <w:t xml:space="preserve"> خود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کلام قبل از معنا، همان هم دچار سفسطه است نم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تواند</w:t>
      </w:r>
      <w:r w:rsidRPr="002C4376">
        <w:rPr>
          <w:color w:val="000000" w:themeColor="text1"/>
          <w:rtl/>
        </w:rPr>
        <w:t xml:space="preserve"> بگو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عرض صوت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،</w:t>
      </w:r>
      <w:r w:rsidRPr="002C4376">
        <w:rPr>
          <w:color w:val="000000" w:themeColor="text1"/>
          <w:rtl/>
        </w:rPr>
        <w:t xml:space="preserve"> </w:t>
      </w:r>
      <w:r w:rsidR="0025089B">
        <w:rPr>
          <w:color w:val="000000" w:themeColor="text1"/>
          <w:rtl/>
        </w:rPr>
        <w:t>واقعاً</w:t>
      </w:r>
      <w:r w:rsidRPr="002C4376">
        <w:rPr>
          <w:color w:val="000000" w:themeColor="text1"/>
          <w:rtl/>
        </w:rPr>
        <w:t xml:space="preserve"> وجود داشت، عرض کردم 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شه</w:t>
      </w:r>
      <w:r w:rsidRPr="002C4376">
        <w:rPr>
          <w:color w:val="000000" w:themeColor="text1"/>
          <w:rtl/>
        </w:rPr>
        <w:t xml:space="preserve"> را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زند،</w:t>
      </w:r>
      <w:r w:rsidRPr="002C4376">
        <w:rPr>
          <w:color w:val="000000" w:themeColor="text1"/>
          <w:rtl/>
        </w:rPr>
        <w:t xml:space="preserve"> لذا آنجا اگر گفت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مفاه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نم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تواند</w:t>
      </w:r>
      <w:r w:rsidRPr="002C4376">
        <w:rPr>
          <w:color w:val="000000" w:themeColor="text1"/>
          <w:rtl/>
        </w:rPr>
        <w:t xml:space="preserve"> خارج را نشان بدهد،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اصوات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</w:t>
      </w:r>
      <w:r w:rsidRPr="002C4376">
        <w:rPr>
          <w:color w:val="000000" w:themeColor="text1"/>
          <w:rtl/>
        </w:rPr>
        <w:t xml:space="preserve"> نوشته </w:t>
      </w:r>
      <w:r w:rsidRPr="002C4376">
        <w:rPr>
          <w:rFonts w:hint="eastAsia"/>
          <w:color w:val="000000" w:themeColor="text1"/>
          <w:rtl/>
        </w:rPr>
        <w:t>او</w:t>
      </w:r>
      <w:r w:rsidRPr="002C4376">
        <w:rPr>
          <w:color w:val="000000" w:themeColor="text1"/>
          <w:rtl/>
        </w:rPr>
        <w:t xml:space="preserve"> که جزء اعراض است،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که نم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تواند</w:t>
      </w:r>
      <w:r w:rsidRPr="002C4376">
        <w:rPr>
          <w:color w:val="000000" w:themeColor="text1"/>
          <w:rtl/>
        </w:rPr>
        <w:t xml:space="preserve"> بگو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همان است، 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شه</w:t>
      </w:r>
      <w:r w:rsidRPr="002C4376">
        <w:rPr>
          <w:color w:val="000000" w:themeColor="text1"/>
          <w:rtl/>
        </w:rPr>
        <w:t xml:space="preserve"> آن دلالت‌ها را هم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زند</w:t>
      </w:r>
      <w:r w:rsidRPr="002C4376">
        <w:rPr>
          <w:color w:val="000000" w:themeColor="text1"/>
          <w:rtl/>
        </w:rPr>
        <w:t>. برا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نکه</w:t>
      </w:r>
      <w:r w:rsidRPr="002C4376">
        <w:rPr>
          <w:color w:val="000000" w:themeColor="text1"/>
          <w:rtl/>
        </w:rPr>
        <w:t xml:space="preserve"> اصل پا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ه</w:t>
      </w:r>
      <w:r w:rsidRPr="002C4376">
        <w:rPr>
          <w:color w:val="000000" w:themeColor="text1"/>
          <w:rtl/>
        </w:rPr>
        <w:t xml:space="preserve"> را دچار تزلزل کرد و تبع آن مسائل بعد دچار تزلزل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شود</w:t>
      </w:r>
      <w:r w:rsidRPr="002C4376">
        <w:rPr>
          <w:color w:val="000000" w:themeColor="text1"/>
          <w:rtl/>
        </w:rPr>
        <w:t xml:space="preserve">. </w:t>
      </w:r>
    </w:p>
    <w:p w14:paraId="60FF4EAB" w14:textId="77777777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بحث است که بنابر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با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توجه داشت که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دو مبحث فلسف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و زبان‌شناس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ملازم 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ست،</w:t>
      </w:r>
      <w:r w:rsidRPr="002C4376">
        <w:rPr>
          <w:color w:val="000000" w:themeColor="text1"/>
          <w:rtl/>
        </w:rPr>
        <w:t xml:space="preserve"> به طور مطلق و ممکن است کس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در آنجا قائل به سفسطه نباشد، تلازم مطلق ندارد، ول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نجا</w:t>
      </w:r>
      <w:r w:rsidRPr="002C4376">
        <w:rPr>
          <w:color w:val="000000" w:themeColor="text1"/>
          <w:rtl/>
        </w:rPr>
        <w:t xml:space="preserve"> بگو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که بحث زبان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آشفتگ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دارد که نم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شود</w:t>
      </w:r>
      <w:r w:rsidRPr="002C4376">
        <w:rPr>
          <w:color w:val="000000" w:themeColor="text1"/>
          <w:rtl/>
        </w:rPr>
        <w:t xml:space="preserve"> به آن…</w:t>
      </w:r>
    </w:p>
    <w:p w14:paraId="3D79D235" w14:textId="77777777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پس</w:t>
      </w:r>
      <w:r w:rsidRPr="002C4376">
        <w:rPr>
          <w:color w:val="000000" w:themeColor="text1"/>
          <w:rtl/>
        </w:rPr>
        <w:t xml:space="preserve"> رابطه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دو بحث روشن شد؛ پرونده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بحث را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بند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. </w:t>
      </w:r>
    </w:p>
    <w:p w14:paraId="05821E2A" w14:textId="1C98B35D" w:rsidR="002C4376" w:rsidRPr="002C4376" w:rsidRDefault="00FF4212" w:rsidP="00FF4212">
      <w:pPr>
        <w:pStyle w:val="Heading2"/>
        <w:rPr>
          <w:rtl/>
        </w:rPr>
      </w:pPr>
      <w:bookmarkStart w:id="17" w:name="_Toc216463798"/>
      <w:r>
        <w:rPr>
          <w:rFonts w:hint="cs"/>
          <w:rtl/>
        </w:rPr>
        <w:t>نکته دوم</w:t>
      </w:r>
      <w:bookmarkEnd w:id="17"/>
    </w:p>
    <w:p w14:paraId="6BCBDBBD" w14:textId="77777777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نظر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که در آن محور زبان وجود دارد و سؤال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شود</w:t>
      </w:r>
      <w:r w:rsidRPr="002C4376">
        <w:rPr>
          <w:color w:val="000000" w:themeColor="text1"/>
          <w:rtl/>
        </w:rPr>
        <w:t xml:space="preserve"> که حکا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ت‌گر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آن از واقع، اراده او 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ست؟</w:t>
      </w:r>
      <w:r w:rsidRPr="002C4376">
        <w:rPr>
          <w:color w:val="000000" w:themeColor="text1"/>
          <w:rtl/>
        </w:rPr>
        <w:t xml:space="preserve"> آ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</w:t>
      </w:r>
      <w:r w:rsidRPr="002C4376">
        <w:rPr>
          <w:color w:val="000000" w:themeColor="text1"/>
          <w:rtl/>
        </w:rPr>
        <w:t xml:space="preserve"> او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را اراده کرده است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</w:t>
      </w:r>
      <w:r w:rsidRPr="002C4376">
        <w:rPr>
          <w:color w:val="000000" w:themeColor="text1"/>
          <w:rtl/>
        </w:rPr>
        <w:t xml:space="preserve"> خ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ر؟</w:t>
      </w:r>
      <w:r w:rsidRPr="002C4376">
        <w:rPr>
          <w:color w:val="000000" w:themeColor="text1"/>
          <w:rtl/>
        </w:rPr>
        <w:t xml:space="preserve"> </w:t>
      </w:r>
    </w:p>
    <w:p w14:paraId="06B9E17E" w14:textId="6B3E762D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در</w:t>
      </w:r>
      <w:r w:rsidRPr="002C4376">
        <w:rPr>
          <w:color w:val="000000" w:themeColor="text1"/>
          <w:rtl/>
        </w:rPr>
        <w:t xml:space="preserve"> </w:t>
      </w:r>
      <w:r w:rsidR="0025089B">
        <w:rPr>
          <w:color w:val="000000" w:themeColor="text1"/>
          <w:rtl/>
        </w:rPr>
        <w:t>اینجا</w:t>
      </w:r>
      <w:r w:rsidRPr="002C4376">
        <w:rPr>
          <w:color w:val="000000" w:themeColor="text1"/>
          <w:rtl/>
        </w:rPr>
        <w:t xml:space="preserve"> هم با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به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نکته توجه کن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م،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مباحث جد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که آمده دو جور برداشت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شود،</w:t>
      </w:r>
      <w:r w:rsidRPr="002C4376">
        <w:rPr>
          <w:color w:val="000000" w:themeColor="text1"/>
          <w:rtl/>
        </w:rPr>
        <w:t xml:space="preserve"> چون انصافاً توجه به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که وقت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سخن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شن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ده</w:t>
      </w:r>
      <w:r w:rsidRPr="002C4376">
        <w:rPr>
          <w:color w:val="000000" w:themeColor="text1"/>
          <w:rtl/>
        </w:rPr>
        <w:t xml:space="preserve">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شود،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دچار انواع مسائل است، از </w:t>
      </w:r>
      <w:r w:rsidR="0025089B">
        <w:rPr>
          <w:color w:val="000000" w:themeColor="text1"/>
          <w:rtl/>
        </w:rPr>
        <w:t>پیش‌فرض‌هایی</w:t>
      </w:r>
      <w:r w:rsidRPr="002C4376">
        <w:rPr>
          <w:color w:val="000000" w:themeColor="text1"/>
          <w:rtl/>
        </w:rPr>
        <w:t xml:space="preserve"> که دارد، از شرا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ط</w:t>
      </w:r>
      <w:r w:rsidRPr="002C4376">
        <w:rPr>
          <w:color w:val="000000" w:themeColor="text1"/>
          <w:rtl/>
        </w:rPr>
        <w:t xml:space="preserve"> مح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ط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و امور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که حاف به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سخن است،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نها</w:t>
      </w:r>
      <w:r w:rsidRPr="002C4376">
        <w:rPr>
          <w:color w:val="000000" w:themeColor="text1"/>
          <w:rtl/>
        </w:rPr>
        <w:t xml:space="preserve"> 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ز</w:t>
      </w:r>
      <w:r w:rsidRPr="002C4376">
        <w:rPr>
          <w:color w:val="000000" w:themeColor="text1"/>
          <w:rtl/>
        </w:rPr>
        <w:t xml:space="preserve"> کم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ست،</w:t>
      </w:r>
      <w:r w:rsidRPr="002C4376">
        <w:rPr>
          <w:color w:val="000000" w:themeColor="text1"/>
          <w:rtl/>
        </w:rPr>
        <w:t xml:space="preserve"> من</w:t>
      </w:r>
      <w:r w:rsidRPr="002C4376">
        <w:rPr>
          <w:rFonts w:hint="eastAsia"/>
          <w:color w:val="000000" w:themeColor="text1"/>
          <w:rtl/>
        </w:rPr>
        <w:t>ته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پ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دو تفس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ر</w:t>
      </w:r>
      <w:r w:rsidRPr="002C4376">
        <w:rPr>
          <w:color w:val="000000" w:themeColor="text1"/>
          <w:rtl/>
        </w:rPr>
        <w:t xml:space="preserve"> دارد، </w:t>
      </w:r>
    </w:p>
    <w:p w14:paraId="240C4DC1" w14:textId="4835250E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color w:val="000000" w:themeColor="text1"/>
          <w:rtl/>
        </w:rPr>
        <w:t>۱-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است که ها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دگر</w:t>
      </w:r>
      <w:r w:rsidRPr="002C4376">
        <w:rPr>
          <w:color w:val="000000" w:themeColor="text1"/>
          <w:rtl/>
        </w:rPr>
        <w:t xml:space="preserve"> و گادامر و </w:t>
      </w:r>
      <w:r w:rsidR="0025089B">
        <w:rPr>
          <w:color w:val="000000" w:themeColor="text1"/>
          <w:rtl/>
        </w:rPr>
        <w:t>نسبیت‌گراها</w:t>
      </w:r>
      <w:r w:rsidRPr="002C4376">
        <w:rPr>
          <w:color w:val="000000" w:themeColor="text1"/>
          <w:rtl/>
        </w:rPr>
        <w:t xml:space="preserve">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ند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پ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چنان </w:t>
      </w:r>
      <w:r w:rsidR="0025089B">
        <w:rPr>
          <w:color w:val="000000" w:themeColor="text1"/>
          <w:rtl/>
        </w:rPr>
        <w:t>درآمیخته</w:t>
      </w:r>
      <w:r w:rsidRPr="002C4376">
        <w:rPr>
          <w:color w:val="000000" w:themeColor="text1"/>
          <w:rtl/>
        </w:rPr>
        <w:t xml:space="preserve"> با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مقوله زبان و لغات و امثال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نها</w:t>
      </w:r>
      <w:r w:rsidRPr="002C4376">
        <w:rPr>
          <w:color w:val="000000" w:themeColor="text1"/>
          <w:rtl/>
        </w:rPr>
        <w:t xml:space="preserve"> است که هرگز نم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تواند</w:t>
      </w:r>
      <w:r w:rsidRPr="002C4376">
        <w:rPr>
          <w:color w:val="000000" w:themeColor="text1"/>
          <w:rtl/>
        </w:rPr>
        <w:t xml:space="preserve"> مراد را کشف کند. </w:t>
      </w:r>
    </w:p>
    <w:p w14:paraId="070FBAAF" w14:textId="49AB9F5A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از</w:t>
      </w:r>
      <w:r w:rsidRPr="002C4376">
        <w:rPr>
          <w:color w:val="000000" w:themeColor="text1"/>
          <w:rtl/>
        </w:rPr>
        <w:t xml:space="preserve"> نظر 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گر</w:t>
      </w:r>
      <w:r w:rsidRPr="002C4376">
        <w:rPr>
          <w:color w:val="000000" w:themeColor="text1"/>
          <w:rtl/>
        </w:rPr>
        <w:t xml:space="preserve"> مراد را کنار بگذار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د،</w:t>
      </w:r>
      <w:r w:rsidRPr="002C4376">
        <w:rPr>
          <w:color w:val="000000" w:themeColor="text1"/>
          <w:rtl/>
        </w:rPr>
        <w:t xml:space="preserve"> خود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بافت با قطع نظر از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نکه</w:t>
      </w:r>
      <w:r w:rsidRPr="002C4376">
        <w:rPr>
          <w:color w:val="000000" w:themeColor="text1"/>
          <w:rtl/>
        </w:rPr>
        <w:t xml:space="preserve"> مراد 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ست،</w:t>
      </w:r>
      <w:r w:rsidRPr="002C4376">
        <w:rPr>
          <w:color w:val="000000" w:themeColor="text1"/>
          <w:rtl/>
        </w:rPr>
        <w:t xml:space="preserve"> تفس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ر</w:t>
      </w:r>
      <w:r w:rsidRPr="002C4376">
        <w:rPr>
          <w:color w:val="000000" w:themeColor="text1"/>
          <w:rtl/>
        </w:rPr>
        <w:t xml:space="preserve"> با قطع نظر از </w:t>
      </w:r>
      <w:r w:rsidR="00BC0AFD">
        <w:rPr>
          <w:color w:val="000000" w:themeColor="text1"/>
          <w:rtl/>
        </w:rPr>
        <w:t>مؤلف</w:t>
      </w:r>
      <w:r w:rsidRPr="002C4376">
        <w:rPr>
          <w:color w:val="000000" w:themeColor="text1"/>
          <w:rtl/>
        </w:rPr>
        <w:t>،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تفس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که بگو</w:t>
      </w:r>
      <w:r w:rsidRPr="002C4376">
        <w:rPr>
          <w:rFonts w:hint="cs"/>
          <w:color w:val="000000" w:themeColor="text1"/>
          <w:rtl/>
        </w:rPr>
        <w:t>یی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درست است و بق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ه</w:t>
      </w:r>
      <w:r w:rsidRPr="002C4376">
        <w:rPr>
          <w:color w:val="000000" w:themeColor="text1"/>
          <w:rtl/>
        </w:rPr>
        <w:t xml:space="preserve"> غلط است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هم 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ست</w:t>
      </w:r>
      <w:r w:rsidRPr="002C4376">
        <w:rPr>
          <w:color w:val="000000" w:themeColor="text1"/>
          <w:rtl/>
        </w:rPr>
        <w:t xml:space="preserve">. </w:t>
      </w:r>
    </w:p>
    <w:p w14:paraId="01798FB0" w14:textId="54D65FEE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ب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ان</w:t>
      </w:r>
      <w:r w:rsidRPr="002C4376">
        <w:rPr>
          <w:color w:val="000000" w:themeColor="text1"/>
          <w:rtl/>
        </w:rPr>
        <w:t xml:space="preserve"> است که دو جهت را م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زند،</w:t>
      </w:r>
      <w:r w:rsidRPr="002C4376">
        <w:rPr>
          <w:color w:val="000000" w:themeColor="text1"/>
          <w:rtl/>
        </w:rPr>
        <w:t xml:space="preserve">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هم </w:t>
      </w:r>
      <w:r w:rsidR="0025089B">
        <w:rPr>
          <w:color w:val="000000" w:themeColor="text1"/>
          <w:rtl/>
        </w:rPr>
        <w:t>اصلاً</w:t>
      </w:r>
      <w:r w:rsidRPr="002C4376">
        <w:rPr>
          <w:color w:val="000000" w:themeColor="text1"/>
          <w:rtl/>
        </w:rPr>
        <w:t xml:space="preserve"> با قطع نظر از اراده، خود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متن نم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تواند</w:t>
      </w:r>
      <w:r w:rsidRPr="002C4376">
        <w:rPr>
          <w:color w:val="000000" w:themeColor="text1"/>
          <w:rtl/>
        </w:rPr>
        <w:t xml:space="preserve"> معنا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واحد استاندار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داشته باشد. </w:t>
      </w:r>
      <w:r w:rsidR="0025089B">
        <w:rPr>
          <w:color w:val="000000" w:themeColor="text1"/>
          <w:rtl/>
        </w:rPr>
        <w:t>اصلاً</w:t>
      </w:r>
      <w:r w:rsidRPr="002C4376">
        <w:rPr>
          <w:color w:val="000000" w:themeColor="text1"/>
          <w:rtl/>
        </w:rPr>
        <w:t xml:space="preserve"> در درون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ن،</w:t>
      </w:r>
      <w:r w:rsidRPr="002C4376">
        <w:rPr>
          <w:color w:val="000000" w:themeColor="text1"/>
          <w:rtl/>
        </w:rPr>
        <w:t xml:space="preserve"> تکثر معنا</w:t>
      </w:r>
      <w:r w:rsidRPr="002C4376">
        <w:rPr>
          <w:rFonts w:hint="cs"/>
          <w:color w:val="000000" w:themeColor="text1"/>
          <w:rtl/>
        </w:rPr>
        <w:t>یی</w:t>
      </w:r>
      <w:r w:rsidRPr="002C4376">
        <w:rPr>
          <w:color w:val="000000" w:themeColor="text1"/>
          <w:rtl/>
        </w:rPr>
        <w:t xml:space="preserve"> است، ه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چ</w:t>
      </w:r>
      <w:r w:rsidRPr="002C4376">
        <w:rPr>
          <w:color w:val="000000" w:themeColor="text1"/>
          <w:rtl/>
        </w:rPr>
        <w:t xml:space="preserve"> معنا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واحد ثابت ب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الاذان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نجا</w:t>
      </w:r>
      <w:r w:rsidRPr="002C4376">
        <w:rPr>
          <w:color w:val="000000" w:themeColor="text1"/>
          <w:rtl/>
        </w:rPr>
        <w:t xml:space="preserve"> وجود ندارد، هر کس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بر اساس اقتضائات درون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خود و اوضاع و احوال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که در آن قرار گرفته است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را تفس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ر</w:t>
      </w:r>
      <w:r w:rsidRPr="002C4376">
        <w:rPr>
          <w:color w:val="000000" w:themeColor="text1"/>
          <w:rtl/>
        </w:rPr>
        <w:t xml:space="preserve">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کند</w:t>
      </w:r>
      <w:r w:rsidRPr="002C4376">
        <w:rPr>
          <w:color w:val="000000" w:themeColor="text1"/>
          <w:rtl/>
        </w:rPr>
        <w:t xml:space="preserve"> و هر کس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هم حق دارد، ه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چ</w:t>
      </w:r>
      <w:r w:rsidRPr="002C4376">
        <w:rPr>
          <w:color w:val="000000" w:themeColor="text1"/>
          <w:rtl/>
        </w:rPr>
        <w:t xml:space="preserve"> هسته ثابت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نجا</w:t>
      </w:r>
      <w:r w:rsidRPr="002C4376">
        <w:rPr>
          <w:color w:val="000000" w:themeColor="text1"/>
          <w:rtl/>
        </w:rPr>
        <w:t xml:space="preserve"> وجود ندارد، تابع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است که از چه منظر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کس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را بب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ند</w:t>
      </w:r>
      <w:r w:rsidRPr="002C4376">
        <w:rPr>
          <w:color w:val="000000" w:themeColor="text1"/>
          <w:rtl/>
        </w:rPr>
        <w:t xml:space="preserve">. </w:t>
      </w:r>
    </w:p>
    <w:p w14:paraId="2F8A0AAF" w14:textId="77777777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ممکن</w:t>
      </w:r>
      <w:r w:rsidRPr="002C4376">
        <w:rPr>
          <w:color w:val="000000" w:themeColor="text1"/>
          <w:rtl/>
        </w:rPr>
        <w:t xml:space="preserve"> است دو نفر، ده نفر برداشت مشترک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داشته باشند، ده نفر 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گر</w:t>
      </w:r>
      <w:r w:rsidRPr="002C4376">
        <w:rPr>
          <w:color w:val="000000" w:themeColor="text1"/>
          <w:rtl/>
        </w:rPr>
        <w:t xml:space="preserve"> برداشت 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گر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داشته باشند، همه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نها</w:t>
      </w:r>
      <w:r w:rsidRPr="002C4376">
        <w:rPr>
          <w:color w:val="000000" w:themeColor="text1"/>
          <w:rtl/>
        </w:rPr>
        <w:t xml:space="preserve"> در عرض هم است. </w:t>
      </w:r>
    </w:p>
    <w:p w14:paraId="5DC8BACF" w14:textId="77777777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color w:val="000000" w:themeColor="text1"/>
          <w:rtl/>
        </w:rPr>
        <w:t>۲-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نکه</w:t>
      </w:r>
      <w:r w:rsidRPr="002C4376">
        <w:rPr>
          <w:color w:val="000000" w:themeColor="text1"/>
          <w:rtl/>
        </w:rPr>
        <w:t xml:space="preserve"> طبعاً 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گر</w:t>
      </w:r>
      <w:r w:rsidRPr="002C4376">
        <w:rPr>
          <w:color w:val="000000" w:themeColor="text1"/>
          <w:rtl/>
        </w:rPr>
        <w:t xml:space="preserve"> به اراده متکلم هم راه ندار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م،</w:t>
      </w:r>
      <w:r w:rsidRPr="002C4376">
        <w:rPr>
          <w:color w:val="000000" w:themeColor="text1"/>
          <w:rtl/>
        </w:rPr>
        <w:t xml:space="preserve"> و اگر بخواه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نسبت بده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هر کس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تواند</w:t>
      </w:r>
      <w:r w:rsidRPr="002C4376">
        <w:rPr>
          <w:color w:val="000000" w:themeColor="text1"/>
          <w:rtl/>
        </w:rPr>
        <w:t xml:space="preserve"> با منظر خود نسبت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بدهد. </w:t>
      </w:r>
    </w:p>
    <w:p w14:paraId="78B3775E" w14:textId="631E37DA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تکثر</w:t>
      </w:r>
      <w:r w:rsidRPr="002C4376">
        <w:rPr>
          <w:color w:val="000000" w:themeColor="text1"/>
          <w:rtl/>
        </w:rPr>
        <w:t xml:space="preserve"> قرائات و همسان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قرائات و عدم ترج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ح</w:t>
      </w:r>
      <w:r w:rsidRPr="002C4376">
        <w:rPr>
          <w:color w:val="000000" w:themeColor="text1"/>
          <w:rtl/>
        </w:rPr>
        <w:t xml:space="preserve"> قرائت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بر قرائت 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گر،</w:t>
      </w:r>
      <w:r w:rsidRPr="002C4376">
        <w:rPr>
          <w:color w:val="000000" w:themeColor="text1"/>
          <w:rtl/>
        </w:rPr>
        <w:t xml:space="preserve"> افراط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تر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نوع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است،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نظر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ات</w:t>
      </w:r>
      <w:r w:rsidRPr="002C4376">
        <w:rPr>
          <w:color w:val="000000" w:themeColor="text1"/>
          <w:rtl/>
        </w:rPr>
        <w:t xml:space="preserve"> تعد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ل</w:t>
      </w:r>
      <w:r w:rsidRPr="002C4376">
        <w:rPr>
          <w:color w:val="000000" w:themeColor="text1"/>
          <w:rtl/>
        </w:rPr>
        <w:t xml:space="preserve"> شده هم </w:t>
      </w:r>
      <w:r w:rsidR="0025089B">
        <w:rPr>
          <w:color w:val="000000" w:themeColor="text1"/>
          <w:rtl/>
        </w:rPr>
        <w:t>اینجا</w:t>
      </w:r>
      <w:r w:rsidRPr="002C4376">
        <w:rPr>
          <w:color w:val="000000" w:themeColor="text1"/>
          <w:rtl/>
        </w:rPr>
        <w:t xml:space="preserve"> وجود دارد که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ه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چ</w:t>
      </w:r>
      <w:r w:rsidRPr="002C4376">
        <w:rPr>
          <w:color w:val="000000" w:themeColor="text1"/>
          <w:rtl/>
        </w:rPr>
        <w:t xml:space="preserve"> وقت به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تفس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ر</w:t>
      </w:r>
      <w:r w:rsidRPr="002C4376">
        <w:rPr>
          <w:color w:val="000000" w:themeColor="text1"/>
          <w:rtl/>
        </w:rPr>
        <w:t xml:space="preserve"> صح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ح</w:t>
      </w:r>
      <w:r w:rsidRPr="002C4376">
        <w:rPr>
          <w:color w:val="000000" w:themeColor="text1"/>
          <w:rtl/>
        </w:rPr>
        <w:t xml:space="preserve"> تام نم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رس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ول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تفس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ر</w:t>
      </w:r>
      <w:r w:rsidRPr="002C4376">
        <w:rPr>
          <w:color w:val="000000" w:themeColor="text1"/>
          <w:rtl/>
        </w:rPr>
        <w:t xml:space="preserve"> صح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ح</w:t>
      </w:r>
      <w:r w:rsidRPr="002C4376">
        <w:rPr>
          <w:color w:val="000000" w:themeColor="text1"/>
          <w:rtl/>
        </w:rPr>
        <w:t xml:space="preserve"> تام </w:t>
      </w:r>
      <w:r w:rsidR="0025089B">
        <w:rPr>
          <w:color w:val="000000" w:themeColor="text1"/>
          <w:rtl/>
        </w:rPr>
        <w:t>واقعاً</w:t>
      </w:r>
      <w:r w:rsidRPr="002C4376">
        <w:rPr>
          <w:color w:val="000000" w:themeColor="text1"/>
          <w:rtl/>
        </w:rPr>
        <w:t xml:space="preserve"> وجود دارد، در متن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</w:t>
      </w:r>
      <w:r w:rsidRPr="002C4376">
        <w:rPr>
          <w:color w:val="000000" w:themeColor="text1"/>
          <w:rtl/>
        </w:rPr>
        <w:t xml:space="preserve"> اراده، در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دو مقام.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شود</w:t>
      </w:r>
      <w:r w:rsidRPr="002C4376">
        <w:rPr>
          <w:color w:val="000000" w:themeColor="text1"/>
          <w:rtl/>
        </w:rPr>
        <w:t xml:space="preserve"> به آن نزد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شد ول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ه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چ</w:t>
      </w:r>
      <w:r w:rsidRPr="002C4376">
        <w:rPr>
          <w:color w:val="000000" w:themeColor="text1"/>
          <w:rtl/>
        </w:rPr>
        <w:t xml:space="preserve"> وقت به آن نم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رس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. </w:t>
      </w:r>
    </w:p>
    <w:p w14:paraId="17F74358" w14:textId="77777777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هم دو برداشت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است که در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نجا</w:t>
      </w:r>
      <w:r w:rsidRPr="002C4376">
        <w:rPr>
          <w:color w:val="000000" w:themeColor="text1"/>
          <w:rtl/>
        </w:rPr>
        <w:t xml:space="preserve"> وجود دارد. </w:t>
      </w:r>
    </w:p>
    <w:p w14:paraId="03DF338E" w14:textId="77777777" w:rsidR="002C4376" w:rsidRPr="002C4376" w:rsidRDefault="002C4376" w:rsidP="00FF4212">
      <w:pPr>
        <w:pStyle w:val="Heading2"/>
        <w:rPr>
          <w:rtl/>
        </w:rPr>
      </w:pPr>
      <w:bookmarkStart w:id="18" w:name="_Toc216463799"/>
      <w:r w:rsidRPr="002C4376">
        <w:rPr>
          <w:rFonts w:hint="eastAsia"/>
          <w:rtl/>
        </w:rPr>
        <w:t>بازساز</w:t>
      </w:r>
      <w:r w:rsidRPr="002C4376">
        <w:rPr>
          <w:rFonts w:hint="cs"/>
          <w:rtl/>
        </w:rPr>
        <w:t>ی</w:t>
      </w:r>
      <w:r w:rsidRPr="002C4376">
        <w:rPr>
          <w:rtl/>
        </w:rPr>
        <w:t xml:space="preserve"> مطلب</w:t>
      </w:r>
      <w:bookmarkEnd w:id="18"/>
    </w:p>
    <w:p w14:paraId="24C984FC" w14:textId="77777777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مطلب</w:t>
      </w:r>
      <w:r w:rsidRPr="002C4376">
        <w:rPr>
          <w:color w:val="000000" w:themeColor="text1"/>
          <w:rtl/>
        </w:rPr>
        <w:t xml:space="preserve"> بعد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است که آن نظر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ات</w:t>
      </w:r>
      <w:r w:rsidRPr="002C4376">
        <w:rPr>
          <w:color w:val="000000" w:themeColor="text1"/>
          <w:rtl/>
        </w:rPr>
        <w:t xml:space="preserve"> ها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دگر</w:t>
      </w:r>
      <w:r w:rsidRPr="002C4376">
        <w:rPr>
          <w:color w:val="000000" w:themeColor="text1"/>
          <w:rtl/>
        </w:rPr>
        <w:t xml:space="preserve"> و گادامر که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راه به واقع ندار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م،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دو واقع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نجا</w:t>
      </w:r>
      <w:r w:rsidRPr="002C4376">
        <w:rPr>
          <w:color w:val="000000" w:themeColor="text1"/>
          <w:rtl/>
        </w:rPr>
        <w:t xml:space="preserve"> است که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راه ندار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م؛</w:t>
      </w:r>
      <w:r w:rsidRPr="002C4376">
        <w:rPr>
          <w:color w:val="000000" w:themeColor="text1"/>
          <w:rtl/>
        </w:rPr>
        <w:t xml:space="preserve">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واقع در متن،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واقع موجود در اراده متکلم،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ه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چ</w:t>
      </w:r>
      <w:r w:rsidRPr="002C4376">
        <w:rPr>
          <w:color w:val="000000" w:themeColor="text1"/>
          <w:rtl/>
        </w:rPr>
        <w:t xml:space="preserve"> کدام نم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شود</w:t>
      </w:r>
      <w:r w:rsidRPr="002C4376">
        <w:rPr>
          <w:color w:val="000000" w:themeColor="text1"/>
          <w:rtl/>
        </w:rPr>
        <w:t xml:space="preserve"> به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واقع ثابت مطلق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رس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د،</w:t>
      </w:r>
      <w:r w:rsidRPr="002C4376">
        <w:rPr>
          <w:color w:val="000000" w:themeColor="text1"/>
          <w:rtl/>
        </w:rPr>
        <w:t xml:space="preserve"> حالا در متن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واقع ثابت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ست،</w:t>
      </w:r>
      <w:r w:rsidRPr="002C4376">
        <w:rPr>
          <w:color w:val="000000" w:themeColor="text1"/>
          <w:rtl/>
        </w:rPr>
        <w:t xml:space="preserve"> در اراده ممکن است بگو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هست ول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ما به آن راه پ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دا</w:t>
      </w:r>
      <w:r w:rsidRPr="002C4376">
        <w:rPr>
          <w:color w:val="000000" w:themeColor="text1"/>
          <w:rtl/>
        </w:rPr>
        <w:t xml:space="preserve"> نم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کن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م،</w:t>
      </w:r>
      <w:r w:rsidRPr="002C4376">
        <w:rPr>
          <w:color w:val="000000" w:themeColor="text1"/>
          <w:rtl/>
        </w:rPr>
        <w:t xml:space="preserve"> در هر صورت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به واقع ثابت راه ندار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. </w:t>
      </w:r>
    </w:p>
    <w:p w14:paraId="61FF8C70" w14:textId="01E8ABDA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نکته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است که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تفاس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ر</w:t>
      </w:r>
      <w:r w:rsidRPr="002C4376">
        <w:rPr>
          <w:color w:val="000000" w:themeColor="text1"/>
          <w:rtl/>
        </w:rPr>
        <w:t xml:space="preserve"> متعدد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که در شعاع </w:t>
      </w:r>
      <w:r w:rsidR="00927EF5">
        <w:rPr>
          <w:color w:val="000000" w:themeColor="text1"/>
          <w:rtl/>
        </w:rPr>
        <w:t>پیش‌فرض‌های</w:t>
      </w:r>
      <w:r w:rsidRPr="002C4376">
        <w:rPr>
          <w:color w:val="000000" w:themeColor="text1"/>
          <w:rtl/>
        </w:rPr>
        <w:t xml:space="preserve"> متفاوت و اوضاع و احوال متفاوت خواننده و شنونده و </w:t>
      </w:r>
      <w:r w:rsidR="00927EF5">
        <w:rPr>
          <w:color w:val="000000" w:themeColor="text1"/>
          <w:rtl/>
        </w:rPr>
        <w:t>تفسیرکننده</w:t>
      </w:r>
      <w:r w:rsidRPr="002C4376">
        <w:rPr>
          <w:color w:val="000000" w:themeColor="text1"/>
          <w:rtl/>
        </w:rPr>
        <w:t xml:space="preserve"> پ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دا</w:t>
      </w:r>
      <w:r w:rsidRPr="002C4376">
        <w:rPr>
          <w:color w:val="000000" w:themeColor="text1"/>
          <w:rtl/>
        </w:rPr>
        <w:t xml:space="preserve">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شود،</w:t>
      </w:r>
      <w:r w:rsidRPr="002C4376">
        <w:rPr>
          <w:color w:val="000000" w:themeColor="text1"/>
          <w:rtl/>
        </w:rPr>
        <w:t xml:space="preserve"> دو جور نظر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ه</w:t>
      </w:r>
      <w:r w:rsidRPr="002C4376">
        <w:rPr>
          <w:color w:val="000000" w:themeColor="text1"/>
          <w:rtl/>
        </w:rPr>
        <w:t xml:space="preserve"> از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منظر 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گر</w:t>
      </w:r>
      <w:r w:rsidRPr="002C4376">
        <w:rPr>
          <w:color w:val="000000" w:themeColor="text1"/>
          <w:rtl/>
        </w:rPr>
        <w:t xml:space="preserve"> وجود دارد؛ </w:t>
      </w:r>
    </w:p>
    <w:p w14:paraId="23BB9D2D" w14:textId="3BEC5587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color w:val="000000" w:themeColor="text1"/>
          <w:rtl/>
        </w:rPr>
        <w:t>۱-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است که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قرائت‌ها،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</w:t>
      </w:r>
      <w:r w:rsidR="00927EF5">
        <w:rPr>
          <w:color w:val="000000" w:themeColor="text1"/>
          <w:rtl/>
        </w:rPr>
        <w:t>تفسیرها، خوانش</w:t>
      </w:r>
      <w:r w:rsidR="00927EF5">
        <w:rPr>
          <w:rFonts w:hint="cs"/>
          <w:color w:val="000000" w:themeColor="text1"/>
          <w:rtl/>
        </w:rPr>
        <w:t>‌</w:t>
      </w:r>
      <w:r w:rsidR="00927EF5">
        <w:rPr>
          <w:color w:val="000000" w:themeColor="text1"/>
          <w:rtl/>
        </w:rPr>
        <w:t>ها، برداشت‌ها</w:t>
      </w:r>
      <w:r w:rsidRPr="002C4376">
        <w:rPr>
          <w:color w:val="000000" w:themeColor="text1"/>
          <w:rtl/>
        </w:rPr>
        <w:t xml:space="preserve">، همه مثل هم هستند، همه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کسان</w:t>
      </w:r>
      <w:r w:rsidRPr="002C4376">
        <w:rPr>
          <w:color w:val="000000" w:themeColor="text1"/>
          <w:rtl/>
        </w:rPr>
        <w:t xml:space="preserve"> است در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نکه</w:t>
      </w:r>
      <w:r w:rsidRPr="002C4376">
        <w:rPr>
          <w:color w:val="000000" w:themeColor="text1"/>
          <w:rtl/>
        </w:rPr>
        <w:t xml:space="preserve"> ربط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به واقع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گزاره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</w:t>
      </w:r>
      <w:r w:rsidRPr="002C4376">
        <w:rPr>
          <w:color w:val="000000" w:themeColor="text1"/>
          <w:rtl/>
        </w:rPr>
        <w:t xml:space="preserve"> واقع آن اراده ندارد. </w:t>
      </w:r>
    </w:p>
    <w:p w14:paraId="6F897DD1" w14:textId="446A8360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color w:val="000000" w:themeColor="text1"/>
          <w:rtl/>
        </w:rPr>
        <w:t xml:space="preserve">۲-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نظر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ه</w:t>
      </w:r>
      <w:r w:rsidRPr="002C4376">
        <w:rPr>
          <w:color w:val="000000" w:themeColor="text1"/>
          <w:rtl/>
        </w:rPr>
        <w:t xml:space="preserve"> تعد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ل</w:t>
      </w:r>
      <w:r w:rsidRPr="002C4376">
        <w:rPr>
          <w:color w:val="000000" w:themeColor="text1"/>
          <w:rtl/>
        </w:rPr>
        <w:t xml:space="preserve"> شده‌ا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است که </w:t>
      </w:r>
      <w:r w:rsidR="00927EF5">
        <w:rPr>
          <w:color w:val="000000" w:themeColor="text1"/>
          <w:rtl/>
        </w:rPr>
        <w:t>این‌جور</w:t>
      </w:r>
      <w:r w:rsidRPr="002C4376">
        <w:rPr>
          <w:color w:val="000000" w:themeColor="text1"/>
          <w:rtl/>
        </w:rPr>
        <w:t xml:space="preserve"> 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ست</w:t>
      </w:r>
      <w:r w:rsidRPr="002C4376">
        <w:rPr>
          <w:color w:val="000000" w:themeColor="text1"/>
          <w:rtl/>
        </w:rPr>
        <w:t xml:space="preserve"> که همه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کسان</w:t>
      </w:r>
      <w:r w:rsidRPr="002C4376">
        <w:rPr>
          <w:color w:val="000000" w:themeColor="text1"/>
          <w:rtl/>
        </w:rPr>
        <w:t xml:space="preserve"> ب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ربط</w:t>
      </w:r>
      <w:r w:rsidRPr="002C4376">
        <w:rPr>
          <w:color w:val="000000" w:themeColor="text1"/>
          <w:rtl/>
        </w:rPr>
        <w:t xml:space="preserve"> باشد، تفس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ر</w:t>
      </w:r>
      <w:r w:rsidRPr="002C4376">
        <w:rPr>
          <w:color w:val="000000" w:themeColor="text1"/>
          <w:rtl/>
        </w:rPr>
        <w:t xml:space="preserve"> حاصل امتزاج ذهن من و متن باشد، </w:t>
      </w:r>
    </w:p>
    <w:p w14:paraId="08ACBD28" w14:textId="34B87D00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</w:t>
      </w:r>
      <w:r w:rsidR="00927EF5">
        <w:rPr>
          <w:color w:val="000000" w:themeColor="text1"/>
          <w:rtl/>
        </w:rPr>
        <w:t>برداشت‌ها</w:t>
      </w:r>
      <w:r w:rsidRPr="002C4376">
        <w:rPr>
          <w:color w:val="000000" w:themeColor="text1"/>
          <w:rtl/>
        </w:rPr>
        <w:t xml:space="preserve"> ولو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نکه</w:t>
      </w:r>
      <w:r w:rsidRPr="002C4376">
        <w:rPr>
          <w:color w:val="000000" w:themeColor="text1"/>
          <w:rtl/>
        </w:rPr>
        <w:t xml:space="preserve"> امتزاج ذهن و آن متن است، برداشت‌ها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من با آن متن </w:t>
      </w:r>
      <w:r w:rsidR="00927EF5">
        <w:rPr>
          <w:color w:val="000000" w:themeColor="text1"/>
          <w:rtl/>
        </w:rPr>
        <w:t>درمی‌آمیزد</w:t>
      </w:r>
      <w:r w:rsidRPr="002C4376">
        <w:rPr>
          <w:rFonts w:hint="eastAsia"/>
          <w:color w:val="000000" w:themeColor="text1"/>
          <w:rtl/>
        </w:rPr>
        <w:t>،</w:t>
      </w:r>
      <w:r w:rsidRPr="002C4376">
        <w:rPr>
          <w:color w:val="000000" w:themeColor="text1"/>
          <w:rtl/>
        </w:rPr>
        <w:t xml:space="preserve"> من را به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تفس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ر</w:t>
      </w:r>
      <w:r w:rsidRPr="002C4376">
        <w:rPr>
          <w:color w:val="000000" w:themeColor="text1"/>
          <w:rtl/>
        </w:rPr>
        <w:t xml:space="preserve"> و برداشت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رساند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درست است ول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</w:t>
      </w:r>
      <w:r w:rsidR="00927EF5">
        <w:rPr>
          <w:color w:val="000000" w:themeColor="text1"/>
          <w:rtl/>
        </w:rPr>
        <w:t>این‌جور</w:t>
      </w:r>
      <w:r w:rsidRPr="002C4376">
        <w:rPr>
          <w:color w:val="000000" w:themeColor="text1"/>
          <w:rtl/>
        </w:rPr>
        <w:t xml:space="preserve"> 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ست</w:t>
      </w:r>
      <w:r w:rsidRPr="002C4376">
        <w:rPr>
          <w:color w:val="000000" w:themeColor="text1"/>
          <w:rtl/>
        </w:rPr>
        <w:t xml:space="preserve"> که فاصله همه آدم‌ها با آن مفاد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که حافظ مرادش بود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</w:t>
      </w:r>
      <w:r w:rsidRPr="002C4376">
        <w:rPr>
          <w:color w:val="000000" w:themeColor="text1"/>
          <w:rtl/>
        </w:rPr>
        <w:t xml:space="preserve"> با آن معنا</w:t>
      </w:r>
      <w:r w:rsidRPr="002C4376">
        <w:rPr>
          <w:rFonts w:hint="cs"/>
          <w:color w:val="000000" w:themeColor="text1"/>
          <w:rtl/>
        </w:rPr>
        <w:t>یی</w:t>
      </w:r>
      <w:r w:rsidRPr="002C4376">
        <w:rPr>
          <w:color w:val="000000" w:themeColor="text1"/>
          <w:rtl/>
        </w:rPr>
        <w:t xml:space="preserve"> که در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غزل نهفته است،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کسان</w:t>
      </w:r>
      <w:r w:rsidRPr="002C4376">
        <w:rPr>
          <w:color w:val="000000" w:themeColor="text1"/>
          <w:rtl/>
        </w:rPr>
        <w:t xml:space="preserve"> باشد، ب</w:t>
      </w:r>
      <w:r w:rsidRPr="002C4376">
        <w:rPr>
          <w:rFonts w:hint="eastAsia"/>
          <w:color w:val="000000" w:themeColor="text1"/>
          <w:rtl/>
        </w:rPr>
        <w:t>شر</w:t>
      </w:r>
      <w:r w:rsidRPr="002C4376">
        <w:rPr>
          <w:color w:val="000000" w:themeColor="text1"/>
          <w:rtl/>
        </w:rPr>
        <w:t xml:space="preserve"> برداشت‌ها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متفاوت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دارد که از نظر نسبتشان، با واقع هسته معنا</w:t>
      </w:r>
      <w:r w:rsidRPr="002C4376">
        <w:rPr>
          <w:rFonts w:hint="cs"/>
          <w:color w:val="000000" w:themeColor="text1"/>
          <w:rtl/>
        </w:rPr>
        <w:t>یی</w:t>
      </w:r>
      <w:r w:rsidRPr="002C4376">
        <w:rPr>
          <w:color w:val="000000" w:themeColor="text1"/>
          <w:rtl/>
        </w:rPr>
        <w:t xml:space="preserve"> ثابت و مراد متکلم، فاصله دارد، فاصله‌ها متفاوت است،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دورتر است و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نزد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ک‌تر</w:t>
      </w:r>
      <w:r w:rsidRPr="002C4376">
        <w:rPr>
          <w:color w:val="000000" w:themeColor="text1"/>
          <w:rtl/>
        </w:rPr>
        <w:t xml:space="preserve"> است، لذا تلاش برا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نکه</w:t>
      </w:r>
      <w:r w:rsidRPr="002C4376">
        <w:rPr>
          <w:color w:val="000000" w:themeColor="text1"/>
          <w:rtl/>
        </w:rPr>
        <w:t xml:space="preserve"> به آن نزد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بشو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معقول است ول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را بدان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ه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چ</w:t>
      </w:r>
      <w:r w:rsidRPr="002C4376">
        <w:rPr>
          <w:color w:val="000000" w:themeColor="text1"/>
          <w:rtl/>
        </w:rPr>
        <w:t xml:space="preserve"> وقت به متن </w:t>
      </w:r>
      <w:r w:rsidR="00927EF5">
        <w:rPr>
          <w:color w:val="000000" w:themeColor="text1"/>
          <w:rtl/>
        </w:rPr>
        <w:t>صددرصد</w:t>
      </w:r>
      <w:r w:rsidRPr="002C4376">
        <w:rPr>
          <w:color w:val="000000" w:themeColor="text1"/>
          <w:rtl/>
        </w:rPr>
        <w:t xml:space="preserve"> آن نم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رس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>.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امکان ندارد. </w:t>
      </w:r>
    </w:p>
    <w:p w14:paraId="65E14F51" w14:textId="174D15B4" w:rsidR="002C4376" w:rsidRPr="002C4376" w:rsidRDefault="002C4376" w:rsidP="00FF4212">
      <w:pPr>
        <w:pStyle w:val="Heading2"/>
        <w:rPr>
          <w:rtl/>
        </w:rPr>
      </w:pPr>
      <w:bookmarkStart w:id="19" w:name="_Toc216463800"/>
      <w:r w:rsidRPr="002C4376">
        <w:rPr>
          <w:rFonts w:hint="eastAsia"/>
          <w:rtl/>
        </w:rPr>
        <w:t>نکته</w:t>
      </w:r>
      <w:r w:rsidRPr="002C4376">
        <w:rPr>
          <w:rtl/>
        </w:rPr>
        <w:t xml:space="preserve"> </w:t>
      </w:r>
      <w:r w:rsidR="00FF4212">
        <w:rPr>
          <w:rFonts w:hint="cs"/>
          <w:rtl/>
        </w:rPr>
        <w:t>سوم</w:t>
      </w:r>
      <w:bookmarkEnd w:id="19"/>
      <w:r w:rsidRPr="002C4376">
        <w:rPr>
          <w:rtl/>
        </w:rPr>
        <w:t xml:space="preserve"> </w:t>
      </w:r>
    </w:p>
    <w:p w14:paraId="0FACC194" w14:textId="78714CB7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است که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مداقه‌ها</w:t>
      </w:r>
      <w:r w:rsidRPr="002C4376">
        <w:rPr>
          <w:rFonts w:hint="cs"/>
          <w:color w:val="000000" w:themeColor="text1"/>
          <w:rtl/>
        </w:rPr>
        <w:t>یی</w:t>
      </w:r>
      <w:r w:rsidRPr="002C4376">
        <w:rPr>
          <w:color w:val="000000" w:themeColor="text1"/>
          <w:rtl/>
        </w:rPr>
        <w:t xml:space="preserve"> که در حوزه هرمنوت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نسبت گرا و غ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ر</w:t>
      </w:r>
      <w:r w:rsidRPr="002C4376">
        <w:rPr>
          <w:color w:val="000000" w:themeColor="text1"/>
          <w:rtl/>
        </w:rPr>
        <w:t xml:space="preserve"> ع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در ادوار </w:t>
      </w:r>
      <w:r w:rsidR="00BC0AFD">
        <w:rPr>
          <w:color w:val="000000" w:themeColor="text1"/>
          <w:rtl/>
        </w:rPr>
        <w:t>متأخر</w:t>
      </w:r>
      <w:r w:rsidRPr="002C4376">
        <w:rPr>
          <w:color w:val="000000" w:themeColor="text1"/>
          <w:rtl/>
        </w:rPr>
        <w:t xml:space="preserve"> انجام شده است، برا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ما هم مف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است ولو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نکه</w:t>
      </w:r>
      <w:r w:rsidRPr="002C4376">
        <w:rPr>
          <w:color w:val="000000" w:themeColor="text1"/>
          <w:rtl/>
        </w:rPr>
        <w:t xml:space="preserve"> ما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ع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ت</w:t>
      </w:r>
      <w:r w:rsidRPr="002C4376">
        <w:rPr>
          <w:color w:val="000000" w:themeColor="text1"/>
          <w:rtl/>
        </w:rPr>
        <w:t xml:space="preserve"> گرا هست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م،</w:t>
      </w:r>
      <w:r w:rsidRPr="002C4376">
        <w:rPr>
          <w:color w:val="000000" w:themeColor="text1"/>
          <w:rtl/>
        </w:rPr>
        <w:t xml:space="preserve"> ما بر اساس استدلالات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که دار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هم بر اساس فلسف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راه به واقع دار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م،</w:t>
      </w:r>
      <w:r w:rsidRPr="002C4376">
        <w:rPr>
          <w:color w:val="000000" w:themeColor="text1"/>
          <w:rtl/>
        </w:rPr>
        <w:t xml:space="preserve"> هم در بحث‌ها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زبان‌شناس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،</w:t>
      </w:r>
      <w:r w:rsidRPr="002C4376">
        <w:rPr>
          <w:color w:val="000000" w:themeColor="text1"/>
          <w:rtl/>
        </w:rPr>
        <w:t xml:space="preserve"> راه به واقع هم درون متن دار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هم </w:t>
      </w:r>
      <w:r w:rsidR="00BC0AFD">
        <w:rPr>
          <w:color w:val="000000" w:themeColor="text1"/>
          <w:rtl/>
        </w:rPr>
        <w:t>آنچه</w:t>
      </w:r>
      <w:r w:rsidRPr="002C4376">
        <w:rPr>
          <w:color w:val="000000" w:themeColor="text1"/>
          <w:rtl/>
        </w:rPr>
        <w:t xml:space="preserve"> مراد متکلم است راه دار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. </w:t>
      </w:r>
    </w:p>
    <w:p w14:paraId="718AF47F" w14:textId="732D85D8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اما</w:t>
      </w:r>
      <w:r w:rsidRPr="002C4376">
        <w:rPr>
          <w:color w:val="000000" w:themeColor="text1"/>
          <w:rtl/>
        </w:rPr>
        <w:t xml:space="preserve"> در ع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حال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بحث‌ها، حساس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ت</w:t>
      </w:r>
      <w:r w:rsidRPr="002C4376">
        <w:rPr>
          <w:color w:val="000000" w:themeColor="text1"/>
          <w:rtl/>
        </w:rPr>
        <w:t xml:space="preserve"> تفس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ر</w:t>
      </w:r>
      <w:r w:rsidRPr="002C4376">
        <w:rPr>
          <w:color w:val="000000" w:themeColor="text1"/>
          <w:rtl/>
        </w:rPr>
        <w:t xml:space="preserve"> و پ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و لزوم مداقه را برا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آدم فرض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کند</w:t>
      </w:r>
      <w:r w:rsidRPr="002C4376">
        <w:rPr>
          <w:color w:val="000000" w:themeColor="text1"/>
          <w:rtl/>
        </w:rPr>
        <w:t xml:space="preserve"> که البته </w:t>
      </w:r>
      <w:r w:rsidR="00927EF5">
        <w:rPr>
          <w:color w:val="000000" w:themeColor="text1"/>
          <w:rtl/>
        </w:rPr>
        <w:t>معمولاً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را </w:t>
      </w:r>
      <w:r w:rsidR="00927EF5">
        <w:rPr>
          <w:color w:val="000000" w:themeColor="text1"/>
          <w:rtl/>
        </w:rPr>
        <w:t>داشته‌اند</w:t>
      </w:r>
      <w:r w:rsidRPr="002C4376">
        <w:rPr>
          <w:color w:val="000000" w:themeColor="text1"/>
          <w:rtl/>
        </w:rPr>
        <w:t>، مفسر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و اصول</w:t>
      </w:r>
      <w:r w:rsidRPr="002C4376">
        <w:rPr>
          <w:rFonts w:hint="cs"/>
          <w:color w:val="000000" w:themeColor="text1"/>
          <w:rtl/>
        </w:rPr>
        <w:t>یی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ما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را </w:t>
      </w:r>
      <w:r w:rsidR="00927EF5">
        <w:rPr>
          <w:color w:val="000000" w:themeColor="text1"/>
          <w:rtl/>
        </w:rPr>
        <w:t>داشته‌اند</w:t>
      </w:r>
      <w:r w:rsidRPr="002C4376">
        <w:rPr>
          <w:color w:val="000000" w:themeColor="text1"/>
          <w:rtl/>
        </w:rPr>
        <w:t xml:space="preserve">. </w:t>
      </w:r>
    </w:p>
    <w:p w14:paraId="7AD2B301" w14:textId="77777777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بنابرا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بار است که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راه ندار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به خاطر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شبهات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که وجود دارد در کاشف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ت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الفاظ از آن معان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و مراد متکلم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نکه</w:t>
      </w:r>
      <w:r w:rsidRPr="002C4376">
        <w:rPr>
          <w:color w:val="000000" w:themeColor="text1"/>
          <w:rtl/>
        </w:rPr>
        <w:t xml:space="preserve">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راه دارد اما دشوار است و پ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دارد،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پ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را کس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نم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تواند</w:t>
      </w:r>
      <w:r w:rsidRPr="002C4376">
        <w:rPr>
          <w:color w:val="000000" w:themeColor="text1"/>
          <w:rtl/>
        </w:rPr>
        <w:t xml:space="preserve"> نف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بکند. </w:t>
      </w:r>
    </w:p>
    <w:p w14:paraId="002A2BC6" w14:textId="7AF90366" w:rsidR="002C4376" w:rsidRPr="002C4376" w:rsidRDefault="002C4376" w:rsidP="00FF4212">
      <w:pPr>
        <w:pStyle w:val="Heading2"/>
        <w:rPr>
          <w:rtl/>
        </w:rPr>
      </w:pPr>
      <w:bookmarkStart w:id="20" w:name="_Toc216463801"/>
      <w:r w:rsidRPr="002C4376">
        <w:rPr>
          <w:rFonts w:hint="eastAsia"/>
          <w:rtl/>
        </w:rPr>
        <w:t>نکته</w:t>
      </w:r>
      <w:r w:rsidRPr="002C4376">
        <w:rPr>
          <w:rtl/>
        </w:rPr>
        <w:t xml:space="preserve"> </w:t>
      </w:r>
      <w:r w:rsidR="00FF4212">
        <w:rPr>
          <w:rFonts w:hint="cs"/>
          <w:rtl/>
        </w:rPr>
        <w:t>چهارم</w:t>
      </w:r>
      <w:bookmarkEnd w:id="20"/>
    </w:p>
    <w:p w14:paraId="6CDDE886" w14:textId="77777777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است که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بحث بب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متن چه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</w:t>
      </w:r>
      <w:r w:rsidRPr="002C4376">
        <w:rPr>
          <w:color w:val="000000" w:themeColor="text1"/>
          <w:rtl/>
        </w:rPr>
        <w:t xml:space="preserve"> مفسر چه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طبعاً در فضا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شرع و مباحث فقه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و اصول ما روشن است که ما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خواه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مراد را کشف بکن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م،</w:t>
      </w:r>
      <w:r w:rsidRPr="002C4376">
        <w:rPr>
          <w:color w:val="000000" w:themeColor="text1"/>
          <w:rtl/>
        </w:rPr>
        <w:t xml:space="preserve"> هدف ما کشف مراد است، غ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ر</w:t>
      </w:r>
      <w:r w:rsidRPr="002C4376">
        <w:rPr>
          <w:color w:val="000000" w:themeColor="text1"/>
          <w:rtl/>
        </w:rPr>
        <w:t xml:space="preserve"> از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است که متن ادب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را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خواهد</w:t>
      </w:r>
      <w:r w:rsidRPr="002C4376">
        <w:rPr>
          <w:color w:val="000000" w:themeColor="text1"/>
          <w:rtl/>
        </w:rPr>
        <w:t xml:space="preserve"> بخواند، به من چه که حافظ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</w:t>
      </w:r>
      <w:r w:rsidRPr="002C4376">
        <w:rPr>
          <w:color w:val="000000" w:themeColor="text1"/>
          <w:rtl/>
        </w:rPr>
        <w:t xml:space="preserve"> مثنو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چه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خواسته</w:t>
      </w:r>
      <w:r w:rsidRPr="002C4376">
        <w:rPr>
          <w:color w:val="000000" w:themeColor="text1"/>
          <w:rtl/>
        </w:rPr>
        <w:t xml:space="preserve"> بگو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د. </w:t>
      </w:r>
    </w:p>
    <w:p w14:paraId="182E5338" w14:textId="77777777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color w:val="000000" w:themeColor="text1"/>
          <w:rtl/>
        </w:rPr>
        <w:t>گاه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آدم مطمئن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شود</w:t>
      </w:r>
      <w:r w:rsidRPr="002C4376">
        <w:rPr>
          <w:color w:val="000000" w:themeColor="text1"/>
          <w:rtl/>
        </w:rPr>
        <w:t xml:space="preserve"> که الان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کلام تاب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تفس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رها</w:t>
      </w:r>
      <w:r w:rsidRPr="002C4376">
        <w:rPr>
          <w:color w:val="000000" w:themeColor="text1"/>
          <w:rtl/>
        </w:rPr>
        <w:t xml:space="preserve"> را دارد، ول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جاها</w:t>
      </w:r>
      <w:r w:rsidRPr="002C4376">
        <w:rPr>
          <w:rFonts w:hint="cs"/>
          <w:color w:val="000000" w:themeColor="text1"/>
          <w:rtl/>
        </w:rPr>
        <w:t>یی</w:t>
      </w:r>
      <w:r w:rsidRPr="002C4376">
        <w:rPr>
          <w:color w:val="000000" w:themeColor="text1"/>
          <w:rtl/>
        </w:rPr>
        <w:t xml:space="preserve"> هم مطمئن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شود</w:t>
      </w:r>
      <w:r w:rsidRPr="002C4376">
        <w:rPr>
          <w:color w:val="000000" w:themeColor="text1"/>
          <w:rtl/>
        </w:rPr>
        <w:t xml:space="preserve"> که مراد او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نبوده است، در حال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که کلام تاب تحمل را دارد. </w:t>
      </w:r>
    </w:p>
    <w:p w14:paraId="443B5AD8" w14:textId="4C5430BD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مقام است که در متون ادب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و شعر و ادب و ذوق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شود</w:t>
      </w:r>
      <w:r w:rsidRPr="002C4376">
        <w:rPr>
          <w:color w:val="000000" w:themeColor="text1"/>
          <w:rtl/>
        </w:rPr>
        <w:t xml:space="preserve"> ب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د،</w:t>
      </w:r>
      <w:r w:rsidRPr="002C4376">
        <w:rPr>
          <w:color w:val="000000" w:themeColor="text1"/>
          <w:rtl/>
        </w:rPr>
        <w:t xml:space="preserve"> حافظ و مثنو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و 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وان</w:t>
      </w:r>
      <w:r w:rsidRPr="002C4376">
        <w:rPr>
          <w:color w:val="000000" w:themeColor="text1"/>
          <w:rtl/>
        </w:rPr>
        <w:t xml:space="preserve"> ابن فارض را کس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تفس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ر</w:t>
      </w:r>
      <w:r w:rsidRPr="002C4376">
        <w:rPr>
          <w:color w:val="000000" w:themeColor="text1"/>
          <w:rtl/>
        </w:rPr>
        <w:t xml:space="preserve"> بکند، خ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ل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هم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شود</w:t>
      </w:r>
      <w:r w:rsidRPr="002C4376">
        <w:rPr>
          <w:color w:val="000000" w:themeColor="text1"/>
          <w:rtl/>
        </w:rPr>
        <w:t xml:space="preserve"> راجع به 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ز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گفت. اما در شرع و در متون حقوق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،</w:t>
      </w:r>
      <w:r w:rsidRPr="002C4376">
        <w:rPr>
          <w:color w:val="000000" w:themeColor="text1"/>
          <w:rtl/>
        </w:rPr>
        <w:t xml:space="preserve"> وقت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سر و کار با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مسئله حقوق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و شرع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است، آنجا طبعاً مراد برا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ما اهم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ت</w:t>
      </w:r>
      <w:r w:rsidRPr="002C4376">
        <w:rPr>
          <w:color w:val="000000" w:themeColor="text1"/>
          <w:rtl/>
        </w:rPr>
        <w:t xml:space="preserve"> دارد، در شرع طبعاً آن قاعده‌ا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که گر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بان</w:t>
      </w:r>
      <w:r w:rsidRPr="002C4376">
        <w:rPr>
          <w:color w:val="000000" w:themeColor="text1"/>
          <w:rtl/>
        </w:rPr>
        <w:t xml:space="preserve"> ما را گرفته است، حق الطاعه است، وجوب طاعت مولا است و طاعت مولا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عن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اراده او، پس همه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نها</w:t>
      </w:r>
      <w:r w:rsidRPr="002C4376">
        <w:rPr>
          <w:color w:val="000000" w:themeColor="text1"/>
          <w:rtl/>
        </w:rPr>
        <w:t xml:space="preserve"> را با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آ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نه</w:t>
      </w:r>
      <w:r w:rsidRPr="002C4376">
        <w:rPr>
          <w:color w:val="000000" w:themeColor="text1"/>
          <w:rtl/>
        </w:rPr>
        <w:t xml:space="preserve"> قرار بده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برا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نکه</w:t>
      </w:r>
      <w:r w:rsidRPr="002C4376">
        <w:rPr>
          <w:color w:val="000000" w:themeColor="text1"/>
          <w:rtl/>
        </w:rPr>
        <w:t xml:space="preserve"> اراده او را کشف بکن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و لذا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مقصد در متون شرع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که بر پا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ه</w:t>
      </w:r>
      <w:r w:rsidRPr="002C4376">
        <w:rPr>
          <w:color w:val="000000" w:themeColor="text1"/>
          <w:rtl/>
        </w:rPr>
        <w:t xml:space="preserve"> آن قانون عقل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وجوب طاعت به سمت آن </w:t>
      </w:r>
      <w:r w:rsidR="00927EF5">
        <w:rPr>
          <w:color w:val="000000" w:themeColor="text1"/>
          <w:rtl/>
        </w:rPr>
        <w:t>آمده‌ایم</w:t>
      </w:r>
      <w:r w:rsidRPr="002C4376">
        <w:rPr>
          <w:rFonts w:hint="eastAsia"/>
          <w:color w:val="000000" w:themeColor="text1"/>
          <w:rtl/>
        </w:rPr>
        <w:t>،</w:t>
      </w:r>
      <w:r w:rsidRPr="002C4376">
        <w:rPr>
          <w:color w:val="000000" w:themeColor="text1"/>
          <w:rtl/>
        </w:rPr>
        <w:t xml:space="preserve">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امر </w:t>
      </w:r>
      <w:r w:rsidR="00927EF5">
        <w:rPr>
          <w:color w:val="000000" w:themeColor="text1"/>
          <w:rtl/>
        </w:rPr>
        <w:t>کاملاً</w:t>
      </w:r>
      <w:r w:rsidRPr="002C4376">
        <w:rPr>
          <w:color w:val="000000" w:themeColor="text1"/>
          <w:rtl/>
        </w:rPr>
        <w:t xml:space="preserve"> خاص است و متفاوت با متون 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گر</w:t>
      </w:r>
      <w:r w:rsidRPr="002C4376">
        <w:rPr>
          <w:color w:val="000000" w:themeColor="text1"/>
          <w:rtl/>
        </w:rPr>
        <w:t xml:space="preserve"> است؛ اگر بخواه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مثال بزن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شب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ه</w:t>
      </w:r>
      <w:r w:rsidRPr="002C4376">
        <w:rPr>
          <w:color w:val="000000" w:themeColor="text1"/>
          <w:rtl/>
        </w:rPr>
        <w:t xml:space="preserve"> آنجا است که پدر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از فرزندش خواسته‌ا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دارد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خواهد</w:t>
      </w:r>
      <w:r w:rsidRPr="002C4376">
        <w:rPr>
          <w:color w:val="000000" w:themeColor="text1"/>
          <w:rtl/>
        </w:rPr>
        <w:t xml:space="preserve"> خواسته او را </w:t>
      </w:r>
      <w:r w:rsidR="00927EF5">
        <w:rPr>
          <w:color w:val="000000" w:themeColor="text1"/>
          <w:rtl/>
        </w:rPr>
        <w:t>تأمین</w:t>
      </w:r>
      <w:r w:rsidRPr="002C4376">
        <w:rPr>
          <w:color w:val="000000" w:themeColor="text1"/>
          <w:rtl/>
        </w:rPr>
        <w:t xml:space="preserve"> بکند، لذا سخن او را آ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نه</w:t>
      </w:r>
      <w:r w:rsidRPr="002C4376">
        <w:rPr>
          <w:color w:val="000000" w:themeColor="text1"/>
          <w:rtl/>
        </w:rPr>
        <w:t xml:space="preserve"> کشف خواسته او قرار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دهد</w:t>
      </w:r>
      <w:r w:rsidRPr="002C4376">
        <w:rPr>
          <w:color w:val="000000" w:themeColor="text1"/>
          <w:rtl/>
        </w:rPr>
        <w:t xml:space="preserve">. در شرع هم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حکم عقل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</w:t>
      </w:r>
      <w:r w:rsidR="00927EF5">
        <w:rPr>
          <w:color w:val="000000" w:themeColor="text1"/>
          <w:rtl/>
        </w:rPr>
        <w:t>دامن‌گیر</w:t>
      </w:r>
      <w:r w:rsidRPr="002C4376">
        <w:rPr>
          <w:color w:val="000000" w:themeColor="text1"/>
          <w:rtl/>
        </w:rPr>
        <w:t xml:space="preserve"> است،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خواهد</w:t>
      </w:r>
      <w:r w:rsidRPr="002C4376">
        <w:rPr>
          <w:color w:val="000000" w:themeColor="text1"/>
          <w:rtl/>
        </w:rPr>
        <w:t xml:space="preserve"> اراده </w:t>
      </w:r>
      <w:r w:rsidRPr="002C4376">
        <w:rPr>
          <w:rFonts w:hint="eastAsia"/>
          <w:color w:val="000000" w:themeColor="text1"/>
          <w:rtl/>
        </w:rPr>
        <w:t>او</w:t>
      </w:r>
      <w:r w:rsidRPr="002C4376">
        <w:rPr>
          <w:color w:val="000000" w:themeColor="text1"/>
          <w:rtl/>
        </w:rPr>
        <w:t xml:space="preserve"> را </w:t>
      </w:r>
      <w:r w:rsidR="00927EF5">
        <w:rPr>
          <w:color w:val="000000" w:themeColor="text1"/>
          <w:rtl/>
        </w:rPr>
        <w:t>تأمین</w:t>
      </w:r>
      <w:r w:rsidRPr="002C4376">
        <w:rPr>
          <w:color w:val="000000" w:themeColor="text1"/>
          <w:rtl/>
        </w:rPr>
        <w:t xml:space="preserve"> بکند و لذا سخن و کلام و نوشته او را آ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نه</w:t>
      </w:r>
      <w:r w:rsidRPr="002C4376">
        <w:rPr>
          <w:color w:val="000000" w:themeColor="text1"/>
          <w:rtl/>
        </w:rPr>
        <w:t xml:space="preserve"> برا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کشف مراد قرار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دهد</w:t>
      </w:r>
      <w:r w:rsidRPr="002C4376">
        <w:rPr>
          <w:color w:val="000000" w:themeColor="text1"/>
          <w:rtl/>
        </w:rPr>
        <w:t xml:space="preserve">. </w:t>
      </w:r>
    </w:p>
    <w:p w14:paraId="3418DF98" w14:textId="47E44316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نجا</w:t>
      </w:r>
      <w:r w:rsidRPr="002C4376">
        <w:rPr>
          <w:color w:val="000000" w:themeColor="text1"/>
          <w:rtl/>
        </w:rPr>
        <w:t xml:space="preserve"> است که ما البته معتقد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به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امکان کشف مراد، گاه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قطع است، گاه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اطم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نان</w:t>
      </w:r>
      <w:r w:rsidRPr="002C4376">
        <w:rPr>
          <w:color w:val="000000" w:themeColor="text1"/>
          <w:rtl/>
        </w:rPr>
        <w:t xml:space="preserve"> است و گاه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ظن معتبر است، ول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امکان آن وجود دارد و دنبال کشف مراد و طاعت او و </w:t>
      </w:r>
      <w:r w:rsidR="00927EF5">
        <w:rPr>
          <w:color w:val="000000" w:themeColor="text1"/>
          <w:rtl/>
        </w:rPr>
        <w:t>تأمین</w:t>
      </w:r>
      <w:r w:rsidRPr="002C4376">
        <w:rPr>
          <w:color w:val="000000" w:themeColor="text1"/>
          <w:rtl/>
        </w:rPr>
        <w:t xml:space="preserve"> رضا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ت</w:t>
      </w:r>
      <w:r w:rsidRPr="002C4376">
        <w:rPr>
          <w:color w:val="000000" w:themeColor="text1"/>
          <w:rtl/>
        </w:rPr>
        <w:t xml:space="preserve"> او هست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که در آ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نه</w:t>
      </w:r>
      <w:r w:rsidRPr="002C4376">
        <w:rPr>
          <w:color w:val="000000" w:themeColor="text1"/>
          <w:rtl/>
        </w:rPr>
        <w:t xml:space="preserve"> الفاظ انعکاس پ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دا</w:t>
      </w:r>
      <w:r w:rsidRPr="002C4376">
        <w:rPr>
          <w:color w:val="000000" w:themeColor="text1"/>
          <w:rtl/>
        </w:rPr>
        <w:t xml:space="preserve"> کرده است. </w:t>
      </w:r>
    </w:p>
    <w:p w14:paraId="39469CDE" w14:textId="37EE11A1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اگر</w:t>
      </w:r>
      <w:r w:rsidRPr="002C4376">
        <w:rPr>
          <w:color w:val="000000" w:themeColor="text1"/>
          <w:rtl/>
        </w:rPr>
        <w:t xml:space="preserve"> کس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ها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دگر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بود، گادامر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بود،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</w:t>
      </w:r>
      <w:r w:rsidR="0025089B">
        <w:rPr>
          <w:color w:val="000000" w:themeColor="text1"/>
          <w:rtl/>
        </w:rPr>
        <w:t>اصلاً</w:t>
      </w:r>
      <w:r w:rsidRPr="002C4376">
        <w:rPr>
          <w:color w:val="000000" w:themeColor="text1"/>
          <w:rtl/>
        </w:rPr>
        <w:t xml:space="preserve"> نم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توان</w:t>
      </w:r>
      <w:r w:rsidRPr="002C4376">
        <w:rPr>
          <w:color w:val="000000" w:themeColor="text1"/>
          <w:rtl/>
        </w:rPr>
        <w:t xml:space="preserve"> به واقع راه پ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دا</w:t>
      </w:r>
      <w:r w:rsidRPr="002C4376">
        <w:rPr>
          <w:color w:val="000000" w:themeColor="text1"/>
          <w:rtl/>
        </w:rPr>
        <w:t xml:space="preserve"> کرد، اراده او کما هو پ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دا</w:t>
      </w:r>
      <w:r w:rsidRPr="002C4376">
        <w:rPr>
          <w:color w:val="000000" w:themeColor="text1"/>
          <w:rtl/>
        </w:rPr>
        <w:t xml:space="preserve"> کن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م،</w:t>
      </w:r>
      <w:r w:rsidRPr="002C4376">
        <w:rPr>
          <w:color w:val="000000" w:themeColor="text1"/>
          <w:rtl/>
        </w:rPr>
        <w:t xml:space="preserve"> برا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او ممکن است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دستگاه شرع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متصور باشد،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من با هم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محدود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که دارم، با هم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شکل، خودم را موظف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دانم</w:t>
      </w:r>
      <w:r w:rsidRPr="002C4376">
        <w:rPr>
          <w:color w:val="000000" w:themeColor="text1"/>
          <w:rtl/>
        </w:rPr>
        <w:t xml:space="preserve"> که در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چارچوب جلو بروم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حکم عقل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</w:t>
      </w:r>
      <w:r w:rsidR="00927EF5">
        <w:rPr>
          <w:color w:val="000000" w:themeColor="text1"/>
          <w:rtl/>
        </w:rPr>
        <w:t>آن‌جوری</w:t>
      </w:r>
      <w:r w:rsidRPr="002C4376">
        <w:rPr>
          <w:color w:val="000000" w:themeColor="text1"/>
          <w:rtl/>
        </w:rPr>
        <w:t xml:space="preserve"> هست،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مجمل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الان دستم هست، در حد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که در توانم هست با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احراز بکنم</w:t>
      </w:r>
    </w:p>
    <w:p w14:paraId="64FCB189" w14:textId="638C4F00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نم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الان ع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آن است ول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شب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ه</w:t>
      </w:r>
      <w:r w:rsidRPr="002C4376">
        <w:rPr>
          <w:color w:val="000000" w:themeColor="text1"/>
          <w:rtl/>
        </w:rPr>
        <w:t xml:space="preserve"> علم اجمال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و باب انسداد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شود</w:t>
      </w:r>
      <w:r w:rsidRPr="002C4376">
        <w:rPr>
          <w:color w:val="000000" w:themeColor="text1"/>
          <w:rtl/>
        </w:rPr>
        <w:t xml:space="preserve"> </w:t>
      </w:r>
      <w:r w:rsidR="0025089B">
        <w:rPr>
          <w:color w:val="000000" w:themeColor="text1"/>
          <w:rtl/>
        </w:rPr>
        <w:t>اینجا</w:t>
      </w:r>
      <w:r w:rsidRPr="002C4376">
        <w:rPr>
          <w:color w:val="000000" w:themeColor="text1"/>
          <w:rtl/>
        </w:rPr>
        <w:t xml:space="preserve"> پ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اده</w:t>
      </w:r>
      <w:r w:rsidRPr="002C4376">
        <w:rPr>
          <w:color w:val="000000" w:themeColor="text1"/>
          <w:rtl/>
        </w:rPr>
        <w:t xml:space="preserve"> کرد. حت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رو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نظر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ات</w:t>
      </w:r>
      <w:r w:rsidRPr="002C4376">
        <w:rPr>
          <w:color w:val="000000" w:themeColor="text1"/>
          <w:rtl/>
        </w:rPr>
        <w:t xml:space="preserve">. </w:t>
      </w:r>
    </w:p>
    <w:p w14:paraId="4D33BA26" w14:textId="08B114AF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در</w:t>
      </w:r>
      <w:r w:rsidRPr="002C4376">
        <w:rPr>
          <w:color w:val="000000" w:themeColor="text1"/>
          <w:rtl/>
        </w:rPr>
        <w:t xml:space="preserve"> باب انسداد در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عصر چه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یی</w:t>
      </w:r>
      <w:r w:rsidRPr="002C4376">
        <w:rPr>
          <w:rFonts w:hint="eastAsia"/>
          <w:color w:val="000000" w:themeColor="text1"/>
          <w:rtl/>
        </w:rPr>
        <w:t>م؟</w:t>
      </w:r>
      <w:r w:rsidRPr="002C4376">
        <w:rPr>
          <w:color w:val="000000" w:themeColor="text1"/>
          <w:rtl/>
        </w:rPr>
        <w:t xml:space="preserve">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ما در روزگار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قرار </w:t>
      </w:r>
      <w:r w:rsidR="00927EF5">
        <w:rPr>
          <w:color w:val="000000" w:themeColor="text1"/>
          <w:rtl/>
        </w:rPr>
        <w:t>گرفته‌ایم</w:t>
      </w:r>
      <w:r w:rsidRPr="002C4376">
        <w:rPr>
          <w:rFonts w:hint="eastAsia"/>
          <w:color w:val="000000" w:themeColor="text1"/>
          <w:rtl/>
        </w:rPr>
        <w:t>،</w:t>
      </w:r>
      <w:r w:rsidRPr="002C4376">
        <w:rPr>
          <w:color w:val="000000" w:themeColor="text1"/>
          <w:rtl/>
        </w:rPr>
        <w:t xml:space="preserve"> تکال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ف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گر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بان</w:t>
      </w:r>
      <w:r w:rsidRPr="002C4376">
        <w:rPr>
          <w:color w:val="000000" w:themeColor="text1"/>
          <w:rtl/>
        </w:rPr>
        <w:t xml:space="preserve"> ما را گرفته است و ما راه علم و علم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هم به رو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ما بسته است، ما هست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و ظنون پراکنده‌ا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که از آ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ات</w:t>
      </w:r>
      <w:r w:rsidRPr="002C4376">
        <w:rPr>
          <w:color w:val="000000" w:themeColor="text1"/>
          <w:rtl/>
        </w:rPr>
        <w:t xml:space="preserve"> و روا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ات</w:t>
      </w:r>
      <w:r w:rsidRPr="002C4376">
        <w:rPr>
          <w:color w:val="000000" w:themeColor="text1"/>
          <w:rtl/>
        </w:rPr>
        <w:t xml:space="preserve"> و اخبار و سنن دست ما هست،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ظنون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که دل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ل</w:t>
      </w:r>
      <w:r w:rsidRPr="002C4376">
        <w:rPr>
          <w:color w:val="000000" w:themeColor="text1"/>
          <w:rtl/>
        </w:rPr>
        <w:t xml:space="preserve"> برا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حج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ت</w:t>
      </w:r>
      <w:r w:rsidRPr="002C4376">
        <w:rPr>
          <w:color w:val="000000" w:themeColor="text1"/>
          <w:rtl/>
        </w:rPr>
        <w:t xml:space="preserve"> ندار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>م، علم و اطم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نان</w:t>
      </w:r>
      <w:r w:rsidRPr="002C4376">
        <w:rPr>
          <w:color w:val="000000" w:themeColor="text1"/>
          <w:rtl/>
        </w:rPr>
        <w:t xml:space="preserve"> ندار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و ظنون معتبر و حجج هم 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ست،</w:t>
      </w:r>
      <w:r w:rsidRPr="002C4376">
        <w:rPr>
          <w:color w:val="000000" w:themeColor="text1"/>
          <w:rtl/>
        </w:rPr>
        <w:t xml:space="preserve"> بالاخره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دانم</w:t>
      </w:r>
      <w:r w:rsidRPr="002C4376">
        <w:rPr>
          <w:color w:val="000000" w:themeColor="text1"/>
          <w:rtl/>
        </w:rPr>
        <w:t xml:space="preserve">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ز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گر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بان</w:t>
      </w:r>
      <w:r w:rsidRPr="002C4376">
        <w:rPr>
          <w:color w:val="000000" w:themeColor="text1"/>
          <w:rtl/>
        </w:rPr>
        <w:t xml:space="preserve"> من را گرفته است، چه کار با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کرد؟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ظن مطلق. با آن مقدمات انسداد. </w:t>
      </w:r>
    </w:p>
    <w:p w14:paraId="5479146D" w14:textId="2A33A524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شب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ه</w:t>
      </w:r>
      <w:r w:rsidRPr="002C4376">
        <w:rPr>
          <w:color w:val="000000" w:themeColor="text1"/>
          <w:rtl/>
        </w:rPr>
        <w:t xml:space="preserve"> مقدمات انسداد رو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نظر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ه</w:t>
      </w:r>
      <w:r w:rsidRPr="002C4376">
        <w:rPr>
          <w:color w:val="000000" w:themeColor="text1"/>
          <w:rtl/>
        </w:rPr>
        <w:t xml:space="preserve"> انسداد کشف مراد بر اساس آن 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دگاه</w:t>
      </w:r>
      <w:r w:rsidRPr="002C4376">
        <w:rPr>
          <w:color w:val="000000" w:themeColor="text1"/>
          <w:rtl/>
        </w:rPr>
        <w:t xml:space="preserve"> </w:t>
      </w:r>
      <w:r w:rsidR="00927EF5">
        <w:rPr>
          <w:color w:val="000000" w:themeColor="text1"/>
          <w:rtl/>
        </w:rPr>
        <w:t>نسبیت‌گرایی</w:t>
      </w:r>
      <w:r w:rsidRPr="002C4376">
        <w:rPr>
          <w:color w:val="000000" w:themeColor="text1"/>
          <w:rtl/>
        </w:rPr>
        <w:t xml:space="preserve"> ها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دگر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و گادامر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،</w:t>
      </w:r>
      <w:r w:rsidRPr="002C4376">
        <w:rPr>
          <w:color w:val="000000" w:themeColor="text1"/>
          <w:rtl/>
        </w:rPr>
        <w:t xml:space="preserve"> ممکن است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نجا</w:t>
      </w:r>
      <w:r w:rsidRPr="002C4376">
        <w:rPr>
          <w:color w:val="000000" w:themeColor="text1"/>
          <w:rtl/>
        </w:rPr>
        <w:t xml:space="preserve"> مطرح بشود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د،</w:t>
      </w:r>
      <w:r w:rsidRPr="002C4376">
        <w:rPr>
          <w:color w:val="000000" w:themeColor="text1"/>
          <w:rtl/>
        </w:rPr>
        <w:t xml:space="preserve"> سفسطه </w:t>
      </w:r>
      <w:r w:rsidR="00927EF5">
        <w:rPr>
          <w:color w:val="000000" w:themeColor="text1"/>
          <w:rtl/>
        </w:rPr>
        <w:t>آن‌جوری</w:t>
      </w:r>
      <w:r w:rsidRPr="002C4376">
        <w:rPr>
          <w:color w:val="000000" w:themeColor="text1"/>
          <w:rtl/>
        </w:rPr>
        <w:t xml:space="preserve"> هم 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ست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که بگو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من ه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چ</w:t>
      </w:r>
      <w:r w:rsidRPr="002C4376">
        <w:rPr>
          <w:color w:val="000000" w:themeColor="text1"/>
          <w:rtl/>
        </w:rPr>
        <w:t xml:space="preserve"> نم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دانم،</w:t>
      </w:r>
      <w:r w:rsidRPr="002C4376">
        <w:rPr>
          <w:color w:val="000000" w:themeColor="text1"/>
          <w:rtl/>
        </w:rPr>
        <w:t xml:space="preserve"> (سفسطه زبان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را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نه سفسطه </w:t>
      </w:r>
      <w:r w:rsidR="00927EF5">
        <w:rPr>
          <w:color w:val="000000" w:themeColor="text1"/>
          <w:rtl/>
        </w:rPr>
        <w:t>معرفت‌شناسی</w:t>
      </w:r>
      <w:r w:rsidRPr="002C4376">
        <w:rPr>
          <w:rFonts w:hint="eastAsia"/>
          <w:color w:val="000000" w:themeColor="text1"/>
          <w:rtl/>
        </w:rPr>
        <w:t>،</w:t>
      </w:r>
      <w:r w:rsidRPr="002C4376">
        <w:rPr>
          <w:color w:val="000000" w:themeColor="text1"/>
          <w:rtl/>
        </w:rPr>
        <w:t xml:space="preserve"> کس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که سفسطه معرفت‌شناس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را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راه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به واقع هست)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من خدا را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دانم</w:t>
      </w:r>
      <w:r w:rsidRPr="002C4376">
        <w:rPr>
          <w:color w:val="000000" w:themeColor="text1"/>
          <w:rtl/>
        </w:rPr>
        <w:t xml:space="preserve"> هست، ولو تصو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رها</w:t>
      </w:r>
      <w:r w:rsidRPr="002C4376">
        <w:rPr>
          <w:color w:val="000000" w:themeColor="text1"/>
          <w:rtl/>
        </w:rPr>
        <w:t xml:space="preserve"> متفاوت است و طاعت را لازم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دانم</w:t>
      </w:r>
      <w:r w:rsidRPr="002C4376">
        <w:rPr>
          <w:color w:val="000000" w:themeColor="text1"/>
          <w:rtl/>
        </w:rPr>
        <w:t xml:space="preserve"> و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را عقلم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فهمد،</w:t>
      </w:r>
      <w:r w:rsidRPr="002C4376">
        <w:rPr>
          <w:color w:val="000000" w:themeColor="text1"/>
          <w:rtl/>
        </w:rPr>
        <w:t xml:space="preserve"> خارج از باز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ها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زبان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،</w:t>
      </w:r>
      <w:r w:rsidRPr="002C4376">
        <w:rPr>
          <w:color w:val="000000" w:themeColor="text1"/>
          <w:rtl/>
        </w:rPr>
        <w:t xml:space="preserve"> منته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وارد زبان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شوم</w:t>
      </w:r>
      <w:r w:rsidRPr="002C4376">
        <w:rPr>
          <w:color w:val="000000" w:themeColor="text1"/>
          <w:rtl/>
        </w:rPr>
        <w:t xml:space="preserve"> که اطاعت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خواهم</w:t>
      </w:r>
      <w:r w:rsidRPr="002C4376">
        <w:rPr>
          <w:color w:val="000000" w:themeColor="text1"/>
          <w:rtl/>
        </w:rPr>
        <w:t xml:space="preserve"> بکنم، دچار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آشفتگ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و غوغا هستم، گفته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شود</w:t>
      </w:r>
      <w:r w:rsidRPr="002C4376">
        <w:rPr>
          <w:color w:val="000000" w:themeColor="text1"/>
          <w:rtl/>
        </w:rPr>
        <w:t xml:space="preserve"> به قدر وسع تلاش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color w:val="000000" w:themeColor="text1"/>
          <w:rtl/>
        </w:rPr>
        <w:t>کن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و </w:t>
      </w:r>
      <w:r w:rsidR="00927EF5">
        <w:rPr>
          <w:color w:val="000000" w:themeColor="text1"/>
          <w:rtl/>
        </w:rPr>
        <w:t>مأمور</w:t>
      </w:r>
      <w:r w:rsidRPr="002C4376">
        <w:rPr>
          <w:color w:val="000000" w:themeColor="text1"/>
          <w:rtl/>
        </w:rPr>
        <w:t xml:space="preserve"> هم هست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،</w:t>
      </w:r>
      <w:r w:rsidRPr="002C4376">
        <w:rPr>
          <w:color w:val="000000" w:themeColor="text1"/>
          <w:rtl/>
        </w:rPr>
        <w:t xml:space="preserve"> آن را توجه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کن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. </w:t>
      </w:r>
    </w:p>
    <w:p w14:paraId="44118485" w14:textId="77777777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هم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حرف جد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است که با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به آن توجه داشت در واقع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انسداد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است، نه در عصر غ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بت</w:t>
      </w:r>
      <w:r w:rsidRPr="002C4376">
        <w:rPr>
          <w:color w:val="000000" w:themeColor="text1"/>
          <w:rtl/>
        </w:rPr>
        <w:t xml:space="preserve"> و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اوضاع و احوال،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انسداد 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شه‌ا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تر</w:t>
      </w:r>
      <w:r w:rsidRPr="002C4376">
        <w:rPr>
          <w:color w:val="000000" w:themeColor="text1"/>
          <w:rtl/>
        </w:rPr>
        <w:t xml:space="preserve"> در حد مخاطب، مراد متکلم و در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افت</w:t>
      </w:r>
      <w:r w:rsidRPr="002C4376">
        <w:rPr>
          <w:color w:val="000000" w:themeColor="text1"/>
          <w:rtl/>
        </w:rPr>
        <w:t xml:space="preserve"> مراد متکلم است. </w:t>
      </w:r>
    </w:p>
    <w:p w14:paraId="6F15C3DF" w14:textId="77777777" w:rsidR="002C4376" w:rsidRPr="002C4376" w:rsidRDefault="002C4376" w:rsidP="002C4376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فرض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است که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</w:t>
      </w:r>
      <w:r w:rsidRPr="002C4376">
        <w:rPr>
          <w:color w:val="000000" w:themeColor="text1"/>
          <w:rtl/>
        </w:rPr>
        <w:t xml:space="preserve"> احکام عقل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دارد که او را موظف کرده است و الان راه کشف ندارد. نه الان که در دل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ل</w:t>
      </w:r>
      <w:r w:rsidRPr="002C4376">
        <w:rPr>
          <w:color w:val="000000" w:themeColor="text1"/>
          <w:rtl/>
        </w:rPr>
        <w:t xml:space="preserve"> انسداد است، کلا 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ست،</w:t>
      </w:r>
      <w:r w:rsidRPr="002C4376">
        <w:rPr>
          <w:color w:val="000000" w:themeColor="text1"/>
          <w:rtl/>
        </w:rPr>
        <w:t xml:space="preserve"> در هم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فضا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شما با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ن‌ها</w:t>
      </w:r>
      <w:r w:rsidRPr="002C4376">
        <w:rPr>
          <w:color w:val="000000" w:themeColor="text1"/>
          <w:rtl/>
        </w:rPr>
        <w:t xml:space="preserve"> را رعا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ت</w:t>
      </w:r>
      <w:r w:rsidRPr="002C4376">
        <w:rPr>
          <w:color w:val="000000" w:themeColor="text1"/>
          <w:rtl/>
        </w:rPr>
        <w:t xml:space="preserve"> بکن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>.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تنوع پ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دا</w:t>
      </w:r>
      <w:r w:rsidRPr="002C4376">
        <w:rPr>
          <w:color w:val="000000" w:themeColor="text1"/>
          <w:rtl/>
        </w:rPr>
        <w:t xml:space="preserve">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کند</w:t>
      </w:r>
      <w:r w:rsidRPr="002C4376">
        <w:rPr>
          <w:color w:val="000000" w:themeColor="text1"/>
          <w:rtl/>
        </w:rPr>
        <w:t xml:space="preserve"> با اجتهاد ما تفاوت پ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دا</w:t>
      </w:r>
      <w:r w:rsidRPr="002C4376">
        <w:rPr>
          <w:color w:val="000000" w:themeColor="text1"/>
          <w:rtl/>
        </w:rPr>
        <w:t xml:space="preserve">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کند</w:t>
      </w:r>
      <w:r w:rsidRPr="002C4376">
        <w:rPr>
          <w:color w:val="000000" w:themeColor="text1"/>
          <w:rtl/>
        </w:rPr>
        <w:t xml:space="preserve">. </w:t>
      </w:r>
    </w:p>
    <w:p w14:paraId="138B99E4" w14:textId="1A5319E4" w:rsidR="00E15FA2" w:rsidRPr="006F279F" w:rsidRDefault="002C4376" w:rsidP="00927EF5">
      <w:pPr>
        <w:ind w:firstLine="450"/>
        <w:rPr>
          <w:color w:val="000000" w:themeColor="text1"/>
          <w:rtl/>
        </w:rPr>
      </w:pPr>
      <w:r w:rsidRPr="002C4376">
        <w:rPr>
          <w:rFonts w:hint="eastAsia"/>
          <w:color w:val="000000" w:themeColor="text1"/>
          <w:rtl/>
        </w:rPr>
        <w:t>منته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گام بعد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است که بگو</w:t>
      </w:r>
      <w:r w:rsidRPr="002C4376">
        <w:rPr>
          <w:rFonts w:hint="cs"/>
          <w:color w:val="000000" w:themeColor="text1"/>
          <w:rtl/>
        </w:rPr>
        <w:t>یی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ما جزء آن‌ها 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ست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که همه قرائت‌ها را 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کسان</w:t>
      </w:r>
      <w:r w:rsidRPr="002C4376">
        <w:rPr>
          <w:color w:val="000000" w:themeColor="text1"/>
          <w:rtl/>
        </w:rPr>
        <w:t xml:space="preserve">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دان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م،</w:t>
      </w:r>
      <w:r w:rsidRPr="002C4376">
        <w:rPr>
          <w:color w:val="000000" w:themeColor="text1"/>
          <w:rtl/>
        </w:rPr>
        <w:t xml:space="preserve">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یی</w:t>
      </w:r>
      <w:r w:rsidRPr="002C4376">
        <w:rPr>
          <w:rFonts w:hint="eastAsia"/>
          <w:color w:val="000000" w:themeColor="text1"/>
          <w:rtl/>
        </w:rPr>
        <w:t>م</w:t>
      </w:r>
      <w:r w:rsidRPr="002C4376">
        <w:rPr>
          <w:color w:val="000000" w:themeColor="text1"/>
          <w:rtl/>
        </w:rPr>
        <w:t xml:space="preserve"> فاصله‌ها متفاوت است، آن وقت اگر 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ن</w:t>
      </w:r>
      <w:r w:rsidRPr="002C4376">
        <w:rPr>
          <w:color w:val="000000" w:themeColor="text1"/>
          <w:rtl/>
        </w:rPr>
        <w:t xml:space="preserve"> را بپذ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رد</w:t>
      </w:r>
      <w:r w:rsidRPr="002C4376">
        <w:rPr>
          <w:color w:val="000000" w:themeColor="text1"/>
          <w:rtl/>
        </w:rPr>
        <w:t xml:space="preserve"> م</w:t>
      </w:r>
      <w:r w:rsidRPr="002C4376">
        <w:rPr>
          <w:rFonts w:hint="cs"/>
          <w:color w:val="000000" w:themeColor="text1"/>
          <w:rtl/>
        </w:rPr>
        <w:t>ی‌</w:t>
      </w:r>
      <w:r w:rsidRPr="002C4376">
        <w:rPr>
          <w:rFonts w:hint="eastAsia"/>
          <w:color w:val="000000" w:themeColor="text1"/>
          <w:rtl/>
        </w:rPr>
        <w:t>گو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با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rFonts w:hint="eastAsia"/>
          <w:color w:val="000000" w:themeColor="text1"/>
          <w:rtl/>
        </w:rPr>
        <w:t>د</w:t>
      </w:r>
      <w:r w:rsidRPr="002C4376">
        <w:rPr>
          <w:color w:val="000000" w:themeColor="text1"/>
          <w:rtl/>
        </w:rPr>
        <w:t xml:space="preserve"> سع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بکن</w:t>
      </w:r>
      <w:r w:rsidRPr="002C4376">
        <w:rPr>
          <w:rFonts w:hint="cs"/>
          <w:color w:val="000000" w:themeColor="text1"/>
          <w:rtl/>
        </w:rPr>
        <w:t>ی</w:t>
      </w:r>
      <w:r w:rsidRPr="002C4376">
        <w:rPr>
          <w:color w:val="000000" w:themeColor="text1"/>
          <w:rtl/>
        </w:rPr>
        <w:t xml:space="preserve"> که فاصله را کم بکن</w:t>
      </w:r>
      <w:r w:rsidRPr="002C4376">
        <w:rPr>
          <w:rFonts w:hint="cs"/>
          <w:color w:val="000000" w:themeColor="text1"/>
          <w:rtl/>
        </w:rPr>
        <w:t>ی</w:t>
      </w:r>
      <w:r w:rsidR="00DD3DD3">
        <w:rPr>
          <w:rFonts w:hint="cs"/>
          <w:color w:val="000000" w:themeColor="text1"/>
          <w:rtl/>
        </w:rPr>
        <w:t>.</w:t>
      </w:r>
      <w:bookmarkStart w:id="21" w:name="_GoBack"/>
      <w:bookmarkEnd w:id="21"/>
    </w:p>
    <w:sectPr w:rsidR="00E15FA2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4F3" w14:textId="77777777" w:rsidR="0091435B" w:rsidRDefault="0091435B" w:rsidP="000D5800">
      <w:pPr>
        <w:spacing w:after="0"/>
      </w:pPr>
      <w:r>
        <w:separator/>
      </w:r>
    </w:p>
  </w:endnote>
  <w:endnote w:type="continuationSeparator" w:id="0">
    <w:p w14:paraId="2E86BABB" w14:textId="77777777" w:rsidR="0091435B" w:rsidRDefault="0091435B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806D55E8-EDD5-45A5-AA1E-D05827234BF0}"/>
    <w:embedBold r:id="rId2" w:fontKey="{D0BDF20A-3379-4EF6-AA47-F8B0E5C7D674}"/>
    <w:embedBoldItalic r:id="rId3" w:fontKey="{7162E580-745C-4C55-821C-49CD60EDCD7D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62846F0F-A952-48AB-B80E-FF8907A1C61A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fontKey="{FF555557-9EB7-42BF-B473-6552CA96C3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435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F906D" w14:textId="77777777" w:rsidR="0091435B" w:rsidRDefault="0091435B" w:rsidP="000D5800">
      <w:pPr>
        <w:spacing w:after="0"/>
      </w:pPr>
      <w:r>
        <w:separator/>
      </w:r>
    </w:p>
  </w:footnote>
  <w:footnote w:type="continuationSeparator" w:id="0">
    <w:p w14:paraId="2A5A1EC9" w14:textId="77777777" w:rsidR="0091435B" w:rsidRDefault="0091435B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0DEE7D5C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تاریخ جلسه: </w:t>
    </w:r>
    <w:r w:rsidR="006F5AA1">
      <w:rPr>
        <w:rFonts w:ascii="Adobe Arabic" w:hAnsi="Adobe Arabic" w:cs="B Mitra" w:hint="cs"/>
        <w:b/>
        <w:bCs/>
        <w:sz w:val="24"/>
        <w:szCs w:val="24"/>
        <w:rtl/>
      </w:rPr>
      <w:t>1</w:t>
    </w:r>
    <w:r w:rsidR="00350206">
      <w:rPr>
        <w:rFonts w:ascii="Adobe Arabic" w:hAnsi="Adobe Arabic" w:cs="B Mitra" w:hint="cs"/>
        <w:b/>
        <w:bCs/>
        <w:sz w:val="24"/>
        <w:szCs w:val="24"/>
        <w:rtl/>
      </w:rPr>
      <w:t>5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3C35AE">
      <w:rPr>
        <w:rFonts w:ascii="Adobe Arabic" w:hAnsi="Adobe Arabic" w:cs="B Mitra" w:hint="cs"/>
        <w:b/>
        <w:bCs/>
        <w:sz w:val="24"/>
        <w:szCs w:val="24"/>
        <w:rtl/>
      </w:rPr>
      <w:t>09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1FC5FB0F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عنوان فرعی: حجیت </w:t>
    </w:r>
    <w:r w:rsidR="00903106">
      <w:rPr>
        <w:rFonts w:ascii="Adobe Arabic" w:hAnsi="Adobe Arabic" w:cs="B Mitra" w:hint="cs"/>
        <w:b/>
        <w:bCs/>
        <w:sz w:val="24"/>
        <w:szCs w:val="24"/>
        <w:rtl/>
      </w:rPr>
      <w:t>ظهور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</w:t>
    </w:r>
    <w:r w:rsidR="00C30235">
      <w:rPr>
        <w:rFonts w:ascii="Adobe Arabic" w:hAnsi="Adobe Arabic" w:cs="B Mitra" w:hint="cs"/>
        <w:b/>
        <w:bCs/>
        <w:sz w:val="24"/>
        <w:szCs w:val="24"/>
        <w:rtl/>
      </w:rPr>
      <w:t xml:space="preserve">              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A8236C">
      <w:rPr>
        <w:rFonts w:ascii="Adobe Arabic" w:hAnsi="Adobe Arabic" w:cs="B Mitra" w:hint="cs"/>
        <w:b/>
        <w:bCs/>
        <w:sz w:val="24"/>
        <w:szCs w:val="24"/>
        <w:rtl/>
      </w:rPr>
      <w:t>3</w:t>
    </w:r>
    <w:r w:rsidR="00350206">
      <w:rPr>
        <w:rFonts w:ascii="Adobe Arabic" w:hAnsi="Adobe Arabic" w:cs="B Mitra" w:hint="cs"/>
        <w:b/>
        <w:bCs/>
        <w:sz w:val="24"/>
        <w:szCs w:val="24"/>
        <w:rtl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1B58"/>
    <w:multiLevelType w:val="hybridMultilevel"/>
    <w:tmpl w:val="416C4B96"/>
    <w:lvl w:ilvl="0" w:tplc="C3C62D4C">
      <w:start w:val="4"/>
      <w:numFmt w:val="bullet"/>
      <w:lvlText w:val="-"/>
      <w:lvlJc w:val="left"/>
      <w:pPr>
        <w:ind w:left="810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6"/>
  </w:num>
  <w:num w:numId="12">
    <w:abstractNumId w:val="2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60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48B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0C8"/>
    <w:rsid w:val="00027891"/>
    <w:rsid w:val="000279A6"/>
    <w:rsid w:val="00027F3D"/>
    <w:rsid w:val="0003183E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6C74"/>
    <w:rsid w:val="00037E2D"/>
    <w:rsid w:val="000400F4"/>
    <w:rsid w:val="000406E3"/>
    <w:rsid w:val="00040F1B"/>
    <w:rsid w:val="00041407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457"/>
    <w:rsid w:val="0004577A"/>
    <w:rsid w:val="00045B14"/>
    <w:rsid w:val="00045B45"/>
    <w:rsid w:val="00046545"/>
    <w:rsid w:val="00046972"/>
    <w:rsid w:val="00046976"/>
    <w:rsid w:val="000469E4"/>
    <w:rsid w:val="00046CFC"/>
    <w:rsid w:val="000471FA"/>
    <w:rsid w:val="0004751F"/>
    <w:rsid w:val="0004776C"/>
    <w:rsid w:val="00050032"/>
    <w:rsid w:val="000503B2"/>
    <w:rsid w:val="0005044A"/>
    <w:rsid w:val="000506FE"/>
    <w:rsid w:val="00051F4F"/>
    <w:rsid w:val="00051F8F"/>
    <w:rsid w:val="00051FF8"/>
    <w:rsid w:val="00052198"/>
    <w:rsid w:val="000521DF"/>
    <w:rsid w:val="00052377"/>
    <w:rsid w:val="00052487"/>
    <w:rsid w:val="000525E0"/>
    <w:rsid w:val="00052BA3"/>
    <w:rsid w:val="000530AF"/>
    <w:rsid w:val="000545A5"/>
    <w:rsid w:val="00055090"/>
    <w:rsid w:val="000553E2"/>
    <w:rsid w:val="00055D8E"/>
    <w:rsid w:val="00056786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329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5AEF"/>
    <w:rsid w:val="00065F48"/>
    <w:rsid w:val="00067325"/>
    <w:rsid w:val="000675A6"/>
    <w:rsid w:val="000679E4"/>
    <w:rsid w:val="000703C3"/>
    <w:rsid w:val="00070FD9"/>
    <w:rsid w:val="000710A0"/>
    <w:rsid w:val="000714DE"/>
    <w:rsid w:val="000715FD"/>
    <w:rsid w:val="00071D64"/>
    <w:rsid w:val="00071F3A"/>
    <w:rsid w:val="000720AC"/>
    <w:rsid w:val="000723C2"/>
    <w:rsid w:val="0007258F"/>
    <w:rsid w:val="000746F6"/>
    <w:rsid w:val="00074D2A"/>
    <w:rsid w:val="00074E62"/>
    <w:rsid w:val="00074FE7"/>
    <w:rsid w:val="00075002"/>
    <w:rsid w:val="000756DD"/>
    <w:rsid w:val="000756DE"/>
    <w:rsid w:val="00075EC2"/>
    <w:rsid w:val="00076A8C"/>
    <w:rsid w:val="00076DBB"/>
    <w:rsid w:val="00077594"/>
    <w:rsid w:val="00077CC4"/>
    <w:rsid w:val="00080DFF"/>
    <w:rsid w:val="0008101E"/>
    <w:rsid w:val="00081467"/>
    <w:rsid w:val="00081708"/>
    <w:rsid w:val="00081983"/>
    <w:rsid w:val="00081AE5"/>
    <w:rsid w:val="00081BCD"/>
    <w:rsid w:val="00083046"/>
    <w:rsid w:val="00083C8E"/>
    <w:rsid w:val="00084511"/>
    <w:rsid w:val="0008453A"/>
    <w:rsid w:val="00085390"/>
    <w:rsid w:val="000854CB"/>
    <w:rsid w:val="00085BC9"/>
    <w:rsid w:val="00085ED5"/>
    <w:rsid w:val="00085FA1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5C73"/>
    <w:rsid w:val="0009673C"/>
    <w:rsid w:val="0009714A"/>
    <w:rsid w:val="00097600"/>
    <w:rsid w:val="00097986"/>
    <w:rsid w:val="000A0B5B"/>
    <w:rsid w:val="000A0D39"/>
    <w:rsid w:val="000A0DE0"/>
    <w:rsid w:val="000A1A51"/>
    <w:rsid w:val="000A1DBA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8F7"/>
    <w:rsid w:val="000B5C19"/>
    <w:rsid w:val="000B5EBD"/>
    <w:rsid w:val="000B664A"/>
    <w:rsid w:val="000B66B7"/>
    <w:rsid w:val="000B6B74"/>
    <w:rsid w:val="000B6E2B"/>
    <w:rsid w:val="000B77D8"/>
    <w:rsid w:val="000C0197"/>
    <w:rsid w:val="000C0A10"/>
    <w:rsid w:val="000C0D3B"/>
    <w:rsid w:val="000C11E3"/>
    <w:rsid w:val="000C1628"/>
    <w:rsid w:val="000C1FE5"/>
    <w:rsid w:val="000C3509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215"/>
    <w:rsid w:val="000D6581"/>
    <w:rsid w:val="000D66BA"/>
    <w:rsid w:val="000D6BBF"/>
    <w:rsid w:val="000D7131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89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5871"/>
    <w:rsid w:val="00106277"/>
    <w:rsid w:val="00106492"/>
    <w:rsid w:val="00106A88"/>
    <w:rsid w:val="0010766C"/>
    <w:rsid w:val="00110B70"/>
    <w:rsid w:val="001116AE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17C2C"/>
    <w:rsid w:val="001200E6"/>
    <w:rsid w:val="00120D8F"/>
    <w:rsid w:val="00121AB2"/>
    <w:rsid w:val="00121E0B"/>
    <w:rsid w:val="00122B68"/>
    <w:rsid w:val="00122D0E"/>
    <w:rsid w:val="00122D80"/>
    <w:rsid w:val="00122F15"/>
    <w:rsid w:val="00123630"/>
    <w:rsid w:val="00123946"/>
    <w:rsid w:val="00123D03"/>
    <w:rsid w:val="00123F1F"/>
    <w:rsid w:val="00124665"/>
    <w:rsid w:val="00124B6D"/>
    <w:rsid w:val="00125C43"/>
    <w:rsid w:val="00126EA8"/>
    <w:rsid w:val="001270CD"/>
    <w:rsid w:val="00127992"/>
    <w:rsid w:val="00127B1D"/>
    <w:rsid w:val="001309CA"/>
    <w:rsid w:val="00130D5D"/>
    <w:rsid w:val="0013162C"/>
    <w:rsid w:val="00131B30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6E"/>
    <w:rsid w:val="00137EA7"/>
    <w:rsid w:val="00140425"/>
    <w:rsid w:val="00140B3E"/>
    <w:rsid w:val="0014142F"/>
    <w:rsid w:val="001418DE"/>
    <w:rsid w:val="00141AAF"/>
    <w:rsid w:val="0014213E"/>
    <w:rsid w:val="001421EF"/>
    <w:rsid w:val="00142699"/>
    <w:rsid w:val="001428AD"/>
    <w:rsid w:val="00142C07"/>
    <w:rsid w:val="00143BF0"/>
    <w:rsid w:val="00143F7A"/>
    <w:rsid w:val="001448D3"/>
    <w:rsid w:val="00144ECC"/>
    <w:rsid w:val="0014519F"/>
    <w:rsid w:val="0014571E"/>
    <w:rsid w:val="00146507"/>
    <w:rsid w:val="001466F0"/>
    <w:rsid w:val="00146EC0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1B7"/>
    <w:rsid w:val="00154311"/>
    <w:rsid w:val="00154396"/>
    <w:rsid w:val="0015467C"/>
    <w:rsid w:val="001550AE"/>
    <w:rsid w:val="00155AB6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B7B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BA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5C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3EF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0B"/>
    <w:rsid w:val="001B29C7"/>
    <w:rsid w:val="001B330E"/>
    <w:rsid w:val="001B3C5D"/>
    <w:rsid w:val="001B419F"/>
    <w:rsid w:val="001B451D"/>
    <w:rsid w:val="001B4A23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6DD3"/>
    <w:rsid w:val="001C74C7"/>
    <w:rsid w:val="001C77D9"/>
    <w:rsid w:val="001C79BC"/>
    <w:rsid w:val="001D0CB5"/>
    <w:rsid w:val="001D0D2B"/>
    <w:rsid w:val="001D1365"/>
    <w:rsid w:val="001D1A14"/>
    <w:rsid w:val="001D1B6E"/>
    <w:rsid w:val="001D1DE6"/>
    <w:rsid w:val="001D1F54"/>
    <w:rsid w:val="001D239E"/>
    <w:rsid w:val="001D24F8"/>
    <w:rsid w:val="001D277F"/>
    <w:rsid w:val="001D2DD2"/>
    <w:rsid w:val="001D35EC"/>
    <w:rsid w:val="001D3A94"/>
    <w:rsid w:val="001D3BF0"/>
    <w:rsid w:val="001D4271"/>
    <w:rsid w:val="001D4F10"/>
    <w:rsid w:val="001D542D"/>
    <w:rsid w:val="001D61D6"/>
    <w:rsid w:val="001D653F"/>
    <w:rsid w:val="001D6605"/>
    <w:rsid w:val="001D7377"/>
    <w:rsid w:val="001E13E5"/>
    <w:rsid w:val="001E2EAC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4BF"/>
    <w:rsid w:val="001E5A08"/>
    <w:rsid w:val="001E5AA6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623"/>
    <w:rsid w:val="001F4819"/>
    <w:rsid w:val="001F55F7"/>
    <w:rsid w:val="001F6A42"/>
    <w:rsid w:val="001F6E73"/>
    <w:rsid w:val="0020074D"/>
    <w:rsid w:val="0020095B"/>
    <w:rsid w:val="00200A84"/>
    <w:rsid w:val="00201500"/>
    <w:rsid w:val="002015C3"/>
    <w:rsid w:val="00201605"/>
    <w:rsid w:val="00201B24"/>
    <w:rsid w:val="00201FB3"/>
    <w:rsid w:val="00202B21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5E5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379"/>
    <w:rsid w:val="002116F0"/>
    <w:rsid w:val="00211A5C"/>
    <w:rsid w:val="00212265"/>
    <w:rsid w:val="0021279C"/>
    <w:rsid w:val="00212804"/>
    <w:rsid w:val="002128F0"/>
    <w:rsid w:val="00212E8C"/>
    <w:rsid w:val="00212F64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17C35"/>
    <w:rsid w:val="002201E9"/>
    <w:rsid w:val="00220B3F"/>
    <w:rsid w:val="00221739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435"/>
    <w:rsid w:val="00242795"/>
    <w:rsid w:val="0024499D"/>
    <w:rsid w:val="002462B1"/>
    <w:rsid w:val="002465BB"/>
    <w:rsid w:val="0024662D"/>
    <w:rsid w:val="00246F49"/>
    <w:rsid w:val="00247695"/>
    <w:rsid w:val="00247862"/>
    <w:rsid w:val="00247B96"/>
    <w:rsid w:val="00250102"/>
    <w:rsid w:val="00250185"/>
    <w:rsid w:val="0025089B"/>
    <w:rsid w:val="0025094F"/>
    <w:rsid w:val="00250DC1"/>
    <w:rsid w:val="00251F3A"/>
    <w:rsid w:val="0025248B"/>
    <w:rsid w:val="00252707"/>
    <w:rsid w:val="002529C5"/>
    <w:rsid w:val="00252BEB"/>
    <w:rsid w:val="00252E2B"/>
    <w:rsid w:val="0025313F"/>
    <w:rsid w:val="00253163"/>
    <w:rsid w:val="00253B0E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07C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25"/>
    <w:rsid w:val="00270F57"/>
    <w:rsid w:val="0027134F"/>
    <w:rsid w:val="0027146E"/>
    <w:rsid w:val="00271689"/>
    <w:rsid w:val="002717B8"/>
    <w:rsid w:val="002722AD"/>
    <w:rsid w:val="00273278"/>
    <w:rsid w:val="0027392B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1F81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68"/>
    <w:rsid w:val="002A1691"/>
    <w:rsid w:val="002A2067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681C"/>
    <w:rsid w:val="002A7217"/>
    <w:rsid w:val="002A7363"/>
    <w:rsid w:val="002B04B8"/>
    <w:rsid w:val="002B0BA7"/>
    <w:rsid w:val="002B1653"/>
    <w:rsid w:val="002B2459"/>
    <w:rsid w:val="002B2AB0"/>
    <w:rsid w:val="002B3236"/>
    <w:rsid w:val="002B3250"/>
    <w:rsid w:val="002B3D27"/>
    <w:rsid w:val="002B415D"/>
    <w:rsid w:val="002B4275"/>
    <w:rsid w:val="002B4A4C"/>
    <w:rsid w:val="002B4B6B"/>
    <w:rsid w:val="002B4EB3"/>
    <w:rsid w:val="002B534F"/>
    <w:rsid w:val="002B5FA2"/>
    <w:rsid w:val="002B6AA5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376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B2E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1746"/>
    <w:rsid w:val="002F24AA"/>
    <w:rsid w:val="002F33CE"/>
    <w:rsid w:val="002F3C3E"/>
    <w:rsid w:val="002F3F01"/>
    <w:rsid w:val="002F4562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694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3AD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48E4"/>
    <w:rsid w:val="003250AF"/>
    <w:rsid w:val="003251E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0A61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3B4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206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47B4"/>
    <w:rsid w:val="003550D2"/>
    <w:rsid w:val="0035650B"/>
    <w:rsid w:val="00356C78"/>
    <w:rsid w:val="0035769A"/>
    <w:rsid w:val="00357FA9"/>
    <w:rsid w:val="00360042"/>
    <w:rsid w:val="00360280"/>
    <w:rsid w:val="00360387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22F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64C2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1EB0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E81"/>
    <w:rsid w:val="003B5F1A"/>
    <w:rsid w:val="003B5F5D"/>
    <w:rsid w:val="003B70F5"/>
    <w:rsid w:val="003C02FE"/>
    <w:rsid w:val="003C05DF"/>
    <w:rsid w:val="003C06BF"/>
    <w:rsid w:val="003C1A7E"/>
    <w:rsid w:val="003C35A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0C31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33A"/>
    <w:rsid w:val="0040359E"/>
    <w:rsid w:val="004039FF"/>
    <w:rsid w:val="004040BA"/>
    <w:rsid w:val="004042C8"/>
    <w:rsid w:val="00404320"/>
    <w:rsid w:val="00404CD3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1798E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0CB5"/>
    <w:rsid w:val="004323AC"/>
    <w:rsid w:val="00432714"/>
    <w:rsid w:val="0043282A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10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9E3"/>
    <w:rsid w:val="00450B34"/>
    <w:rsid w:val="00450CAC"/>
    <w:rsid w:val="00450D0B"/>
    <w:rsid w:val="004510BE"/>
    <w:rsid w:val="00451671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0FCA"/>
    <w:rsid w:val="004615AD"/>
    <w:rsid w:val="00461761"/>
    <w:rsid w:val="00461B6B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88D"/>
    <w:rsid w:val="00470F98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3DAA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A4C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2CB2"/>
    <w:rsid w:val="004C32C5"/>
    <w:rsid w:val="004C3BC6"/>
    <w:rsid w:val="004C3E62"/>
    <w:rsid w:val="004C461D"/>
    <w:rsid w:val="004C47BF"/>
    <w:rsid w:val="004C4D9F"/>
    <w:rsid w:val="004C55DA"/>
    <w:rsid w:val="004C5C54"/>
    <w:rsid w:val="004C672E"/>
    <w:rsid w:val="004C7B24"/>
    <w:rsid w:val="004D0FC7"/>
    <w:rsid w:val="004D10BC"/>
    <w:rsid w:val="004D1153"/>
    <w:rsid w:val="004D1512"/>
    <w:rsid w:val="004D1746"/>
    <w:rsid w:val="004D1981"/>
    <w:rsid w:val="004D1CCE"/>
    <w:rsid w:val="004D2271"/>
    <w:rsid w:val="004D2876"/>
    <w:rsid w:val="004D2EBF"/>
    <w:rsid w:val="004D42DE"/>
    <w:rsid w:val="004D44A7"/>
    <w:rsid w:val="004D507D"/>
    <w:rsid w:val="004D52CD"/>
    <w:rsid w:val="004D5F50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C75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5945"/>
    <w:rsid w:val="004E60EA"/>
    <w:rsid w:val="004E69F3"/>
    <w:rsid w:val="004E6D99"/>
    <w:rsid w:val="004E7296"/>
    <w:rsid w:val="004E7364"/>
    <w:rsid w:val="004E7DF0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0EC7"/>
    <w:rsid w:val="00501411"/>
    <w:rsid w:val="0050151B"/>
    <w:rsid w:val="0050223E"/>
    <w:rsid w:val="00502AA8"/>
    <w:rsid w:val="00502AC1"/>
    <w:rsid w:val="005031DB"/>
    <w:rsid w:val="005034F2"/>
    <w:rsid w:val="005047EE"/>
    <w:rsid w:val="00504B5C"/>
    <w:rsid w:val="00504D19"/>
    <w:rsid w:val="00505029"/>
    <w:rsid w:val="005058A6"/>
    <w:rsid w:val="005059C9"/>
    <w:rsid w:val="00506384"/>
    <w:rsid w:val="00506A60"/>
    <w:rsid w:val="00506BC9"/>
    <w:rsid w:val="00507BBD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6E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AC3"/>
    <w:rsid w:val="005254E2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372FE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192"/>
    <w:rsid w:val="0054552C"/>
    <w:rsid w:val="005456B2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4FD9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2E2"/>
    <w:rsid w:val="005659FA"/>
    <w:rsid w:val="00565EFB"/>
    <w:rsid w:val="005664E0"/>
    <w:rsid w:val="005665B4"/>
    <w:rsid w:val="00566C8A"/>
    <w:rsid w:val="0056702C"/>
    <w:rsid w:val="0056761E"/>
    <w:rsid w:val="0056763B"/>
    <w:rsid w:val="005678CF"/>
    <w:rsid w:val="00567AA4"/>
    <w:rsid w:val="00567C57"/>
    <w:rsid w:val="00567C5F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71D"/>
    <w:rsid w:val="00575A21"/>
    <w:rsid w:val="00575C27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6F5C"/>
    <w:rsid w:val="005A7170"/>
    <w:rsid w:val="005A7396"/>
    <w:rsid w:val="005A7563"/>
    <w:rsid w:val="005A7571"/>
    <w:rsid w:val="005A7E20"/>
    <w:rsid w:val="005B05D4"/>
    <w:rsid w:val="005B0852"/>
    <w:rsid w:val="005B0C40"/>
    <w:rsid w:val="005B16EB"/>
    <w:rsid w:val="005B1D13"/>
    <w:rsid w:val="005B1F69"/>
    <w:rsid w:val="005B2783"/>
    <w:rsid w:val="005B308C"/>
    <w:rsid w:val="005B392C"/>
    <w:rsid w:val="005B39B9"/>
    <w:rsid w:val="005B3E7C"/>
    <w:rsid w:val="005B43FF"/>
    <w:rsid w:val="005B478C"/>
    <w:rsid w:val="005B4E99"/>
    <w:rsid w:val="005B4ECF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1E4D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35EB"/>
    <w:rsid w:val="005D5109"/>
    <w:rsid w:val="005D51DE"/>
    <w:rsid w:val="005D5A0F"/>
    <w:rsid w:val="005D69FF"/>
    <w:rsid w:val="005D700A"/>
    <w:rsid w:val="005D79C0"/>
    <w:rsid w:val="005E02E7"/>
    <w:rsid w:val="005E1399"/>
    <w:rsid w:val="005E1E3C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1A57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0B1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A87"/>
    <w:rsid w:val="00601B13"/>
    <w:rsid w:val="00601C7F"/>
    <w:rsid w:val="00602A6C"/>
    <w:rsid w:val="00602AF8"/>
    <w:rsid w:val="0060349A"/>
    <w:rsid w:val="006035CE"/>
    <w:rsid w:val="0060396E"/>
    <w:rsid w:val="00604162"/>
    <w:rsid w:val="006042C4"/>
    <w:rsid w:val="006043C3"/>
    <w:rsid w:val="006045DF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3F00"/>
    <w:rsid w:val="00613F3A"/>
    <w:rsid w:val="00614460"/>
    <w:rsid w:val="00614511"/>
    <w:rsid w:val="006146D8"/>
    <w:rsid w:val="0061512D"/>
    <w:rsid w:val="006151A7"/>
    <w:rsid w:val="00615370"/>
    <w:rsid w:val="00615B66"/>
    <w:rsid w:val="00615F1B"/>
    <w:rsid w:val="006168F0"/>
    <w:rsid w:val="00617C7C"/>
    <w:rsid w:val="00617ED2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A9"/>
    <w:rsid w:val="006240C8"/>
    <w:rsid w:val="0062449A"/>
    <w:rsid w:val="006248EF"/>
    <w:rsid w:val="00625249"/>
    <w:rsid w:val="0062566D"/>
    <w:rsid w:val="006257B6"/>
    <w:rsid w:val="00625ABC"/>
    <w:rsid w:val="00626042"/>
    <w:rsid w:val="006268F3"/>
    <w:rsid w:val="00626D09"/>
    <w:rsid w:val="00627180"/>
    <w:rsid w:val="0062733F"/>
    <w:rsid w:val="00627CF5"/>
    <w:rsid w:val="0063015C"/>
    <w:rsid w:val="00630A79"/>
    <w:rsid w:val="006311AA"/>
    <w:rsid w:val="006313F1"/>
    <w:rsid w:val="006325A6"/>
    <w:rsid w:val="00632E13"/>
    <w:rsid w:val="0063416E"/>
    <w:rsid w:val="00634172"/>
    <w:rsid w:val="006341D4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6CB2"/>
    <w:rsid w:val="006572AE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898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C37"/>
    <w:rsid w:val="00675D73"/>
    <w:rsid w:val="00675DBF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7F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4B84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B46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2F4B"/>
    <w:rsid w:val="006B346B"/>
    <w:rsid w:val="006B4C4A"/>
    <w:rsid w:val="006B5215"/>
    <w:rsid w:val="006B6380"/>
    <w:rsid w:val="006B6753"/>
    <w:rsid w:val="006B693E"/>
    <w:rsid w:val="006B6B26"/>
    <w:rsid w:val="006C0370"/>
    <w:rsid w:val="006C09FE"/>
    <w:rsid w:val="006C125E"/>
    <w:rsid w:val="006C15A3"/>
    <w:rsid w:val="006C40CC"/>
    <w:rsid w:val="006C4B10"/>
    <w:rsid w:val="006C5AB6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753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0D8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AA1"/>
    <w:rsid w:val="006F5C6E"/>
    <w:rsid w:val="006F6010"/>
    <w:rsid w:val="006F6ABB"/>
    <w:rsid w:val="006F6BFE"/>
    <w:rsid w:val="006F6EFB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6D7D"/>
    <w:rsid w:val="0071718D"/>
    <w:rsid w:val="007177D7"/>
    <w:rsid w:val="00720193"/>
    <w:rsid w:val="00720E33"/>
    <w:rsid w:val="00721E40"/>
    <w:rsid w:val="00722986"/>
    <w:rsid w:val="00722AB8"/>
    <w:rsid w:val="00723282"/>
    <w:rsid w:val="00723526"/>
    <w:rsid w:val="00723B05"/>
    <w:rsid w:val="007240E4"/>
    <w:rsid w:val="007241C6"/>
    <w:rsid w:val="0072453F"/>
    <w:rsid w:val="0072457F"/>
    <w:rsid w:val="00724ED5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57C"/>
    <w:rsid w:val="007336C1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7C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E3E"/>
    <w:rsid w:val="00756EB9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042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D13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4F3"/>
    <w:rsid w:val="00782641"/>
    <w:rsid w:val="007828B3"/>
    <w:rsid w:val="00782AC8"/>
    <w:rsid w:val="00782BF2"/>
    <w:rsid w:val="00782DB9"/>
    <w:rsid w:val="00783462"/>
    <w:rsid w:val="00783FE8"/>
    <w:rsid w:val="00785777"/>
    <w:rsid w:val="00787561"/>
    <w:rsid w:val="007879BC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28E3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BCC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B7F54"/>
    <w:rsid w:val="007C1468"/>
    <w:rsid w:val="007C1EF7"/>
    <w:rsid w:val="007C2C6B"/>
    <w:rsid w:val="007C3EC4"/>
    <w:rsid w:val="007C43CB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BCA"/>
    <w:rsid w:val="007D3C15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5F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087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8FB"/>
    <w:rsid w:val="00802A3E"/>
    <w:rsid w:val="00802D15"/>
    <w:rsid w:val="00802DC3"/>
    <w:rsid w:val="00802E80"/>
    <w:rsid w:val="00803115"/>
    <w:rsid w:val="008032DC"/>
    <w:rsid w:val="00803501"/>
    <w:rsid w:val="0080446D"/>
    <w:rsid w:val="0080492E"/>
    <w:rsid w:val="00804969"/>
    <w:rsid w:val="008053A3"/>
    <w:rsid w:val="0080548C"/>
    <w:rsid w:val="008056AC"/>
    <w:rsid w:val="00805A3C"/>
    <w:rsid w:val="008067D6"/>
    <w:rsid w:val="00806A1F"/>
    <w:rsid w:val="00806BF4"/>
    <w:rsid w:val="0080701E"/>
    <w:rsid w:val="008078FB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21"/>
    <w:rsid w:val="0086349B"/>
    <w:rsid w:val="008644F4"/>
    <w:rsid w:val="0086469B"/>
    <w:rsid w:val="00864CA5"/>
    <w:rsid w:val="00865151"/>
    <w:rsid w:val="00865B1D"/>
    <w:rsid w:val="00865CD1"/>
    <w:rsid w:val="0086617F"/>
    <w:rsid w:val="008663D5"/>
    <w:rsid w:val="008666B2"/>
    <w:rsid w:val="00866FFA"/>
    <w:rsid w:val="00870CC4"/>
    <w:rsid w:val="0087121B"/>
    <w:rsid w:val="0087154E"/>
    <w:rsid w:val="00871C42"/>
    <w:rsid w:val="00871D27"/>
    <w:rsid w:val="008725F7"/>
    <w:rsid w:val="00872BFF"/>
    <w:rsid w:val="00873379"/>
    <w:rsid w:val="0087382D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0F43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1E38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CD8"/>
    <w:rsid w:val="008A3DAF"/>
    <w:rsid w:val="008A444F"/>
    <w:rsid w:val="008A445C"/>
    <w:rsid w:val="008A4779"/>
    <w:rsid w:val="008A4AE4"/>
    <w:rsid w:val="008A62DF"/>
    <w:rsid w:val="008A66FD"/>
    <w:rsid w:val="008A6C26"/>
    <w:rsid w:val="008A6C4B"/>
    <w:rsid w:val="008A6DE5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1B6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4E4D"/>
    <w:rsid w:val="008F5100"/>
    <w:rsid w:val="008F5529"/>
    <w:rsid w:val="008F5E3D"/>
    <w:rsid w:val="008F620A"/>
    <w:rsid w:val="008F63E3"/>
    <w:rsid w:val="008F68B9"/>
    <w:rsid w:val="008F6F68"/>
    <w:rsid w:val="008F77CA"/>
    <w:rsid w:val="008F7CDE"/>
    <w:rsid w:val="008F7FFE"/>
    <w:rsid w:val="00900A8F"/>
    <w:rsid w:val="00900C64"/>
    <w:rsid w:val="00900FBF"/>
    <w:rsid w:val="00902C02"/>
    <w:rsid w:val="00902E36"/>
    <w:rsid w:val="00902E77"/>
    <w:rsid w:val="00903106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54A"/>
    <w:rsid w:val="00907658"/>
    <w:rsid w:val="00907752"/>
    <w:rsid w:val="009079A1"/>
    <w:rsid w:val="00907EB1"/>
    <w:rsid w:val="009101EE"/>
    <w:rsid w:val="00910470"/>
    <w:rsid w:val="00910796"/>
    <w:rsid w:val="0091128E"/>
    <w:rsid w:val="0091154F"/>
    <w:rsid w:val="00911C0C"/>
    <w:rsid w:val="00911E81"/>
    <w:rsid w:val="009122A0"/>
    <w:rsid w:val="00912913"/>
    <w:rsid w:val="0091334E"/>
    <w:rsid w:val="009134C6"/>
    <w:rsid w:val="00913C3B"/>
    <w:rsid w:val="0091435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6AF"/>
    <w:rsid w:val="00925E26"/>
    <w:rsid w:val="00926867"/>
    <w:rsid w:val="00926913"/>
    <w:rsid w:val="00926A9C"/>
    <w:rsid w:val="00927388"/>
    <w:rsid w:val="009274FE"/>
    <w:rsid w:val="00927551"/>
    <w:rsid w:val="00927702"/>
    <w:rsid w:val="00927EF5"/>
    <w:rsid w:val="00927FA2"/>
    <w:rsid w:val="00930803"/>
    <w:rsid w:val="009313CE"/>
    <w:rsid w:val="009314AE"/>
    <w:rsid w:val="009315C7"/>
    <w:rsid w:val="00931B6C"/>
    <w:rsid w:val="00932EE3"/>
    <w:rsid w:val="00932F5E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637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249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233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505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1FF1"/>
    <w:rsid w:val="00982813"/>
    <w:rsid w:val="00982BCD"/>
    <w:rsid w:val="00982D06"/>
    <w:rsid w:val="00982D72"/>
    <w:rsid w:val="009834C3"/>
    <w:rsid w:val="00983687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97305"/>
    <w:rsid w:val="009A0081"/>
    <w:rsid w:val="009A08E1"/>
    <w:rsid w:val="009A1562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ACC"/>
    <w:rsid w:val="009B6FE4"/>
    <w:rsid w:val="009B702D"/>
    <w:rsid w:val="009B711F"/>
    <w:rsid w:val="009B7256"/>
    <w:rsid w:val="009B727D"/>
    <w:rsid w:val="009B7A21"/>
    <w:rsid w:val="009B7DB9"/>
    <w:rsid w:val="009C06EC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36D"/>
    <w:rsid w:val="009E0DBA"/>
    <w:rsid w:val="009E1791"/>
    <w:rsid w:val="009E18D3"/>
    <w:rsid w:val="009E1F06"/>
    <w:rsid w:val="009E1FF5"/>
    <w:rsid w:val="009E2A9C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799"/>
    <w:rsid w:val="00A077E8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A21"/>
    <w:rsid w:val="00A13CA0"/>
    <w:rsid w:val="00A13EC3"/>
    <w:rsid w:val="00A13F61"/>
    <w:rsid w:val="00A14226"/>
    <w:rsid w:val="00A1430A"/>
    <w:rsid w:val="00A14A04"/>
    <w:rsid w:val="00A14E57"/>
    <w:rsid w:val="00A151D2"/>
    <w:rsid w:val="00A1562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4D99"/>
    <w:rsid w:val="00A35AC2"/>
    <w:rsid w:val="00A35B44"/>
    <w:rsid w:val="00A35D20"/>
    <w:rsid w:val="00A35EF9"/>
    <w:rsid w:val="00A36527"/>
    <w:rsid w:val="00A365DE"/>
    <w:rsid w:val="00A367CE"/>
    <w:rsid w:val="00A36B69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399"/>
    <w:rsid w:val="00A428FA"/>
    <w:rsid w:val="00A43737"/>
    <w:rsid w:val="00A43BB7"/>
    <w:rsid w:val="00A43EF7"/>
    <w:rsid w:val="00A4494C"/>
    <w:rsid w:val="00A458B4"/>
    <w:rsid w:val="00A4593C"/>
    <w:rsid w:val="00A45ACD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3C6F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2FA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0D70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5DE"/>
    <w:rsid w:val="00A816F1"/>
    <w:rsid w:val="00A81969"/>
    <w:rsid w:val="00A81EDF"/>
    <w:rsid w:val="00A8236C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3E3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2F31"/>
    <w:rsid w:val="00AB32C0"/>
    <w:rsid w:val="00AB3685"/>
    <w:rsid w:val="00AB389A"/>
    <w:rsid w:val="00AB394A"/>
    <w:rsid w:val="00AB3C45"/>
    <w:rsid w:val="00AB3F0F"/>
    <w:rsid w:val="00AB4FF0"/>
    <w:rsid w:val="00AB50E6"/>
    <w:rsid w:val="00AB5570"/>
    <w:rsid w:val="00AB5CED"/>
    <w:rsid w:val="00AB6180"/>
    <w:rsid w:val="00AB63C8"/>
    <w:rsid w:val="00AB68AA"/>
    <w:rsid w:val="00AB694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307"/>
    <w:rsid w:val="00AF5B46"/>
    <w:rsid w:val="00AF6988"/>
    <w:rsid w:val="00AF69D3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C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670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191"/>
    <w:rsid w:val="00B213EB"/>
    <w:rsid w:val="00B21CF4"/>
    <w:rsid w:val="00B21F06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01C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4A9"/>
    <w:rsid w:val="00B50A58"/>
    <w:rsid w:val="00B5159A"/>
    <w:rsid w:val="00B5266C"/>
    <w:rsid w:val="00B52DD4"/>
    <w:rsid w:val="00B536B3"/>
    <w:rsid w:val="00B539E8"/>
    <w:rsid w:val="00B53F5E"/>
    <w:rsid w:val="00B53FE8"/>
    <w:rsid w:val="00B548F6"/>
    <w:rsid w:val="00B5502A"/>
    <w:rsid w:val="00B556F8"/>
    <w:rsid w:val="00B559AC"/>
    <w:rsid w:val="00B55A53"/>
    <w:rsid w:val="00B55C24"/>
    <w:rsid w:val="00B55D51"/>
    <w:rsid w:val="00B564B8"/>
    <w:rsid w:val="00B5699C"/>
    <w:rsid w:val="00B5742D"/>
    <w:rsid w:val="00B57851"/>
    <w:rsid w:val="00B57881"/>
    <w:rsid w:val="00B57DCE"/>
    <w:rsid w:val="00B60009"/>
    <w:rsid w:val="00B611AC"/>
    <w:rsid w:val="00B61D83"/>
    <w:rsid w:val="00B625A9"/>
    <w:rsid w:val="00B628CC"/>
    <w:rsid w:val="00B6375D"/>
    <w:rsid w:val="00B63F15"/>
    <w:rsid w:val="00B64163"/>
    <w:rsid w:val="00B6477B"/>
    <w:rsid w:val="00B65B56"/>
    <w:rsid w:val="00B66397"/>
    <w:rsid w:val="00B67578"/>
    <w:rsid w:val="00B70398"/>
    <w:rsid w:val="00B7099D"/>
    <w:rsid w:val="00B70D7D"/>
    <w:rsid w:val="00B71716"/>
    <w:rsid w:val="00B72729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2F46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543"/>
    <w:rsid w:val="00BB1C64"/>
    <w:rsid w:val="00BB1E1D"/>
    <w:rsid w:val="00BB21A2"/>
    <w:rsid w:val="00BB2231"/>
    <w:rsid w:val="00BB2DBC"/>
    <w:rsid w:val="00BB3493"/>
    <w:rsid w:val="00BB38B7"/>
    <w:rsid w:val="00BB46BB"/>
    <w:rsid w:val="00BB47C4"/>
    <w:rsid w:val="00BB5F7E"/>
    <w:rsid w:val="00BB63F5"/>
    <w:rsid w:val="00BB753A"/>
    <w:rsid w:val="00BB7572"/>
    <w:rsid w:val="00BB778E"/>
    <w:rsid w:val="00BC0056"/>
    <w:rsid w:val="00BC0909"/>
    <w:rsid w:val="00BC0AFD"/>
    <w:rsid w:val="00BC0C38"/>
    <w:rsid w:val="00BC12BC"/>
    <w:rsid w:val="00BC158D"/>
    <w:rsid w:val="00BC25EE"/>
    <w:rsid w:val="00BC26F6"/>
    <w:rsid w:val="00BC2AC0"/>
    <w:rsid w:val="00BC2F09"/>
    <w:rsid w:val="00BC2F35"/>
    <w:rsid w:val="00BC37FC"/>
    <w:rsid w:val="00BC3D56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205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7FD"/>
    <w:rsid w:val="00BF5BF5"/>
    <w:rsid w:val="00BF6569"/>
    <w:rsid w:val="00BF65FC"/>
    <w:rsid w:val="00BF6971"/>
    <w:rsid w:val="00BF7128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625"/>
    <w:rsid w:val="00C07AD5"/>
    <w:rsid w:val="00C102F9"/>
    <w:rsid w:val="00C104B6"/>
    <w:rsid w:val="00C10754"/>
    <w:rsid w:val="00C10813"/>
    <w:rsid w:val="00C10834"/>
    <w:rsid w:val="00C10C12"/>
    <w:rsid w:val="00C10D91"/>
    <w:rsid w:val="00C112A9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4C7"/>
    <w:rsid w:val="00C26607"/>
    <w:rsid w:val="00C272AC"/>
    <w:rsid w:val="00C27376"/>
    <w:rsid w:val="00C2780E"/>
    <w:rsid w:val="00C30235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83A"/>
    <w:rsid w:val="00C36CE3"/>
    <w:rsid w:val="00C36DB1"/>
    <w:rsid w:val="00C3716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489"/>
    <w:rsid w:val="00C54766"/>
    <w:rsid w:val="00C55725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161"/>
    <w:rsid w:val="00C8154E"/>
    <w:rsid w:val="00C81799"/>
    <w:rsid w:val="00C81B14"/>
    <w:rsid w:val="00C826C5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905"/>
    <w:rsid w:val="00C92A79"/>
    <w:rsid w:val="00C93074"/>
    <w:rsid w:val="00C938B6"/>
    <w:rsid w:val="00C9390D"/>
    <w:rsid w:val="00C93B8F"/>
    <w:rsid w:val="00C941C1"/>
    <w:rsid w:val="00C94D3A"/>
    <w:rsid w:val="00C94D88"/>
    <w:rsid w:val="00C9596F"/>
    <w:rsid w:val="00C95C35"/>
    <w:rsid w:val="00C95D8A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215"/>
    <w:rsid w:val="00CA2AA4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4B85"/>
    <w:rsid w:val="00CB5DA3"/>
    <w:rsid w:val="00CB61FF"/>
    <w:rsid w:val="00CB65D6"/>
    <w:rsid w:val="00CB67F0"/>
    <w:rsid w:val="00CB6BD5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5F3E"/>
    <w:rsid w:val="00CC63EE"/>
    <w:rsid w:val="00CC65DB"/>
    <w:rsid w:val="00CC6D9E"/>
    <w:rsid w:val="00CC720E"/>
    <w:rsid w:val="00CC75AC"/>
    <w:rsid w:val="00CC7E7F"/>
    <w:rsid w:val="00CD01C6"/>
    <w:rsid w:val="00CD06B5"/>
    <w:rsid w:val="00CD0847"/>
    <w:rsid w:val="00CD0BE4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5B0E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171"/>
    <w:rsid w:val="00CF334F"/>
    <w:rsid w:val="00CF3357"/>
    <w:rsid w:val="00CF3AFD"/>
    <w:rsid w:val="00CF42E2"/>
    <w:rsid w:val="00CF44FB"/>
    <w:rsid w:val="00CF4EF3"/>
    <w:rsid w:val="00CF5121"/>
    <w:rsid w:val="00CF54FD"/>
    <w:rsid w:val="00CF5565"/>
    <w:rsid w:val="00CF56F8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24F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51F"/>
    <w:rsid w:val="00D21DF7"/>
    <w:rsid w:val="00D220A7"/>
    <w:rsid w:val="00D221E5"/>
    <w:rsid w:val="00D22686"/>
    <w:rsid w:val="00D227CF"/>
    <w:rsid w:val="00D22961"/>
    <w:rsid w:val="00D22A54"/>
    <w:rsid w:val="00D2467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1ECB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4E"/>
    <w:rsid w:val="00D47464"/>
    <w:rsid w:val="00D479D2"/>
    <w:rsid w:val="00D47B7F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CA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613"/>
    <w:rsid w:val="00D72715"/>
    <w:rsid w:val="00D7427B"/>
    <w:rsid w:val="00D7451D"/>
    <w:rsid w:val="00D751E3"/>
    <w:rsid w:val="00D75673"/>
    <w:rsid w:val="00D76353"/>
    <w:rsid w:val="00D763CF"/>
    <w:rsid w:val="00D77252"/>
    <w:rsid w:val="00D779B0"/>
    <w:rsid w:val="00D77C57"/>
    <w:rsid w:val="00D80136"/>
    <w:rsid w:val="00D80726"/>
    <w:rsid w:val="00D80F96"/>
    <w:rsid w:val="00D811BD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5D0C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34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3C0D"/>
    <w:rsid w:val="00DD3DD3"/>
    <w:rsid w:val="00DD4515"/>
    <w:rsid w:val="00DD4864"/>
    <w:rsid w:val="00DD55A7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305A"/>
    <w:rsid w:val="00DE3896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9E6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039"/>
    <w:rsid w:val="00E0170A"/>
    <w:rsid w:val="00E01896"/>
    <w:rsid w:val="00E01924"/>
    <w:rsid w:val="00E01A5F"/>
    <w:rsid w:val="00E01E1B"/>
    <w:rsid w:val="00E0248D"/>
    <w:rsid w:val="00E027C4"/>
    <w:rsid w:val="00E035F4"/>
    <w:rsid w:val="00E03D27"/>
    <w:rsid w:val="00E04A28"/>
    <w:rsid w:val="00E04BB3"/>
    <w:rsid w:val="00E04BBE"/>
    <w:rsid w:val="00E0574F"/>
    <w:rsid w:val="00E0575D"/>
    <w:rsid w:val="00E059DA"/>
    <w:rsid w:val="00E0639C"/>
    <w:rsid w:val="00E06404"/>
    <w:rsid w:val="00E067E6"/>
    <w:rsid w:val="00E06EAA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01B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5FA2"/>
    <w:rsid w:val="00E16122"/>
    <w:rsid w:val="00E16181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CF1"/>
    <w:rsid w:val="00E24D7E"/>
    <w:rsid w:val="00E24E41"/>
    <w:rsid w:val="00E26098"/>
    <w:rsid w:val="00E26B57"/>
    <w:rsid w:val="00E26D56"/>
    <w:rsid w:val="00E26FF3"/>
    <w:rsid w:val="00E274C9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4B6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0B68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410"/>
    <w:rsid w:val="00E45579"/>
    <w:rsid w:val="00E45D03"/>
    <w:rsid w:val="00E45ECB"/>
    <w:rsid w:val="00E46258"/>
    <w:rsid w:val="00E4685F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10E"/>
    <w:rsid w:val="00E7090A"/>
    <w:rsid w:val="00E70E41"/>
    <w:rsid w:val="00E71CE0"/>
    <w:rsid w:val="00E72B1A"/>
    <w:rsid w:val="00E72F0C"/>
    <w:rsid w:val="00E72F46"/>
    <w:rsid w:val="00E732A3"/>
    <w:rsid w:val="00E73736"/>
    <w:rsid w:val="00E742E1"/>
    <w:rsid w:val="00E752B1"/>
    <w:rsid w:val="00E753C8"/>
    <w:rsid w:val="00E75EE3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24"/>
    <w:rsid w:val="00E83A85"/>
    <w:rsid w:val="00E83E79"/>
    <w:rsid w:val="00E84012"/>
    <w:rsid w:val="00E84CCB"/>
    <w:rsid w:val="00E84E73"/>
    <w:rsid w:val="00E85315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1D2"/>
    <w:rsid w:val="00E92329"/>
    <w:rsid w:val="00E92666"/>
    <w:rsid w:val="00E92738"/>
    <w:rsid w:val="00E929DA"/>
    <w:rsid w:val="00E92B81"/>
    <w:rsid w:val="00E92C1D"/>
    <w:rsid w:val="00E93420"/>
    <w:rsid w:val="00E93CCE"/>
    <w:rsid w:val="00E946CB"/>
    <w:rsid w:val="00E94B44"/>
    <w:rsid w:val="00E94CF2"/>
    <w:rsid w:val="00E9517B"/>
    <w:rsid w:val="00E95DC6"/>
    <w:rsid w:val="00E96769"/>
    <w:rsid w:val="00E9762F"/>
    <w:rsid w:val="00E976B6"/>
    <w:rsid w:val="00EA01EC"/>
    <w:rsid w:val="00EA0E2E"/>
    <w:rsid w:val="00EA13B6"/>
    <w:rsid w:val="00EA1574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4A72"/>
    <w:rsid w:val="00EA522B"/>
    <w:rsid w:val="00EA5757"/>
    <w:rsid w:val="00EA5932"/>
    <w:rsid w:val="00EA5D2B"/>
    <w:rsid w:val="00EA5D97"/>
    <w:rsid w:val="00EA6272"/>
    <w:rsid w:val="00EA641C"/>
    <w:rsid w:val="00EA64AD"/>
    <w:rsid w:val="00EA73F0"/>
    <w:rsid w:val="00EA7627"/>
    <w:rsid w:val="00EA7B54"/>
    <w:rsid w:val="00EA7F80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9E"/>
    <w:rsid w:val="00EB2541"/>
    <w:rsid w:val="00EB2F2C"/>
    <w:rsid w:val="00EB383C"/>
    <w:rsid w:val="00EB3B33"/>
    <w:rsid w:val="00EB3C1D"/>
    <w:rsid w:val="00EB3D35"/>
    <w:rsid w:val="00EB3DE1"/>
    <w:rsid w:val="00EB3F9D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B28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2A19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070"/>
    <w:rsid w:val="00ED6846"/>
    <w:rsid w:val="00ED6F73"/>
    <w:rsid w:val="00ED7192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C23"/>
    <w:rsid w:val="00EF7D07"/>
    <w:rsid w:val="00EF7DEB"/>
    <w:rsid w:val="00F00354"/>
    <w:rsid w:val="00F009E9"/>
    <w:rsid w:val="00F00E09"/>
    <w:rsid w:val="00F012EE"/>
    <w:rsid w:val="00F018CD"/>
    <w:rsid w:val="00F01AFE"/>
    <w:rsid w:val="00F01C6F"/>
    <w:rsid w:val="00F01DD1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62D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1A55"/>
    <w:rsid w:val="00F2230A"/>
    <w:rsid w:val="00F22407"/>
    <w:rsid w:val="00F22A05"/>
    <w:rsid w:val="00F22AA1"/>
    <w:rsid w:val="00F22CD0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4F1A"/>
    <w:rsid w:val="00F25410"/>
    <w:rsid w:val="00F25714"/>
    <w:rsid w:val="00F25755"/>
    <w:rsid w:val="00F25895"/>
    <w:rsid w:val="00F25C93"/>
    <w:rsid w:val="00F25E81"/>
    <w:rsid w:val="00F266D8"/>
    <w:rsid w:val="00F26C46"/>
    <w:rsid w:val="00F26D2D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7EF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01C"/>
    <w:rsid w:val="00F41D4F"/>
    <w:rsid w:val="00F41E42"/>
    <w:rsid w:val="00F430DD"/>
    <w:rsid w:val="00F434EB"/>
    <w:rsid w:val="00F435FB"/>
    <w:rsid w:val="00F43AB2"/>
    <w:rsid w:val="00F43BB5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57F6C"/>
    <w:rsid w:val="00F60092"/>
    <w:rsid w:val="00F6060B"/>
    <w:rsid w:val="00F60F2F"/>
    <w:rsid w:val="00F618CA"/>
    <w:rsid w:val="00F62F2B"/>
    <w:rsid w:val="00F63054"/>
    <w:rsid w:val="00F631A7"/>
    <w:rsid w:val="00F64104"/>
    <w:rsid w:val="00F644F6"/>
    <w:rsid w:val="00F64941"/>
    <w:rsid w:val="00F64C19"/>
    <w:rsid w:val="00F65328"/>
    <w:rsid w:val="00F6535A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0BF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6CBD"/>
    <w:rsid w:val="00F77F51"/>
    <w:rsid w:val="00F8013B"/>
    <w:rsid w:val="00F810FD"/>
    <w:rsid w:val="00F81C20"/>
    <w:rsid w:val="00F821F8"/>
    <w:rsid w:val="00F82460"/>
    <w:rsid w:val="00F8292D"/>
    <w:rsid w:val="00F82EA1"/>
    <w:rsid w:val="00F82F33"/>
    <w:rsid w:val="00F82F89"/>
    <w:rsid w:val="00F832CA"/>
    <w:rsid w:val="00F83365"/>
    <w:rsid w:val="00F834B1"/>
    <w:rsid w:val="00F83949"/>
    <w:rsid w:val="00F83B5D"/>
    <w:rsid w:val="00F8411E"/>
    <w:rsid w:val="00F84140"/>
    <w:rsid w:val="00F843C6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2A6D"/>
    <w:rsid w:val="00F93016"/>
    <w:rsid w:val="00F935B6"/>
    <w:rsid w:val="00F93D76"/>
    <w:rsid w:val="00F940F3"/>
    <w:rsid w:val="00F9484B"/>
    <w:rsid w:val="00F94E7B"/>
    <w:rsid w:val="00F9556D"/>
    <w:rsid w:val="00F955A9"/>
    <w:rsid w:val="00F955AC"/>
    <w:rsid w:val="00F95B40"/>
    <w:rsid w:val="00F966B0"/>
    <w:rsid w:val="00F96C48"/>
    <w:rsid w:val="00F9701E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0FC9"/>
    <w:rsid w:val="00FB1013"/>
    <w:rsid w:val="00FB1692"/>
    <w:rsid w:val="00FB1F3D"/>
    <w:rsid w:val="00FB3390"/>
    <w:rsid w:val="00FB3454"/>
    <w:rsid w:val="00FB3AF8"/>
    <w:rsid w:val="00FB3E46"/>
    <w:rsid w:val="00FB3ED3"/>
    <w:rsid w:val="00FB3FB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9D7"/>
    <w:rsid w:val="00FC2D39"/>
    <w:rsid w:val="00FC326F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D07"/>
    <w:rsid w:val="00FE6F70"/>
    <w:rsid w:val="00FE6F73"/>
    <w:rsid w:val="00FE799A"/>
    <w:rsid w:val="00FF094D"/>
    <w:rsid w:val="00FF112D"/>
    <w:rsid w:val="00FF13A4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212"/>
    <w:rsid w:val="00FF456E"/>
    <w:rsid w:val="00FF475C"/>
    <w:rsid w:val="00FF4F26"/>
    <w:rsid w:val="00FF4F5B"/>
    <w:rsid w:val="00FF53FF"/>
    <w:rsid w:val="00FF5A3F"/>
    <w:rsid w:val="00FF5B1B"/>
    <w:rsid w:val="00FF5B62"/>
    <w:rsid w:val="00FF5CB8"/>
    <w:rsid w:val="00FF6606"/>
    <w:rsid w:val="00FF69E3"/>
    <w:rsid w:val="00FF6AF8"/>
    <w:rsid w:val="00FF6F2C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D1B6E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281F81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D1B6E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281F81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946FA-701B-4B8F-97A2-BEF796AB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357</TotalTime>
  <Pages>9</Pages>
  <Words>2643</Words>
  <Characters>15067</Characters>
  <Application>Microsoft Office Word</Application>
  <DocSecurity>0</DocSecurity>
  <Lines>125</Lines>
  <Paragraphs>35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  <vt:variant>
        <vt:lpstr>عنوان</vt:lpstr>
      </vt:variant>
      <vt:variant>
        <vt:i4>1</vt:i4>
      </vt:variant>
    </vt:vector>
  </HeadingPairs>
  <TitlesOfParts>
    <vt:vector size="19" baseType="lpstr">
      <vt:lpstr/>
      <vt:lpstr>موضوع: اصول / حجیت ظهور/</vt:lpstr>
      <vt:lpstr>پیشگفتار </vt:lpstr>
      <vt:lpstr>نکته‌ای دیگر </vt:lpstr>
      <vt:lpstr>بازگشت به مقدمات</vt:lpstr>
      <vt:lpstr>مقدمه ششم: مسئله هرمنوتیک</vt:lpstr>
      <vt:lpstr>    نکته اول</vt:lpstr>
      <vt:lpstr>    نکته دوم </vt:lpstr>
      <vt:lpstr>خلاصه بحث</vt:lpstr>
      <vt:lpstr>    مبحث زبانی</vt:lpstr>
      <vt:lpstr>    مبحث ذهنی</vt:lpstr>
      <vt:lpstr>بررسی چند نکته</vt:lpstr>
      <vt:lpstr>    نکته اول</vt:lpstr>
      <vt:lpstr>    خلاصه سخن</vt:lpstr>
      <vt:lpstr>    نکته دوم</vt:lpstr>
      <vt:lpstr>    بازسازی مطلب</vt:lpstr>
      <vt:lpstr>    نکته سوم </vt:lpstr>
      <vt:lpstr>    نکته چهارم</vt:lpstr>
      <vt:lpstr/>
    </vt:vector>
  </TitlesOfParts>
  <Company/>
  <LinksUpToDate>false</LinksUpToDate>
  <CharactersWithSpaces>17675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8</cp:revision>
  <dcterms:created xsi:type="dcterms:W3CDTF">2025-12-03T15:39:00Z</dcterms:created>
  <dcterms:modified xsi:type="dcterms:W3CDTF">2025-12-13T04:38:00Z</dcterms:modified>
</cp:coreProperties>
</file>