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2D63A4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1D29D943" w14:textId="24BC8A5B" w:rsidR="009F50F7" w:rsidRDefault="0070112B" w:rsidP="009F50F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6542441" w:history="1">
            <w:r w:rsidR="009F50F7" w:rsidRPr="00AF37BE">
              <w:rPr>
                <w:rStyle w:val="Hyperlink"/>
                <w:rFonts w:hint="eastAsia"/>
                <w:noProof/>
                <w:rtl/>
              </w:rPr>
              <w:t>اصول</w:t>
            </w:r>
            <w:r w:rsidR="009F50F7" w:rsidRPr="00AF37BE">
              <w:rPr>
                <w:rStyle w:val="Hyperlink"/>
                <w:noProof/>
                <w:rtl/>
              </w:rPr>
              <w:t xml:space="preserve"> / 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حج</w:t>
            </w:r>
            <w:r w:rsidR="009F50F7" w:rsidRPr="00AF37BE">
              <w:rPr>
                <w:rStyle w:val="Hyperlink"/>
                <w:rFonts w:hint="cs"/>
                <w:noProof/>
                <w:rtl/>
              </w:rPr>
              <w:t>ی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ت</w:t>
            </w:r>
            <w:r w:rsidR="009F50F7" w:rsidRPr="00AF37BE">
              <w:rPr>
                <w:rStyle w:val="Hyperlink"/>
                <w:noProof/>
                <w:rtl/>
              </w:rPr>
              <w:t xml:space="preserve"> 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ظهور</w:t>
            </w:r>
            <w:r w:rsidR="009F50F7">
              <w:rPr>
                <w:noProof/>
                <w:webHidden/>
              </w:rPr>
              <w:tab/>
            </w:r>
            <w:r w:rsidR="009F50F7">
              <w:rPr>
                <w:noProof/>
                <w:webHidden/>
              </w:rPr>
              <w:fldChar w:fldCharType="begin"/>
            </w:r>
            <w:r w:rsidR="009F50F7">
              <w:rPr>
                <w:noProof/>
                <w:webHidden/>
              </w:rPr>
              <w:instrText xml:space="preserve"> PAGEREF _Toc216542441 \h </w:instrText>
            </w:r>
            <w:r w:rsidR="009F50F7">
              <w:rPr>
                <w:noProof/>
                <w:webHidden/>
              </w:rPr>
            </w:r>
            <w:r w:rsidR="009F50F7">
              <w:rPr>
                <w:noProof/>
                <w:webHidden/>
              </w:rPr>
              <w:fldChar w:fldCharType="separate"/>
            </w:r>
            <w:r w:rsidR="009F50F7">
              <w:rPr>
                <w:noProof/>
                <w:webHidden/>
              </w:rPr>
              <w:t>2</w:t>
            </w:r>
            <w:r w:rsidR="009F50F7">
              <w:rPr>
                <w:noProof/>
                <w:webHidden/>
              </w:rPr>
              <w:fldChar w:fldCharType="end"/>
            </w:r>
          </w:hyperlink>
        </w:p>
        <w:p w14:paraId="6980979C" w14:textId="6251EA79" w:rsidR="009F50F7" w:rsidRDefault="00467F50" w:rsidP="009F50F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42442" w:history="1">
            <w:r w:rsidR="009F50F7" w:rsidRPr="00AF37BE">
              <w:rPr>
                <w:rStyle w:val="Hyperlink"/>
                <w:rFonts w:hint="eastAsia"/>
                <w:noProof/>
                <w:rtl/>
              </w:rPr>
              <w:t>پ</w:t>
            </w:r>
            <w:r w:rsidR="009F50F7" w:rsidRPr="00AF37BE">
              <w:rPr>
                <w:rStyle w:val="Hyperlink"/>
                <w:rFonts w:hint="cs"/>
                <w:noProof/>
                <w:rtl/>
              </w:rPr>
              <w:t>ی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شگفتار</w:t>
            </w:r>
            <w:r w:rsidR="009F50F7">
              <w:rPr>
                <w:noProof/>
                <w:webHidden/>
              </w:rPr>
              <w:tab/>
            </w:r>
            <w:r w:rsidR="009F50F7">
              <w:rPr>
                <w:noProof/>
                <w:webHidden/>
              </w:rPr>
              <w:fldChar w:fldCharType="begin"/>
            </w:r>
            <w:r w:rsidR="009F50F7">
              <w:rPr>
                <w:noProof/>
                <w:webHidden/>
              </w:rPr>
              <w:instrText xml:space="preserve"> PAGEREF _Toc216542442 \h </w:instrText>
            </w:r>
            <w:r w:rsidR="009F50F7">
              <w:rPr>
                <w:noProof/>
                <w:webHidden/>
              </w:rPr>
            </w:r>
            <w:r w:rsidR="009F50F7">
              <w:rPr>
                <w:noProof/>
                <w:webHidden/>
              </w:rPr>
              <w:fldChar w:fldCharType="separate"/>
            </w:r>
            <w:r w:rsidR="009F50F7">
              <w:rPr>
                <w:noProof/>
                <w:webHidden/>
              </w:rPr>
              <w:t>2</w:t>
            </w:r>
            <w:r w:rsidR="009F50F7">
              <w:rPr>
                <w:noProof/>
                <w:webHidden/>
              </w:rPr>
              <w:fldChar w:fldCharType="end"/>
            </w:r>
          </w:hyperlink>
        </w:p>
        <w:p w14:paraId="05452553" w14:textId="089B991E" w:rsidR="009F50F7" w:rsidRDefault="00467F50" w:rsidP="009F50F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42443" w:history="1">
            <w:r w:rsidR="009F50F7" w:rsidRPr="00AF37BE">
              <w:rPr>
                <w:rStyle w:val="Hyperlink"/>
                <w:rFonts w:hint="eastAsia"/>
                <w:noProof/>
                <w:rtl/>
              </w:rPr>
              <w:t>مبحث</w:t>
            </w:r>
            <w:r w:rsidR="009F50F7" w:rsidRPr="00AF37BE">
              <w:rPr>
                <w:rStyle w:val="Hyperlink"/>
                <w:noProof/>
                <w:rtl/>
              </w:rPr>
              <w:t xml:space="preserve"> 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اول</w:t>
            </w:r>
            <w:r w:rsidR="009F50F7">
              <w:rPr>
                <w:noProof/>
                <w:webHidden/>
              </w:rPr>
              <w:tab/>
            </w:r>
            <w:r w:rsidR="009F50F7">
              <w:rPr>
                <w:noProof/>
                <w:webHidden/>
              </w:rPr>
              <w:fldChar w:fldCharType="begin"/>
            </w:r>
            <w:r w:rsidR="009F50F7">
              <w:rPr>
                <w:noProof/>
                <w:webHidden/>
              </w:rPr>
              <w:instrText xml:space="preserve"> PAGEREF _Toc216542443 \h </w:instrText>
            </w:r>
            <w:r w:rsidR="009F50F7">
              <w:rPr>
                <w:noProof/>
                <w:webHidden/>
              </w:rPr>
            </w:r>
            <w:r w:rsidR="009F50F7">
              <w:rPr>
                <w:noProof/>
                <w:webHidden/>
              </w:rPr>
              <w:fldChar w:fldCharType="separate"/>
            </w:r>
            <w:r w:rsidR="009F50F7">
              <w:rPr>
                <w:noProof/>
                <w:webHidden/>
              </w:rPr>
              <w:t>2</w:t>
            </w:r>
            <w:r w:rsidR="009F50F7">
              <w:rPr>
                <w:noProof/>
                <w:webHidden/>
              </w:rPr>
              <w:fldChar w:fldCharType="end"/>
            </w:r>
          </w:hyperlink>
        </w:p>
        <w:p w14:paraId="48B598F9" w14:textId="42B398F5" w:rsidR="009F50F7" w:rsidRDefault="00467F50" w:rsidP="009F50F7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42444" w:history="1">
            <w:r w:rsidR="009F50F7" w:rsidRPr="00AF37B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F50F7" w:rsidRPr="00AF37BE">
              <w:rPr>
                <w:rStyle w:val="Hyperlink"/>
                <w:noProof/>
                <w:rtl/>
              </w:rPr>
              <w:t xml:space="preserve"> 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اول</w:t>
            </w:r>
            <w:r w:rsidR="009F50F7">
              <w:rPr>
                <w:noProof/>
                <w:webHidden/>
              </w:rPr>
              <w:tab/>
            </w:r>
            <w:r w:rsidR="009F50F7">
              <w:rPr>
                <w:noProof/>
                <w:webHidden/>
              </w:rPr>
              <w:fldChar w:fldCharType="begin"/>
            </w:r>
            <w:r w:rsidR="009F50F7">
              <w:rPr>
                <w:noProof/>
                <w:webHidden/>
              </w:rPr>
              <w:instrText xml:space="preserve"> PAGEREF _Toc216542444 \h </w:instrText>
            </w:r>
            <w:r w:rsidR="009F50F7">
              <w:rPr>
                <w:noProof/>
                <w:webHidden/>
              </w:rPr>
            </w:r>
            <w:r w:rsidR="009F50F7">
              <w:rPr>
                <w:noProof/>
                <w:webHidden/>
              </w:rPr>
              <w:fldChar w:fldCharType="separate"/>
            </w:r>
            <w:r w:rsidR="009F50F7">
              <w:rPr>
                <w:noProof/>
                <w:webHidden/>
              </w:rPr>
              <w:t>2</w:t>
            </w:r>
            <w:r w:rsidR="009F50F7">
              <w:rPr>
                <w:noProof/>
                <w:webHidden/>
              </w:rPr>
              <w:fldChar w:fldCharType="end"/>
            </w:r>
          </w:hyperlink>
        </w:p>
        <w:p w14:paraId="79BA6EA8" w14:textId="0E8CF9F1" w:rsidR="009F50F7" w:rsidRDefault="00467F50" w:rsidP="009F50F7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42445" w:history="1">
            <w:r w:rsidR="009F50F7" w:rsidRPr="00AF37B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F50F7" w:rsidRPr="00AF37BE">
              <w:rPr>
                <w:rStyle w:val="Hyperlink"/>
                <w:noProof/>
                <w:rtl/>
              </w:rPr>
              <w:t xml:space="preserve"> 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دوم</w:t>
            </w:r>
            <w:r w:rsidR="009F50F7">
              <w:rPr>
                <w:noProof/>
                <w:webHidden/>
              </w:rPr>
              <w:tab/>
            </w:r>
            <w:r w:rsidR="009F50F7">
              <w:rPr>
                <w:noProof/>
                <w:webHidden/>
              </w:rPr>
              <w:fldChar w:fldCharType="begin"/>
            </w:r>
            <w:r w:rsidR="009F50F7">
              <w:rPr>
                <w:noProof/>
                <w:webHidden/>
              </w:rPr>
              <w:instrText xml:space="preserve"> PAGEREF _Toc216542445 \h </w:instrText>
            </w:r>
            <w:r w:rsidR="009F50F7">
              <w:rPr>
                <w:noProof/>
                <w:webHidden/>
              </w:rPr>
            </w:r>
            <w:r w:rsidR="009F50F7">
              <w:rPr>
                <w:noProof/>
                <w:webHidden/>
              </w:rPr>
              <w:fldChar w:fldCharType="separate"/>
            </w:r>
            <w:r w:rsidR="009F50F7">
              <w:rPr>
                <w:noProof/>
                <w:webHidden/>
              </w:rPr>
              <w:t>3</w:t>
            </w:r>
            <w:r w:rsidR="009F50F7">
              <w:rPr>
                <w:noProof/>
                <w:webHidden/>
              </w:rPr>
              <w:fldChar w:fldCharType="end"/>
            </w:r>
          </w:hyperlink>
        </w:p>
        <w:p w14:paraId="003419F2" w14:textId="319FE7AD" w:rsidR="009F50F7" w:rsidRDefault="00467F50" w:rsidP="009F50F7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42446" w:history="1">
            <w:r w:rsidR="009F50F7" w:rsidRPr="00AF37BE">
              <w:rPr>
                <w:rStyle w:val="Hyperlink"/>
                <w:rFonts w:hint="eastAsia"/>
                <w:noProof/>
                <w:rtl/>
              </w:rPr>
              <w:t>خلاصه</w:t>
            </w:r>
            <w:r w:rsidR="009F50F7" w:rsidRPr="00AF37BE">
              <w:rPr>
                <w:rStyle w:val="Hyperlink"/>
                <w:noProof/>
                <w:rtl/>
              </w:rPr>
              <w:t xml:space="preserve"> 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مطلب</w:t>
            </w:r>
            <w:r w:rsidR="009F50F7">
              <w:rPr>
                <w:noProof/>
                <w:webHidden/>
              </w:rPr>
              <w:tab/>
            </w:r>
            <w:r w:rsidR="009F50F7">
              <w:rPr>
                <w:noProof/>
                <w:webHidden/>
              </w:rPr>
              <w:fldChar w:fldCharType="begin"/>
            </w:r>
            <w:r w:rsidR="009F50F7">
              <w:rPr>
                <w:noProof/>
                <w:webHidden/>
              </w:rPr>
              <w:instrText xml:space="preserve"> PAGEREF _Toc216542446 \h </w:instrText>
            </w:r>
            <w:r w:rsidR="009F50F7">
              <w:rPr>
                <w:noProof/>
                <w:webHidden/>
              </w:rPr>
            </w:r>
            <w:r w:rsidR="009F50F7">
              <w:rPr>
                <w:noProof/>
                <w:webHidden/>
              </w:rPr>
              <w:fldChar w:fldCharType="separate"/>
            </w:r>
            <w:r w:rsidR="009F50F7">
              <w:rPr>
                <w:noProof/>
                <w:webHidden/>
              </w:rPr>
              <w:t>3</w:t>
            </w:r>
            <w:r w:rsidR="009F50F7">
              <w:rPr>
                <w:noProof/>
                <w:webHidden/>
              </w:rPr>
              <w:fldChar w:fldCharType="end"/>
            </w:r>
          </w:hyperlink>
        </w:p>
        <w:p w14:paraId="69D41694" w14:textId="05C45881" w:rsidR="009F50F7" w:rsidRDefault="00467F50" w:rsidP="009F50F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42447" w:history="1">
            <w:r w:rsidR="009F50F7" w:rsidRPr="00AF37BE">
              <w:rPr>
                <w:rStyle w:val="Hyperlink"/>
                <w:rFonts w:hint="eastAsia"/>
                <w:noProof/>
                <w:rtl/>
              </w:rPr>
              <w:t>مبحث</w:t>
            </w:r>
            <w:r w:rsidR="009F50F7" w:rsidRPr="00AF37BE">
              <w:rPr>
                <w:rStyle w:val="Hyperlink"/>
                <w:noProof/>
                <w:rtl/>
              </w:rPr>
              <w:t xml:space="preserve"> 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دوم</w:t>
            </w:r>
            <w:r w:rsidR="009F50F7" w:rsidRPr="00AF37BE">
              <w:rPr>
                <w:rStyle w:val="Hyperlink"/>
                <w:noProof/>
                <w:rtl/>
              </w:rPr>
              <w:t xml:space="preserve"> 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در</w:t>
            </w:r>
            <w:r w:rsidR="009F50F7" w:rsidRPr="00AF37BE">
              <w:rPr>
                <w:rStyle w:val="Hyperlink"/>
                <w:noProof/>
                <w:rtl/>
              </w:rPr>
              <w:t xml:space="preserve"> 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س</w:t>
            </w:r>
            <w:r w:rsidR="009F50F7" w:rsidRPr="00AF37BE">
              <w:rPr>
                <w:rStyle w:val="Hyperlink"/>
                <w:rFonts w:hint="cs"/>
                <w:noProof/>
                <w:rtl/>
              </w:rPr>
              <w:t>ی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ره</w:t>
            </w:r>
            <w:r w:rsidR="009F50F7" w:rsidRPr="00AF37BE">
              <w:rPr>
                <w:rStyle w:val="Hyperlink"/>
                <w:noProof/>
                <w:rtl/>
              </w:rPr>
              <w:t xml:space="preserve"> 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عقلا</w:t>
            </w:r>
            <w:r w:rsidR="009F50F7" w:rsidRPr="00AF37BE">
              <w:rPr>
                <w:rStyle w:val="Hyperlink"/>
                <w:rFonts w:hint="cs"/>
                <w:noProof/>
                <w:rtl/>
              </w:rPr>
              <w:t>یی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ه</w:t>
            </w:r>
            <w:r w:rsidR="009F50F7">
              <w:rPr>
                <w:noProof/>
                <w:webHidden/>
              </w:rPr>
              <w:tab/>
            </w:r>
            <w:r w:rsidR="009F50F7">
              <w:rPr>
                <w:noProof/>
                <w:webHidden/>
              </w:rPr>
              <w:fldChar w:fldCharType="begin"/>
            </w:r>
            <w:r w:rsidR="009F50F7">
              <w:rPr>
                <w:noProof/>
                <w:webHidden/>
              </w:rPr>
              <w:instrText xml:space="preserve"> PAGEREF _Toc216542447 \h </w:instrText>
            </w:r>
            <w:r w:rsidR="009F50F7">
              <w:rPr>
                <w:noProof/>
                <w:webHidden/>
              </w:rPr>
            </w:r>
            <w:r w:rsidR="009F50F7">
              <w:rPr>
                <w:noProof/>
                <w:webHidden/>
              </w:rPr>
              <w:fldChar w:fldCharType="separate"/>
            </w:r>
            <w:r w:rsidR="009F50F7">
              <w:rPr>
                <w:noProof/>
                <w:webHidden/>
              </w:rPr>
              <w:t>4</w:t>
            </w:r>
            <w:r w:rsidR="009F50F7">
              <w:rPr>
                <w:noProof/>
                <w:webHidden/>
              </w:rPr>
              <w:fldChar w:fldCharType="end"/>
            </w:r>
          </w:hyperlink>
        </w:p>
        <w:p w14:paraId="0873186B" w14:textId="5B7FA951" w:rsidR="009F50F7" w:rsidRDefault="00467F50" w:rsidP="009F50F7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42448" w:history="1">
            <w:r w:rsidR="009F50F7" w:rsidRPr="00AF37BE">
              <w:rPr>
                <w:rStyle w:val="Hyperlink"/>
                <w:rFonts w:hint="eastAsia"/>
                <w:noProof/>
                <w:rtl/>
              </w:rPr>
              <w:t>تقر</w:t>
            </w:r>
            <w:r w:rsidR="009F50F7" w:rsidRPr="00AF37BE">
              <w:rPr>
                <w:rStyle w:val="Hyperlink"/>
                <w:rFonts w:hint="cs"/>
                <w:noProof/>
                <w:rtl/>
              </w:rPr>
              <w:t>ی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ر</w:t>
            </w:r>
            <w:r w:rsidR="009F50F7" w:rsidRPr="00AF37BE">
              <w:rPr>
                <w:rStyle w:val="Hyperlink"/>
                <w:noProof/>
                <w:rtl/>
              </w:rPr>
              <w:t xml:space="preserve"> 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اول</w:t>
            </w:r>
            <w:r w:rsidR="009F50F7">
              <w:rPr>
                <w:noProof/>
                <w:webHidden/>
              </w:rPr>
              <w:tab/>
            </w:r>
            <w:r w:rsidR="009F50F7">
              <w:rPr>
                <w:noProof/>
                <w:webHidden/>
              </w:rPr>
              <w:fldChar w:fldCharType="begin"/>
            </w:r>
            <w:r w:rsidR="009F50F7">
              <w:rPr>
                <w:noProof/>
                <w:webHidden/>
              </w:rPr>
              <w:instrText xml:space="preserve"> PAGEREF _Toc216542448 \h </w:instrText>
            </w:r>
            <w:r w:rsidR="009F50F7">
              <w:rPr>
                <w:noProof/>
                <w:webHidden/>
              </w:rPr>
            </w:r>
            <w:r w:rsidR="009F50F7">
              <w:rPr>
                <w:noProof/>
                <w:webHidden/>
              </w:rPr>
              <w:fldChar w:fldCharType="separate"/>
            </w:r>
            <w:r w:rsidR="009F50F7">
              <w:rPr>
                <w:noProof/>
                <w:webHidden/>
              </w:rPr>
              <w:t>4</w:t>
            </w:r>
            <w:r w:rsidR="009F50F7">
              <w:rPr>
                <w:noProof/>
                <w:webHidden/>
              </w:rPr>
              <w:fldChar w:fldCharType="end"/>
            </w:r>
          </w:hyperlink>
        </w:p>
        <w:p w14:paraId="427C6AE8" w14:textId="140A6CEC" w:rsidR="009F50F7" w:rsidRDefault="00467F50" w:rsidP="009F50F7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42449" w:history="1">
            <w:r w:rsidR="009F50F7" w:rsidRPr="00AF37BE">
              <w:rPr>
                <w:rStyle w:val="Hyperlink"/>
                <w:rFonts w:hint="eastAsia"/>
                <w:noProof/>
                <w:rtl/>
              </w:rPr>
              <w:t>تقر</w:t>
            </w:r>
            <w:r w:rsidR="009F50F7" w:rsidRPr="00AF37BE">
              <w:rPr>
                <w:rStyle w:val="Hyperlink"/>
                <w:rFonts w:hint="cs"/>
                <w:noProof/>
                <w:rtl/>
              </w:rPr>
              <w:t>ی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ر</w:t>
            </w:r>
            <w:r w:rsidR="009F50F7" w:rsidRPr="00AF37BE">
              <w:rPr>
                <w:rStyle w:val="Hyperlink"/>
                <w:noProof/>
                <w:rtl/>
              </w:rPr>
              <w:t xml:space="preserve"> 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دوم</w:t>
            </w:r>
            <w:r w:rsidR="009F50F7">
              <w:rPr>
                <w:noProof/>
                <w:webHidden/>
              </w:rPr>
              <w:tab/>
            </w:r>
            <w:r w:rsidR="009F50F7">
              <w:rPr>
                <w:noProof/>
                <w:webHidden/>
              </w:rPr>
              <w:fldChar w:fldCharType="begin"/>
            </w:r>
            <w:r w:rsidR="009F50F7">
              <w:rPr>
                <w:noProof/>
                <w:webHidden/>
              </w:rPr>
              <w:instrText xml:space="preserve"> PAGEREF _Toc216542449 \h </w:instrText>
            </w:r>
            <w:r w:rsidR="009F50F7">
              <w:rPr>
                <w:noProof/>
                <w:webHidden/>
              </w:rPr>
            </w:r>
            <w:r w:rsidR="009F50F7">
              <w:rPr>
                <w:noProof/>
                <w:webHidden/>
              </w:rPr>
              <w:fldChar w:fldCharType="separate"/>
            </w:r>
            <w:r w:rsidR="009F50F7">
              <w:rPr>
                <w:noProof/>
                <w:webHidden/>
              </w:rPr>
              <w:t>5</w:t>
            </w:r>
            <w:r w:rsidR="009F50F7">
              <w:rPr>
                <w:noProof/>
                <w:webHidden/>
              </w:rPr>
              <w:fldChar w:fldCharType="end"/>
            </w:r>
          </w:hyperlink>
        </w:p>
        <w:p w14:paraId="3A1E1C4D" w14:textId="79164C97" w:rsidR="009F50F7" w:rsidRDefault="00467F50" w:rsidP="009F50F7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542450" w:history="1">
            <w:r w:rsidR="009F50F7" w:rsidRPr="00AF37BE">
              <w:rPr>
                <w:rStyle w:val="Hyperlink"/>
                <w:rFonts w:hint="eastAsia"/>
                <w:noProof/>
                <w:rtl/>
              </w:rPr>
              <w:t>تقر</w:t>
            </w:r>
            <w:r w:rsidR="009F50F7" w:rsidRPr="00AF37BE">
              <w:rPr>
                <w:rStyle w:val="Hyperlink"/>
                <w:rFonts w:hint="cs"/>
                <w:noProof/>
                <w:rtl/>
              </w:rPr>
              <w:t>ی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ر</w:t>
            </w:r>
            <w:r w:rsidR="009F50F7" w:rsidRPr="00AF37BE">
              <w:rPr>
                <w:rStyle w:val="Hyperlink"/>
                <w:noProof/>
                <w:rtl/>
              </w:rPr>
              <w:t xml:space="preserve"> </w:t>
            </w:r>
            <w:r w:rsidR="009F50F7" w:rsidRPr="00AF37BE">
              <w:rPr>
                <w:rStyle w:val="Hyperlink"/>
                <w:rFonts w:hint="eastAsia"/>
                <w:noProof/>
                <w:rtl/>
              </w:rPr>
              <w:t>سوم</w:t>
            </w:r>
            <w:r w:rsidR="009F50F7">
              <w:rPr>
                <w:noProof/>
                <w:webHidden/>
              </w:rPr>
              <w:tab/>
            </w:r>
            <w:r w:rsidR="009F50F7">
              <w:rPr>
                <w:noProof/>
                <w:webHidden/>
              </w:rPr>
              <w:fldChar w:fldCharType="begin"/>
            </w:r>
            <w:r w:rsidR="009F50F7">
              <w:rPr>
                <w:noProof/>
                <w:webHidden/>
              </w:rPr>
              <w:instrText xml:space="preserve"> PAGEREF _Toc216542450 \h </w:instrText>
            </w:r>
            <w:r w:rsidR="009F50F7">
              <w:rPr>
                <w:noProof/>
                <w:webHidden/>
              </w:rPr>
            </w:r>
            <w:r w:rsidR="009F50F7">
              <w:rPr>
                <w:noProof/>
                <w:webHidden/>
              </w:rPr>
              <w:fldChar w:fldCharType="separate"/>
            </w:r>
            <w:r w:rsidR="009F50F7">
              <w:rPr>
                <w:noProof/>
                <w:webHidden/>
              </w:rPr>
              <w:t>5</w:t>
            </w:r>
            <w:r w:rsidR="009F50F7">
              <w:rPr>
                <w:noProof/>
                <w:webHidden/>
              </w:rPr>
              <w:fldChar w:fldCharType="end"/>
            </w:r>
          </w:hyperlink>
        </w:p>
        <w:p w14:paraId="4A306D47" w14:textId="30307D88" w:rsidR="00123630" w:rsidRPr="0008453A" w:rsidRDefault="0070112B" w:rsidP="002B2459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2B2459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54E73976" w:rsidR="001005A8" w:rsidRPr="0008453A" w:rsidRDefault="00E93CF3" w:rsidP="002B2459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6542441"/>
      <w:r w:rsidRPr="00E76331">
        <w:rPr>
          <w:rFonts w:hint="cs"/>
          <w:rtl/>
        </w:rPr>
        <w:lastRenderedPageBreak/>
        <w:t xml:space="preserve">موضوع: </w:t>
      </w:r>
      <w:r w:rsidR="001005A8" w:rsidRPr="00E93CF3">
        <w:rPr>
          <w:color w:val="auto"/>
          <w:w w:val="100"/>
          <w:rtl/>
        </w:rPr>
        <w:t>اصول</w:t>
      </w:r>
      <w:r w:rsidR="00CB37FD" w:rsidRPr="00E93CF3">
        <w:rPr>
          <w:color w:val="auto"/>
          <w:w w:val="100"/>
          <w:rtl/>
        </w:rPr>
        <w:t xml:space="preserve"> </w:t>
      </w:r>
      <w:r w:rsidR="001005A8" w:rsidRPr="00E93CF3">
        <w:rPr>
          <w:color w:val="auto"/>
          <w:w w:val="100"/>
          <w:rtl/>
        </w:rPr>
        <w:t>/</w:t>
      </w:r>
      <w:bookmarkEnd w:id="2"/>
      <w:r w:rsidR="001005A8" w:rsidRPr="00E93CF3">
        <w:rPr>
          <w:color w:val="auto"/>
          <w:w w:val="100"/>
          <w:rtl/>
        </w:rPr>
        <w:t xml:space="preserve"> </w:t>
      </w:r>
      <w:r w:rsidR="001005A8" w:rsidRPr="00E93CF3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E93CF3">
        <w:rPr>
          <w:rFonts w:hint="cs"/>
          <w:color w:val="auto"/>
          <w:w w:val="100"/>
          <w:rtl/>
        </w:rPr>
        <w:t>ظهور</w:t>
      </w:r>
      <w:bookmarkEnd w:id="4"/>
      <w:r w:rsidRPr="00E93CF3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2B2459">
      <w:pPr>
        <w:pStyle w:val="Heading1"/>
        <w:ind w:firstLine="450"/>
        <w:jc w:val="both"/>
        <w:rPr>
          <w:rtl/>
        </w:rPr>
      </w:pPr>
      <w:bookmarkStart w:id="5" w:name="_Toc216542442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2C78B71D" w14:textId="68ED0F5C" w:rsidR="009F50F7" w:rsidRPr="009F50F7" w:rsidRDefault="00E76BF2" w:rsidP="009F50F7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بحث </w:t>
      </w:r>
      <w:r w:rsidR="009F50F7" w:rsidRPr="009F50F7">
        <w:rPr>
          <w:color w:val="000000" w:themeColor="text1"/>
          <w:rtl/>
        </w:rPr>
        <w:t>در حج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ت</w:t>
      </w:r>
      <w:r w:rsidR="009F50F7" w:rsidRPr="009F50F7">
        <w:rPr>
          <w:color w:val="000000" w:themeColor="text1"/>
          <w:rtl/>
        </w:rPr>
        <w:t xml:space="preserve"> ظهور بود به عنوان بحث کبرو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در اصول بعد از فراق تع</w:t>
      </w:r>
      <w:r w:rsidR="009F50F7" w:rsidRPr="009F50F7">
        <w:rPr>
          <w:rFonts w:hint="cs"/>
          <w:color w:val="000000" w:themeColor="text1"/>
          <w:rtl/>
        </w:rPr>
        <w:t>یی</w:t>
      </w:r>
      <w:r w:rsidR="009F50F7" w:rsidRPr="009F50F7">
        <w:rPr>
          <w:rFonts w:hint="eastAsia"/>
          <w:color w:val="000000" w:themeColor="text1"/>
          <w:rtl/>
        </w:rPr>
        <w:t>ن</w:t>
      </w:r>
      <w:r w:rsidR="009F50F7" w:rsidRPr="009F50F7">
        <w:rPr>
          <w:color w:val="000000" w:themeColor="text1"/>
          <w:rtl/>
        </w:rPr>
        <w:t xml:space="preserve"> صغر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ات</w:t>
      </w:r>
      <w:r w:rsidR="009F50F7" w:rsidRPr="009F50F7">
        <w:rPr>
          <w:color w:val="000000" w:themeColor="text1"/>
          <w:rtl/>
        </w:rPr>
        <w:t xml:space="preserve"> ظهورات و در ابتدا حدود هشت مقدمه ذکر شد و بعد وارد بحث شد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م</w:t>
      </w:r>
      <w:r w:rsidR="009F50F7" w:rsidRPr="009F50F7">
        <w:rPr>
          <w:color w:val="000000" w:themeColor="text1"/>
          <w:rtl/>
        </w:rPr>
        <w:t xml:space="preserve"> و اول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ن</w:t>
      </w:r>
      <w:r w:rsidR="009F50F7" w:rsidRPr="009F50F7">
        <w:rPr>
          <w:color w:val="000000" w:themeColor="text1"/>
          <w:rtl/>
        </w:rPr>
        <w:t xml:space="preserve"> دل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ل</w:t>
      </w:r>
      <w:r w:rsidR="009F50F7" w:rsidRPr="009F50F7">
        <w:rPr>
          <w:color w:val="000000" w:themeColor="text1"/>
          <w:rtl/>
        </w:rPr>
        <w:t xml:space="preserve"> برا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حج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ت</w:t>
      </w:r>
      <w:r w:rsidR="009F50F7" w:rsidRPr="009F50F7">
        <w:rPr>
          <w:color w:val="000000" w:themeColor="text1"/>
          <w:rtl/>
        </w:rPr>
        <w:t xml:space="preserve"> ظهورات کلام عبارت است از س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ره</w:t>
      </w:r>
      <w:r w:rsidR="009F50F7" w:rsidRPr="009F50F7">
        <w:rPr>
          <w:color w:val="000000" w:themeColor="text1"/>
          <w:rtl/>
        </w:rPr>
        <w:t xml:space="preserve"> عقلا</w:t>
      </w:r>
      <w:r w:rsidR="009F50F7" w:rsidRPr="009F50F7">
        <w:rPr>
          <w:rFonts w:hint="cs"/>
          <w:color w:val="000000" w:themeColor="text1"/>
          <w:rtl/>
        </w:rPr>
        <w:t>یی</w:t>
      </w:r>
      <w:r w:rsidR="009F50F7" w:rsidRPr="009F50F7">
        <w:rPr>
          <w:rFonts w:hint="eastAsia"/>
          <w:color w:val="000000" w:themeColor="text1"/>
          <w:rtl/>
        </w:rPr>
        <w:t>ه</w:t>
      </w:r>
      <w:r w:rsidR="009F50F7" w:rsidRPr="009F50F7">
        <w:rPr>
          <w:color w:val="000000" w:themeColor="text1"/>
          <w:rtl/>
        </w:rPr>
        <w:t xml:space="preserve"> و ا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ن</w:t>
      </w:r>
      <w:r w:rsidR="009F50F7" w:rsidRPr="009F50F7">
        <w:rPr>
          <w:color w:val="000000" w:themeColor="text1"/>
          <w:rtl/>
        </w:rPr>
        <w:t xml:space="preserve"> دل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ل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است که در غالب کلمات آمده است و به عنوان 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ک</w:t>
      </w:r>
      <w:r w:rsidR="009F50F7" w:rsidRPr="009F50F7">
        <w:rPr>
          <w:color w:val="000000" w:themeColor="text1"/>
          <w:rtl/>
        </w:rPr>
        <w:t xml:space="preserve"> امر مسلم پ</w:t>
      </w:r>
      <w:r w:rsidR="009F50F7" w:rsidRPr="009F50F7">
        <w:rPr>
          <w:rFonts w:hint="eastAsia"/>
          <w:color w:val="000000" w:themeColor="text1"/>
          <w:rtl/>
        </w:rPr>
        <w:t>نداشته</w:t>
      </w:r>
      <w:r w:rsidR="009F50F7" w:rsidRPr="009F50F7">
        <w:rPr>
          <w:color w:val="000000" w:themeColor="text1"/>
          <w:rtl/>
        </w:rPr>
        <w:t xml:space="preserve"> شده است و در ا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نجا</w:t>
      </w:r>
      <w:r w:rsidR="009F50F7" w:rsidRPr="009F50F7">
        <w:rPr>
          <w:color w:val="000000" w:themeColor="text1"/>
          <w:rtl/>
        </w:rPr>
        <w:t xml:space="preserve"> حت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آقا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ان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هم که خ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ل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وارد بحث نشده‌اند مثل آقا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خو</w:t>
      </w:r>
      <w:r w:rsidR="009F50F7" w:rsidRPr="009F50F7">
        <w:rPr>
          <w:rFonts w:hint="cs"/>
          <w:color w:val="000000" w:themeColor="text1"/>
          <w:rtl/>
        </w:rPr>
        <w:t>یی</w:t>
      </w:r>
      <w:r w:rsidR="009F50F7" w:rsidRPr="009F50F7">
        <w:rPr>
          <w:color w:val="000000" w:themeColor="text1"/>
          <w:rtl/>
        </w:rPr>
        <w:t xml:space="preserve"> و کث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ر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از آقا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ان</w:t>
      </w:r>
      <w:r w:rsidR="009F50F7" w:rsidRPr="009F50F7">
        <w:rPr>
          <w:color w:val="000000" w:themeColor="text1"/>
          <w:rtl/>
        </w:rPr>
        <w:t xml:space="preserve"> د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گر</w:t>
      </w:r>
      <w:r w:rsidR="009F50F7" w:rsidRPr="009F50F7">
        <w:rPr>
          <w:color w:val="000000" w:themeColor="text1"/>
          <w:rtl/>
        </w:rPr>
        <w:t xml:space="preserve"> که اصل موضوع حج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ت</w:t>
      </w:r>
      <w:r w:rsidR="009F50F7" w:rsidRPr="009F50F7">
        <w:rPr>
          <w:color w:val="000000" w:themeColor="text1"/>
          <w:rtl/>
        </w:rPr>
        <w:t xml:space="preserve"> ظهور را خ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ل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مفروض دانسته‌اند و وارد دو سه مبحث فرع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د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گر</w:t>
      </w:r>
      <w:r w:rsidR="009F50F7" w:rsidRPr="009F50F7">
        <w:rPr>
          <w:color w:val="000000" w:themeColor="text1"/>
          <w:rtl/>
        </w:rPr>
        <w:t xml:space="preserve"> </w:t>
      </w:r>
      <w:r w:rsidR="00E93CF3">
        <w:rPr>
          <w:color w:val="000000" w:themeColor="text1"/>
          <w:rtl/>
        </w:rPr>
        <w:t>شده‌اند</w:t>
      </w:r>
      <w:r w:rsidR="009F50F7" w:rsidRPr="009F50F7">
        <w:rPr>
          <w:color w:val="000000" w:themeColor="text1"/>
          <w:rtl/>
        </w:rPr>
        <w:t>، در ع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ن</w:t>
      </w:r>
      <w:r w:rsidR="009F50F7" w:rsidRPr="009F50F7">
        <w:rPr>
          <w:color w:val="000000" w:themeColor="text1"/>
          <w:rtl/>
        </w:rPr>
        <w:t xml:space="preserve"> حال اشاره به ا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ن</w:t>
      </w:r>
      <w:r w:rsidR="009F50F7" w:rsidRPr="009F50F7">
        <w:rPr>
          <w:color w:val="000000" w:themeColor="text1"/>
          <w:rtl/>
        </w:rPr>
        <w:t xml:space="preserve"> س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ره</w:t>
      </w:r>
      <w:r w:rsidR="009F50F7" w:rsidRPr="009F50F7">
        <w:rPr>
          <w:color w:val="000000" w:themeColor="text1"/>
          <w:rtl/>
        </w:rPr>
        <w:t xml:space="preserve"> دارند. حت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</w:t>
      </w:r>
      <w:r w:rsidR="00E93CF3">
        <w:rPr>
          <w:color w:val="000000" w:themeColor="text1"/>
          <w:rtl/>
        </w:rPr>
        <w:t>آن‌ها</w:t>
      </w:r>
      <w:r w:rsidR="00E93CF3">
        <w:rPr>
          <w:rFonts w:hint="cs"/>
          <w:color w:val="000000" w:themeColor="text1"/>
          <w:rtl/>
        </w:rPr>
        <w:t>یی</w:t>
      </w:r>
      <w:r w:rsidR="009F50F7" w:rsidRPr="009F50F7">
        <w:rPr>
          <w:color w:val="000000" w:themeColor="text1"/>
          <w:rtl/>
        </w:rPr>
        <w:t xml:space="preserve"> که به سرعت از ا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نجا</w:t>
      </w:r>
      <w:r w:rsidR="009F50F7" w:rsidRPr="009F50F7">
        <w:rPr>
          <w:color w:val="000000" w:themeColor="text1"/>
          <w:rtl/>
        </w:rPr>
        <w:t xml:space="preserve"> </w:t>
      </w:r>
      <w:r w:rsidR="009F50F7" w:rsidRPr="009F50F7">
        <w:rPr>
          <w:rFonts w:hint="eastAsia"/>
          <w:color w:val="000000" w:themeColor="text1"/>
          <w:rtl/>
        </w:rPr>
        <w:t>عبور</w:t>
      </w:r>
      <w:r w:rsidR="009F50F7" w:rsidRPr="009F50F7">
        <w:rPr>
          <w:color w:val="000000" w:themeColor="text1"/>
          <w:rtl/>
        </w:rPr>
        <w:t xml:space="preserve"> کرده‌اند اشاره به س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ره</w:t>
      </w:r>
      <w:r w:rsidR="009F50F7" w:rsidRPr="009F50F7">
        <w:rPr>
          <w:color w:val="000000" w:themeColor="text1"/>
          <w:rtl/>
        </w:rPr>
        <w:t xml:space="preserve"> دارند که ممشا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عقلا است در مراودات و محاوراتشان که به ظواهر کلمات اعتماد م</w:t>
      </w:r>
      <w:r w:rsidR="009F50F7" w:rsidRPr="009F50F7">
        <w:rPr>
          <w:rFonts w:hint="cs"/>
          <w:color w:val="000000" w:themeColor="text1"/>
          <w:rtl/>
        </w:rPr>
        <w:t>ی‌</w:t>
      </w:r>
      <w:r w:rsidR="009F50F7" w:rsidRPr="009F50F7">
        <w:rPr>
          <w:rFonts w:hint="eastAsia"/>
          <w:color w:val="000000" w:themeColor="text1"/>
          <w:rtl/>
        </w:rPr>
        <w:t>کنند</w:t>
      </w:r>
      <w:r w:rsidR="009F50F7" w:rsidRPr="009F50F7">
        <w:rPr>
          <w:color w:val="000000" w:themeColor="text1"/>
          <w:rtl/>
        </w:rPr>
        <w:t xml:space="preserve"> ولو ا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نکه</w:t>
      </w:r>
      <w:r w:rsidR="009F50F7" w:rsidRPr="009F50F7">
        <w:rPr>
          <w:color w:val="000000" w:themeColor="text1"/>
          <w:rtl/>
        </w:rPr>
        <w:t xml:space="preserve"> اطم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نان</w:t>
      </w:r>
      <w:r w:rsidR="009F50F7" w:rsidRPr="009F50F7">
        <w:rPr>
          <w:color w:val="000000" w:themeColor="text1"/>
          <w:rtl/>
        </w:rPr>
        <w:t xml:space="preserve"> هم ندارند، قطع ندارد، اطم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نان</w:t>
      </w:r>
      <w:r w:rsidR="009F50F7" w:rsidRPr="009F50F7">
        <w:rPr>
          <w:color w:val="000000" w:themeColor="text1"/>
          <w:rtl/>
        </w:rPr>
        <w:t xml:space="preserve"> ندارد 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ک</w:t>
      </w:r>
      <w:r w:rsidR="009F50F7" w:rsidRPr="009F50F7">
        <w:rPr>
          <w:color w:val="000000" w:themeColor="text1"/>
          <w:rtl/>
        </w:rPr>
        <w:t xml:space="preserve"> امر ظن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است اما اعتماد م</w:t>
      </w:r>
      <w:r w:rsidR="009F50F7" w:rsidRPr="009F50F7">
        <w:rPr>
          <w:rFonts w:hint="cs"/>
          <w:color w:val="000000" w:themeColor="text1"/>
          <w:rtl/>
        </w:rPr>
        <w:t>ی‌</w:t>
      </w:r>
      <w:r w:rsidR="009F50F7" w:rsidRPr="009F50F7">
        <w:rPr>
          <w:rFonts w:hint="eastAsia"/>
          <w:color w:val="000000" w:themeColor="text1"/>
          <w:rtl/>
        </w:rPr>
        <w:t>کنند</w:t>
      </w:r>
      <w:r w:rsidR="009F50F7" w:rsidRPr="009F50F7">
        <w:rPr>
          <w:color w:val="000000" w:themeColor="text1"/>
          <w:rtl/>
        </w:rPr>
        <w:t>. شا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د</w:t>
      </w:r>
      <w:r w:rsidR="009F50F7" w:rsidRPr="009F50F7">
        <w:rPr>
          <w:color w:val="000000" w:themeColor="text1"/>
          <w:rtl/>
        </w:rPr>
        <w:t xml:space="preserve"> ا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ن</w:t>
      </w:r>
      <w:r w:rsidR="009F50F7" w:rsidRPr="009F50F7">
        <w:rPr>
          <w:color w:val="000000" w:themeColor="text1"/>
          <w:rtl/>
        </w:rPr>
        <w:t xml:space="preserve"> از اوضح مصاد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ق</w:t>
      </w:r>
      <w:r w:rsidR="009F50F7" w:rsidRPr="009F50F7">
        <w:rPr>
          <w:color w:val="000000" w:themeColor="text1"/>
          <w:rtl/>
        </w:rPr>
        <w:t xml:space="preserve"> ظنون خاصه‌ا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باشد که گفته م</w:t>
      </w:r>
      <w:r w:rsidR="009F50F7" w:rsidRPr="009F50F7">
        <w:rPr>
          <w:rFonts w:hint="cs"/>
          <w:color w:val="000000" w:themeColor="text1"/>
          <w:rtl/>
        </w:rPr>
        <w:t>ی‌</w:t>
      </w:r>
      <w:r w:rsidR="009F50F7" w:rsidRPr="009F50F7">
        <w:rPr>
          <w:rFonts w:hint="eastAsia"/>
          <w:color w:val="000000" w:themeColor="text1"/>
          <w:rtl/>
        </w:rPr>
        <w:t>شود</w:t>
      </w:r>
      <w:r w:rsidR="009F50F7" w:rsidRPr="009F50F7">
        <w:rPr>
          <w:color w:val="000000" w:themeColor="text1"/>
          <w:rtl/>
        </w:rPr>
        <w:t xml:space="preserve"> س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ره</w:t>
      </w:r>
      <w:r w:rsidR="009F50F7" w:rsidRPr="009F50F7">
        <w:rPr>
          <w:color w:val="000000" w:themeColor="text1"/>
          <w:rtl/>
        </w:rPr>
        <w:t xml:space="preserve"> عقلا و بعد </w:t>
      </w:r>
      <w:r w:rsidR="00E93CF3">
        <w:rPr>
          <w:color w:val="000000" w:themeColor="text1"/>
          <w:rtl/>
        </w:rPr>
        <w:t>در</w:t>
      </w:r>
      <w:r w:rsidR="009F50F7" w:rsidRPr="009F50F7">
        <w:rPr>
          <w:color w:val="000000" w:themeColor="text1"/>
          <w:rtl/>
        </w:rPr>
        <w:t xml:space="preserve"> </w:t>
      </w:r>
      <w:r w:rsidR="00E93CF3">
        <w:rPr>
          <w:color w:val="000000" w:themeColor="text1"/>
          <w:rtl/>
        </w:rPr>
        <w:t>دلایل</w:t>
      </w:r>
      <w:r w:rsidR="009F50F7" w:rsidRPr="009F50F7">
        <w:rPr>
          <w:color w:val="000000" w:themeColor="text1"/>
          <w:rtl/>
        </w:rPr>
        <w:t xml:space="preserve"> بعد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color w:val="000000" w:themeColor="text1"/>
          <w:rtl/>
        </w:rPr>
        <w:t xml:space="preserve"> س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ره</w:t>
      </w:r>
      <w:r w:rsidR="009F50F7" w:rsidRPr="009F50F7">
        <w:rPr>
          <w:color w:val="000000" w:themeColor="text1"/>
          <w:rtl/>
        </w:rPr>
        <w:t xml:space="preserve"> متشرع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ن</w:t>
      </w:r>
      <w:r w:rsidR="009F50F7" w:rsidRPr="009F50F7">
        <w:rPr>
          <w:color w:val="000000" w:themeColor="text1"/>
          <w:rtl/>
        </w:rPr>
        <w:t xml:space="preserve"> و اعتماد بر ا</w:t>
      </w:r>
      <w:r w:rsidR="009F50F7" w:rsidRPr="009F50F7">
        <w:rPr>
          <w:rFonts w:hint="cs"/>
          <w:color w:val="000000" w:themeColor="text1"/>
          <w:rtl/>
        </w:rPr>
        <w:t>ی</w:t>
      </w:r>
      <w:r w:rsidR="009F50F7" w:rsidRPr="009F50F7">
        <w:rPr>
          <w:rFonts w:hint="eastAsia"/>
          <w:color w:val="000000" w:themeColor="text1"/>
          <w:rtl/>
        </w:rPr>
        <w:t>ن</w:t>
      </w:r>
      <w:r w:rsidR="009F50F7" w:rsidRPr="009F50F7">
        <w:rPr>
          <w:color w:val="000000" w:themeColor="text1"/>
          <w:rtl/>
        </w:rPr>
        <w:t xml:space="preserve"> ظن خاص است </w:t>
      </w:r>
    </w:p>
    <w:p w14:paraId="2E15A65F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دل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ل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نظام محاوره بر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ابتنا دارد و اگر بخواهند حج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را محدود به موارد علم و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بکنند به شکل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نظام محاوره اختلال پ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دا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</w:t>
      </w:r>
      <w:r w:rsidRPr="009F50F7">
        <w:rPr>
          <w:color w:val="000000" w:themeColor="text1"/>
          <w:rtl/>
        </w:rPr>
        <w:t xml:space="preserve">. </w:t>
      </w:r>
    </w:p>
    <w:p w14:paraId="0F9C49A4" w14:textId="04D85894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لذا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عقلا بر اعتماد به ظواهر هست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به تعب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بر تطابق 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ظاهر و اراده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متکلم استوار است چن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هر</w:t>
      </w:r>
      <w:r w:rsidRPr="009F50F7">
        <w:rPr>
          <w:color w:val="000000" w:themeColor="text1"/>
          <w:rtl/>
        </w:rPr>
        <w:t xml:space="preserve"> و ارتکاز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وجود دارد که </w:t>
      </w:r>
      <w:r w:rsidR="00E93CF3">
        <w:rPr>
          <w:color w:val="000000" w:themeColor="text1"/>
          <w:rtl/>
        </w:rPr>
        <w:t>آنچه</w:t>
      </w:r>
      <w:r w:rsidRPr="009F50F7">
        <w:rPr>
          <w:color w:val="000000" w:themeColor="text1"/>
          <w:rtl/>
        </w:rPr>
        <w:t xml:space="preserve"> از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ظاهر ما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فهم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به هر دل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،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الان ظاهر است، هم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مراد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است. </w:t>
      </w:r>
    </w:p>
    <w:p w14:paraId="79C1E078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استقرار دارد بر تساو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ظاهر با اراده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. </w:t>
      </w:r>
    </w:p>
    <w:p w14:paraId="1DCD5385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در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چند نکته با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مد نظر قرار بگ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رد،</w:t>
      </w:r>
      <w:r w:rsidRPr="009F50F7">
        <w:rPr>
          <w:color w:val="000000" w:themeColor="text1"/>
          <w:rtl/>
        </w:rPr>
        <w:t xml:space="preserve"> </w:t>
      </w:r>
    </w:p>
    <w:p w14:paraId="6909D12F" w14:textId="77777777" w:rsidR="009F50F7" w:rsidRPr="009F50F7" w:rsidRDefault="009F50F7" w:rsidP="009F50F7">
      <w:pPr>
        <w:pStyle w:val="Heading1"/>
        <w:rPr>
          <w:rtl/>
        </w:rPr>
      </w:pPr>
      <w:bookmarkStart w:id="6" w:name="_Toc216542443"/>
      <w:r w:rsidRPr="009F50F7">
        <w:rPr>
          <w:rFonts w:hint="eastAsia"/>
          <w:rtl/>
        </w:rPr>
        <w:t>مبحث</w:t>
      </w:r>
      <w:r w:rsidRPr="009F50F7">
        <w:rPr>
          <w:rtl/>
        </w:rPr>
        <w:t xml:space="preserve"> اول</w:t>
      </w:r>
      <w:bookmarkEnd w:id="6"/>
    </w:p>
    <w:p w14:paraId="38AAD6EF" w14:textId="44541966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همان</w:t>
      </w:r>
      <w:r w:rsidRPr="009F50F7">
        <w:rPr>
          <w:color w:val="000000" w:themeColor="text1"/>
          <w:rtl/>
        </w:rPr>
        <w:t xml:space="preserve"> بود که در جلسه سابق به آن پرداخت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و آن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بود </w:t>
      </w:r>
      <w:r w:rsidR="00E93CF3">
        <w:rPr>
          <w:color w:val="000000" w:themeColor="text1"/>
          <w:rtl/>
        </w:rPr>
        <w:t>که عدم</w:t>
      </w:r>
      <w:r w:rsidRPr="009F50F7">
        <w:rPr>
          <w:color w:val="000000" w:themeColor="text1"/>
          <w:rtl/>
        </w:rPr>
        <w:t xml:space="preserve"> انطباق اراده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بر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ظاهر، </w:t>
      </w:r>
      <w:r w:rsidR="00E93CF3">
        <w:rPr>
          <w:color w:val="000000" w:themeColor="text1"/>
          <w:rtl/>
        </w:rPr>
        <w:t>دلایلی</w:t>
      </w:r>
      <w:r w:rsidRPr="009F50F7">
        <w:rPr>
          <w:color w:val="000000" w:themeColor="text1"/>
          <w:rtl/>
        </w:rPr>
        <w:t xml:space="preserve"> داشت، هفت هشت احتمال بود که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نها</w:t>
      </w:r>
      <w:r w:rsidRPr="009F50F7">
        <w:rPr>
          <w:color w:val="000000" w:themeColor="text1"/>
          <w:rtl/>
        </w:rPr>
        <w:t xml:space="preserve"> مقابل انطباق ظاهر بر اراده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بود.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خواب باشد، غافل باشد، ناس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باشد، در مقام فقط ترک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ز</w:t>
      </w:r>
      <w:r w:rsidRPr="009F50F7">
        <w:rPr>
          <w:color w:val="000000" w:themeColor="text1"/>
          <w:rtl/>
        </w:rPr>
        <w:t xml:space="preserve"> بر لفظ باشد، امتحان باشد، ش</w:t>
      </w:r>
      <w:r w:rsidRPr="009F50F7">
        <w:rPr>
          <w:rFonts w:hint="eastAsia"/>
          <w:color w:val="000000" w:themeColor="text1"/>
          <w:rtl/>
        </w:rPr>
        <w:t>وخ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باشد، تور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باشد، کذب باشد، تق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باشد و از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قب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ل،</w:t>
      </w:r>
      <w:r w:rsidRPr="009F50F7">
        <w:rPr>
          <w:color w:val="000000" w:themeColor="text1"/>
          <w:rtl/>
        </w:rPr>
        <w:t xml:space="preserve"> هفت هشت ده تا احتمال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دارد. </w:t>
      </w:r>
    </w:p>
    <w:p w14:paraId="0D046705" w14:textId="77777777" w:rsidR="009F50F7" w:rsidRPr="009F50F7" w:rsidRDefault="009F50F7" w:rsidP="009F50F7">
      <w:pPr>
        <w:pStyle w:val="Heading2"/>
        <w:rPr>
          <w:rtl/>
        </w:rPr>
      </w:pPr>
      <w:bookmarkStart w:id="7" w:name="_Toc216542444"/>
      <w:r w:rsidRPr="009F50F7">
        <w:rPr>
          <w:rFonts w:hint="eastAsia"/>
          <w:rtl/>
        </w:rPr>
        <w:t>احتمال</w:t>
      </w:r>
      <w:r w:rsidRPr="009F50F7">
        <w:rPr>
          <w:rtl/>
        </w:rPr>
        <w:t xml:space="preserve"> اول</w:t>
      </w:r>
      <w:bookmarkEnd w:id="7"/>
    </w:p>
    <w:p w14:paraId="7CF0D645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ما</w:t>
      </w:r>
      <w:r w:rsidRPr="009F50F7">
        <w:rPr>
          <w:color w:val="000000" w:themeColor="text1"/>
          <w:rtl/>
        </w:rPr>
        <w:t xml:space="preserve"> وقت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اصل تطابق اراده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با آن مراحل قبل، اراده استعمال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 دلالات تصور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 ظهورات است، در واقع حدود پانزده احتمال را با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زن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م؛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اصالة تطابق 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الارادة الجد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و الاستعمال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و التصور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با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اصل آن احتمالات را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زن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. </w:t>
      </w:r>
    </w:p>
    <w:p w14:paraId="3E5922C2" w14:textId="03E7A9C4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مبحث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که در جلسه قبل ملاحظه کرد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بود که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را متناظر با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مبحث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گر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دانست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که حضرت امام و بزرگان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گر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در همان مباحث صغرو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احراز ظهور 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ان</w:t>
      </w:r>
      <w:r w:rsidRPr="009F50F7">
        <w:rPr>
          <w:color w:val="000000" w:themeColor="text1"/>
          <w:rtl/>
        </w:rPr>
        <w:t xml:space="preserve"> کردند، گفت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آنجا ما وقت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ظاهر است، اصالة الظهور اصل است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</w:t>
      </w:r>
      <w:r w:rsidR="00E93CF3">
        <w:rPr>
          <w:color w:val="000000" w:themeColor="text1"/>
          <w:rtl/>
        </w:rPr>
        <w:t>اصل عدم</w:t>
      </w:r>
      <w:r w:rsidRPr="009F50F7">
        <w:rPr>
          <w:color w:val="000000" w:themeColor="text1"/>
          <w:rtl/>
        </w:rPr>
        <w:t xml:space="preserve"> 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نه</w:t>
      </w:r>
      <w:r w:rsidRPr="009F50F7">
        <w:rPr>
          <w:color w:val="000000" w:themeColor="text1"/>
          <w:rtl/>
        </w:rPr>
        <w:t xml:space="preserve"> و کذا و کذا؟ </w:t>
      </w:r>
    </w:p>
    <w:p w14:paraId="7C973288" w14:textId="77777777" w:rsidR="009F50F7" w:rsidRPr="009F50F7" w:rsidRDefault="009F50F7" w:rsidP="009F50F7">
      <w:pPr>
        <w:pStyle w:val="Heading2"/>
        <w:rPr>
          <w:rtl/>
        </w:rPr>
      </w:pPr>
      <w:bookmarkStart w:id="8" w:name="_Toc216542445"/>
      <w:r w:rsidRPr="009F50F7">
        <w:rPr>
          <w:rFonts w:hint="eastAsia"/>
          <w:rtl/>
        </w:rPr>
        <w:t>احتمال</w:t>
      </w:r>
      <w:r w:rsidRPr="009F50F7">
        <w:rPr>
          <w:rtl/>
        </w:rPr>
        <w:t xml:space="preserve"> دوم</w:t>
      </w:r>
      <w:bookmarkEnd w:id="8"/>
    </w:p>
    <w:p w14:paraId="4F7A853D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هم در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بحث آن جلسه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سؤال مطرح بود که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اصل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هست و آن جار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شود،</w:t>
      </w:r>
      <w:r w:rsidRPr="009F50F7">
        <w:rPr>
          <w:color w:val="000000" w:themeColor="text1"/>
          <w:rtl/>
        </w:rPr>
        <w:t xml:space="preserve"> آن احتمالات کذا و کذا به واسطه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نف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شوند؟</w:t>
      </w:r>
      <w:r w:rsidRPr="009F50F7">
        <w:rPr>
          <w:color w:val="000000" w:themeColor="text1"/>
          <w:rtl/>
        </w:rPr>
        <w:t xml:space="preserve"> </w:t>
      </w:r>
    </w:p>
    <w:p w14:paraId="2A565C7D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در واقع حدود ده اصل است که آن مبنا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باشد</w:t>
      </w:r>
      <w:r w:rsidRPr="009F50F7">
        <w:rPr>
          <w:color w:val="000000" w:themeColor="text1"/>
          <w:rtl/>
        </w:rPr>
        <w:t xml:space="preserve"> و آن‌ها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اصالة التطابق را افاده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کند،</w:t>
      </w:r>
      <w:r w:rsidRPr="009F50F7">
        <w:rPr>
          <w:color w:val="000000" w:themeColor="text1"/>
          <w:rtl/>
        </w:rPr>
        <w:t xml:space="preserve"> در واقع وقت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اصالة التطابق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م،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تعب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کل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انتزاع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است از جر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ان</w:t>
      </w:r>
      <w:r w:rsidRPr="009F50F7">
        <w:rPr>
          <w:color w:val="000000" w:themeColor="text1"/>
          <w:rtl/>
        </w:rPr>
        <w:t xml:space="preserve"> چند اصل که همه با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باشد. همه آن‌ها اگر جمع شد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اصالة التطباق هست.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eastAsia"/>
          <w:color w:val="000000" w:themeColor="text1"/>
          <w:rtl/>
        </w:rPr>
        <w:t>حتمال</w:t>
      </w:r>
      <w:r w:rsidRPr="009F50F7">
        <w:rPr>
          <w:color w:val="000000" w:themeColor="text1"/>
          <w:rtl/>
        </w:rPr>
        <w:t xml:space="preserve"> دوم بود</w:t>
      </w:r>
    </w:p>
    <w:p w14:paraId="4E26ED65" w14:textId="77777777" w:rsidR="009F50F7" w:rsidRPr="009F50F7" w:rsidRDefault="009F50F7" w:rsidP="009F50F7">
      <w:pPr>
        <w:pStyle w:val="Heading2"/>
        <w:rPr>
          <w:rtl/>
        </w:rPr>
      </w:pPr>
      <w:bookmarkStart w:id="9" w:name="_Toc216542446"/>
      <w:r w:rsidRPr="009F50F7">
        <w:rPr>
          <w:rFonts w:hint="eastAsia"/>
          <w:rtl/>
        </w:rPr>
        <w:t>خلاصه</w:t>
      </w:r>
      <w:r w:rsidRPr="009F50F7">
        <w:rPr>
          <w:rtl/>
        </w:rPr>
        <w:t xml:space="preserve"> مطلب</w:t>
      </w:r>
      <w:bookmarkEnd w:id="9"/>
    </w:p>
    <w:p w14:paraId="466E0831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پس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سؤال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بود و احتمالات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هم که وجود داشت به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ترت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ب</w:t>
      </w:r>
      <w:r w:rsidRPr="009F50F7">
        <w:rPr>
          <w:color w:val="000000" w:themeColor="text1"/>
          <w:rtl/>
        </w:rPr>
        <w:t xml:space="preserve"> بود؛ </w:t>
      </w:r>
    </w:p>
    <w:p w14:paraId="063D2B1A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color w:val="000000" w:themeColor="text1"/>
          <w:rtl/>
        </w:rPr>
        <w:t>۱-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بگو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اصالة التطابق اصل است و در شعاع آن، آن احتمالات دفع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</w:t>
      </w:r>
      <w:r w:rsidRPr="009F50F7">
        <w:rPr>
          <w:color w:val="000000" w:themeColor="text1"/>
          <w:rtl/>
        </w:rPr>
        <w:t xml:space="preserve">. </w:t>
      </w:r>
    </w:p>
    <w:p w14:paraId="73AB3C1D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color w:val="000000" w:themeColor="text1"/>
          <w:rtl/>
        </w:rPr>
        <w:t>۲-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بود که آن اصول پا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است و در شعاع آن‌ها و منتَزَع از آن‌ها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تعب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اصالة التطابق مطرح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شد</w:t>
      </w:r>
      <w:r w:rsidRPr="009F50F7">
        <w:rPr>
          <w:color w:val="000000" w:themeColor="text1"/>
          <w:rtl/>
        </w:rPr>
        <w:t xml:space="preserve">. </w:t>
      </w:r>
    </w:p>
    <w:p w14:paraId="0B2E232B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color w:val="000000" w:themeColor="text1"/>
          <w:rtl/>
        </w:rPr>
        <w:t>۳-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بود که بگو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هر دو هست ول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به نحو اجمال و تفص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ل</w:t>
      </w:r>
      <w:r w:rsidRPr="009F50F7">
        <w:rPr>
          <w:color w:val="000000" w:themeColor="text1"/>
          <w:rtl/>
        </w:rPr>
        <w:t xml:space="preserve"> و با آن توض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حات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که آن روز عرض کرد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. </w:t>
      </w:r>
    </w:p>
    <w:p w14:paraId="0407DB34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بحث بود که جلسه قبل مطرح شد ول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واقع مسئله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آن احتمالات متعدد را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</w:t>
      </w:r>
      <w:r w:rsidRPr="009F50F7">
        <w:rPr>
          <w:color w:val="000000" w:themeColor="text1"/>
          <w:rtl/>
        </w:rPr>
        <w:t xml:space="preserve"> ناد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ده</w:t>
      </w:r>
      <w:r w:rsidRPr="009F50F7">
        <w:rPr>
          <w:color w:val="000000" w:themeColor="text1"/>
          <w:rtl/>
        </w:rPr>
        <w:t xml:space="preserve"> گرفت و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هر احتمال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آنجا از نظر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اصل دارد،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را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</w:t>
      </w:r>
      <w:r w:rsidRPr="009F50F7">
        <w:rPr>
          <w:color w:val="000000" w:themeColor="text1"/>
          <w:rtl/>
        </w:rPr>
        <w:t xml:space="preserve"> ناد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ده</w:t>
      </w:r>
      <w:r w:rsidRPr="009F50F7">
        <w:rPr>
          <w:color w:val="000000" w:themeColor="text1"/>
          <w:rtl/>
        </w:rPr>
        <w:t xml:space="preserve"> گرفت و شاهد آن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جاها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اراده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با آن ظاهر منطبق 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ست،</w:t>
      </w:r>
      <w:r w:rsidRPr="009F50F7">
        <w:rPr>
          <w:color w:val="000000" w:themeColor="text1"/>
          <w:rtl/>
        </w:rPr>
        <w:t xml:space="preserve"> به خاطر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است.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جا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گر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منطبق 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ست،</w:t>
      </w:r>
      <w:r w:rsidRPr="009F50F7">
        <w:rPr>
          <w:color w:val="000000" w:themeColor="text1"/>
          <w:rtl/>
        </w:rPr>
        <w:t xml:space="preserve"> به خاطر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گر،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احتمال شوخ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قو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بود و نتوانستم کار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کنم. آنجا احتمال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رو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هم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صوت عنا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دارد، آنجا احتمال تور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دادم</w:t>
      </w:r>
      <w:r w:rsidRPr="009F50F7">
        <w:rPr>
          <w:color w:val="000000" w:themeColor="text1"/>
          <w:rtl/>
        </w:rPr>
        <w:t>. واقعا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نها</w:t>
      </w:r>
      <w:r w:rsidRPr="009F50F7">
        <w:rPr>
          <w:color w:val="000000" w:themeColor="text1"/>
          <w:rtl/>
        </w:rPr>
        <w:t xml:space="preserve"> 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زها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متعدد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است، در متن وا</w:t>
      </w:r>
      <w:r w:rsidRPr="009F50F7">
        <w:rPr>
          <w:rFonts w:hint="eastAsia"/>
          <w:color w:val="000000" w:themeColor="text1"/>
          <w:rtl/>
        </w:rPr>
        <w:t>قع</w:t>
      </w:r>
      <w:r w:rsidRPr="009F50F7">
        <w:rPr>
          <w:color w:val="000000" w:themeColor="text1"/>
          <w:rtl/>
        </w:rPr>
        <w:t xml:space="preserve"> از هم جدا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</w:t>
      </w:r>
      <w:r w:rsidRPr="009F50F7">
        <w:rPr>
          <w:color w:val="000000" w:themeColor="text1"/>
          <w:rtl/>
        </w:rPr>
        <w:t xml:space="preserve"> از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روست که به ه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چ</w:t>
      </w:r>
      <w:r w:rsidRPr="009F50F7">
        <w:rPr>
          <w:color w:val="000000" w:themeColor="text1"/>
          <w:rtl/>
        </w:rPr>
        <w:t xml:space="preserve"> نحو نبا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آن را کم گرفت. </w:t>
      </w:r>
    </w:p>
    <w:p w14:paraId="3C70FE4E" w14:textId="50E08982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شب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را امام در بحث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گر</w:t>
      </w:r>
      <w:r w:rsidRPr="009F50F7">
        <w:rPr>
          <w:color w:val="000000" w:themeColor="text1"/>
          <w:rtl/>
        </w:rPr>
        <w:t xml:space="preserve"> ظهورات فرمودند که ما در دوره‌ها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قبل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گفت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اصالة الظهور وجود دارد که همه آن‌ها متفرعات و زائ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ده</w:t>
      </w:r>
      <w:r w:rsidRPr="009F50F7">
        <w:rPr>
          <w:color w:val="000000" w:themeColor="text1"/>
          <w:rtl/>
        </w:rPr>
        <w:t xml:space="preserve"> از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اصل هستند بعد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فرما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ند</w:t>
      </w:r>
      <w:r w:rsidRPr="009F50F7">
        <w:rPr>
          <w:color w:val="000000" w:themeColor="text1"/>
          <w:rtl/>
        </w:rPr>
        <w:t xml:space="preserve"> در مداقه‌ها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دوره‌ها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بعد به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رس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که ما اصالة الظهور واحد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ندار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م،</w:t>
      </w:r>
      <w:r w:rsidRPr="009F50F7">
        <w:rPr>
          <w:color w:val="000000" w:themeColor="text1"/>
          <w:rtl/>
        </w:rPr>
        <w:t xml:space="preserve"> </w:t>
      </w:r>
      <w:r w:rsidR="00E93CF3">
        <w:rPr>
          <w:color w:val="000000" w:themeColor="text1"/>
          <w:rtl/>
        </w:rPr>
        <w:t>آنچه</w:t>
      </w:r>
      <w:r w:rsidRPr="009F50F7">
        <w:rPr>
          <w:color w:val="000000" w:themeColor="text1"/>
          <w:rtl/>
        </w:rPr>
        <w:t xml:space="preserve"> دار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زها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متعدد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گر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است که اصالة الظهور تعب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از آن‌ها است. </w:t>
      </w:r>
    </w:p>
    <w:p w14:paraId="55D8DAD0" w14:textId="2020EECD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ما</w:t>
      </w:r>
      <w:r w:rsidRPr="009F50F7">
        <w:rPr>
          <w:color w:val="000000" w:themeColor="text1"/>
          <w:rtl/>
        </w:rPr>
        <w:t xml:space="preserve"> در احتمال سوم تلاش کرد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نها</w:t>
      </w:r>
      <w:r w:rsidRPr="009F50F7">
        <w:rPr>
          <w:color w:val="000000" w:themeColor="text1"/>
          <w:rtl/>
        </w:rPr>
        <w:t xml:space="preserve"> را </w:t>
      </w:r>
      <w:r w:rsidR="00135090">
        <w:rPr>
          <w:color w:val="000000" w:themeColor="text1"/>
          <w:rtl/>
        </w:rPr>
        <w:t>باهم</w:t>
      </w:r>
      <w:r w:rsidRPr="009F50F7">
        <w:rPr>
          <w:color w:val="000000" w:themeColor="text1"/>
          <w:rtl/>
        </w:rPr>
        <w:t xml:space="preserve"> جمع کن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م،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مقدار دقت‌ها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شتر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را بطلبد. </w:t>
      </w:r>
    </w:p>
    <w:p w14:paraId="7B4F4DA7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اما</w:t>
      </w:r>
      <w:r w:rsidRPr="009F50F7">
        <w:rPr>
          <w:color w:val="000000" w:themeColor="text1"/>
          <w:rtl/>
        </w:rPr>
        <w:t xml:space="preserve"> الان 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شتر</w:t>
      </w:r>
      <w:r w:rsidRPr="009F50F7">
        <w:rPr>
          <w:color w:val="000000" w:themeColor="text1"/>
          <w:rtl/>
        </w:rPr>
        <w:t xml:space="preserve"> ترج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ح</w:t>
      </w:r>
      <w:r w:rsidRPr="009F50F7">
        <w:rPr>
          <w:color w:val="000000" w:themeColor="text1"/>
          <w:rtl/>
        </w:rPr>
        <w:t xml:space="preserve"> ما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آن اصول پا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با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مهم شمرده شود و ارزش و اعتبار دارد و بدون آن‌ها اصالة التطابق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اصالة الظهور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وجود ندارد. </w:t>
      </w:r>
    </w:p>
    <w:p w14:paraId="2C62F5AE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انتخاب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ظاهر مراد است، اگر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باشد،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منحل به همان‌ها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</w:t>
      </w:r>
      <w:r w:rsidRPr="009F50F7">
        <w:rPr>
          <w:color w:val="000000" w:themeColor="text1"/>
          <w:rtl/>
        </w:rPr>
        <w:t xml:space="preserve"> در ارتکاز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عن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آن ده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را دارم که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پ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دا</w:t>
      </w:r>
      <w:r w:rsidRPr="009F50F7">
        <w:rPr>
          <w:color w:val="000000" w:themeColor="text1"/>
          <w:rtl/>
        </w:rPr>
        <w:t xml:space="preserve"> شده است. </w:t>
      </w:r>
    </w:p>
    <w:p w14:paraId="6B77F158" w14:textId="07E87343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اگر</w:t>
      </w:r>
      <w:r w:rsidRPr="009F50F7">
        <w:rPr>
          <w:color w:val="000000" w:themeColor="text1"/>
          <w:rtl/>
        </w:rPr>
        <w:t xml:space="preserve">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ست</w:t>
      </w:r>
      <w:r w:rsidRPr="009F50F7">
        <w:rPr>
          <w:color w:val="000000" w:themeColor="text1"/>
          <w:rtl/>
        </w:rPr>
        <w:t xml:space="preserve"> بلکه ترد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وجود دارد،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اً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خواه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بگو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ظن معتبر است، بازهم تحل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ل</w:t>
      </w:r>
      <w:r w:rsidRPr="009F50F7">
        <w:rPr>
          <w:color w:val="000000" w:themeColor="text1"/>
          <w:rtl/>
        </w:rPr>
        <w:t xml:space="preserve"> بکن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م،</w:t>
      </w:r>
      <w:r w:rsidRPr="009F50F7">
        <w:rPr>
          <w:color w:val="000000" w:themeColor="text1"/>
          <w:rtl/>
        </w:rPr>
        <w:t xml:space="preserve"> </w:t>
      </w:r>
      <w:r w:rsidR="00135090">
        <w:rPr>
          <w:color w:val="000000" w:themeColor="text1"/>
          <w:rtl/>
        </w:rPr>
        <w:t>می‌بینیم</w:t>
      </w:r>
      <w:r w:rsidRPr="009F50F7">
        <w:rPr>
          <w:color w:val="000000" w:themeColor="text1"/>
          <w:rtl/>
        </w:rPr>
        <w:t xml:space="preserve"> در آن پا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ه‌ها</w:t>
      </w:r>
      <w:r w:rsidRPr="009F50F7">
        <w:rPr>
          <w:color w:val="000000" w:themeColor="text1"/>
          <w:rtl/>
        </w:rPr>
        <w:t xml:space="preserve"> اصل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جار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کنم،</w:t>
      </w:r>
      <w:r w:rsidRPr="009F50F7">
        <w:rPr>
          <w:color w:val="000000" w:themeColor="text1"/>
          <w:rtl/>
        </w:rPr>
        <w:t xml:space="preserve"> در هر دو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ابتدا به ذهن آدم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اصل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آ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ول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وقت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که تحل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ل</w:t>
      </w:r>
      <w:r w:rsidRPr="009F50F7">
        <w:rPr>
          <w:color w:val="000000" w:themeColor="text1"/>
          <w:rtl/>
        </w:rPr>
        <w:t xml:space="preserve"> بکن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شه‌ها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دارد که آن اصل </w:t>
      </w:r>
      <w:r w:rsidRPr="009F50F7">
        <w:rPr>
          <w:rFonts w:hint="eastAsia"/>
          <w:color w:val="000000" w:themeColor="text1"/>
          <w:rtl/>
        </w:rPr>
        <w:t>است</w:t>
      </w:r>
      <w:r w:rsidRPr="009F50F7">
        <w:rPr>
          <w:color w:val="000000" w:themeColor="text1"/>
          <w:rtl/>
        </w:rPr>
        <w:t xml:space="preserve">. </w:t>
      </w:r>
    </w:p>
    <w:p w14:paraId="7372B4B4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ممکن</w:t>
      </w:r>
      <w:r w:rsidRPr="009F50F7">
        <w:rPr>
          <w:color w:val="000000" w:themeColor="text1"/>
          <w:rtl/>
        </w:rPr>
        <w:t xml:space="preserve"> است جا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آدم توجه به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جدا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و تفص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ل</w:t>
      </w:r>
      <w:r w:rsidRPr="009F50F7">
        <w:rPr>
          <w:color w:val="000000" w:themeColor="text1"/>
          <w:rtl/>
        </w:rPr>
        <w:t xml:space="preserve"> نداشته باشد ول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واقعا در ارتکازش هست. </w:t>
      </w:r>
    </w:p>
    <w:p w14:paraId="128B416C" w14:textId="73674644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واقع</w:t>
      </w:r>
      <w:r w:rsidRPr="009F50F7">
        <w:rPr>
          <w:color w:val="000000" w:themeColor="text1"/>
          <w:rtl/>
        </w:rPr>
        <w:t xml:space="preserve"> مسئله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در گوشه‌ا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انسان بنش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ند</w:t>
      </w:r>
      <w:r w:rsidRPr="009F50F7">
        <w:rPr>
          <w:color w:val="000000" w:themeColor="text1"/>
          <w:rtl/>
        </w:rPr>
        <w:t xml:space="preserve"> درون خود </w:t>
      </w:r>
      <w:r w:rsidR="00135090">
        <w:rPr>
          <w:color w:val="000000" w:themeColor="text1"/>
          <w:rtl/>
        </w:rPr>
        <w:t>تأمل</w:t>
      </w:r>
      <w:r w:rsidRPr="009F50F7">
        <w:rPr>
          <w:color w:val="000000" w:themeColor="text1"/>
          <w:rtl/>
        </w:rPr>
        <w:t xml:space="preserve"> بکند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ند،</w:t>
      </w:r>
      <w:r w:rsidRPr="009F50F7">
        <w:rPr>
          <w:color w:val="000000" w:themeColor="text1"/>
          <w:rtl/>
        </w:rPr>
        <w:t xml:space="preserve"> اصالة التطابق که جار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کند،</w:t>
      </w:r>
      <w:r w:rsidRPr="009F50F7">
        <w:rPr>
          <w:color w:val="000000" w:themeColor="text1"/>
          <w:rtl/>
        </w:rPr>
        <w:t xml:space="preserve"> چرا اصالة التطابق جار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کند؟</w:t>
      </w:r>
      <w:r w:rsidRPr="009F50F7">
        <w:rPr>
          <w:color w:val="000000" w:themeColor="text1"/>
          <w:rtl/>
        </w:rPr>
        <w:t xml:space="preserve"> برا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حدود هشت احتمال مخالف را کنار گذاشته است به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رس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ده</w:t>
      </w:r>
      <w:r w:rsidRPr="009F50F7">
        <w:rPr>
          <w:color w:val="000000" w:themeColor="text1"/>
          <w:rtl/>
        </w:rPr>
        <w:t xml:space="preserve"> است. </w:t>
      </w:r>
    </w:p>
    <w:p w14:paraId="03599299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آنجا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هم که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دارد، آنجا که دق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ق</w:t>
      </w:r>
      <w:r w:rsidRPr="009F50F7">
        <w:rPr>
          <w:color w:val="000000" w:themeColor="text1"/>
          <w:rtl/>
        </w:rPr>
        <w:t xml:space="preserve"> بشود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ند</w:t>
      </w:r>
      <w:r w:rsidRPr="009F50F7">
        <w:rPr>
          <w:color w:val="000000" w:themeColor="text1"/>
          <w:rtl/>
        </w:rPr>
        <w:t xml:space="preserve">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او ناش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از آن است که به مباد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دارد و الا اگر در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از آن‌ها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او بلنگد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او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لنگد</w:t>
      </w:r>
      <w:r w:rsidRPr="009F50F7">
        <w:rPr>
          <w:color w:val="000000" w:themeColor="text1"/>
          <w:rtl/>
        </w:rPr>
        <w:t xml:space="preserve">. </w:t>
      </w:r>
    </w:p>
    <w:p w14:paraId="1E599A34" w14:textId="762A16ED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علم</w:t>
      </w:r>
      <w:r w:rsidRPr="009F50F7">
        <w:rPr>
          <w:color w:val="000000" w:themeColor="text1"/>
          <w:rtl/>
        </w:rPr>
        <w:t xml:space="preserve"> او به تطابق،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به تطابق،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اصل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در موارد ظن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،</w:t>
      </w:r>
      <w:r w:rsidRPr="009F50F7">
        <w:rPr>
          <w:color w:val="000000" w:themeColor="text1"/>
          <w:rtl/>
        </w:rPr>
        <w:t xml:space="preserve"> همه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نها</w:t>
      </w:r>
      <w:r w:rsidR="00135090">
        <w:rPr>
          <w:color w:val="000000" w:themeColor="text1"/>
          <w:rtl/>
        </w:rPr>
        <w:t xml:space="preserve"> بر</w:t>
      </w:r>
      <w:r w:rsidRPr="009F50F7">
        <w:rPr>
          <w:color w:val="000000" w:themeColor="text1"/>
          <w:rtl/>
        </w:rPr>
        <w:t>آمده از احتمالات پا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است؛ </w:t>
      </w:r>
    </w:p>
    <w:p w14:paraId="6E7D6D38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color w:val="000000" w:themeColor="text1"/>
          <w:rtl/>
        </w:rPr>
        <w:t>۱- اگر آن‌ها را نف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کند،</w:t>
      </w:r>
      <w:r w:rsidRPr="009F50F7">
        <w:rPr>
          <w:color w:val="000000" w:themeColor="text1"/>
          <w:rtl/>
        </w:rPr>
        <w:t xml:space="preserve"> عل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نحو القطع،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هم قطع حاصل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</w:t>
      </w:r>
      <w:r w:rsidRPr="009F50F7">
        <w:rPr>
          <w:color w:val="000000" w:themeColor="text1"/>
          <w:rtl/>
        </w:rPr>
        <w:t xml:space="preserve">. </w:t>
      </w:r>
    </w:p>
    <w:p w14:paraId="5CD3DD40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color w:val="000000" w:themeColor="text1"/>
          <w:rtl/>
        </w:rPr>
        <w:t>۲- اگر آن احتمال شوخ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 تق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و تور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و کذا را به نحو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نف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هم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پ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دا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</w:t>
      </w:r>
      <w:r w:rsidRPr="009F50F7">
        <w:rPr>
          <w:color w:val="000000" w:themeColor="text1"/>
          <w:rtl/>
        </w:rPr>
        <w:t xml:space="preserve">. </w:t>
      </w:r>
    </w:p>
    <w:p w14:paraId="46DBCD45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color w:val="000000" w:themeColor="text1"/>
          <w:rtl/>
        </w:rPr>
        <w:t>۳- اگر آن‌ها ظن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است، اصل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بود که آن‌ها را با آن اصول دفع بکند،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هم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اصل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دار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. </w:t>
      </w:r>
    </w:p>
    <w:p w14:paraId="795EB4EB" w14:textId="6FCDD5FE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ظاهرش</w:t>
      </w:r>
      <w:r w:rsidRPr="009F50F7">
        <w:rPr>
          <w:color w:val="000000" w:themeColor="text1"/>
          <w:rtl/>
        </w:rPr>
        <w:t xml:space="preserve"> 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شتر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آن پا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است و بحث ظهورات هم دقت مستقل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راجع به آن بحث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گر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که امام فرمودند نکردند، آنجا هم بع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ست</w:t>
      </w:r>
      <w:r w:rsidRPr="009F50F7">
        <w:rPr>
          <w:color w:val="000000" w:themeColor="text1"/>
          <w:rtl/>
        </w:rPr>
        <w:t xml:space="preserve"> همان 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ز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که متاخراً فرمودند درست باشد نه آنکه در ادوار قبل فرمودند. (</w:t>
      </w:r>
      <w:r w:rsidR="00135090">
        <w:rPr>
          <w:color w:val="000000" w:themeColor="text1"/>
          <w:rtl/>
        </w:rPr>
        <w:t>ظاهراً</w:t>
      </w:r>
      <w:r w:rsidRPr="009F50F7">
        <w:rPr>
          <w:color w:val="000000" w:themeColor="text1"/>
          <w:rtl/>
        </w:rPr>
        <w:t xml:space="preserve"> دو دور اصول 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شتر</w:t>
      </w:r>
      <w:r w:rsidRPr="009F50F7">
        <w:rPr>
          <w:color w:val="000000" w:themeColor="text1"/>
          <w:rtl/>
        </w:rPr>
        <w:t xml:space="preserve"> نگفتند در نجف اصول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فرمودند</w:t>
      </w:r>
      <w:r w:rsidRPr="009F50F7">
        <w:rPr>
          <w:color w:val="000000" w:themeColor="text1"/>
          <w:rtl/>
        </w:rPr>
        <w:t xml:space="preserve">) </w:t>
      </w:r>
    </w:p>
    <w:p w14:paraId="414F87F1" w14:textId="77777777" w:rsidR="009F50F7" w:rsidRPr="009F50F7" w:rsidRDefault="009F50F7" w:rsidP="009F50F7">
      <w:pPr>
        <w:pStyle w:val="Heading1"/>
        <w:rPr>
          <w:rtl/>
        </w:rPr>
      </w:pPr>
      <w:bookmarkStart w:id="10" w:name="_Toc216542447"/>
      <w:r w:rsidRPr="009F50F7">
        <w:rPr>
          <w:rFonts w:hint="eastAsia"/>
          <w:rtl/>
        </w:rPr>
        <w:t>مبحث</w:t>
      </w:r>
      <w:r w:rsidRPr="009F50F7">
        <w:rPr>
          <w:rtl/>
        </w:rPr>
        <w:t xml:space="preserve"> دوم در س</w:t>
      </w:r>
      <w:r w:rsidRPr="009F50F7">
        <w:rPr>
          <w:rFonts w:hint="cs"/>
          <w:rtl/>
        </w:rPr>
        <w:t>ی</w:t>
      </w:r>
      <w:r w:rsidRPr="009F50F7">
        <w:rPr>
          <w:rFonts w:hint="eastAsia"/>
          <w:rtl/>
        </w:rPr>
        <w:t>ره</w:t>
      </w:r>
      <w:r w:rsidRPr="009F50F7">
        <w:rPr>
          <w:rtl/>
        </w:rPr>
        <w:t xml:space="preserve"> عقلا</w:t>
      </w:r>
      <w:r w:rsidRPr="009F50F7">
        <w:rPr>
          <w:rFonts w:hint="cs"/>
          <w:rtl/>
        </w:rPr>
        <w:t>یی</w:t>
      </w:r>
      <w:r w:rsidRPr="009F50F7">
        <w:rPr>
          <w:rFonts w:hint="eastAsia"/>
          <w:rtl/>
        </w:rPr>
        <w:t>ه</w:t>
      </w:r>
      <w:bookmarkEnd w:id="10"/>
      <w:r w:rsidRPr="009F50F7">
        <w:rPr>
          <w:rtl/>
        </w:rPr>
        <w:t xml:space="preserve"> </w:t>
      </w:r>
    </w:p>
    <w:p w14:paraId="231F0A09" w14:textId="3B7BC08C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تقر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متعدد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دارد که متناظر با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در خبر واحد گفت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و 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ان</w:t>
      </w:r>
      <w:r w:rsidRPr="009F50F7">
        <w:rPr>
          <w:color w:val="000000" w:themeColor="text1"/>
          <w:rtl/>
        </w:rPr>
        <w:t xml:space="preserve"> آقا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ان</w:t>
      </w:r>
      <w:r w:rsidRPr="009F50F7">
        <w:rPr>
          <w:color w:val="000000" w:themeColor="text1"/>
          <w:rtl/>
        </w:rPr>
        <w:t xml:space="preserve"> هم 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شتر</w:t>
      </w:r>
      <w:r w:rsidRPr="009F50F7">
        <w:rPr>
          <w:color w:val="000000" w:themeColor="text1"/>
          <w:rtl/>
        </w:rPr>
        <w:t xml:space="preserve"> شه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صدر است که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تعدد تقر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رها</w:t>
      </w:r>
      <w:r w:rsidRPr="009F50F7">
        <w:rPr>
          <w:color w:val="000000" w:themeColor="text1"/>
          <w:rtl/>
        </w:rPr>
        <w:t xml:space="preserve"> را آورده است، (</w:t>
      </w:r>
      <w:r w:rsidR="00135090">
        <w:rPr>
          <w:color w:val="000000" w:themeColor="text1"/>
          <w:rtl/>
        </w:rPr>
        <w:t>اصولاً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از 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ژگ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ها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شه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صدر، تعدد تقار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است) </w:t>
      </w:r>
    </w:p>
    <w:p w14:paraId="78D0BACE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در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هم چند تقر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برا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وجود دارد؛ </w:t>
      </w:r>
    </w:p>
    <w:p w14:paraId="7A9B723C" w14:textId="77777777" w:rsidR="009F50F7" w:rsidRPr="009F50F7" w:rsidRDefault="009F50F7" w:rsidP="009F50F7">
      <w:pPr>
        <w:pStyle w:val="Heading2"/>
        <w:rPr>
          <w:rtl/>
        </w:rPr>
      </w:pPr>
      <w:bookmarkStart w:id="11" w:name="_Toc216542448"/>
      <w:r w:rsidRPr="009F50F7">
        <w:rPr>
          <w:rFonts w:hint="eastAsia"/>
          <w:rtl/>
        </w:rPr>
        <w:t>تقر</w:t>
      </w:r>
      <w:r w:rsidRPr="009F50F7">
        <w:rPr>
          <w:rFonts w:hint="cs"/>
          <w:rtl/>
        </w:rPr>
        <w:t>ی</w:t>
      </w:r>
      <w:r w:rsidRPr="009F50F7">
        <w:rPr>
          <w:rFonts w:hint="eastAsia"/>
          <w:rtl/>
        </w:rPr>
        <w:t>ر</w:t>
      </w:r>
      <w:r w:rsidRPr="009F50F7">
        <w:rPr>
          <w:rtl/>
        </w:rPr>
        <w:t xml:space="preserve"> اول</w:t>
      </w:r>
      <w:bookmarkEnd w:id="11"/>
    </w:p>
    <w:p w14:paraId="387A5C50" w14:textId="5D59DB0C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در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دا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وس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ع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عقلا در محاورات خود بر ظهورات کلام و کشف آن‌ها از اراده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اعتماد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کنند</w:t>
      </w:r>
      <w:r w:rsidRPr="009F50F7">
        <w:rPr>
          <w:color w:val="000000" w:themeColor="text1"/>
          <w:rtl/>
        </w:rPr>
        <w:t xml:space="preserve"> در هر گفتگو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و </w:t>
      </w:r>
      <w:r w:rsidR="00A90150">
        <w:rPr>
          <w:color w:val="000000" w:themeColor="text1"/>
          <w:rtl/>
        </w:rPr>
        <w:t>محاوره‌ای</w:t>
      </w:r>
      <w:r w:rsidRPr="009F50F7">
        <w:rPr>
          <w:rFonts w:hint="eastAsia"/>
          <w:color w:val="000000" w:themeColor="text1"/>
          <w:rtl/>
        </w:rPr>
        <w:t>،</w:t>
      </w:r>
      <w:r w:rsidRPr="009F50F7">
        <w:rPr>
          <w:color w:val="000000" w:themeColor="text1"/>
          <w:rtl/>
        </w:rPr>
        <w:t xml:space="preserve"> محاوره مولا و عبد باشد، شارع و غ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شارع باشد،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هر جا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گر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به آن تطابق اراده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با ارادات استعمال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و تصور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اعتم</w:t>
      </w:r>
      <w:r w:rsidRPr="009F50F7">
        <w:rPr>
          <w:rFonts w:hint="eastAsia"/>
          <w:color w:val="000000" w:themeColor="text1"/>
          <w:rtl/>
        </w:rPr>
        <w:t>اد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کنند</w:t>
      </w:r>
      <w:r w:rsidRPr="009F50F7">
        <w:rPr>
          <w:color w:val="000000" w:themeColor="text1"/>
          <w:rtl/>
        </w:rPr>
        <w:t xml:space="preserve"> و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مطلق محاورات عرف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مشمول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و روش رفتار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 سبک رفتار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عقلا است. در کوچه و بازار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گفتگوها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که 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آن‌ها جر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ان</w:t>
      </w:r>
      <w:r w:rsidRPr="009F50F7">
        <w:rPr>
          <w:color w:val="000000" w:themeColor="text1"/>
          <w:rtl/>
        </w:rPr>
        <w:t xml:space="preserve"> پ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دا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کند،</w:t>
      </w:r>
      <w:r w:rsidRPr="009F50F7">
        <w:rPr>
          <w:color w:val="000000" w:themeColor="text1"/>
          <w:rtl/>
        </w:rPr>
        <w:t xml:space="preserve"> ترت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ب</w:t>
      </w:r>
      <w:r w:rsidRPr="009F50F7">
        <w:rPr>
          <w:color w:val="000000" w:themeColor="text1"/>
          <w:rtl/>
        </w:rPr>
        <w:t xml:space="preserve"> اراده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دهند</w:t>
      </w:r>
      <w:r w:rsidRPr="009F50F7">
        <w:rPr>
          <w:color w:val="000000" w:themeColor="text1"/>
          <w:rtl/>
        </w:rPr>
        <w:t xml:space="preserve"> چه در مطب باشد، در خر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و فروش باشد، در بازار باشد، در سخنران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باشد، </w:t>
      </w:r>
      <w:r w:rsidRPr="009F50F7">
        <w:rPr>
          <w:rFonts w:hint="eastAsia"/>
          <w:color w:val="000000" w:themeColor="text1"/>
          <w:rtl/>
        </w:rPr>
        <w:t>در</w:t>
      </w:r>
      <w:r w:rsidRPr="009F50F7">
        <w:rPr>
          <w:color w:val="000000" w:themeColor="text1"/>
          <w:rtl/>
        </w:rPr>
        <w:t xml:space="preserve"> بحث باشد، هر جا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باشد فرق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کند،</w:t>
      </w:r>
      <w:r w:rsidRPr="009F50F7">
        <w:rPr>
          <w:color w:val="000000" w:themeColor="text1"/>
          <w:rtl/>
        </w:rPr>
        <w:t xml:space="preserve"> متوقف بر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ستند</w:t>
      </w:r>
      <w:r w:rsidRPr="009F50F7">
        <w:rPr>
          <w:color w:val="000000" w:themeColor="text1"/>
          <w:rtl/>
        </w:rPr>
        <w:t xml:space="preserve"> که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به تطابق اراده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و ظهور داشته باشند بلکه ترد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هم داشته باشند، اصل را بر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گذارند،</w:t>
      </w:r>
      <w:r w:rsidRPr="009F50F7">
        <w:rPr>
          <w:color w:val="000000" w:themeColor="text1"/>
          <w:rtl/>
        </w:rPr>
        <w:t xml:space="preserve"> خلاف آن با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احراز کنند تا خلاف آن احراز نشود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ند</w:t>
      </w:r>
      <w:r w:rsidRPr="009F50F7">
        <w:rPr>
          <w:color w:val="000000" w:themeColor="text1"/>
          <w:rtl/>
        </w:rPr>
        <w:t xml:space="preserve"> هم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است. در مراودات عرف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هم ترت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ب</w:t>
      </w:r>
      <w:r w:rsidRPr="009F50F7">
        <w:rPr>
          <w:color w:val="000000" w:themeColor="text1"/>
          <w:rtl/>
        </w:rPr>
        <w:t xml:space="preserve"> آثار </w:t>
      </w:r>
      <w:r w:rsidRPr="009F50F7">
        <w:rPr>
          <w:rFonts w:hint="eastAsia"/>
          <w:color w:val="000000" w:themeColor="text1"/>
          <w:rtl/>
        </w:rPr>
        <w:t>بر</w:t>
      </w:r>
      <w:r w:rsidRPr="009F50F7">
        <w:rPr>
          <w:color w:val="000000" w:themeColor="text1"/>
          <w:rtl/>
        </w:rPr>
        <w:t xml:space="preserve"> هم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ظهور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دهند</w:t>
      </w:r>
      <w:r w:rsidRPr="009F50F7">
        <w:rPr>
          <w:color w:val="000000" w:themeColor="text1"/>
          <w:rtl/>
        </w:rPr>
        <w:t xml:space="preserve">. </w:t>
      </w:r>
    </w:p>
    <w:p w14:paraId="49342DEC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تقر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اول است که اوسع الدوائر را در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قائل بشو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. </w:t>
      </w:r>
    </w:p>
    <w:p w14:paraId="71D28DCC" w14:textId="77777777" w:rsidR="009F50F7" w:rsidRPr="009F50F7" w:rsidRDefault="009F50F7" w:rsidP="009F50F7">
      <w:pPr>
        <w:pStyle w:val="Heading2"/>
        <w:rPr>
          <w:rtl/>
        </w:rPr>
      </w:pPr>
      <w:bookmarkStart w:id="12" w:name="_Toc216542449"/>
      <w:r w:rsidRPr="009F50F7">
        <w:rPr>
          <w:rFonts w:hint="eastAsia"/>
          <w:rtl/>
        </w:rPr>
        <w:t>تقر</w:t>
      </w:r>
      <w:r w:rsidRPr="009F50F7">
        <w:rPr>
          <w:rFonts w:hint="cs"/>
          <w:rtl/>
        </w:rPr>
        <w:t>ی</w:t>
      </w:r>
      <w:r w:rsidRPr="009F50F7">
        <w:rPr>
          <w:rFonts w:hint="eastAsia"/>
          <w:rtl/>
        </w:rPr>
        <w:t>ر</w:t>
      </w:r>
      <w:r w:rsidRPr="009F50F7">
        <w:rPr>
          <w:rtl/>
        </w:rPr>
        <w:t xml:space="preserve"> دوم</w:t>
      </w:r>
      <w:bookmarkEnd w:id="12"/>
    </w:p>
    <w:p w14:paraId="3596CDDC" w14:textId="27BA45F4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ممکن است کس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بگو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در محاورات عاد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تابع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است، در روابط موال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 عب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که جا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تکل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ف</w:t>
      </w:r>
      <w:r w:rsidRPr="009F50F7">
        <w:rPr>
          <w:color w:val="000000" w:themeColor="text1"/>
          <w:rtl/>
        </w:rPr>
        <w:t xml:space="preserve"> است و طاعت و عص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ولو عرف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متصور است، آنجا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ند</w:t>
      </w:r>
      <w:r w:rsidRPr="009F50F7">
        <w:rPr>
          <w:color w:val="000000" w:themeColor="text1"/>
          <w:rtl/>
        </w:rPr>
        <w:t xml:space="preserve"> ظاهر، ولو ظن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باشد، کاشف از اراده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است.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ظاهر کشف از اراده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</w:t>
      </w:r>
      <w:r w:rsidRPr="009F50F7">
        <w:rPr>
          <w:color w:val="000000" w:themeColor="text1"/>
          <w:rtl/>
        </w:rPr>
        <w:t xml:space="preserve"> ولو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در غ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روابط عب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را نداشته باشند،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عن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دا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در تقر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دوم اض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ق</w:t>
      </w:r>
      <w:r w:rsidRPr="009F50F7">
        <w:rPr>
          <w:color w:val="000000" w:themeColor="text1"/>
          <w:rtl/>
        </w:rPr>
        <w:t xml:space="preserve"> از تقر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اول است و در جا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ادعا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</w:t>
      </w:r>
      <w:r w:rsidRPr="009F50F7">
        <w:rPr>
          <w:color w:val="000000" w:themeColor="text1"/>
          <w:rtl/>
        </w:rPr>
        <w:t xml:space="preserve"> که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وجود دارد که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نوع رابطه بالا و پا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 مولا و عبد باشد از قب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ل</w:t>
      </w:r>
      <w:r w:rsidRPr="009F50F7">
        <w:rPr>
          <w:color w:val="000000" w:themeColor="text1"/>
          <w:rtl/>
        </w:rPr>
        <w:t xml:space="preserve"> مولا و عب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که در سابق بوده است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در جا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که مثلا کس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را اج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کرده است ک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حرف‌ها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او را انجام بدهد که به نحو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اطاعت بکند.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رابطه عال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 دان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 مورد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که ضرورت فرمانپذ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باشد و آنجا حج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و معذر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و منجز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باشد آنجا جا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ترت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ب</w:t>
      </w:r>
      <w:r w:rsidRPr="009F50F7">
        <w:rPr>
          <w:color w:val="000000" w:themeColor="text1"/>
          <w:rtl/>
        </w:rPr>
        <w:t xml:space="preserve"> آثار بر ظاهر است و حمل بر اراده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است که مصداق بارز آن قانون و شرع است. با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نوع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طاعت و عص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متصور باشد. جا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که طاعت و عص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متصور است و منجز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و معذر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در کار است، آنجا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ظاهر کلام تو هم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ولو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ندارم، ظن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باشد کاف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است، طبق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عبد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تواند</w:t>
      </w:r>
      <w:r w:rsidRPr="009F50F7">
        <w:rPr>
          <w:color w:val="000000" w:themeColor="text1"/>
          <w:rtl/>
        </w:rPr>
        <w:t xml:space="preserve"> احتجاج بکند به مولا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او به هر شکل از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مولو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="00A90150">
        <w:rPr>
          <w:rFonts w:hint="eastAsia"/>
          <w:color w:val="000000" w:themeColor="text1"/>
        </w:rPr>
        <w:t>‌</w:t>
      </w:r>
      <w:r w:rsidRPr="009F50F7">
        <w:rPr>
          <w:color w:val="000000" w:themeColor="text1"/>
          <w:rtl/>
        </w:rPr>
        <w:t>ها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که هست، مولو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>ت عرف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است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مولو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قانون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است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مولو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شرع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است،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تواند</w:t>
      </w:r>
      <w:r w:rsidRPr="009F50F7">
        <w:rPr>
          <w:color w:val="000000" w:themeColor="text1"/>
          <w:rtl/>
        </w:rPr>
        <w:t xml:space="preserve"> احتجاج بکند و به عکس اگر او عمل به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ظاهر نکرده است آن مولا أ</w:t>
      </w:r>
      <w:r w:rsidRPr="009F50F7">
        <w:rPr>
          <w:rFonts w:hint="cs"/>
          <w:color w:val="000000" w:themeColor="text1"/>
          <w:rtl/>
        </w:rPr>
        <w:t>یّ</w:t>
      </w:r>
      <w:r w:rsidRPr="009F50F7">
        <w:rPr>
          <w:color w:val="000000" w:themeColor="text1"/>
          <w:rtl/>
        </w:rPr>
        <w:t xml:space="preserve"> مول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الکان،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تواند</w:t>
      </w:r>
      <w:r w:rsidRPr="009F50F7">
        <w:rPr>
          <w:color w:val="000000" w:themeColor="text1"/>
          <w:rtl/>
        </w:rPr>
        <w:t xml:space="preserve"> احتجاج بکند که بگو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چرا عمل نکرد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؟</w:t>
      </w:r>
      <w:r w:rsidRPr="009F50F7">
        <w:rPr>
          <w:color w:val="000000" w:themeColor="text1"/>
          <w:rtl/>
        </w:rPr>
        <w:t xml:space="preserve">! </w:t>
      </w:r>
    </w:p>
    <w:p w14:paraId="75644969" w14:textId="34F2425C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پس</w:t>
      </w:r>
      <w:r w:rsidRPr="009F50F7">
        <w:rPr>
          <w:color w:val="000000" w:themeColor="text1"/>
          <w:rtl/>
        </w:rPr>
        <w:t xml:space="preserve"> اختصاص دارد حج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ظهور و حج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اصالة التطابق بر موارد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احتجاج در کار است، اما آنجا که احتجاج در کار 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ست</w:t>
      </w:r>
      <w:r w:rsidRPr="009F50F7">
        <w:rPr>
          <w:color w:val="000000" w:themeColor="text1"/>
          <w:rtl/>
        </w:rPr>
        <w:t xml:space="preserve"> و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خواهد</w:t>
      </w:r>
      <w:r w:rsidRPr="009F50F7">
        <w:rPr>
          <w:color w:val="000000" w:themeColor="text1"/>
          <w:rtl/>
        </w:rPr>
        <w:t xml:space="preserve"> مطلب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را بفهمد </w:t>
      </w:r>
      <w:r w:rsidR="00A90150">
        <w:rPr>
          <w:color w:val="000000" w:themeColor="text1"/>
          <w:rtl/>
        </w:rPr>
        <w:t>این‌جور</w:t>
      </w:r>
      <w:r w:rsidRPr="009F50F7">
        <w:rPr>
          <w:color w:val="000000" w:themeColor="text1"/>
          <w:rtl/>
        </w:rPr>
        <w:t xml:space="preserve"> 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ست</w:t>
      </w:r>
      <w:r w:rsidRPr="009F50F7">
        <w:rPr>
          <w:color w:val="000000" w:themeColor="text1"/>
          <w:rtl/>
        </w:rPr>
        <w:t xml:space="preserve"> که بگو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کاشف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دارد. ممکن است در بحث‌ها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شخص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با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عقلا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پ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دا</w:t>
      </w:r>
      <w:r w:rsidRPr="009F50F7">
        <w:rPr>
          <w:color w:val="000000" w:themeColor="text1"/>
          <w:rtl/>
        </w:rPr>
        <w:t xml:space="preserve"> بکنند معلوم 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ست</w:t>
      </w:r>
      <w:r w:rsidRPr="009F50F7">
        <w:rPr>
          <w:color w:val="000000" w:themeColor="text1"/>
          <w:rtl/>
        </w:rPr>
        <w:t xml:space="preserve"> که </w:t>
      </w:r>
      <w:r w:rsidR="00A90150">
        <w:rPr>
          <w:color w:val="000000" w:themeColor="text1"/>
          <w:rtl/>
        </w:rPr>
        <w:t>حتماً</w:t>
      </w:r>
      <w:r w:rsidRPr="009F50F7">
        <w:rPr>
          <w:color w:val="000000" w:themeColor="text1"/>
          <w:rtl/>
        </w:rPr>
        <w:t xml:space="preserve"> به ظهور اعتماد بکنند و لو کان ظن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اً</w:t>
      </w:r>
      <w:r w:rsidRPr="009F50F7">
        <w:rPr>
          <w:color w:val="000000" w:themeColor="text1"/>
          <w:rtl/>
        </w:rPr>
        <w:t xml:space="preserve">. </w:t>
      </w:r>
    </w:p>
    <w:p w14:paraId="23612ED7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فضا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طاعت و عص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ان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فضا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است که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تواند</w:t>
      </w:r>
      <w:r w:rsidRPr="009F50F7">
        <w:rPr>
          <w:color w:val="000000" w:themeColor="text1"/>
          <w:rtl/>
        </w:rPr>
        <w:t xml:space="preserve"> حالت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ال</w:t>
      </w:r>
      <w:r w:rsidRPr="009F50F7">
        <w:rPr>
          <w:color w:val="000000" w:themeColor="text1"/>
          <w:rtl/>
        </w:rPr>
        <w:t xml:space="preserve"> باشد و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توان</w:t>
      </w:r>
      <w:r w:rsidRPr="009F50F7">
        <w:rPr>
          <w:color w:val="000000" w:themeColor="text1"/>
          <w:rtl/>
        </w:rPr>
        <w:t xml:space="preserve"> گفت همه جا احت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اط</w:t>
      </w:r>
      <w:r w:rsidRPr="009F50F7">
        <w:rPr>
          <w:color w:val="000000" w:themeColor="text1"/>
          <w:rtl/>
        </w:rPr>
        <w:t xml:space="preserve"> بکن و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توان</w:t>
      </w:r>
      <w:r w:rsidRPr="009F50F7">
        <w:rPr>
          <w:color w:val="000000" w:themeColor="text1"/>
          <w:rtl/>
        </w:rPr>
        <w:t xml:space="preserve"> گفت همه جا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حاصل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</w:t>
      </w:r>
      <w:r w:rsidRPr="009F50F7">
        <w:rPr>
          <w:color w:val="000000" w:themeColor="text1"/>
          <w:rtl/>
        </w:rPr>
        <w:t xml:space="preserve">. </w:t>
      </w:r>
    </w:p>
    <w:p w14:paraId="624EC4F2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احتمال</w:t>
      </w:r>
      <w:r w:rsidRPr="009F50F7">
        <w:rPr>
          <w:color w:val="000000" w:themeColor="text1"/>
          <w:rtl/>
        </w:rPr>
        <w:t xml:space="preserve"> دوم که دا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اض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ق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</w:t>
      </w:r>
      <w:r w:rsidRPr="009F50F7">
        <w:rPr>
          <w:color w:val="000000" w:themeColor="text1"/>
          <w:rtl/>
        </w:rPr>
        <w:t xml:space="preserve"> و در غ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موارد ممکن است گفته شود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ره‌ا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وجود ندارد. </w:t>
      </w:r>
    </w:p>
    <w:p w14:paraId="02E665C3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اعتماد</w:t>
      </w:r>
      <w:r w:rsidRPr="009F50F7">
        <w:rPr>
          <w:color w:val="000000" w:themeColor="text1"/>
          <w:rtl/>
        </w:rPr>
        <w:t xml:space="preserve"> به ظهور در موارد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که طاعت و عص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ان</w:t>
      </w:r>
      <w:r w:rsidRPr="009F50F7">
        <w:rPr>
          <w:color w:val="000000" w:themeColor="text1"/>
          <w:rtl/>
        </w:rPr>
        <w:t xml:space="preserve"> مطرح بشود و در دا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مولا و عبد قرار بگ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رد،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بر آن وجود دارد. </w:t>
      </w:r>
    </w:p>
    <w:p w14:paraId="5BDAA841" w14:textId="77777777" w:rsidR="009F50F7" w:rsidRPr="009F50F7" w:rsidRDefault="009F50F7" w:rsidP="009F50F7">
      <w:pPr>
        <w:pStyle w:val="Heading2"/>
        <w:rPr>
          <w:rtl/>
        </w:rPr>
      </w:pPr>
      <w:bookmarkStart w:id="13" w:name="_Toc216542450"/>
      <w:r w:rsidRPr="009F50F7">
        <w:rPr>
          <w:rFonts w:hint="eastAsia"/>
          <w:rtl/>
        </w:rPr>
        <w:t>تقر</w:t>
      </w:r>
      <w:r w:rsidRPr="009F50F7">
        <w:rPr>
          <w:rFonts w:hint="cs"/>
          <w:rtl/>
        </w:rPr>
        <w:t>ی</w:t>
      </w:r>
      <w:r w:rsidRPr="009F50F7">
        <w:rPr>
          <w:rFonts w:hint="eastAsia"/>
          <w:rtl/>
        </w:rPr>
        <w:t>ر</w:t>
      </w:r>
      <w:r w:rsidRPr="009F50F7">
        <w:rPr>
          <w:rtl/>
        </w:rPr>
        <w:t xml:space="preserve"> سوم</w:t>
      </w:r>
      <w:bookmarkEnd w:id="13"/>
      <w:r w:rsidRPr="009F50F7">
        <w:rPr>
          <w:rtl/>
        </w:rPr>
        <w:t xml:space="preserve"> </w:t>
      </w:r>
    </w:p>
    <w:p w14:paraId="6E75AB37" w14:textId="13811E08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از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هم اض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ق</w:t>
      </w:r>
      <w:r w:rsidRPr="009F50F7">
        <w:rPr>
          <w:color w:val="000000" w:themeColor="text1"/>
          <w:rtl/>
        </w:rPr>
        <w:t xml:space="preserve"> بگ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م،</w:t>
      </w:r>
      <w:r w:rsidRPr="009F50F7">
        <w:rPr>
          <w:color w:val="000000" w:themeColor="text1"/>
          <w:rtl/>
        </w:rPr>
        <w:t xml:space="preserve"> </w:t>
      </w:r>
      <w:r w:rsidR="00A90150">
        <w:rPr>
          <w:color w:val="000000" w:themeColor="text1"/>
          <w:rtl/>
        </w:rPr>
        <w:t>همان‌طور</w:t>
      </w:r>
      <w:r w:rsidRPr="009F50F7">
        <w:rPr>
          <w:color w:val="000000" w:themeColor="text1"/>
          <w:rtl/>
        </w:rPr>
        <w:t xml:space="preserve"> که سابق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گفت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ه‌ا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مثلا در خبر واحد هم وجود داشت،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در امور ظن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گر</w:t>
      </w:r>
      <w:r w:rsidRPr="009F50F7">
        <w:rPr>
          <w:color w:val="000000" w:themeColor="text1"/>
          <w:rtl/>
        </w:rPr>
        <w:t xml:space="preserve"> از جمله بحث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</w:t>
      </w:r>
      <w:r w:rsidRPr="009F50F7">
        <w:rPr>
          <w:color w:val="000000" w:themeColor="text1"/>
          <w:rtl/>
        </w:rPr>
        <w:t xml:space="preserve"> ادعا کرد که عقلا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ند</w:t>
      </w:r>
      <w:r w:rsidRPr="009F50F7">
        <w:rPr>
          <w:color w:val="000000" w:themeColor="text1"/>
          <w:rtl/>
        </w:rPr>
        <w:t xml:space="preserve"> به ظواهر، برا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کشف مراد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گو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نده</w:t>
      </w:r>
      <w:r w:rsidRPr="009F50F7">
        <w:rPr>
          <w:color w:val="000000" w:themeColor="text1"/>
          <w:rtl/>
        </w:rPr>
        <w:t xml:space="preserve"> اعتماد کن، فقط در دا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ن،</w:t>
      </w:r>
      <w:r w:rsidRPr="009F50F7">
        <w:rPr>
          <w:color w:val="000000" w:themeColor="text1"/>
          <w:rtl/>
        </w:rPr>
        <w:t xml:space="preserve"> رابطه انسان با اد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ان</w:t>
      </w:r>
      <w:r w:rsidRPr="009F50F7">
        <w:rPr>
          <w:color w:val="000000" w:themeColor="text1"/>
          <w:rtl/>
        </w:rPr>
        <w:t xml:space="preserve">. </w:t>
      </w:r>
    </w:p>
    <w:p w14:paraId="33365983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ط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ف‌ها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دارد که من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گر</w:t>
      </w:r>
      <w:r w:rsidRPr="009F50F7">
        <w:rPr>
          <w:color w:val="000000" w:themeColor="text1"/>
          <w:rtl/>
        </w:rPr>
        <w:t xml:space="preserve"> جدا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کنم،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کس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بگو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د،</w:t>
      </w:r>
      <w:r w:rsidRPr="009F50F7">
        <w:rPr>
          <w:color w:val="000000" w:themeColor="text1"/>
          <w:rtl/>
        </w:rPr>
        <w:t xml:space="preserve"> کل اد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ان،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اد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ان</w:t>
      </w:r>
      <w:r w:rsidRPr="009F50F7">
        <w:rPr>
          <w:color w:val="000000" w:themeColor="text1"/>
          <w:rtl/>
        </w:rPr>
        <w:t xml:space="preserve"> خاص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در خصوص اسلام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در خصوص تش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ع</w:t>
      </w:r>
      <w:r w:rsidRPr="009F50F7">
        <w:rPr>
          <w:color w:val="000000" w:themeColor="text1"/>
          <w:rtl/>
        </w:rPr>
        <w:t xml:space="preserve">. </w:t>
      </w:r>
    </w:p>
    <w:p w14:paraId="4714CC3C" w14:textId="05E690DD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تقر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سوم است که عقلا در دا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ژه‌ا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خبر واحد را حجت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دانند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ظهور ظن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را کاشف از اراده جد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دانند،</w:t>
      </w:r>
      <w:r w:rsidRPr="009F50F7">
        <w:rPr>
          <w:color w:val="000000" w:themeColor="text1"/>
          <w:rtl/>
        </w:rPr>
        <w:t xml:space="preserve"> آن دا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ره،</w:t>
      </w:r>
      <w:r w:rsidRPr="009F50F7">
        <w:rPr>
          <w:color w:val="000000" w:themeColor="text1"/>
          <w:rtl/>
        </w:rPr>
        <w:t xml:space="preserve"> دا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است، با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ط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ف‌ها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که اشاره کرد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که فرق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</w:t>
      </w:r>
      <w:r w:rsidRPr="009F50F7">
        <w:rPr>
          <w:color w:val="000000" w:themeColor="text1"/>
          <w:rtl/>
        </w:rPr>
        <w:t xml:space="preserve"> و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غ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از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متشرعه است، عقلا در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دا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</w:t>
      </w:r>
      <w:r w:rsidR="00A90150">
        <w:rPr>
          <w:color w:val="000000" w:themeColor="text1"/>
          <w:rtl/>
        </w:rPr>
        <w:t>این‌جور</w:t>
      </w:r>
      <w:r w:rsidRPr="009F50F7">
        <w:rPr>
          <w:color w:val="000000" w:themeColor="text1"/>
          <w:rtl/>
        </w:rPr>
        <w:t xml:space="preserve"> عمل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کنند،</w:t>
      </w:r>
      <w:r w:rsidRPr="009F50F7">
        <w:rPr>
          <w:color w:val="000000" w:themeColor="text1"/>
          <w:rtl/>
        </w:rPr>
        <w:t xml:space="preserve"> نه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نکه متشرعه بما هم متشرعه </w:t>
      </w:r>
      <w:r w:rsidR="00A90150">
        <w:rPr>
          <w:color w:val="000000" w:themeColor="text1"/>
          <w:rtl/>
        </w:rPr>
        <w:t>این‌جور</w:t>
      </w:r>
      <w:r w:rsidRPr="009F50F7">
        <w:rPr>
          <w:color w:val="000000" w:themeColor="text1"/>
          <w:rtl/>
        </w:rPr>
        <w:t xml:space="preserve"> رفتار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داشته باشند، </w:t>
      </w:r>
      <w:r w:rsidR="00A90150">
        <w:rPr>
          <w:color w:val="000000" w:themeColor="text1"/>
          <w:rtl/>
        </w:rPr>
        <w:t>کاملاً</w:t>
      </w:r>
      <w:r w:rsidRPr="009F50F7">
        <w:rPr>
          <w:color w:val="000000" w:themeColor="text1"/>
          <w:rtl/>
        </w:rPr>
        <w:t xml:space="preserve"> با آن فرق دارد و آثار آن متفاوت است و خبر واحد هم آن وقت توض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ح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داد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که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عقلا در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دا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خاص غ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از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متشرعه است از جمله فرق‌ها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بنابر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فقط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بگو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م،</w:t>
      </w:r>
      <w:r w:rsidRPr="009F50F7">
        <w:rPr>
          <w:color w:val="000000" w:themeColor="text1"/>
          <w:rtl/>
        </w:rPr>
        <w:t xml:space="preserve"> از عقلا سؤال کن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م،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در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هم مثل بق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جاها، ارزش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برا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قائل 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ستم</w:t>
      </w:r>
      <w:r w:rsidRPr="009F50F7">
        <w:rPr>
          <w:color w:val="000000" w:themeColor="text1"/>
          <w:rtl/>
        </w:rPr>
        <w:t xml:space="preserve">. </w:t>
      </w:r>
    </w:p>
    <w:p w14:paraId="03EBE4E1" w14:textId="169FDB6F" w:rsid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اما</w:t>
      </w:r>
      <w:r w:rsidRPr="009F50F7">
        <w:rPr>
          <w:color w:val="000000" w:themeColor="text1"/>
          <w:rtl/>
        </w:rPr>
        <w:t xml:space="preserve"> متشرعه به خاطر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وجوه خاص خود، قائل به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است.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عقلا را بما هم عقلا، آن فضا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خاص قانع بکند که بگو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به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شکل عمل بکنند، اگر آن‌ها را قانع بکند،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</w:t>
      </w:r>
      <w:r w:rsidRPr="009F50F7">
        <w:rPr>
          <w:color w:val="000000" w:themeColor="text1"/>
          <w:rtl/>
        </w:rPr>
        <w:t xml:space="preserve"> و اگر آن‌ها را قانع نکند،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فقط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متشرعه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</w:t>
      </w:r>
      <w:r w:rsidRPr="009F50F7">
        <w:rPr>
          <w:color w:val="000000" w:themeColor="text1"/>
          <w:rtl/>
        </w:rPr>
        <w:t xml:space="preserve">. </w:t>
      </w:r>
    </w:p>
    <w:p w14:paraId="0BB83F5E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رو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ترت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بات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که ما تا حالا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کرد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م،</w:t>
      </w:r>
      <w:r w:rsidRPr="009F50F7">
        <w:rPr>
          <w:color w:val="000000" w:themeColor="text1"/>
          <w:rtl/>
        </w:rPr>
        <w:t xml:space="preserve"> از جمله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که ما در امارات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گفت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قائل به همان مبنا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مرحوم نائ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هست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م،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عن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کاشف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ت،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هم شب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آن امارات،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عن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در اصالة التطابق و آن اصول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گر</w:t>
      </w:r>
      <w:r w:rsidRPr="009F50F7">
        <w:rPr>
          <w:color w:val="000000" w:themeColor="text1"/>
          <w:rtl/>
        </w:rPr>
        <w:t xml:space="preserve"> که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گفت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اصل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دار</w:t>
      </w:r>
      <w:r w:rsidRPr="009F50F7">
        <w:rPr>
          <w:color w:val="000000" w:themeColor="text1"/>
          <w:rtl/>
        </w:rPr>
        <w:t xml:space="preserve"> است، هوش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ار</w:t>
      </w:r>
      <w:r w:rsidRPr="009F50F7">
        <w:rPr>
          <w:color w:val="000000" w:themeColor="text1"/>
          <w:rtl/>
        </w:rPr>
        <w:t xml:space="preserve"> است، تمر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صدا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کند،</w:t>
      </w:r>
      <w:r w:rsidRPr="009F50F7">
        <w:rPr>
          <w:color w:val="000000" w:themeColor="text1"/>
          <w:rtl/>
        </w:rPr>
        <w:t xml:space="preserve"> امتحان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کند،</w:t>
      </w:r>
      <w:r w:rsidRPr="009F50F7">
        <w:rPr>
          <w:color w:val="000000" w:themeColor="text1"/>
          <w:rtl/>
        </w:rPr>
        <w:t xml:space="preserve"> شوخ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کند،</w:t>
      </w:r>
      <w:r w:rsidRPr="009F50F7">
        <w:rPr>
          <w:color w:val="000000" w:themeColor="text1"/>
          <w:rtl/>
        </w:rPr>
        <w:t xml:space="preserve"> تور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کند،</w:t>
      </w:r>
      <w:r w:rsidRPr="009F50F7">
        <w:rPr>
          <w:color w:val="000000" w:themeColor="text1"/>
          <w:rtl/>
        </w:rPr>
        <w:t xml:space="preserve"> تق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کند،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اصول، همه اصول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است و ما آن‌ها را کاشف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دان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که در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عقلا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کاشف‌ها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ظن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را کاشف تام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دانند</w:t>
      </w:r>
      <w:r w:rsidRPr="009F50F7">
        <w:rPr>
          <w:color w:val="000000" w:themeColor="text1"/>
          <w:rtl/>
        </w:rPr>
        <w:t>. ما به قائل طر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ق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هست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از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سو و کاشف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به همان شکل که مرحوم نائ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فرمودند</w:t>
      </w:r>
      <w:r w:rsidRPr="009F50F7">
        <w:rPr>
          <w:color w:val="000000" w:themeColor="text1"/>
          <w:rtl/>
        </w:rPr>
        <w:t>. البته تقر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ما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مقدار متفاوت بود و به زعم خودمان ادق بود. به آن تقر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که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گفت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قائل به طر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ق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و کاشف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در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امارات هست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از جمله در هم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امارات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که پا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اصالة التطابق است </w:t>
      </w:r>
    </w:p>
    <w:p w14:paraId="3663B265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بر</w:t>
      </w:r>
      <w:r w:rsidRPr="009F50F7">
        <w:rPr>
          <w:color w:val="000000" w:themeColor="text1"/>
          <w:rtl/>
        </w:rPr>
        <w:t xml:space="preserve"> اساس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در ارتکاز فکر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کن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واقعا فرق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ندارد،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عن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عقلا ممشا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زندگ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شان</w:t>
      </w:r>
      <w:r w:rsidRPr="009F50F7">
        <w:rPr>
          <w:color w:val="000000" w:themeColor="text1"/>
          <w:rtl/>
        </w:rPr>
        <w:t xml:space="preserve"> ولو در فضا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شرع نباشد، ولو در فضا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حت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موال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 عب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نباشد، در فضاها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عاد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مراودات خودشان باشد، ممشا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آن‌ها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ظهور را حجت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دانند</w:t>
      </w:r>
      <w:r w:rsidRPr="009F50F7">
        <w:rPr>
          <w:color w:val="000000" w:themeColor="text1"/>
          <w:rtl/>
        </w:rPr>
        <w:t xml:space="preserve"> و اگر کس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بر اساس ظهور و گفتار طب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ب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eastAsia"/>
          <w:color w:val="000000" w:themeColor="text1"/>
          <w:rtl/>
        </w:rPr>
        <w:t>نوشتار</w:t>
      </w:r>
      <w:r w:rsidRPr="009F50F7">
        <w:rPr>
          <w:color w:val="000000" w:themeColor="text1"/>
          <w:rtl/>
        </w:rPr>
        <w:t xml:space="preserve"> طب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ب</w:t>
      </w:r>
      <w:r w:rsidRPr="009F50F7">
        <w:rPr>
          <w:color w:val="000000" w:themeColor="text1"/>
          <w:rtl/>
        </w:rPr>
        <w:t xml:space="preserve">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هر متخصص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گر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عمل بکند،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ند</w:t>
      </w:r>
      <w:r w:rsidRPr="009F50F7">
        <w:rPr>
          <w:color w:val="000000" w:themeColor="text1"/>
          <w:rtl/>
        </w:rPr>
        <w:t xml:space="preserve"> کار او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است. نرود احت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اط</w:t>
      </w:r>
      <w:r w:rsidRPr="009F50F7">
        <w:rPr>
          <w:color w:val="000000" w:themeColor="text1"/>
          <w:rtl/>
        </w:rPr>
        <w:t xml:space="preserve"> کند، دنبال اطم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نان</w:t>
      </w:r>
      <w:r w:rsidRPr="009F50F7">
        <w:rPr>
          <w:color w:val="000000" w:themeColor="text1"/>
          <w:rtl/>
        </w:rPr>
        <w:t xml:space="preserve"> نرود، طبق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ظهور اقدام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بکند حت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در جاها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مهم، کس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کار او را غ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عقلا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داند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گو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ند</w:t>
      </w:r>
      <w:r w:rsidRPr="009F50F7">
        <w:rPr>
          <w:color w:val="000000" w:themeColor="text1"/>
          <w:rtl/>
        </w:rPr>
        <w:t xml:space="preserve"> کار او درست است. </w:t>
      </w:r>
    </w:p>
    <w:p w14:paraId="29BF9DD7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البته</w:t>
      </w:r>
      <w:r w:rsidRPr="009F50F7">
        <w:rPr>
          <w:color w:val="000000" w:themeColor="text1"/>
          <w:rtl/>
        </w:rPr>
        <w:t xml:space="preserve"> ممکن است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جاها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که امر خ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مهم باشد،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اهم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ژه‌ا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داشته باشد، ممکن است چن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ره‌ا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به مطلق ظهور ولو ظن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منعقد نباشد. </w:t>
      </w:r>
    </w:p>
    <w:p w14:paraId="37171015" w14:textId="35F38A34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لذا</w:t>
      </w:r>
      <w:r w:rsidRPr="009F50F7">
        <w:rPr>
          <w:color w:val="000000" w:themeColor="text1"/>
          <w:rtl/>
        </w:rPr>
        <w:t xml:space="preserve"> 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عقلا را ما عل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الاطلاق به همان تقر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اول قائل هست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البته با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تبصره، (شب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ه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در خبر واحد هم گفت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>) و آن تبصره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است که اگر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امر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</w:t>
      </w:r>
      <w:r w:rsidR="005E64DF">
        <w:rPr>
          <w:color w:val="000000" w:themeColor="text1"/>
          <w:rtl/>
        </w:rPr>
        <w:t>فوق‌العاده</w:t>
      </w:r>
      <w:r w:rsidRPr="009F50F7">
        <w:rPr>
          <w:color w:val="000000" w:themeColor="text1"/>
          <w:rtl/>
        </w:rPr>
        <w:t xml:space="preserve"> مهم باشد، اهم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آن امر را خود عقلا بفهمند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شرع بگو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</w:t>
      </w:r>
      <w:r w:rsidR="005E64DF">
        <w:rPr>
          <w:color w:val="000000" w:themeColor="text1"/>
          <w:rtl/>
        </w:rPr>
        <w:t>فوق‌العاده</w:t>
      </w:r>
      <w:r w:rsidRPr="009F50F7">
        <w:rPr>
          <w:color w:val="000000" w:themeColor="text1"/>
          <w:rtl/>
        </w:rPr>
        <w:t xml:space="preserve"> مهم است، آن البته ممکن </w:t>
      </w:r>
      <w:r w:rsidRPr="009F50F7">
        <w:rPr>
          <w:rFonts w:hint="eastAsia"/>
          <w:color w:val="000000" w:themeColor="text1"/>
          <w:rtl/>
        </w:rPr>
        <w:t>است</w:t>
      </w:r>
      <w:r w:rsidRPr="009F50F7">
        <w:rPr>
          <w:color w:val="000000" w:themeColor="text1"/>
          <w:rtl/>
        </w:rPr>
        <w:t xml:space="preserve"> بگو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اصالة التطابق جر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ان</w:t>
      </w:r>
      <w:r w:rsidRPr="009F50F7">
        <w:rPr>
          <w:color w:val="000000" w:themeColor="text1"/>
          <w:rtl/>
        </w:rPr>
        <w:t xml:space="preserve"> ندارد.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تبصره دارد ول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نه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دا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آن در تقر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دوم 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و فقط روابط موال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 عب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باشد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ا</w:t>
      </w:r>
      <w:r w:rsidRPr="009F50F7">
        <w:rPr>
          <w:color w:val="000000" w:themeColor="text1"/>
          <w:rtl/>
        </w:rPr>
        <w:t xml:space="preserve"> فقط شرع باشد، د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باشد. مطلق است و در مطلق محاورات </w:t>
      </w:r>
      <w:r w:rsidR="005E64DF">
        <w:rPr>
          <w:color w:val="000000" w:themeColor="text1"/>
          <w:rtl/>
        </w:rPr>
        <w:t>این‌طور</w:t>
      </w:r>
      <w:r w:rsidRPr="009F50F7">
        <w:rPr>
          <w:color w:val="000000" w:themeColor="text1"/>
          <w:rtl/>
        </w:rPr>
        <w:t xml:space="preserve"> است. </w:t>
      </w:r>
    </w:p>
    <w:p w14:paraId="0AD0BA57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color w:val="000000" w:themeColor="text1"/>
          <w:rtl/>
        </w:rPr>
        <w:t>۱- همان تقر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اول درست است اما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استثناء دارد، واقعا به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color w:val="000000" w:themeColor="text1"/>
          <w:rtl/>
        </w:rPr>
        <w:t xml:space="preserve"> نقاط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و جاها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رسد</w:t>
      </w:r>
      <w:r w:rsidRPr="009F50F7">
        <w:rPr>
          <w:color w:val="000000" w:themeColor="text1"/>
          <w:rtl/>
        </w:rPr>
        <w:t xml:space="preserve"> که 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ز</w:t>
      </w:r>
      <w:r w:rsidRPr="009F50F7">
        <w:rPr>
          <w:color w:val="000000" w:themeColor="text1"/>
          <w:rtl/>
        </w:rPr>
        <w:t xml:space="preserve">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شود</w:t>
      </w:r>
      <w:r w:rsidRPr="009F50F7">
        <w:rPr>
          <w:color w:val="000000" w:themeColor="text1"/>
          <w:rtl/>
        </w:rPr>
        <w:t xml:space="preserve"> </w:t>
      </w:r>
    </w:p>
    <w:p w14:paraId="048964BD" w14:textId="77777777" w:rsidR="009F50F7" w:rsidRPr="009F50F7" w:rsidRDefault="009F50F7" w:rsidP="009F50F7">
      <w:pPr>
        <w:rPr>
          <w:color w:val="000000" w:themeColor="text1"/>
          <w:rtl/>
        </w:rPr>
      </w:pPr>
      <w:r w:rsidRPr="009F50F7">
        <w:rPr>
          <w:color w:val="000000" w:themeColor="text1"/>
          <w:rtl/>
        </w:rPr>
        <w:t>۲-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نکه</w:t>
      </w:r>
      <w:r w:rsidRPr="009F50F7">
        <w:rPr>
          <w:color w:val="000000" w:themeColor="text1"/>
          <w:rtl/>
        </w:rPr>
        <w:t xml:space="preserve"> ما حج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ت</w:t>
      </w:r>
      <w:r w:rsidRPr="009F50F7">
        <w:rPr>
          <w:color w:val="000000" w:themeColor="text1"/>
          <w:rtl/>
        </w:rPr>
        <w:t xml:space="preserve"> امارات را بع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د</w:t>
      </w:r>
      <w:r w:rsidRPr="009F50F7">
        <w:rPr>
          <w:color w:val="000000" w:themeColor="text1"/>
          <w:rtl/>
        </w:rPr>
        <w:t xml:space="preserve"> نم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دانست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مشروط به‌ عدم ظن به خلاف باشد. آن هم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نجا</w:t>
      </w:r>
      <w:r w:rsidRPr="009F50F7">
        <w:rPr>
          <w:color w:val="000000" w:themeColor="text1"/>
          <w:rtl/>
        </w:rPr>
        <w:t xml:space="preserve"> هست که اگر ظهور است ول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ظن به خلاف در مورد دارد، ممکن است بگو</w:t>
      </w:r>
      <w:r w:rsidRPr="009F50F7">
        <w:rPr>
          <w:rFonts w:hint="cs"/>
          <w:color w:val="000000" w:themeColor="text1"/>
          <w:rtl/>
        </w:rPr>
        <w:t>یی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 xml:space="preserve"> آن هم حجت ن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ست</w:t>
      </w:r>
      <w:r w:rsidRPr="009F50F7">
        <w:rPr>
          <w:color w:val="000000" w:themeColor="text1"/>
          <w:rtl/>
        </w:rPr>
        <w:t xml:space="preserve"> ول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دا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ره</w:t>
      </w:r>
      <w:r w:rsidRPr="009F50F7">
        <w:rPr>
          <w:color w:val="000000" w:themeColor="text1"/>
          <w:rtl/>
        </w:rPr>
        <w:t xml:space="preserve"> وس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ع</w:t>
      </w:r>
      <w:r w:rsidRPr="009F50F7">
        <w:rPr>
          <w:color w:val="000000" w:themeColor="text1"/>
          <w:rtl/>
        </w:rPr>
        <w:t xml:space="preserve"> است، همان تقر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اول است. </w:t>
      </w:r>
    </w:p>
    <w:p w14:paraId="138B99E4" w14:textId="5B09C3E2" w:rsidR="00E15FA2" w:rsidRPr="006F279F" w:rsidRDefault="009F50F7" w:rsidP="005E64DF">
      <w:pPr>
        <w:rPr>
          <w:color w:val="000000" w:themeColor="text1"/>
          <w:rtl/>
        </w:rPr>
      </w:pPr>
      <w:r w:rsidRPr="009F50F7">
        <w:rPr>
          <w:rFonts w:hint="eastAsia"/>
          <w:color w:val="000000" w:themeColor="text1"/>
          <w:rtl/>
        </w:rPr>
        <w:t>بنابر</w:t>
      </w:r>
      <w:r w:rsidRPr="009F50F7">
        <w:rPr>
          <w:color w:val="000000" w:themeColor="text1"/>
          <w:rtl/>
        </w:rPr>
        <w:t xml:space="preserve"> ا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ن</w:t>
      </w:r>
      <w:r w:rsidRPr="009F50F7">
        <w:rPr>
          <w:color w:val="000000" w:themeColor="text1"/>
          <w:rtl/>
        </w:rPr>
        <w:t xml:space="preserve"> تقر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color w:val="000000" w:themeColor="text1"/>
          <w:rtl/>
        </w:rPr>
        <w:t xml:space="preserve"> اول را با 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ک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color w:val="000000" w:themeColor="text1"/>
          <w:rtl/>
        </w:rPr>
        <w:t xml:space="preserve"> دو ملاحظه ضم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مه</w:t>
      </w:r>
      <w:r w:rsidRPr="009F50F7">
        <w:rPr>
          <w:color w:val="000000" w:themeColor="text1"/>
          <w:rtl/>
        </w:rPr>
        <w:t xml:space="preserve"> م</w:t>
      </w:r>
      <w:r w:rsidRPr="009F50F7">
        <w:rPr>
          <w:rFonts w:hint="cs"/>
          <w:color w:val="000000" w:themeColor="text1"/>
          <w:rtl/>
        </w:rPr>
        <w:t>ی‌</w:t>
      </w:r>
      <w:r w:rsidRPr="009F50F7">
        <w:rPr>
          <w:rFonts w:hint="eastAsia"/>
          <w:color w:val="000000" w:themeColor="text1"/>
          <w:rtl/>
        </w:rPr>
        <w:t>پذ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ر</w:t>
      </w:r>
      <w:r w:rsidRPr="009F50F7">
        <w:rPr>
          <w:rFonts w:hint="cs"/>
          <w:color w:val="000000" w:themeColor="text1"/>
          <w:rtl/>
        </w:rPr>
        <w:t>ی</w:t>
      </w:r>
      <w:r w:rsidRPr="009F50F7">
        <w:rPr>
          <w:rFonts w:hint="eastAsia"/>
          <w:color w:val="000000" w:themeColor="text1"/>
          <w:rtl/>
        </w:rPr>
        <w:t>م</w:t>
      </w:r>
      <w:r w:rsidRPr="009F50F7">
        <w:rPr>
          <w:color w:val="000000" w:themeColor="text1"/>
          <w:rtl/>
        </w:rPr>
        <w:t>.</w:t>
      </w:r>
      <w:bookmarkStart w:id="14" w:name="_GoBack"/>
      <w:bookmarkEnd w:id="14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5E803" w14:textId="77777777" w:rsidR="00467F50" w:rsidRDefault="00467F50" w:rsidP="000D5800">
      <w:pPr>
        <w:spacing w:after="0"/>
      </w:pPr>
      <w:r>
        <w:separator/>
      </w:r>
    </w:p>
  </w:endnote>
  <w:endnote w:type="continuationSeparator" w:id="0">
    <w:p w14:paraId="739254E1" w14:textId="77777777" w:rsidR="00467F50" w:rsidRDefault="00467F50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C5008171-802E-48BA-AC46-1429E94AC14B}"/>
    <w:embedBold r:id="rId2" w:fontKey="{82D1C1F8-DACA-4068-94A7-1E25AE92D7F7}"/>
    <w:embedBoldItalic r:id="rId3" w:fontKey="{8311EA8E-3E64-4521-B15F-3675072A8793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11C8F4C8-631F-4BE5-9213-5CA2F69364D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4C86670B-BA8C-473A-AD8C-9E57DC2E804A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6" w:fontKey="{69E288C0-5A1D-44CC-A594-0E7459776F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F5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D84AC" w14:textId="77777777" w:rsidR="00467F50" w:rsidRDefault="00467F50" w:rsidP="000D5800">
      <w:pPr>
        <w:spacing w:after="0"/>
      </w:pPr>
      <w:r>
        <w:separator/>
      </w:r>
    </w:p>
  </w:footnote>
  <w:footnote w:type="continuationSeparator" w:id="0">
    <w:p w14:paraId="5691CBA9" w14:textId="77777777" w:rsidR="00467F50" w:rsidRDefault="00467F50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7B7F256A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CD3858">
      <w:rPr>
        <w:rFonts w:ascii="Adobe Arabic" w:hAnsi="Adobe Arabic" w:cs="B Mitra" w:hint="cs"/>
        <w:b/>
        <w:bCs/>
        <w:sz w:val="24"/>
        <w:szCs w:val="24"/>
        <w:rtl/>
      </w:rPr>
      <w:t>22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BF1516">
      <w:rPr>
        <w:rFonts w:ascii="Adobe Arabic" w:hAnsi="Adobe Arabic" w:cs="B Mitra" w:hint="cs"/>
        <w:b/>
        <w:bCs/>
        <w:sz w:val="24"/>
        <w:szCs w:val="24"/>
        <w:rtl/>
      </w:rPr>
      <w:t>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D2C4C51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BF1516">
      <w:rPr>
        <w:rFonts w:ascii="Adobe Arabic" w:hAnsi="Adobe Arabic" w:cs="B Mitra" w:hint="cs"/>
        <w:b/>
        <w:bCs/>
        <w:sz w:val="24"/>
        <w:szCs w:val="24"/>
        <w:rtl/>
      </w:rPr>
      <w:t>3</w:t>
    </w:r>
    <w:r w:rsidR="00CD3858">
      <w:rPr>
        <w:rFonts w:ascii="Adobe Arabic" w:hAnsi="Adobe Arabic" w:cs="B Mitra" w:hint="cs"/>
        <w:b/>
        <w:bCs/>
        <w:sz w:val="24"/>
        <w:szCs w:val="24"/>
        <w:rtl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7A4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37D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87D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5090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3E2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60A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2EB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0D25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9D4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45C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459"/>
    <w:rsid w:val="002B2AB0"/>
    <w:rsid w:val="002B2DAA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572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984"/>
    <w:rsid w:val="002D5BDC"/>
    <w:rsid w:val="002D63A4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5DAB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740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355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67F50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CC6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E62"/>
    <w:rsid w:val="004C461D"/>
    <w:rsid w:val="004C47BF"/>
    <w:rsid w:val="004C4D9F"/>
    <w:rsid w:val="004C4F04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348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170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884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4DF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570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23E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BE8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90C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3A8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9AD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57D39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03CA"/>
    <w:rsid w:val="00791CF6"/>
    <w:rsid w:val="00792223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213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041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6B2"/>
    <w:rsid w:val="00866FFA"/>
    <w:rsid w:val="00870348"/>
    <w:rsid w:val="00870CC4"/>
    <w:rsid w:val="0087121B"/>
    <w:rsid w:val="0087154E"/>
    <w:rsid w:val="00871C42"/>
    <w:rsid w:val="00871D27"/>
    <w:rsid w:val="008725F7"/>
    <w:rsid w:val="00872B28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41C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DB5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552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D7C99"/>
    <w:rsid w:val="009E036D"/>
    <w:rsid w:val="009E0DBA"/>
    <w:rsid w:val="009E1791"/>
    <w:rsid w:val="009E18D3"/>
    <w:rsid w:val="009E1E8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0F7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17CB3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1D42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7EB"/>
    <w:rsid w:val="00A85DD0"/>
    <w:rsid w:val="00A86887"/>
    <w:rsid w:val="00A86B2A"/>
    <w:rsid w:val="00A87048"/>
    <w:rsid w:val="00A87F46"/>
    <w:rsid w:val="00A90120"/>
    <w:rsid w:val="00A9015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2A0"/>
    <w:rsid w:val="00AE7ABD"/>
    <w:rsid w:val="00AF044F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C44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E7A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14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5AE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1516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6AED"/>
    <w:rsid w:val="00BF7335"/>
    <w:rsid w:val="00BF7BCD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36A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0F52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15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199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858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4D14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1ABE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3CC0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AF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C79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2F03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BF2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3CF3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86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3F68"/>
    <w:rsid w:val="00EE4407"/>
    <w:rsid w:val="00EE45A5"/>
    <w:rsid w:val="00EE4CF1"/>
    <w:rsid w:val="00EE57D1"/>
    <w:rsid w:val="00EE6074"/>
    <w:rsid w:val="00EE68E6"/>
    <w:rsid w:val="00EE72AC"/>
    <w:rsid w:val="00EE7A7F"/>
    <w:rsid w:val="00EE7CD4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88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04B0E-57F6-4645-8703-5553677B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3</TotalTime>
  <Pages>7</Pages>
  <Words>1904</Words>
  <Characters>10854</Characters>
  <Application>Microsoft Office Word</Application>
  <DocSecurity>0</DocSecurity>
  <Lines>90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موضوع: اصول / حجیت ظهور/</vt:lpstr>
      <vt:lpstr>پیشگفتار </vt:lpstr>
      <vt:lpstr>مبحث اول</vt:lpstr>
      <vt:lpstr>    احتمال اول</vt:lpstr>
      <vt:lpstr>    احتمال دوم</vt:lpstr>
      <vt:lpstr>    خلاصه مطلب</vt:lpstr>
      <vt:lpstr>مبحث دوم در سیره عقلاییه </vt:lpstr>
      <vt:lpstr>    تقریر اول</vt:lpstr>
      <vt:lpstr>    تقریر دوم</vt:lpstr>
      <vt:lpstr>    تقریر سوم </vt:lpstr>
      <vt:lpstr/>
    </vt:vector>
  </TitlesOfParts>
  <Company/>
  <LinksUpToDate>false</LinksUpToDate>
  <CharactersWithSpaces>12733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2025-12-13T14:51:00Z</dcterms:created>
  <dcterms:modified xsi:type="dcterms:W3CDTF">2025-12-14T03:52:00Z</dcterms:modified>
</cp:coreProperties>
</file>