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2D63A4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2B6B29B6" w14:textId="1DDE379D" w:rsidR="00356A4E" w:rsidRDefault="0070112B" w:rsidP="00356A4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6720416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اصول</w:t>
            </w:r>
            <w:r w:rsidR="00356A4E" w:rsidRPr="00924CAF">
              <w:rPr>
                <w:rStyle w:val="Hyperlink"/>
                <w:noProof/>
                <w:rtl/>
              </w:rPr>
              <w:t xml:space="preserve"> /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حج</w:t>
            </w:r>
            <w:r w:rsidR="00356A4E" w:rsidRPr="00924CAF">
              <w:rPr>
                <w:rStyle w:val="Hyperlink"/>
                <w:rFonts w:hint="cs"/>
                <w:noProof/>
                <w:rtl/>
              </w:rPr>
              <w:t>ی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ت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ظهور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_Toc216720416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2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492BFA51" w14:textId="5186EAC2" w:rsidR="00356A4E" w:rsidRDefault="00E55E31" w:rsidP="00356A4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17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پ</w:t>
            </w:r>
            <w:r w:rsidR="00356A4E" w:rsidRPr="00924CAF">
              <w:rPr>
                <w:rStyle w:val="Hyperlink"/>
                <w:rFonts w:hint="cs"/>
                <w:noProof/>
                <w:rtl/>
              </w:rPr>
              <w:t>ی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_Toc216720417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2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372ECF0A" w14:textId="21D3B076" w:rsidR="00356A4E" w:rsidRDefault="00E55E31" w:rsidP="00356A4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18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دل</w:t>
            </w:r>
            <w:r w:rsidR="00356A4E" w:rsidRPr="00924CAF">
              <w:rPr>
                <w:rStyle w:val="Hyperlink"/>
                <w:rFonts w:hint="cs"/>
                <w:noProof/>
                <w:rtl/>
              </w:rPr>
              <w:t>ی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ل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اول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_Toc216720418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2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19C995C4" w14:textId="4A9B2BDC" w:rsidR="00356A4E" w:rsidRDefault="00E55E31" w:rsidP="00356A4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19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مناقشات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دل</w:t>
            </w:r>
            <w:r w:rsidR="00356A4E" w:rsidRPr="00924CAF">
              <w:rPr>
                <w:rStyle w:val="Hyperlink"/>
                <w:rFonts w:hint="cs"/>
                <w:noProof/>
                <w:rtl/>
              </w:rPr>
              <w:t>ی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ل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اول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_Toc216720419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2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65833F97" w14:textId="24F4CF4F" w:rsidR="00356A4E" w:rsidRDefault="00E55E31" w:rsidP="00356A4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0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شبهه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اول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_Toc216720420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2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772B7751" w14:textId="78CD9897" w:rsidR="00356A4E" w:rsidRDefault="00E55E31" w:rsidP="00356A4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1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جواب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شبهه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اول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_Toc216720421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2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598D5B1B" w14:textId="28A50B7C" w:rsidR="00356A4E" w:rsidRDefault="00E55E31" w:rsidP="00356A4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2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شبهه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دوم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_Toc216720422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3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1EECFE3E" w14:textId="306B7C9D" w:rsidR="00356A4E" w:rsidRDefault="00E55E31" w:rsidP="00356A4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3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پاسخ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دوم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_Toc216720423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3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04E2456D" w14:textId="0A5A3347" w:rsidR="00356A4E" w:rsidRDefault="00E55E31" w:rsidP="00356A4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4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پاسخ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دوم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به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دوم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_Toc216720424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4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778E2336" w14:textId="266369A8" w:rsidR="00356A4E" w:rsidRDefault="00E55E31" w:rsidP="00356A4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5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دل</w:t>
            </w:r>
            <w:r w:rsidR="00356A4E" w:rsidRPr="00924CAF">
              <w:rPr>
                <w:rStyle w:val="Hyperlink"/>
                <w:rFonts w:hint="cs"/>
                <w:noProof/>
                <w:rtl/>
              </w:rPr>
              <w:t>ی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ل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دوم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_Toc216720425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4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22E9CCCC" w14:textId="2EE352F3" w:rsidR="00356A4E" w:rsidRDefault="00E55E31" w:rsidP="00356A4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6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خلاصه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_Toc216720426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5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7E628373" w14:textId="0484AA43" w:rsidR="00356A4E" w:rsidRDefault="00E55E31" w:rsidP="00356A4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7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دل</w:t>
            </w:r>
            <w:r w:rsidR="00356A4E" w:rsidRPr="00924CAF">
              <w:rPr>
                <w:rStyle w:val="Hyperlink"/>
                <w:rFonts w:hint="cs"/>
                <w:noProof/>
                <w:rtl/>
              </w:rPr>
              <w:t>ی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ل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سوم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_Toc216720427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5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2459CEB6" w14:textId="28FEA13A" w:rsidR="00356A4E" w:rsidRDefault="00E55E31" w:rsidP="00356A4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8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مناقشات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دل</w:t>
            </w:r>
            <w:r w:rsidR="00356A4E" w:rsidRPr="00924CAF">
              <w:rPr>
                <w:rStyle w:val="Hyperlink"/>
                <w:rFonts w:hint="cs"/>
                <w:noProof/>
                <w:rtl/>
              </w:rPr>
              <w:t>ی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ل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سوم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_Toc216720428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5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245BE061" w14:textId="635AAF72" w:rsidR="00356A4E" w:rsidRDefault="00E55E31" w:rsidP="00356A4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29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اول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_Toc216720429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5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73BBAEEB" w14:textId="16A863DA" w:rsidR="00356A4E" w:rsidRDefault="00E55E31" w:rsidP="00356A4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30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پاسخ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_Toc216720430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6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02326ABB" w14:textId="39750274" w:rsidR="00356A4E" w:rsidRDefault="00E55E31" w:rsidP="00356A4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720431" w:history="1">
            <w:r w:rsidR="00356A4E" w:rsidRPr="00924CA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356A4E" w:rsidRPr="00924CAF">
              <w:rPr>
                <w:rStyle w:val="Hyperlink"/>
                <w:noProof/>
                <w:rtl/>
              </w:rPr>
              <w:t xml:space="preserve"> </w:t>
            </w:r>
            <w:r w:rsidR="00356A4E" w:rsidRPr="00924CAF">
              <w:rPr>
                <w:rStyle w:val="Hyperlink"/>
                <w:rFonts w:hint="eastAsia"/>
                <w:noProof/>
                <w:rtl/>
              </w:rPr>
              <w:t>دوم</w:t>
            </w:r>
            <w:r w:rsidR="00356A4E">
              <w:rPr>
                <w:noProof/>
                <w:webHidden/>
              </w:rPr>
              <w:tab/>
            </w:r>
            <w:r w:rsidR="00356A4E">
              <w:rPr>
                <w:noProof/>
                <w:webHidden/>
              </w:rPr>
              <w:fldChar w:fldCharType="begin"/>
            </w:r>
            <w:r w:rsidR="00356A4E">
              <w:rPr>
                <w:noProof/>
                <w:webHidden/>
              </w:rPr>
              <w:instrText xml:space="preserve"> PAGEREF _Toc216720431 \h </w:instrText>
            </w:r>
            <w:r w:rsidR="00356A4E">
              <w:rPr>
                <w:noProof/>
                <w:webHidden/>
              </w:rPr>
            </w:r>
            <w:r w:rsidR="00356A4E">
              <w:rPr>
                <w:noProof/>
                <w:webHidden/>
              </w:rPr>
              <w:fldChar w:fldCharType="separate"/>
            </w:r>
            <w:r w:rsidR="00356A4E">
              <w:rPr>
                <w:noProof/>
                <w:webHidden/>
              </w:rPr>
              <w:t>6</w:t>
            </w:r>
            <w:r w:rsidR="00356A4E">
              <w:rPr>
                <w:noProof/>
                <w:webHidden/>
              </w:rPr>
              <w:fldChar w:fldCharType="end"/>
            </w:r>
          </w:hyperlink>
        </w:p>
        <w:p w14:paraId="4A306D47" w14:textId="63353710" w:rsidR="00123630" w:rsidRPr="0008453A" w:rsidRDefault="0070112B" w:rsidP="002B245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2B2459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69778424" w:rsidR="001005A8" w:rsidRPr="0008453A" w:rsidRDefault="00EA3E78" w:rsidP="002B2459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6720416"/>
      <w:r w:rsidRPr="00D26981">
        <w:rPr>
          <w:rFonts w:hint="cs"/>
          <w:rtl/>
        </w:rPr>
        <w:lastRenderedPageBreak/>
        <w:t xml:space="preserve">موضوع: </w:t>
      </w:r>
      <w:r w:rsidR="001005A8" w:rsidRPr="00EA3E78">
        <w:rPr>
          <w:color w:val="auto"/>
          <w:w w:val="100"/>
          <w:rtl/>
        </w:rPr>
        <w:t>اصول</w:t>
      </w:r>
      <w:r w:rsidR="00CB37FD" w:rsidRPr="00EA3E78">
        <w:rPr>
          <w:color w:val="auto"/>
          <w:w w:val="100"/>
          <w:rtl/>
        </w:rPr>
        <w:t xml:space="preserve"> </w:t>
      </w:r>
      <w:r w:rsidR="001005A8" w:rsidRPr="00EA3E78">
        <w:rPr>
          <w:color w:val="auto"/>
          <w:w w:val="100"/>
          <w:rtl/>
        </w:rPr>
        <w:t>/</w:t>
      </w:r>
      <w:bookmarkEnd w:id="2"/>
      <w:r w:rsidR="001005A8" w:rsidRPr="00EA3E78">
        <w:rPr>
          <w:color w:val="auto"/>
          <w:w w:val="100"/>
          <w:rtl/>
        </w:rPr>
        <w:t xml:space="preserve"> </w:t>
      </w:r>
      <w:r w:rsidR="001005A8" w:rsidRPr="00EA3E78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EA3E78">
        <w:rPr>
          <w:rFonts w:hint="cs"/>
          <w:color w:val="auto"/>
          <w:w w:val="100"/>
          <w:rtl/>
        </w:rPr>
        <w:t>ظهور</w:t>
      </w:r>
      <w:bookmarkEnd w:id="4"/>
      <w:r w:rsidRPr="00EA3E78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2B2459">
      <w:pPr>
        <w:pStyle w:val="Heading1"/>
        <w:ind w:firstLine="450"/>
        <w:jc w:val="both"/>
        <w:rPr>
          <w:rtl/>
        </w:rPr>
      </w:pPr>
      <w:bookmarkStart w:id="5" w:name="_Toc216720417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1438D592" w14:textId="77777777" w:rsidR="00356A4E" w:rsidRPr="00356A4E" w:rsidRDefault="007A5554" w:rsidP="00356A4E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356A4E" w:rsidRPr="00356A4E">
        <w:rPr>
          <w:color w:val="000000" w:themeColor="text1"/>
          <w:rtl/>
        </w:rPr>
        <w:t>بحث حج</w:t>
      </w:r>
      <w:r w:rsidR="00356A4E" w:rsidRPr="00356A4E">
        <w:rPr>
          <w:rFonts w:hint="cs"/>
          <w:color w:val="000000" w:themeColor="text1"/>
          <w:rtl/>
        </w:rPr>
        <w:t>ی</w:t>
      </w:r>
      <w:r w:rsidR="00356A4E" w:rsidRPr="00356A4E">
        <w:rPr>
          <w:rFonts w:hint="eastAsia"/>
          <w:color w:val="000000" w:themeColor="text1"/>
          <w:rtl/>
        </w:rPr>
        <w:t>ت</w:t>
      </w:r>
      <w:r w:rsidR="00356A4E" w:rsidRPr="00356A4E">
        <w:rPr>
          <w:color w:val="000000" w:themeColor="text1"/>
          <w:rtl/>
        </w:rPr>
        <w:t xml:space="preserve"> ظهورات کتاب و سنت، پس از ب</w:t>
      </w:r>
      <w:r w:rsidR="00356A4E" w:rsidRPr="00356A4E">
        <w:rPr>
          <w:rFonts w:hint="cs"/>
          <w:color w:val="000000" w:themeColor="text1"/>
          <w:rtl/>
        </w:rPr>
        <w:t>ی</w:t>
      </w:r>
      <w:r w:rsidR="00356A4E" w:rsidRPr="00356A4E">
        <w:rPr>
          <w:rFonts w:hint="eastAsia"/>
          <w:color w:val="000000" w:themeColor="text1"/>
          <w:rtl/>
        </w:rPr>
        <w:t>ان</w:t>
      </w:r>
      <w:r w:rsidR="00356A4E" w:rsidRPr="00356A4E">
        <w:rPr>
          <w:color w:val="000000" w:themeColor="text1"/>
          <w:rtl/>
        </w:rPr>
        <w:t xml:space="preserve"> مقدمات، به ادله رس</w:t>
      </w:r>
      <w:r w:rsidR="00356A4E" w:rsidRPr="00356A4E">
        <w:rPr>
          <w:rFonts w:hint="cs"/>
          <w:color w:val="000000" w:themeColor="text1"/>
          <w:rtl/>
        </w:rPr>
        <w:t>ی</w:t>
      </w:r>
      <w:r w:rsidR="00356A4E" w:rsidRPr="00356A4E">
        <w:rPr>
          <w:rFonts w:hint="eastAsia"/>
          <w:color w:val="000000" w:themeColor="text1"/>
          <w:rtl/>
        </w:rPr>
        <w:t>د</w:t>
      </w:r>
      <w:r w:rsidR="00356A4E" w:rsidRPr="00356A4E">
        <w:rPr>
          <w:rFonts w:hint="cs"/>
          <w:color w:val="000000" w:themeColor="text1"/>
          <w:rtl/>
        </w:rPr>
        <w:t>ی</w:t>
      </w:r>
      <w:r w:rsidR="00356A4E" w:rsidRPr="00356A4E">
        <w:rPr>
          <w:rFonts w:hint="eastAsia"/>
          <w:color w:val="000000" w:themeColor="text1"/>
          <w:rtl/>
        </w:rPr>
        <w:t>م،</w:t>
      </w:r>
      <w:r w:rsidR="00356A4E" w:rsidRPr="00356A4E">
        <w:rPr>
          <w:color w:val="000000" w:themeColor="text1"/>
          <w:rtl/>
        </w:rPr>
        <w:t xml:space="preserve"> دل</w:t>
      </w:r>
      <w:r w:rsidR="00356A4E" w:rsidRPr="00356A4E">
        <w:rPr>
          <w:rFonts w:hint="cs"/>
          <w:color w:val="000000" w:themeColor="text1"/>
          <w:rtl/>
        </w:rPr>
        <w:t>ی</w:t>
      </w:r>
      <w:r w:rsidR="00356A4E" w:rsidRPr="00356A4E">
        <w:rPr>
          <w:rFonts w:hint="eastAsia"/>
          <w:color w:val="000000" w:themeColor="text1"/>
          <w:rtl/>
        </w:rPr>
        <w:t>ل</w:t>
      </w:r>
      <w:r w:rsidR="00356A4E" w:rsidRPr="00356A4E">
        <w:rPr>
          <w:color w:val="000000" w:themeColor="text1"/>
          <w:rtl/>
        </w:rPr>
        <w:t xml:space="preserve"> س</w:t>
      </w:r>
      <w:r w:rsidR="00356A4E" w:rsidRPr="00356A4E">
        <w:rPr>
          <w:rFonts w:hint="cs"/>
          <w:color w:val="000000" w:themeColor="text1"/>
          <w:rtl/>
        </w:rPr>
        <w:t>ی</w:t>
      </w:r>
      <w:r w:rsidR="00356A4E" w:rsidRPr="00356A4E">
        <w:rPr>
          <w:rFonts w:hint="eastAsia"/>
          <w:color w:val="000000" w:themeColor="text1"/>
          <w:rtl/>
        </w:rPr>
        <w:t>ره</w:t>
      </w:r>
      <w:r w:rsidR="00356A4E" w:rsidRPr="00356A4E">
        <w:rPr>
          <w:color w:val="000000" w:themeColor="text1"/>
          <w:rtl/>
        </w:rPr>
        <w:t xml:space="preserve"> عقلا را مطرح کرد</w:t>
      </w:r>
      <w:r w:rsidR="00356A4E" w:rsidRPr="00356A4E">
        <w:rPr>
          <w:rFonts w:hint="cs"/>
          <w:color w:val="000000" w:themeColor="text1"/>
          <w:rtl/>
        </w:rPr>
        <w:t>ی</w:t>
      </w:r>
      <w:r w:rsidR="00356A4E" w:rsidRPr="00356A4E">
        <w:rPr>
          <w:rFonts w:hint="eastAsia"/>
          <w:color w:val="000000" w:themeColor="text1"/>
          <w:rtl/>
        </w:rPr>
        <w:t>م</w:t>
      </w:r>
      <w:r w:rsidR="00356A4E" w:rsidRPr="00356A4E">
        <w:rPr>
          <w:color w:val="000000" w:themeColor="text1"/>
          <w:rtl/>
        </w:rPr>
        <w:t xml:space="preserve">. </w:t>
      </w:r>
    </w:p>
    <w:p w14:paraId="6365FA4F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ضمن</w:t>
      </w:r>
      <w:r w:rsidRPr="00356A4E">
        <w:rPr>
          <w:color w:val="000000" w:themeColor="text1"/>
          <w:rtl/>
        </w:rPr>
        <w:t xml:space="preserve"> 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</w:t>
      </w:r>
      <w:r w:rsidRPr="00356A4E">
        <w:rPr>
          <w:color w:val="000000" w:themeColor="text1"/>
          <w:rtl/>
        </w:rPr>
        <w:t xml:space="preserve"> عقلا به مبحث سوم رس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که امضا 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</w:t>
      </w:r>
      <w:r w:rsidRPr="00356A4E">
        <w:rPr>
          <w:color w:val="000000" w:themeColor="text1"/>
          <w:rtl/>
        </w:rPr>
        <w:t xml:space="preserve"> عقلا است منته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در امضا رفت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اول به سمت امضا لفظ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مصرح،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امضا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غ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</w:t>
      </w:r>
      <w:r w:rsidRPr="00356A4E">
        <w:rPr>
          <w:color w:val="000000" w:themeColor="text1"/>
          <w:rtl/>
        </w:rPr>
        <w:t xml:space="preserve"> عدم ردع کل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وجوه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را ذکر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کرد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>. منته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که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ذکر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ادله مستقل هم هست،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وجوه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امضا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</w:t>
      </w:r>
      <w:r w:rsidRPr="00356A4E">
        <w:rPr>
          <w:color w:val="000000" w:themeColor="text1"/>
          <w:rtl/>
        </w:rPr>
        <w:t xml:space="preserve"> ذکر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در واقع </w:t>
      </w:r>
      <w:r w:rsidRPr="00356A4E">
        <w:rPr>
          <w:rFonts w:hint="eastAsia"/>
          <w:color w:val="000000" w:themeColor="text1"/>
          <w:rtl/>
        </w:rPr>
        <w:t>خود</w:t>
      </w:r>
      <w:r w:rsidRPr="00356A4E">
        <w:rPr>
          <w:color w:val="000000" w:themeColor="text1"/>
          <w:rtl/>
        </w:rPr>
        <w:t xml:space="preserve"> دل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color w:val="000000" w:themeColor="text1"/>
          <w:rtl/>
        </w:rPr>
        <w:t xml:space="preserve"> مستقل است. </w:t>
      </w:r>
    </w:p>
    <w:p w14:paraId="5A409259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دو</w:t>
      </w:r>
      <w:r w:rsidRPr="00356A4E">
        <w:rPr>
          <w:color w:val="000000" w:themeColor="text1"/>
          <w:rtl/>
        </w:rPr>
        <w:t xml:space="preserve"> دل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امضا گفت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که در واقع ادله مستقل است. </w:t>
      </w:r>
    </w:p>
    <w:p w14:paraId="7A3B3E83" w14:textId="77777777" w:rsidR="00356A4E" w:rsidRPr="00356A4E" w:rsidRDefault="00356A4E" w:rsidP="00356A4E">
      <w:pPr>
        <w:pStyle w:val="Heading1"/>
        <w:rPr>
          <w:rtl/>
        </w:rPr>
      </w:pPr>
      <w:bookmarkStart w:id="6" w:name="_Toc216720418"/>
      <w:r w:rsidRPr="00356A4E">
        <w:rPr>
          <w:rFonts w:hint="eastAsia"/>
          <w:rtl/>
        </w:rPr>
        <w:t>دل</w:t>
      </w:r>
      <w:r w:rsidRPr="00356A4E">
        <w:rPr>
          <w:rFonts w:hint="cs"/>
          <w:rtl/>
        </w:rPr>
        <w:t>ی</w:t>
      </w:r>
      <w:r w:rsidRPr="00356A4E">
        <w:rPr>
          <w:rFonts w:hint="eastAsia"/>
          <w:rtl/>
        </w:rPr>
        <w:t>ل</w:t>
      </w:r>
      <w:r w:rsidRPr="00356A4E">
        <w:rPr>
          <w:rtl/>
        </w:rPr>
        <w:t xml:space="preserve"> اول</w:t>
      </w:r>
      <w:bookmarkEnd w:id="6"/>
    </w:p>
    <w:p w14:paraId="4DDA3428" w14:textId="389ED592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عبارت</w:t>
      </w:r>
      <w:r w:rsidRPr="00356A4E">
        <w:rPr>
          <w:color w:val="000000" w:themeColor="text1"/>
          <w:rtl/>
        </w:rPr>
        <w:t xml:space="preserve"> بود از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در قرآن کر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و نظ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</w:t>
      </w:r>
      <w:r w:rsidRPr="00356A4E">
        <w:rPr>
          <w:color w:val="000000" w:themeColor="text1"/>
          <w:rtl/>
        </w:rPr>
        <w:t xml:space="preserve"> آن در روا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ات،</w:t>
      </w:r>
      <w:r w:rsidRPr="00356A4E">
        <w:rPr>
          <w:color w:val="000000" w:themeColor="text1"/>
          <w:rtl/>
        </w:rPr>
        <w:t xml:space="preserve"> تعاب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</w:t>
      </w:r>
      <w:r w:rsidRPr="00356A4E">
        <w:rPr>
          <w:color w:val="000000" w:themeColor="text1"/>
          <w:rtl/>
        </w:rPr>
        <w:t xml:space="preserve"> و گزاره‌ها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متعدد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که حاک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از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سخن ما، کتاب ما، حرف ما، سخن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color w:val="000000" w:themeColor="text1"/>
          <w:rtl/>
        </w:rPr>
        <w:t xml:space="preserve"> است، راهنما است، جهت ده است و به خصوص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است، مب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و آشکار است،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است </w:t>
      </w:r>
      <w:r w:rsidR="00EA3E78">
        <w:rPr>
          <w:color w:val="000000" w:themeColor="text1"/>
          <w:rtl/>
        </w:rPr>
        <w:t>آشکارکننده</w:t>
      </w:r>
      <w:r w:rsidRPr="00356A4E">
        <w:rPr>
          <w:color w:val="000000" w:themeColor="text1"/>
          <w:rtl/>
        </w:rPr>
        <w:t xml:space="preserve"> است. </w:t>
      </w:r>
    </w:p>
    <w:p w14:paraId="470FB314" w14:textId="4197D5D3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امر کل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به عنوان مقدمه. (بحث‌ها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روز</w:t>
      </w:r>
      <w:r w:rsidRPr="00356A4E">
        <w:rPr>
          <w:color w:val="000000" w:themeColor="text1"/>
          <w:rtl/>
        </w:rPr>
        <w:t xml:space="preserve"> با مقدار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تعم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ق</w:t>
      </w:r>
      <w:r w:rsidRPr="00356A4E">
        <w:rPr>
          <w:color w:val="000000" w:themeColor="text1"/>
          <w:rtl/>
        </w:rPr>
        <w:t xml:space="preserve"> است، تکرار با تعم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ق</w:t>
      </w:r>
      <w:r w:rsidRPr="00356A4E">
        <w:rPr>
          <w:color w:val="000000" w:themeColor="text1"/>
          <w:rtl/>
        </w:rPr>
        <w:t xml:space="preserve"> است) که استدلال اول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تأیید</w:t>
      </w:r>
      <w:r w:rsidRPr="00356A4E">
        <w:rPr>
          <w:color w:val="000000" w:themeColor="text1"/>
          <w:rtl/>
        </w:rPr>
        <w:t xml:space="preserve"> 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</w:t>
      </w:r>
      <w:r w:rsidRPr="00356A4E">
        <w:rPr>
          <w:color w:val="000000" w:themeColor="text1"/>
          <w:rtl/>
        </w:rPr>
        <w:t xml:space="preserve"> و فراتر از 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ره،</w:t>
      </w:r>
      <w:r w:rsidRPr="00356A4E">
        <w:rPr>
          <w:color w:val="000000" w:themeColor="text1"/>
          <w:rtl/>
        </w:rPr>
        <w:t xml:space="preserve">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به ظهورات کتاب و سنت عمل کرد و حجت است،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رشته ادله‌ا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وجود دارد که وضع کتاب و سنت و کلمات </w:t>
      </w:r>
      <w:r w:rsidRPr="00356A4E">
        <w:rPr>
          <w:rFonts w:hint="eastAsia"/>
          <w:color w:val="000000" w:themeColor="text1"/>
          <w:rtl/>
        </w:rPr>
        <w:t>صادره</w:t>
      </w:r>
      <w:r w:rsidRPr="00356A4E">
        <w:rPr>
          <w:color w:val="000000" w:themeColor="text1"/>
          <w:rtl/>
        </w:rPr>
        <w:t xml:space="preserve"> از خداوند و معصوم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را تشر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ع</w:t>
      </w:r>
      <w:r w:rsidRPr="00356A4E">
        <w:rPr>
          <w:color w:val="000000" w:themeColor="text1"/>
          <w:rtl/>
        </w:rPr>
        <w:t xml:space="preserve"> کرده است و آن‌ها را موصوف کرده است به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بودن،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بودن،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color w:val="000000" w:themeColor="text1"/>
          <w:rtl/>
        </w:rPr>
        <w:t xml:space="preserve"> بودن، آشکارکنندگ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اوصاف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که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کلمات آن‌ها ذکر شده است </w:t>
      </w:r>
    </w:p>
    <w:p w14:paraId="4055EA38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نت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جه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ارشاد و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مب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بودن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ملازم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ظهورات آن حجت باشد. </w:t>
      </w:r>
    </w:p>
    <w:p w14:paraId="3B074C06" w14:textId="77777777" w:rsidR="00356A4E" w:rsidRPr="00356A4E" w:rsidRDefault="00356A4E" w:rsidP="00356A4E">
      <w:pPr>
        <w:pStyle w:val="Heading1"/>
        <w:rPr>
          <w:rtl/>
        </w:rPr>
      </w:pPr>
      <w:bookmarkStart w:id="7" w:name="_Toc216720419"/>
      <w:r w:rsidRPr="00356A4E">
        <w:rPr>
          <w:rFonts w:hint="eastAsia"/>
          <w:rtl/>
        </w:rPr>
        <w:t>مناقشات</w:t>
      </w:r>
      <w:r w:rsidRPr="00356A4E">
        <w:rPr>
          <w:rtl/>
        </w:rPr>
        <w:t xml:space="preserve"> دل</w:t>
      </w:r>
      <w:r w:rsidRPr="00356A4E">
        <w:rPr>
          <w:rFonts w:hint="cs"/>
          <w:rtl/>
        </w:rPr>
        <w:t>ی</w:t>
      </w:r>
      <w:r w:rsidRPr="00356A4E">
        <w:rPr>
          <w:rFonts w:hint="eastAsia"/>
          <w:rtl/>
        </w:rPr>
        <w:t>ل</w:t>
      </w:r>
      <w:r w:rsidRPr="00356A4E">
        <w:rPr>
          <w:rtl/>
        </w:rPr>
        <w:t xml:space="preserve"> اول</w:t>
      </w:r>
      <w:bookmarkEnd w:id="7"/>
    </w:p>
    <w:p w14:paraId="21FC4851" w14:textId="77777777" w:rsidR="00356A4E" w:rsidRPr="00356A4E" w:rsidRDefault="00356A4E" w:rsidP="00356A4E">
      <w:pPr>
        <w:pStyle w:val="Heading2"/>
        <w:rPr>
          <w:rtl/>
        </w:rPr>
      </w:pPr>
      <w:bookmarkStart w:id="8" w:name="_Toc216720420"/>
      <w:r w:rsidRPr="00356A4E">
        <w:rPr>
          <w:rFonts w:hint="eastAsia"/>
          <w:rtl/>
        </w:rPr>
        <w:t>شبهه</w:t>
      </w:r>
      <w:r w:rsidRPr="00356A4E">
        <w:rPr>
          <w:rtl/>
        </w:rPr>
        <w:t xml:space="preserve"> اول</w:t>
      </w:r>
      <w:bookmarkEnd w:id="8"/>
    </w:p>
    <w:p w14:paraId="666EFF80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بود که مصادره به مطلوب است که 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روز</w:t>
      </w:r>
      <w:r w:rsidRPr="00356A4E">
        <w:rPr>
          <w:color w:val="000000" w:themeColor="text1"/>
          <w:rtl/>
        </w:rPr>
        <w:t xml:space="preserve"> عرض کرد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شما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اثبات حج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ظهور، به ظهور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ادله استدلال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</w:t>
      </w:r>
    </w:p>
    <w:p w14:paraId="4B4CB48E" w14:textId="77777777" w:rsidR="00356A4E" w:rsidRPr="00356A4E" w:rsidRDefault="00356A4E" w:rsidP="00356A4E">
      <w:pPr>
        <w:pStyle w:val="Heading2"/>
        <w:rPr>
          <w:rtl/>
        </w:rPr>
      </w:pPr>
      <w:bookmarkStart w:id="9" w:name="_Toc216720421"/>
      <w:r w:rsidRPr="00356A4E">
        <w:rPr>
          <w:rFonts w:hint="eastAsia"/>
          <w:rtl/>
        </w:rPr>
        <w:t>جواب</w:t>
      </w:r>
      <w:r w:rsidRPr="00356A4E">
        <w:rPr>
          <w:rtl/>
        </w:rPr>
        <w:t xml:space="preserve"> شبهه اول</w:t>
      </w:r>
      <w:bookmarkEnd w:id="9"/>
      <w:r w:rsidRPr="00356A4E">
        <w:rPr>
          <w:rtl/>
        </w:rPr>
        <w:t xml:space="preserve"> </w:t>
      </w:r>
    </w:p>
    <w:p w14:paraId="58B78A5E" w14:textId="4ED02811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گفت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که بع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 xml:space="preserve"> که جمع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ن‌ها</w:t>
      </w:r>
      <w:r w:rsidRPr="00356A4E">
        <w:rPr>
          <w:color w:val="000000" w:themeColor="text1"/>
          <w:rtl/>
        </w:rPr>
        <w:t xml:space="preserve"> 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مسئله ما را به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برساند. حکم نص را دارد. تعب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</w:t>
      </w:r>
      <w:r w:rsidRPr="00356A4E">
        <w:rPr>
          <w:color w:val="000000" w:themeColor="text1"/>
          <w:rtl/>
        </w:rPr>
        <w:t xml:space="preserve"> نص هست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تأکید</w:t>
      </w:r>
      <w:r w:rsidRPr="00356A4E">
        <w:rPr>
          <w:color w:val="000000" w:themeColor="text1"/>
          <w:rtl/>
        </w:rPr>
        <w:t xml:space="preserve"> ندارم، نص آنجا است که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لفظ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جمله صراحت دارد و احتمال مخالف در آن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از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جمله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را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خواه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استفاده بکن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و بگو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در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از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هست. آن هم ممکن است کس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ادعا بکند. ما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توان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آن را ادعا بکن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</w:t>
      </w:r>
    </w:p>
    <w:p w14:paraId="14442FBD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بلکه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جمع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تول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 xml:space="preserve"> نسبت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که مفاد آن‌ها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جاد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و ملازمه هم ملازمه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است. </w:t>
      </w:r>
    </w:p>
    <w:p w14:paraId="16E8153E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بنابر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الان در پاسخ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دو ادعا را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که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از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کلمات و جمله‌ها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که در آ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و روا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آمده است، نص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نان‌آور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قطع‌آور است. </w:t>
      </w:r>
    </w:p>
    <w:p w14:paraId="6083AC1C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بلکه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جمع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تول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حداقل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>.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مجموعه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color w:val="000000" w:themeColor="text1"/>
          <w:rtl/>
        </w:rPr>
        <w:t xml:space="preserve"> است و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ملازمه با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دارد که ظهور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حجت است. </w:t>
      </w:r>
    </w:p>
    <w:p w14:paraId="366E9E0A" w14:textId="77777777" w:rsidR="00356A4E" w:rsidRPr="00356A4E" w:rsidRDefault="00356A4E" w:rsidP="00356A4E">
      <w:pPr>
        <w:pStyle w:val="Heading2"/>
        <w:rPr>
          <w:rtl/>
        </w:rPr>
      </w:pPr>
      <w:bookmarkStart w:id="10" w:name="_Toc216720422"/>
      <w:r w:rsidRPr="00356A4E">
        <w:rPr>
          <w:rFonts w:hint="eastAsia"/>
          <w:rtl/>
        </w:rPr>
        <w:t>شبهه</w:t>
      </w:r>
      <w:r w:rsidRPr="00356A4E">
        <w:rPr>
          <w:rtl/>
        </w:rPr>
        <w:t xml:space="preserve"> دوم</w:t>
      </w:r>
      <w:bookmarkEnd w:id="10"/>
    </w:p>
    <w:p w14:paraId="4CB1C6BD" w14:textId="71DB7B34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مب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و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بودن که الان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دار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الان ظاهرش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و موصوف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 xml:space="preserve"> همه خطابات را،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مجموعه را به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و روشنگر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استغراقی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 xml:space="preserve"> که بگو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تک‌تک</w:t>
      </w:r>
      <w:r w:rsidRPr="00356A4E">
        <w:rPr>
          <w:color w:val="000000" w:themeColor="text1"/>
          <w:rtl/>
        </w:rPr>
        <w:t xml:space="preserve"> روا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این‌طور</w:t>
      </w:r>
      <w:r w:rsidRPr="00356A4E">
        <w:rPr>
          <w:color w:val="000000" w:themeColor="text1"/>
          <w:rtl/>
        </w:rPr>
        <w:t xml:space="preserve"> است، بلکه عل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الاصول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این‌طور</w:t>
      </w:r>
      <w:r w:rsidRPr="00356A4E">
        <w:rPr>
          <w:color w:val="000000" w:themeColor="text1"/>
          <w:rtl/>
        </w:rPr>
        <w:t xml:space="preserve"> است. </w:t>
      </w:r>
      <w:r w:rsidRPr="00356A4E">
        <w:rPr>
          <w:rFonts w:hint="eastAsia"/>
          <w:color w:val="000000" w:themeColor="text1"/>
          <w:rtl/>
        </w:rPr>
        <w:t>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ما هم 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حد است که عل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الاصول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این‌طور</w:t>
      </w:r>
      <w:r w:rsidRPr="00356A4E">
        <w:rPr>
          <w:color w:val="000000" w:themeColor="text1"/>
          <w:rtl/>
        </w:rPr>
        <w:t xml:space="preserve"> است. </w:t>
      </w:r>
    </w:p>
    <w:p w14:paraId="5B222A15" w14:textId="07245E08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عل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الاصول اگر شد و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ظهور </w:t>
      </w:r>
      <w:r w:rsidR="00EA3E78">
        <w:rPr>
          <w:color w:val="000000" w:themeColor="text1"/>
          <w:rtl/>
        </w:rPr>
        <w:t>استغراقی</w:t>
      </w:r>
      <w:r w:rsidRPr="00356A4E">
        <w:rPr>
          <w:color w:val="000000" w:themeColor="text1"/>
          <w:rtl/>
        </w:rPr>
        <w:t xml:space="preserve"> از مب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بودن و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بودن و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بودن استفاده نکرد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آن وقت ممکن است بگو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و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بودن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مخصوص به جاها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است که نصوص است، محکمات است، در 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آ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و روا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چه در اعتقادات و چه در احکام و چه در اخلاق،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بخش </w:t>
      </w:r>
      <w:r w:rsidRPr="00356A4E">
        <w:rPr>
          <w:rFonts w:hint="eastAsia"/>
          <w:color w:val="000000" w:themeColor="text1"/>
          <w:rtl/>
        </w:rPr>
        <w:t>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هست، محکمات است که تنص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صات</w:t>
      </w:r>
      <w:r w:rsidRPr="00356A4E">
        <w:rPr>
          <w:color w:val="000000" w:themeColor="text1"/>
          <w:rtl/>
        </w:rPr>
        <w:t xml:space="preserve"> است و بحث ظهور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اگر ظهور هم هست، ظهور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است،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نص است و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و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آن‌ها را هم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رد</w:t>
      </w:r>
      <w:r w:rsidRPr="00356A4E">
        <w:rPr>
          <w:color w:val="000000" w:themeColor="text1"/>
          <w:rtl/>
        </w:rPr>
        <w:t xml:space="preserve"> مثل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شامل متشابهات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شامل ظهورات ظن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ه</w:t>
      </w:r>
      <w:r w:rsidRPr="00356A4E">
        <w:rPr>
          <w:color w:val="000000" w:themeColor="text1"/>
          <w:rtl/>
        </w:rPr>
        <w:t xml:space="preserve"> هم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>. بلکه هم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که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بخش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از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ن‌ها</w:t>
      </w:r>
      <w:r w:rsidRPr="00356A4E">
        <w:rPr>
          <w:color w:val="000000" w:themeColor="text1"/>
          <w:rtl/>
        </w:rPr>
        <w:t xml:space="preserve"> تنص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صات</w:t>
      </w:r>
      <w:r w:rsidRPr="00356A4E">
        <w:rPr>
          <w:color w:val="000000" w:themeColor="text1"/>
          <w:rtl/>
        </w:rPr>
        <w:t xml:space="preserve"> بود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ظهورات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بود،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و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و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پاسخ خود را گرفت و 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گر</w:t>
      </w:r>
      <w:r w:rsidRPr="00356A4E">
        <w:rPr>
          <w:color w:val="000000" w:themeColor="text1"/>
          <w:rtl/>
        </w:rPr>
        <w:t xml:space="preserve"> لغو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و عموم و اطلاق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هم 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ن‌ها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 xml:space="preserve">. </w:t>
      </w:r>
    </w:p>
    <w:p w14:paraId="48B55746" w14:textId="77777777" w:rsidR="00356A4E" w:rsidRPr="00356A4E" w:rsidRDefault="00356A4E" w:rsidP="00356A4E">
      <w:pPr>
        <w:pStyle w:val="Heading2"/>
        <w:rPr>
          <w:rtl/>
        </w:rPr>
      </w:pPr>
      <w:bookmarkStart w:id="11" w:name="_Toc216720423"/>
      <w:r w:rsidRPr="00356A4E">
        <w:rPr>
          <w:rFonts w:hint="eastAsia"/>
          <w:rtl/>
        </w:rPr>
        <w:t>پاسخ</w:t>
      </w:r>
      <w:r w:rsidRPr="00356A4E">
        <w:rPr>
          <w:rtl/>
        </w:rPr>
        <w:t xml:space="preserve"> مناقشه دوم</w:t>
      </w:r>
      <w:bookmarkEnd w:id="11"/>
    </w:p>
    <w:p w14:paraId="6FE1E4A1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ظهورات</w:t>
      </w:r>
      <w:r w:rsidRPr="00356A4E">
        <w:rPr>
          <w:color w:val="000000" w:themeColor="text1"/>
          <w:rtl/>
        </w:rPr>
        <w:t xml:space="preserve"> تنص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صات</w:t>
      </w:r>
      <w:r w:rsidRPr="00356A4E">
        <w:rPr>
          <w:color w:val="000000" w:themeColor="text1"/>
          <w:rtl/>
        </w:rPr>
        <w:t xml:space="preserve"> و ظهورات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ز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اد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 xml:space="preserve"> در آ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و در روا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حجم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که قطع داشته باش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از نظر سند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تواتر داشته باش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و از نظر دلالت هم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در حد تواتر باشد،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عن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نان‌آور</w:t>
      </w:r>
      <w:r w:rsidRPr="00356A4E">
        <w:rPr>
          <w:color w:val="000000" w:themeColor="text1"/>
          <w:rtl/>
        </w:rPr>
        <w:t xml:space="preserve"> باشد ز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اد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 xml:space="preserve">. </w:t>
      </w:r>
    </w:p>
    <w:p w14:paraId="480CEA46" w14:textId="6B45303F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آن</w:t>
      </w:r>
      <w:r w:rsidRPr="00356A4E">
        <w:rPr>
          <w:color w:val="000000" w:themeColor="text1"/>
          <w:rtl/>
        </w:rPr>
        <w:t xml:space="preserve"> وقت حمل مب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و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بر ده درصد آن‌ها که 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آمده است، پنج درصد، نوع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استهجان است، ظاهر مسئله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</w:t>
      </w:r>
      <w:r w:rsidR="009359FD">
        <w:rPr>
          <w:color w:val="000000" w:themeColor="text1"/>
          <w:rtl/>
        </w:rPr>
        <w:t>فعلاً</w:t>
      </w:r>
      <w:r w:rsidRPr="00356A4E">
        <w:rPr>
          <w:color w:val="000000" w:themeColor="text1"/>
          <w:rtl/>
        </w:rPr>
        <w:t xml:space="preserve">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استغراقی</w:t>
      </w:r>
      <w:r w:rsidRPr="00356A4E">
        <w:rPr>
          <w:color w:val="000000" w:themeColor="text1"/>
          <w:rtl/>
        </w:rPr>
        <w:t xml:space="preserve"> است،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عل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الاصول،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مجموعه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و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است 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هم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هم عل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الاصول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آ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و روا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مب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حقا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ق</w:t>
      </w:r>
      <w:r w:rsidRPr="00356A4E">
        <w:rPr>
          <w:color w:val="000000" w:themeColor="text1"/>
          <w:rtl/>
        </w:rPr>
        <w:t xml:space="preserve"> است،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را حم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color w:val="000000" w:themeColor="text1"/>
          <w:rtl/>
        </w:rPr>
        <w:t xml:space="preserve"> بر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درصد، پنج درصد، ده درصد، پانزده درصد، بکن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که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است، وحدان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خدا. </w:t>
      </w:r>
    </w:p>
    <w:p w14:paraId="32846DF3" w14:textId="6133A9F8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با</w:t>
      </w:r>
      <w:r w:rsidRPr="00356A4E">
        <w:rPr>
          <w:color w:val="000000" w:themeColor="text1"/>
          <w:rtl/>
        </w:rPr>
        <w:t xml:space="preserve"> توجه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واقعاً</w:t>
      </w:r>
      <w:r w:rsidRPr="00356A4E">
        <w:rPr>
          <w:color w:val="000000" w:themeColor="text1"/>
          <w:rtl/>
        </w:rPr>
        <w:t xml:space="preserve"> 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احتمالات در کلمات خ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باز است و حمل آن بر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بخش 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نوع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استهجان دارد. </w:t>
      </w:r>
    </w:p>
    <w:p w14:paraId="1D7ADA0C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ظهور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مجموعه‌ا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گفت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به مفاد آن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دار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است،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است راه را نشان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دهد،</w:t>
      </w:r>
      <w:r w:rsidRPr="00356A4E">
        <w:rPr>
          <w:color w:val="000000" w:themeColor="text1"/>
          <w:rtl/>
        </w:rPr>
        <w:t xml:space="preserve"> روشن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>.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بگو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نتوانست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روشن بشو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حالا عقل ما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چون 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بانت</w:t>
      </w:r>
      <w:r w:rsidRPr="00356A4E">
        <w:rPr>
          <w:color w:val="000000" w:themeColor="text1"/>
          <w:rtl/>
        </w:rPr>
        <w:t xml:space="preserve"> را گرفته است احت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اط</w:t>
      </w:r>
      <w:r w:rsidRPr="00356A4E">
        <w:rPr>
          <w:color w:val="000000" w:themeColor="text1"/>
          <w:rtl/>
        </w:rPr>
        <w:t xml:space="preserve"> بکن. آن غ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</w:t>
      </w:r>
      <w:r w:rsidRPr="00356A4E">
        <w:rPr>
          <w:color w:val="000000" w:themeColor="text1"/>
          <w:rtl/>
        </w:rPr>
        <w:t xml:space="preserve"> از مفاد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است. مفاد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روشنگر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البته به شکل عقلا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. </w:t>
      </w:r>
    </w:p>
    <w:p w14:paraId="0D0BBEE0" w14:textId="77777777" w:rsidR="00356A4E" w:rsidRPr="00356A4E" w:rsidRDefault="00356A4E" w:rsidP="00356A4E">
      <w:pPr>
        <w:pStyle w:val="Heading2"/>
        <w:rPr>
          <w:rtl/>
        </w:rPr>
      </w:pPr>
      <w:bookmarkStart w:id="12" w:name="_Toc216720424"/>
      <w:r w:rsidRPr="00356A4E">
        <w:rPr>
          <w:rFonts w:hint="eastAsia"/>
          <w:rtl/>
        </w:rPr>
        <w:t>پاسخ</w:t>
      </w:r>
      <w:r w:rsidRPr="00356A4E">
        <w:rPr>
          <w:rtl/>
        </w:rPr>
        <w:t xml:space="preserve"> دوم به مناقشه دوم</w:t>
      </w:r>
      <w:bookmarkEnd w:id="12"/>
    </w:p>
    <w:p w14:paraId="16A659EA" w14:textId="14EC09C0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ممکن</w:t>
      </w:r>
      <w:r w:rsidRPr="00356A4E">
        <w:rPr>
          <w:color w:val="000000" w:themeColor="text1"/>
          <w:rtl/>
        </w:rPr>
        <w:t xml:space="preserve"> است کس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خود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خطابات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و تب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است، عموم دارد.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لااقل</w:t>
      </w:r>
      <w:r w:rsidRPr="00356A4E">
        <w:rPr>
          <w:color w:val="000000" w:themeColor="text1"/>
          <w:rtl/>
        </w:rPr>
        <w:t xml:space="preserve"> اطلاق دارد. </w:t>
      </w:r>
    </w:p>
    <w:p w14:paraId="06D424E0" w14:textId="0873647A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منته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جواب دوم کم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تأمل</w:t>
      </w:r>
      <w:r w:rsidRPr="00356A4E">
        <w:rPr>
          <w:color w:val="000000" w:themeColor="text1"/>
          <w:rtl/>
        </w:rPr>
        <w:t xml:space="preserve"> دار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از ح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ث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به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از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ن‌ها</w:t>
      </w:r>
      <w:r w:rsidRPr="00356A4E">
        <w:rPr>
          <w:color w:val="000000" w:themeColor="text1"/>
          <w:rtl/>
        </w:rPr>
        <w:t xml:space="preserve">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خواه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تمسک بکن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چون اگر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باشد خود آن ظهور است نو مصادره به مطلوب است. ما تمسک به مجموع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. </w:t>
      </w:r>
    </w:p>
    <w:p w14:paraId="13976810" w14:textId="6BBF489C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در</w:t>
      </w:r>
      <w:r w:rsidRPr="00356A4E">
        <w:rPr>
          <w:color w:val="000000" w:themeColor="text1"/>
          <w:rtl/>
        </w:rPr>
        <w:t xml:space="preserve"> مجموع </w:t>
      </w:r>
      <w:r w:rsidR="009359FD">
        <w:rPr>
          <w:color w:val="000000" w:themeColor="text1"/>
          <w:rtl/>
        </w:rPr>
        <w:t>حتماً</w:t>
      </w:r>
      <w:r w:rsidRPr="00356A4E">
        <w:rPr>
          <w:color w:val="000000" w:themeColor="text1"/>
          <w:rtl/>
        </w:rPr>
        <w:t xml:space="preserve"> عموم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با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کس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ادعا بکند در مجموع، اصل آن را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دارم و اطلاق </w:t>
      </w:r>
      <w:r w:rsidR="00EA3E78">
        <w:rPr>
          <w:color w:val="000000" w:themeColor="text1"/>
          <w:rtl/>
        </w:rPr>
        <w:t>استغراقی</w:t>
      </w:r>
      <w:r w:rsidRPr="00356A4E">
        <w:rPr>
          <w:color w:val="000000" w:themeColor="text1"/>
          <w:rtl/>
        </w:rPr>
        <w:t xml:space="preserve"> آن را هم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دارم. </w:t>
      </w:r>
    </w:p>
    <w:p w14:paraId="327FFA9D" w14:textId="00A8996E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پاسخ</w:t>
      </w:r>
      <w:r w:rsidRPr="00356A4E">
        <w:rPr>
          <w:color w:val="000000" w:themeColor="text1"/>
          <w:rtl/>
        </w:rPr>
        <w:t xml:space="preserve"> اول به مناقشه دوم تمام است و پاسخ دوم مقدار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جا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تأمل</w:t>
      </w:r>
      <w:r w:rsidRPr="00356A4E">
        <w:rPr>
          <w:color w:val="000000" w:themeColor="text1"/>
          <w:rtl/>
        </w:rPr>
        <w:t xml:space="preserve"> دارد گرچه ممکن است کس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ادعا بکند من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مجموع را با وصف اطلاق، به آن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دارم. </w:t>
      </w:r>
    </w:p>
    <w:p w14:paraId="72BE39D7" w14:textId="093E3A70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به</w:t>
      </w:r>
      <w:r w:rsidRPr="00356A4E">
        <w:rPr>
          <w:color w:val="000000" w:themeColor="text1"/>
          <w:rtl/>
        </w:rPr>
        <w:t xml:space="preserve"> نظرم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آ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که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دل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color w:val="000000" w:themeColor="text1"/>
          <w:rtl/>
        </w:rPr>
        <w:t xml:space="preserve">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شکل به عنوان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دل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color w:val="000000" w:themeColor="text1"/>
          <w:rtl/>
        </w:rPr>
        <w:t xml:space="preserve"> مستقل غ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</w:t>
      </w:r>
      <w:r w:rsidRPr="00356A4E">
        <w:rPr>
          <w:color w:val="000000" w:themeColor="text1"/>
          <w:rtl/>
        </w:rPr>
        <w:t xml:space="preserve"> از 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</w:t>
      </w:r>
      <w:r w:rsidRPr="00356A4E">
        <w:rPr>
          <w:color w:val="000000" w:themeColor="text1"/>
          <w:rtl/>
        </w:rPr>
        <w:t xml:space="preserve"> ارزش دارد و البته اگر 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ره‌ا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هم در کار باشد آن را </w:t>
      </w:r>
      <w:r w:rsidR="00EA3E78">
        <w:rPr>
          <w:color w:val="000000" w:themeColor="text1"/>
          <w:rtl/>
        </w:rPr>
        <w:t>تأیید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 xml:space="preserve"> 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خ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="00EA3E78">
        <w:rPr>
          <w:color w:val="000000" w:themeColor="text1"/>
          <w:rtl/>
        </w:rPr>
        <w:t>تأیید</w:t>
      </w:r>
      <w:r w:rsidRPr="00356A4E">
        <w:rPr>
          <w:color w:val="000000" w:themeColor="text1"/>
          <w:rtl/>
        </w:rPr>
        <w:t xml:space="preserve"> 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ره‌ا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ما مهم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دل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color w:val="000000" w:themeColor="text1"/>
          <w:rtl/>
        </w:rPr>
        <w:t xml:space="preserve"> مستقل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را اقامه کرد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که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تقر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</w:t>
      </w:r>
      <w:r w:rsidRPr="00356A4E">
        <w:rPr>
          <w:color w:val="000000" w:themeColor="text1"/>
          <w:rtl/>
        </w:rPr>
        <w:t xml:space="preserve"> و تقر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ب</w:t>
      </w:r>
      <w:r w:rsidRPr="00356A4E">
        <w:rPr>
          <w:color w:val="000000" w:themeColor="text1"/>
          <w:rtl/>
        </w:rPr>
        <w:t xml:space="preserve"> شا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در کلمات نباشد. </w:t>
      </w:r>
    </w:p>
    <w:p w14:paraId="06BDE106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خ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ها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شخص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را قبول دارند و حجت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دانند</w:t>
      </w:r>
      <w:r w:rsidRPr="00356A4E">
        <w:rPr>
          <w:color w:val="000000" w:themeColor="text1"/>
          <w:rtl/>
        </w:rPr>
        <w:t xml:space="preserve"> ما نسبت به آن ترد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داشت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. </w:t>
      </w:r>
    </w:p>
    <w:p w14:paraId="3D6E56A8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مفاد کل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از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آ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گرفت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گفت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به آن مفاد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دار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و آن را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با کنار گذاشتن حج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ظهورات و اکتفا به امور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آن را پاسخ بگ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رد</w:t>
      </w:r>
      <w:r w:rsidRPr="00356A4E">
        <w:rPr>
          <w:color w:val="000000" w:themeColor="text1"/>
          <w:rtl/>
        </w:rPr>
        <w:t xml:space="preserve"> و مصداق پ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دا</w:t>
      </w:r>
      <w:r w:rsidRPr="00356A4E">
        <w:rPr>
          <w:color w:val="000000" w:themeColor="text1"/>
          <w:rtl/>
        </w:rPr>
        <w:t xml:space="preserve"> بکند و لذا بع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استدلال، استدلال مستقل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باشد و در حج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ظهورات به آن بشود اعتماد کرد. </w:t>
      </w:r>
    </w:p>
    <w:p w14:paraId="4CFF3CB4" w14:textId="77777777" w:rsidR="00356A4E" w:rsidRPr="00356A4E" w:rsidRDefault="00356A4E" w:rsidP="00356A4E">
      <w:pPr>
        <w:pStyle w:val="Heading1"/>
        <w:rPr>
          <w:rtl/>
        </w:rPr>
      </w:pPr>
      <w:bookmarkStart w:id="13" w:name="_Toc216720425"/>
      <w:r w:rsidRPr="00356A4E">
        <w:rPr>
          <w:rFonts w:hint="eastAsia"/>
          <w:rtl/>
        </w:rPr>
        <w:t>دل</w:t>
      </w:r>
      <w:r w:rsidRPr="00356A4E">
        <w:rPr>
          <w:rFonts w:hint="cs"/>
          <w:rtl/>
        </w:rPr>
        <w:t>ی</w:t>
      </w:r>
      <w:r w:rsidRPr="00356A4E">
        <w:rPr>
          <w:rFonts w:hint="eastAsia"/>
          <w:rtl/>
        </w:rPr>
        <w:t>ل</w:t>
      </w:r>
      <w:r w:rsidRPr="00356A4E">
        <w:rPr>
          <w:rtl/>
        </w:rPr>
        <w:t xml:space="preserve"> دوم</w:t>
      </w:r>
      <w:bookmarkEnd w:id="13"/>
    </w:p>
    <w:p w14:paraId="76C89EC7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کار به الفاظ و طا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فه</w:t>
      </w:r>
      <w:r w:rsidRPr="00356A4E">
        <w:rPr>
          <w:color w:val="000000" w:themeColor="text1"/>
          <w:rtl/>
        </w:rPr>
        <w:t xml:space="preserve"> از ادله کتاب و سنت 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خودشان را توص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ف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کنند</w:t>
      </w:r>
      <w:r w:rsidRPr="00356A4E">
        <w:rPr>
          <w:color w:val="000000" w:themeColor="text1"/>
          <w:rtl/>
        </w:rPr>
        <w:t xml:space="preserve"> ما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هست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و حقا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ق</w:t>
      </w:r>
      <w:r w:rsidRPr="00356A4E">
        <w:rPr>
          <w:color w:val="000000" w:themeColor="text1"/>
          <w:rtl/>
        </w:rPr>
        <w:t xml:space="preserve"> را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شما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و دستگ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</w:t>
      </w:r>
      <w:r w:rsidRPr="00356A4E">
        <w:rPr>
          <w:color w:val="000000" w:themeColor="text1"/>
          <w:rtl/>
        </w:rPr>
        <w:t xml:space="preserve"> شما هست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را کار ندار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. </w:t>
      </w:r>
    </w:p>
    <w:p w14:paraId="09802CE3" w14:textId="5F698F42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color w:val="000000" w:themeColor="text1"/>
          <w:rtl/>
        </w:rPr>
        <w:t xml:space="preserve">۱- بلکه به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مسئله اساس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تر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برمی‌گردم</w:t>
      </w:r>
      <w:r w:rsidRPr="00356A4E">
        <w:rPr>
          <w:color w:val="000000" w:themeColor="text1"/>
          <w:rtl/>
        </w:rPr>
        <w:t xml:space="preserve"> و آن مسئله اساس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انزال کتب و ارسال رسل، انجام شده است و 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شر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عت</w:t>
      </w:r>
      <w:r w:rsidRPr="00356A4E">
        <w:rPr>
          <w:color w:val="000000" w:themeColor="text1"/>
          <w:rtl/>
        </w:rPr>
        <w:t xml:space="preserve"> پا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هم قرآن نازل شده است و معصوم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سنت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را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فلسفه‌ا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تول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کرده‌اند</w:t>
      </w:r>
      <w:r w:rsidRPr="00356A4E">
        <w:rPr>
          <w:color w:val="000000" w:themeColor="text1"/>
          <w:rtl/>
        </w:rPr>
        <w:t xml:space="preserve">، </w:t>
      </w:r>
      <w:r w:rsidR="009359FD">
        <w:rPr>
          <w:color w:val="000000" w:themeColor="text1"/>
          <w:rtl/>
        </w:rPr>
        <w:t>حتماً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فلسفه‌ا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داشته است. </w:t>
      </w:r>
    </w:p>
    <w:p w14:paraId="1546A5DB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color w:val="000000" w:themeColor="text1"/>
          <w:rtl/>
        </w:rPr>
        <w:t>۲-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فلسفه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راهنما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به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رشته حقا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ق</w:t>
      </w:r>
      <w:r w:rsidRPr="00356A4E">
        <w:rPr>
          <w:color w:val="000000" w:themeColor="text1"/>
          <w:rtl/>
        </w:rPr>
        <w:t xml:space="preserve"> نهان و پنهان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که بشر خود به آن راه نداشته است، ممکن است حدود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فقه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ملازمات داشته باش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اما بس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از مسائل است که بشر خود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داند</w:t>
      </w:r>
      <w:r w:rsidRPr="00356A4E">
        <w:rPr>
          <w:color w:val="000000" w:themeColor="text1"/>
          <w:rtl/>
        </w:rPr>
        <w:t xml:space="preserve"> و فلسفه ارسال رسل و انزال کتب و بعثت و خلافت و امامت و ولا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حقا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ق</w:t>
      </w:r>
      <w:r w:rsidRPr="00356A4E">
        <w:rPr>
          <w:color w:val="000000" w:themeColor="text1"/>
          <w:rtl/>
        </w:rPr>
        <w:t xml:space="preserve"> را 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بکند و بشر را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بکند. فراتر از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اگر آدم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تنها باشد خودش با حجت باطنه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راه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پ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دا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>.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فراتر از آن آورده است. </w:t>
      </w:r>
    </w:p>
    <w:p w14:paraId="52558E89" w14:textId="75CC02DD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چون</w:t>
      </w:r>
      <w:r w:rsidRPr="00356A4E">
        <w:rPr>
          <w:color w:val="000000" w:themeColor="text1"/>
          <w:rtl/>
        </w:rPr>
        <w:t xml:space="preserve"> آن حجت باطنه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حداقل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را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جاد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انسان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با عقل خود اگر در مح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ط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تنها باشد </w:t>
      </w:r>
      <w:r w:rsidR="009359FD">
        <w:rPr>
          <w:color w:val="000000" w:themeColor="text1"/>
          <w:rtl/>
        </w:rPr>
        <w:t>واقعاً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را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تواند</w:t>
      </w:r>
      <w:r w:rsidRPr="00356A4E">
        <w:rPr>
          <w:color w:val="000000" w:themeColor="text1"/>
          <w:rtl/>
        </w:rPr>
        <w:t xml:space="preserve"> کشف بکند، اصل وجود خدا، اگر قانون ملازمه را کس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قبول داشته باشد، ممکن است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را بتواند، 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را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خود به عنو</w:t>
      </w:r>
      <w:r w:rsidRPr="00356A4E">
        <w:rPr>
          <w:rFonts w:hint="eastAsia"/>
          <w:color w:val="000000" w:themeColor="text1"/>
          <w:rtl/>
        </w:rPr>
        <w:t>ان</w:t>
      </w:r>
      <w:r w:rsidRPr="00356A4E">
        <w:rPr>
          <w:color w:val="000000" w:themeColor="text1"/>
          <w:rtl/>
        </w:rPr>
        <w:t xml:space="preserve"> حجت تمام بداند. </w:t>
      </w:r>
    </w:p>
    <w:p w14:paraId="3749FEA7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اما</w:t>
      </w:r>
      <w:r w:rsidRPr="00356A4E">
        <w:rPr>
          <w:color w:val="000000" w:themeColor="text1"/>
          <w:rtl/>
        </w:rPr>
        <w:t xml:space="preserve"> آن فلسفه ارسال رسل و انزال کتب،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ت‌گر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است، خ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فراتر از چهار گزاره اول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در اثبات خدا و بعض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مسائل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فهمد</w:t>
      </w:r>
      <w:r w:rsidRPr="00356A4E">
        <w:rPr>
          <w:color w:val="000000" w:themeColor="text1"/>
          <w:rtl/>
        </w:rPr>
        <w:t>.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خ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فراتر از آن است. </w:t>
      </w:r>
    </w:p>
    <w:p w14:paraId="2CBB2130" w14:textId="77777777" w:rsidR="00356A4E" w:rsidRPr="00356A4E" w:rsidRDefault="00356A4E" w:rsidP="00356A4E">
      <w:pPr>
        <w:pStyle w:val="Heading1"/>
        <w:rPr>
          <w:rtl/>
        </w:rPr>
      </w:pPr>
      <w:bookmarkStart w:id="14" w:name="_Toc216720426"/>
      <w:r w:rsidRPr="00356A4E">
        <w:rPr>
          <w:rFonts w:hint="eastAsia"/>
          <w:rtl/>
        </w:rPr>
        <w:t>خلاصه</w:t>
      </w:r>
      <w:bookmarkEnd w:id="14"/>
    </w:p>
    <w:p w14:paraId="21F50415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color w:val="000000" w:themeColor="text1"/>
          <w:rtl/>
        </w:rPr>
        <w:t>۱- پس فلسفه انزال کتب و ارسال رسل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و راهنما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بشر است. </w:t>
      </w:r>
    </w:p>
    <w:p w14:paraId="4FAA64B5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color w:val="000000" w:themeColor="text1"/>
          <w:rtl/>
        </w:rPr>
        <w:t>۲-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راهنما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هم فراتر از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زها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معدود اول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ه</w:t>
      </w:r>
      <w:r w:rsidRPr="00356A4E">
        <w:rPr>
          <w:color w:val="000000" w:themeColor="text1"/>
          <w:rtl/>
        </w:rPr>
        <w:t xml:space="preserve"> است که عقل به آن دست‌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پ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دا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</w:p>
    <w:p w14:paraId="56E64DBE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color w:val="000000" w:themeColor="text1"/>
          <w:rtl/>
        </w:rPr>
        <w:t>۳-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اگر ما بخواه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ارسال رسل و انزال کتب را محدود به نصوص بکن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به امور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که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الصدور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الدلاله است، بخواه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به آن محدود بکن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با آن فلسفه سازگار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>. آن فلسفه بعثت که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و گشودن درها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جد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است، راهن</w:t>
      </w:r>
      <w:r w:rsidRPr="00356A4E">
        <w:rPr>
          <w:rFonts w:hint="eastAsia"/>
          <w:color w:val="000000" w:themeColor="text1"/>
          <w:rtl/>
        </w:rPr>
        <w:t>ما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در 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ره</w:t>
      </w:r>
      <w:r w:rsidRPr="00356A4E">
        <w:rPr>
          <w:color w:val="000000" w:themeColor="text1"/>
          <w:rtl/>
        </w:rPr>
        <w:t xml:space="preserve"> وس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با اکتفاء به امور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سازگار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>. در آن حد جواب آن فلسفه را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دهد</w:t>
      </w:r>
      <w:r w:rsidRPr="00356A4E">
        <w:rPr>
          <w:color w:val="000000" w:themeColor="text1"/>
          <w:rtl/>
        </w:rPr>
        <w:t xml:space="preserve"> </w:t>
      </w:r>
    </w:p>
    <w:p w14:paraId="5C4151A1" w14:textId="77777777" w:rsidR="00356A4E" w:rsidRPr="00356A4E" w:rsidRDefault="00356A4E" w:rsidP="00356A4E">
      <w:pPr>
        <w:pStyle w:val="Heading1"/>
        <w:rPr>
          <w:rtl/>
        </w:rPr>
      </w:pPr>
      <w:bookmarkStart w:id="15" w:name="_Toc216720427"/>
      <w:r w:rsidRPr="00356A4E">
        <w:rPr>
          <w:rFonts w:hint="eastAsia"/>
          <w:rtl/>
        </w:rPr>
        <w:t>دل</w:t>
      </w:r>
      <w:r w:rsidRPr="00356A4E">
        <w:rPr>
          <w:rFonts w:hint="cs"/>
          <w:rtl/>
        </w:rPr>
        <w:t>ی</w:t>
      </w:r>
      <w:r w:rsidRPr="00356A4E">
        <w:rPr>
          <w:rFonts w:hint="eastAsia"/>
          <w:rtl/>
        </w:rPr>
        <w:t>ل</w:t>
      </w:r>
      <w:r w:rsidRPr="00356A4E">
        <w:rPr>
          <w:rtl/>
        </w:rPr>
        <w:t xml:space="preserve"> سوم</w:t>
      </w:r>
      <w:bookmarkEnd w:id="15"/>
    </w:p>
    <w:p w14:paraId="50E58500" w14:textId="5BE2B43E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با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مقدمات با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گفت ذات ارسال رسل و انزال کتب، اعتماد بر حجج است هم در اسناد و هم در ظهورات. با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بر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ظهورات اعتماد بکند و الا </w:t>
      </w:r>
      <w:r w:rsidR="009359FD">
        <w:rPr>
          <w:color w:val="000000" w:themeColor="text1"/>
          <w:rtl/>
        </w:rPr>
        <w:t>اصلاً</w:t>
      </w:r>
      <w:r w:rsidRPr="00356A4E">
        <w:rPr>
          <w:color w:val="000000" w:themeColor="text1"/>
          <w:rtl/>
        </w:rPr>
        <w:t xml:space="preserve"> سامان پ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دا</w:t>
      </w:r>
      <w:r w:rsidRPr="00356A4E">
        <w:rPr>
          <w:color w:val="000000" w:themeColor="text1"/>
          <w:rtl/>
        </w:rPr>
        <w:t xml:space="preserve">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 xml:space="preserve">. </w:t>
      </w:r>
    </w:p>
    <w:p w14:paraId="102C1FFA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بگو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پ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غمبر</w:t>
      </w:r>
      <w:r w:rsidRPr="00356A4E">
        <w:rPr>
          <w:color w:val="000000" w:themeColor="text1"/>
          <w:rtl/>
        </w:rPr>
        <w:t xml:space="preserve"> فرستاد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امام فرستاد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با شما حرف بزنند، شما را راهنما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بکنند، 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صد تا حرف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زنند</w:t>
      </w:r>
      <w:r w:rsidRPr="00356A4E">
        <w:rPr>
          <w:color w:val="000000" w:themeColor="text1"/>
          <w:rtl/>
        </w:rPr>
        <w:t xml:space="preserve"> دو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سه تا از آن‌ها را شما قطع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color w:val="000000" w:themeColor="text1"/>
          <w:rtl/>
        </w:rPr>
        <w:t xml:space="preserve"> دار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>.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با آن سازگار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>. لغو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لغو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عقلا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. </w:t>
      </w:r>
    </w:p>
    <w:p w14:paraId="07D37E89" w14:textId="77777777" w:rsidR="00356A4E" w:rsidRPr="00356A4E" w:rsidRDefault="00356A4E" w:rsidP="00356A4E">
      <w:pPr>
        <w:pStyle w:val="Heading1"/>
        <w:rPr>
          <w:rtl/>
        </w:rPr>
      </w:pPr>
      <w:bookmarkStart w:id="16" w:name="_Toc216720428"/>
      <w:r w:rsidRPr="00356A4E">
        <w:rPr>
          <w:rFonts w:hint="eastAsia"/>
          <w:rtl/>
        </w:rPr>
        <w:t>مناقشات</w:t>
      </w:r>
      <w:r w:rsidRPr="00356A4E">
        <w:rPr>
          <w:rtl/>
        </w:rPr>
        <w:t xml:space="preserve"> دل</w:t>
      </w:r>
      <w:r w:rsidRPr="00356A4E">
        <w:rPr>
          <w:rFonts w:hint="cs"/>
          <w:rtl/>
        </w:rPr>
        <w:t>ی</w:t>
      </w:r>
      <w:r w:rsidRPr="00356A4E">
        <w:rPr>
          <w:rFonts w:hint="eastAsia"/>
          <w:rtl/>
        </w:rPr>
        <w:t>ل</w:t>
      </w:r>
      <w:r w:rsidRPr="00356A4E">
        <w:rPr>
          <w:rtl/>
        </w:rPr>
        <w:t xml:space="preserve"> سوم</w:t>
      </w:r>
      <w:bookmarkEnd w:id="16"/>
    </w:p>
    <w:p w14:paraId="57A9F089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هم مناقشه‌ها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دارد. </w:t>
      </w:r>
    </w:p>
    <w:p w14:paraId="7055010C" w14:textId="77777777" w:rsidR="00356A4E" w:rsidRDefault="00356A4E" w:rsidP="00356A4E">
      <w:pPr>
        <w:pStyle w:val="Heading2"/>
        <w:rPr>
          <w:rtl/>
        </w:rPr>
      </w:pPr>
      <w:bookmarkStart w:id="17" w:name="_Toc216720429"/>
      <w:r>
        <w:rPr>
          <w:rFonts w:hint="cs"/>
          <w:rtl/>
        </w:rPr>
        <w:t>مناقشه اول</w:t>
      </w:r>
      <w:bookmarkEnd w:id="17"/>
    </w:p>
    <w:p w14:paraId="2D7D9C66" w14:textId="3626248D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مناقشه</w:t>
      </w:r>
      <w:r w:rsidRPr="00356A4E">
        <w:rPr>
          <w:color w:val="000000" w:themeColor="text1"/>
          <w:rtl/>
        </w:rPr>
        <w:t xml:space="preserve"> اول آنجا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 xml:space="preserve"> چون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به لفظ اکتفا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بلکه به استدلال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اکتفا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. </w:t>
      </w:r>
    </w:p>
    <w:p w14:paraId="46E5CCB8" w14:textId="0E69468B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منته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مناقشه 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گر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نسبت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استدلال دوم وجود دارد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ارسال رسل و انزال کتب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فلسفه‌ا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دارد و با آن حداقل هم آن فلسفه </w:t>
      </w:r>
      <w:r w:rsidR="009359FD">
        <w:rPr>
          <w:color w:val="000000" w:themeColor="text1"/>
          <w:rtl/>
        </w:rPr>
        <w:t>تأمین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حداقل ده درصد از آ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و روا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ات</w:t>
      </w:r>
      <w:r w:rsidRPr="00356A4E">
        <w:rPr>
          <w:color w:val="000000" w:themeColor="text1"/>
          <w:rtl/>
        </w:rPr>
        <w:t xml:space="preserve"> هست که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نص است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اگر ظهور است، ظهور اطم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نان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و فلس</w:t>
      </w:r>
      <w:r w:rsidRPr="00356A4E">
        <w:rPr>
          <w:rFonts w:hint="eastAsia"/>
          <w:color w:val="000000" w:themeColor="text1"/>
          <w:rtl/>
        </w:rPr>
        <w:t>فه</w:t>
      </w:r>
      <w:r w:rsidRPr="00356A4E">
        <w:rPr>
          <w:color w:val="000000" w:themeColor="text1"/>
          <w:rtl/>
        </w:rPr>
        <w:t xml:space="preserve"> با آن تحقق پ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دا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 xml:space="preserve"> و از لغو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خارج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و عقلا تلازم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 xml:space="preserve">. </w:t>
      </w:r>
    </w:p>
    <w:p w14:paraId="78EB9C9C" w14:textId="77777777" w:rsidR="00356A4E" w:rsidRPr="00356A4E" w:rsidRDefault="00356A4E" w:rsidP="00356A4E">
      <w:pPr>
        <w:pStyle w:val="Heading2"/>
        <w:rPr>
          <w:rtl/>
        </w:rPr>
      </w:pPr>
      <w:bookmarkStart w:id="18" w:name="_Toc216720430"/>
      <w:r w:rsidRPr="00356A4E">
        <w:rPr>
          <w:rFonts w:hint="eastAsia"/>
          <w:rtl/>
        </w:rPr>
        <w:t>پاسخ</w:t>
      </w:r>
      <w:r w:rsidRPr="00356A4E">
        <w:rPr>
          <w:rtl/>
        </w:rPr>
        <w:t xml:space="preserve"> مناقشه</w:t>
      </w:r>
      <w:bookmarkEnd w:id="18"/>
      <w:r w:rsidRPr="00356A4E">
        <w:rPr>
          <w:rtl/>
        </w:rPr>
        <w:t xml:space="preserve"> </w:t>
      </w:r>
    </w:p>
    <w:p w14:paraId="01E410D9" w14:textId="33A9242A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آن لغو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ه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منتف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به عبارت 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گر</w:t>
      </w:r>
      <w:r w:rsidRPr="00356A4E">
        <w:rPr>
          <w:color w:val="000000" w:themeColor="text1"/>
          <w:rtl/>
        </w:rPr>
        <w:t xml:space="preserve"> با توجه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مناقشه در استدلال مدع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ملازمه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م،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واقعاً</w:t>
      </w:r>
      <w:r w:rsidRPr="00356A4E">
        <w:rPr>
          <w:color w:val="000000" w:themeColor="text1"/>
          <w:rtl/>
        </w:rPr>
        <w:t xml:space="preserve"> ارسال رسل و انزال کتب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حداقل </w:t>
      </w:r>
      <w:r w:rsidR="009359FD">
        <w:rPr>
          <w:color w:val="000000" w:themeColor="text1"/>
          <w:rtl/>
        </w:rPr>
        <w:t>آن‌جوری</w:t>
      </w:r>
      <w:r w:rsidRPr="00356A4E">
        <w:rPr>
          <w:color w:val="000000" w:themeColor="text1"/>
          <w:rtl/>
        </w:rPr>
        <w:t xml:space="preserve"> هدا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بکند. حج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تمام نشده است طبق اصول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خودش. </w:t>
      </w:r>
    </w:p>
    <w:p w14:paraId="25671832" w14:textId="0EF26386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ممکن</w:t>
      </w:r>
      <w:r w:rsidRPr="00356A4E">
        <w:rPr>
          <w:color w:val="000000" w:themeColor="text1"/>
          <w:rtl/>
        </w:rPr>
        <w:t xml:space="preserve"> است کس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من با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مناقشه دست از ملازمه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برمی‌دارم</w:t>
      </w:r>
      <w:r w:rsidRPr="00356A4E">
        <w:rPr>
          <w:color w:val="000000" w:themeColor="text1"/>
          <w:rtl/>
        </w:rPr>
        <w:t xml:space="preserve"> 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عرفا ملازمه دارد،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عن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عرفا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سع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تلاش و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ارسال رسل و بعد قرآن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شش هفت هزار آ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ه</w:t>
      </w:r>
      <w:r w:rsidRPr="00356A4E">
        <w:rPr>
          <w:color w:val="000000" w:themeColor="text1"/>
          <w:rtl/>
        </w:rPr>
        <w:t xml:space="preserve"> دارد نازل کردند و ده‌ها هزار روا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که حرف زدند و آن همه معارف در </w:t>
      </w:r>
      <w:r w:rsidR="009359FD">
        <w:rPr>
          <w:color w:val="000000" w:themeColor="text1"/>
          <w:rtl/>
        </w:rPr>
        <w:t>بردارد</w:t>
      </w:r>
      <w:r w:rsidRPr="00356A4E">
        <w:rPr>
          <w:color w:val="000000" w:themeColor="text1"/>
          <w:rtl/>
        </w:rPr>
        <w:t>، را بگو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eastAsia"/>
          <w:color w:val="000000" w:themeColor="text1"/>
          <w:rtl/>
        </w:rPr>
        <w:t>همه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پنج درصد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ده درصد قطع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آن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شما تمام است و بق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ه</w:t>
      </w:r>
      <w:r w:rsidRPr="00356A4E">
        <w:rPr>
          <w:color w:val="000000" w:themeColor="text1"/>
          <w:rtl/>
        </w:rPr>
        <w:t xml:space="preserve"> تمام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بع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است و عرف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ملازمه دارد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در آن‌ها هم رو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روش عقلا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</w:t>
      </w:r>
      <w:r w:rsidR="009359FD">
        <w:rPr>
          <w:color w:val="000000" w:themeColor="text1"/>
          <w:rtl/>
        </w:rPr>
        <w:t>مشی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 xml:space="preserve"> و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به آن روش عقلا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که اعتماد به ظن کلام است، ظن ظهور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انجام دا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. </w:t>
      </w:r>
    </w:p>
    <w:p w14:paraId="7F17F4F4" w14:textId="77777777" w:rsidR="00356A4E" w:rsidRPr="00356A4E" w:rsidRDefault="00356A4E" w:rsidP="00356A4E">
      <w:pPr>
        <w:pStyle w:val="Heading2"/>
        <w:rPr>
          <w:rtl/>
        </w:rPr>
      </w:pPr>
      <w:bookmarkStart w:id="19" w:name="_Toc216720431"/>
      <w:r w:rsidRPr="00356A4E">
        <w:rPr>
          <w:rFonts w:hint="eastAsia"/>
          <w:rtl/>
        </w:rPr>
        <w:t>مناقشه</w:t>
      </w:r>
      <w:r w:rsidRPr="00356A4E">
        <w:rPr>
          <w:rtl/>
        </w:rPr>
        <w:t xml:space="preserve"> دوم</w:t>
      </w:r>
      <w:bookmarkEnd w:id="19"/>
    </w:p>
    <w:p w14:paraId="551D2DB9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کس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آن فلسفه ارسال رسل و انزال کتب به دو شکل محقق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شود؛</w:t>
      </w:r>
      <w:r w:rsidRPr="00356A4E">
        <w:rPr>
          <w:color w:val="000000" w:themeColor="text1"/>
          <w:rtl/>
        </w:rPr>
        <w:t xml:space="preserve"> </w:t>
      </w:r>
    </w:p>
    <w:p w14:paraId="5B70006D" w14:textId="1309CF96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شکل آن پنج درصد و ده درصد </w:t>
      </w:r>
      <w:r w:rsidR="009359FD">
        <w:rPr>
          <w:color w:val="000000" w:themeColor="text1"/>
          <w:rtl/>
        </w:rPr>
        <w:t>آن‌جوری</w:t>
      </w:r>
      <w:r w:rsidRPr="00356A4E">
        <w:rPr>
          <w:color w:val="000000" w:themeColor="text1"/>
          <w:rtl/>
        </w:rPr>
        <w:t xml:space="preserve"> است که تنجز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حاصل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و طبق آن اعتقاد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اقدام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>. نسبت به بق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ه</w:t>
      </w:r>
      <w:r w:rsidRPr="00356A4E">
        <w:rPr>
          <w:color w:val="000000" w:themeColor="text1"/>
          <w:rtl/>
        </w:rPr>
        <w:t xml:space="preserve"> هم تول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علم اجمال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 xml:space="preserve"> و آن علم اجمال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شخص را به سمت انسداد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برد</w:t>
      </w:r>
      <w:r w:rsidRPr="00356A4E">
        <w:rPr>
          <w:color w:val="000000" w:themeColor="text1"/>
          <w:rtl/>
        </w:rPr>
        <w:t xml:space="preserve"> و انسداد به شکل خاص 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نجا،</w:t>
      </w:r>
      <w:r w:rsidRPr="00356A4E">
        <w:rPr>
          <w:color w:val="000000" w:themeColor="text1"/>
          <w:rtl/>
        </w:rPr>
        <w:t xml:space="preserve"> انسداد در حجج مربوط به دلالت است و طبق آن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eastAsia"/>
          <w:color w:val="000000" w:themeColor="text1"/>
          <w:rtl/>
        </w:rPr>
        <w:t>ظن</w:t>
      </w:r>
      <w:r w:rsidRPr="00356A4E">
        <w:rPr>
          <w:color w:val="000000" w:themeColor="text1"/>
          <w:rtl/>
        </w:rPr>
        <w:t xml:space="preserve"> مطلق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را معتبر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>.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شبهه دوم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 که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وجود دارد. </w:t>
      </w:r>
    </w:p>
    <w:p w14:paraId="72CD36DA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هم از نظر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پاسخ درست است، عقلا مشکل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لغو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انزال کتب و ارسال رسل، 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الکلام، الکلام ممکن است گفته شود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عرف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ندارد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عن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نوع استهجان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color w:val="000000" w:themeColor="text1"/>
          <w:rtl/>
        </w:rPr>
        <w:t xml:space="preserve">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ز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از قب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color w:val="000000" w:themeColor="text1"/>
          <w:rtl/>
        </w:rPr>
        <w:t xml:space="preserve"> استهجان عرف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دارد که بگو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من ارسال رسل و انزال کتب کردم 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خود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در باد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امر برا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شما منجز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حج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ست،</w:t>
      </w:r>
      <w:r w:rsidRPr="00356A4E">
        <w:rPr>
          <w:color w:val="000000" w:themeColor="text1"/>
          <w:rtl/>
        </w:rPr>
        <w:t xml:space="preserve"> 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علم اجمال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تول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کند</w:t>
      </w:r>
      <w:r w:rsidRPr="00356A4E">
        <w:rPr>
          <w:color w:val="000000" w:themeColor="text1"/>
          <w:rtl/>
        </w:rPr>
        <w:t xml:space="preserve"> و بعد دست شما کوتاه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به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عنوان ثانو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انسداد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گو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د</w:t>
      </w:r>
      <w:r w:rsidRPr="00356A4E">
        <w:rPr>
          <w:color w:val="000000" w:themeColor="text1"/>
          <w:rtl/>
        </w:rPr>
        <w:t xml:space="preserve"> همه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 xml:space="preserve"> حجت است از باب اقرب به واقع و امثال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نها</w:t>
      </w:r>
      <w:r w:rsidRPr="00356A4E">
        <w:rPr>
          <w:color w:val="000000" w:themeColor="text1"/>
          <w:rtl/>
        </w:rPr>
        <w:t>.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خ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عرف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و عقلا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ت</w:t>
      </w:r>
      <w:r w:rsidRPr="00356A4E">
        <w:rPr>
          <w:color w:val="000000" w:themeColor="text1"/>
          <w:rtl/>
        </w:rPr>
        <w:t xml:space="preserve"> ندارد. </w:t>
      </w:r>
    </w:p>
    <w:p w14:paraId="45BE408E" w14:textId="26DFB1CF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دل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color w:val="000000" w:themeColor="text1"/>
          <w:rtl/>
        </w:rPr>
        <w:t xml:space="preserve"> عقلا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شد، چون استدلال اول را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جاها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را گفت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م</w:t>
      </w:r>
      <w:r w:rsidRPr="00356A4E">
        <w:rPr>
          <w:color w:val="000000" w:themeColor="text1"/>
          <w:rtl/>
        </w:rPr>
        <w:t xml:space="preserve"> عقلا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rFonts w:hint="eastAsia"/>
          <w:color w:val="000000" w:themeColor="text1"/>
          <w:rtl/>
        </w:rPr>
        <w:t>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نجا</w:t>
      </w:r>
      <w:r w:rsidRPr="00356A4E">
        <w:rPr>
          <w:color w:val="000000" w:themeColor="text1"/>
          <w:rtl/>
        </w:rPr>
        <w:t xml:space="preserve"> هم </w:t>
      </w:r>
      <w:r w:rsidR="00B95AF9">
        <w:rPr>
          <w:color w:val="000000" w:themeColor="text1"/>
          <w:rtl/>
        </w:rPr>
        <w:t>همین‌طور</w:t>
      </w:r>
      <w:r w:rsidRPr="00356A4E">
        <w:rPr>
          <w:rFonts w:hint="eastAsia"/>
          <w:color w:val="000000" w:themeColor="text1"/>
          <w:rtl/>
        </w:rPr>
        <w:t>،</w:t>
      </w:r>
      <w:r w:rsidRPr="00356A4E">
        <w:rPr>
          <w:color w:val="000000" w:themeColor="text1"/>
          <w:rtl/>
        </w:rPr>
        <w:t xml:space="preserve"> لذا عقل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محض نشد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دو استدلال</w:t>
      </w:r>
    </w:p>
    <w:p w14:paraId="2EBF6F10" w14:textId="77777777" w:rsidR="00356A4E" w:rsidRPr="00356A4E" w:rsidRDefault="00356A4E" w:rsidP="00356A4E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استدلال اول را من قو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تر</w:t>
      </w:r>
      <w:r w:rsidRPr="00356A4E">
        <w:rPr>
          <w:color w:val="000000" w:themeColor="text1"/>
          <w:rtl/>
        </w:rPr>
        <w:t xml:space="preserve">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دانم،</w:t>
      </w:r>
      <w:r w:rsidRPr="00356A4E">
        <w:rPr>
          <w:color w:val="000000" w:themeColor="text1"/>
          <w:rtl/>
        </w:rPr>
        <w:t xml:space="preserve"> دوم ف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نفس شئ هست،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نکته اخ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رش</w:t>
      </w:r>
      <w:r w:rsidRPr="00356A4E">
        <w:rPr>
          <w:color w:val="000000" w:themeColor="text1"/>
          <w:rtl/>
        </w:rPr>
        <w:t xml:space="preserve"> هست، ممکن است حداقل منجز شد، به همان عنوان اول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و در بق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ه</w:t>
      </w:r>
      <w:r w:rsidRPr="00356A4E">
        <w:rPr>
          <w:color w:val="000000" w:themeColor="text1"/>
          <w:rtl/>
        </w:rPr>
        <w:t xml:space="preserve"> با انسداد درست 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شود</w:t>
      </w:r>
      <w:r w:rsidRPr="00356A4E">
        <w:rPr>
          <w:color w:val="000000" w:themeColor="text1"/>
          <w:rtl/>
        </w:rPr>
        <w:t xml:space="preserve"> مگر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نکه</w:t>
      </w:r>
      <w:r w:rsidRPr="00356A4E">
        <w:rPr>
          <w:color w:val="000000" w:themeColor="text1"/>
          <w:rtl/>
        </w:rPr>
        <w:t xml:space="preserve"> کس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در انسداد حرف‌ها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داشته باشد. </w:t>
      </w:r>
    </w:p>
    <w:p w14:paraId="138B99E4" w14:textId="6EB5248B" w:rsidR="00E15FA2" w:rsidRPr="006F279F" w:rsidRDefault="00356A4E" w:rsidP="00B95AF9">
      <w:pPr>
        <w:rPr>
          <w:color w:val="000000" w:themeColor="text1"/>
          <w:rtl/>
        </w:rPr>
      </w:pPr>
      <w:r w:rsidRPr="00356A4E">
        <w:rPr>
          <w:rFonts w:hint="eastAsia"/>
          <w:color w:val="000000" w:themeColor="text1"/>
          <w:rtl/>
        </w:rPr>
        <w:t>ظاهر</w:t>
      </w:r>
      <w:r w:rsidRPr="00356A4E">
        <w:rPr>
          <w:color w:val="000000" w:themeColor="text1"/>
          <w:rtl/>
        </w:rPr>
        <w:t xml:space="preserve"> عقلا</w:t>
      </w:r>
      <w:r w:rsidRPr="00356A4E">
        <w:rPr>
          <w:rFonts w:hint="cs"/>
          <w:color w:val="000000" w:themeColor="text1"/>
          <w:rtl/>
        </w:rPr>
        <w:t>یی</w:t>
      </w:r>
      <w:r w:rsidRPr="00356A4E">
        <w:rPr>
          <w:color w:val="000000" w:themeColor="text1"/>
          <w:rtl/>
        </w:rPr>
        <w:t xml:space="preserve">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است که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بساط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که خداوند 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ده</w:t>
      </w:r>
      <w:r w:rsidRPr="00356A4E">
        <w:rPr>
          <w:color w:val="000000" w:themeColor="text1"/>
          <w:rtl/>
        </w:rPr>
        <w:t xml:space="preserve"> است از ارسال رسل و انزال کتب و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حجم مسائل،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بدون اعتماد بر 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ک</w:t>
      </w:r>
      <w:r w:rsidRPr="00356A4E">
        <w:rPr>
          <w:color w:val="000000" w:themeColor="text1"/>
          <w:rtl/>
        </w:rPr>
        <w:t xml:space="preserve"> روش همان متعارف ظهورات، آن فلسفه جواب خود را نم</w:t>
      </w:r>
      <w:r w:rsidRPr="00356A4E">
        <w:rPr>
          <w:rFonts w:hint="cs"/>
          <w:color w:val="000000" w:themeColor="text1"/>
          <w:rtl/>
        </w:rPr>
        <w:t>ی‌</w:t>
      </w:r>
      <w:r w:rsidRPr="00356A4E">
        <w:rPr>
          <w:rFonts w:hint="eastAsia"/>
          <w:color w:val="000000" w:themeColor="text1"/>
          <w:rtl/>
        </w:rPr>
        <w:t>گ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رد</w:t>
      </w:r>
      <w:r w:rsidRPr="00356A4E">
        <w:rPr>
          <w:color w:val="000000" w:themeColor="text1"/>
          <w:rtl/>
        </w:rPr>
        <w:t>.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دو وجه است که به ا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ن</w:t>
      </w:r>
      <w:r w:rsidRPr="00356A4E">
        <w:rPr>
          <w:color w:val="000000" w:themeColor="text1"/>
          <w:rtl/>
        </w:rPr>
        <w:t xml:space="preserve"> شکل خ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در کلمات ن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rFonts w:hint="eastAsia"/>
          <w:color w:val="000000" w:themeColor="text1"/>
          <w:rtl/>
        </w:rPr>
        <w:t>ست</w:t>
      </w:r>
      <w:r w:rsidRPr="00356A4E">
        <w:rPr>
          <w:color w:val="000000" w:themeColor="text1"/>
          <w:rtl/>
        </w:rPr>
        <w:t>. ول</w:t>
      </w:r>
      <w:r w:rsidRPr="00356A4E">
        <w:rPr>
          <w:rFonts w:hint="cs"/>
          <w:color w:val="000000" w:themeColor="text1"/>
          <w:rtl/>
        </w:rPr>
        <w:t>ی</w:t>
      </w:r>
      <w:r w:rsidRPr="00356A4E">
        <w:rPr>
          <w:color w:val="000000" w:themeColor="text1"/>
          <w:rtl/>
        </w:rPr>
        <w:t xml:space="preserve"> به نظرم هر دو قابل دفاع است.</w:t>
      </w:r>
      <w:r w:rsidR="00BC6CAC">
        <w:rPr>
          <w:rFonts w:hint="cs"/>
          <w:color w:val="000000" w:themeColor="text1"/>
          <w:rtl/>
        </w:rPr>
        <w:t xml:space="preserve"> </w:t>
      </w:r>
      <w:bookmarkStart w:id="20" w:name="_GoBack"/>
      <w:bookmarkEnd w:id="20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23D9B" w14:textId="77777777" w:rsidR="00E55E31" w:rsidRDefault="00E55E31" w:rsidP="000D5800">
      <w:pPr>
        <w:spacing w:after="0"/>
      </w:pPr>
      <w:r>
        <w:separator/>
      </w:r>
    </w:p>
  </w:endnote>
  <w:endnote w:type="continuationSeparator" w:id="0">
    <w:p w14:paraId="21E8C990" w14:textId="77777777" w:rsidR="00E55E31" w:rsidRDefault="00E55E31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7C049F4-CB6E-492C-8BCD-C6C27C6D6EB7}"/>
    <w:embedBold r:id="rId2" w:fontKey="{F82FFF06-C118-46A2-BBD5-1CC3A5F4E005}"/>
    <w:embedBoldItalic r:id="rId3" w:fontKey="{B1721C0B-AF8B-47C7-B81A-00371554A727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A146ADE4-142B-4744-B430-A79AFAF11D76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BB8A3B06-032E-4FD8-AEC7-3497EE88E7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E3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97A23" w14:textId="77777777" w:rsidR="00E55E31" w:rsidRDefault="00E55E31" w:rsidP="000D5800">
      <w:pPr>
        <w:spacing w:after="0"/>
      </w:pPr>
      <w:r>
        <w:separator/>
      </w:r>
    </w:p>
  </w:footnote>
  <w:footnote w:type="continuationSeparator" w:id="0">
    <w:p w14:paraId="19B8C5AE" w14:textId="77777777" w:rsidR="00E55E31" w:rsidRDefault="00E55E31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25C40A63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CD3858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7A5554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63C23436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3</w:t>
    </w:r>
    <w:r w:rsidR="007A5554">
      <w:rPr>
        <w:rFonts w:ascii="Adobe Arabic" w:hAnsi="Adobe Arabic" w:cs="B Mitra" w:hint="cs"/>
        <w:b/>
        <w:bCs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7A4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37D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6F6D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87D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76A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3E2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60A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2EB"/>
    <w:rsid w:val="001E36F5"/>
    <w:rsid w:val="001E371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3A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0D25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944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6799F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9D4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45C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2DAA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572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984"/>
    <w:rsid w:val="002D5BDC"/>
    <w:rsid w:val="002D63A4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5DAB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A4E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740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41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355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CC6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4F04"/>
    <w:rsid w:val="004C55DA"/>
    <w:rsid w:val="004C5C54"/>
    <w:rsid w:val="004C672E"/>
    <w:rsid w:val="004C7B24"/>
    <w:rsid w:val="004D0FC7"/>
    <w:rsid w:val="004D1028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348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170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884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1CA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570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23E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BE8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90C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5E80"/>
    <w:rsid w:val="007063A8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9AD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57D39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03CA"/>
    <w:rsid w:val="00791CF6"/>
    <w:rsid w:val="00792223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554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213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041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2110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348"/>
    <w:rsid w:val="00870CC4"/>
    <w:rsid w:val="0087121B"/>
    <w:rsid w:val="0087154E"/>
    <w:rsid w:val="00871C42"/>
    <w:rsid w:val="00871D27"/>
    <w:rsid w:val="008725F7"/>
    <w:rsid w:val="00872B28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41C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DB5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5B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59FD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552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D7C99"/>
    <w:rsid w:val="009E036D"/>
    <w:rsid w:val="009E0DBA"/>
    <w:rsid w:val="009E1791"/>
    <w:rsid w:val="009E18D3"/>
    <w:rsid w:val="009E1E8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0F7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142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17CB3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1D42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3F3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7EB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2A0"/>
    <w:rsid w:val="00AE7ABD"/>
    <w:rsid w:val="00AF044F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C44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AA4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4FC2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E7A"/>
    <w:rsid w:val="00B95AF9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25D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14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6CAC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5AE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1516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6AED"/>
    <w:rsid w:val="00BF7335"/>
    <w:rsid w:val="00BF7BCD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36A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0F52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15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199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858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4D14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713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1ABE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3CC0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AF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69C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109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C79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2F03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5E3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BF2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06B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3E78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495"/>
    <w:rsid w:val="00EC6A71"/>
    <w:rsid w:val="00EC6AD8"/>
    <w:rsid w:val="00EC6F6B"/>
    <w:rsid w:val="00EC7E86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4E5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3F68"/>
    <w:rsid w:val="00EE4407"/>
    <w:rsid w:val="00EE45A5"/>
    <w:rsid w:val="00EE4CF1"/>
    <w:rsid w:val="00EE57D1"/>
    <w:rsid w:val="00EE6074"/>
    <w:rsid w:val="00EE68E6"/>
    <w:rsid w:val="00EE72AC"/>
    <w:rsid w:val="00EE7A7F"/>
    <w:rsid w:val="00EE7CD4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5FB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1B03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8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47C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9288-DD23-40FB-AA18-97B4F3B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6</Pages>
  <Words>1701</Words>
  <Characters>9702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موضوع: اصول / حجیت ظهور/</vt:lpstr>
      <vt:lpstr>پیشگفتار </vt:lpstr>
      <vt:lpstr>دلیل اول</vt:lpstr>
      <vt:lpstr>مناقشات دلیل اول</vt:lpstr>
      <vt:lpstr>    شبهه اول</vt:lpstr>
      <vt:lpstr>    جواب شبهه اول </vt:lpstr>
      <vt:lpstr>    شبهه دوم</vt:lpstr>
      <vt:lpstr>    پاسخ مناقشه دوم</vt:lpstr>
      <vt:lpstr>    پاسخ دوم به مناقشه دوم</vt:lpstr>
      <vt:lpstr>دلیل دوم</vt:lpstr>
      <vt:lpstr>خلاصه</vt:lpstr>
      <vt:lpstr>دلیل سوم</vt:lpstr>
      <vt:lpstr>مناقشات دلیل سوم</vt:lpstr>
      <vt:lpstr>    مناقشه اول</vt:lpstr>
      <vt:lpstr>    پاسخ مناقشه </vt:lpstr>
      <vt:lpstr>    مناقشه دوم</vt:lpstr>
      <vt:lpstr/>
    </vt:vector>
  </TitlesOfParts>
  <Company/>
  <LinksUpToDate>false</LinksUpToDate>
  <CharactersWithSpaces>11381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2025-12-15T16:16:00Z</dcterms:created>
  <dcterms:modified xsi:type="dcterms:W3CDTF">2025-12-16T03:59:00Z</dcterms:modified>
</cp:coreProperties>
</file>