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AB4FF0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2EEC896B" w14:textId="0C01D75B" w:rsidR="003945D2" w:rsidRDefault="0070112B" w:rsidP="003945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9910989" w:history="1">
            <w:r w:rsidR="003945D2" w:rsidRPr="00CC666B">
              <w:rPr>
                <w:rStyle w:val="Hyperlink"/>
                <w:rFonts w:hint="eastAsia"/>
                <w:noProof/>
                <w:rtl/>
              </w:rPr>
              <w:t>اصول</w:t>
            </w:r>
            <w:r w:rsidR="003945D2" w:rsidRPr="00CC666B">
              <w:rPr>
                <w:rStyle w:val="Hyperlink"/>
                <w:noProof/>
                <w:rtl/>
              </w:rPr>
              <w:t xml:space="preserve"> /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حج</w:t>
            </w:r>
            <w:r w:rsidR="003945D2" w:rsidRPr="00CC666B">
              <w:rPr>
                <w:rStyle w:val="Hyperlink"/>
                <w:rFonts w:hint="cs"/>
                <w:noProof/>
                <w:rtl/>
              </w:rPr>
              <w:t>ی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ت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ظهور</w:t>
            </w:r>
            <w:r w:rsidR="003945D2">
              <w:rPr>
                <w:noProof/>
                <w:webHidden/>
              </w:rPr>
              <w:tab/>
            </w:r>
            <w:r w:rsidR="003945D2">
              <w:rPr>
                <w:noProof/>
                <w:webHidden/>
              </w:rPr>
              <w:fldChar w:fldCharType="begin"/>
            </w:r>
            <w:r w:rsidR="003945D2">
              <w:rPr>
                <w:noProof/>
                <w:webHidden/>
              </w:rPr>
              <w:instrText xml:space="preserve"> PAGEREF _Toc219910989 \h </w:instrText>
            </w:r>
            <w:r w:rsidR="003945D2">
              <w:rPr>
                <w:noProof/>
                <w:webHidden/>
              </w:rPr>
            </w:r>
            <w:r w:rsidR="003945D2">
              <w:rPr>
                <w:noProof/>
                <w:webHidden/>
              </w:rPr>
              <w:fldChar w:fldCharType="separate"/>
            </w:r>
            <w:r w:rsidR="003945D2">
              <w:rPr>
                <w:noProof/>
                <w:webHidden/>
              </w:rPr>
              <w:t>2</w:t>
            </w:r>
            <w:r w:rsidR="003945D2">
              <w:rPr>
                <w:noProof/>
                <w:webHidden/>
              </w:rPr>
              <w:fldChar w:fldCharType="end"/>
            </w:r>
          </w:hyperlink>
        </w:p>
        <w:p w14:paraId="43608DA3" w14:textId="101D90A1" w:rsidR="003945D2" w:rsidRDefault="00C43DB8" w:rsidP="003945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10990" w:history="1">
            <w:r w:rsidR="003945D2" w:rsidRPr="00CC666B">
              <w:rPr>
                <w:rStyle w:val="Hyperlink"/>
                <w:rFonts w:hint="eastAsia"/>
                <w:noProof/>
                <w:rtl/>
              </w:rPr>
              <w:t>پ</w:t>
            </w:r>
            <w:r w:rsidR="003945D2" w:rsidRPr="00CC666B">
              <w:rPr>
                <w:rStyle w:val="Hyperlink"/>
                <w:rFonts w:hint="cs"/>
                <w:noProof/>
                <w:rtl/>
              </w:rPr>
              <w:t>ی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شگفتار</w:t>
            </w:r>
            <w:r w:rsidR="003945D2">
              <w:rPr>
                <w:noProof/>
                <w:webHidden/>
              </w:rPr>
              <w:tab/>
            </w:r>
            <w:r w:rsidR="003945D2">
              <w:rPr>
                <w:noProof/>
                <w:webHidden/>
              </w:rPr>
              <w:fldChar w:fldCharType="begin"/>
            </w:r>
            <w:r w:rsidR="003945D2">
              <w:rPr>
                <w:noProof/>
                <w:webHidden/>
              </w:rPr>
              <w:instrText xml:space="preserve"> PAGEREF _Toc219910990 \h </w:instrText>
            </w:r>
            <w:r w:rsidR="003945D2">
              <w:rPr>
                <w:noProof/>
                <w:webHidden/>
              </w:rPr>
            </w:r>
            <w:r w:rsidR="003945D2">
              <w:rPr>
                <w:noProof/>
                <w:webHidden/>
              </w:rPr>
              <w:fldChar w:fldCharType="separate"/>
            </w:r>
            <w:r w:rsidR="003945D2">
              <w:rPr>
                <w:noProof/>
                <w:webHidden/>
              </w:rPr>
              <w:t>2</w:t>
            </w:r>
            <w:r w:rsidR="003945D2">
              <w:rPr>
                <w:noProof/>
                <w:webHidden/>
              </w:rPr>
              <w:fldChar w:fldCharType="end"/>
            </w:r>
          </w:hyperlink>
        </w:p>
        <w:p w14:paraId="6A266FCB" w14:textId="1C4972B6" w:rsidR="003945D2" w:rsidRDefault="00C43DB8" w:rsidP="003945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10991" w:history="1">
            <w:r w:rsidR="003945D2" w:rsidRPr="00CC666B">
              <w:rPr>
                <w:rStyle w:val="Hyperlink"/>
                <w:rFonts w:hint="eastAsia"/>
                <w:noProof/>
                <w:rtl/>
              </w:rPr>
              <w:t>ادله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روا</w:t>
            </w:r>
            <w:r w:rsidR="003945D2" w:rsidRPr="00CC666B">
              <w:rPr>
                <w:rStyle w:val="Hyperlink"/>
                <w:rFonts w:hint="cs"/>
                <w:noProof/>
                <w:rtl/>
              </w:rPr>
              <w:t>یی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حج</w:t>
            </w:r>
            <w:r w:rsidR="003945D2" w:rsidRPr="00CC666B">
              <w:rPr>
                <w:rStyle w:val="Hyperlink"/>
                <w:rFonts w:hint="cs"/>
                <w:noProof/>
                <w:rtl/>
              </w:rPr>
              <w:t>ی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ت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ظواهر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قرآن</w:t>
            </w:r>
            <w:r w:rsidR="003945D2">
              <w:rPr>
                <w:noProof/>
                <w:webHidden/>
              </w:rPr>
              <w:tab/>
            </w:r>
            <w:r w:rsidR="003945D2">
              <w:rPr>
                <w:noProof/>
                <w:webHidden/>
              </w:rPr>
              <w:fldChar w:fldCharType="begin"/>
            </w:r>
            <w:r w:rsidR="003945D2">
              <w:rPr>
                <w:noProof/>
                <w:webHidden/>
              </w:rPr>
              <w:instrText xml:space="preserve"> PAGEREF _Toc219910991 \h </w:instrText>
            </w:r>
            <w:r w:rsidR="003945D2">
              <w:rPr>
                <w:noProof/>
                <w:webHidden/>
              </w:rPr>
            </w:r>
            <w:r w:rsidR="003945D2">
              <w:rPr>
                <w:noProof/>
                <w:webHidden/>
              </w:rPr>
              <w:fldChar w:fldCharType="separate"/>
            </w:r>
            <w:r w:rsidR="003945D2">
              <w:rPr>
                <w:noProof/>
                <w:webHidden/>
              </w:rPr>
              <w:t>2</w:t>
            </w:r>
            <w:r w:rsidR="003945D2">
              <w:rPr>
                <w:noProof/>
                <w:webHidden/>
              </w:rPr>
              <w:fldChar w:fldCharType="end"/>
            </w:r>
          </w:hyperlink>
        </w:p>
        <w:p w14:paraId="5F9BA6D2" w14:textId="698BCFA0" w:rsidR="003945D2" w:rsidRDefault="00C43DB8" w:rsidP="003945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10992" w:history="1">
            <w:r w:rsidR="003945D2" w:rsidRPr="00CC666B">
              <w:rPr>
                <w:rStyle w:val="Hyperlink"/>
                <w:rFonts w:hint="eastAsia"/>
                <w:noProof/>
                <w:rtl/>
              </w:rPr>
              <w:t>تفاوت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استظهار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اخبار</w:t>
            </w:r>
            <w:r w:rsidR="003945D2" w:rsidRPr="00CC666B">
              <w:rPr>
                <w:rStyle w:val="Hyperlink"/>
                <w:rFonts w:hint="cs"/>
                <w:noProof/>
                <w:rtl/>
              </w:rPr>
              <w:t>ی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با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اصول</w:t>
            </w:r>
            <w:r w:rsidR="003945D2" w:rsidRPr="00CC666B">
              <w:rPr>
                <w:rStyle w:val="Hyperlink"/>
                <w:rFonts w:hint="cs"/>
                <w:noProof/>
                <w:rtl/>
              </w:rPr>
              <w:t>ی</w:t>
            </w:r>
            <w:r w:rsidR="003945D2">
              <w:rPr>
                <w:noProof/>
                <w:webHidden/>
              </w:rPr>
              <w:tab/>
            </w:r>
            <w:r w:rsidR="003945D2">
              <w:rPr>
                <w:noProof/>
                <w:webHidden/>
              </w:rPr>
              <w:fldChar w:fldCharType="begin"/>
            </w:r>
            <w:r w:rsidR="003945D2">
              <w:rPr>
                <w:noProof/>
                <w:webHidden/>
              </w:rPr>
              <w:instrText xml:space="preserve"> PAGEREF _Toc219910992 \h </w:instrText>
            </w:r>
            <w:r w:rsidR="003945D2">
              <w:rPr>
                <w:noProof/>
                <w:webHidden/>
              </w:rPr>
            </w:r>
            <w:r w:rsidR="003945D2">
              <w:rPr>
                <w:noProof/>
                <w:webHidden/>
              </w:rPr>
              <w:fldChar w:fldCharType="separate"/>
            </w:r>
            <w:r w:rsidR="003945D2">
              <w:rPr>
                <w:noProof/>
                <w:webHidden/>
              </w:rPr>
              <w:t>3</w:t>
            </w:r>
            <w:r w:rsidR="003945D2">
              <w:rPr>
                <w:noProof/>
                <w:webHidden/>
              </w:rPr>
              <w:fldChar w:fldCharType="end"/>
            </w:r>
          </w:hyperlink>
        </w:p>
        <w:p w14:paraId="715BAB97" w14:textId="3E1D7CCE" w:rsidR="003945D2" w:rsidRDefault="00C43DB8" w:rsidP="003945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10993" w:history="1">
            <w:r w:rsidR="003945D2" w:rsidRPr="00CC666B">
              <w:rPr>
                <w:rStyle w:val="Hyperlink"/>
                <w:rFonts w:hint="eastAsia"/>
                <w:noProof/>
                <w:rtl/>
              </w:rPr>
              <w:t>نکات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روا</w:t>
            </w:r>
            <w:r w:rsidR="003945D2" w:rsidRPr="00CC666B">
              <w:rPr>
                <w:rStyle w:val="Hyperlink"/>
                <w:rFonts w:hint="cs"/>
                <w:noProof/>
                <w:rtl/>
              </w:rPr>
              <w:t>ی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ت</w:t>
            </w:r>
            <w:r w:rsidR="003945D2">
              <w:rPr>
                <w:noProof/>
                <w:webHidden/>
              </w:rPr>
              <w:tab/>
            </w:r>
            <w:r w:rsidR="003945D2">
              <w:rPr>
                <w:noProof/>
                <w:webHidden/>
              </w:rPr>
              <w:fldChar w:fldCharType="begin"/>
            </w:r>
            <w:r w:rsidR="003945D2">
              <w:rPr>
                <w:noProof/>
                <w:webHidden/>
              </w:rPr>
              <w:instrText xml:space="preserve"> PAGEREF _Toc219910993 \h </w:instrText>
            </w:r>
            <w:r w:rsidR="003945D2">
              <w:rPr>
                <w:noProof/>
                <w:webHidden/>
              </w:rPr>
            </w:r>
            <w:r w:rsidR="003945D2">
              <w:rPr>
                <w:noProof/>
                <w:webHidden/>
              </w:rPr>
              <w:fldChar w:fldCharType="separate"/>
            </w:r>
            <w:r w:rsidR="003945D2">
              <w:rPr>
                <w:noProof/>
                <w:webHidden/>
              </w:rPr>
              <w:t>4</w:t>
            </w:r>
            <w:r w:rsidR="003945D2">
              <w:rPr>
                <w:noProof/>
                <w:webHidden/>
              </w:rPr>
              <w:fldChar w:fldCharType="end"/>
            </w:r>
          </w:hyperlink>
        </w:p>
        <w:p w14:paraId="64D2AFDF" w14:textId="52A2CD96" w:rsidR="003945D2" w:rsidRDefault="00C43DB8" w:rsidP="003945D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10994" w:history="1">
            <w:r w:rsidR="003945D2" w:rsidRPr="00CC666B">
              <w:rPr>
                <w:rStyle w:val="Hyperlink"/>
                <w:rFonts w:hint="eastAsia"/>
                <w:noProof/>
                <w:rtl/>
              </w:rPr>
              <w:t>نکته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اول</w:t>
            </w:r>
            <w:r w:rsidR="003945D2">
              <w:rPr>
                <w:noProof/>
                <w:webHidden/>
              </w:rPr>
              <w:tab/>
            </w:r>
            <w:r w:rsidR="003945D2">
              <w:rPr>
                <w:noProof/>
                <w:webHidden/>
              </w:rPr>
              <w:fldChar w:fldCharType="begin"/>
            </w:r>
            <w:r w:rsidR="003945D2">
              <w:rPr>
                <w:noProof/>
                <w:webHidden/>
              </w:rPr>
              <w:instrText xml:space="preserve"> PAGEREF _Toc219910994 \h </w:instrText>
            </w:r>
            <w:r w:rsidR="003945D2">
              <w:rPr>
                <w:noProof/>
                <w:webHidden/>
              </w:rPr>
            </w:r>
            <w:r w:rsidR="003945D2">
              <w:rPr>
                <w:noProof/>
                <w:webHidden/>
              </w:rPr>
              <w:fldChar w:fldCharType="separate"/>
            </w:r>
            <w:r w:rsidR="003945D2">
              <w:rPr>
                <w:noProof/>
                <w:webHidden/>
              </w:rPr>
              <w:t>4</w:t>
            </w:r>
            <w:r w:rsidR="003945D2">
              <w:rPr>
                <w:noProof/>
                <w:webHidden/>
              </w:rPr>
              <w:fldChar w:fldCharType="end"/>
            </w:r>
          </w:hyperlink>
        </w:p>
        <w:p w14:paraId="01B1ED22" w14:textId="0E2C2BF4" w:rsidR="003945D2" w:rsidRDefault="00C43DB8" w:rsidP="003945D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10995" w:history="1">
            <w:r w:rsidR="003945D2" w:rsidRPr="00CC666B">
              <w:rPr>
                <w:rStyle w:val="Hyperlink"/>
                <w:rFonts w:hint="eastAsia"/>
                <w:noProof/>
                <w:rtl/>
              </w:rPr>
              <w:t>نکته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دوم</w:t>
            </w:r>
            <w:r w:rsidR="003945D2">
              <w:rPr>
                <w:noProof/>
                <w:webHidden/>
              </w:rPr>
              <w:tab/>
            </w:r>
            <w:r w:rsidR="003945D2">
              <w:rPr>
                <w:noProof/>
                <w:webHidden/>
              </w:rPr>
              <w:fldChar w:fldCharType="begin"/>
            </w:r>
            <w:r w:rsidR="003945D2">
              <w:rPr>
                <w:noProof/>
                <w:webHidden/>
              </w:rPr>
              <w:instrText xml:space="preserve"> PAGEREF _Toc219910995 \h </w:instrText>
            </w:r>
            <w:r w:rsidR="003945D2">
              <w:rPr>
                <w:noProof/>
                <w:webHidden/>
              </w:rPr>
            </w:r>
            <w:r w:rsidR="003945D2">
              <w:rPr>
                <w:noProof/>
                <w:webHidden/>
              </w:rPr>
              <w:fldChar w:fldCharType="separate"/>
            </w:r>
            <w:r w:rsidR="003945D2">
              <w:rPr>
                <w:noProof/>
                <w:webHidden/>
              </w:rPr>
              <w:t>4</w:t>
            </w:r>
            <w:r w:rsidR="003945D2">
              <w:rPr>
                <w:noProof/>
                <w:webHidden/>
              </w:rPr>
              <w:fldChar w:fldCharType="end"/>
            </w:r>
          </w:hyperlink>
        </w:p>
        <w:p w14:paraId="21E2F324" w14:textId="3C4B9807" w:rsidR="003945D2" w:rsidRDefault="00C43DB8" w:rsidP="003945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10996" w:history="1">
            <w:r w:rsidR="003945D2" w:rsidRPr="00CC666B">
              <w:rPr>
                <w:rStyle w:val="Hyperlink"/>
                <w:rFonts w:hint="eastAsia"/>
                <w:noProof/>
                <w:rtl/>
              </w:rPr>
              <w:t>پاسخ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شه</w:t>
            </w:r>
            <w:r w:rsidR="003945D2" w:rsidRPr="00CC666B">
              <w:rPr>
                <w:rStyle w:val="Hyperlink"/>
                <w:rFonts w:hint="cs"/>
                <w:noProof/>
                <w:rtl/>
              </w:rPr>
              <w:t>ی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د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صدر</w:t>
            </w:r>
            <w:r w:rsidR="003945D2">
              <w:rPr>
                <w:noProof/>
                <w:webHidden/>
              </w:rPr>
              <w:tab/>
            </w:r>
            <w:r w:rsidR="003945D2">
              <w:rPr>
                <w:noProof/>
                <w:webHidden/>
              </w:rPr>
              <w:fldChar w:fldCharType="begin"/>
            </w:r>
            <w:r w:rsidR="003945D2">
              <w:rPr>
                <w:noProof/>
                <w:webHidden/>
              </w:rPr>
              <w:instrText xml:space="preserve"> PAGEREF _Toc219910996 \h </w:instrText>
            </w:r>
            <w:r w:rsidR="003945D2">
              <w:rPr>
                <w:noProof/>
                <w:webHidden/>
              </w:rPr>
            </w:r>
            <w:r w:rsidR="003945D2">
              <w:rPr>
                <w:noProof/>
                <w:webHidden/>
              </w:rPr>
              <w:fldChar w:fldCharType="separate"/>
            </w:r>
            <w:r w:rsidR="003945D2">
              <w:rPr>
                <w:noProof/>
                <w:webHidden/>
              </w:rPr>
              <w:t>6</w:t>
            </w:r>
            <w:r w:rsidR="003945D2">
              <w:rPr>
                <w:noProof/>
                <w:webHidden/>
              </w:rPr>
              <w:fldChar w:fldCharType="end"/>
            </w:r>
          </w:hyperlink>
        </w:p>
        <w:p w14:paraId="1A9671FE" w14:textId="10FCB9BC" w:rsidR="003945D2" w:rsidRDefault="00C43DB8" w:rsidP="003945D2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10997" w:history="1">
            <w:r w:rsidR="003945D2" w:rsidRPr="00CC666B">
              <w:rPr>
                <w:rStyle w:val="Hyperlink"/>
                <w:rFonts w:hint="eastAsia"/>
                <w:noProof/>
                <w:rtl/>
              </w:rPr>
              <w:t>پاسخ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اول</w:t>
            </w:r>
            <w:r w:rsidR="003945D2">
              <w:rPr>
                <w:noProof/>
                <w:webHidden/>
              </w:rPr>
              <w:tab/>
            </w:r>
            <w:r w:rsidR="003945D2">
              <w:rPr>
                <w:noProof/>
                <w:webHidden/>
              </w:rPr>
              <w:fldChar w:fldCharType="begin"/>
            </w:r>
            <w:r w:rsidR="003945D2">
              <w:rPr>
                <w:noProof/>
                <w:webHidden/>
              </w:rPr>
              <w:instrText xml:space="preserve"> PAGEREF _Toc219910997 \h </w:instrText>
            </w:r>
            <w:r w:rsidR="003945D2">
              <w:rPr>
                <w:noProof/>
                <w:webHidden/>
              </w:rPr>
            </w:r>
            <w:r w:rsidR="003945D2">
              <w:rPr>
                <w:noProof/>
                <w:webHidden/>
              </w:rPr>
              <w:fldChar w:fldCharType="separate"/>
            </w:r>
            <w:r w:rsidR="003945D2">
              <w:rPr>
                <w:noProof/>
                <w:webHidden/>
              </w:rPr>
              <w:t>6</w:t>
            </w:r>
            <w:r w:rsidR="003945D2">
              <w:rPr>
                <w:noProof/>
                <w:webHidden/>
              </w:rPr>
              <w:fldChar w:fldCharType="end"/>
            </w:r>
          </w:hyperlink>
        </w:p>
        <w:p w14:paraId="189FD373" w14:textId="573C1CE7" w:rsidR="003945D2" w:rsidRDefault="00C43DB8" w:rsidP="003945D2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9910998" w:history="1">
            <w:r w:rsidR="003945D2" w:rsidRPr="00CC666B">
              <w:rPr>
                <w:rStyle w:val="Hyperlink"/>
                <w:rFonts w:hint="eastAsia"/>
                <w:noProof/>
                <w:rtl/>
              </w:rPr>
              <w:t>جواب</w:t>
            </w:r>
            <w:r w:rsidR="003945D2" w:rsidRPr="00CC666B">
              <w:rPr>
                <w:rStyle w:val="Hyperlink"/>
                <w:rFonts w:hint="cs"/>
                <w:noProof/>
                <w:rtl/>
              </w:rPr>
              <w:t>ی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ه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پاسخ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شه</w:t>
            </w:r>
            <w:r w:rsidR="003945D2" w:rsidRPr="00CC666B">
              <w:rPr>
                <w:rStyle w:val="Hyperlink"/>
                <w:rFonts w:hint="cs"/>
                <w:noProof/>
                <w:rtl/>
              </w:rPr>
              <w:t>ی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د</w:t>
            </w:r>
            <w:r w:rsidR="003945D2" w:rsidRPr="00CC666B">
              <w:rPr>
                <w:rStyle w:val="Hyperlink"/>
                <w:noProof/>
                <w:rtl/>
              </w:rPr>
              <w:t xml:space="preserve"> </w:t>
            </w:r>
            <w:r w:rsidR="003945D2" w:rsidRPr="00CC666B">
              <w:rPr>
                <w:rStyle w:val="Hyperlink"/>
                <w:rFonts w:hint="eastAsia"/>
                <w:noProof/>
                <w:rtl/>
              </w:rPr>
              <w:t>صدر</w:t>
            </w:r>
            <w:r w:rsidR="003945D2">
              <w:rPr>
                <w:noProof/>
                <w:webHidden/>
              </w:rPr>
              <w:tab/>
            </w:r>
            <w:r w:rsidR="003945D2">
              <w:rPr>
                <w:noProof/>
                <w:webHidden/>
              </w:rPr>
              <w:fldChar w:fldCharType="begin"/>
            </w:r>
            <w:r w:rsidR="003945D2">
              <w:rPr>
                <w:noProof/>
                <w:webHidden/>
              </w:rPr>
              <w:instrText xml:space="preserve"> PAGEREF _Toc219910998 \h </w:instrText>
            </w:r>
            <w:r w:rsidR="003945D2">
              <w:rPr>
                <w:noProof/>
                <w:webHidden/>
              </w:rPr>
            </w:r>
            <w:r w:rsidR="003945D2">
              <w:rPr>
                <w:noProof/>
                <w:webHidden/>
              </w:rPr>
              <w:fldChar w:fldCharType="separate"/>
            </w:r>
            <w:r w:rsidR="003945D2">
              <w:rPr>
                <w:noProof/>
                <w:webHidden/>
              </w:rPr>
              <w:t>6</w:t>
            </w:r>
            <w:r w:rsidR="003945D2">
              <w:rPr>
                <w:noProof/>
                <w:webHidden/>
              </w:rPr>
              <w:fldChar w:fldCharType="end"/>
            </w:r>
          </w:hyperlink>
        </w:p>
        <w:p w14:paraId="4A306D47" w14:textId="467FA2C4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2729C95D" w14:textId="77777777" w:rsidR="0092175B" w:rsidRPr="0008453A" w:rsidRDefault="0092175B" w:rsidP="0092175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0067870"/>
      <w:bookmarkStart w:id="5" w:name="_Toc219910990"/>
      <w:bookmarkEnd w:id="0"/>
      <w:bookmarkEnd w:id="1"/>
      <w:r w:rsidRPr="008B55BC">
        <w:rPr>
          <w:rFonts w:hint="cs"/>
          <w:rtl/>
        </w:rPr>
        <w:lastRenderedPageBreak/>
        <w:t xml:space="preserve">موضوع: </w:t>
      </w:r>
      <w:r w:rsidRPr="004E4FF5">
        <w:rPr>
          <w:color w:val="auto"/>
          <w:w w:val="100"/>
          <w:rtl/>
        </w:rPr>
        <w:t>اصول /</w:t>
      </w:r>
      <w:bookmarkEnd w:id="2"/>
      <w:r w:rsidRPr="004E4FF5">
        <w:rPr>
          <w:color w:val="auto"/>
          <w:w w:val="100"/>
          <w:rtl/>
        </w:rPr>
        <w:t xml:space="preserve"> </w:t>
      </w:r>
      <w:r w:rsidRPr="004E4FF5">
        <w:rPr>
          <w:rFonts w:hint="cs"/>
          <w:color w:val="auto"/>
          <w:w w:val="100"/>
          <w:rtl/>
        </w:rPr>
        <w:t xml:space="preserve">حجیت </w:t>
      </w:r>
      <w:bookmarkEnd w:id="3"/>
      <w:r w:rsidRPr="004E4FF5">
        <w:rPr>
          <w:rFonts w:hint="cs"/>
          <w:color w:val="auto"/>
          <w:w w:val="100"/>
          <w:rtl/>
        </w:rPr>
        <w:t>ظهور</w:t>
      </w:r>
      <w:bookmarkEnd w:id="4"/>
      <w:r w:rsidRPr="004E4FF5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46169E9C" w14:textId="3A0A78F1" w:rsidR="004C2BFE" w:rsidRPr="004C2BFE" w:rsidRDefault="00846E77" w:rsidP="004C2BFE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تنبیه </w:t>
      </w:r>
      <w:r w:rsidR="004C2BFE" w:rsidRPr="004C2BFE">
        <w:rPr>
          <w:color w:val="000000" w:themeColor="text1"/>
          <w:rtl/>
        </w:rPr>
        <w:t>پنجم در حج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ت</w:t>
      </w:r>
      <w:r w:rsidR="004C2BFE" w:rsidRPr="004C2BFE">
        <w:rPr>
          <w:color w:val="000000" w:themeColor="text1"/>
          <w:rtl/>
        </w:rPr>
        <w:t xml:space="preserve"> ظواهر قرآن بود و در مقدمه به سابقه </w:t>
      </w:r>
      <w:r w:rsidR="000D7603">
        <w:rPr>
          <w:color w:val="000000" w:themeColor="text1"/>
          <w:rtl/>
        </w:rPr>
        <w:t>مسئله</w:t>
      </w:r>
      <w:r w:rsidR="004C2BFE" w:rsidRPr="004C2BFE">
        <w:rPr>
          <w:color w:val="000000" w:themeColor="text1"/>
          <w:rtl/>
        </w:rPr>
        <w:t xml:space="preserve"> و تعارض و تعدد اقوال و آراء و احتمالات اشاره شد و 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ک</w:t>
      </w:r>
      <w:r w:rsidR="004C2BFE" w:rsidRPr="004C2BFE">
        <w:rPr>
          <w:color w:val="000000" w:themeColor="text1"/>
          <w:rtl/>
        </w:rPr>
        <w:t xml:space="preserve"> تنظ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م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هم از احتمالات و </w:t>
      </w:r>
      <w:r w:rsidR="000D7603">
        <w:rPr>
          <w:color w:val="000000" w:themeColor="text1"/>
          <w:rtl/>
        </w:rPr>
        <w:t>احیاناً</w:t>
      </w:r>
      <w:r w:rsidR="004C2BFE" w:rsidRPr="004C2BFE">
        <w:rPr>
          <w:color w:val="000000" w:themeColor="text1"/>
          <w:rtl/>
        </w:rPr>
        <w:t xml:space="preserve"> اقوال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که در مسئله وجود دارد در م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ان</w:t>
      </w:r>
      <w:r w:rsidR="004C2BFE" w:rsidRPr="004C2BFE">
        <w:rPr>
          <w:color w:val="000000" w:themeColor="text1"/>
          <w:rtl/>
        </w:rPr>
        <w:t xml:space="preserve"> آن‌ها که 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ک</w:t>
      </w:r>
      <w:r w:rsidR="004C2BFE" w:rsidRPr="004C2BFE">
        <w:rPr>
          <w:color w:val="000000" w:themeColor="text1"/>
          <w:rtl/>
        </w:rPr>
        <w:t xml:space="preserve"> محدود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ت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در حج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ت</w:t>
      </w:r>
      <w:r w:rsidR="004C2BFE" w:rsidRPr="004C2BFE">
        <w:rPr>
          <w:color w:val="000000" w:themeColor="text1"/>
          <w:rtl/>
        </w:rPr>
        <w:t xml:space="preserve"> قرآن قائل هستند و در نقطه مقابل هم 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ک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دو تصو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ر</w:t>
      </w:r>
      <w:r w:rsidR="004C2BFE" w:rsidRPr="004C2BFE">
        <w:rPr>
          <w:color w:val="000000" w:themeColor="text1"/>
          <w:rtl/>
        </w:rPr>
        <w:t xml:space="preserve"> از ق</w:t>
      </w:r>
      <w:r w:rsidR="004C2BFE" w:rsidRPr="004C2BFE">
        <w:rPr>
          <w:rFonts w:hint="eastAsia"/>
          <w:color w:val="000000" w:themeColor="text1"/>
          <w:rtl/>
        </w:rPr>
        <w:t>ول</w:t>
      </w:r>
      <w:r w:rsidR="004C2BFE" w:rsidRPr="004C2BFE">
        <w:rPr>
          <w:color w:val="000000" w:themeColor="text1"/>
          <w:rtl/>
        </w:rPr>
        <w:t xml:space="preserve"> قائل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ن</w:t>
      </w:r>
      <w:r w:rsidR="004C2BFE" w:rsidRPr="004C2BFE">
        <w:rPr>
          <w:color w:val="000000" w:themeColor="text1"/>
          <w:rtl/>
        </w:rPr>
        <w:t xml:space="preserve"> به حج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ت</w:t>
      </w:r>
      <w:r w:rsidR="004C2BFE" w:rsidRPr="004C2BFE">
        <w:rPr>
          <w:color w:val="000000" w:themeColor="text1"/>
          <w:rtl/>
        </w:rPr>
        <w:t xml:space="preserve"> ارائه شد. </w:t>
      </w:r>
    </w:p>
    <w:p w14:paraId="6CCFA4C8" w14:textId="153A62AF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بعد</w:t>
      </w:r>
      <w:r w:rsidRPr="004C2BFE">
        <w:rPr>
          <w:color w:val="000000" w:themeColor="text1"/>
          <w:rtl/>
        </w:rPr>
        <w:t xml:space="preserve"> وارد ادله شد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و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ادله متعدد و متفاوت است و ما بدون ترت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ب</w:t>
      </w:r>
      <w:r w:rsidRPr="004C2BFE">
        <w:rPr>
          <w:color w:val="000000" w:themeColor="text1"/>
          <w:rtl/>
        </w:rPr>
        <w:t xml:space="preserve"> اولو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از بعض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شروع کرد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که آن‌ها </w:t>
      </w:r>
      <w:r w:rsidR="000D7603">
        <w:rPr>
          <w:color w:val="000000" w:themeColor="text1"/>
          <w:rtl/>
        </w:rPr>
        <w:t>تأکید</w:t>
      </w:r>
      <w:r w:rsidRPr="004C2BFE">
        <w:rPr>
          <w:color w:val="000000" w:themeColor="text1"/>
          <w:rtl/>
        </w:rPr>
        <w:t xml:space="preserve"> دارند که آن استفاده خود شما از آ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اعتبار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ندارد و با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از مجرا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ائمه و مفسر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واقع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بگذرد. </w:t>
      </w:r>
    </w:p>
    <w:p w14:paraId="006ACF27" w14:textId="02091565" w:rsidR="004C2BFE" w:rsidRDefault="004C2BFE" w:rsidP="004C2BFE">
      <w:pPr>
        <w:pStyle w:val="Heading1"/>
        <w:rPr>
          <w:rtl/>
        </w:rPr>
      </w:pPr>
      <w:bookmarkStart w:id="6" w:name="_Toc219910991"/>
      <w:r>
        <w:rPr>
          <w:rFonts w:hint="cs"/>
          <w:rtl/>
        </w:rPr>
        <w:t>ادله روایی حجیت ظواهر قرآن</w:t>
      </w:r>
      <w:bookmarkEnd w:id="6"/>
    </w:p>
    <w:p w14:paraId="74F16BE3" w14:textId="47C234A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قبل</w:t>
      </w:r>
      <w:r w:rsidRPr="004C2BFE">
        <w:rPr>
          <w:color w:val="000000" w:themeColor="text1"/>
          <w:rtl/>
        </w:rPr>
        <w:t xml:space="preserve"> 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آن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را ادامه بده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اشاره بکن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که در وسائل در ابواب صفات قاض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،</w:t>
      </w:r>
      <w:r w:rsidRPr="004C2BFE">
        <w:rPr>
          <w:color w:val="000000" w:themeColor="text1"/>
          <w:rtl/>
        </w:rPr>
        <w:t xml:space="preserve"> ابواب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وجود دارد فراتر از بحث قضاء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ابواب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فراتر از بحث قضا مسائل متعدد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آن مطرح شده است کتاب قضا است که ملاحظه بکن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در آن بخش صفات قاض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آن ابواب اول هست، عناو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ده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که مستق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با بحث قضا ارتباط ندارد بحث کل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تر</w:t>
      </w:r>
      <w:r w:rsidRPr="004C2BFE">
        <w:rPr>
          <w:color w:val="000000" w:themeColor="text1"/>
          <w:rtl/>
        </w:rPr>
        <w:t xml:space="preserve"> است، مربوط به اجتهاد و فتوا است. لذا هر وقت مباحث مربوط به اجتهاد و افتا و کتاب و سنت به ذهن آمد در وسائل در باب صفات قاض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به طور عمده و 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ژه</w:t>
      </w:r>
      <w:r w:rsidRPr="004C2BFE">
        <w:rPr>
          <w:color w:val="000000" w:themeColor="text1"/>
          <w:rtl/>
        </w:rPr>
        <w:t xml:space="preserve"> جستجو 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>.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کار است که در وسائل مشهود است. </w:t>
      </w:r>
    </w:p>
    <w:p w14:paraId="6CC4DE92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جامع</w:t>
      </w:r>
      <w:r w:rsidRPr="004C2BFE">
        <w:rPr>
          <w:color w:val="000000" w:themeColor="text1"/>
          <w:rtl/>
        </w:rPr>
        <w:t xml:space="preserve"> الاحاد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ث</w:t>
      </w:r>
      <w:r w:rsidRPr="004C2BFE">
        <w:rPr>
          <w:color w:val="000000" w:themeColor="text1"/>
          <w:rtl/>
        </w:rPr>
        <w:t xml:space="preserve"> الش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عه</w:t>
      </w:r>
      <w:r w:rsidRPr="004C2BFE">
        <w:rPr>
          <w:color w:val="000000" w:themeColor="text1"/>
          <w:rtl/>
        </w:rPr>
        <w:t xml:space="preserve"> مرحوم آ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الله بروجرد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رحمت الله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ه،</w:t>
      </w:r>
      <w:r w:rsidRPr="004C2BFE">
        <w:rPr>
          <w:color w:val="000000" w:themeColor="text1"/>
          <w:rtl/>
        </w:rPr>
        <w:t xml:space="preserve"> همه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بحث‌ها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color w:val="000000" w:themeColor="text1"/>
          <w:rtl/>
        </w:rPr>
        <w:t xml:space="preserve"> که در ابواب صفات قاض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بود و فراتر از بحث قضا است و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در جاها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color w:val="000000" w:themeColor="text1"/>
          <w:rtl/>
        </w:rPr>
        <w:t xml:space="preserve"> از وسائل و منابع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color w:val="000000" w:themeColor="text1"/>
          <w:rtl/>
        </w:rPr>
        <w:t xml:space="preserve"> وجود دارد در ارتباط با مصدر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و منبع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کتاب و سنت و امثال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جمع کردند در جلد اول جامع الاحاد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ث</w:t>
      </w:r>
      <w:r w:rsidRPr="004C2BFE">
        <w:rPr>
          <w:color w:val="000000" w:themeColor="text1"/>
          <w:rtl/>
        </w:rPr>
        <w:t xml:space="preserve"> الش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عه</w:t>
      </w:r>
      <w:r w:rsidRPr="004C2BFE">
        <w:rPr>
          <w:color w:val="000000" w:themeColor="text1"/>
          <w:rtl/>
        </w:rPr>
        <w:t xml:space="preserve">. </w:t>
      </w:r>
    </w:p>
    <w:p w14:paraId="579B71A9" w14:textId="60AD9EAB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باب</w:t>
      </w:r>
      <w:r w:rsidRPr="004C2BFE">
        <w:rPr>
          <w:color w:val="000000" w:themeColor="text1"/>
          <w:rtl/>
        </w:rPr>
        <w:t xml:space="preserve"> 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زدهم</w:t>
      </w:r>
      <w:r w:rsidRPr="004C2BFE">
        <w:rPr>
          <w:color w:val="000000" w:themeColor="text1"/>
          <w:rtl/>
        </w:rPr>
        <w:t xml:space="preserve"> در ابواب صفات قاض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با آن منظر اخبار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مرحوم صاحب وسائل داشتند عنوان خورده است، عنوان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است؛ </w:t>
      </w:r>
      <w:r w:rsidR="000D7603">
        <w:rPr>
          <w:color w:val="000000" w:themeColor="text1"/>
          <w:rtl/>
        </w:rPr>
        <w:t>باب عدم</w:t>
      </w:r>
      <w:r w:rsidRPr="004C2BFE">
        <w:rPr>
          <w:color w:val="000000" w:themeColor="text1"/>
          <w:rtl/>
        </w:rPr>
        <w:t xml:space="preserve"> جواز استنباط الأحکام النظر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ة</w:t>
      </w:r>
      <w:r w:rsidRPr="004C2BFE">
        <w:rPr>
          <w:color w:val="000000" w:themeColor="text1"/>
          <w:rtl/>
        </w:rPr>
        <w:t xml:space="preserve"> من ظواهر القرآن، إلاّ بعد معرفة تفس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رها</w:t>
      </w:r>
      <w:r w:rsidRPr="004C2BFE">
        <w:rPr>
          <w:color w:val="000000" w:themeColor="text1"/>
          <w:rtl/>
        </w:rPr>
        <w:t xml:space="preserve"> من الأئمة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هم</w:t>
      </w:r>
      <w:r w:rsidRPr="004C2BFE">
        <w:rPr>
          <w:color w:val="000000" w:themeColor="text1"/>
          <w:rtl/>
        </w:rPr>
        <w:t xml:space="preserve"> السلام</w:t>
      </w:r>
    </w:p>
    <w:p w14:paraId="01644C85" w14:textId="28A254D0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تعب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آورد که اصول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هم قبول دارند و آن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نم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از ظواهر قرآن استفاده کرد الا بعد الفحص از مسائل مرتبط آن در اخبار و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ات،</w:t>
      </w:r>
      <w:r w:rsidRPr="004C2BFE">
        <w:rPr>
          <w:color w:val="000000" w:themeColor="text1"/>
          <w:rtl/>
        </w:rPr>
        <w:t xml:space="preserve"> آن حرف درست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است، ما </w:t>
      </w:r>
      <w:r w:rsidR="000D7603">
        <w:rPr>
          <w:color w:val="000000" w:themeColor="text1"/>
          <w:rtl/>
        </w:rPr>
        <w:t>واقعاً</w:t>
      </w:r>
      <w:r w:rsidRPr="004C2BFE">
        <w:rPr>
          <w:color w:val="000000" w:themeColor="text1"/>
          <w:rtl/>
        </w:rPr>
        <w:t xml:space="preserve"> 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چ</w:t>
      </w:r>
      <w:r w:rsidRPr="004C2BFE">
        <w:rPr>
          <w:color w:val="000000" w:themeColor="text1"/>
          <w:rtl/>
        </w:rPr>
        <w:t xml:space="preserve"> ظاهر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را نم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توان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اصاله الجد نها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color w:val="000000" w:themeColor="text1"/>
          <w:rtl/>
        </w:rPr>
        <w:t xml:space="preserve"> در آن جار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مگر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قرائن و شواهد منفصل از معارض و مخصص و مق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د،</w:t>
      </w:r>
      <w:r w:rsidRPr="004C2BFE">
        <w:rPr>
          <w:color w:val="000000" w:themeColor="text1"/>
          <w:rtl/>
        </w:rPr>
        <w:t xml:space="preserve"> در سنت جستجو بکن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و بعد از آن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ظهور قابل اعتماد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و اصالة الجد جار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قانون ما هست و هر اصول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را قبول دارد. </w:t>
      </w:r>
    </w:p>
    <w:p w14:paraId="7FD841E9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و</w:t>
      </w:r>
      <w:r w:rsidRPr="004C2BFE">
        <w:rPr>
          <w:color w:val="000000" w:themeColor="text1"/>
          <w:rtl/>
        </w:rPr>
        <w:t xml:space="preserve"> بعد از فحص اگر 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معارض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مخصص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ناسخ نبود، اگر ما ناسخ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،</w:t>
      </w:r>
      <w:r w:rsidRPr="004C2BFE">
        <w:rPr>
          <w:color w:val="000000" w:themeColor="text1"/>
          <w:rtl/>
        </w:rPr>
        <w:t xml:space="preserve"> معارض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،</w:t>
      </w:r>
      <w:r w:rsidRPr="004C2BFE">
        <w:rPr>
          <w:color w:val="000000" w:themeColor="text1"/>
          <w:rtl/>
        </w:rPr>
        <w:t xml:space="preserve"> مخصص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،</w:t>
      </w:r>
      <w:r w:rsidRPr="004C2BFE">
        <w:rPr>
          <w:color w:val="000000" w:themeColor="text1"/>
          <w:rtl/>
        </w:rPr>
        <w:t xml:space="preserve"> مق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قر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نه‌ا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بر خلاف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ظاهر پ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دا</w:t>
      </w:r>
      <w:r w:rsidRPr="004C2BFE">
        <w:rPr>
          <w:color w:val="000000" w:themeColor="text1"/>
          <w:rtl/>
        </w:rPr>
        <w:t xml:space="preserve"> نکرد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ظاهر حجت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>.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بحث است که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را اصول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هم قبول دارند. </w:t>
      </w:r>
    </w:p>
    <w:p w14:paraId="26657F4F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اما</w:t>
      </w:r>
      <w:r w:rsidRPr="004C2BFE">
        <w:rPr>
          <w:color w:val="000000" w:themeColor="text1"/>
          <w:rtl/>
        </w:rPr>
        <w:t xml:space="preserve"> آنکه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ست،</w:t>
      </w:r>
      <w:r w:rsidRPr="004C2BFE">
        <w:rPr>
          <w:color w:val="000000" w:themeColor="text1"/>
          <w:rtl/>
        </w:rPr>
        <w:t xml:space="preserve"> 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بالاتر است،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الا بعد معرفة تفس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رها</w:t>
      </w:r>
      <w:r w:rsidRPr="004C2BFE">
        <w:rPr>
          <w:color w:val="000000" w:themeColor="text1"/>
          <w:rtl/>
        </w:rPr>
        <w:t xml:space="preserve"> من الائمه،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تفس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را با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و اگر تفس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نداشت ولو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معارض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ست،</w:t>
      </w:r>
      <w:r w:rsidRPr="004C2BFE">
        <w:rPr>
          <w:color w:val="000000" w:themeColor="text1"/>
          <w:rtl/>
        </w:rPr>
        <w:t xml:space="preserve"> معارض پ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دا</w:t>
      </w:r>
      <w:r w:rsidRPr="004C2BFE">
        <w:rPr>
          <w:color w:val="000000" w:themeColor="text1"/>
          <w:rtl/>
        </w:rPr>
        <w:t xml:space="preserve"> نکرد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مق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مخصص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قر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نه‌ا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بر خلاف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ظاهر پ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دا</w:t>
      </w:r>
      <w:r w:rsidRPr="004C2BFE">
        <w:rPr>
          <w:color w:val="000000" w:themeColor="text1"/>
          <w:rtl/>
        </w:rPr>
        <w:t xml:space="preserve"> نکرد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باز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ظاهر حجت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که عناو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هم که فتاو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است. </w:t>
      </w:r>
    </w:p>
    <w:p w14:paraId="1ED1BBDD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در</w:t>
      </w:r>
      <w:r w:rsidRPr="004C2BFE">
        <w:rPr>
          <w:color w:val="000000" w:themeColor="text1"/>
          <w:rtl/>
        </w:rPr>
        <w:t xml:space="preserve"> تعب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 که نظر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غ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از نظر اصول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را افاده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کند،</w:t>
      </w:r>
      <w:r w:rsidRPr="004C2BFE">
        <w:rPr>
          <w:color w:val="000000" w:themeColor="text1"/>
          <w:rtl/>
        </w:rPr>
        <w:t xml:space="preserve"> عدم جواز استنباط الأحکام النظر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ة</w:t>
      </w:r>
      <w:r w:rsidRPr="004C2BFE">
        <w:rPr>
          <w:color w:val="000000" w:themeColor="text1"/>
          <w:rtl/>
        </w:rPr>
        <w:t xml:space="preserve"> من ظواهر القرآن، إلاّ بعد معرفة تفس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رها</w:t>
      </w:r>
      <w:r w:rsidRPr="004C2BFE">
        <w:rPr>
          <w:color w:val="000000" w:themeColor="text1"/>
          <w:rtl/>
        </w:rPr>
        <w:t xml:space="preserve"> من الأئمة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هم</w:t>
      </w:r>
      <w:r w:rsidRPr="004C2BFE">
        <w:rPr>
          <w:color w:val="000000" w:themeColor="text1"/>
          <w:rtl/>
        </w:rPr>
        <w:t xml:space="preserve"> السلام منته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همان حد ظواهر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ند</w:t>
      </w:r>
      <w:r w:rsidRPr="004C2BFE">
        <w:rPr>
          <w:color w:val="000000" w:themeColor="text1"/>
          <w:rtl/>
        </w:rPr>
        <w:t xml:space="preserve"> کار به نصوص ندارند، لذا احکام نظر دارد، اگر نص باشد 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</w:t>
      </w:r>
    </w:p>
    <w:p w14:paraId="6F20CFAB" w14:textId="2DBB6782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البته</w:t>
      </w:r>
      <w:r w:rsidRPr="004C2BFE">
        <w:rPr>
          <w:color w:val="000000" w:themeColor="text1"/>
          <w:rtl/>
        </w:rPr>
        <w:t xml:space="preserve"> فقط در احکام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مطلب را </w:t>
      </w:r>
      <w:r w:rsidR="000D7603">
        <w:rPr>
          <w:color w:val="000000" w:themeColor="text1"/>
          <w:rtl/>
        </w:rPr>
        <w:t>گفته‌اند</w:t>
      </w:r>
      <w:r w:rsidRPr="004C2BFE">
        <w:rPr>
          <w:color w:val="000000" w:themeColor="text1"/>
          <w:rtl/>
        </w:rPr>
        <w:t>، متعرض معارف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color w:val="000000" w:themeColor="text1"/>
          <w:rtl/>
        </w:rPr>
        <w:t xml:space="preserve"> غ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از احکام </w:t>
      </w:r>
      <w:r w:rsidR="000D7603">
        <w:rPr>
          <w:color w:val="000000" w:themeColor="text1"/>
          <w:rtl/>
        </w:rPr>
        <w:t>نشده‌اند</w:t>
      </w:r>
      <w:r w:rsidRPr="004C2BFE">
        <w:rPr>
          <w:color w:val="000000" w:themeColor="text1"/>
          <w:rtl/>
        </w:rPr>
        <w:t>، شا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نم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خواهند</w:t>
      </w:r>
      <w:r w:rsidRPr="004C2BFE">
        <w:rPr>
          <w:color w:val="000000" w:themeColor="text1"/>
          <w:rtl/>
        </w:rPr>
        <w:t xml:space="preserve"> آن را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ند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</w:t>
      </w:r>
      <w:r w:rsidR="000D7603">
        <w:rPr>
          <w:color w:val="000000" w:themeColor="text1"/>
          <w:rtl/>
        </w:rPr>
        <w:t>درصدد</w:t>
      </w:r>
      <w:r w:rsidRPr="004C2BFE">
        <w:rPr>
          <w:color w:val="000000" w:themeColor="text1"/>
          <w:rtl/>
        </w:rPr>
        <w:t xml:space="preserve"> آن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ستند،</w:t>
      </w:r>
      <w:r w:rsidRPr="004C2BFE">
        <w:rPr>
          <w:color w:val="000000" w:themeColor="text1"/>
          <w:rtl/>
        </w:rPr>
        <w:t xml:space="preserve"> </w:t>
      </w:r>
      <w:r w:rsidR="000D7603">
        <w:rPr>
          <w:color w:val="000000" w:themeColor="text1"/>
          <w:rtl/>
        </w:rPr>
        <w:t>ظاهراً</w:t>
      </w:r>
      <w:r w:rsidRPr="004C2BFE">
        <w:rPr>
          <w:color w:val="000000" w:themeColor="text1"/>
          <w:rtl/>
        </w:rPr>
        <w:t xml:space="preserve"> </w:t>
      </w:r>
      <w:r w:rsidR="000D7603">
        <w:rPr>
          <w:color w:val="000000" w:themeColor="text1"/>
          <w:rtl/>
        </w:rPr>
        <w:t>درصدد</w:t>
      </w:r>
      <w:r w:rsidRPr="004C2BFE">
        <w:rPr>
          <w:color w:val="000000" w:themeColor="text1"/>
          <w:rtl/>
        </w:rPr>
        <w:t xml:space="preserve"> آن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ستند</w:t>
      </w:r>
      <w:r w:rsidRPr="004C2BFE">
        <w:rPr>
          <w:color w:val="000000" w:themeColor="text1"/>
          <w:rtl/>
        </w:rPr>
        <w:t xml:space="preserve"> چون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مقام افتاء و بحث‌ها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فرع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است. </w:t>
      </w:r>
    </w:p>
    <w:p w14:paraId="58CBD0C6" w14:textId="11BA0F65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نکته بود که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آمده است و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</w:t>
      </w:r>
      <w:r w:rsidR="000D7603">
        <w:rPr>
          <w:color w:val="000000" w:themeColor="text1"/>
          <w:rtl/>
        </w:rPr>
        <w:t>این‌قدر</w:t>
      </w:r>
      <w:r w:rsidRPr="004C2BFE">
        <w:rPr>
          <w:color w:val="000000" w:themeColor="text1"/>
          <w:rtl/>
        </w:rPr>
        <w:t xml:space="preserve"> تصلب رو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نظر دارد </w:t>
      </w:r>
      <w:r w:rsidR="000D7603">
        <w:rPr>
          <w:color w:val="000000" w:themeColor="text1"/>
          <w:rtl/>
        </w:rPr>
        <w:t>همان‌طور</w:t>
      </w:r>
      <w:r w:rsidRPr="004C2BFE">
        <w:rPr>
          <w:color w:val="000000" w:themeColor="text1"/>
          <w:rtl/>
        </w:rPr>
        <w:t xml:space="preserve"> که اشاره کردم عناو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وارد شده در ابواب در وسائل، همان نظر صاحب وسائل است، فتوا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است و 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باب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هشتاد و دو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</w:t>
      </w:r>
      <w:r w:rsidR="000D7603">
        <w:rPr>
          <w:color w:val="000000" w:themeColor="text1"/>
          <w:rtl/>
        </w:rPr>
        <w:t>آورده‌اند</w:t>
      </w:r>
      <w:r w:rsidRPr="004C2BFE">
        <w:rPr>
          <w:color w:val="000000" w:themeColor="text1"/>
          <w:rtl/>
        </w:rPr>
        <w:t>، ابواب خ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مفصل است ابواب صفات قاض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eastAsia"/>
          <w:color w:val="000000" w:themeColor="text1"/>
          <w:rtl/>
        </w:rPr>
        <w:t>و</w:t>
      </w:r>
      <w:r w:rsidRPr="004C2BFE">
        <w:rPr>
          <w:color w:val="000000" w:themeColor="text1"/>
          <w:rtl/>
        </w:rPr>
        <w:t xml:space="preserve"> وسائل است.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باب در حد هشتاد دو و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ن‌ها</w:t>
      </w:r>
      <w:r w:rsidRPr="004C2BFE">
        <w:rPr>
          <w:color w:val="000000" w:themeColor="text1"/>
          <w:rtl/>
        </w:rPr>
        <w:t xml:space="preserve"> در جامع الاحاد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ث</w:t>
      </w:r>
      <w:r w:rsidRPr="004C2BFE">
        <w:rPr>
          <w:color w:val="000000" w:themeColor="text1"/>
          <w:rtl/>
        </w:rPr>
        <w:t xml:space="preserve"> آمده است. </w:t>
      </w:r>
    </w:p>
    <w:p w14:paraId="1E152D4C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در</w:t>
      </w:r>
      <w:r w:rsidRPr="004C2BFE">
        <w:rPr>
          <w:color w:val="000000" w:themeColor="text1"/>
          <w:rtl/>
        </w:rPr>
        <w:t xml:space="preserve"> ادامه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نکته را هم عرض 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که در بحث‌ها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مقدمات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به آن اشاره شد و در باب چهارده به آن پرداخته شده است، عنوان باب چهارده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است؛ عدم جواز استنباط الأحکام النظر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ة</w:t>
      </w:r>
      <w:r w:rsidRPr="004C2BFE">
        <w:rPr>
          <w:color w:val="000000" w:themeColor="text1"/>
          <w:rtl/>
        </w:rPr>
        <w:t xml:space="preserve"> من ظواهر کلام النب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صلّ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الله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وآله، المرو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عن غ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جهة الأئمّة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هم</w:t>
      </w:r>
      <w:r w:rsidRPr="004C2BFE">
        <w:rPr>
          <w:color w:val="000000" w:themeColor="text1"/>
          <w:rtl/>
        </w:rPr>
        <w:t xml:space="preserve"> السلام ما لم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علم</w:t>
      </w:r>
      <w:r w:rsidRPr="004C2BFE">
        <w:rPr>
          <w:color w:val="000000" w:themeColor="text1"/>
          <w:rtl/>
        </w:rPr>
        <w:t xml:space="preserve"> تفس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ره</w:t>
      </w:r>
      <w:r w:rsidRPr="004C2BFE">
        <w:rPr>
          <w:color w:val="000000" w:themeColor="text1"/>
          <w:rtl/>
        </w:rPr>
        <w:t xml:space="preserve"> منهم. </w:t>
      </w:r>
    </w:p>
    <w:p w14:paraId="2D778FA2" w14:textId="1CA5D9B3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اگر</w:t>
      </w:r>
      <w:r w:rsidRPr="004C2BFE">
        <w:rPr>
          <w:color w:val="000000" w:themeColor="text1"/>
          <w:rtl/>
        </w:rPr>
        <w:t xml:space="preserve">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پ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غمبر</w:t>
      </w:r>
      <w:r w:rsidRPr="004C2BFE">
        <w:rPr>
          <w:color w:val="000000" w:themeColor="text1"/>
          <w:rtl/>
        </w:rPr>
        <w:t xml:space="preserve"> نقل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اعم هم هست در منابع ش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عه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منابع اهل سنت، 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</w:t>
      </w:r>
      <w:r w:rsidR="000D7603">
        <w:rPr>
          <w:color w:val="000000" w:themeColor="text1"/>
          <w:rtl/>
        </w:rPr>
        <w:t>اهل‌بیت</w:t>
      </w:r>
      <w:r w:rsidRPr="004C2BFE">
        <w:rPr>
          <w:color w:val="000000" w:themeColor="text1"/>
          <w:rtl/>
        </w:rPr>
        <w:t xml:space="preserve">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هم</w:t>
      </w:r>
      <w:r w:rsidRPr="004C2BFE">
        <w:rPr>
          <w:color w:val="000000" w:themeColor="text1"/>
          <w:rtl/>
        </w:rPr>
        <w:t xml:space="preserve"> السلام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ست،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هم مثل ظواهر قرآن اعتبار ندارد، مثل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نه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النب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عن 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</w:t>
      </w:r>
      <w:r w:rsidRPr="004C2BFE">
        <w:rPr>
          <w:color w:val="000000" w:themeColor="text1"/>
          <w:rtl/>
        </w:rPr>
        <w:t xml:space="preserve"> الغرر، اگر از غ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ائمه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هم</w:t>
      </w:r>
      <w:r w:rsidRPr="004C2BFE">
        <w:rPr>
          <w:color w:val="000000" w:themeColor="text1"/>
          <w:rtl/>
        </w:rPr>
        <w:t xml:space="preserve"> السلام نقل شده باشد، اگر از غ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طر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ق</w:t>
      </w:r>
      <w:r w:rsidRPr="004C2BFE">
        <w:rPr>
          <w:color w:val="000000" w:themeColor="text1"/>
          <w:rtl/>
        </w:rPr>
        <w:t xml:space="preserve"> ائمه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هم</w:t>
      </w:r>
      <w:r w:rsidRPr="004C2BFE">
        <w:rPr>
          <w:color w:val="000000" w:themeColor="text1"/>
          <w:rtl/>
        </w:rPr>
        <w:t xml:space="preserve"> السلام نقل شده باشد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آن هم اعتبار ندارد، ما گفت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آن را با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جدا بحث 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</w:t>
      </w:r>
      <w:r w:rsidR="000D7603">
        <w:rPr>
          <w:color w:val="000000" w:themeColor="text1"/>
          <w:rtl/>
        </w:rPr>
        <w:t>فعلاً</w:t>
      </w:r>
      <w:r w:rsidRPr="004C2BFE">
        <w:rPr>
          <w:color w:val="000000" w:themeColor="text1"/>
          <w:rtl/>
        </w:rPr>
        <w:t xml:space="preserve"> در بحث ظواهر قرآن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. </w:t>
      </w:r>
    </w:p>
    <w:p w14:paraId="5ECDF737" w14:textId="77777777" w:rsidR="004C2BFE" w:rsidRPr="004C2BFE" w:rsidRDefault="004C2BFE" w:rsidP="004C2BFE">
      <w:pPr>
        <w:pStyle w:val="Heading1"/>
        <w:rPr>
          <w:rtl/>
        </w:rPr>
      </w:pPr>
      <w:bookmarkStart w:id="7" w:name="_Toc219910992"/>
      <w:r w:rsidRPr="004C2BFE">
        <w:rPr>
          <w:rFonts w:hint="eastAsia"/>
          <w:rtl/>
        </w:rPr>
        <w:t>تفاوت</w:t>
      </w:r>
      <w:r w:rsidRPr="004C2BFE">
        <w:rPr>
          <w:rtl/>
        </w:rPr>
        <w:t xml:space="preserve"> استظهار اخبار</w:t>
      </w:r>
      <w:r w:rsidRPr="004C2BFE">
        <w:rPr>
          <w:rFonts w:hint="cs"/>
          <w:rtl/>
        </w:rPr>
        <w:t>ی</w:t>
      </w:r>
      <w:r w:rsidRPr="004C2BFE">
        <w:rPr>
          <w:rtl/>
        </w:rPr>
        <w:t xml:space="preserve"> با اصول</w:t>
      </w:r>
      <w:r w:rsidRPr="004C2BFE">
        <w:rPr>
          <w:rFonts w:hint="cs"/>
          <w:rtl/>
        </w:rPr>
        <w:t>ی</w:t>
      </w:r>
      <w:bookmarkEnd w:id="7"/>
    </w:p>
    <w:p w14:paraId="1E91F01E" w14:textId="2BA6F23F" w:rsidR="004C2BFE" w:rsidRPr="004C2BFE" w:rsidRDefault="000D7603" w:rsidP="004C2BFE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جهت‌گیری</w:t>
      </w:r>
      <w:r w:rsidR="004C2BFE" w:rsidRPr="004C2BFE">
        <w:rPr>
          <w:color w:val="000000" w:themeColor="text1"/>
          <w:rtl/>
        </w:rPr>
        <w:t xml:space="preserve"> اخبار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ا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ن</w:t>
      </w:r>
      <w:r w:rsidR="004C2BFE" w:rsidRPr="004C2BFE">
        <w:rPr>
          <w:color w:val="000000" w:themeColor="text1"/>
          <w:rtl/>
        </w:rPr>
        <w:t xml:space="preserve"> است که م</w:t>
      </w:r>
      <w:r w:rsidR="004C2BFE" w:rsidRPr="004C2BFE">
        <w:rPr>
          <w:rFonts w:hint="cs"/>
          <w:color w:val="000000" w:themeColor="text1"/>
          <w:rtl/>
        </w:rPr>
        <w:t>ی‌</w:t>
      </w:r>
      <w:r w:rsidR="004C2BFE" w:rsidRPr="004C2BFE">
        <w:rPr>
          <w:rFonts w:hint="eastAsia"/>
          <w:color w:val="000000" w:themeColor="text1"/>
          <w:rtl/>
        </w:rPr>
        <w:t>گو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د</w:t>
      </w:r>
      <w:r w:rsidR="004C2BFE" w:rsidRPr="004C2BFE">
        <w:rPr>
          <w:color w:val="000000" w:themeColor="text1"/>
          <w:rtl/>
        </w:rPr>
        <w:t xml:space="preserve"> آن که منبع معتبر در استظهارات ما هست، نه اطم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نان</w:t>
      </w:r>
      <w:r w:rsidR="004C2BFE" w:rsidRPr="004C2BFE">
        <w:rPr>
          <w:color w:val="000000" w:themeColor="text1"/>
          <w:rtl/>
        </w:rPr>
        <w:t xml:space="preserve"> و قطع، آن است که از ائمه نقل م</w:t>
      </w:r>
      <w:r w:rsidR="004C2BFE" w:rsidRPr="004C2BFE">
        <w:rPr>
          <w:rFonts w:hint="cs"/>
          <w:color w:val="000000" w:themeColor="text1"/>
          <w:rtl/>
        </w:rPr>
        <w:t>ی‌</w:t>
      </w:r>
      <w:r w:rsidR="004C2BFE" w:rsidRPr="004C2BFE">
        <w:rPr>
          <w:rFonts w:hint="eastAsia"/>
          <w:color w:val="000000" w:themeColor="text1"/>
          <w:rtl/>
        </w:rPr>
        <w:t>شود،</w:t>
      </w:r>
      <w:r w:rsidR="004C2BFE" w:rsidRPr="004C2BFE">
        <w:rPr>
          <w:color w:val="000000" w:themeColor="text1"/>
          <w:rtl/>
        </w:rPr>
        <w:t xml:space="preserve"> همه آن‌ها متوقف بر ا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ن</w:t>
      </w:r>
      <w:r w:rsidR="004C2BFE" w:rsidRPr="004C2BFE">
        <w:rPr>
          <w:color w:val="000000" w:themeColor="text1"/>
          <w:rtl/>
        </w:rPr>
        <w:t xml:space="preserve"> است که </w:t>
      </w:r>
      <w:r w:rsidR="00734EB5">
        <w:rPr>
          <w:color w:val="000000" w:themeColor="text1"/>
          <w:rtl/>
        </w:rPr>
        <w:t>تأیید</w:t>
      </w:r>
      <w:r w:rsidR="004C2BFE" w:rsidRPr="004C2BFE">
        <w:rPr>
          <w:color w:val="000000" w:themeColor="text1"/>
          <w:rtl/>
        </w:rPr>
        <w:t xml:space="preserve"> از ا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نجا</w:t>
      </w:r>
      <w:r w:rsidR="004C2BFE" w:rsidRPr="004C2BFE">
        <w:rPr>
          <w:color w:val="000000" w:themeColor="text1"/>
          <w:rtl/>
        </w:rPr>
        <w:t xml:space="preserve"> داشته باشد. </w:t>
      </w:r>
    </w:p>
    <w:p w14:paraId="5FB58165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اصول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که آن‌ها معتبر است، مگر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خلاف آن ثابت بشود در نسخ و تخص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ص</w:t>
      </w:r>
      <w:r w:rsidRPr="004C2BFE">
        <w:rPr>
          <w:color w:val="000000" w:themeColor="text1"/>
          <w:rtl/>
        </w:rPr>
        <w:t xml:space="preserve"> و تب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ن،</w:t>
      </w:r>
      <w:r w:rsidRPr="004C2BFE">
        <w:rPr>
          <w:color w:val="000000" w:themeColor="text1"/>
          <w:rtl/>
        </w:rPr>
        <w:t xml:space="preserve"> او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معتبر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مگر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که مطابق آن 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صادر بشود. </w:t>
      </w:r>
    </w:p>
    <w:p w14:paraId="5131D901" w14:textId="33F5464A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تفاوت </w:t>
      </w:r>
      <w:r w:rsidR="00734EB5">
        <w:rPr>
          <w:color w:val="000000" w:themeColor="text1"/>
          <w:rtl/>
        </w:rPr>
        <w:t>رأی</w:t>
      </w:r>
      <w:r w:rsidRPr="004C2BFE">
        <w:rPr>
          <w:color w:val="000000" w:themeColor="text1"/>
          <w:rtl/>
        </w:rPr>
        <w:t xml:space="preserve"> اصول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اخبار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زم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</w:t>
      </w:r>
      <w:r w:rsidRPr="004C2BFE">
        <w:rPr>
          <w:color w:val="000000" w:themeColor="text1"/>
          <w:rtl/>
        </w:rPr>
        <w:t xml:space="preserve"> ظواهر قرآن و ظواهر سنت نبو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است. </w:t>
      </w:r>
    </w:p>
    <w:p w14:paraId="005EE8FD" w14:textId="12C7F1FE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به خاطر اتفاقات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 که رخ داده است؛ بحث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داشت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که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گفت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بالذات و بالعرض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نظر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را از هم جدا م</w:t>
      </w:r>
      <w:r w:rsidRPr="004C2BFE">
        <w:rPr>
          <w:rFonts w:hint="cs"/>
          <w:color w:val="000000" w:themeColor="text1"/>
          <w:rtl/>
        </w:rPr>
        <w:t>ی‌</w:t>
      </w:r>
      <w:r w:rsidR="00734EB5">
        <w:rPr>
          <w:rFonts w:hint="cs"/>
          <w:color w:val="000000" w:themeColor="text1"/>
          <w:rtl/>
        </w:rPr>
        <w:t>ک</w:t>
      </w:r>
      <w:r w:rsidRPr="004C2BFE">
        <w:rPr>
          <w:rFonts w:hint="eastAsia"/>
          <w:color w:val="000000" w:themeColor="text1"/>
          <w:rtl/>
        </w:rPr>
        <w:t>رد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آ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بالذات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خواهند</w:t>
      </w:r>
      <w:r w:rsidRPr="004C2BFE">
        <w:rPr>
          <w:color w:val="000000" w:themeColor="text1"/>
          <w:rtl/>
        </w:rPr>
        <w:t xml:space="preserve">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ند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بالعرض، ظاهرشان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 که بالعرض است،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اتفاقات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رخ داد که الان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color w:val="000000" w:themeColor="text1"/>
          <w:rtl/>
        </w:rPr>
        <w:t xml:space="preserve"> نم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توان</w:t>
      </w:r>
      <w:r w:rsidRPr="004C2BFE">
        <w:rPr>
          <w:color w:val="000000" w:themeColor="text1"/>
          <w:rtl/>
        </w:rPr>
        <w:t xml:space="preserve"> که ظواهر کتاب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سنت نبو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اعتماد بکن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با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</w:t>
      </w:r>
      <w:r w:rsidR="00734EB5">
        <w:rPr>
          <w:color w:val="000000" w:themeColor="text1"/>
          <w:rtl/>
        </w:rPr>
        <w:t>مؤیدی</w:t>
      </w:r>
      <w:r w:rsidRPr="004C2BFE">
        <w:rPr>
          <w:color w:val="000000" w:themeColor="text1"/>
          <w:rtl/>
        </w:rPr>
        <w:t xml:space="preserve"> در سنت ائمه وجود داشته باشد. </w:t>
      </w:r>
    </w:p>
    <w:p w14:paraId="541CDB6B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ادآور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بود و ارجاع به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منبع که 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باب 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زده</w:t>
      </w:r>
      <w:r w:rsidRPr="004C2BFE">
        <w:rPr>
          <w:color w:val="000000" w:themeColor="text1"/>
          <w:rtl/>
        </w:rPr>
        <w:t xml:space="preserve"> ابواب صفات قاض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باب کتاب، هشتاد دو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آمده است و در مستدرک هم مز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بر آن 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پنج تا آمده است که ذ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آمده است و باب چهارده هم که مربوط به سنت پ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امبر</w:t>
      </w:r>
      <w:r w:rsidRPr="004C2BFE">
        <w:rPr>
          <w:color w:val="000000" w:themeColor="text1"/>
          <w:rtl/>
        </w:rPr>
        <w:t xml:space="preserve"> است در ادامه آمده است و منته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آن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اتش</w:t>
      </w:r>
      <w:r w:rsidRPr="004C2BFE">
        <w:rPr>
          <w:color w:val="000000" w:themeColor="text1"/>
          <w:rtl/>
        </w:rPr>
        <w:t xml:space="preserve"> ز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اد</w:t>
      </w:r>
      <w:r w:rsidRPr="004C2BFE">
        <w:rPr>
          <w:color w:val="000000" w:themeColor="text1"/>
          <w:rtl/>
        </w:rPr>
        <w:t xml:space="preserve">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اما در باب قرآن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خ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</w:t>
      </w:r>
      <w:r w:rsidRPr="004C2BFE">
        <w:rPr>
          <w:color w:val="000000" w:themeColor="text1"/>
          <w:rtl/>
        </w:rPr>
        <w:t xml:space="preserve"> و گسترده است. </w:t>
      </w:r>
    </w:p>
    <w:p w14:paraId="721A89D6" w14:textId="4D64DF92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اما</w:t>
      </w:r>
      <w:r w:rsidRPr="004C2BFE">
        <w:rPr>
          <w:color w:val="000000" w:themeColor="text1"/>
          <w:rtl/>
        </w:rPr>
        <w:t xml:space="preserve"> </w:t>
      </w:r>
      <w:r w:rsidR="00734EB5">
        <w:rPr>
          <w:color w:val="000000" w:themeColor="text1"/>
          <w:rtl/>
        </w:rPr>
        <w:t>طایفه</w:t>
      </w:r>
      <w:r w:rsidRPr="004C2BFE">
        <w:rPr>
          <w:color w:val="000000" w:themeColor="text1"/>
          <w:rtl/>
        </w:rPr>
        <w:t xml:space="preserve"> اول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بحث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کرد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آن چند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ت،</w:t>
      </w:r>
      <w:r w:rsidRPr="004C2BFE">
        <w:rPr>
          <w:color w:val="000000" w:themeColor="text1"/>
          <w:rtl/>
        </w:rPr>
        <w:t xml:space="preserve">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و پنجم آن باب هست؛ داستان قتاده که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و پنجم است که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روز</w:t>
      </w:r>
      <w:r w:rsidRPr="004C2BFE">
        <w:rPr>
          <w:color w:val="000000" w:themeColor="text1"/>
          <w:rtl/>
        </w:rPr>
        <w:t xml:space="preserve"> خواند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از روضه کاف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 که محمد بن سنان از ز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شحام داشت که دخل قتاده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جعفر که آن داستان را ملاحظه کرد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و پا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ان</w:t>
      </w:r>
      <w:r w:rsidRPr="004C2BFE">
        <w:rPr>
          <w:color w:val="000000" w:themeColor="text1"/>
          <w:rtl/>
        </w:rPr>
        <w:t xml:space="preserve"> آن هم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بود که فرمود 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هک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قتاده انما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القران من خوطب به. </w:t>
      </w:r>
    </w:p>
    <w:p w14:paraId="7F26C987" w14:textId="7D99BAEC" w:rsidR="004C2BFE" w:rsidRPr="004C2BFE" w:rsidRDefault="004C2BFE" w:rsidP="00883131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چند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مربوط به آن آ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</w:t>
      </w:r>
      <w:r w:rsidR="00883131" w:rsidRPr="00DE7F86">
        <w:rPr>
          <w:b/>
          <w:bCs/>
          <w:color w:val="007200"/>
          <w:rtl/>
        </w:rPr>
        <w:t>﴿سِ</w:t>
      </w:r>
      <w:r w:rsidR="00883131" w:rsidRPr="00DE7F86">
        <w:rPr>
          <w:rFonts w:hint="cs"/>
          <w:b/>
          <w:bCs/>
          <w:color w:val="007200"/>
          <w:rtl/>
        </w:rPr>
        <w:t>ی</w:t>
      </w:r>
      <w:r w:rsidR="00883131" w:rsidRPr="00DE7F86">
        <w:rPr>
          <w:rFonts w:hint="eastAsia"/>
          <w:b/>
          <w:bCs/>
          <w:color w:val="007200"/>
          <w:rtl/>
        </w:rPr>
        <w:t>رُوا</w:t>
      </w:r>
      <w:r w:rsidR="00883131" w:rsidRPr="00DE7F86">
        <w:rPr>
          <w:b/>
          <w:bCs/>
          <w:color w:val="007200"/>
          <w:rtl/>
        </w:rPr>
        <w:t xml:space="preserve"> فِ</w:t>
      </w:r>
      <w:r w:rsidR="00883131" w:rsidRPr="00DE7F86">
        <w:rPr>
          <w:rFonts w:hint="cs"/>
          <w:b/>
          <w:bCs/>
          <w:color w:val="007200"/>
          <w:rtl/>
        </w:rPr>
        <w:t>ی</w:t>
      </w:r>
      <w:r w:rsidR="00883131" w:rsidRPr="00DE7F86">
        <w:rPr>
          <w:rFonts w:hint="eastAsia"/>
          <w:b/>
          <w:bCs/>
          <w:color w:val="007200"/>
          <w:rtl/>
        </w:rPr>
        <w:t>هَا</w:t>
      </w:r>
      <w:r w:rsidR="00883131" w:rsidRPr="00DE7F86">
        <w:rPr>
          <w:b/>
          <w:bCs/>
          <w:color w:val="007200"/>
          <w:rtl/>
        </w:rPr>
        <w:t xml:space="preserve"> لَ</w:t>
      </w:r>
      <w:r w:rsidR="00883131" w:rsidRPr="00DE7F86">
        <w:rPr>
          <w:rFonts w:hint="cs"/>
          <w:b/>
          <w:bCs/>
          <w:color w:val="007200"/>
          <w:rtl/>
        </w:rPr>
        <w:t>یَ</w:t>
      </w:r>
      <w:r w:rsidR="00883131" w:rsidRPr="00DE7F86">
        <w:rPr>
          <w:rFonts w:hint="eastAsia"/>
          <w:b/>
          <w:bCs/>
          <w:color w:val="007200"/>
          <w:rtl/>
        </w:rPr>
        <w:t>الِ</w:t>
      </w:r>
      <w:r w:rsidR="00883131" w:rsidRPr="00DE7F86">
        <w:rPr>
          <w:rFonts w:hint="cs"/>
          <w:b/>
          <w:bCs/>
          <w:color w:val="007200"/>
          <w:rtl/>
        </w:rPr>
        <w:t>یَ</w:t>
      </w:r>
      <w:r w:rsidR="00883131" w:rsidRPr="00DE7F86">
        <w:rPr>
          <w:b/>
          <w:bCs/>
          <w:color w:val="007200"/>
          <w:rtl/>
        </w:rPr>
        <w:t xml:space="preserve"> وَأَ</w:t>
      </w:r>
      <w:r w:rsidR="00883131" w:rsidRPr="00DE7F86">
        <w:rPr>
          <w:rFonts w:hint="cs"/>
          <w:b/>
          <w:bCs/>
          <w:color w:val="007200"/>
          <w:rtl/>
        </w:rPr>
        <w:t>یَّ</w:t>
      </w:r>
      <w:r w:rsidR="00883131" w:rsidRPr="00DE7F86">
        <w:rPr>
          <w:rFonts w:hint="eastAsia"/>
          <w:b/>
          <w:bCs/>
          <w:color w:val="007200"/>
          <w:rtl/>
        </w:rPr>
        <w:t>امًا</w:t>
      </w:r>
      <w:r w:rsidR="00883131" w:rsidRPr="00DE7F86">
        <w:rPr>
          <w:b/>
          <w:bCs/>
          <w:color w:val="007200"/>
          <w:rtl/>
        </w:rPr>
        <w:t xml:space="preserve"> آمِنِ</w:t>
      </w:r>
      <w:r w:rsidR="00883131" w:rsidRPr="00DE7F86">
        <w:rPr>
          <w:rFonts w:hint="cs"/>
          <w:b/>
          <w:bCs/>
          <w:color w:val="007200"/>
          <w:rtl/>
        </w:rPr>
        <w:t>ی</w:t>
      </w:r>
      <w:r w:rsidR="00883131" w:rsidRPr="00DE7F86">
        <w:rPr>
          <w:rFonts w:hint="eastAsia"/>
          <w:b/>
          <w:bCs/>
          <w:color w:val="007200"/>
          <w:rtl/>
        </w:rPr>
        <w:t>نَ</w:t>
      </w:r>
      <w:r w:rsidR="00883131" w:rsidRPr="00DE7F86">
        <w:rPr>
          <w:b/>
          <w:bCs/>
          <w:color w:val="007200"/>
          <w:rtl/>
        </w:rPr>
        <w:t xml:space="preserve">﴾ </w:t>
      </w:r>
      <w:r w:rsidRPr="004C2BFE">
        <w:rPr>
          <w:color w:val="000000" w:themeColor="text1"/>
          <w:rtl/>
        </w:rPr>
        <w:t>سوره سبأ، آ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۱۸، در سوره سبأ در سه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چهار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آمده است که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 که قتاده است،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حسن بصر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هم ابوحن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فه</w:t>
      </w:r>
      <w:r w:rsidRPr="004C2BFE">
        <w:rPr>
          <w:color w:val="000000" w:themeColor="text1"/>
          <w:rtl/>
        </w:rPr>
        <w:t xml:space="preserve"> است،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در روضه کاف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آمده است،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احتجا</w:t>
      </w:r>
      <w:r w:rsidRPr="004C2BFE">
        <w:rPr>
          <w:rFonts w:hint="eastAsia"/>
          <w:color w:val="000000" w:themeColor="text1"/>
          <w:rtl/>
        </w:rPr>
        <w:t>ج</w:t>
      </w:r>
      <w:r w:rsidRPr="004C2BFE">
        <w:rPr>
          <w:color w:val="000000" w:themeColor="text1"/>
          <w:rtl/>
        </w:rPr>
        <w:t xml:space="preserve"> طبرس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آمده است،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هم در علل الشرا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</w:t>
      </w:r>
      <w:r w:rsidRPr="004C2BFE">
        <w:rPr>
          <w:color w:val="000000" w:themeColor="text1"/>
          <w:rtl/>
        </w:rPr>
        <w:t xml:space="preserve"> آمده است. </w:t>
      </w:r>
    </w:p>
    <w:p w14:paraId="0E0E4ABD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مجموعه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است و استدلال هم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طور است، بخصوص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که در پا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ان</w:t>
      </w:r>
      <w:r w:rsidRPr="004C2BFE">
        <w:rPr>
          <w:color w:val="000000" w:themeColor="text1"/>
          <w:rtl/>
        </w:rPr>
        <w:t xml:space="preserve"> آن دارد که انما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القرآن من خوطب به،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فقط در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آمده است،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ذ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color w:val="000000" w:themeColor="text1"/>
          <w:rtl/>
        </w:rPr>
        <w:t xml:space="preserve"> به هم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شکل فقط در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روضه کاف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آمده است که در وسائل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و پنجم است. بق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تعب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را ندارد. </w:t>
      </w:r>
    </w:p>
    <w:p w14:paraId="5555F087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مفاد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است، در بق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هم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را دارد که جا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color w:val="000000" w:themeColor="text1"/>
          <w:rtl/>
        </w:rPr>
        <w:t xml:space="preserve"> نرو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د،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با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.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مفاد است،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تصر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ح</w:t>
      </w:r>
      <w:r w:rsidRPr="004C2BFE">
        <w:rPr>
          <w:color w:val="000000" w:themeColor="text1"/>
          <w:rtl/>
        </w:rPr>
        <w:t xml:space="preserve"> شده است که من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القرآن من خوطب به و من خوطب به هم توض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ح</w:t>
      </w:r>
      <w:r w:rsidRPr="004C2BFE">
        <w:rPr>
          <w:color w:val="000000" w:themeColor="text1"/>
          <w:rtl/>
        </w:rPr>
        <w:t xml:space="preserve"> داده شده است که رسول خدا و ذر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مصطفاد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شان،</w:t>
      </w:r>
      <w:r w:rsidRPr="004C2BFE">
        <w:rPr>
          <w:color w:val="000000" w:themeColor="text1"/>
          <w:rtl/>
        </w:rPr>
        <w:t xml:space="preserve"> ذر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برگز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ده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که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فرما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ما هست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. آن ملاک است. </w:t>
      </w:r>
    </w:p>
    <w:p w14:paraId="5CF949E7" w14:textId="4A4368CA" w:rsid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در</w:t>
      </w:r>
      <w:r w:rsidRPr="004C2BFE">
        <w:rPr>
          <w:color w:val="000000" w:themeColor="text1"/>
          <w:rtl/>
        </w:rPr>
        <w:t xml:space="preserve"> آن دو سه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color w:val="000000" w:themeColor="text1"/>
          <w:rtl/>
        </w:rPr>
        <w:t xml:space="preserve"> و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هم که غ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وجود دارد؛ مفاد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 که با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به ما مراجعه بکن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د،</w:t>
      </w:r>
      <w:r w:rsidRPr="004C2BFE">
        <w:rPr>
          <w:color w:val="000000" w:themeColor="text1"/>
          <w:rtl/>
        </w:rPr>
        <w:t xml:space="preserve"> ما مرجع تفس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و شناخت معارف قرآن هست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</w:t>
      </w:r>
    </w:p>
    <w:p w14:paraId="1717F1A4" w14:textId="29EDBD46" w:rsidR="003945D2" w:rsidRPr="004C2BFE" w:rsidRDefault="003945D2" w:rsidP="003945D2">
      <w:pPr>
        <w:pStyle w:val="Heading1"/>
        <w:rPr>
          <w:rtl/>
        </w:rPr>
      </w:pPr>
      <w:bookmarkStart w:id="8" w:name="_Toc219910993"/>
      <w:r>
        <w:rPr>
          <w:rFonts w:hint="cs"/>
          <w:rtl/>
        </w:rPr>
        <w:t>نکات روایت</w:t>
      </w:r>
      <w:bookmarkEnd w:id="8"/>
    </w:p>
    <w:p w14:paraId="6294FB1B" w14:textId="5CAE673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در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تصر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ح</w:t>
      </w:r>
      <w:r w:rsidRPr="004C2BFE">
        <w:rPr>
          <w:color w:val="000000" w:themeColor="text1"/>
          <w:rtl/>
        </w:rPr>
        <w:t xml:space="preserve"> شده است، انما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القرآن من خوطب به،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تصر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ح</w:t>
      </w:r>
      <w:r w:rsidRPr="004C2BFE">
        <w:rPr>
          <w:color w:val="000000" w:themeColor="text1"/>
          <w:rtl/>
        </w:rPr>
        <w:t xml:space="preserve"> </w:t>
      </w:r>
      <w:r w:rsidR="00DE7F86">
        <w:rPr>
          <w:color w:val="000000" w:themeColor="text1"/>
          <w:rtl/>
        </w:rPr>
        <w:t>تأکد</w:t>
      </w:r>
      <w:r w:rsidRPr="004C2BFE">
        <w:rPr>
          <w:color w:val="000000" w:themeColor="text1"/>
          <w:rtl/>
        </w:rPr>
        <w:t xml:space="preserve"> بالاتر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دارد، به خاطر نکات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فراز هست؛ </w:t>
      </w:r>
    </w:p>
    <w:p w14:paraId="087232FF" w14:textId="77777777" w:rsidR="004C2BFE" w:rsidRPr="004C2BFE" w:rsidRDefault="004C2BFE" w:rsidP="003945D2">
      <w:pPr>
        <w:pStyle w:val="Heading2"/>
        <w:rPr>
          <w:rtl/>
        </w:rPr>
      </w:pPr>
      <w:bookmarkStart w:id="9" w:name="_Toc219910994"/>
      <w:r w:rsidRPr="004C2BFE">
        <w:rPr>
          <w:rFonts w:hint="eastAsia"/>
          <w:rtl/>
        </w:rPr>
        <w:t>نکته</w:t>
      </w:r>
      <w:r w:rsidRPr="004C2BFE">
        <w:rPr>
          <w:rtl/>
        </w:rPr>
        <w:t xml:space="preserve"> اول</w:t>
      </w:r>
      <w:bookmarkEnd w:id="9"/>
      <w:r w:rsidRPr="004C2BFE">
        <w:rPr>
          <w:rtl/>
        </w:rPr>
        <w:t xml:space="preserve"> </w:t>
      </w:r>
    </w:p>
    <w:p w14:paraId="201B219A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حصر است، انما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القرآن من خوطب به، حصر آن اول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دوم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است. معرفة القرآن منحصر در من خوطب به است. </w:t>
      </w:r>
    </w:p>
    <w:p w14:paraId="4BE4D6EE" w14:textId="77777777" w:rsidR="004C2BFE" w:rsidRPr="004C2BFE" w:rsidRDefault="004C2BFE" w:rsidP="003945D2">
      <w:pPr>
        <w:pStyle w:val="Heading2"/>
        <w:rPr>
          <w:rtl/>
        </w:rPr>
      </w:pPr>
      <w:bookmarkStart w:id="10" w:name="_Toc219910995"/>
      <w:r w:rsidRPr="004C2BFE">
        <w:rPr>
          <w:rFonts w:hint="eastAsia"/>
          <w:rtl/>
        </w:rPr>
        <w:t>نکته</w:t>
      </w:r>
      <w:r w:rsidRPr="004C2BFE">
        <w:rPr>
          <w:rtl/>
        </w:rPr>
        <w:t xml:space="preserve"> دوم</w:t>
      </w:r>
      <w:bookmarkEnd w:id="10"/>
    </w:p>
    <w:p w14:paraId="251634F7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اطلاق</w:t>
      </w:r>
      <w:r w:rsidRPr="004C2BFE">
        <w:rPr>
          <w:color w:val="000000" w:themeColor="text1"/>
          <w:rtl/>
        </w:rPr>
        <w:t xml:space="preserve"> قرآن هست که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القرآن، من خوطب به، همه قرآن است و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هم اطلاق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است،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حصر به اضافه دو اطلاق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در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و قرآن آمده است،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هر نوع معرفت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. </w:t>
      </w:r>
    </w:p>
    <w:p w14:paraId="5FFAACAA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انصراف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درست کرده‌اند در آن به ظواهر قرآن و الا معرفت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اطم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قطع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باشد گفته‌اند مشمول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. </w:t>
      </w:r>
    </w:p>
    <w:p w14:paraId="2EBED3CB" w14:textId="72DAA83A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ممکن است کس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آن هم مشمول هم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 که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شامل آن هم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اطلاق نسبت به ظواهر </w:t>
      </w:r>
      <w:r w:rsidR="00DE7F86">
        <w:rPr>
          <w:color w:val="000000" w:themeColor="text1"/>
          <w:rtl/>
        </w:rPr>
        <w:t>قطعاً</w:t>
      </w:r>
      <w:r w:rsidRPr="004C2BFE">
        <w:rPr>
          <w:color w:val="000000" w:themeColor="text1"/>
          <w:rtl/>
        </w:rPr>
        <w:t xml:space="preserve"> دارد، حالا شامل غ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ظواهر هم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نم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شود؛</w:t>
      </w:r>
      <w:r w:rsidRPr="004C2BFE">
        <w:rPr>
          <w:color w:val="000000" w:themeColor="text1"/>
          <w:rtl/>
        </w:rPr>
        <w:t xml:space="preserve"> وجهان؛ ممکن است بگو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و ممکن است کس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انصراف دارد. </w:t>
      </w:r>
    </w:p>
    <w:p w14:paraId="69CFEB02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در</w:t>
      </w:r>
      <w:r w:rsidRPr="004C2BFE">
        <w:rPr>
          <w:color w:val="000000" w:themeColor="text1"/>
          <w:rtl/>
        </w:rPr>
        <w:t xml:space="preserve"> قرآن هم که باز اطلاق وجود دارد،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همه قرآن، همه آ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آن، از معارف غ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فقه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تا احکام و از محکم تا متشابه، ظاهر، محکم متشابه، فقه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غ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فقه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همه را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رد</w:t>
      </w:r>
      <w:r w:rsidRPr="004C2BFE">
        <w:rPr>
          <w:color w:val="000000" w:themeColor="text1"/>
          <w:rtl/>
        </w:rPr>
        <w:t>.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هم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اطلاق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است. </w:t>
      </w:r>
    </w:p>
    <w:p w14:paraId="6877AAE1" w14:textId="1B458303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نصوص</w:t>
      </w:r>
      <w:r w:rsidRPr="004C2BFE">
        <w:rPr>
          <w:color w:val="000000" w:themeColor="text1"/>
          <w:rtl/>
        </w:rPr>
        <w:t xml:space="preserve"> را ممکن است کس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منصرف عنه است 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نجا،</w:t>
      </w:r>
      <w:r w:rsidRPr="004C2BFE">
        <w:rPr>
          <w:color w:val="000000" w:themeColor="text1"/>
          <w:rtl/>
        </w:rPr>
        <w:t xml:space="preserve"> تلق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بعض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اخبار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ها</w:t>
      </w:r>
      <w:r w:rsidRPr="004C2BFE">
        <w:rPr>
          <w:color w:val="000000" w:themeColor="text1"/>
          <w:rtl/>
        </w:rPr>
        <w:t xml:space="preserve"> که معتدل‌تر هستند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است، گرچه در بعض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کلمات اخبار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ها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اشعارات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هست که ممکن است از آن استفاده شود که </w:t>
      </w:r>
      <w:r w:rsidR="00DE7F86">
        <w:rPr>
          <w:color w:val="000000" w:themeColor="text1"/>
          <w:rtl/>
        </w:rPr>
        <w:t>کلاً</w:t>
      </w:r>
      <w:r w:rsidRPr="004C2BFE">
        <w:rPr>
          <w:color w:val="000000" w:themeColor="text1"/>
          <w:rtl/>
        </w:rPr>
        <w:t xml:space="preserve"> از متن قرآن استفاده‌ا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نم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توان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بکن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مگر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</w:t>
      </w:r>
      <w:r w:rsidR="00734EB5">
        <w:rPr>
          <w:color w:val="000000" w:themeColor="text1"/>
          <w:rtl/>
        </w:rPr>
        <w:t>مؤیدی</w:t>
      </w:r>
      <w:r w:rsidRPr="004C2BFE">
        <w:rPr>
          <w:color w:val="000000" w:themeColor="text1"/>
          <w:rtl/>
        </w:rPr>
        <w:t xml:space="preserve"> داشته باشد همان ا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که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روز</w:t>
      </w:r>
      <w:r w:rsidRPr="004C2BFE">
        <w:rPr>
          <w:color w:val="000000" w:themeColor="text1"/>
          <w:rtl/>
        </w:rPr>
        <w:t xml:space="preserve"> نقل کردم که قل هو الله احد هم هم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است، اگر در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</w:t>
      </w:r>
      <w:r w:rsidR="00734EB5">
        <w:rPr>
          <w:color w:val="000000" w:themeColor="text1"/>
          <w:rtl/>
        </w:rPr>
        <w:t>تأیید</w:t>
      </w:r>
      <w:r w:rsidRPr="004C2BFE">
        <w:rPr>
          <w:color w:val="000000" w:themeColor="text1"/>
          <w:rtl/>
        </w:rPr>
        <w:t xml:space="preserve"> شده باشد ما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مضمون قرآن است و به قرآن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توان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اسناد بده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و الا نم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به قرآن اسناد داد. </w:t>
      </w:r>
    </w:p>
    <w:p w14:paraId="51E35CF1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بنابر</w:t>
      </w:r>
      <w:r w:rsidRPr="004C2BFE">
        <w:rPr>
          <w:color w:val="000000" w:themeColor="text1"/>
          <w:rtl/>
        </w:rPr>
        <w:t xml:space="preserve"> شمول آن نسبت به ظواهر و انواع مدال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color w:val="000000" w:themeColor="text1"/>
          <w:rtl/>
        </w:rPr>
        <w:t xml:space="preserve"> روشن است الا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کس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نسبت به نص قائل به انصراف باشد. </w:t>
      </w:r>
    </w:p>
    <w:p w14:paraId="1A717646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من</w:t>
      </w:r>
      <w:r w:rsidRPr="004C2BFE">
        <w:rPr>
          <w:color w:val="000000" w:themeColor="text1"/>
          <w:rtl/>
        </w:rPr>
        <w:t xml:space="preserve"> خوطب به هم با قرائن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دارد، اطلاق ندارد،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خواهد</w:t>
      </w:r>
      <w:r w:rsidRPr="004C2BFE">
        <w:rPr>
          <w:color w:val="000000" w:themeColor="text1"/>
          <w:rtl/>
        </w:rPr>
        <w:t xml:space="preserve">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ما فقط هست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و تصر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ح</w:t>
      </w:r>
      <w:r w:rsidRPr="004C2BFE">
        <w:rPr>
          <w:color w:val="000000" w:themeColor="text1"/>
          <w:rtl/>
        </w:rPr>
        <w:t xml:space="preserve"> هم شده است در چند تا 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که من خوطب به پ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غمبر</w:t>
      </w:r>
      <w:r w:rsidRPr="004C2BFE">
        <w:rPr>
          <w:color w:val="000000" w:themeColor="text1"/>
          <w:rtl/>
        </w:rPr>
        <w:t xml:space="preserve"> بود و ذر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او، نه هر ذر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ه‌ا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،</w:t>
      </w:r>
      <w:r w:rsidRPr="004C2BFE">
        <w:rPr>
          <w:color w:val="000000" w:themeColor="text1"/>
          <w:rtl/>
        </w:rPr>
        <w:t xml:space="preserve"> ذر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مصطفاد که معصوم بودند، آن‌ها مخاطبان هستند و به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ترت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ب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طور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که انما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>عرف القرآن من خوطب به، آن‌ها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شوند</w:t>
      </w:r>
      <w:r w:rsidRPr="004C2BFE">
        <w:rPr>
          <w:color w:val="000000" w:themeColor="text1"/>
          <w:rtl/>
        </w:rPr>
        <w:t xml:space="preserve">. </w:t>
      </w:r>
    </w:p>
    <w:p w14:paraId="0DD3246A" w14:textId="24C815EB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در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البته من خوطب به را طبق برداشت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دارند، </w:t>
      </w:r>
      <w:r w:rsidR="000D7603">
        <w:rPr>
          <w:color w:val="000000" w:themeColor="text1"/>
          <w:rtl/>
        </w:rPr>
        <w:t>تأکید</w:t>
      </w:r>
      <w:r w:rsidRPr="004C2BFE">
        <w:rPr>
          <w:color w:val="000000" w:themeColor="text1"/>
          <w:rtl/>
        </w:rPr>
        <w:t xml:space="preserve"> دارد که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ائمه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هم</w:t>
      </w:r>
      <w:r w:rsidRPr="004C2BFE">
        <w:rPr>
          <w:color w:val="000000" w:themeColor="text1"/>
          <w:rtl/>
        </w:rPr>
        <w:t xml:space="preserve"> السلام، نه پ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غمبر،</w:t>
      </w:r>
      <w:r w:rsidRPr="004C2BFE">
        <w:rPr>
          <w:color w:val="000000" w:themeColor="text1"/>
          <w:rtl/>
        </w:rPr>
        <w:t xml:space="preserve"> آن درست است که مخاطب بوده است، 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برا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شما الان من خوطب به، ما هست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ائمه هستند،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با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تفس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بشود. </w:t>
      </w:r>
    </w:p>
    <w:p w14:paraId="7828A6D5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سؤال</w:t>
      </w:r>
      <w:r w:rsidRPr="004C2BFE">
        <w:rPr>
          <w:color w:val="000000" w:themeColor="text1"/>
          <w:rtl/>
        </w:rPr>
        <w:t>: برا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طرف مقابل هم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مفروض بوده است که من خوطب به، ائمه هستند؟ </w:t>
      </w:r>
    </w:p>
    <w:p w14:paraId="4A953FA6" w14:textId="0D3AC826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جواب</w:t>
      </w:r>
      <w:r w:rsidRPr="004C2BFE">
        <w:rPr>
          <w:color w:val="000000" w:themeColor="text1"/>
          <w:rtl/>
        </w:rPr>
        <w:t>: مفروض نبوده است،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در واقع </w:t>
      </w:r>
      <w:r w:rsidR="000D7603">
        <w:rPr>
          <w:color w:val="000000" w:themeColor="text1"/>
          <w:rtl/>
        </w:rPr>
        <w:t>درصدد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هستند که دو کار را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کند؛</w:t>
      </w:r>
      <w:r w:rsidRPr="004C2BFE">
        <w:rPr>
          <w:color w:val="000000" w:themeColor="text1"/>
          <w:rtl/>
        </w:rPr>
        <w:t xml:space="preserve"> هم کبرا را 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ان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کند،</w:t>
      </w:r>
      <w:r w:rsidRPr="004C2BFE">
        <w:rPr>
          <w:color w:val="000000" w:themeColor="text1"/>
          <w:rtl/>
        </w:rPr>
        <w:t xml:space="preserve"> هم تطب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ق</w:t>
      </w:r>
      <w:r w:rsidRPr="004C2BFE">
        <w:rPr>
          <w:color w:val="000000" w:themeColor="text1"/>
          <w:rtl/>
        </w:rPr>
        <w:t xml:space="preserve"> بر مورد و صغرا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دهد</w:t>
      </w:r>
      <w:r w:rsidRPr="004C2BFE">
        <w:rPr>
          <w:color w:val="000000" w:themeColor="text1"/>
          <w:rtl/>
        </w:rPr>
        <w:t>.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خواهد</w:t>
      </w:r>
      <w:r w:rsidRPr="004C2BFE">
        <w:rPr>
          <w:color w:val="000000" w:themeColor="text1"/>
          <w:rtl/>
        </w:rPr>
        <w:t xml:space="preserve"> بفرما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من خوطب به، مصداق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نشان داد و 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داد و او هم نتوانست حل کند و خود او حل کرد، بعد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فرما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حالا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خواهند</w:t>
      </w:r>
      <w:r w:rsidRPr="004C2BFE">
        <w:rPr>
          <w:color w:val="000000" w:themeColor="text1"/>
          <w:rtl/>
        </w:rPr>
        <w:t xml:space="preserve">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ند</w:t>
      </w:r>
      <w:r w:rsidRPr="004C2BFE">
        <w:rPr>
          <w:color w:val="000000" w:themeColor="text1"/>
          <w:rtl/>
        </w:rPr>
        <w:t xml:space="preserve"> ما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ما اصل هست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ما خوطب به هست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>.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در مقام 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ان</w:t>
      </w:r>
      <w:r w:rsidRPr="004C2BFE">
        <w:rPr>
          <w:color w:val="000000" w:themeColor="text1"/>
          <w:rtl/>
        </w:rPr>
        <w:t xml:space="preserve"> کبرا است که از طر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ق</w:t>
      </w:r>
      <w:r w:rsidRPr="004C2BFE">
        <w:rPr>
          <w:color w:val="000000" w:themeColor="text1"/>
          <w:rtl/>
        </w:rPr>
        <w:t xml:space="preserve"> انگشت گذاشتن رو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بحث صغرو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آ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خاص، طرف را ارشاد به آن کبرا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</w:t>
      </w:r>
      <w:r w:rsidRPr="004C2BFE">
        <w:rPr>
          <w:color w:val="000000" w:themeColor="text1"/>
          <w:rtl/>
        </w:rPr>
        <w:t xml:space="preserve">. </w:t>
      </w:r>
    </w:p>
    <w:p w14:paraId="5AB7B053" w14:textId="4C4996F0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پس</w:t>
      </w:r>
      <w:r w:rsidRPr="004C2BFE">
        <w:rPr>
          <w:color w:val="000000" w:themeColor="text1"/>
          <w:rtl/>
        </w:rPr>
        <w:t xml:space="preserve"> انما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القرآن من خوطب به، 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خواهد</w:t>
      </w:r>
      <w:r w:rsidRPr="004C2BFE">
        <w:rPr>
          <w:color w:val="000000" w:themeColor="text1"/>
          <w:rtl/>
        </w:rPr>
        <w:t xml:space="preserve">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ما </w:t>
      </w:r>
      <w:r w:rsidR="000D7603">
        <w:rPr>
          <w:color w:val="000000" w:themeColor="text1"/>
          <w:rtl/>
        </w:rPr>
        <w:t>اهل‌بیت</w:t>
      </w:r>
      <w:r w:rsidRPr="004C2BFE">
        <w:rPr>
          <w:color w:val="000000" w:themeColor="text1"/>
          <w:rtl/>
        </w:rPr>
        <w:t xml:space="preserve">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هم</w:t>
      </w:r>
      <w:r w:rsidRPr="004C2BFE">
        <w:rPr>
          <w:color w:val="000000" w:themeColor="text1"/>
          <w:rtl/>
        </w:rPr>
        <w:t xml:space="preserve"> السلام هست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برا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شما من خوطب به، ما هست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. </w:t>
      </w:r>
    </w:p>
    <w:p w14:paraId="53F44501" w14:textId="5EEA0A7D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البته</w:t>
      </w:r>
      <w:r w:rsidRPr="004C2BFE">
        <w:rPr>
          <w:color w:val="000000" w:themeColor="text1"/>
          <w:rtl/>
        </w:rPr>
        <w:t xml:space="preserve"> استفاده نف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ظهورات سنت نبو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هم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با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تفس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که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را آنجا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اورده</w:t>
      </w:r>
      <w:r w:rsidRPr="004C2BFE">
        <w:rPr>
          <w:color w:val="000000" w:themeColor="text1"/>
          <w:rtl/>
        </w:rPr>
        <w:t xml:space="preserve"> است، احتمال هم دارد که صاحب وسائل که آن باب بعد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را خ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لاغر تنظ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کرده است، در واقع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جور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اعتماد به قبل (باب 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زده</w:t>
      </w:r>
      <w:r w:rsidRPr="004C2BFE">
        <w:rPr>
          <w:color w:val="000000" w:themeColor="text1"/>
          <w:rtl/>
        </w:rPr>
        <w:t>) کرده است، بعض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را جور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تفس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کرد که هر دو مسئله را افاده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کند؛</w:t>
      </w:r>
      <w:r w:rsidRPr="004C2BFE">
        <w:rPr>
          <w:color w:val="000000" w:themeColor="text1"/>
          <w:rtl/>
        </w:rPr>
        <w:t xml:space="preserve"> هم نف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حج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ظواهر قرآن را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کند،</w:t>
      </w:r>
      <w:r w:rsidRPr="004C2BFE">
        <w:rPr>
          <w:color w:val="000000" w:themeColor="text1"/>
          <w:rtl/>
        </w:rPr>
        <w:t xml:space="preserve"> هم نف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حج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ظواهر سنت نبو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غ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طرق </w:t>
      </w:r>
      <w:r w:rsidR="000D7603">
        <w:rPr>
          <w:color w:val="000000" w:themeColor="text1"/>
          <w:rtl/>
        </w:rPr>
        <w:t>اهل‌بیت</w:t>
      </w:r>
      <w:r w:rsidRPr="004C2BFE">
        <w:rPr>
          <w:color w:val="000000" w:themeColor="text1"/>
          <w:rtl/>
        </w:rPr>
        <w:t xml:space="preserve">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هم</w:t>
      </w:r>
      <w:r w:rsidRPr="004C2BFE">
        <w:rPr>
          <w:color w:val="000000" w:themeColor="text1"/>
          <w:rtl/>
        </w:rPr>
        <w:t xml:space="preserve"> السلام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</w:t>
      </w:r>
      <w:r w:rsidRPr="004C2BFE">
        <w:rPr>
          <w:color w:val="000000" w:themeColor="text1"/>
          <w:rtl/>
        </w:rPr>
        <w:t xml:space="preserve">. </w:t>
      </w:r>
    </w:p>
    <w:p w14:paraId="5D0823EF" w14:textId="5EA6A981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 که به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شکل آمده است که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الان ما هست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و </w:t>
      </w:r>
      <w:r w:rsidR="00DE7F86">
        <w:rPr>
          <w:color w:val="000000" w:themeColor="text1"/>
          <w:rtl/>
        </w:rPr>
        <w:t>آنچه</w:t>
      </w:r>
      <w:r w:rsidRPr="004C2BFE">
        <w:rPr>
          <w:color w:val="000000" w:themeColor="text1"/>
          <w:rtl/>
        </w:rPr>
        <w:t xml:space="preserve"> را که ما </w:t>
      </w:r>
      <w:r w:rsidR="00734EB5">
        <w:rPr>
          <w:color w:val="000000" w:themeColor="text1"/>
          <w:rtl/>
        </w:rPr>
        <w:t>تأیید</w:t>
      </w:r>
      <w:r w:rsidRPr="004C2BFE">
        <w:rPr>
          <w:color w:val="000000" w:themeColor="text1"/>
          <w:rtl/>
        </w:rPr>
        <w:t xml:space="preserve"> بکن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اعتبار پ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دا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</w:t>
      </w:r>
      <w:r w:rsidRPr="004C2BFE">
        <w:rPr>
          <w:color w:val="000000" w:themeColor="text1"/>
          <w:rtl/>
        </w:rPr>
        <w:t xml:space="preserve"> و الا اعتبار ندارد. ولو استظهار شما هم باشد با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استدلال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آقا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ان</w:t>
      </w:r>
      <w:r w:rsidRPr="004C2BFE">
        <w:rPr>
          <w:color w:val="000000" w:themeColor="text1"/>
          <w:rtl/>
        </w:rPr>
        <w:t xml:space="preserve"> اخبار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مطرح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کنند</w:t>
      </w:r>
      <w:r w:rsidRPr="004C2BFE">
        <w:rPr>
          <w:color w:val="000000" w:themeColor="text1"/>
          <w:rtl/>
        </w:rPr>
        <w:t xml:space="preserve">. </w:t>
      </w:r>
    </w:p>
    <w:p w14:paraId="1C57693C" w14:textId="77777777" w:rsidR="004C2BFE" w:rsidRPr="004C2BFE" w:rsidRDefault="004C2BFE" w:rsidP="003945D2">
      <w:pPr>
        <w:pStyle w:val="Heading1"/>
        <w:rPr>
          <w:rtl/>
        </w:rPr>
      </w:pPr>
      <w:bookmarkStart w:id="11" w:name="_Toc219910996"/>
      <w:r w:rsidRPr="004C2BFE">
        <w:rPr>
          <w:rFonts w:hint="eastAsia"/>
          <w:rtl/>
        </w:rPr>
        <w:t>پاسخ</w:t>
      </w:r>
      <w:r w:rsidRPr="004C2BFE">
        <w:rPr>
          <w:rtl/>
        </w:rPr>
        <w:t xml:space="preserve"> شه</w:t>
      </w:r>
      <w:r w:rsidRPr="004C2BFE">
        <w:rPr>
          <w:rFonts w:hint="cs"/>
          <w:rtl/>
        </w:rPr>
        <w:t>ی</w:t>
      </w:r>
      <w:r w:rsidRPr="004C2BFE">
        <w:rPr>
          <w:rFonts w:hint="eastAsia"/>
          <w:rtl/>
        </w:rPr>
        <w:t>د</w:t>
      </w:r>
      <w:r w:rsidRPr="004C2BFE">
        <w:rPr>
          <w:rtl/>
        </w:rPr>
        <w:t xml:space="preserve"> صدر</w:t>
      </w:r>
      <w:bookmarkEnd w:id="11"/>
    </w:p>
    <w:p w14:paraId="606CDB5E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تا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پاسخ‌ها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color w:val="000000" w:themeColor="text1"/>
          <w:rtl/>
        </w:rPr>
        <w:t xml:space="preserve"> به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مسئله داده‌اند که من بدون ترت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ب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آن‌ها را عرض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کنم</w:t>
      </w:r>
      <w:r w:rsidRPr="004C2BFE">
        <w:rPr>
          <w:color w:val="000000" w:themeColor="text1"/>
          <w:rtl/>
        </w:rPr>
        <w:t xml:space="preserve"> و ادامه خواهد داشت؛ </w:t>
      </w:r>
    </w:p>
    <w:p w14:paraId="4B28844F" w14:textId="77777777" w:rsidR="004C2BFE" w:rsidRPr="004C2BFE" w:rsidRDefault="004C2BFE" w:rsidP="003945D2">
      <w:pPr>
        <w:pStyle w:val="Heading2"/>
        <w:rPr>
          <w:rtl/>
        </w:rPr>
      </w:pPr>
      <w:bookmarkStart w:id="12" w:name="_Toc219910997"/>
      <w:r w:rsidRPr="004C2BFE">
        <w:rPr>
          <w:rFonts w:hint="eastAsia"/>
          <w:rtl/>
        </w:rPr>
        <w:t>پاسخ</w:t>
      </w:r>
      <w:r w:rsidRPr="004C2BFE">
        <w:rPr>
          <w:rtl/>
        </w:rPr>
        <w:t xml:space="preserve"> اول</w:t>
      </w:r>
      <w:bookmarkEnd w:id="12"/>
    </w:p>
    <w:p w14:paraId="6C689866" w14:textId="2B0D898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که</w:t>
      </w:r>
      <w:r w:rsidRPr="004C2BFE">
        <w:rPr>
          <w:color w:val="000000" w:themeColor="text1"/>
          <w:rtl/>
        </w:rPr>
        <w:t xml:space="preserve"> با </w:t>
      </w:r>
      <w:r w:rsidR="00DE7F86">
        <w:rPr>
          <w:color w:val="000000" w:themeColor="text1"/>
          <w:rtl/>
        </w:rPr>
        <w:t>رجزخوانی</w:t>
      </w:r>
      <w:r w:rsidRPr="004C2BFE">
        <w:rPr>
          <w:color w:val="000000" w:themeColor="text1"/>
          <w:rtl/>
        </w:rPr>
        <w:t xml:space="preserve"> هم همراه است و مهارت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هم روشن است،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فرمودند که الوجه الثان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الاستعلام بجملة من الروا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الت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دلالت‌ها عل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عدم</w:t>
      </w:r>
      <w:r w:rsidRPr="004C2BFE">
        <w:rPr>
          <w:color w:val="000000" w:themeColor="text1"/>
          <w:rtl/>
        </w:rPr>
        <w:t xml:space="preserve"> حج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ة</w:t>
      </w:r>
      <w:r w:rsidRPr="004C2BFE">
        <w:rPr>
          <w:color w:val="000000" w:themeColor="text1"/>
          <w:rtl/>
        </w:rPr>
        <w:t xml:space="preserve"> القرآن الکر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طا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فه</w:t>
      </w:r>
      <w:r w:rsidRPr="004C2BFE">
        <w:rPr>
          <w:color w:val="000000" w:themeColor="text1"/>
          <w:rtl/>
        </w:rPr>
        <w:t xml:space="preserve"> اول را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قرار </w:t>
      </w:r>
      <w:r w:rsidR="00DE7F86">
        <w:rPr>
          <w:color w:val="000000" w:themeColor="text1"/>
          <w:rtl/>
        </w:rPr>
        <w:t>داده‌اند</w:t>
      </w:r>
      <w:r w:rsidRPr="004C2BFE">
        <w:rPr>
          <w:color w:val="000000" w:themeColor="text1"/>
          <w:rtl/>
        </w:rPr>
        <w:t>، الاول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،</w:t>
      </w:r>
      <w:r w:rsidRPr="004C2BFE">
        <w:rPr>
          <w:color w:val="000000" w:themeColor="text1"/>
          <w:rtl/>
        </w:rPr>
        <w:t xml:space="preserve"> هم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که ما هم طبق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جلو آمد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البته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نف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صغر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و کبرا تفک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قائل شدند و ما تفک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نکرد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گفت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به ترت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ب</w:t>
      </w:r>
      <w:r w:rsidRPr="004C2BFE">
        <w:rPr>
          <w:color w:val="000000" w:themeColor="text1"/>
          <w:rtl/>
        </w:rPr>
        <w:t xml:space="preserve"> ادله را بحث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 و در کلام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هم اول است و ما هم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را اول قرار داد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>) ما دل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الاختصاص فهم القرآن الکر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ب</w:t>
      </w:r>
      <w:r w:rsidR="000D7603">
        <w:rPr>
          <w:color w:val="000000" w:themeColor="text1"/>
          <w:rtl/>
        </w:rPr>
        <w:t>اهل‌بیت</w:t>
      </w:r>
      <w:r w:rsidRPr="004C2BFE">
        <w:rPr>
          <w:color w:val="000000" w:themeColor="text1"/>
          <w:rtl/>
        </w:rPr>
        <w:t xml:space="preserve"> العصمه لانّه لا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فهمه</w:t>
      </w:r>
      <w:r w:rsidRPr="004C2BFE">
        <w:rPr>
          <w:color w:val="000000" w:themeColor="text1"/>
          <w:rtl/>
        </w:rPr>
        <w:t xml:space="preserve"> الا من خوطب به و لم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خاطب</w:t>
      </w:r>
      <w:r w:rsidRPr="004C2BFE">
        <w:rPr>
          <w:color w:val="000000" w:themeColor="text1"/>
          <w:rtl/>
        </w:rPr>
        <w:t xml:space="preserve"> به الا هم و </w:t>
      </w:r>
      <w:r w:rsidRPr="004C2BFE">
        <w:rPr>
          <w:rFonts w:hint="eastAsia"/>
          <w:color w:val="000000" w:themeColor="text1"/>
          <w:rtl/>
        </w:rPr>
        <w:t>البته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تعب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به ظاهر نکرده است، بلکه بعد دارد که بل هذه الطائفه لو تمت، تسقط الدلالاة القران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الصر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حه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ضا</w:t>
      </w:r>
      <w:r w:rsidRPr="004C2BFE">
        <w:rPr>
          <w:color w:val="000000" w:themeColor="text1"/>
          <w:rtl/>
        </w:rPr>
        <w:t xml:space="preserve"> و لا تختص بظواهر. لانّ ما حصر فهمه بأهل الب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کل الکتاب الله قسمٌ منه.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جمله‌ا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 که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فرمودند. </w:t>
      </w:r>
    </w:p>
    <w:p w14:paraId="03AB68C2" w14:textId="77777777" w:rsidR="004C2BFE" w:rsidRPr="004C2BFE" w:rsidRDefault="004C2BFE" w:rsidP="003945D2">
      <w:pPr>
        <w:pStyle w:val="Heading1"/>
        <w:rPr>
          <w:rtl/>
        </w:rPr>
      </w:pPr>
      <w:bookmarkStart w:id="13" w:name="_Toc219910998"/>
      <w:r w:rsidRPr="004C2BFE">
        <w:rPr>
          <w:rFonts w:hint="eastAsia"/>
          <w:rtl/>
        </w:rPr>
        <w:t>جواب</w:t>
      </w:r>
      <w:r w:rsidRPr="004C2BFE">
        <w:rPr>
          <w:rFonts w:hint="cs"/>
          <w:rtl/>
        </w:rPr>
        <w:t>ی</w:t>
      </w:r>
      <w:r w:rsidRPr="004C2BFE">
        <w:rPr>
          <w:rFonts w:hint="eastAsia"/>
          <w:rtl/>
        </w:rPr>
        <w:t>ه</w:t>
      </w:r>
      <w:r w:rsidRPr="004C2BFE">
        <w:rPr>
          <w:rtl/>
        </w:rPr>
        <w:t xml:space="preserve"> پاسخ شه</w:t>
      </w:r>
      <w:r w:rsidRPr="004C2BFE">
        <w:rPr>
          <w:rFonts w:hint="cs"/>
          <w:rtl/>
        </w:rPr>
        <w:t>ی</w:t>
      </w:r>
      <w:r w:rsidRPr="004C2BFE">
        <w:rPr>
          <w:rFonts w:hint="eastAsia"/>
          <w:rtl/>
        </w:rPr>
        <w:t>د</w:t>
      </w:r>
      <w:r w:rsidRPr="004C2BFE">
        <w:rPr>
          <w:rtl/>
        </w:rPr>
        <w:t xml:space="preserve"> صدر</w:t>
      </w:r>
      <w:bookmarkEnd w:id="13"/>
    </w:p>
    <w:p w14:paraId="61DE9CF0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منته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پاسخ دارد، ممکن است کس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من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جمله انما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القرآن من خوطب به را منصرف به ظواهر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دانم</w:t>
      </w:r>
      <w:r w:rsidRPr="004C2BFE">
        <w:rPr>
          <w:color w:val="000000" w:themeColor="text1"/>
          <w:rtl/>
        </w:rPr>
        <w:t xml:space="preserve"> و بع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هم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که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انصراف در آن باشد. </w:t>
      </w:r>
    </w:p>
    <w:p w14:paraId="34378173" w14:textId="7F56C1A3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وجه</w:t>
      </w:r>
      <w:r w:rsidRPr="004C2BFE">
        <w:rPr>
          <w:color w:val="000000" w:themeColor="text1"/>
          <w:rtl/>
        </w:rPr>
        <w:t xml:space="preserve"> انصراف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 که 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محل حرف و حد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ث</w:t>
      </w:r>
      <w:r w:rsidRPr="004C2BFE">
        <w:rPr>
          <w:color w:val="000000" w:themeColor="text1"/>
          <w:rtl/>
        </w:rPr>
        <w:t xml:space="preserve"> است،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محل بحث است،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که بحث </w:t>
      </w:r>
      <w:r w:rsidR="00DE7F86">
        <w:rPr>
          <w:color w:val="000000" w:themeColor="text1"/>
          <w:rtl/>
        </w:rPr>
        <w:t>تأویل</w:t>
      </w:r>
      <w:r w:rsidRPr="004C2BFE">
        <w:rPr>
          <w:color w:val="000000" w:themeColor="text1"/>
          <w:rtl/>
        </w:rPr>
        <w:t xml:space="preserve"> است، 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زها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color w:val="000000" w:themeColor="text1"/>
          <w:rtl/>
        </w:rPr>
        <w:t xml:space="preserve"> که نظر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و جا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حرف و حد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ث</w:t>
      </w:r>
      <w:r w:rsidRPr="004C2BFE">
        <w:rPr>
          <w:color w:val="000000" w:themeColor="text1"/>
          <w:rtl/>
        </w:rPr>
        <w:t xml:space="preserve"> است را بحث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</w:t>
      </w:r>
      <w:r w:rsidRPr="004C2BFE">
        <w:rPr>
          <w:color w:val="000000" w:themeColor="text1"/>
          <w:rtl/>
        </w:rPr>
        <w:t xml:space="preserve"> و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تعل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color w:val="000000" w:themeColor="text1"/>
          <w:rtl/>
        </w:rPr>
        <w:t xml:space="preserve"> هم که انما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عرف</w:t>
      </w:r>
      <w:r w:rsidRPr="004C2BFE">
        <w:rPr>
          <w:color w:val="000000" w:themeColor="text1"/>
          <w:rtl/>
        </w:rPr>
        <w:t xml:space="preserve"> القرآن من خوطب به، با توجه به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مناسبات حکم و موضوع و قرائن و شواهد، منصرف </w:t>
      </w:r>
      <w:r w:rsidRPr="004C2BFE">
        <w:rPr>
          <w:rFonts w:hint="eastAsia"/>
          <w:color w:val="000000" w:themeColor="text1"/>
          <w:rtl/>
        </w:rPr>
        <w:t>به</w:t>
      </w:r>
      <w:r w:rsidRPr="004C2BFE">
        <w:rPr>
          <w:color w:val="000000" w:themeColor="text1"/>
          <w:rtl/>
        </w:rPr>
        <w:t xml:space="preserve"> همان دا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ره</w:t>
      </w:r>
      <w:r w:rsidRPr="004C2BFE">
        <w:rPr>
          <w:color w:val="000000" w:themeColor="text1"/>
          <w:rtl/>
        </w:rPr>
        <w:t xml:space="preserve"> ظواهر و </w:t>
      </w:r>
      <w:r w:rsidR="00DE7F86">
        <w:rPr>
          <w:color w:val="000000" w:themeColor="text1"/>
          <w:rtl/>
        </w:rPr>
        <w:t>تأویلات</w:t>
      </w:r>
      <w:r w:rsidRPr="004C2BFE">
        <w:rPr>
          <w:color w:val="000000" w:themeColor="text1"/>
          <w:rtl/>
        </w:rPr>
        <w:t xml:space="preserve"> است که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را بعد بحث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. </w:t>
      </w:r>
    </w:p>
    <w:p w14:paraId="506DDF95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بعد جواب داده‌اند که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و دو را بحث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و ما مطالب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راجع به آن دارند. </w:t>
      </w:r>
    </w:p>
    <w:p w14:paraId="222749EC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پاسخ</w:t>
      </w:r>
      <w:r w:rsidRPr="004C2BFE">
        <w:rPr>
          <w:color w:val="000000" w:themeColor="text1"/>
          <w:rtl/>
        </w:rPr>
        <w:t xml:space="preserve"> سوم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که اول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پاسخ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 که ما در ترت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ب</w:t>
      </w:r>
      <w:r w:rsidRPr="004C2BFE">
        <w:rPr>
          <w:color w:val="000000" w:themeColor="text1"/>
          <w:rtl/>
        </w:rPr>
        <w:t xml:space="preserve"> مطرح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است؛ </w:t>
      </w:r>
    </w:p>
    <w:p w14:paraId="584BA0B3" w14:textId="49B33706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ثالث‌ها</w:t>
      </w:r>
      <w:r w:rsidRPr="004C2BFE">
        <w:rPr>
          <w:color w:val="000000" w:themeColor="text1"/>
          <w:rtl/>
        </w:rPr>
        <w:t xml:space="preserve"> که ما الان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پاسخ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 که 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هم نقل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آن‌ها ضع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فة</w:t>
      </w:r>
      <w:r w:rsidRPr="004C2BFE">
        <w:rPr>
          <w:color w:val="000000" w:themeColor="text1"/>
          <w:rtl/>
        </w:rPr>
        <w:t xml:space="preserve"> سنداً جم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عاً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فرما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همه اسناد ضع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دارد، چه آن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مربوط به قتاده بود در روضه کاف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،</w:t>
      </w:r>
      <w:r w:rsidRPr="004C2BFE">
        <w:rPr>
          <w:color w:val="000000" w:themeColor="text1"/>
          <w:rtl/>
        </w:rPr>
        <w:t xml:space="preserve"> چه آن که از </w:t>
      </w:r>
      <w:r w:rsidR="00AB4EAD">
        <w:rPr>
          <w:color w:val="000000" w:themeColor="text1"/>
          <w:rtl/>
        </w:rPr>
        <w:t>احتجاج</w:t>
      </w:r>
      <w:r w:rsidRPr="004C2BFE">
        <w:rPr>
          <w:color w:val="000000" w:themeColor="text1"/>
          <w:rtl/>
        </w:rPr>
        <w:t xml:space="preserve"> طبرس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بود که مربوط به حسن بصر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بود و چه آن که در علل ب</w:t>
      </w:r>
      <w:r w:rsidRPr="004C2BFE">
        <w:rPr>
          <w:rFonts w:hint="eastAsia"/>
          <w:color w:val="000000" w:themeColor="text1"/>
          <w:rtl/>
        </w:rPr>
        <w:t>ود</w:t>
      </w:r>
      <w:r w:rsidRPr="004C2BFE">
        <w:rPr>
          <w:color w:val="000000" w:themeColor="text1"/>
          <w:rtl/>
        </w:rPr>
        <w:t xml:space="preserve"> که مربوط به ابوحن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فه</w:t>
      </w:r>
      <w:r w:rsidRPr="004C2BFE">
        <w:rPr>
          <w:color w:val="000000" w:themeColor="text1"/>
          <w:rtl/>
        </w:rPr>
        <w:t xml:space="preserve"> بود، همه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ضع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ف</w:t>
      </w:r>
      <w:r w:rsidRPr="004C2BFE">
        <w:rPr>
          <w:color w:val="000000" w:themeColor="text1"/>
          <w:rtl/>
        </w:rPr>
        <w:t xml:space="preserve"> است، </w:t>
      </w:r>
    </w:p>
    <w:p w14:paraId="6860D52E" w14:textId="1E5E9822" w:rsidR="004C2BFE" w:rsidRPr="004C2BFE" w:rsidRDefault="004C2BFE" w:rsidP="00AB4EAD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بعد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فرصت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پ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دا</w:t>
      </w:r>
      <w:r w:rsidRPr="004C2BFE">
        <w:rPr>
          <w:color w:val="000000" w:themeColor="text1"/>
          <w:rtl/>
        </w:rPr>
        <w:t xml:space="preserve"> کرده‌اند وارد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داستان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شده‌اند و آن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فرما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ند</w:t>
      </w:r>
      <w:r w:rsidRPr="004C2BFE">
        <w:rPr>
          <w:color w:val="000000" w:themeColor="text1"/>
          <w:rtl/>
        </w:rPr>
        <w:t xml:space="preserve"> که در سند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هر کدام 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آدم‌ها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color w:val="000000" w:themeColor="text1"/>
          <w:rtl/>
        </w:rPr>
        <w:t xml:space="preserve"> هستند که (از منظر فلاسفه ما و عرفا و کسان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گرا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ش‌ها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عرفان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فلسف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دارند)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جزء خواص اصحاب هستند، مثل جابر بن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جعف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محمد بن سنان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سعد بن طر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ف،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گروه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هستند که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</w:t>
      </w:r>
      <w:r w:rsidR="00AB4EAD">
        <w:rPr>
          <w:color w:val="000000" w:themeColor="text1"/>
          <w:rtl/>
        </w:rPr>
        <w:t>گرایش‌ها</w:t>
      </w:r>
      <w:r w:rsidRPr="004C2BFE">
        <w:rPr>
          <w:color w:val="000000" w:themeColor="text1"/>
          <w:rtl/>
        </w:rPr>
        <w:t xml:space="preserve"> و نزع‌ها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باطن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به صوف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مسلک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دارند و از اصحاب سرّ هستند و در مقابل گروه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حالت فقاهت دارند،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فرما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که ما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علاوه بر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ضعف سند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دارد،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جهت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هم 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اسناد وجود دارد که مانع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</w:t>
      </w:r>
      <w:r w:rsidRPr="004C2BFE">
        <w:rPr>
          <w:color w:val="000000" w:themeColor="text1"/>
          <w:rtl/>
        </w:rPr>
        <w:t xml:space="preserve"> که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چندتا است و استفاضه پ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دا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خلل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هم دارد و آن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 که 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سلسله اسناد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قب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color w:val="000000" w:themeColor="text1"/>
          <w:rtl/>
        </w:rPr>
        <w:t xml:space="preserve">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ات،</w:t>
      </w:r>
      <w:r w:rsidRPr="004C2BFE">
        <w:rPr>
          <w:color w:val="000000" w:themeColor="text1"/>
          <w:rtl/>
        </w:rPr>
        <w:t xml:space="preserve"> شخص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ت‌ها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color w:val="000000" w:themeColor="text1"/>
          <w:rtl/>
        </w:rPr>
        <w:t xml:space="preserve"> قرار دارند که نزعه‌ها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باطن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ما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color w:val="000000" w:themeColor="text1"/>
          <w:rtl/>
        </w:rPr>
        <w:t xml:space="preserve"> به آن جهات تصوف و امثال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در آن‌ها وجود داشته باشد،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eastAsia"/>
          <w:color w:val="000000" w:themeColor="text1"/>
          <w:rtl/>
        </w:rPr>
        <w:t>نز</w:t>
      </w:r>
      <w:r w:rsidR="00AB4EAD">
        <w:rPr>
          <w:rFonts w:hint="cs"/>
          <w:color w:val="000000" w:themeColor="text1"/>
          <w:rtl/>
        </w:rPr>
        <w:t>عه‌</w:t>
      </w:r>
      <w:r w:rsidRPr="004C2BFE">
        <w:rPr>
          <w:rFonts w:hint="eastAsia"/>
          <w:color w:val="000000" w:themeColor="text1"/>
          <w:rtl/>
        </w:rPr>
        <w:t>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غلو در آن‌ها وجود دارد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نزعه‌ها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غلو در آن‌ها وجود دارد. </w:t>
      </w:r>
    </w:p>
    <w:p w14:paraId="65DF43F7" w14:textId="3CB9D34A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در</w:t>
      </w:r>
      <w:r w:rsidRPr="004C2BFE">
        <w:rPr>
          <w:color w:val="000000" w:themeColor="text1"/>
          <w:rtl/>
        </w:rPr>
        <w:t xml:space="preserve"> مقابل اصحاب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متعارف هستند، نرمال هستند،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دو گروه است، دو جر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ان</w:t>
      </w:r>
      <w:r w:rsidRPr="004C2BFE">
        <w:rPr>
          <w:color w:val="000000" w:themeColor="text1"/>
          <w:rtl/>
        </w:rPr>
        <w:t xml:space="preserve"> در اصحاب از ائمه وجود دارد.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گرا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ش‌ها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غال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انه</w:t>
      </w:r>
      <w:r w:rsidRPr="004C2BFE">
        <w:rPr>
          <w:color w:val="000000" w:themeColor="text1"/>
          <w:rtl/>
        </w:rPr>
        <w:t xml:space="preserve"> تا گرا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ش‌ها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متعارف، تعب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 که و من تتبع 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احوال المنتسب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الائمه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هم</w:t>
      </w:r>
      <w:r w:rsidRPr="004C2BFE">
        <w:rPr>
          <w:color w:val="000000" w:themeColor="text1"/>
          <w:rtl/>
        </w:rPr>
        <w:t xml:space="preserve"> السلام وجد انّ هناک اتجاه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ما 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نهم،</w:t>
      </w:r>
      <w:r w:rsidRPr="004C2BFE">
        <w:rPr>
          <w:color w:val="000000" w:themeColor="text1"/>
          <w:rtl/>
        </w:rPr>
        <w:t xml:space="preserve"> احد</w:t>
      </w:r>
      <w:r w:rsidRPr="004C2BFE">
        <w:rPr>
          <w:rFonts w:hint="eastAsia"/>
          <w:color w:val="000000" w:themeColor="text1"/>
          <w:rtl/>
        </w:rPr>
        <w:t>هما</w:t>
      </w:r>
      <w:r w:rsidRPr="004C2BFE">
        <w:rPr>
          <w:color w:val="000000" w:themeColor="text1"/>
          <w:rtl/>
        </w:rPr>
        <w:t xml:space="preserve"> الاتجاه الصاعد 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فق‌ها الاصحاب الذ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ن‌کان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مثل</w:t>
      </w:r>
      <w:r w:rsidRPr="004C2BFE">
        <w:rPr>
          <w:color w:val="000000" w:themeColor="text1"/>
          <w:rtl/>
        </w:rPr>
        <w:t xml:space="preserve"> ظاهر الشر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عه</w:t>
      </w:r>
      <w:r w:rsidRPr="004C2BFE">
        <w:rPr>
          <w:color w:val="000000" w:themeColor="text1"/>
          <w:rtl/>
        </w:rPr>
        <w:t xml:space="preserve"> و الذ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هو واقع‌ها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ضا،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ظاهر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واقع هم هم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 وکان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متثل</w:t>
      </w:r>
      <w:r w:rsidRPr="004C2BFE">
        <w:rPr>
          <w:color w:val="000000" w:themeColor="text1"/>
          <w:rtl/>
        </w:rPr>
        <w:t xml:space="preserve"> 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زراره و محمد بن مسلم و امثالهم و الآخر اتجاه باطن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کان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حاول</w:t>
      </w:r>
      <w:r w:rsidRPr="004C2BFE">
        <w:rPr>
          <w:color w:val="000000" w:themeColor="text1"/>
          <w:rtl/>
        </w:rPr>
        <w:t xml:space="preserve"> دائماً ان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لغز</w:t>
      </w:r>
      <w:r w:rsidRPr="004C2BFE">
        <w:rPr>
          <w:color w:val="000000" w:themeColor="text1"/>
          <w:rtl/>
        </w:rPr>
        <w:t xml:space="preserve"> 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القضا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ا،</w:t>
      </w:r>
      <w:r w:rsidRPr="004C2BFE">
        <w:rPr>
          <w:color w:val="000000" w:themeColor="text1"/>
          <w:rtl/>
        </w:rPr>
        <w:t xml:space="preserve"> لغَز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و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حول</w:t>
      </w:r>
      <w:r w:rsidRPr="004C2BFE">
        <w:rPr>
          <w:color w:val="000000" w:themeColor="text1"/>
          <w:rtl/>
        </w:rPr>
        <w:t xml:space="preserve"> المفهوم ال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اللا م</w:t>
      </w:r>
      <w:r w:rsidRPr="004C2BFE">
        <w:rPr>
          <w:rFonts w:hint="eastAsia"/>
          <w:color w:val="000000" w:themeColor="text1"/>
          <w:rtl/>
        </w:rPr>
        <w:t>فهوم</w:t>
      </w:r>
      <w:r w:rsidRPr="004C2BFE">
        <w:rPr>
          <w:color w:val="000000" w:themeColor="text1"/>
          <w:rtl/>
        </w:rPr>
        <w:t>. 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</w:t>
      </w:r>
      <w:r w:rsidRPr="004C2BFE">
        <w:rPr>
          <w:color w:val="000000" w:themeColor="text1"/>
          <w:rtl/>
        </w:rPr>
        <w:t xml:space="preserve"> مفهوم را ب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مفهوم</w:t>
      </w:r>
      <w:r w:rsidRPr="004C2BFE">
        <w:rPr>
          <w:color w:val="000000" w:themeColor="text1"/>
          <w:rtl/>
        </w:rPr>
        <w:t xml:space="preserve"> کند و 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اهوان هذا الاتجاه نشئ الغلو و ح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ث</w:t>
      </w:r>
      <w:r w:rsidRPr="004C2BFE">
        <w:rPr>
          <w:color w:val="000000" w:themeColor="text1"/>
          <w:rtl/>
        </w:rPr>
        <w:t xml:space="preserve"> لم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کن</w:t>
      </w:r>
      <w:r w:rsidRPr="004C2BFE">
        <w:rPr>
          <w:color w:val="000000" w:themeColor="text1"/>
          <w:rtl/>
        </w:rPr>
        <w:t xml:space="preserve"> لهم مدارک واضحه اتجه ال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التاو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color w:val="000000" w:themeColor="text1"/>
          <w:rtl/>
        </w:rPr>
        <w:t xml:space="preserve"> القران و استخراج بطون له فمثل سعد بن طر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ف</w:t>
      </w:r>
      <w:r w:rsidRPr="004C2BFE">
        <w:rPr>
          <w:color w:val="000000" w:themeColor="text1"/>
          <w:rtl/>
        </w:rPr>
        <w:t xml:space="preserve"> الواقع 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سند هذه الروا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>. در بعض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 در همه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ست،</w:t>
      </w:r>
      <w:r w:rsidRPr="004C2BFE">
        <w:rPr>
          <w:color w:val="000000" w:themeColor="text1"/>
          <w:rtl/>
        </w:rPr>
        <w:t xml:space="preserve"> در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کاف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ست،</w:t>
      </w:r>
      <w:r w:rsidRPr="004C2BFE">
        <w:rPr>
          <w:color w:val="000000" w:themeColor="text1"/>
          <w:rtl/>
        </w:rPr>
        <w:t xml:space="preserve"> کان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سعد بن طر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ف‌کان</w:t>
      </w:r>
      <w:r w:rsidRPr="004C2BFE">
        <w:rPr>
          <w:color w:val="000000" w:themeColor="text1"/>
          <w:rtl/>
        </w:rPr>
        <w:t xml:space="preserve"> له اتج</w:t>
      </w:r>
      <w:r w:rsidRPr="004C2BFE">
        <w:rPr>
          <w:rFonts w:hint="eastAsia"/>
          <w:color w:val="000000" w:themeColor="text1"/>
          <w:rtl/>
        </w:rPr>
        <w:t>اه</w:t>
      </w:r>
      <w:r w:rsidRPr="004C2BFE">
        <w:rPr>
          <w:color w:val="000000" w:themeColor="text1"/>
          <w:rtl/>
        </w:rPr>
        <w:t xml:space="preserve"> باطن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قد قال مثال هم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زند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در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نقل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کرده است، گفته است ذ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color w:val="000000" w:themeColor="text1"/>
          <w:rtl/>
        </w:rPr>
        <w:t xml:space="preserve"> آ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</w:t>
      </w:r>
      <w:r w:rsidR="00AB4EAD">
        <w:rPr>
          <w:b/>
          <w:bCs/>
          <w:color w:val="007200"/>
          <w:rtl/>
        </w:rPr>
        <w:t>﴿ان الصَّلَاةَ تنه</w:t>
      </w:r>
      <w:r w:rsidR="00AB4EAD">
        <w:rPr>
          <w:rFonts w:hint="cs"/>
          <w:b/>
          <w:bCs/>
          <w:color w:val="007200"/>
          <w:rtl/>
        </w:rPr>
        <w:t>ی</w:t>
      </w:r>
      <w:r w:rsidR="00AB4EAD">
        <w:rPr>
          <w:b/>
          <w:bCs/>
          <w:color w:val="007200"/>
          <w:rtl/>
        </w:rPr>
        <w:t xml:space="preserve"> عن الفحشاء و المنکر﴾</w:t>
      </w:r>
      <w:r w:rsidRPr="004C2BFE">
        <w:rPr>
          <w:color w:val="000000" w:themeColor="text1"/>
          <w:rtl/>
        </w:rPr>
        <w:t xml:space="preserve">، گفته است نماز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وجود متمثل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است، فحشا و منکر هم دو وجود متمثل هستند،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نماز آن‌ها را نه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</w:t>
      </w:r>
      <w:r w:rsidRPr="004C2BFE">
        <w:rPr>
          <w:color w:val="000000" w:themeColor="text1"/>
          <w:rtl/>
        </w:rPr>
        <w:t xml:space="preserve"> و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را هو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</w:t>
      </w:r>
      <w:r w:rsidRPr="004C2BFE">
        <w:rPr>
          <w:color w:val="000000" w:themeColor="text1"/>
          <w:rtl/>
        </w:rPr>
        <w:t xml:space="preserve"> که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حرف ب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ربط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زند</w:t>
      </w:r>
      <w:r w:rsidRPr="004C2BFE">
        <w:rPr>
          <w:color w:val="000000" w:themeColor="text1"/>
          <w:rtl/>
        </w:rPr>
        <w:t xml:space="preserve">. </w:t>
      </w:r>
    </w:p>
    <w:p w14:paraId="413F370B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و</w:t>
      </w:r>
      <w:r w:rsidRPr="004C2BFE">
        <w:rPr>
          <w:color w:val="000000" w:themeColor="text1"/>
          <w:rtl/>
        </w:rPr>
        <w:t xml:space="preserve"> نحو ذلک من الغرائب و جابر بن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جعف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هو الذ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نسب</w:t>
      </w:r>
      <w:r w:rsidRPr="004C2BFE">
        <w:rPr>
          <w:color w:val="000000" w:themeColor="text1"/>
          <w:rtl/>
        </w:rPr>
        <w:t xml:space="preserve"> ال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ه‌انه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قول</w:t>
      </w:r>
      <w:r w:rsidRPr="004C2BFE">
        <w:rPr>
          <w:color w:val="000000" w:themeColor="text1"/>
          <w:rtl/>
        </w:rPr>
        <w:t xml:space="preserve"> دخلت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جعفر و انا شابٌ فناولن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کتابا و قال هذا علم لک وحدک لا تظهره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الناس و الاکان عل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لعنت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کتاب آخر لا اظهره الا بعد هلاک بن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و نقل عنه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ضاانه</w:t>
      </w:r>
      <w:r w:rsidRPr="004C2BFE">
        <w:rPr>
          <w:color w:val="000000" w:themeColor="text1"/>
          <w:rtl/>
        </w:rPr>
        <w:t xml:space="preserve"> قد سمع من الباقر سبع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eastAsia"/>
          <w:color w:val="000000" w:themeColor="text1"/>
          <w:rtl/>
        </w:rPr>
        <w:t>لف</w:t>
      </w:r>
      <w:r w:rsidRPr="004C2BFE">
        <w:rPr>
          <w:color w:val="000000" w:themeColor="text1"/>
          <w:rtl/>
        </w:rPr>
        <w:t xml:space="preserve"> حد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ث</w:t>
      </w:r>
      <w:r w:rsidRPr="004C2BFE">
        <w:rPr>
          <w:color w:val="000000" w:themeColor="text1"/>
          <w:rtl/>
        </w:rPr>
        <w:t xml:space="preserve"> لا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مکنه</w:t>
      </w:r>
      <w:r w:rsidRPr="004C2BFE">
        <w:rPr>
          <w:color w:val="000000" w:themeColor="text1"/>
          <w:rtl/>
        </w:rPr>
        <w:t xml:space="preserve"> ان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قول</w:t>
      </w:r>
      <w:r w:rsidRPr="004C2BFE">
        <w:rPr>
          <w:color w:val="000000" w:themeColor="text1"/>
          <w:rtl/>
        </w:rPr>
        <w:t xml:space="preserve"> شئٌ منها لاحدٍ و نحو ذلک من الامور الت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تتجه ال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الترک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</w:t>
      </w:r>
      <w:r w:rsidRPr="004C2BFE">
        <w:rPr>
          <w:color w:val="000000" w:themeColor="text1"/>
          <w:rtl/>
        </w:rPr>
        <w:t xml:space="preserve"> هذه المعان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کل‌ها اجزاء من قض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ة</w:t>
      </w:r>
      <w:r w:rsidRPr="004C2BFE">
        <w:rPr>
          <w:color w:val="000000" w:themeColor="text1"/>
          <w:rtl/>
        </w:rPr>
        <w:t xml:space="preserve"> کل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حاول‌ها الغلاة المنحرفون و 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صرف الانظار من ظاهر الشرع ال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باطن لا معن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له و لهذا نجد ان امثال هذه الامور لم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نقل</w:t>
      </w:r>
      <w:r w:rsidRPr="004C2BFE">
        <w:rPr>
          <w:color w:val="000000" w:themeColor="text1"/>
          <w:rtl/>
        </w:rPr>
        <w:t xml:space="preserve"> ش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ئا</w:t>
      </w:r>
      <w:r w:rsidRPr="004C2BFE">
        <w:rPr>
          <w:color w:val="000000" w:themeColor="text1"/>
          <w:rtl/>
        </w:rPr>
        <w:t xml:space="preserve"> منها فق‌ها و اصحاب الائمه الذ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کانوا حملة فکرهم و فقههم و تراثهم و زراره و محمد بن مسلم و اضرابهم. </w:t>
      </w:r>
    </w:p>
    <w:p w14:paraId="312F7272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أفلم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کن</w:t>
      </w:r>
      <w:r w:rsidRPr="004C2BFE">
        <w:rPr>
          <w:color w:val="000000" w:themeColor="text1"/>
          <w:rtl/>
        </w:rPr>
        <w:t xml:space="preserve"> الأول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لو کان هناک ردع عن العمل بظواهر القرآن من أن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ب</w:t>
      </w:r>
      <w:r w:rsidRPr="004C2BFE">
        <w:rPr>
          <w:rFonts w:hint="cs"/>
          <w:color w:val="000000" w:themeColor="text1"/>
          <w:rtl/>
        </w:rPr>
        <w:t>یّ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ذلک الردع إل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هؤلاء الفقهاء </w:t>
      </w:r>
    </w:p>
    <w:p w14:paraId="044643E7" w14:textId="059B08EC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شان</w:t>
      </w:r>
      <w:r w:rsidRPr="004C2BFE">
        <w:rPr>
          <w:color w:val="000000" w:themeColor="text1"/>
          <w:rtl/>
        </w:rPr>
        <w:t xml:space="preserve"> شبهه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غ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ر</w:t>
      </w:r>
      <w:r w:rsidRPr="004C2BFE">
        <w:rPr>
          <w:color w:val="000000" w:themeColor="text1"/>
          <w:rtl/>
        </w:rPr>
        <w:t xml:space="preserve"> از ضعف متعارف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در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ات</w:t>
      </w:r>
      <w:r w:rsidRPr="004C2BFE">
        <w:rPr>
          <w:color w:val="000000" w:themeColor="text1"/>
          <w:rtl/>
        </w:rPr>
        <w:t xml:space="preserve"> ما قائل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مطرح </w:t>
      </w:r>
      <w:r w:rsidR="00AB4EAD">
        <w:rPr>
          <w:color w:val="000000" w:themeColor="text1"/>
          <w:rtl/>
        </w:rPr>
        <w:t>کرده‌اند</w:t>
      </w:r>
      <w:r w:rsidRPr="004C2BFE">
        <w:rPr>
          <w:color w:val="000000" w:themeColor="text1"/>
          <w:rtl/>
        </w:rPr>
        <w:t>،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فرما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چند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</w:t>
      </w:r>
      <w:r w:rsidR="00AB4EAD">
        <w:rPr>
          <w:color w:val="000000" w:themeColor="text1"/>
          <w:rtl/>
        </w:rPr>
        <w:t>این‌جور</w:t>
      </w:r>
      <w:r w:rsidRPr="004C2BFE">
        <w:rPr>
          <w:color w:val="000000" w:themeColor="text1"/>
          <w:rtl/>
        </w:rPr>
        <w:t xml:space="preserve"> آدم‌ها در سند آن هست، حت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آن هم که در کاف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آمده است، محمد بن سنان است، محمد بن سنان از کسان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 که تا حد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متهم به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است، شا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محمد ب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مفضل هم 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قب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ل</w:t>
      </w:r>
      <w:r w:rsidRPr="004C2BFE">
        <w:rPr>
          <w:color w:val="000000" w:themeColor="text1"/>
          <w:rtl/>
        </w:rPr>
        <w:t xml:space="preserve"> باشد. </w:t>
      </w:r>
    </w:p>
    <w:p w14:paraId="16A7A925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گروه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هستند که نزعه باطن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اصحاب دارند. </w:t>
      </w:r>
    </w:p>
    <w:p w14:paraId="3910BB12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ملاحظه</w:t>
      </w:r>
      <w:r w:rsidRPr="004C2BFE">
        <w:rPr>
          <w:color w:val="000000" w:themeColor="text1"/>
          <w:rtl/>
        </w:rPr>
        <w:t xml:space="preserve"> بکن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بحث محل اختلاف است، به نظر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آ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بحث غلو و نزعه باطن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صاحب سر بودن،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افراط و تفر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ط</w:t>
      </w:r>
      <w:r w:rsidRPr="004C2BFE">
        <w:rPr>
          <w:color w:val="000000" w:themeColor="text1"/>
          <w:rtl/>
        </w:rPr>
        <w:t xml:space="preserve"> وجود دارد،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نوع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مرحوم شه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صدر برخورد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کند،</w:t>
      </w:r>
      <w:r w:rsidRPr="004C2BFE">
        <w:rPr>
          <w:color w:val="000000" w:themeColor="text1"/>
          <w:rtl/>
        </w:rPr>
        <w:t xml:space="preserve"> 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طرف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نوع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تندشدن هست که 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ملاک همان اصحاب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 که جنبه فقه دارند و ظواهر را 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ند</w:t>
      </w:r>
      <w:r w:rsidRPr="004C2BFE">
        <w:rPr>
          <w:color w:val="000000" w:themeColor="text1"/>
          <w:rtl/>
        </w:rPr>
        <w:t xml:space="preserve"> و کلام و فقه است و 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</w:t>
      </w:r>
      <w:r w:rsidRPr="004C2BFE">
        <w:rPr>
          <w:color w:val="000000" w:themeColor="text1"/>
          <w:rtl/>
        </w:rPr>
        <w:t xml:space="preserve"> نف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مدارج و درجات است. </w:t>
      </w:r>
    </w:p>
    <w:p w14:paraId="51E57815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از</w:t>
      </w:r>
      <w:r w:rsidRPr="004C2BFE">
        <w:rPr>
          <w:color w:val="000000" w:themeColor="text1"/>
          <w:rtl/>
        </w:rPr>
        <w:t xml:space="preserve"> طرف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color w:val="000000" w:themeColor="text1"/>
          <w:rtl/>
        </w:rPr>
        <w:t xml:space="preserve"> هم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تند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است که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نزعه‌ها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color w:val="000000" w:themeColor="text1"/>
          <w:rtl/>
        </w:rPr>
        <w:t xml:space="preserve"> که در آن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غلو به معنا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واقع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آن وجود داشته است. </w:t>
      </w:r>
    </w:p>
    <w:p w14:paraId="6B3C8F99" w14:textId="0A8FE6F8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آن</w:t>
      </w:r>
      <w:r w:rsidRPr="004C2BFE">
        <w:rPr>
          <w:color w:val="000000" w:themeColor="text1"/>
          <w:rtl/>
        </w:rPr>
        <w:t xml:space="preserve"> را آدم برجسته بکند و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آن اصل است و آن </w:t>
      </w:r>
      <w:r w:rsidR="00AB4EAD">
        <w:rPr>
          <w:color w:val="000000" w:themeColor="text1"/>
          <w:rtl/>
        </w:rPr>
        <w:t>مهم‌تر</w:t>
      </w:r>
      <w:r w:rsidRPr="004C2BFE">
        <w:rPr>
          <w:color w:val="000000" w:themeColor="text1"/>
          <w:rtl/>
        </w:rPr>
        <w:t xml:space="preserve"> از همه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است، به نظر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آ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نه آن، نه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>.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</w:t>
      </w:r>
      <w:r w:rsidR="00AB4EAD">
        <w:rPr>
          <w:color w:val="000000" w:themeColor="text1"/>
          <w:rtl/>
        </w:rPr>
        <w:t>خط‌کشی</w:t>
      </w:r>
      <w:r w:rsidRPr="004C2BFE">
        <w:rPr>
          <w:color w:val="000000" w:themeColor="text1"/>
          <w:rtl/>
        </w:rPr>
        <w:t xml:space="preserve"> بگذار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و بگو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نها</w:t>
      </w:r>
      <w:r w:rsidRPr="004C2BFE">
        <w:rPr>
          <w:color w:val="000000" w:themeColor="text1"/>
          <w:rtl/>
        </w:rPr>
        <w:t xml:space="preserve">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color w:val="000000" w:themeColor="text1"/>
          <w:rtl/>
        </w:rPr>
        <w:t xml:space="preserve"> همه به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چوب رم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هر جا اسم و نام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آن‌ها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آ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در معرض نقد بن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قرار بده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شا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به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شدت نبا</w:t>
      </w:r>
      <w:r w:rsidRPr="004C2BFE">
        <w:rPr>
          <w:rFonts w:hint="eastAsia"/>
          <w:color w:val="000000" w:themeColor="text1"/>
          <w:rtl/>
        </w:rPr>
        <w:t>شد</w:t>
      </w:r>
      <w:r w:rsidRPr="004C2BFE">
        <w:rPr>
          <w:color w:val="000000" w:themeColor="text1"/>
          <w:rtl/>
        </w:rPr>
        <w:t xml:space="preserve">. </w:t>
      </w:r>
      <w:r w:rsidR="00AB4EAD">
        <w:rPr>
          <w:color w:val="000000" w:themeColor="text1"/>
          <w:rtl/>
        </w:rPr>
        <w:t>مثلاً</w:t>
      </w:r>
      <w:r w:rsidRPr="004C2BFE">
        <w:rPr>
          <w:color w:val="000000" w:themeColor="text1"/>
          <w:rtl/>
        </w:rPr>
        <w:t xml:space="preserve"> </w:t>
      </w:r>
      <w:r w:rsidR="00AB4EAD">
        <w:rPr>
          <w:color w:val="000000" w:themeColor="text1"/>
          <w:rtl/>
        </w:rPr>
        <w:t>ابوحمزه</w:t>
      </w:r>
      <w:r w:rsidRPr="004C2BFE">
        <w:rPr>
          <w:color w:val="000000" w:themeColor="text1"/>
          <w:rtl/>
        </w:rPr>
        <w:t xml:space="preserve"> ثمال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نوع حس معنو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باطن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قو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دارد و در ع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حال هم معتبر است </w:t>
      </w:r>
      <w:r w:rsidR="00AB4EAD">
        <w:rPr>
          <w:color w:val="000000" w:themeColor="text1"/>
          <w:rtl/>
        </w:rPr>
        <w:t>این‌طور</w:t>
      </w:r>
      <w:r w:rsidRPr="004C2BFE">
        <w:rPr>
          <w:color w:val="000000" w:themeColor="text1"/>
          <w:rtl/>
        </w:rPr>
        <w:t xml:space="preserve">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که بگو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زراره و محمد بن مسلم ملاک است و هر کس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عبور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دارد و به جا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گر</w:t>
      </w:r>
      <w:r w:rsidRPr="004C2BFE">
        <w:rPr>
          <w:color w:val="000000" w:themeColor="text1"/>
          <w:rtl/>
        </w:rPr>
        <w:t xml:space="preserve"> توجه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دارد برود در نزعه باطن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. </w:t>
      </w:r>
      <w:r w:rsidR="00AB4EAD">
        <w:rPr>
          <w:color w:val="000000" w:themeColor="text1"/>
          <w:rtl/>
        </w:rPr>
        <w:t>این‌طور</w:t>
      </w:r>
      <w:r w:rsidRPr="004C2BFE">
        <w:rPr>
          <w:color w:val="000000" w:themeColor="text1"/>
          <w:rtl/>
        </w:rPr>
        <w:t xml:space="preserve">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. </w:t>
      </w:r>
    </w:p>
    <w:p w14:paraId="0D5DD5D9" w14:textId="6FE0B33D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اصحاب</w:t>
      </w:r>
      <w:r w:rsidRPr="004C2BFE">
        <w:rPr>
          <w:color w:val="000000" w:themeColor="text1"/>
          <w:rtl/>
        </w:rPr>
        <w:t xml:space="preserve"> درجات دارند، غلو هم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بحث ساده‌ا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که بگو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حت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</w:t>
      </w:r>
      <w:r w:rsidR="00AB4EAD">
        <w:rPr>
          <w:color w:val="000000" w:themeColor="text1"/>
          <w:rtl/>
        </w:rPr>
        <w:t>این‌جور</w:t>
      </w:r>
      <w:r w:rsidRPr="004C2BFE">
        <w:rPr>
          <w:color w:val="000000" w:themeColor="text1"/>
          <w:rtl/>
        </w:rPr>
        <w:t xml:space="preserve"> 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را بگو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نوع غلو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آن هست، آن مقامات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ذکر شده است، آن را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زمان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غلو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دند</w:t>
      </w:r>
      <w:r w:rsidRPr="004C2BFE">
        <w:rPr>
          <w:color w:val="000000" w:themeColor="text1"/>
          <w:rtl/>
        </w:rPr>
        <w:t xml:space="preserve"> </w:t>
      </w:r>
      <w:r w:rsidR="000D7603">
        <w:rPr>
          <w:color w:val="000000" w:themeColor="text1"/>
          <w:rtl/>
        </w:rPr>
        <w:t>واقعاً</w:t>
      </w:r>
      <w:r w:rsidRPr="004C2BFE">
        <w:rPr>
          <w:color w:val="000000" w:themeColor="text1"/>
          <w:rtl/>
        </w:rPr>
        <w:t xml:space="preserve"> غلو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ست،</w:t>
      </w:r>
      <w:r w:rsidRPr="004C2BFE">
        <w:rPr>
          <w:color w:val="000000" w:themeColor="text1"/>
          <w:rtl/>
        </w:rPr>
        <w:t xml:space="preserve"> آن‌ها مقامات باطن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ائمه است. </w:t>
      </w:r>
    </w:p>
    <w:p w14:paraId="63E1A3A5" w14:textId="77777777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آن</w:t>
      </w:r>
      <w:r w:rsidRPr="004C2BFE">
        <w:rPr>
          <w:color w:val="000000" w:themeColor="text1"/>
          <w:rtl/>
        </w:rPr>
        <w:t xml:space="preserve"> همه مقامات باطن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برا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ائمه ذکر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شود،</w:t>
      </w:r>
      <w:r w:rsidRPr="004C2BFE">
        <w:rPr>
          <w:color w:val="000000" w:themeColor="text1"/>
          <w:rtl/>
        </w:rPr>
        <w:t xml:space="preserve"> آن تصرفات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در عالم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کردند،</w:t>
      </w:r>
      <w:r w:rsidRPr="004C2BFE">
        <w:rPr>
          <w:color w:val="000000" w:themeColor="text1"/>
          <w:rtl/>
        </w:rPr>
        <w:t xml:space="preserve"> کرامت‌ها و اسرار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که ب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ان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کردند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نبا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از فرما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ش</w:t>
      </w:r>
      <w:r w:rsidRPr="004C2BFE">
        <w:rPr>
          <w:color w:val="000000" w:themeColor="text1"/>
          <w:rtl/>
        </w:rPr>
        <w:t xml:space="preserve"> شه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صدر استفاده بشود. نم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خواهم</w:t>
      </w:r>
      <w:r w:rsidRPr="004C2BFE">
        <w:rPr>
          <w:color w:val="000000" w:themeColor="text1"/>
          <w:rtl/>
        </w:rPr>
        <w:t xml:space="preserve">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اشکال دارد،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خواهم</w:t>
      </w:r>
      <w:r w:rsidRPr="004C2BFE">
        <w:rPr>
          <w:color w:val="000000" w:themeColor="text1"/>
          <w:rtl/>
        </w:rPr>
        <w:t xml:space="preserve"> بگو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استفاده نبا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</w:t>
      </w:r>
      <w:r w:rsidRPr="004C2BFE">
        <w:rPr>
          <w:color w:val="000000" w:themeColor="text1"/>
          <w:rtl/>
        </w:rPr>
        <w:t xml:space="preserve"> بشود. </w:t>
      </w:r>
    </w:p>
    <w:p w14:paraId="624FEB86" w14:textId="45F12981" w:rsidR="004C2BFE" w:rsidRPr="004C2BFE" w:rsidRDefault="000D7603" w:rsidP="004C2BFE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واقعاً</w:t>
      </w:r>
      <w:r w:rsidR="004C2BFE" w:rsidRPr="004C2BFE">
        <w:rPr>
          <w:color w:val="000000" w:themeColor="text1"/>
          <w:rtl/>
        </w:rPr>
        <w:t xml:space="preserve"> آن ابواب سر و راز و دن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اها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پ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چ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ده</w:t>
      </w:r>
      <w:r w:rsidR="004C2BFE" w:rsidRPr="004C2BFE">
        <w:rPr>
          <w:color w:val="000000" w:themeColor="text1"/>
          <w:rtl/>
        </w:rPr>
        <w:t xml:space="preserve"> که بعض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آن نگاه‌ها را داشتند و آن علقه‌ها را داشتند و توجه م</w:t>
      </w:r>
      <w:r w:rsidR="004C2BFE" w:rsidRPr="004C2BFE">
        <w:rPr>
          <w:rFonts w:hint="cs"/>
          <w:color w:val="000000" w:themeColor="text1"/>
          <w:rtl/>
        </w:rPr>
        <w:t>ی‌</w:t>
      </w:r>
      <w:r w:rsidR="004C2BFE" w:rsidRPr="004C2BFE">
        <w:rPr>
          <w:rFonts w:hint="eastAsia"/>
          <w:color w:val="000000" w:themeColor="text1"/>
          <w:rtl/>
        </w:rPr>
        <w:t>کردند،</w:t>
      </w:r>
      <w:r w:rsidR="004C2BFE" w:rsidRPr="004C2BFE">
        <w:rPr>
          <w:color w:val="000000" w:themeColor="text1"/>
          <w:rtl/>
        </w:rPr>
        <w:t xml:space="preserve"> درک بعض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مقامات ائمه که همه آن را نم</w:t>
      </w:r>
      <w:r w:rsidR="004C2BFE" w:rsidRPr="004C2BFE">
        <w:rPr>
          <w:rFonts w:hint="cs"/>
          <w:color w:val="000000" w:themeColor="text1"/>
          <w:rtl/>
        </w:rPr>
        <w:t>ی‌</w:t>
      </w:r>
      <w:r w:rsidR="004C2BFE" w:rsidRPr="004C2BFE">
        <w:rPr>
          <w:rFonts w:hint="eastAsia"/>
          <w:color w:val="000000" w:themeColor="text1"/>
          <w:rtl/>
        </w:rPr>
        <w:t>پذ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رفتند</w:t>
      </w:r>
      <w:r w:rsidR="004C2BFE" w:rsidRPr="004C2BFE">
        <w:rPr>
          <w:color w:val="000000" w:themeColor="text1"/>
          <w:rtl/>
        </w:rPr>
        <w:t xml:space="preserve"> و نم</w:t>
      </w:r>
      <w:r w:rsidR="004C2BFE" w:rsidRPr="004C2BFE">
        <w:rPr>
          <w:rFonts w:hint="cs"/>
          <w:color w:val="000000" w:themeColor="text1"/>
          <w:rtl/>
        </w:rPr>
        <w:t>ی‌</w:t>
      </w:r>
      <w:r w:rsidR="004C2BFE" w:rsidRPr="004C2BFE">
        <w:rPr>
          <w:rFonts w:hint="eastAsia"/>
          <w:color w:val="000000" w:themeColor="text1"/>
          <w:rtl/>
        </w:rPr>
        <w:t>فهم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دند،</w:t>
      </w:r>
      <w:r w:rsidR="004C2BFE" w:rsidRPr="004C2BFE">
        <w:rPr>
          <w:color w:val="000000" w:themeColor="text1"/>
          <w:rtl/>
        </w:rPr>
        <w:t xml:space="preserve"> ا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نها</w:t>
      </w:r>
      <w:r w:rsidR="004C2BFE" w:rsidRPr="004C2BFE">
        <w:rPr>
          <w:color w:val="000000" w:themeColor="text1"/>
          <w:rtl/>
        </w:rPr>
        <w:t xml:space="preserve"> خود باب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است و اصحاب هم همه در 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ک</w:t>
      </w:r>
      <w:r w:rsidR="004C2BFE" w:rsidRPr="004C2BFE">
        <w:rPr>
          <w:color w:val="000000" w:themeColor="text1"/>
          <w:rtl/>
        </w:rPr>
        <w:t xml:space="preserve"> درجه ن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ستند</w:t>
      </w:r>
      <w:r w:rsidR="004C2BFE" w:rsidRPr="004C2BFE">
        <w:rPr>
          <w:color w:val="000000" w:themeColor="text1"/>
          <w:rtl/>
        </w:rPr>
        <w:t xml:space="preserve"> و </w:t>
      </w:r>
      <w:r>
        <w:rPr>
          <w:color w:val="000000" w:themeColor="text1"/>
          <w:rtl/>
        </w:rPr>
        <w:t>واقعاً</w:t>
      </w:r>
      <w:r w:rsidR="004C2BFE" w:rsidRPr="004C2BFE">
        <w:rPr>
          <w:color w:val="000000" w:themeColor="text1"/>
          <w:rtl/>
        </w:rPr>
        <w:t xml:space="preserve"> هم منع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ندارد که بگو</w:t>
      </w:r>
      <w:r w:rsidR="004C2BFE" w:rsidRPr="004C2BFE">
        <w:rPr>
          <w:rFonts w:hint="cs"/>
          <w:color w:val="000000" w:themeColor="text1"/>
          <w:rtl/>
        </w:rPr>
        <w:t>یی</w:t>
      </w:r>
      <w:r w:rsidR="004C2BFE" w:rsidRPr="004C2BFE">
        <w:rPr>
          <w:rFonts w:hint="eastAsia"/>
          <w:color w:val="000000" w:themeColor="text1"/>
          <w:rtl/>
        </w:rPr>
        <w:t>م</w:t>
      </w:r>
      <w:r w:rsidR="004C2BFE" w:rsidRPr="004C2BFE">
        <w:rPr>
          <w:color w:val="000000" w:themeColor="text1"/>
          <w:rtl/>
        </w:rPr>
        <w:t xml:space="preserve"> </w:t>
      </w:r>
      <w:r w:rsidR="004C2BFE" w:rsidRPr="004C2BFE">
        <w:rPr>
          <w:rFonts w:hint="eastAsia"/>
          <w:color w:val="000000" w:themeColor="text1"/>
          <w:rtl/>
        </w:rPr>
        <w:t>اصحاب</w:t>
      </w:r>
      <w:r w:rsidR="004C2BFE" w:rsidRPr="004C2BFE">
        <w:rPr>
          <w:color w:val="000000" w:themeColor="text1"/>
          <w:rtl/>
        </w:rPr>
        <w:t xml:space="preserve"> سر </w:t>
      </w:r>
      <w:bookmarkStart w:id="14" w:name="_GoBack"/>
      <w:bookmarkEnd w:id="14"/>
      <w:r w:rsidR="004C2BFE" w:rsidRPr="004C2BFE">
        <w:rPr>
          <w:color w:val="000000" w:themeColor="text1"/>
          <w:rtl/>
        </w:rPr>
        <w:t>و اصحاب ظاهر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وجود دارد، ا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rFonts w:hint="eastAsia"/>
          <w:color w:val="000000" w:themeColor="text1"/>
          <w:rtl/>
        </w:rPr>
        <w:t>ن</w:t>
      </w:r>
      <w:r w:rsidR="004C2BFE" w:rsidRPr="004C2BFE">
        <w:rPr>
          <w:color w:val="000000" w:themeColor="text1"/>
          <w:rtl/>
        </w:rPr>
        <w:t xml:space="preserve"> را نم</w:t>
      </w:r>
      <w:r w:rsidR="004C2BFE" w:rsidRPr="004C2BFE">
        <w:rPr>
          <w:rFonts w:hint="cs"/>
          <w:color w:val="000000" w:themeColor="text1"/>
          <w:rtl/>
        </w:rPr>
        <w:t>ی‌</w:t>
      </w:r>
      <w:r w:rsidR="004C2BFE" w:rsidRPr="004C2BFE">
        <w:rPr>
          <w:rFonts w:hint="eastAsia"/>
          <w:color w:val="000000" w:themeColor="text1"/>
          <w:rtl/>
        </w:rPr>
        <w:t>شود</w:t>
      </w:r>
      <w:r w:rsidR="004C2BFE" w:rsidRPr="004C2BFE">
        <w:rPr>
          <w:color w:val="000000" w:themeColor="text1"/>
          <w:rtl/>
        </w:rPr>
        <w:t xml:space="preserve"> نف</w:t>
      </w:r>
      <w:r w:rsidR="004C2BFE" w:rsidRPr="004C2BFE">
        <w:rPr>
          <w:rFonts w:hint="cs"/>
          <w:color w:val="000000" w:themeColor="text1"/>
          <w:rtl/>
        </w:rPr>
        <w:t>ی</w:t>
      </w:r>
      <w:r w:rsidR="004C2BFE" w:rsidRPr="004C2BFE">
        <w:rPr>
          <w:color w:val="000000" w:themeColor="text1"/>
          <w:rtl/>
        </w:rPr>
        <w:t xml:space="preserve"> کرد. </w:t>
      </w:r>
    </w:p>
    <w:p w14:paraId="2F0B53D0" w14:textId="0C1B4D9B" w:rsidR="004C2BFE" w:rsidRPr="004C2BFE" w:rsidRDefault="004C2BFE" w:rsidP="004C2BFE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البته</w:t>
      </w:r>
      <w:r w:rsidRPr="004C2BFE">
        <w:rPr>
          <w:color w:val="000000" w:themeColor="text1"/>
          <w:rtl/>
        </w:rPr>
        <w:t xml:space="preserve"> در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جاها</w:t>
      </w:r>
      <w:r w:rsidRPr="004C2BFE">
        <w:rPr>
          <w:rFonts w:hint="cs"/>
          <w:color w:val="000000" w:themeColor="text1"/>
          <w:rtl/>
        </w:rPr>
        <w:t>یی</w:t>
      </w:r>
      <w:r w:rsidRPr="004C2BFE">
        <w:rPr>
          <w:color w:val="000000" w:themeColor="text1"/>
          <w:rtl/>
        </w:rPr>
        <w:t xml:space="preserve"> هم ضلات وجود داشته است و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نوع نگاه‌ها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باطن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،</w:t>
      </w:r>
      <w:r w:rsidRPr="004C2BFE">
        <w:rPr>
          <w:color w:val="000000" w:themeColor="text1"/>
          <w:rtl/>
        </w:rPr>
        <w:t xml:space="preserve"> </w:t>
      </w:r>
      <w:r w:rsidR="007E2120">
        <w:rPr>
          <w:color w:val="000000" w:themeColor="text1"/>
          <w:rtl/>
        </w:rPr>
        <w:t>آن‌جوری</w:t>
      </w:r>
      <w:r w:rsidRPr="004C2BFE">
        <w:rPr>
          <w:color w:val="000000" w:themeColor="text1"/>
          <w:rtl/>
        </w:rPr>
        <w:t xml:space="preserve"> که در بعض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عرفا و متصوفه وجود دارد، آن هم </w:t>
      </w:r>
      <w:r w:rsidR="007E2120">
        <w:rPr>
          <w:color w:val="000000" w:themeColor="text1"/>
          <w:rtl/>
        </w:rPr>
        <w:t>حتماً</w:t>
      </w:r>
      <w:r w:rsidRPr="004C2BFE">
        <w:rPr>
          <w:color w:val="000000" w:themeColor="text1"/>
          <w:rtl/>
        </w:rPr>
        <w:t xml:space="preserve"> 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زها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غلط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در آن هست که 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چ</w:t>
      </w:r>
      <w:r w:rsidRPr="004C2BFE">
        <w:rPr>
          <w:color w:val="000000" w:themeColor="text1"/>
          <w:rtl/>
        </w:rPr>
        <w:t xml:space="preserve"> اعتبار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ندارد.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همه حرف‌ها که گروه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از عرفا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زنند</w:t>
      </w:r>
      <w:r w:rsidRPr="004C2BFE">
        <w:rPr>
          <w:color w:val="000000" w:themeColor="text1"/>
          <w:rtl/>
        </w:rPr>
        <w:t xml:space="preserve"> که پا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آن به 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چ</w:t>
      </w:r>
      <w:r w:rsidRPr="004C2BFE">
        <w:rPr>
          <w:color w:val="000000" w:themeColor="text1"/>
          <w:rtl/>
        </w:rPr>
        <w:t xml:space="preserve"> جا بند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>. گاه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هم در اصحاب </w:t>
      </w:r>
      <w:r w:rsidRPr="004C2BFE">
        <w:rPr>
          <w:rFonts w:hint="eastAsia"/>
          <w:color w:val="000000" w:themeColor="text1"/>
          <w:rtl/>
        </w:rPr>
        <w:t>افراد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با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</w:t>
      </w:r>
      <w:r w:rsidR="007E2120">
        <w:rPr>
          <w:color w:val="000000" w:themeColor="text1"/>
          <w:rtl/>
        </w:rPr>
        <w:t>گرایش‌ها</w:t>
      </w:r>
      <w:r w:rsidRPr="004C2BFE">
        <w:rPr>
          <w:color w:val="000000" w:themeColor="text1"/>
          <w:rtl/>
        </w:rPr>
        <w:t>، پ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دا</w:t>
      </w:r>
      <w:r w:rsidRPr="004C2BFE">
        <w:rPr>
          <w:color w:val="000000" w:themeColor="text1"/>
          <w:rtl/>
        </w:rPr>
        <w:t xml:space="preserve"> م</w:t>
      </w:r>
      <w:r w:rsidRPr="004C2BFE">
        <w:rPr>
          <w:rFonts w:hint="cs"/>
          <w:color w:val="000000" w:themeColor="text1"/>
          <w:rtl/>
        </w:rPr>
        <w:t>ی‌</w:t>
      </w:r>
      <w:r w:rsidRPr="004C2BFE">
        <w:rPr>
          <w:rFonts w:hint="eastAsia"/>
          <w:color w:val="000000" w:themeColor="text1"/>
          <w:rtl/>
        </w:rPr>
        <w:t>شوند</w:t>
      </w:r>
      <w:r w:rsidRPr="004C2BFE">
        <w:rPr>
          <w:color w:val="000000" w:themeColor="text1"/>
          <w:rtl/>
        </w:rPr>
        <w:t xml:space="preserve">. </w:t>
      </w:r>
    </w:p>
    <w:p w14:paraId="138B99E4" w14:textId="056B92FD" w:rsidR="00E15FA2" w:rsidRPr="006F279F" w:rsidRDefault="004C2BFE" w:rsidP="007E2120">
      <w:pPr>
        <w:ind w:firstLine="450"/>
        <w:rPr>
          <w:color w:val="000000" w:themeColor="text1"/>
          <w:rtl/>
        </w:rPr>
      </w:pPr>
      <w:r w:rsidRPr="004C2BFE">
        <w:rPr>
          <w:rFonts w:hint="eastAsia"/>
          <w:color w:val="000000" w:themeColor="text1"/>
          <w:rtl/>
        </w:rPr>
        <w:t>اما</w:t>
      </w:r>
      <w:r w:rsidRPr="004C2BFE">
        <w:rPr>
          <w:color w:val="000000" w:themeColor="text1"/>
          <w:rtl/>
        </w:rPr>
        <w:t xml:space="preserve">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نکه</w:t>
      </w:r>
      <w:r w:rsidRPr="004C2BFE">
        <w:rPr>
          <w:color w:val="000000" w:themeColor="text1"/>
          <w:rtl/>
        </w:rPr>
        <w:t xml:space="preserve"> نف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ک</w:t>
      </w:r>
      <w:r w:rsidRPr="004C2BFE">
        <w:rPr>
          <w:color w:val="000000" w:themeColor="text1"/>
          <w:rtl/>
        </w:rPr>
        <w:t xml:space="preserve"> طبقه‌بند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و ط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ف</w:t>
      </w:r>
      <w:r w:rsidRPr="004C2BFE">
        <w:rPr>
          <w:color w:val="000000" w:themeColor="text1"/>
          <w:rtl/>
        </w:rPr>
        <w:t xml:space="preserve"> در اصحاب بکن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م،</w:t>
      </w:r>
      <w:r w:rsidRPr="004C2BFE">
        <w:rPr>
          <w:color w:val="000000" w:themeColor="text1"/>
          <w:rtl/>
        </w:rPr>
        <w:t xml:space="preserve"> چن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ز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color w:val="000000" w:themeColor="text1"/>
          <w:rtl/>
        </w:rPr>
        <w:t xml:space="preserve">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. لذا </w:t>
      </w:r>
      <w:r w:rsidR="00AB4EAD">
        <w:rPr>
          <w:color w:val="000000" w:themeColor="text1"/>
          <w:rtl/>
        </w:rPr>
        <w:t>این‌جور</w:t>
      </w:r>
      <w:r w:rsidRPr="004C2BFE">
        <w:rPr>
          <w:color w:val="000000" w:themeColor="text1"/>
          <w:rtl/>
        </w:rPr>
        <w:t xml:space="preserve"> نگاه </w:t>
      </w:r>
      <w:r w:rsidR="007E2120">
        <w:rPr>
          <w:color w:val="000000" w:themeColor="text1"/>
          <w:rtl/>
        </w:rPr>
        <w:t>سخت</w:t>
      </w:r>
      <w:r w:rsidR="007E2120">
        <w:rPr>
          <w:rFonts w:hint="cs"/>
          <w:color w:val="000000" w:themeColor="text1"/>
          <w:rtl/>
        </w:rPr>
        <w:t>‌</w:t>
      </w:r>
      <w:r w:rsidR="007E2120">
        <w:rPr>
          <w:color w:val="000000" w:themeColor="text1"/>
          <w:rtl/>
        </w:rPr>
        <w:t>گیران</w:t>
      </w:r>
      <w:r w:rsidR="007E2120">
        <w:rPr>
          <w:rFonts w:hint="cs"/>
          <w:color w:val="000000" w:themeColor="text1"/>
          <w:rtl/>
        </w:rPr>
        <w:t>ه</w:t>
      </w:r>
      <w:r w:rsidRPr="004C2BFE">
        <w:rPr>
          <w:color w:val="000000" w:themeColor="text1"/>
          <w:rtl/>
        </w:rPr>
        <w:t xml:space="preserve"> درست ن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ست</w:t>
      </w:r>
      <w:r w:rsidRPr="004C2BFE">
        <w:rPr>
          <w:color w:val="000000" w:themeColor="text1"/>
          <w:rtl/>
        </w:rPr>
        <w:t xml:space="preserve"> البته در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نجا</w:t>
      </w:r>
      <w:r w:rsidRPr="004C2BFE">
        <w:rPr>
          <w:color w:val="000000" w:themeColor="text1"/>
          <w:rtl/>
        </w:rPr>
        <w:t xml:space="preserve"> ما اصل اشکال که 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ن</w:t>
      </w:r>
      <w:r w:rsidRPr="004C2BFE">
        <w:rPr>
          <w:color w:val="000000" w:themeColor="text1"/>
          <w:rtl/>
        </w:rPr>
        <w:t xml:space="preserve"> سه چهار روا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ت</w:t>
      </w:r>
      <w:r w:rsidRPr="004C2BFE">
        <w:rPr>
          <w:color w:val="000000" w:themeColor="text1"/>
          <w:rtl/>
        </w:rPr>
        <w:t xml:space="preserve"> ضعف دارد، قبول دار</w:t>
      </w:r>
      <w:r w:rsidRPr="004C2BFE">
        <w:rPr>
          <w:rFonts w:hint="cs"/>
          <w:color w:val="000000" w:themeColor="text1"/>
          <w:rtl/>
        </w:rPr>
        <w:t>ی</w:t>
      </w:r>
      <w:r w:rsidRPr="004C2BFE">
        <w:rPr>
          <w:rFonts w:hint="eastAsia"/>
          <w:color w:val="000000" w:themeColor="text1"/>
          <w:rtl/>
        </w:rPr>
        <w:t>م</w:t>
      </w:r>
      <w:r w:rsidRPr="004C2BFE">
        <w:rPr>
          <w:color w:val="000000" w:themeColor="text1"/>
          <w:rtl/>
        </w:rPr>
        <w:t xml:space="preserve"> و در حد استفاضه هم نباشد</w:t>
      </w:r>
      <w:r w:rsidR="001900B1">
        <w:rPr>
          <w:rFonts w:hint="cs"/>
          <w:color w:val="000000" w:themeColor="text1"/>
          <w:rtl/>
        </w:rPr>
        <w:t>.</w:t>
      </w:r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784C07" w14:textId="77777777" w:rsidR="00C43DB8" w:rsidRDefault="00C43DB8" w:rsidP="000D5800">
      <w:pPr>
        <w:spacing w:after="0"/>
      </w:pPr>
      <w:r>
        <w:separator/>
      </w:r>
    </w:p>
  </w:endnote>
  <w:endnote w:type="continuationSeparator" w:id="0">
    <w:p w14:paraId="5678CF19" w14:textId="77777777" w:rsidR="00C43DB8" w:rsidRDefault="00C43DB8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B34F8D0D-F95B-40EA-B275-1D0C689757C2}"/>
    <w:embedBold r:id="rId2" w:fontKey="{032148AD-71A8-4E30-A117-E09C6E9DBD67}"/>
    <w:embedBoldItalic r:id="rId3" w:fontKey="{0E408C52-1391-4842-84D4-ABF3049A39CD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9300ED89-0B4E-4EAB-9926-E07295E8DE74}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252F4C50-6CBE-4707-A5A7-6A465E7962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3DB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B32F2" w14:textId="77777777" w:rsidR="00C43DB8" w:rsidRDefault="00C43DB8" w:rsidP="000D5800">
      <w:pPr>
        <w:spacing w:after="0"/>
      </w:pPr>
      <w:r>
        <w:separator/>
      </w:r>
    </w:p>
  </w:footnote>
  <w:footnote w:type="continuationSeparator" w:id="0">
    <w:p w14:paraId="45E66D0F" w14:textId="77777777" w:rsidR="00C43DB8" w:rsidRDefault="00C43DB8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5EB75313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30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D6E4246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2AAAB9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54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D7603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3BF"/>
    <w:rsid w:val="002C1895"/>
    <w:rsid w:val="002C2076"/>
    <w:rsid w:val="002C288D"/>
    <w:rsid w:val="002C3C6F"/>
    <w:rsid w:val="002C3FE2"/>
    <w:rsid w:val="002C3FF8"/>
    <w:rsid w:val="002C4376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B2E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6F5C"/>
    <w:rsid w:val="005A7170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4EB5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120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2A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055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131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175B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EAD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7578"/>
    <w:rsid w:val="00B70398"/>
    <w:rsid w:val="00B7099D"/>
    <w:rsid w:val="00B70D7D"/>
    <w:rsid w:val="00B71716"/>
    <w:rsid w:val="00B72729"/>
    <w:rsid w:val="00B729AE"/>
    <w:rsid w:val="00B72AF4"/>
    <w:rsid w:val="00B7378A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3DB8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E7F86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3386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0673D1EE-E42F-47EE-AC54-C70FBF485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6F398-DEBA-45FB-BF9D-9E9A3140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8</Pages>
  <Words>2565</Words>
  <Characters>14622</Characters>
  <Application>Microsoft Office Word</Application>
  <DocSecurity>0</DocSecurity>
  <Lines>121</Lines>
  <Paragraphs>34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</vt:vector>
  </HeadingPairs>
  <TitlesOfParts>
    <vt:vector size="12" baseType="lpstr">
      <vt:lpstr/>
      <vt:lpstr>موضوع: اصول / حجیت ظهور/</vt:lpstr>
      <vt:lpstr>پیشگفتار </vt:lpstr>
      <vt:lpstr>ادله روایی حجیت ظواهر قرآن</vt:lpstr>
      <vt:lpstr>تفاوت استظهار اخباری با اصولی</vt:lpstr>
      <vt:lpstr>نکات روایت</vt:lpstr>
      <vt:lpstr>    نکته اول </vt:lpstr>
      <vt:lpstr>    نکته دوم</vt:lpstr>
      <vt:lpstr>پاسخ شهید صدر</vt:lpstr>
      <vt:lpstr>    پاسخ اول</vt:lpstr>
      <vt:lpstr>جوابیه پاسخ شهید صدر</vt:lpstr>
      <vt:lpstr/>
    </vt:vector>
  </TitlesOfParts>
  <Company/>
  <LinksUpToDate>false</LinksUpToDate>
  <CharactersWithSpaces>17153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3</cp:revision>
  <dcterms:created xsi:type="dcterms:W3CDTF">2026-01-21T14:33:00Z</dcterms:created>
  <dcterms:modified xsi:type="dcterms:W3CDTF">2026-01-24T04:28:00Z</dcterms:modified>
</cp:coreProperties>
</file>