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AB4FF0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283B8C55" w14:textId="54E47F98" w:rsidR="00242373" w:rsidRDefault="0070112B" w:rsidP="0024237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20175476" w:history="1">
            <w:r w:rsidR="00242373" w:rsidRPr="008A156A">
              <w:rPr>
                <w:rStyle w:val="Hyperlink"/>
                <w:rFonts w:hint="eastAsia"/>
                <w:noProof/>
                <w:rtl/>
              </w:rPr>
              <w:t>اصول</w:t>
            </w:r>
            <w:r w:rsidR="00242373" w:rsidRPr="008A156A">
              <w:rPr>
                <w:rStyle w:val="Hyperlink"/>
                <w:noProof/>
                <w:rtl/>
              </w:rPr>
              <w:t xml:space="preserve"> /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حج</w:t>
            </w:r>
            <w:r w:rsidR="00242373" w:rsidRPr="008A156A">
              <w:rPr>
                <w:rStyle w:val="Hyperlink"/>
                <w:rFonts w:hint="cs"/>
                <w:noProof/>
                <w:rtl/>
              </w:rPr>
              <w:t>ی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ت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ظهور</w:t>
            </w:r>
            <w:r w:rsidR="00242373">
              <w:rPr>
                <w:noProof/>
                <w:webHidden/>
              </w:rPr>
              <w:tab/>
            </w:r>
            <w:r w:rsidR="00242373">
              <w:rPr>
                <w:noProof/>
                <w:webHidden/>
              </w:rPr>
              <w:fldChar w:fldCharType="begin"/>
            </w:r>
            <w:r w:rsidR="00242373">
              <w:rPr>
                <w:noProof/>
                <w:webHidden/>
              </w:rPr>
              <w:instrText xml:space="preserve"> PAGEREF _Toc220175476 \h </w:instrText>
            </w:r>
            <w:r w:rsidR="00242373">
              <w:rPr>
                <w:noProof/>
                <w:webHidden/>
              </w:rPr>
            </w:r>
            <w:r w:rsidR="00242373">
              <w:rPr>
                <w:noProof/>
                <w:webHidden/>
              </w:rPr>
              <w:fldChar w:fldCharType="separate"/>
            </w:r>
            <w:r w:rsidR="00242373">
              <w:rPr>
                <w:noProof/>
                <w:webHidden/>
              </w:rPr>
              <w:t>2</w:t>
            </w:r>
            <w:r w:rsidR="00242373">
              <w:rPr>
                <w:noProof/>
                <w:webHidden/>
              </w:rPr>
              <w:fldChar w:fldCharType="end"/>
            </w:r>
          </w:hyperlink>
        </w:p>
        <w:p w14:paraId="0F836B87" w14:textId="2073B723" w:rsidR="00242373" w:rsidRDefault="00360465" w:rsidP="0024237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75477" w:history="1">
            <w:r w:rsidR="00242373" w:rsidRPr="008A156A">
              <w:rPr>
                <w:rStyle w:val="Hyperlink"/>
                <w:rFonts w:hint="eastAsia"/>
                <w:noProof/>
                <w:rtl/>
              </w:rPr>
              <w:t>پ</w:t>
            </w:r>
            <w:r w:rsidR="00242373" w:rsidRPr="008A156A">
              <w:rPr>
                <w:rStyle w:val="Hyperlink"/>
                <w:rFonts w:hint="cs"/>
                <w:noProof/>
                <w:rtl/>
              </w:rPr>
              <w:t>ی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شگفتار</w:t>
            </w:r>
            <w:r w:rsidR="00242373">
              <w:rPr>
                <w:noProof/>
                <w:webHidden/>
              </w:rPr>
              <w:tab/>
            </w:r>
            <w:r w:rsidR="00242373">
              <w:rPr>
                <w:noProof/>
                <w:webHidden/>
              </w:rPr>
              <w:fldChar w:fldCharType="begin"/>
            </w:r>
            <w:r w:rsidR="00242373">
              <w:rPr>
                <w:noProof/>
                <w:webHidden/>
              </w:rPr>
              <w:instrText xml:space="preserve"> PAGEREF _Toc220175477 \h </w:instrText>
            </w:r>
            <w:r w:rsidR="00242373">
              <w:rPr>
                <w:noProof/>
                <w:webHidden/>
              </w:rPr>
            </w:r>
            <w:r w:rsidR="00242373">
              <w:rPr>
                <w:noProof/>
                <w:webHidden/>
              </w:rPr>
              <w:fldChar w:fldCharType="separate"/>
            </w:r>
            <w:r w:rsidR="00242373">
              <w:rPr>
                <w:noProof/>
                <w:webHidden/>
              </w:rPr>
              <w:t>2</w:t>
            </w:r>
            <w:r w:rsidR="00242373">
              <w:rPr>
                <w:noProof/>
                <w:webHidden/>
              </w:rPr>
              <w:fldChar w:fldCharType="end"/>
            </w:r>
          </w:hyperlink>
        </w:p>
        <w:p w14:paraId="3FC0DAEE" w14:textId="50BCC5A4" w:rsidR="00242373" w:rsidRDefault="00360465" w:rsidP="0024237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75478" w:history="1">
            <w:r w:rsidR="00242373" w:rsidRPr="008A156A">
              <w:rPr>
                <w:rStyle w:val="Hyperlink"/>
                <w:rFonts w:hint="eastAsia"/>
                <w:noProof/>
                <w:rtl/>
              </w:rPr>
              <w:t>تفاوت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نزعه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اخبار</w:t>
            </w:r>
            <w:r w:rsidR="00242373" w:rsidRPr="008A156A">
              <w:rPr>
                <w:rStyle w:val="Hyperlink"/>
                <w:rFonts w:hint="cs"/>
                <w:noProof/>
                <w:rtl/>
              </w:rPr>
              <w:t>ی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و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اصول</w:t>
            </w:r>
            <w:r w:rsidR="00242373" w:rsidRPr="008A156A">
              <w:rPr>
                <w:rStyle w:val="Hyperlink"/>
                <w:rFonts w:hint="cs"/>
                <w:noProof/>
                <w:rtl/>
              </w:rPr>
              <w:t>ی</w:t>
            </w:r>
            <w:r w:rsidR="00242373">
              <w:rPr>
                <w:noProof/>
                <w:webHidden/>
              </w:rPr>
              <w:tab/>
            </w:r>
            <w:r w:rsidR="00242373">
              <w:rPr>
                <w:noProof/>
                <w:webHidden/>
              </w:rPr>
              <w:fldChar w:fldCharType="begin"/>
            </w:r>
            <w:r w:rsidR="00242373">
              <w:rPr>
                <w:noProof/>
                <w:webHidden/>
              </w:rPr>
              <w:instrText xml:space="preserve"> PAGEREF _Toc220175478 \h </w:instrText>
            </w:r>
            <w:r w:rsidR="00242373">
              <w:rPr>
                <w:noProof/>
                <w:webHidden/>
              </w:rPr>
            </w:r>
            <w:r w:rsidR="00242373">
              <w:rPr>
                <w:noProof/>
                <w:webHidden/>
              </w:rPr>
              <w:fldChar w:fldCharType="separate"/>
            </w:r>
            <w:r w:rsidR="00242373">
              <w:rPr>
                <w:noProof/>
                <w:webHidden/>
              </w:rPr>
              <w:t>3</w:t>
            </w:r>
            <w:r w:rsidR="00242373">
              <w:rPr>
                <w:noProof/>
                <w:webHidden/>
              </w:rPr>
              <w:fldChar w:fldCharType="end"/>
            </w:r>
          </w:hyperlink>
        </w:p>
        <w:p w14:paraId="649BC1D6" w14:textId="7BBC8A7B" w:rsidR="00242373" w:rsidRDefault="00360465" w:rsidP="0024237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75479" w:history="1">
            <w:r w:rsidR="00242373" w:rsidRPr="008A156A">
              <w:rPr>
                <w:rStyle w:val="Hyperlink"/>
                <w:rFonts w:hint="eastAsia"/>
                <w:noProof/>
                <w:rtl/>
              </w:rPr>
              <w:t>نت</w:t>
            </w:r>
            <w:r w:rsidR="00242373" w:rsidRPr="008A156A">
              <w:rPr>
                <w:rStyle w:val="Hyperlink"/>
                <w:rFonts w:hint="cs"/>
                <w:noProof/>
                <w:rtl/>
              </w:rPr>
              <w:t>ی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جه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اختلاف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د</w:t>
            </w:r>
            <w:r w:rsidR="00242373" w:rsidRPr="008A156A">
              <w:rPr>
                <w:rStyle w:val="Hyperlink"/>
                <w:rFonts w:hint="cs"/>
                <w:noProof/>
                <w:rtl/>
              </w:rPr>
              <w:t>ی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دگاه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اخبار</w:t>
            </w:r>
            <w:r w:rsidR="00242373" w:rsidRPr="008A156A">
              <w:rPr>
                <w:rStyle w:val="Hyperlink"/>
                <w:rFonts w:hint="cs"/>
                <w:noProof/>
                <w:rtl/>
              </w:rPr>
              <w:t>ی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و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اصول</w:t>
            </w:r>
            <w:r w:rsidR="00242373" w:rsidRPr="008A156A">
              <w:rPr>
                <w:rStyle w:val="Hyperlink"/>
                <w:rFonts w:hint="cs"/>
                <w:noProof/>
                <w:rtl/>
              </w:rPr>
              <w:t>ی</w:t>
            </w:r>
            <w:r w:rsidR="00242373">
              <w:rPr>
                <w:noProof/>
                <w:webHidden/>
              </w:rPr>
              <w:tab/>
            </w:r>
            <w:r w:rsidR="00242373">
              <w:rPr>
                <w:noProof/>
                <w:webHidden/>
              </w:rPr>
              <w:fldChar w:fldCharType="begin"/>
            </w:r>
            <w:r w:rsidR="00242373">
              <w:rPr>
                <w:noProof/>
                <w:webHidden/>
              </w:rPr>
              <w:instrText xml:space="preserve"> PAGEREF _Toc220175479 \h </w:instrText>
            </w:r>
            <w:r w:rsidR="00242373">
              <w:rPr>
                <w:noProof/>
                <w:webHidden/>
              </w:rPr>
            </w:r>
            <w:r w:rsidR="00242373">
              <w:rPr>
                <w:noProof/>
                <w:webHidden/>
              </w:rPr>
              <w:fldChar w:fldCharType="separate"/>
            </w:r>
            <w:r w:rsidR="00242373">
              <w:rPr>
                <w:noProof/>
                <w:webHidden/>
              </w:rPr>
              <w:t>3</w:t>
            </w:r>
            <w:r w:rsidR="00242373">
              <w:rPr>
                <w:noProof/>
                <w:webHidden/>
              </w:rPr>
              <w:fldChar w:fldCharType="end"/>
            </w:r>
          </w:hyperlink>
        </w:p>
        <w:p w14:paraId="466825BA" w14:textId="6BDE4EA1" w:rsidR="00242373" w:rsidRDefault="00360465" w:rsidP="0024237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75480" w:history="1">
            <w:r w:rsidR="00242373" w:rsidRPr="008A156A">
              <w:rPr>
                <w:rStyle w:val="Hyperlink"/>
                <w:rFonts w:hint="eastAsia"/>
                <w:noProof/>
                <w:rtl/>
              </w:rPr>
              <w:t>مناقشه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بر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صاحبان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وسائل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و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جامع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الاحاد</w:t>
            </w:r>
            <w:r w:rsidR="00242373" w:rsidRPr="008A156A">
              <w:rPr>
                <w:rStyle w:val="Hyperlink"/>
                <w:rFonts w:hint="cs"/>
                <w:noProof/>
                <w:rtl/>
              </w:rPr>
              <w:t>ی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ث</w:t>
            </w:r>
            <w:r w:rsidR="00242373">
              <w:rPr>
                <w:noProof/>
                <w:webHidden/>
              </w:rPr>
              <w:tab/>
            </w:r>
            <w:r w:rsidR="00242373">
              <w:rPr>
                <w:noProof/>
                <w:webHidden/>
              </w:rPr>
              <w:fldChar w:fldCharType="begin"/>
            </w:r>
            <w:r w:rsidR="00242373">
              <w:rPr>
                <w:noProof/>
                <w:webHidden/>
              </w:rPr>
              <w:instrText xml:space="preserve"> PAGEREF _Toc220175480 \h </w:instrText>
            </w:r>
            <w:r w:rsidR="00242373">
              <w:rPr>
                <w:noProof/>
                <w:webHidden/>
              </w:rPr>
            </w:r>
            <w:r w:rsidR="00242373">
              <w:rPr>
                <w:noProof/>
                <w:webHidden/>
              </w:rPr>
              <w:fldChar w:fldCharType="separate"/>
            </w:r>
            <w:r w:rsidR="00242373">
              <w:rPr>
                <w:noProof/>
                <w:webHidden/>
              </w:rPr>
              <w:t>4</w:t>
            </w:r>
            <w:r w:rsidR="00242373">
              <w:rPr>
                <w:noProof/>
                <w:webHidden/>
              </w:rPr>
              <w:fldChar w:fldCharType="end"/>
            </w:r>
          </w:hyperlink>
        </w:p>
        <w:p w14:paraId="247C3B7F" w14:textId="27AB2579" w:rsidR="00242373" w:rsidRDefault="00360465" w:rsidP="0024237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75481" w:history="1">
            <w:r w:rsidR="00242373" w:rsidRPr="008A156A">
              <w:rPr>
                <w:rStyle w:val="Hyperlink"/>
                <w:rFonts w:hint="eastAsia"/>
                <w:noProof/>
                <w:rtl/>
              </w:rPr>
              <w:t>نکته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د</w:t>
            </w:r>
            <w:r w:rsidR="00242373" w:rsidRPr="008A156A">
              <w:rPr>
                <w:rStyle w:val="Hyperlink"/>
                <w:rFonts w:hint="cs"/>
                <w:noProof/>
                <w:rtl/>
              </w:rPr>
              <w:t>ی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گر</w:t>
            </w:r>
            <w:r w:rsidR="00242373">
              <w:rPr>
                <w:noProof/>
                <w:webHidden/>
              </w:rPr>
              <w:tab/>
            </w:r>
            <w:r w:rsidR="00242373">
              <w:rPr>
                <w:noProof/>
                <w:webHidden/>
              </w:rPr>
              <w:fldChar w:fldCharType="begin"/>
            </w:r>
            <w:r w:rsidR="00242373">
              <w:rPr>
                <w:noProof/>
                <w:webHidden/>
              </w:rPr>
              <w:instrText xml:space="preserve"> PAGEREF _Toc220175481 \h </w:instrText>
            </w:r>
            <w:r w:rsidR="00242373">
              <w:rPr>
                <w:noProof/>
                <w:webHidden/>
              </w:rPr>
            </w:r>
            <w:r w:rsidR="00242373">
              <w:rPr>
                <w:noProof/>
                <w:webHidden/>
              </w:rPr>
              <w:fldChar w:fldCharType="separate"/>
            </w:r>
            <w:r w:rsidR="00242373">
              <w:rPr>
                <w:noProof/>
                <w:webHidden/>
              </w:rPr>
              <w:t>5</w:t>
            </w:r>
            <w:r w:rsidR="00242373">
              <w:rPr>
                <w:noProof/>
                <w:webHidden/>
              </w:rPr>
              <w:fldChar w:fldCharType="end"/>
            </w:r>
          </w:hyperlink>
        </w:p>
        <w:p w14:paraId="4D033254" w14:textId="107B09AE" w:rsidR="00242373" w:rsidRDefault="00360465" w:rsidP="0024237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75482" w:history="1">
            <w:r w:rsidR="00242373" w:rsidRPr="008A156A">
              <w:rPr>
                <w:rStyle w:val="Hyperlink"/>
                <w:rFonts w:hint="eastAsia"/>
                <w:noProof/>
                <w:rtl/>
              </w:rPr>
              <w:t>ادامه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بحث</w:t>
            </w:r>
            <w:r w:rsidR="00242373">
              <w:rPr>
                <w:noProof/>
                <w:webHidden/>
              </w:rPr>
              <w:tab/>
            </w:r>
            <w:r w:rsidR="00242373">
              <w:rPr>
                <w:noProof/>
                <w:webHidden/>
              </w:rPr>
              <w:fldChar w:fldCharType="begin"/>
            </w:r>
            <w:r w:rsidR="00242373">
              <w:rPr>
                <w:noProof/>
                <w:webHidden/>
              </w:rPr>
              <w:instrText xml:space="preserve"> PAGEREF _Toc220175482 \h </w:instrText>
            </w:r>
            <w:r w:rsidR="00242373">
              <w:rPr>
                <w:noProof/>
                <w:webHidden/>
              </w:rPr>
            </w:r>
            <w:r w:rsidR="00242373">
              <w:rPr>
                <w:noProof/>
                <w:webHidden/>
              </w:rPr>
              <w:fldChar w:fldCharType="separate"/>
            </w:r>
            <w:r w:rsidR="00242373">
              <w:rPr>
                <w:noProof/>
                <w:webHidden/>
              </w:rPr>
              <w:t>5</w:t>
            </w:r>
            <w:r w:rsidR="00242373">
              <w:rPr>
                <w:noProof/>
                <w:webHidden/>
              </w:rPr>
              <w:fldChar w:fldCharType="end"/>
            </w:r>
          </w:hyperlink>
        </w:p>
        <w:p w14:paraId="0EAEAD64" w14:textId="183EAB2E" w:rsidR="00242373" w:rsidRDefault="00360465" w:rsidP="0024237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75483" w:history="1">
            <w:r w:rsidR="00242373" w:rsidRPr="008A156A">
              <w:rPr>
                <w:rStyle w:val="Hyperlink"/>
                <w:rFonts w:hint="eastAsia"/>
                <w:noProof/>
                <w:rtl/>
              </w:rPr>
              <w:t>دل</w:t>
            </w:r>
            <w:r w:rsidR="00242373" w:rsidRPr="008A156A">
              <w:rPr>
                <w:rStyle w:val="Hyperlink"/>
                <w:rFonts w:hint="cs"/>
                <w:noProof/>
                <w:rtl/>
              </w:rPr>
              <w:t>ی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ل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اول</w:t>
            </w:r>
            <w:r w:rsidR="00242373">
              <w:rPr>
                <w:noProof/>
                <w:webHidden/>
              </w:rPr>
              <w:tab/>
            </w:r>
            <w:r w:rsidR="00242373">
              <w:rPr>
                <w:noProof/>
                <w:webHidden/>
              </w:rPr>
              <w:fldChar w:fldCharType="begin"/>
            </w:r>
            <w:r w:rsidR="00242373">
              <w:rPr>
                <w:noProof/>
                <w:webHidden/>
              </w:rPr>
              <w:instrText xml:space="preserve"> PAGEREF _Toc220175483 \h </w:instrText>
            </w:r>
            <w:r w:rsidR="00242373">
              <w:rPr>
                <w:noProof/>
                <w:webHidden/>
              </w:rPr>
            </w:r>
            <w:r w:rsidR="00242373">
              <w:rPr>
                <w:noProof/>
                <w:webHidden/>
              </w:rPr>
              <w:fldChar w:fldCharType="separate"/>
            </w:r>
            <w:r w:rsidR="00242373">
              <w:rPr>
                <w:noProof/>
                <w:webHidden/>
              </w:rPr>
              <w:t>5</w:t>
            </w:r>
            <w:r w:rsidR="00242373">
              <w:rPr>
                <w:noProof/>
                <w:webHidden/>
              </w:rPr>
              <w:fldChar w:fldCharType="end"/>
            </w:r>
          </w:hyperlink>
        </w:p>
        <w:p w14:paraId="5E3E85E1" w14:textId="7A6AF212" w:rsidR="00242373" w:rsidRDefault="00360465" w:rsidP="0024237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75484" w:history="1">
            <w:r w:rsidR="00242373" w:rsidRPr="008A156A">
              <w:rPr>
                <w:rStyle w:val="Hyperlink"/>
                <w:rFonts w:hint="eastAsia"/>
                <w:noProof/>
                <w:rtl/>
              </w:rPr>
              <w:t>مناقشه</w:t>
            </w:r>
            <w:r w:rsidR="00242373">
              <w:rPr>
                <w:noProof/>
                <w:webHidden/>
              </w:rPr>
              <w:tab/>
            </w:r>
            <w:r w:rsidR="00242373">
              <w:rPr>
                <w:noProof/>
                <w:webHidden/>
              </w:rPr>
              <w:fldChar w:fldCharType="begin"/>
            </w:r>
            <w:r w:rsidR="00242373">
              <w:rPr>
                <w:noProof/>
                <w:webHidden/>
              </w:rPr>
              <w:instrText xml:space="preserve"> PAGEREF _Toc220175484 \h </w:instrText>
            </w:r>
            <w:r w:rsidR="00242373">
              <w:rPr>
                <w:noProof/>
                <w:webHidden/>
              </w:rPr>
            </w:r>
            <w:r w:rsidR="00242373">
              <w:rPr>
                <w:noProof/>
                <w:webHidden/>
              </w:rPr>
              <w:fldChar w:fldCharType="separate"/>
            </w:r>
            <w:r w:rsidR="00242373">
              <w:rPr>
                <w:noProof/>
                <w:webHidden/>
              </w:rPr>
              <w:t>6</w:t>
            </w:r>
            <w:r w:rsidR="00242373">
              <w:rPr>
                <w:noProof/>
                <w:webHidden/>
              </w:rPr>
              <w:fldChar w:fldCharType="end"/>
            </w:r>
          </w:hyperlink>
        </w:p>
        <w:p w14:paraId="1FA2FD8E" w14:textId="05FD1193" w:rsidR="00242373" w:rsidRDefault="00360465" w:rsidP="0024237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75485" w:history="1">
            <w:r w:rsidR="00242373" w:rsidRPr="008A156A">
              <w:rPr>
                <w:rStyle w:val="Hyperlink"/>
                <w:rFonts w:hint="eastAsia"/>
                <w:noProof/>
                <w:rtl/>
              </w:rPr>
              <w:t>معان</w:t>
            </w:r>
            <w:r w:rsidR="00242373" w:rsidRPr="008A156A">
              <w:rPr>
                <w:rStyle w:val="Hyperlink"/>
                <w:rFonts w:hint="cs"/>
                <w:noProof/>
                <w:rtl/>
              </w:rPr>
              <w:t>ی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تفس</w:t>
            </w:r>
            <w:r w:rsidR="00242373" w:rsidRPr="008A156A">
              <w:rPr>
                <w:rStyle w:val="Hyperlink"/>
                <w:rFonts w:hint="cs"/>
                <w:noProof/>
                <w:rtl/>
              </w:rPr>
              <w:t>ی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ر</w:t>
            </w:r>
            <w:r w:rsidR="00242373">
              <w:rPr>
                <w:noProof/>
                <w:webHidden/>
              </w:rPr>
              <w:tab/>
            </w:r>
            <w:r w:rsidR="00242373">
              <w:rPr>
                <w:noProof/>
                <w:webHidden/>
              </w:rPr>
              <w:fldChar w:fldCharType="begin"/>
            </w:r>
            <w:r w:rsidR="00242373">
              <w:rPr>
                <w:noProof/>
                <w:webHidden/>
              </w:rPr>
              <w:instrText xml:space="preserve"> PAGEREF _Toc220175485 \h </w:instrText>
            </w:r>
            <w:r w:rsidR="00242373">
              <w:rPr>
                <w:noProof/>
                <w:webHidden/>
              </w:rPr>
            </w:r>
            <w:r w:rsidR="00242373">
              <w:rPr>
                <w:noProof/>
                <w:webHidden/>
              </w:rPr>
              <w:fldChar w:fldCharType="separate"/>
            </w:r>
            <w:r w:rsidR="00242373">
              <w:rPr>
                <w:noProof/>
                <w:webHidden/>
              </w:rPr>
              <w:t>6</w:t>
            </w:r>
            <w:r w:rsidR="00242373">
              <w:rPr>
                <w:noProof/>
                <w:webHidden/>
              </w:rPr>
              <w:fldChar w:fldCharType="end"/>
            </w:r>
          </w:hyperlink>
        </w:p>
        <w:p w14:paraId="4AE5EAE1" w14:textId="47664F97" w:rsidR="00242373" w:rsidRDefault="00360465" w:rsidP="0024237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75486" w:history="1">
            <w:r w:rsidR="00242373" w:rsidRPr="008A156A">
              <w:rPr>
                <w:rStyle w:val="Hyperlink"/>
                <w:rFonts w:hint="eastAsia"/>
                <w:noProof/>
                <w:rtl/>
              </w:rPr>
              <w:t>حاصل</w:t>
            </w:r>
            <w:r w:rsidR="00242373" w:rsidRPr="008A156A">
              <w:rPr>
                <w:rStyle w:val="Hyperlink"/>
                <w:noProof/>
                <w:rtl/>
              </w:rPr>
              <w:t xml:space="preserve"> </w:t>
            </w:r>
            <w:r w:rsidR="00242373" w:rsidRPr="008A156A">
              <w:rPr>
                <w:rStyle w:val="Hyperlink"/>
                <w:rFonts w:hint="eastAsia"/>
                <w:noProof/>
                <w:rtl/>
              </w:rPr>
              <w:t>سخن</w:t>
            </w:r>
            <w:r w:rsidR="00242373">
              <w:rPr>
                <w:noProof/>
                <w:webHidden/>
              </w:rPr>
              <w:tab/>
            </w:r>
            <w:r w:rsidR="00242373">
              <w:rPr>
                <w:noProof/>
                <w:webHidden/>
              </w:rPr>
              <w:fldChar w:fldCharType="begin"/>
            </w:r>
            <w:r w:rsidR="00242373">
              <w:rPr>
                <w:noProof/>
                <w:webHidden/>
              </w:rPr>
              <w:instrText xml:space="preserve"> PAGEREF _Toc220175486 \h </w:instrText>
            </w:r>
            <w:r w:rsidR="00242373">
              <w:rPr>
                <w:noProof/>
                <w:webHidden/>
              </w:rPr>
            </w:r>
            <w:r w:rsidR="00242373">
              <w:rPr>
                <w:noProof/>
                <w:webHidden/>
              </w:rPr>
              <w:fldChar w:fldCharType="separate"/>
            </w:r>
            <w:r w:rsidR="00242373">
              <w:rPr>
                <w:noProof/>
                <w:webHidden/>
              </w:rPr>
              <w:t>9</w:t>
            </w:r>
            <w:r w:rsidR="00242373">
              <w:rPr>
                <w:noProof/>
                <w:webHidden/>
              </w:rPr>
              <w:fldChar w:fldCharType="end"/>
            </w:r>
          </w:hyperlink>
        </w:p>
        <w:p w14:paraId="4A306D47" w14:textId="71709FB7" w:rsidR="00123630" w:rsidRPr="0008453A" w:rsidRDefault="0070112B" w:rsidP="00AB4FF0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B4FF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1F104D22" w:rsidR="001005A8" w:rsidRPr="0008453A" w:rsidRDefault="00C25597" w:rsidP="00AB4FF0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20175476"/>
      <w:r w:rsidRPr="00F455F5">
        <w:rPr>
          <w:rFonts w:hint="cs"/>
          <w:rtl/>
        </w:rPr>
        <w:lastRenderedPageBreak/>
        <w:t xml:space="preserve">موضوع: </w:t>
      </w:r>
      <w:r w:rsidR="001005A8" w:rsidRPr="00C25597">
        <w:rPr>
          <w:color w:val="auto"/>
          <w:w w:val="100"/>
          <w:rtl/>
        </w:rPr>
        <w:t>اصول</w:t>
      </w:r>
      <w:r w:rsidR="00CB37FD" w:rsidRPr="00C25597">
        <w:rPr>
          <w:color w:val="auto"/>
          <w:w w:val="100"/>
          <w:rtl/>
        </w:rPr>
        <w:t xml:space="preserve"> </w:t>
      </w:r>
      <w:r w:rsidR="001005A8" w:rsidRPr="00C25597">
        <w:rPr>
          <w:color w:val="auto"/>
          <w:w w:val="100"/>
          <w:rtl/>
        </w:rPr>
        <w:t>/</w:t>
      </w:r>
      <w:bookmarkEnd w:id="2"/>
      <w:r w:rsidR="001005A8" w:rsidRPr="00C25597">
        <w:rPr>
          <w:color w:val="auto"/>
          <w:w w:val="100"/>
          <w:rtl/>
        </w:rPr>
        <w:t xml:space="preserve"> </w:t>
      </w:r>
      <w:r w:rsidR="001005A8" w:rsidRPr="00C25597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C25597">
        <w:rPr>
          <w:rFonts w:hint="cs"/>
          <w:color w:val="auto"/>
          <w:w w:val="100"/>
          <w:rtl/>
        </w:rPr>
        <w:t>ظهور</w:t>
      </w:r>
      <w:bookmarkEnd w:id="4"/>
      <w:r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AB4FF0">
      <w:pPr>
        <w:pStyle w:val="Heading1"/>
        <w:ind w:firstLine="450"/>
        <w:jc w:val="both"/>
        <w:rPr>
          <w:rtl/>
        </w:rPr>
      </w:pPr>
      <w:bookmarkStart w:id="5" w:name="_Toc220175477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2D6CAC0E" w14:textId="3C01B618" w:rsidR="00FB0DE0" w:rsidRPr="00FB0DE0" w:rsidRDefault="00783DD1" w:rsidP="00FB0DE0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قبل </w:t>
      </w:r>
      <w:r w:rsidR="00FB0DE0" w:rsidRPr="00FB0DE0">
        <w:rPr>
          <w:color w:val="000000" w:themeColor="text1"/>
          <w:rtl/>
        </w:rPr>
        <w:t>از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نکه</w:t>
      </w:r>
      <w:r w:rsidR="00FB0DE0" w:rsidRPr="00FB0DE0">
        <w:rPr>
          <w:color w:val="000000" w:themeColor="text1"/>
          <w:rtl/>
        </w:rPr>
        <w:t xml:space="preserve"> به ادامه بحث در تنب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ه</w:t>
      </w:r>
      <w:r w:rsidR="00FB0DE0" w:rsidRPr="00FB0DE0">
        <w:rPr>
          <w:color w:val="000000" w:themeColor="text1"/>
          <w:rtl/>
        </w:rPr>
        <w:t xml:space="preserve"> چهارم و حج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ت</w:t>
      </w:r>
      <w:r w:rsidR="00FB0DE0" w:rsidRPr="00FB0DE0">
        <w:rPr>
          <w:color w:val="000000" w:themeColor="text1"/>
          <w:rtl/>
        </w:rPr>
        <w:t xml:space="preserve"> ظواهر قرآن بپرداز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م،</w:t>
      </w:r>
      <w:r w:rsidR="00FB0DE0" w:rsidRPr="00FB0DE0">
        <w:rPr>
          <w:color w:val="000000" w:themeColor="text1"/>
          <w:rtl/>
        </w:rPr>
        <w:t xml:space="preserve"> نکته‌ا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عرض بکن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م</w:t>
      </w:r>
      <w:r w:rsidR="00FB0DE0" w:rsidRPr="00FB0DE0">
        <w:rPr>
          <w:color w:val="000000" w:themeColor="text1"/>
          <w:rtl/>
        </w:rPr>
        <w:t xml:space="preserve"> و آن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</w:t>
      </w:r>
      <w:r w:rsidR="00FB0DE0" w:rsidRPr="00FB0DE0">
        <w:rPr>
          <w:color w:val="000000" w:themeColor="text1"/>
          <w:rtl/>
        </w:rPr>
        <w:t xml:space="preserve"> که به وسائل باب س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زده</w:t>
      </w:r>
      <w:r w:rsidR="00FB0DE0" w:rsidRPr="00FB0DE0">
        <w:rPr>
          <w:color w:val="000000" w:themeColor="text1"/>
          <w:rtl/>
        </w:rPr>
        <w:t xml:space="preserve"> از ابواب صفات قاض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اشاره کرد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م</w:t>
      </w:r>
      <w:r w:rsidR="00FB0DE0" w:rsidRPr="00FB0DE0">
        <w:rPr>
          <w:color w:val="000000" w:themeColor="text1"/>
          <w:rtl/>
        </w:rPr>
        <w:t xml:space="preserve"> و گفت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م</w:t>
      </w:r>
      <w:r w:rsidR="00FB0DE0" w:rsidRPr="00FB0DE0">
        <w:rPr>
          <w:color w:val="000000" w:themeColor="text1"/>
          <w:rtl/>
        </w:rPr>
        <w:t xml:space="preserve"> که عنوان باب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</w:t>
      </w:r>
      <w:r w:rsidR="00FB0DE0" w:rsidRPr="00FB0DE0">
        <w:rPr>
          <w:color w:val="000000" w:themeColor="text1"/>
          <w:rtl/>
        </w:rPr>
        <w:t xml:space="preserve"> است، مرحوم صاحب وسائل با آن نزعه و گرا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ش</w:t>
      </w:r>
      <w:r w:rsidR="00FB0DE0" w:rsidRPr="00FB0DE0">
        <w:rPr>
          <w:color w:val="000000" w:themeColor="text1"/>
          <w:rtl/>
        </w:rPr>
        <w:t xml:space="preserve"> اخبار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که داشتند باب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را با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</w:t>
      </w:r>
      <w:r w:rsidR="00FB0DE0" w:rsidRPr="00FB0DE0">
        <w:rPr>
          <w:color w:val="000000" w:themeColor="text1"/>
          <w:rtl/>
        </w:rPr>
        <w:t xml:space="preserve"> عنوان قرار دا</w:t>
      </w:r>
      <w:r w:rsidR="00FB0DE0" w:rsidRPr="00FB0DE0">
        <w:rPr>
          <w:rFonts w:hint="eastAsia"/>
          <w:color w:val="000000" w:themeColor="text1"/>
          <w:rtl/>
        </w:rPr>
        <w:t>دند؛</w:t>
      </w:r>
      <w:r w:rsidR="00FB0DE0" w:rsidRPr="00FB0DE0">
        <w:rPr>
          <w:color w:val="000000" w:themeColor="text1"/>
          <w:rtl/>
        </w:rPr>
        <w:t xml:space="preserve"> باب</w:t>
      </w:r>
      <w:r w:rsidR="00C25597">
        <w:rPr>
          <w:rFonts w:hint="cs"/>
          <w:color w:val="000000" w:themeColor="text1"/>
          <w:rtl/>
        </w:rPr>
        <w:t xml:space="preserve"> </w:t>
      </w:r>
      <w:r w:rsidR="00FB0DE0" w:rsidRPr="00FB0DE0">
        <w:rPr>
          <w:color w:val="000000" w:themeColor="text1"/>
          <w:rtl/>
        </w:rPr>
        <w:t>‌عدم جواز استنباط الأحکام النظر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ة</w:t>
      </w:r>
      <w:r w:rsidR="00FB0DE0" w:rsidRPr="00FB0DE0">
        <w:rPr>
          <w:color w:val="000000" w:themeColor="text1"/>
          <w:rtl/>
        </w:rPr>
        <w:t xml:space="preserve"> من ظواهر القرآن، إلاّ بعد معرفة تفس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رها</w:t>
      </w:r>
      <w:r w:rsidR="00FB0DE0" w:rsidRPr="00FB0DE0">
        <w:rPr>
          <w:color w:val="000000" w:themeColor="text1"/>
          <w:rtl/>
        </w:rPr>
        <w:t xml:space="preserve"> من الأئمة </w:t>
      </w:r>
      <w:r w:rsidR="00C25597">
        <w:rPr>
          <w:color w:val="000000" w:themeColor="text1"/>
          <w:rtl/>
        </w:rPr>
        <w:t>علیهم‌السلام</w:t>
      </w:r>
      <w:r w:rsidR="00FB0DE0" w:rsidRPr="00FB0DE0">
        <w:rPr>
          <w:color w:val="000000" w:themeColor="text1"/>
          <w:rtl/>
        </w:rPr>
        <w:t xml:space="preserve">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</w:t>
      </w:r>
      <w:r w:rsidR="00FB0DE0" w:rsidRPr="00FB0DE0">
        <w:rPr>
          <w:color w:val="000000" w:themeColor="text1"/>
          <w:rtl/>
        </w:rPr>
        <w:t xml:space="preserve"> همان نگاه اخبار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است، نظر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ه</w:t>
      </w:r>
      <w:r w:rsidR="00FB0DE0" w:rsidRPr="00FB0DE0">
        <w:rPr>
          <w:color w:val="000000" w:themeColor="text1"/>
          <w:rtl/>
        </w:rPr>
        <w:t xml:space="preserve"> اخبار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است که عنوان باب س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زده</w:t>
      </w:r>
      <w:r w:rsidR="00FB0DE0" w:rsidRPr="00FB0DE0">
        <w:rPr>
          <w:color w:val="000000" w:themeColor="text1"/>
          <w:rtl/>
        </w:rPr>
        <w:t xml:space="preserve"> از ابواب صفات قاض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در وسائل به خود اختصاص داده است و اشاره شد که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شان</w:t>
      </w:r>
      <w:r w:rsidR="00FB0DE0" w:rsidRPr="00FB0DE0">
        <w:rPr>
          <w:color w:val="000000" w:themeColor="text1"/>
          <w:rtl/>
        </w:rPr>
        <w:t xml:space="preserve"> ذ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ل</w:t>
      </w:r>
      <w:r w:rsidR="00FB0DE0" w:rsidRPr="00FB0DE0">
        <w:rPr>
          <w:color w:val="000000" w:themeColor="text1"/>
          <w:rtl/>
        </w:rPr>
        <w:t xml:space="preserve">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</w:t>
      </w:r>
      <w:r w:rsidR="00FB0DE0" w:rsidRPr="00FB0DE0">
        <w:rPr>
          <w:color w:val="000000" w:themeColor="text1"/>
          <w:rtl/>
        </w:rPr>
        <w:t xml:space="preserve"> باب هشتاد </w:t>
      </w:r>
      <w:r w:rsidR="00FB0DE0" w:rsidRPr="00FB0DE0">
        <w:rPr>
          <w:rFonts w:hint="eastAsia"/>
          <w:color w:val="000000" w:themeColor="text1"/>
          <w:rtl/>
        </w:rPr>
        <w:t>دو</w:t>
      </w:r>
      <w:r w:rsidR="00FB0DE0" w:rsidRPr="00FB0DE0">
        <w:rPr>
          <w:color w:val="000000" w:themeColor="text1"/>
          <w:rtl/>
        </w:rPr>
        <w:t xml:space="preserve"> حد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ث</w:t>
      </w:r>
      <w:r w:rsidR="00FB0DE0" w:rsidRPr="00FB0DE0">
        <w:rPr>
          <w:color w:val="000000" w:themeColor="text1"/>
          <w:rtl/>
        </w:rPr>
        <w:t xml:space="preserve">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نجا</w:t>
      </w:r>
      <w:r w:rsidR="00FB0DE0" w:rsidRPr="00FB0DE0">
        <w:rPr>
          <w:color w:val="000000" w:themeColor="text1"/>
          <w:rtl/>
        </w:rPr>
        <w:t xml:space="preserve"> ذکر کرده‌اند برا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تثب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ت</w:t>
      </w:r>
      <w:r w:rsidR="00FB0DE0" w:rsidRPr="00FB0DE0">
        <w:rPr>
          <w:color w:val="000000" w:themeColor="text1"/>
          <w:rtl/>
        </w:rPr>
        <w:t xml:space="preserve">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</w:t>
      </w:r>
      <w:r w:rsidR="00FB0DE0" w:rsidRPr="00FB0DE0">
        <w:rPr>
          <w:color w:val="000000" w:themeColor="text1"/>
          <w:rtl/>
        </w:rPr>
        <w:t xml:space="preserve"> نظر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ه</w:t>
      </w:r>
      <w:r w:rsidR="00FB0DE0" w:rsidRPr="00FB0DE0">
        <w:rPr>
          <w:color w:val="000000" w:themeColor="text1"/>
          <w:rtl/>
        </w:rPr>
        <w:t xml:space="preserve"> عدم جواز استنباط الأحکام النظر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ة</w:t>
      </w:r>
      <w:r w:rsidR="00FB0DE0" w:rsidRPr="00FB0DE0">
        <w:rPr>
          <w:color w:val="000000" w:themeColor="text1"/>
          <w:rtl/>
        </w:rPr>
        <w:t xml:space="preserve"> من ظواهر القرآن. </w:t>
      </w:r>
    </w:p>
    <w:p w14:paraId="3D1166E8" w14:textId="4EDAAAFB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که</w:t>
      </w:r>
      <w:r w:rsidRPr="00FB0DE0">
        <w:rPr>
          <w:color w:val="000000" w:themeColor="text1"/>
          <w:rtl/>
        </w:rPr>
        <w:t xml:space="preserve"> ما عرض کرد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نجا</w:t>
      </w:r>
      <w:r w:rsidRPr="00FB0DE0">
        <w:rPr>
          <w:color w:val="000000" w:themeColor="text1"/>
          <w:rtl/>
        </w:rPr>
        <w:t xml:space="preserve"> نگاه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شان</w:t>
      </w:r>
      <w:r w:rsidRPr="00FB0DE0">
        <w:rPr>
          <w:color w:val="000000" w:themeColor="text1"/>
          <w:rtl/>
        </w:rPr>
        <w:t xml:space="preserve"> به احکام و ابعاد فقه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</w:t>
      </w:r>
      <w:r w:rsidR="00C25597">
        <w:rPr>
          <w:color w:val="000000" w:themeColor="text1"/>
          <w:rtl/>
        </w:rPr>
        <w:t>ظاهراً</w:t>
      </w:r>
      <w:r w:rsidRPr="00FB0DE0">
        <w:rPr>
          <w:color w:val="000000" w:themeColor="text1"/>
          <w:rtl/>
        </w:rPr>
        <w:t xml:space="preserve"> نظرشان اوسع از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هست و هم ادله‌ا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نجا</w:t>
      </w:r>
      <w:r w:rsidRPr="00FB0DE0">
        <w:rPr>
          <w:color w:val="000000" w:themeColor="text1"/>
          <w:rtl/>
        </w:rPr>
        <w:t xml:space="preserve"> آمده است، اوسع از احکام و مسائل فرع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است، 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زها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گر</w:t>
      </w:r>
      <w:r w:rsidRPr="00FB0DE0">
        <w:rPr>
          <w:color w:val="000000" w:themeColor="text1"/>
          <w:rtl/>
        </w:rPr>
        <w:t xml:space="preserve"> را هم در </w:t>
      </w:r>
      <w:r w:rsidR="00C25597">
        <w:rPr>
          <w:color w:val="000000" w:themeColor="text1"/>
          <w:rtl/>
        </w:rPr>
        <w:t>برمی‌گیرد</w:t>
      </w:r>
      <w:r w:rsidRPr="00FB0DE0">
        <w:rPr>
          <w:rFonts w:hint="eastAsia"/>
          <w:color w:val="000000" w:themeColor="text1"/>
          <w:rtl/>
        </w:rPr>
        <w:t>،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نزعه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در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نجا</w:t>
      </w:r>
      <w:r w:rsidRPr="00FB0DE0">
        <w:rPr>
          <w:color w:val="000000" w:themeColor="text1"/>
          <w:rtl/>
        </w:rPr>
        <w:t xml:space="preserve">. </w:t>
      </w:r>
    </w:p>
    <w:p w14:paraId="5FA5B99B" w14:textId="09A127F0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در</w:t>
      </w:r>
      <w:r w:rsidRPr="00FB0DE0">
        <w:rPr>
          <w:color w:val="000000" w:themeColor="text1"/>
          <w:rtl/>
        </w:rPr>
        <w:t xml:space="preserve"> جامع الاحاد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عه</w:t>
      </w:r>
      <w:r w:rsidRPr="00FB0DE0">
        <w:rPr>
          <w:color w:val="000000" w:themeColor="text1"/>
          <w:rtl/>
        </w:rPr>
        <w:t xml:space="preserve"> مرحوم آقا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بروجرد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در جلد اول آن حدود 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ست</w:t>
      </w:r>
      <w:r w:rsidRPr="00FB0DE0">
        <w:rPr>
          <w:color w:val="000000" w:themeColor="text1"/>
          <w:rtl/>
        </w:rPr>
        <w:t xml:space="preserve"> باب دارد که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ابواب مقدمات ورود در احاد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است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بحث‌ها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مبنا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color w:val="000000" w:themeColor="text1"/>
          <w:rtl/>
        </w:rPr>
        <w:t xml:space="preserve"> و بن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 مقدم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ورود در حد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ائمه </w:t>
      </w:r>
      <w:r w:rsidR="00C25597">
        <w:rPr>
          <w:color w:val="000000" w:themeColor="text1"/>
          <w:rtl/>
        </w:rPr>
        <w:t>علیهم‌السلام</w:t>
      </w:r>
      <w:r w:rsidRPr="00FB0DE0">
        <w:rPr>
          <w:color w:val="000000" w:themeColor="text1"/>
          <w:rtl/>
        </w:rPr>
        <w:t xml:space="preserve"> است که 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ست</w:t>
      </w:r>
      <w:r w:rsidRPr="00FB0DE0">
        <w:rPr>
          <w:color w:val="000000" w:themeColor="text1"/>
          <w:rtl/>
        </w:rPr>
        <w:t xml:space="preserve"> و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باب است. </w:t>
      </w:r>
    </w:p>
    <w:p w14:paraId="73CE5BA7" w14:textId="2949EC56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که</w:t>
      </w:r>
      <w:r w:rsidRPr="00FB0DE0">
        <w:rPr>
          <w:color w:val="000000" w:themeColor="text1"/>
          <w:rtl/>
        </w:rPr>
        <w:t xml:space="preserve"> حدود ده باب به مباحث بن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حد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پرداخته است؛ </w:t>
      </w:r>
      <w:r w:rsidR="00C25597">
        <w:rPr>
          <w:color w:val="000000" w:themeColor="text1"/>
          <w:rtl/>
        </w:rPr>
        <w:t>مثلاً</w:t>
      </w:r>
      <w:r w:rsidRPr="00FB0DE0">
        <w:rPr>
          <w:color w:val="000000" w:themeColor="text1"/>
          <w:rtl/>
        </w:rPr>
        <w:t xml:space="preserve"> باب اول، فرض طلب العلم و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بدون علم و حجت نم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تواند</w:t>
      </w:r>
      <w:r w:rsidRPr="00FB0DE0">
        <w:rPr>
          <w:color w:val="000000" w:themeColor="text1"/>
          <w:rtl/>
        </w:rPr>
        <w:t xml:space="preserve"> باشد.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باب اول است، معرفت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خواه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به شارع نسبت بده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ازمند</w:t>
      </w:r>
      <w:r w:rsidRPr="00FB0DE0">
        <w:rPr>
          <w:color w:val="000000" w:themeColor="text1"/>
          <w:rtl/>
        </w:rPr>
        <w:t xml:space="preserve"> به علم و حجت است، بدون علم و حجت اعمال ارزش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ندارد. </w:t>
      </w:r>
    </w:p>
    <w:p w14:paraId="4E9F0888" w14:textId="651DFB6F" w:rsidR="00FB0DE0" w:rsidRPr="00FB0DE0" w:rsidRDefault="00A53E77" w:rsidP="00FB0DE0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همین‌طور</w:t>
      </w:r>
      <w:r w:rsidR="00FB0DE0" w:rsidRPr="00FB0DE0">
        <w:rPr>
          <w:color w:val="000000" w:themeColor="text1"/>
          <w:rtl/>
        </w:rPr>
        <w:t xml:space="preserve"> در ادامه به مباحث بن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اد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پرداخته است که باب دوم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</w:t>
      </w:r>
      <w:r w:rsidR="00FB0DE0" w:rsidRPr="00FB0DE0">
        <w:rPr>
          <w:color w:val="000000" w:themeColor="text1"/>
          <w:rtl/>
        </w:rPr>
        <w:t xml:space="preserve"> است؛ حج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ة</w:t>
      </w:r>
      <w:r w:rsidR="00FB0DE0" w:rsidRPr="00FB0DE0">
        <w:rPr>
          <w:color w:val="000000" w:themeColor="text1"/>
          <w:rtl/>
        </w:rPr>
        <w:t xml:space="preserve"> ظواهر الکتاب بعد الفحص عن المخصص او المق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د،</w:t>
      </w:r>
      <w:r w:rsidR="00FB0DE0" w:rsidRPr="00FB0DE0">
        <w:rPr>
          <w:color w:val="000000" w:themeColor="text1"/>
          <w:rtl/>
        </w:rPr>
        <w:t xml:space="preserve"> او المب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ن،</w:t>
      </w:r>
      <w:r w:rsidR="00FB0DE0" w:rsidRPr="00FB0DE0">
        <w:rPr>
          <w:color w:val="000000" w:themeColor="text1"/>
          <w:rtl/>
        </w:rPr>
        <w:t xml:space="preserve"> او المفسر، او الناسخ و</w:t>
      </w:r>
      <w:r>
        <w:rPr>
          <w:rFonts w:hint="cs"/>
          <w:color w:val="000000" w:themeColor="text1"/>
          <w:rtl/>
        </w:rPr>
        <w:t xml:space="preserve"> </w:t>
      </w:r>
      <w:r w:rsidR="00FB0DE0" w:rsidRPr="00FB0DE0">
        <w:rPr>
          <w:color w:val="000000" w:themeColor="text1"/>
          <w:rtl/>
        </w:rPr>
        <w:t>عدم حج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ت‌ها</w:t>
      </w:r>
      <w:r w:rsidR="00FB0DE0" w:rsidRPr="00FB0DE0">
        <w:rPr>
          <w:color w:val="000000" w:themeColor="text1"/>
          <w:rtl/>
        </w:rPr>
        <w:t xml:space="preserve"> قبله. </w:t>
      </w:r>
    </w:p>
    <w:p w14:paraId="461734C7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باب</w:t>
      </w:r>
      <w:r w:rsidRPr="00FB0DE0">
        <w:rPr>
          <w:color w:val="000000" w:themeColor="text1"/>
          <w:rtl/>
        </w:rPr>
        <w:t xml:space="preserve"> سوم؛ باب حج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ة</w:t>
      </w:r>
      <w:r w:rsidRPr="00FB0DE0">
        <w:rPr>
          <w:color w:val="000000" w:themeColor="text1"/>
          <w:rtl/>
        </w:rPr>
        <w:t xml:space="preserve"> النب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صل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الله عل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ه</w:t>
      </w:r>
      <w:r w:rsidRPr="00FB0DE0">
        <w:rPr>
          <w:color w:val="000000" w:themeColor="text1"/>
          <w:rtl/>
        </w:rPr>
        <w:t xml:space="preserve"> و آله بعد الفحص</w:t>
      </w:r>
    </w:p>
    <w:p w14:paraId="03509B4D" w14:textId="79F99F66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باب</w:t>
      </w:r>
      <w:r w:rsidRPr="00FB0DE0">
        <w:rPr>
          <w:color w:val="000000" w:themeColor="text1"/>
          <w:rtl/>
        </w:rPr>
        <w:t xml:space="preserve"> دو و سه جامع الاحاد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عه</w:t>
      </w:r>
      <w:r w:rsidRPr="00FB0DE0">
        <w:rPr>
          <w:color w:val="000000" w:themeColor="text1"/>
          <w:rtl/>
        </w:rPr>
        <w:t xml:space="preserve"> دق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قا</w:t>
      </w:r>
      <w:r w:rsidRPr="00FB0DE0">
        <w:rPr>
          <w:color w:val="000000" w:themeColor="text1"/>
          <w:rtl/>
        </w:rPr>
        <w:t xml:space="preserve"> مقابل باب 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زده</w:t>
      </w:r>
      <w:r w:rsidRPr="00FB0DE0">
        <w:rPr>
          <w:color w:val="000000" w:themeColor="text1"/>
          <w:rtl/>
        </w:rPr>
        <w:t xml:space="preserve"> و چهارده صاحب وسائل است در کتاب قضاء، باب </w:t>
      </w:r>
      <w:r w:rsidR="00A53E77">
        <w:rPr>
          <w:color w:val="000000" w:themeColor="text1"/>
          <w:rtl/>
        </w:rPr>
        <w:t>س</w:t>
      </w:r>
      <w:r w:rsidR="00A53E77">
        <w:rPr>
          <w:rFonts w:hint="cs"/>
          <w:color w:val="000000" w:themeColor="text1"/>
          <w:rtl/>
        </w:rPr>
        <w:t>ی</w:t>
      </w:r>
      <w:r w:rsidR="00A53E77">
        <w:rPr>
          <w:rFonts w:hint="eastAsia"/>
          <w:color w:val="000000" w:themeColor="text1"/>
          <w:rtl/>
        </w:rPr>
        <w:t>زده</w:t>
      </w:r>
      <w:r w:rsidRPr="00FB0DE0">
        <w:rPr>
          <w:color w:val="000000" w:themeColor="text1"/>
          <w:rtl/>
        </w:rPr>
        <w:t xml:space="preserve"> وسائل در کتاب القضاء، صفات قاض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بود که احکام را از ظواهر قرآن نم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توان</w:t>
      </w:r>
      <w:r w:rsidRPr="00FB0DE0">
        <w:rPr>
          <w:color w:val="000000" w:themeColor="text1"/>
          <w:rtl/>
        </w:rPr>
        <w:t xml:space="preserve"> استفاده کرد مگر بعد از معرفت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رها</w:t>
      </w:r>
      <w:r w:rsidRPr="00FB0DE0">
        <w:rPr>
          <w:color w:val="000000" w:themeColor="text1"/>
          <w:rtl/>
        </w:rPr>
        <w:t xml:space="preserve"> من الائمه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الا بعد معرفة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رها</w:t>
      </w:r>
      <w:r w:rsidRPr="00FB0DE0">
        <w:rPr>
          <w:color w:val="000000" w:themeColor="text1"/>
          <w:rtl/>
        </w:rPr>
        <w:t xml:space="preserve"> من الا</w:t>
      </w:r>
      <w:r w:rsidRPr="00FB0DE0">
        <w:rPr>
          <w:rFonts w:hint="eastAsia"/>
          <w:color w:val="000000" w:themeColor="text1"/>
          <w:rtl/>
        </w:rPr>
        <w:t>ئمه</w:t>
      </w:r>
      <w:r w:rsidRPr="00FB0DE0">
        <w:rPr>
          <w:color w:val="000000" w:themeColor="text1"/>
          <w:rtl/>
        </w:rPr>
        <w:t xml:space="preserve"> </w:t>
      </w:r>
    </w:p>
    <w:p w14:paraId="466286C1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باب</w:t>
      </w:r>
      <w:r w:rsidRPr="00FB0DE0">
        <w:rPr>
          <w:color w:val="000000" w:themeColor="text1"/>
          <w:rtl/>
        </w:rPr>
        <w:t xml:space="preserve"> چهارده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بود؛ عدم جواز استنباط الاحکام النظر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ه</w:t>
      </w:r>
      <w:r w:rsidRPr="00FB0DE0">
        <w:rPr>
          <w:color w:val="000000" w:themeColor="text1"/>
          <w:rtl/>
        </w:rPr>
        <w:t xml:space="preserve"> من ظواهر کلام النب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ما لم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علم</w:t>
      </w:r>
      <w:r w:rsidRPr="00FB0DE0">
        <w:rPr>
          <w:color w:val="000000" w:themeColor="text1"/>
          <w:rtl/>
        </w:rPr>
        <w:t xml:space="preserve">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رها</w:t>
      </w:r>
      <w:r w:rsidRPr="00FB0DE0">
        <w:rPr>
          <w:color w:val="000000" w:themeColor="text1"/>
          <w:rtl/>
        </w:rPr>
        <w:t xml:space="preserve"> من جهة الائمه </w:t>
      </w:r>
    </w:p>
    <w:p w14:paraId="4CD87348" w14:textId="5760540D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کتاب و سنت، ظواهر آن حج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ندارد الا بعد از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از امام بشنو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>.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نزعه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که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نجا</w:t>
      </w:r>
      <w:r w:rsidRPr="00FB0DE0">
        <w:rPr>
          <w:color w:val="000000" w:themeColor="text1"/>
          <w:rtl/>
        </w:rPr>
        <w:t xml:space="preserve"> بازتاب کرده است، دق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قا</w:t>
      </w:r>
      <w:r w:rsidRPr="00FB0DE0">
        <w:rPr>
          <w:color w:val="000000" w:themeColor="text1"/>
          <w:rtl/>
        </w:rPr>
        <w:t xml:space="preserve"> مقابل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نزعه اصول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که مرحوم آقا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بروجرد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در باب دو و سه جامع احاد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عه</w:t>
      </w:r>
      <w:r w:rsidRPr="00FB0DE0">
        <w:rPr>
          <w:color w:val="000000" w:themeColor="text1"/>
          <w:rtl/>
        </w:rPr>
        <w:t xml:space="preserve"> </w:t>
      </w:r>
      <w:r w:rsidR="00A53E77">
        <w:rPr>
          <w:color w:val="000000" w:themeColor="text1"/>
          <w:rtl/>
        </w:rPr>
        <w:t>آورده‌اند</w:t>
      </w:r>
      <w:r w:rsidRPr="00FB0DE0">
        <w:rPr>
          <w:color w:val="000000" w:themeColor="text1"/>
          <w:rtl/>
        </w:rPr>
        <w:t xml:space="preserve">. </w:t>
      </w:r>
    </w:p>
    <w:p w14:paraId="26CB617B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باب</w:t>
      </w:r>
      <w:r w:rsidRPr="00FB0DE0">
        <w:rPr>
          <w:color w:val="000000" w:themeColor="text1"/>
          <w:rtl/>
        </w:rPr>
        <w:t xml:space="preserve"> دو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است؛ باب حج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ة</w:t>
      </w:r>
      <w:r w:rsidRPr="00FB0DE0">
        <w:rPr>
          <w:color w:val="000000" w:themeColor="text1"/>
          <w:rtl/>
        </w:rPr>
        <w:t xml:space="preserve"> ظواهر الکتاب نه بعد از مراجعه به ائمه و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آن‌ها،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بعد از فحص از مخصص، البته ممکن است مخصص در قرآن باشد، ممکن است در سنت باشد. </w:t>
      </w:r>
    </w:p>
    <w:p w14:paraId="63677ABB" w14:textId="25827230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نگاه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کند</w:t>
      </w:r>
      <w:r w:rsidRPr="00FB0DE0">
        <w:rPr>
          <w:color w:val="000000" w:themeColor="text1"/>
          <w:rtl/>
        </w:rPr>
        <w:t xml:space="preserve"> به سنت، از باب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ناسخ و مخصص و مق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را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دا</w:t>
      </w:r>
      <w:r w:rsidRPr="00FB0DE0">
        <w:rPr>
          <w:color w:val="000000" w:themeColor="text1"/>
          <w:rtl/>
        </w:rPr>
        <w:t xml:space="preserve"> بکند. اگر آن‌ها نبود، خود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حجت شد </w:t>
      </w:r>
      <w:r w:rsidR="00A53E77">
        <w:rPr>
          <w:color w:val="000000" w:themeColor="text1"/>
          <w:rtl/>
        </w:rPr>
        <w:t>درحالی‌که</w:t>
      </w:r>
      <w:r w:rsidRPr="00FB0DE0">
        <w:rPr>
          <w:color w:val="000000" w:themeColor="text1"/>
          <w:rtl/>
        </w:rPr>
        <w:t xml:space="preserve"> او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بعد تفس</w:t>
      </w:r>
      <w:r w:rsidR="00A53E77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رها من الائمه.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اگر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او 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امده</w:t>
      </w:r>
      <w:r w:rsidRPr="00FB0DE0">
        <w:rPr>
          <w:color w:val="000000" w:themeColor="text1"/>
          <w:rtl/>
        </w:rPr>
        <w:t xml:space="preserve"> است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حجت 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ست</w:t>
      </w:r>
      <w:r w:rsidRPr="00FB0DE0">
        <w:rPr>
          <w:color w:val="000000" w:themeColor="text1"/>
          <w:rtl/>
        </w:rPr>
        <w:t xml:space="preserve"> ولو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اس</w:t>
      </w:r>
      <w:r w:rsidRPr="00FB0DE0">
        <w:rPr>
          <w:color w:val="000000" w:themeColor="text1"/>
          <w:rtl/>
        </w:rPr>
        <w:t xml:space="preserve"> از مخصص هم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دا</w:t>
      </w:r>
      <w:r w:rsidRPr="00FB0DE0">
        <w:rPr>
          <w:color w:val="000000" w:themeColor="text1"/>
          <w:rtl/>
        </w:rPr>
        <w:t xml:space="preserve"> کرد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فاصله آن نزعه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که در وسائل منعک</w:t>
      </w:r>
      <w:r w:rsidRPr="00FB0DE0">
        <w:rPr>
          <w:rFonts w:hint="eastAsia"/>
          <w:color w:val="000000" w:themeColor="text1"/>
          <w:rtl/>
        </w:rPr>
        <w:t>س</w:t>
      </w:r>
      <w:r w:rsidRPr="00FB0DE0">
        <w:rPr>
          <w:color w:val="000000" w:themeColor="text1"/>
          <w:rtl/>
        </w:rPr>
        <w:t xml:space="preserve"> شده است با نزعه اصول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در باب دو و سه جامع الاحاد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عه</w:t>
      </w:r>
      <w:r w:rsidRPr="00FB0DE0">
        <w:rPr>
          <w:color w:val="000000" w:themeColor="text1"/>
          <w:rtl/>
        </w:rPr>
        <w:t xml:space="preserve"> انعکاس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دا</w:t>
      </w:r>
      <w:r w:rsidRPr="00FB0DE0">
        <w:rPr>
          <w:color w:val="000000" w:themeColor="text1"/>
          <w:rtl/>
        </w:rPr>
        <w:t xml:space="preserve"> کرده است. </w:t>
      </w:r>
    </w:p>
    <w:p w14:paraId="13DC49FA" w14:textId="387D6EA6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باب</w:t>
      </w:r>
      <w:r w:rsidRPr="00FB0DE0">
        <w:rPr>
          <w:color w:val="000000" w:themeColor="text1"/>
          <w:rtl/>
        </w:rPr>
        <w:t xml:space="preserve"> دو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بود باب سه هم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که باب حج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ة</w:t>
      </w:r>
      <w:r w:rsidRPr="00FB0DE0">
        <w:rPr>
          <w:color w:val="000000" w:themeColor="text1"/>
          <w:rtl/>
        </w:rPr>
        <w:t xml:space="preserve"> سنة النب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بعد الفحص. لازم 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ست</w:t>
      </w:r>
      <w:r w:rsidRPr="00FB0DE0">
        <w:rPr>
          <w:color w:val="000000" w:themeColor="text1"/>
          <w:rtl/>
        </w:rPr>
        <w:t xml:space="preserve"> آن </w:t>
      </w:r>
      <w:r w:rsidR="00A53E77">
        <w:rPr>
          <w:color w:val="000000" w:themeColor="text1"/>
          <w:rtl/>
        </w:rPr>
        <w:t>تأیید</w:t>
      </w:r>
      <w:r w:rsidRPr="00FB0DE0">
        <w:rPr>
          <w:color w:val="000000" w:themeColor="text1"/>
          <w:rtl/>
        </w:rPr>
        <w:t xml:space="preserve"> شده باشد، هم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که نسخ و تخص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ص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وارد نشد، خود آن قرآن و حد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امبر</w:t>
      </w:r>
      <w:r w:rsidRPr="00FB0DE0">
        <w:rPr>
          <w:color w:val="000000" w:themeColor="text1"/>
          <w:rtl/>
        </w:rPr>
        <w:t xml:space="preserve"> معتبر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البته حد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امبر</w:t>
      </w:r>
      <w:r w:rsidRPr="00FB0DE0">
        <w:rPr>
          <w:color w:val="000000" w:themeColor="text1"/>
          <w:rtl/>
        </w:rPr>
        <w:t xml:space="preserve"> از ح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سند داستان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دارد، از ح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دلالت است که حج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دا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کند</w:t>
      </w:r>
      <w:r w:rsidRPr="00FB0DE0">
        <w:rPr>
          <w:color w:val="000000" w:themeColor="text1"/>
          <w:rtl/>
        </w:rPr>
        <w:t xml:space="preserve">. </w:t>
      </w:r>
    </w:p>
    <w:p w14:paraId="050EC0D5" w14:textId="77777777" w:rsidR="00FB0DE0" w:rsidRPr="00FB0DE0" w:rsidRDefault="00FB0DE0" w:rsidP="00FB0DE0">
      <w:pPr>
        <w:pStyle w:val="Heading1"/>
        <w:rPr>
          <w:rtl/>
        </w:rPr>
      </w:pPr>
      <w:bookmarkStart w:id="6" w:name="_Toc220175478"/>
      <w:r w:rsidRPr="00FB0DE0">
        <w:rPr>
          <w:rFonts w:hint="eastAsia"/>
          <w:rtl/>
        </w:rPr>
        <w:t>تفاوت</w:t>
      </w:r>
      <w:r w:rsidRPr="00FB0DE0">
        <w:rPr>
          <w:rtl/>
        </w:rPr>
        <w:t xml:space="preserve"> نزعه اخبار</w:t>
      </w:r>
      <w:r w:rsidRPr="00FB0DE0">
        <w:rPr>
          <w:rFonts w:hint="cs"/>
          <w:rtl/>
        </w:rPr>
        <w:t>ی</w:t>
      </w:r>
      <w:r w:rsidRPr="00FB0DE0">
        <w:rPr>
          <w:rtl/>
        </w:rPr>
        <w:t xml:space="preserve"> و اصول</w:t>
      </w:r>
      <w:r w:rsidRPr="00FB0DE0">
        <w:rPr>
          <w:rFonts w:hint="cs"/>
          <w:rtl/>
        </w:rPr>
        <w:t>ی</w:t>
      </w:r>
      <w:bookmarkEnd w:id="6"/>
    </w:p>
    <w:p w14:paraId="22086A05" w14:textId="28A03981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که در نزعه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 آن نگاه اخبار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ها</w:t>
      </w:r>
      <w:r w:rsidRPr="00FB0DE0">
        <w:rPr>
          <w:color w:val="000000" w:themeColor="text1"/>
          <w:rtl/>
        </w:rPr>
        <w:t xml:space="preserve"> که در وسائل الش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عه</w:t>
      </w:r>
      <w:r w:rsidRPr="00FB0DE0">
        <w:rPr>
          <w:color w:val="000000" w:themeColor="text1"/>
          <w:rtl/>
        </w:rPr>
        <w:t xml:space="preserve"> بازتاب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دا</w:t>
      </w:r>
      <w:r w:rsidRPr="00FB0DE0">
        <w:rPr>
          <w:color w:val="000000" w:themeColor="text1"/>
          <w:rtl/>
        </w:rPr>
        <w:t xml:space="preserve"> کرده است حج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ندارد مگر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موافق آن از معصوم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سنت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دا</w:t>
      </w:r>
      <w:r w:rsidR="00CC29E2">
        <w:rPr>
          <w:color w:val="000000" w:themeColor="text1"/>
          <w:rtl/>
        </w:rPr>
        <w:t xml:space="preserve"> بشود. در واقع م</w:t>
      </w:r>
      <w:r w:rsidRPr="00FB0DE0">
        <w:rPr>
          <w:color w:val="000000" w:themeColor="text1"/>
          <w:rtl/>
        </w:rPr>
        <w:t>ع</w:t>
      </w:r>
      <w:r w:rsidR="00CC29E2">
        <w:rPr>
          <w:rFonts w:hint="cs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>ا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که خود آن بما هو هو حج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ندارد اما در آن نگاه دوم اصول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در جلد اول از جامع الاحاد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عه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eastAsia"/>
          <w:color w:val="000000" w:themeColor="text1"/>
          <w:rtl/>
        </w:rPr>
        <w:t>بازتاب</w:t>
      </w:r>
      <w:r w:rsidRPr="00FB0DE0">
        <w:rPr>
          <w:color w:val="000000" w:themeColor="text1"/>
          <w:rtl/>
        </w:rPr>
        <w:t xml:space="preserve">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دا</w:t>
      </w:r>
      <w:r w:rsidRPr="00FB0DE0">
        <w:rPr>
          <w:color w:val="000000" w:themeColor="text1"/>
          <w:rtl/>
        </w:rPr>
        <w:t xml:space="preserve"> کرده است در فصل دو و سه، معنا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ش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که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نها</w:t>
      </w:r>
      <w:r w:rsidRPr="00FB0DE0">
        <w:rPr>
          <w:color w:val="000000" w:themeColor="text1"/>
          <w:rtl/>
        </w:rPr>
        <w:t xml:space="preserve"> حجت است مادام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مخصص و مانع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دا</w:t>
      </w:r>
      <w:r w:rsidRPr="00FB0DE0">
        <w:rPr>
          <w:color w:val="000000" w:themeColor="text1"/>
          <w:rtl/>
        </w:rPr>
        <w:t xml:space="preserve"> نشود، وقت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مانع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دا</w:t>
      </w:r>
      <w:r w:rsidRPr="00FB0DE0">
        <w:rPr>
          <w:color w:val="000000" w:themeColor="text1"/>
          <w:rtl/>
        </w:rPr>
        <w:t xml:space="preserve"> نشد، ف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حد نفسه حجت است، هم ظواهر کتاب و هم ظواهر سنت رسول خدا حجت است </w:t>
      </w:r>
    </w:p>
    <w:p w14:paraId="37D815F6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قبل</w:t>
      </w:r>
      <w:r w:rsidRPr="00FB0DE0">
        <w:rPr>
          <w:color w:val="000000" w:themeColor="text1"/>
          <w:rtl/>
        </w:rPr>
        <w:t xml:space="preserve"> از فحص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دو نزعه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نظر دارند، حجت 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ست،</w:t>
      </w:r>
      <w:r w:rsidRPr="00FB0DE0">
        <w:rPr>
          <w:color w:val="000000" w:themeColor="text1"/>
          <w:rtl/>
        </w:rPr>
        <w:t xml:space="preserve"> بعد از فحص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دو از هم جدا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شود؛</w:t>
      </w:r>
      <w:r w:rsidRPr="00FB0DE0">
        <w:rPr>
          <w:color w:val="000000" w:themeColor="text1"/>
          <w:rtl/>
        </w:rPr>
        <w:t xml:space="preserve">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بعد از فحص اگر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دا</w:t>
      </w:r>
      <w:r w:rsidRPr="00FB0DE0">
        <w:rPr>
          <w:color w:val="000000" w:themeColor="text1"/>
          <w:rtl/>
        </w:rPr>
        <w:t xml:space="preserve"> نکرد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باز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حجت 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ست،</w:t>
      </w:r>
      <w:r w:rsidRPr="00FB0DE0">
        <w:rPr>
          <w:color w:val="000000" w:themeColor="text1"/>
          <w:rtl/>
        </w:rPr>
        <w:t xml:space="preserve"> با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موافق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دا</w:t>
      </w:r>
      <w:r w:rsidRPr="00FB0DE0">
        <w:rPr>
          <w:color w:val="000000" w:themeColor="text1"/>
          <w:rtl/>
        </w:rPr>
        <w:t xml:space="preserve"> بکن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د،</w:t>
      </w:r>
      <w:r w:rsidRPr="00FB0DE0">
        <w:rPr>
          <w:color w:val="000000" w:themeColor="text1"/>
          <w:rtl/>
        </w:rPr>
        <w:t xml:space="preserve"> اصول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مخالف آن 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دا</w:t>
      </w:r>
      <w:r w:rsidRPr="00FB0DE0">
        <w:rPr>
          <w:color w:val="000000" w:themeColor="text1"/>
          <w:rtl/>
        </w:rPr>
        <w:t xml:space="preserve"> نکرد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د،</w:t>
      </w:r>
      <w:r w:rsidRPr="00FB0DE0">
        <w:rPr>
          <w:color w:val="000000" w:themeColor="text1"/>
          <w:rtl/>
        </w:rPr>
        <w:t xml:space="preserve"> حجت است. </w:t>
      </w:r>
    </w:p>
    <w:p w14:paraId="77CF5787" w14:textId="77777777" w:rsidR="00FB0DE0" w:rsidRPr="00FB0DE0" w:rsidRDefault="00FB0DE0" w:rsidP="00FB0DE0">
      <w:pPr>
        <w:pStyle w:val="Heading1"/>
        <w:rPr>
          <w:rtl/>
        </w:rPr>
      </w:pPr>
      <w:bookmarkStart w:id="7" w:name="_Toc220175479"/>
      <w:r w:rsidRPr="00FB0DE0">
        <w:rPr>
          <w:rFonts w:hint="eastAsia"/>
          <w:rtl/>
        </w:rPr>
        <w:t>نت</w:t>
      </w:r>
      <w:r w:rsidRPr="00FB0DE0">
        <w:rPr>
          <w:rFonts w:hint="cs"/>
          <w:rtl/>
        </w:rPr>
        <w:t>ی</w:t>
      </w:r>
      <w:r w:rsidRPr="00FB0DE0">
        <w:rPr>
          <w:rFonts w:hint="eastAsia"/>
          <w:rtl/>
        </w:rPr>
        <w:t>جه</w:t>
      </w:r>
      <w:r w:rsidRPr="00FB0DE0">
        <w:rPr>
          <w:rtl/>
        </w:rPr>
        <w:t xml:space="preserve"> اختلاف د</w:t>
      </w:r>
      <w:r w:rsidRPr="00FB0DE0">
        <w:rPr>
          <w:rFonts w:hint="cs"/>
          <w:rtl/>
        </w:rPr>
        <w:t>ی</w:t>
      </w:r>
      <w:r w:rsidRPr="00FB0DE0">
        <w:rPr>
          <w:rFonts w:hint="eastAsia"/>
          <w:rtl/>
        </w:rPr>
        <w:t>دگاه</w:t>
      </w:r>
      <w:r w:rsidRPr="00FB0DE0">
        <w:rPr>
          <w:rtl/>
        </w:rPr>
        <w:t xml:space="preserve"> اخبار</w:t>
      </w:r>
      <w:r w:rsidRPr="00FB0DE0">
        <w:rPr>
          <w:rFonts w:hint="cs"/>
          <w:rtl/>
        </w:rPr>
        <w:t>ی</w:t>
      </w:r>
      <w:r w:rsidRPr="00FB0DE0">
        <w:rPr>
          <w:rtl/>
        </w:rPr>
        <w:t xml:space="preserve"> و اصول</w:t>
      </w:r>
      <w:r w:rsidRPr="00FB0DE0">
        <w:rPr>
          <w:rFonts w:hint="cs"/>
          <w:rtl/>
        </w:rPr>
        <w:t>ی</w:t>
      </w:r>
      <w:bookmarkEnd w:id="7"/>
    </w:p>
    <w:p w14:paraId="685DDC16" w14:textId="6E1C20C8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نت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جه</w:t>
      </w:r>
      <w:r w:rsidRPr="00FB0DE0">
        <w:rPr>
          <w:color w:val="000000" w:themeColor="text1"/>
          <w:rtl/>
        </w:rPr>
        <w:t xml:space="preserve"> آن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که ف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حد نفسه </w:t>
      </w:r>
      <w:r w:rsidR="00CC29E2">
        <w:rPr>
          <w:color w:val="000000" w:themeColor="text1"/>
          <w:rtl/>
        </w:rPr>
        <w:t>مستقلاً</w:t>
      </w:r>
      <w:r w:rsidRPr="00FB0DE0">
        <w:rPr>
          <w:color w:val="000000" w:themeColor="text1"/>
          <w:rtl/>
        </w:rPr>
        <w:t xml:space="preserve"> به ظواهر کتاب بنابر نگاه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نم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اعتماد کرد 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بنابر نظر اصول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بعد از فحص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اعتماد کرد. </w:t>
      </w:r>
    </w:p>
    <w:p w14:paraId="73D1368B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تفاوت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که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دو دارد. </w:t>
      </w:r>
    </w:p>
    <w:p w14:paraId="3C266AAE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نجا</w:t>
      </w:r>
      <w:r w:rsidRPr="00FB0DE0">
        <w:rPr>
          <w:color w:val="000000" w:themeColor="text1"/>
          <w:rtl/>
        </w:rPr>
        <w:t xml:space="preserve"> ملاحظه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فرما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که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نگاه ما در تبو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ب</w:t>
      </w:r>
      <w:r w:rsidRPr="00FB0DE0">
        <w:rPr>
          <w:color w:val="000000" w:themeColor="text1"/>
          <w:rtl/>
        </w:rPr>
        <w:t xml:space="preserve"> و طبقه‌بند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قدر اهم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دارد، لذا کتاب الح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color w:val="000000" w:themeColor="text1"/>
          <w:rtl/>
        </w:rPr>
        <w:t xml:space="preserve"> مرحوم آقا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حک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را ملاحظه بفرما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دگاه</w:t>
      </w:r>
      <w:r w:rsidRPr="00FB0DE0">
        <w:rPr>
          <w:color w:val="000000" w:themeColor="text1"/>
          <w:rtl/>
        </w:rPr>
        <w:t xml:space="preserve"> با اصالت اقتصاد پشت سرش هست، عدالت اجتماع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اقتصاد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به خصوص، بخش ز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از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color w:val="000000" w:themeColor="text1"/>
          <w:rtl/>
        </w:rPr>
        <w:t xml:space="preserve"> را با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نگاه برش زده است، </w:t>
      </w:r>
    </w:p>
    <w:p w14:paraId="28D77C8A" w14:textId="2804312C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داستان‌ها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فلسفه تبو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ب</w:t>
      </w:r>
      <w:r w:rsidRPr="00FB0DE0">
        <w:rPr>
          <w:color w:val="000000" w:themeColor="text1"/>
          <w:rtl/>
        </w:rPr>
        <w:t xml:space="preserve"> داستان 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گر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که بحث‌ها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هرمنوت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ربط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دا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کند</w:t>
      </w:r>
      <w:r w:rsidRPr="00FB0DE0">
        <w:rPr>
          <w:color w:val="000000" w:themeColor="text1"/>
          <w:rtl/>
        </w:rPr>
        <w:t xml:space="preserve">. اما </w:t>
      </w:r>
      <w:r w:rsidR="00CC29E2">
        <w:rPr>
          <w:color w:val="000000" w:themeColor="text1"/>
          <w:rtl/>
        </w:rPr>
        <w:t>اجمالاً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کردها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منعکس در تبو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ب</w:t>
      </w:r>
      <w:r w:rsidRPr="00FB0DE0">
        <w:rPr>
          <w:color w:val="000000" w:themeColor="text1"/>
          <w:rtl/>
        </w:rPr>
        <w:t xml:space="preserve"> شده است و </w:t>
      </w:r>
      <w:r w:rsidR="00CC29E2">
        <w:rPr>
          <w:color w:val="000000" w:themeColor="text1"/>
          <w:rtl/>
        </w:rPr>
        <w:t>تقریباً</w:t>
      </w:r>
      <w:r w:rsidRPr="00FB0DE0">
        <w:rPr>
          <w:color w:val="000000" w:themeColor="text1"/>
          <w:rtl/>
        </w:rPr>
        <w:t xml:space="preserve"> 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چ</w:t>
      </w:r>
      <w:r w:rsidRPr="00FB0DE0">
        <w:rPr>
          <w:color w:val="000000" w:themeColor="text1"/>
          <w:rtl/>
        </w:rPr>
        <w:t xml:space="preserve"> تبو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بدون پا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ه</w:t>
      </w:r>
      <w:r w:rsidRPr="00FB0DE0">
        <w:rPr>
          <w:color w:val="000000" w:themeColor="text1"/>
          <w:rtl/>
        </w:rPr>
        <w:t xml:space="preserve"> و مفروضات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شکل نم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رد</w:t>
      </w:r>
      <w:r w:rsidRPr="00FB0DE0">
        <w:rPr>
          <w:color w:val="000000" w:themeColor="text1"/>
          <w:rtl/>
        </w:rPr>
        <w:t>.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نها</w:t>
      </w:r>
      <w:r w:rsidRPr="00FB0DE0">
        <w:rPr>
          <w:color w:val="000000" w:themeColor="text1"/>
          <w:rtl/>
        </w:rPr>
        <w:t xml:space="preserve"> چقدر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حساب کرد و ارزش دارد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ندارد؟ جا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eastAsia"/>
          <w:color w:val="000000" w:themeColor="text1"/>
          <w:rtl/>
        </w:rPr>
        <w:t>خود</w:t>
      </w:r>
      <w:r w:rsidRPr="00FB0DE0">
        <w:rPr>
          <w:color w:val="000000" w:themeColor="text1"/>
          <w:rtl/>
        </w:rPr>
        <w:t xml:space="preserve">. </w:t>
      </w:r>
    </w:p>
    <w:p w14:paraId="6DD1801D" w14:textId="77777777" w:rsidR="00FB0DE0" w:rsidRPr="00FB0DE0" w:rsidRDefault="00FB0DE0" w:rsidP="00FB0DE0">
      <w:pPr>
        <w:pStyle w:val="Heading1"/>
        <w:rPr>
          <w:rtl/>
        </w:rPr>
      </w:pPr>
      <w:bookmarkStart w:id="8" w:name="_Toc220175480"/>
      <w:r w:rsidRPr="00FB0DE0">
        <w:rPr>
          <w:rFonts w:hint="eastAsia"/>
          <w:rtl/>
        </w:rPr>
        <w:t>مناقشه</w:t>
      </w:r>
      <w:r w:rsidRPr="00FB0DE0">
        <w:rPr>
          <w:rtl/>
        </w:rPr>
        <w:t xml:space="preserve"> بر صاحبان وسائل و جامع الاحاد</w:t>
      </w:r>
      <w:r w:rsidRPr="00FB0DE0">
        <w:rPr>
          <w:rFonts w:hint="cs"/>
          <w:rtl/>
        </w:rPr>
        <w:t>ی</w:t>
      </w:r>
      <w:r w:rsidRPr="00FB0DE0">
        <w:rPr>
          <w:rFonts w:hint="eastAsia"/>
          <w:rtl/>
        </w:rPr>
        <w:t>ث</w:t>
      </w:r>
      <w:bookmarkEnd w:id="8"/>
    </w:p>
    <w:p w14:paraId="192CCB67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اما</w:t>
      </w:r>
      <w:r w:rsidRPr="00FB0DE0">
        <w:rPr>
          <w:color w:val="000000" w:themeColor="text1"/>
          <w:rtl/>
        </w:rPr>
        <w:t xml:space="preserve"> خرده‌ا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نجا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بر صاحب وسائل از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سو و بر جامع الاحاد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عه</w:t>
      </w:r>
      <w:r w:rsidRPr="00FB0DE0">
        <w:rPr>
          <w:color w:val="000000" w:themeColor="text1"/>
          <w:rtl/>
        </w:rPr>
        <w:t xml:space="preserve"> از سو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گر</w:t>
      </w:r>
      <w:r w:rsidRPr="00FB0DE0">
        <w:rPr>
          <w:color w:val="000000" w:themeColor="text1"/>
          <w:rtl/>
        </w:rPr>
        <w:t xml:space="preserve"> گرفت و مناقشه‌ا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متوجه کرد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که انتظار از شما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بود که دو طرف مسئله را 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اور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د؛</w:t>
      </w:r>
      <w:r w:rsidRPr="00FB0DE0">
        <w:rPr>
          <w:color w:val="000000" w:themeColor="text1"/>
          <w:rtl/>
        </w:rPr>
        <w:t xml:space="preserve"> </w:t>
      </w:r>
    </w:p>
    <w:p w14:paraId="6683F36D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انتظار</w:t>
      </w:r>
      <w:r w:rsidRPr="00FB0DE0">
        <w:rPr>
          <w:color w:val="000000" w:themeColor="text1"/>
          <w:rtl/>
        </w:rPr>
        <w:t xml:space="preserve"> از صاحب وسائل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بود (آن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به آن‌ها به حج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ظواهر استفاده کرد 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پخش است)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شان</w:t>
      </w:r>
      <w:r w:rsidRPr="00FB0DE0">
        <w:rPr>
          <w:color w:val="000000" w:themeColor="text1"/>
          <w:rtl/>
        </w:rPr>
        <w:t xml:space="preserve"> آن را هم در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باب 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اورد</w:t>
      </w:r>
      <w:r w:rsidRPr="00FB0DE0">
        <w:rPr>
          <w:color w:val="000000" w:themeColor="text1"/>
          <w:rtl/>
        </w:rPr>
        <w:t xml:space="preserve"> و آقا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بروجرد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 گروه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شان</w:t>
      </w:r>
      <w:r w:rsidRPr="00FB0DE0">
        <w:rPr>
          <w:color w:val="000000" w:themeColor="text1"/>
          <w:rtl/>
        </w:rPr>
        <w:t xml:space="preserve"> در جامع الاحاد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عه،</w:t>
      </w:r>
      <w:r w:rsidRPr="00FB0DE0">
        <w:rPr>
          <w:color w:val="000000" w:themeColor="text1"/>
          <w:rtl/>
        </w:rPr>
        <w:t xml:space="preserve"> آن بخش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به آن تمسک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کند،</w:t>
      </w:r>
      <w:r w:rsidRPr="00FB0DE0">
        <w:rPr>
          <w:color w:val="000000" w:themeColor="text1"/>
          <w:rtl/>
        </w:rPr>
        <w:t xml:space="preserve"> آن را هم 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اورد</w:t>
      </w:r>
      <w:r w:rsidRPr="00FB0DE0">
        <w:rPr>
          <w:color w:val="000000" w:themeColor="text1"/>
          <w:rtl/>
        </w:rPr>
        <w:t xml:space="preserve">. </w:t>
      </w:r>
    </w:p>
    <w:p w14:paraId="6F1E8199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شما</w:t>
      </w:r>
      <w:r w:rsidRPr="00FB0DE0">
        <w:rPr>
          <w:color w:val="000000" w:themeColor="text1"/>
          <w:rtl/>
        </w:rPr>
        <w:t xml:space="preserve"> در ابواب 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گر</w:t>
      </w:r>
      <w:r w:rsidRPr="00FB0DE0">
        <w:rPr>
          <w:color w:val="000000" w:themeColor="text1"/>
          <w:rtl/>
        </w:rPr>
        <w:t xml:space="preserve"> وسائل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کار شده است، خ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از احکام فرع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مطرح شده است، در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باب،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color w:val="000000" w:themeColor="text1"/>
          <w:rtl/>
        </w:rPr>
        <w:t xml:space="preserve"> موافق آن نظر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ه</w:t>
      </w:r>
      <w:r w:rsidRPr="00FB0DE0">
        <w:rPr>
          <w:color w:val="000000" w:themeColor="text1"/>
          <w:rtl/>
        </w:rPr>
        <w:t xml:space="preserve"> و معارض آن در آنجا آمده است و بعد در جمع خود صاحب وسائل گاه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گفته است و گاه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نگفته است، برا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بعد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ها</w:t>
      </w:r>
      <w:r w:rsidRPr="00FB0DE0">
        <w:rPr>
          <w:color w:val="000000" w:themeColor="text1"/>
          <w:rtl/>
        </w:rPr>
        <w:t xml:space="preserve"> مف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بوده است. </w:t>
      </w:r>
    </w:p>
    <w:p w14:paraId="005EC518" w14:textId="67FB91DF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در</w:t>
      </w:r>
      <w:r w:rsidRPr="00FB0DE0">
        <w:rPr>
          <w:color w:val="000000" w:themeColor="text1"/>
          <w:rtl/>
        </w:rPr>
        <w:t xml:space="preserve"> همان موضوع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color w:val="000000" w:themeColor="text1"/>
          <w:rtl/>
        </w:rPr>
        <w:t xml:space="preserve"> موافق و مخالف ذکر شده است، ف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باب واحد او ابواب متعدد اما در همان بحث. در جامع الاحاد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عه</w:t>
      </w:r>
      <w:r w:rsidRPr="00FB0DE0">
        <w:rPr>
          <w:color w:val="000000" w:themeColor="text1"/>
          <w:rtl/>
        </w:rPr>
        <w:t xml:space="preserve"> هم </w:t>
      </w:r>
      <w:r w:rsidR="00A53E77">
        <w:rPr>
          <w:color w:val="000000" w:themeColor="text1"/>
          <w:rtl/>
        </w:rPr>
        <w:t>همین‌طور</w:t>
      </w:r>
      <w:r w:rsidRPr="00FB0DE0">
        <w:rPr>
          <w:color w:val="000000" w:themeColor="text1"/>
          <w:rtl/>
        </w:rPr>
        <w:t xml:space="preserve"> است. </w:t>
      </w:r>
    </w:p>
    <w:p w14:paraId="4EBBDC98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منته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در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بحث‌ها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جزء مباد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 مبان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مراجعه به قرآن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سنت است،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کار نشده است و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کاش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کار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شد</w:t>
      </w:r>
      <w:r w:rsidRPr="00FB0DE0">
        <w:rPr>
          <w:color w:val="000000" w:themeColor="text1"/>
          <w:rtl/>
        </w:rPr>
        <w:t xml:space="preserve">. </w:t>
      </w:r>
    </w:p>
    <w:p w14:paraId="180A99E0" w14:textId="5AF5AFBB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حال</w:t>
      </w:r>
      <w:r w:rsidRPr="00FB0DE0">
        <w:rPr>
          <w:color w:val="000000" w:themeColor="text1"/>
          <w:rtl/>
        </w:rPr>
        <w:t xml:space="preserve"> شما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باب دو جامع الاحاد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عه</w:t>
      </w:r>
      <w:r w:rsidRPr="00FB0DE0">
        <w:rPr>
          <w:color w:val="000000" w:themeColor="text1"/>
          <w:rtl/>
        </w:rPr>
        <w:t xml:space="preserve"> را کنار باب 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زده</w:t>
      </w:r>
      <w:r w:rsidRPr="00FB0DE0">
        <w:rPr>
          <w:color w:val="000000" w:themeColor="text1"/>
          <w:rtl/>
        </w:rPr>
        <w:t xml:space="preserve"> وسائل در ابواب صفات قاض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قرار بده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>.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دو، دو نزعه و دو نگاه و دو نظر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ه</w:t>
      </w:r>
      <w:r w:rsidRPr="00FB0DE0">
        <w:rPr>
          <w:color w:val="000000" w:themeColor="text1"/>
          <w:rtl/>
        </w:rPr>
        <w:t xml:space="preserve"> اصول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را منعکس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کنند،</w:t>
      </w:r>
      <w:r w:rsidRPr="00FB0DE0">
        <w:rPr>
          <w:color w:val="000000" w:themeColor="text1"/>
          <w:rtl/>
        </w:rPr>
        <w:t xml:space="preserve"> کس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خواهد</w:t>
      </w:r>
      <w:r w:rsidRPr="00FB0DE0">
        <w:rPr>
          <w:color w:val="000000" w:themeColor="text1"/>
          <w:rtl/>
        </w:rPr>
        <w:t xml:space="preserve"> حرف </w:t>
      </w:r>
      <w:r w:rsidR="00CC29E2">
        <w:rPr>
          <w:color w:val="000000" w:themeColor="text1"/>
          <w:rtl/>
        </w:rPr>
        <w:t>آخر</w:t>
      </w:r>
      <w:r w:rsidRPr="00FB0DE0">
        <w:rPr>
          <w:color w:val="000000" w:themeColor="text1"/>
          <w:rtl/>
        </w:rPr>
        <w:t xml:space="preserve"> را بزند، با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هم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را بب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ند</w:t>
      </w:r>
      <w:r w:rsidRPr="00FB0DE0">
        <w:rPr>
          <w:color w:val="000000" w:themeColor="text1"/>
          <w:rtl/>
        </w:rPr>
        <w:t xml:space="preserve"> و هم آن را بب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ند</w:t>
      </w:r>
      <w:r w:rsidRPr="00FB0DE0">
        <w:rPr>
          <w:color w:val="000000" w:themeColor="text1"/>
          <w:rtl/>
        </w:rPr>
        <w:t xml:space="preserve">. </w:t>
      </w:r>
    </w:p>
    <w:p w14:paraId="69BDE264" w14:textId="48E9D605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البته</w:t>
      </w:r>
      <w:r w:rsidRPr="00FB0DE0">
        <w:rPr>
          <w:color w:val="000000" w:themeColor="text1"/>
          <w:rtl/>
        </w:rPr>
        <w:t xml:space="preserve"> ابواب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صاحب وسائل دارد </w:t>
      </w:r>
      <w:r w:rsidR="00CC29E2">
        <w:rPr>
          <w:color w:val="000000" w:themeColor="text1"/>
          <w:rtl/>
        </w:rPr>
        <w:t>به‌گونه‌ای</w:t>
      </w:r>
      <w:r w:rsidRPr="00FB0DE0">
        <w:rPr>
          <w:color w:val="000000" w:themeColor="text1"/>
          <w:rtl/>
        </w:rPr>
        <w:t xml:space="preserve"> در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ابواب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ابواب 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گر</w:t>
      </w:r>
      <w:r w:rsidRPr="00FB0DE0">
        <w:rPr>
          <w:color w:val="000000" w:themeColor="text1"/>
          <w:rtl/>
        </w:rPr>
        <w:t xml:space="preserve"> جامع الاحاد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آمده است 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</w:t>
      </w:r>
      <w:r w:rsidR="00CC29E2">
        <w:rPr>
          <w:color w:val="000000" w:themeColor="text1"/>
          <w:rtl/>
        </w:rPr>
        <w:t>نشان‌دار</w:t>
      </w:r>
      <w:r w:rsidRPr="00FB0DE0">
        <w:rPr>
          <w:color w:val="000000" w:themeColor="text1"/>
          <w:rtl/>
        </w:rPr>
        <w:t xml:space="preserve"> نشده است که نظر طرف را جلب کند. کما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که صاحب وسائل هم هم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شکل است،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طرف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نظر خود را تصو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ب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کند</w:t>
      </w:r>
      <w:r w:rsidRPr="00FB0DE0">
        <w:rPr>
          <w:color w:val="000000" w:themeColor="text1"/>
          <w:rtl/>
        </w:rPr>
        <w:t xml:space="preserve"> وس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</w:t>
      </w:r>
      <w:r w:rsidRPr="00FB0DE0">
        <w:rPr>
          <w:color w:val="000000" w:themeColor="text1"/>
          <w:rtl/>
        </w:rPr>
        <w:t xml:space="preserve"> آورده است و آن طرف هم صاحب وسائل هم در ابواب قرائت قرآن، خ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ارجاع به قرآن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دهد،</w:t>
      </w:r>
      <w:r w:rsidRPr="00FB0DE0">
        <w:rPr>
          <w:color w:val="000000" w:themeColor="text1"/>
          <w:rtl/>
        </w:rPr>
        <w:t xml:space="preserve"> آنجا آورده است 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آن 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گر</w:t>
      </w:r>
      <w:r w:rsidRPr="00FB0DE0">
        <w:rPr>
          <w:color w:val="000000" w:themeColor="text1"/>
          <w:rtl/>
        </w:rPr>
        <w:t xml:space="preserve"> از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منظر 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ست</w:t>
      </w:r>
      <w:r w:rsidRPr="00FB0DE0">
        <w:rPr>
          <w:color w:val="000000" w:themeColor="text1"/>
          <w:rtl/>
        </w:rPr>
        <w:t xml:space="preserve">. </w:t>
      </w:r>
    </w:p>
    <w:p w14:paraId="34A30320" w14:textId="01802CE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با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توجه به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مسئله باشد که در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نجا</w:t>
      </w:r>
      <w:r w:rsidRPr="00FB0DE0">
        <w:rPr>
          <w:color w:val="000000" w:themeColor="text1"/>
          <w:rtl/>
        </w:rPr>
        <w:t xml:space="preserve"> مواجه با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color w:val="000000" w:themeColor="text1"/>
          <w:rtl/>
        </w:rPr>
        <w:t xml:space="preserve"> موافق و مخالف هست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که </w:t>
      </w:r>
      <w:r w:rsidR="00CC29E2">
        <w:rPr>
          <w:color w:val="000000" w:themeColor="text1"/>
          <w:rtl/>
        </w:rPr>
        <w:t>نهایتاً</w:t>
      </w:r>
      <w:r w:rsidRPr="00FB0DE0">
        <w:rPr>
          <w:color w:val="000000" w:themeColor="text1"/>
          <w:rtl/>
        </w:rPr>
        <w:t xml:space="preserve"> بتوان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آن‌ها را جمع بکن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>. وقاع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و نت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جه</w:t>
      </w:r>
      <w:r w:rsidRPr="00FB0DE0">
        <w:rPr>
          <w:color w:val="000000" w:themeColor="text1"/>
          <w:rtl/>
        </w:rPr>
        <w:t xml:space="preserve"> بحث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است. </w:t>
      </w:r>
    </w:p>
    <w:p w14:paraId="6CBBB292" w14:textId="77777777" w:rsidR="00FB0DE0" w:rsidRPr="00FB0DE0" w:rsidRDefault="00FB0DE0" w:rsidP="00FB0DE0">
      <w:pPr>
        <w:pStyle w:val="Heading1"/>
        <w:rPr>
          <w:rtl/>
        </w:rPr>
      </w:pPr>
      <w:bookmarkStart w:id="9" w:name="_Toc220175481"/>
      <w:r w:rsidRPr="00FB0DE0">
        <w:rPr>
          <w:rFonts w:hint="eastAsia"/>
          <w:rtl/>
        </w:rPr>
        <w:t>نکته</w:t>
      </w:r>
      <w:r w:rsidRPr="00FB0DE0">
        <w:rPr>
          <w:rtl/>
        </w:rPr>
        <w:t xml:space="preserve"> د</w:t>
      </w:r>
      <w:r w:rsidRPr="00FB0DE0">
        <w:rPr>
          <w:rFonts w:hint="cs"/>
          <w:rtl/>
        </w:rPr>
        <w:t>ی</w:t>
      </w:r>
      <w:r w:rsidRPr="00FB0DE0">
        <w:rPr>
          <w:rFonts w:hint="eastAsia"/>
          <w:rtl/>
        </w:rPr>
        <w:t>گر</w:t>
      </w:r>
      <w:bookmarkEnd w:id="9"/>
    </w:p>
    <w:p w14:paraId="77BE83F8" w14:textId="257935F5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که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تفاوت در وسائل و جامع الاحاد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عه</w:t>
      </w:r>
      <w:r w:rsidRPr="00FB0DE0">
        <w:rPr>
          <w:color w:val="000000" w:themeColor="text1"/>
          <w:rtl/>
        </w:rPr>
        <w:t xml:space="preserve"> 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ده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که در وسائل 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شتر</w:t>
      </w:r>
      <w:r w:rsidRPr="00FB0DE0">
        <w:rPr>
          <w:color w:val="000000" w:themeColor="text1"/>
          <w:rtl/>
        </w:rPr>
        <w:t xml:space="preserve"> نگاه دعوا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اصول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است، در جامع الاحاد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عه</w:t>
      </w:r>
      <w:r w:rsidRPr="00FB0DE0">
        <w:rPr>
          <w:color w:val="000000" w:themeColor="text1"/>
          <w:rtl/>
        </w:rPr>
        <w:t xml:space="preserve"> 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شتر</w:t>
      </w:r>
      <w:r w:rsidRPr="00FB0DE0">
        <w:rPr>
          <w:color w:val="000000" w:themeColor="text1"/>
          <w:rtl/>
        </w:rPr>
        <w:t xml:space="preserve"> منازعه با اهل سنت، هم </w:t>
      </w:r>
      <w:r w:rsidR="00CC29E2">
        <w:rPr>
          <w:color w:val="000000" w:themeColor="text1"/>
          <w:rtl/>
        </w:rPr>
        <w:t>مدنظر</w:t>
      </w:r>
      <w:r w:rsidRPr="00FB0DE0">
        <w:rPr>
          <w:color w:val="000000" w:themeColor="text1"/>
          <w:rtl/>
        </w:rPr>
        <w:t xml:space="preserve"> است،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نگاه به آن دعوا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درون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 اصول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</w:t>
      </w:r>
      <w:r w:rsidR="00CC29E2">
        <w:rPr>
          <w:color w:val="000000" w:themeColor="text1"/>
          <w:rtl/>
        </w:rPr>
        <w:t>تقریباً</w:t>
      </w:r>
      <w:r w:rsidRPr="00FB0DE0">
        <w:rPr>
          <w:color w:val="000000" w:themeColor="text1"/>
          <w:rtl/>
        </w:rPr>
        <w:t xml:space="preserve"> در هر دو هست، اما نگاه 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رون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با </w:t>
      </w:r>
      <w:r w:rsidRPr="00FB0DE0">
        <w:rPr>
          <w:rFonts w:hint="eastAsia"/>
          <w:color w:val="000000" w:themeColor="text1"/>
          <w:rtl/>
        </w:rPr>
        <w:t>سا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مذاهب در جامع الاحاد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color w:val="000000" w:themeColor="text1"/>
          <w:rtl/>
        </w:rPr>
        <w:t xml:space="preserve"> در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ابواب مقدمات برجسته‌تر است تا آنجا. </w:t>
      </w:r>
    </w:p>
    <w:p w14:paraId="62D9C7E3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را هم عرض کرد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هم بحث قرآن است و هم بحث سنت نبو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گرچه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نجا</w:t>
      </w:r>
      <w:r w:rsidRPr="00FB0DE0">
        <w:rPr>
          <w:color w:val="000000" w:themeColor="text1"/>
          <w:rtl/>
        </w:rPr>
        <w:t xml:space="preserve"> ما فقط قرآن بحث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. </w:t>
      </w:r>
    </w:p>
    <w:p w14:paraId="57D646F9" w14:textId="49F5976C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الان</w:t>
      </w:r>
      <w:r w:rsidRPr="00FB0DE0">
        <w:rPr>
          <w:color w:val="000000" w:themeColor="text1"/>
          <w:rtl/>
        </w:rPr>
        <w:t xml:space="preserve"> اگر کس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بخواهد با نگاه جامع به مباد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 مقدمات مراجعه به قرآن و سنت بپردازد 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چ</w:t>
      </w:r>
      <w:r w:rsidRPr="00FB0DE0">
        <w:rPr>
          <w:color w:val="000000" w:themeColor="text1"/>
          <w:rtl/>
        </w:rPr>
        <w:t xml:space="preserve"> کدام از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نها</w:t>
      </w:r>
      <w:r w:rsidRPr="00FB0DE0">
        <w:rPr>
          <w:color w:val="000000" w:themeColor="text1"/>
          <w:rtl/>
        </w:rPr>
        <w:t xml:space="preserve"> کامل 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ست،</w:t>
      </w:r>
      <w:r w:rsidRPr="00FB0DE0">
        <w:rPr>
          <w:color w:val="000000" w:themeColor="text1"/>
          <w:rtl/>
        </w:rPr>
        <w:t xml:space="preserve"> خ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تبو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ب</w:t>
      </w:r>
      <w:r w:rsidRPr="00FB0DE0">
        <w:rPr>
          <w:color w:val="000000" w:themeColor="text1"/>
          <w:rtl/>
        </w:rPr>
        <w:t xml:space="preserve"> </w:t>
      </w:r>
      <w:r w:rsidR="00CC29E2">
        <w:rPr>
          <w:color w:val="000000" w:themeColor="text1"/>
          <w:rtl/>
        </w:rPr>
        <w:t>جامع‌تر</w:t>
      </w:r>
      <w:r w:rsidRPr="00FB0DE0">
        <w:rPr>
          <w:color w:val="000000" w:themeColor="text1"/>
          <w:rtl/>
        </w:rPr>
        <w:t>، منطق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تر</w:t>
      </w:r>
      <w:r w:rsidRPr="00FB0DE0">
        <w:rPr>
          <w:color w:val="000000" w:themeColor="text1"/>
          <w:rtl/>
        </w:rPr>
        <w:t xml:space="preserve"> و دق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ق‌تر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در تنظ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color w:val="000000" w:themeColor="text1"/>
          <w:rtl/>
        </w:rPr>
        <w:t xml:space="preserve"> در مباحث مقدم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 بن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مراجعه به قرآن و سنت آورد. </w:t>
      </w:r>
    </w:p>
    <w:p w14:paraId="526DB3CB" w14:textId="05CC24B9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برا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نقشه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کار، جا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چند </w:t>
      </w:r>
      <w:r w:rsidR="00CC29E2">
        <w:rPr>
          <w:color w:val="000000" w:themeColor="text1"/>
          <w:rtl/>
        </w:rPr>
        <w:t>پایان‌نامه</w:t>
      </w:r>
      <w:r w:rsidRPr="00FB0DE0">
        <w:rPr>
          <w:color w:val="000000" w:themeColor="text1"/>
          <w:rtl/>
        </w:rPr>
        <w:t xml:space="preserve"> است، برا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نقشه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که مباد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 مبان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مراجعه به کتاب و سنت با استناد به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color w:val="000000" w:themeColor="text1"/>
          <w:rtl/>
        </w:rPr>
        <w:t xml:space="preserve"> را بشمار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 نظم بده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 در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سامانه جامع و دق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</w:t>
      </w:r>
      <w:r w:rsidRPr="00FB0DE0">
        <w:rPr>
          <w:color w:val="000000" w:themeColor="text1"/>
          <w:rtl/>
        </w:rPr>
        <w:t xml:space="preserve"> </w:t>
      </w:r>
      <w:r w:rsidR="00CC29E2">
        <w:rPr>
          <w:color w:val="000000" w:themeColor="text1"/>
          <w:rtl/>
        </w:rPr>
        <w:t>دربیاوریم</w:t>
      </w:r>
      <w:r w:rsidRPr="00FB0DE0">
        <w:rPr>
          <w:color w:val="000000" w:themeColor="text1"/>
          <w:rtl/>
        </w:rPr>
        <w:t xml:space="preserve"> جا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کار مفصل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که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تواند</w:t>
      </w:r>
      <w:r w:rsidRPr="00FB0DE0">
        <w:rPr>
          <w:color w:val="000000" w:themeColor="text1"/>
          <w:rtl/>
        </w:rPr>
        <w:t xml:space="preserve"> جمع بکند 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</w:t>
      </w:r>
      <w:r w:rsidR="00CC29E2">
        <w:rPr>
          <w:color w:val="000000" w:themeColor="text1"/>
          <w:rtl/>
        </w:rPr>
        <w:t>آنچه</w:t>
      </w:r>
      <w:r w:rsidRPr="00FB0DE0">
        <w:rPr>
          <w:color w:val="000000" w:themeColor="text1"/>
          <w:rtl/>
        </w:rPr>
        <w:t xml:space="preserve"> در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کتب حد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ث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است. </w:t>
      </w:r>
    </w:p>
    <w:p w14:paraId="55975DD1" w14:textId="070BAF01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قاعدتاً</w:t>
      </w:r>
      <w:r w:rsidRPr="00FB0DE0">
        <w:rPr>
          <w:color w:val="000000" w:themeColor="text1"/>
          <w:rtl/>
        </w:rPr>
        <w:t xml:space="preserve"> جلدها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color w:val="000000" w:themeColor="text1"/>
          <w:rtl/>
        </w:rPr>
        <w:t xml:space="preserve"> از بحار هم به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اختصاص دارد، در جاها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color w:val="000000" w:themeColor="text1"/>
          <w:rtl/>
        </w:rPr>
        <w:t xml:space="preserve"> از بحار مرحوم علامه مباحث مقدم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مراجعه به قرآن و سنت </w:t>
      </w:r>
      <w:r w:rsidR="00A53E77">
        <w:rPr>
          <w:color w:val="000000" w:themeColor="text1"/>
          <w:rtl/>
        </w:rPr>
        <w:t>آورده‌اند</w:t>
      </w:r>
      <w:r w:rsidRPr="00FB0DE0">
        <w:rPr>
          <w:color w:val="000000" w:themeColor="text1"/>
          <w:rtl/>
        </w:rPr>
        <w:t xml:space="preserve">. </w:t>
      </w:r>
    </w:p>
    <w:p w14:paraId="2AF70A6C" w14:textId="77777777" w:rsidR="00FB0DE0" w:rsidRPr="00FB0DE0" w:rsidRDefault="00FB0DE0" w:rsidP="00FB0DE0">
      <w:pPr>
        <w:pStyle w:val="Heading1"/>
        <w:rPr>
          <w:rtl/>
        </w:rPr>
      </w:pPr>
      <w:bookmarkStart w:id="10" w:name="_Toc220175482"/>
      <w:r w:rsidRPr="00FB0DE0">
        <w:rPr>
          <w:rFonts w:hint="eastAsia"/>
          <w:rtl/>
        </w:rPr>
        <w:t>ادامه</w:t>
      </w:r>
      <w:r w:rsidRPr="00FB0DE0">
        <w:rPr>
          <w:rtl/>
        </w:rPr>
        <w:t xml:space="preserve"> بحث</w:t>
      </w:r>
      <w:bookmarkEnd w:id="10"/>
      <w:r w:rsidRPr="00FB0DE0">
        <w:rPr>
          <w:rtl/>
        </w:rPr>
        <w:t xml:space="preserve"> </w:t>
      </w:r>
    </w:p>
    <w:p w14:paraId="62578F7F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عرض</w:t>
      </w:r>
      <w:r w:rsidRPr="00FB0DE0">
        <w:rPr>
          <w:color w:val="000000" w:themeColor="text1"/>
          <w:rtl/>
        </w:rPr>
        <w:t xml:space="preserve"> شد که بدون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اهم و مهم و اولو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ت‌ها</w:t>
      </w:r>
      <w:r w:rsidRPr="00FB0DE0">
        <w:rPr>
          <w:color w:val="000000" w:themeColor="text1"/>
          <w:rtl/>
        </w:rPr>
        <w:t xml:space="preserve"> را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نجا</w:t>
      </w:r>
      <w:r w:rsidRPr="00FB0DE0">
        <w:rPr>
          <w:color w:val="000000" w:themeColor="text1"/>
          <w:rtl/>
        </w:rPr>
        <w:t xml:space="preserve"> داشته باش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 رعا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کرده باش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وارد ادله‌ا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شد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که اخبار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ها</w:t>
      </w:r>
      <w:r w:rsidRPr="00FB0DE0">
        <w:rPr>
          <w:color w:val="000000" w:themeColor="text1"/>
          <w:rtl/>
        </w:rPr>
        <w:t xml:space="preserve"> اقامه کردند، از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طرف شروع کرد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ادله نظر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ه</w:t>
      </w:r>
      <w:r w:rsidRPr="00FB0DE0">
        <w:rPr>
          <w:color w:val="000000" w:themeColor="text1"/>
          <w:rtl/>
        </w:rPr>
        <w:t xml:space="preserve">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 البته آن ط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ف</w:t>
      </w:r>
      <w:r w:rsidRPr="00FB0DE0">
        <w:rPr>
          <w:color w:val="000000" w:themeColor="text1"/>
          <w:rtl/>
        </w:rPr>
        <w:t xml:space="preserve"> نظر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ه</w:t>
      </w:r>
      <w:r w:rsidRPr="00FB0DE0">
        <w:rPr>
          <w:color w:val="000000" w:themeColor="text1"/>
          <w:rtl/>
        </w:rPr>
        <w:t xml:space="preserve">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را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نجا</w:t>
      </w:r>
      <w:r w:rsidRPr="00FB0DE0">
        <w:rPr>
          <w:color w:val="000000" w:themeColor="text1"/>
          <w:rtl/>
        </w:rPr>
        <w:t xml:space="preserve"> تفک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نکرد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. </w:t>
      </w:r>
    </w:p>
    <w:p w14:paraId="5428F92A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آنکه</w:t>
      </w:r>
      <w:r w:rsidRPr="00FB0DE0">
        <w:rPr>
          <w:color w:val="000000" w:themeColor="text1"/>
          <w:rtl/>
        </w:rPr>
        <w:t xml:space="preserve"> جنس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آن را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گفت</w:t>
      </w:r>
      <w:r w:rsidRPr="00FB0DE0">
        <w:rPr>
          <w:color w:val="000000" w:themeColor="text1"/>
          <w:rtl/>
        </w:rPr>
        <w:t xml:space="preserve"> آن را موضوع قرار داد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 ادله آن را بررس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زان</w:t>
      </w:r>
      <w:r w:rsidRPr="00FB0DE0">
        <w:rPr>
          <w:color w:val="000000" w:themeColor="text1"/>
          <w:rtl/>
        </w:rPr>
        <w:t xml:space="preserve"> دلالت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دل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color w:val="000000" w:themeColor="text1"/>
          <w:rtl/>
        </w:rPr>
        <w:t xml:space="preserve"> چه اندازه است، آن تابع هر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از ادله است که ضمن ادله بحث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. </w:t>
      </w:r>
    </w:p>
    <w:p w14:paraId="42EBAE07" w14:textId="5B6C9B7B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ابتدا</w:t>
      </w:r>
      <w:r w:rsidRPr="00FB0DE0">
        <w:rPr>
          <w:color w:val="000000" w:themeColor="text1"/>
          <w:rtl/>
        </w:rPr>
        <w:t xml:space="preserve"> وارد ادله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شد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م،</w:t>
      </w:r>
      <w:r w:rsidRPr="00FB0DE0">
        <w:rPr>
          <w:color w:val="000000" w:themeColor="text1"/>
          <w:rtl/>
        </w:rPr>
        <w:t xml:space="preserve"> شا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مناسب بود که در تنظ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ما اول اصول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را بگو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rFonts w:hint="eastAsia"/>
          <w:color w:val="000000" w:themeColor="text1"/>
          <w:rtl/>
        </w:rPr>
        <w:t>م،</w:t>
      </w:r>
      <w:r w:rsidRPr="00FB0DE0">
        <w:rPr>
          <w:color w:val="000000" w:themeColor="text1"/>
          <w:rtl/>
        </w:rPr>
        <w:t xml:space="preserve"> آنکه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حجت است آن را بگو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بعد به آن بپرداز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</w:t>
      </w:r>
      <w:r w:rsidR="00CC29E2">
        <w:rPr>
          <w:color w:val="000000" w:themeColor="text1"/>
          <w:rtl/>
        </w:rPr>
        <w:t>عجالتاً</w:t>
      </w:r>
      <w:r w:rsidRPr="00FB0DE0">
        <w:rPr>
          <w:color w:val="000000" w:themeColor="text1"/>
          <w:rtl/>
        </w:rPr>
        <w:t xml:space="preserve"> ادله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را محور اول قرار داد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 شا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خ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از آن ادله ضمن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ن‌ها</w:t>
      </w:r>
      <w:r w:rsidRPr="00FB0DE0">
        <w:rPr>
          <w:color w:val="000000" w:themeColor="text1"/>
          <w:rtl/>
        </w:rPr>
        <w:t xml:space="preserve"> در مناقشه‌ا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محل بحث قرار بده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. </w:t>
      </w:r>
    </w:p>
    <w:p w14:paraId="6680205A" w14:textId="77777777" w:rsidR="00FB0DE0" w:rsidRPr="00FB0DE0" w:rsidRDefault="00FB0DE0" w:rsidP="00FB0DE0">
      <w:pPr>
        <w:pStyle w:val="Heading1"/>
        <w:rPr>
          <w:rtl/>
        </w:rPr>
      </w:pPr>
      <w:bookmarkStart w:id="11" w:name="_Toc220175483"/>
      <w:r w:rsidRPr="00FB0DE0">
        <w:rPr>
          <w:rFonts w:hint="eastAsia"/>
          <w:rtl/>
        </w:rPr>
        <w:t>دل</w:t>
      </w:r>
      <w:r w:rsidRPr="00FB0DE0">
        <w:rPr>
          <w:rFonts w:hint="cs"/>
          <w:rtl/>
        </w:rPr>
        <w:t>ی</w:t>
      </w:r>
      <w:r w:rsidRPr="00FB0DE0">
        <w:rPr>
          <w:rFonts w:hint="eastAsia"/>
          <w:rtl/>
        </w:rPr>
        <w:t>ل</w:t>
      </w:r>
      <w:r w:rsidRPr="00FB0DE0">
        <w:rPr>
          <w:rtl/>
        </w:rPr>
        <w:t xml:space="preserve"> اول</w:t>
      </w:r>
      <w:bookmarkEnd w:id="11"/>
    </w:p>
    <w:p w14:paraId="5C66066B" w14:textId="3946DA4C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مجموعه</w:t>
      </w:r>
      <w:r w:rsidRPr="00FB0DE0">
        <w:rPr>
          <w:color w:val="000000" w:themeColor="text1"/>
          <w:rtl/>
        </w:rPr>
        <w:t xml:space="preserve"> چهار پنج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بود که آن‌ها را ملاحظه کرد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و </w:t>
      </w:r>
      <w:r w:rsidR="00CC29E2">
        <w:rPr>
          <w:color w:val="000000" w:themeColor="text1"/>
          <w:rtl/>
        </w:rPr>
        <w:t>مهم‌ترین</w:t>
      </w:r>
      <w:r w:rsidRPr="00FB0DE0">
        <w:rPr>
          <w:color w:val="000000" w:themeColor="text1"/>
          <w:rtl/>
        </w:rPr>
        <w:t xml:space="preserve"> آن‌ها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ز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شحام بود که آخر آن داشت انما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عرف</w:t>
      </w:r>
      <w:r w:rsidRPr="00FB0DE0">
        <w:rPr>
          <w:color w:val="000000" w:themeColor="text1"/>
          <w:rtl/>
        </w:rPr>
        <w:t xml:space="preserve"> القران من خوطب به. </w:t>
      </w:r>
    </w:p>
    <w:p w14:paraId="51111C06" w14:textId="0DD6718E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در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نکات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را عرض کرد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 نکته 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گر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در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بود و اهم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داشت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بود که انما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عرف</w:t>
      </w:r>
      <w:r w:rsidRPr="00FB0DE0">
        <w:rPr>
          <w:color w:val="000000" w:themeColor="text1"/>
          <w:rtl/>
        </w:rPr>
        <w:t xml:space="preserve"> القرآن من خوطب به، اگر فرض بگ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معتبر باشد، کس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</w:t>
      </w:r>
      <w:r w:rsidR="00C25597">
        <w:rPr>
          <w:color w:val="000000" w:themeColor="text1"/>
          <w:rtl/>
        </w:rPr>
        <w:t>مثلاً</w:t>
      </w:r>
      <w:r w:rsidRPr="00FB0DE0">
        <w:rPr>
          <w:color w:val="000000" w:themeColor="text1"/>
          <w:rtl/>
        </w:rPr>
        <w:t xml:space="preserve"> محمد بن سنان را معتبر بداند، مثل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مرحوم مامقان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معتبر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دانست،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color w:val="000000" w:themeColor="text1"/>
          <w:rtl/>
        </w:rPr>
        <w:t xml:space="preserve"> کاف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را معتبر بدا</w:t>
      </w:r>
      <w:r w:rsidRPr="00FB0DE0">
        <w:rPr>
          <w:rFonts w:hint="eastAsia"/>
          <w:color w:val="000000" w:themeColor="text1"/>
          <w:rtl/>
        </w:rPr>
        <w:t>ند،</w:t>
      </w:r>
      <w:r w:rsidRPr="00FB0DE0">
        <w:rPr>
          <w:color w:val="000000" w:themeColor="text1"/>
          <w:rtl/>
        </w:rPr>
        <w:t xml:space="preserve"> چون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در کاف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آمده بود. </w:t>
      </w:r>
      <w:r w:rsidR="00CC29E2">
        <w:rPr>
          <w:b/>
          <w:bCs/>
          <w:color w:val="007200"/>
          <w:rtl/>
        </w:rPr>
        <w:t>﴿سِيرُوا فِيهَا لَيَالِيَ وَأَيَّامًا آمِنِينَ﴾</w:t>
      </w:r>
      <w:r w:rsidR="00195AC6">
        <w:rPr>
          <w:rStyle w:val="FootnoteReference"/>
          <w:color w:val="000000" w:themeColor="text1"/>
          <w:rtl/>
        </w:rPr>
        <w:footnoteReference w:id="1"/>
      </w:r>
      <w:r w:rsidR="00CC29E2">
        <w:rPr>
          <w:b/>
          <w:bCs/>
          <w:color w:val="007200"/>
          <w:rtl/>
        </w:rPr>
        <w:t xml:space="preserve"> </w:t>
      </w:r>
      <w:r w:rsidRPr="00FB0DE0">
        <w:rPr>
          <w:color w:val="000000" w:themeColor="text1"/>
          <w:rtl/>
        </w:rPr>
        <w:t xml:space="preserve">ذکر شده بود، آن وقت انما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عرف</w:t>
      </w:r>
      <w:r w:rsidRPr="00FB0DE0">
        <w:rPr>
          <w:color w:val="000000" w:themeColor="text1"/>
          <w:rtl/>
        </w:rPr>
        <w:t xml:space="preserve"> القرآن من خوطب به اهم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دارد، برا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ذ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در مقام تعل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color w:val="000000" w:themeColor="text1"/>
          <w:rtl/>
        </w:rPr>
        <w:t xml:space="preserve"> است و </w:t>
      </w:r>
      <w:r w:rsidR="00CC29E2">
        <w:rPr>
          <w:color w:val="000000" w:themeColor="text1"/>
          <w:rtl/>
        </w:rPr>
        <w:t>همان‌طور</w:t>
      </w:r>
      <w:r w:rsidRPr="00FB0DE0">
        <w:rPr>
          <w:color w:val="000000" w:themeColor="text1"/>
          <w:rtl/>
        </w:rPr>
        <w:t xml:space="preserve"> که اشاره کرد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م،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انما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عرف</w:t>
      </w:r>
      <w:r w:rsidRPr="00FB0DE0">
        <w:rPr>
          <w:color w:val="000000" w:themeColor="text1"/>
          <w:rtl/>
        </w:rPr>
        <w:t xml:space="preserve"> القرآن من خوطب به</w:t>
      </w:r>
      <w:r w:rsidR="006240C9">
        <w:rPr>
          <w:rFonts w:hint="cs"/>
          <w:color w:val="000000" w:themeColor="text1"/>
          <w:rtl/>
        </w:rPr>
        <w:t>،</w:t>
      </w:r>
      <w:r w:rsidRPr="00FB0DE0">
        <w:rPr>
          <w:color w:val="000000" w:themeColor="text1"/>
          <w:rtl/>
        </w:rPr>
        <w:t xml:space="preserve"> به آن شکل که عرض کرد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قاعده </w:t>
      </w:r>
      <w:r w:rsidRPr="00FB0DE0">
        <w:rPr>
          <w:rFonts w:hint="eastAsia"/>
          <w:color w:val="000000" w:themeColor="text1"/>
          <w:rtl/>
        </w:rPr>
        <w:t>کل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</w:t>
      </w:r>
      <w:r w:rsidR="006240C9">
        <w:rPr>
          <w:color w:val="000000" w:themeColor="text1"/>
          <w:rtl/>
        </w:rPr>
        <w:t>درمی‌آید</w:t>
      </w:r>
      <w:r w:rsidRPr="00FB0DE0">
        <w:rPr>
          <w:color w:val="000000" w:themeColor="text1"/>
          <w:rtl/>
        </w:rPr>
        <w:t xml:space="preserve"> و عرض کرد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م؛</w:t>
      </w:r>
      <w:r w:rsidRPr="00FB0DE0">
        <w:rPr>
          <w:color w:val="000000" w:themeColor="text1"/>
          <w:rtl/>
        </w:rPr>
        <w:t xml:space="preserve"> </w:t>
      </w:r>
    </w:p>
    <w:p w14:paraId="186CF443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 xml:space="preserve">۱- هم حصر دارد. </w:t>
      </w:r>
    </w:p>
    <w:p w14:paraId="26E37F44" w14:textId="5B83006D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 xml:space="preserve">۲-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عرف</w:t>
      </w:r>
      <w:r w:rsidRPr="00FB0DE0">
        <w:rPr>
          <w:color w:val="000000" w:themeColor="text1"/>
          <w:rtl/>
        </w:rPr>
        <w:t xml:space="preserve"> عام است، هم ظاهر را </w:t>
      </w:r>
      <w:r w:rsidR="006240C9">
        <w:rPr>
          <w:color w:val="000000" w:themeColor="text1"/>
          <w:rtl/>
        </w:rPr>
        <w:t>می‌گیرد</w:t>
      </w:r>
      <w:r w:rsidRPr="00FB0DE0">
        <w:rPr>
          <w:color w:val="000000" w:themeColor="text1"/>
          <w:rtl/>
        </w:rPr>
        <w:t xml:space="preserve"> و هم نص را </w:t>
      </w:r>
      <w:r w:rsidR="006240C9">
        <w:rPr>
          <w:color w:val="000000" w:themeColor="text1"/>
          <w:rtl/>
        </w:rPr>
        <w:t>می‌گیرد</w:t>
      </w:r>
      <w:r w:rsidRPr="00FB0DE0">
        <w:rPr>
          <w:color w:val="000000" w:themeColor="text1"/>
          <w:rtl/>
        </w:rPr>
        <w:t xml:space="preserve"> و هم فقه را </w:t>
      </w:r>
      <w:r w:rsidR="006240C9">
        <w:rPr>
          <w:color w:val="000000" w:themeColor="text1"/>
          <w:rtl/>
        </w:rPr>
        <w:t>می‌گیرد</w:t>
      </w:r>
      <w:r w:rsidRPr="00FB0DE0">
        <w:rPr>
          <w:color w:val="000000" w:themeColor="text1"/>
          <w:rtl/>
        </w:rPr>
        <w:t xml:space="preserve"> و هم غ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فقه را </w:t>
      </w:r>
      <w:r w:rsidR="006240C9">
        <w:rPr>
          <w:color w:val="000000" w:themeColor="text1"/>
          <w:rtl/>
        </w:rPr>
        <w:t>می‌گیرد</w:t>
      </w:r>
      <w:r w:rsidRPr="00FB0DE0">
        <w:rPr>
          <w:color w:val="000000" w:themeColor="text1"/>
          <w:rtl/>
        </w:rPr>
        <w:t xml:space="preserve">. </w:t>
      </w:r>
    </w:p>
    <w:p w14:paraId="00960DC7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>۳- من خوطب به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نجا</w:t>
      </w:r>
      <w:r w:rsidRPr="00FB0DE0">
        <w:rPr>
          <w:color w:val="000000" w:themeColor="text1"/>
          <w:rtl/>
        </w:rPr>
        <w:t xml:space="preserve"> منصرف به ائمه هد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است، </w:t>
      </w:r>
    </w:p>
    <w:p w14:paraId="179B3601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آن</w:t>
      </w:r>
      <w:r w:rsidRPr="00FB0DE0">
        <w:rPr>
          <w:color w:val="000000" w:themeColor="text1"/>
          <w:rtl/>
        </w:rPr>
        <w:t xml:space="preserve"> وقت معنا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با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مقدمات و نکات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در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ذ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color w:val="000000" w:themeColor="text1"/>
          <w:rtl/>
        </w:rPr>
        <w:t xml:space="preserve"> گفت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ضمن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ذ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color w:val="000000" w:themeColor="text1"/>
          <w:rtl/>
        </w:rPr>
        <w:t xml:space="preserve"> هم تعل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که حاکم بر کل متن است، آن وقت نت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جه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که انما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عرف</w:t>
      </w:r>
      <w:r w:rsidRPr="00FB0DE0">
        <w:rPr>
          <w:color w:val="000000" w:themeColor="text1"/>
          <w:rtl/>
        </w:rPr>
        <w:t xml:space="preserve"> القرآن من خوطب به، فهم شما از قرآن با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از مس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فهم ائمه بگذرد با او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فهم تام بشود. 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eastAsia"/>
          <w:color w:val="000000" w:themeColor="text1"/>
          <w:rtl/>
        </w:rPr>
        <w:t>که</w:t>
      </w:r>
      <w:r w:rsidRPr="00FB0DE0">
        <w:rPr>
          <w:color w:val="000000" w:themeColor="text1"/>
          <w:rtl/>
        </w:rPr>
        <w:t xml:space="preserve"> من فهم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دم</w:t>
      </w:r>
      <w:r w:rsidRPr="00FB0DE0">
        <w:rPr>
          <w:color w:val="000000" w:themeColor="text1"/>
          <w:rtl/>
        </w:rPr>
        <w:t xml:space="preserve"> ولو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مراجعه کردم، موانع و مخصص و ناسخ را فحص کردم و ند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دم</w:t>
      </w:r>
      <w:r w:rsidRPr="00FB0DE0">
        <w:rPr>
          <w:color w:val="000000" w:themeColor="text1"/>
          <w:rtl/>
        </w:rPr>
        <w:t xml:space="preserve"> باز نم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توانم</w:t>
      </w:r>
      <w:r w:rsidRPr="00FB0DE0">
        <w:rPr>
          <w:color w:val="000000" w:themeColor="text1"/>
          <w:rtl/>
        </w:rPr>
        <w:t xml:space="preserve"> به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اعتماد بکنم.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حرف اخبار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را به ظاهر اثبات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کند</w:t>
      </w:r>
      <w:r w:rsidRPr="00FB0DE0">
        <w:rPr>
          <w:color w:val="000000" w:themeColor="text1"/>
          <w:rtl/>
        </w:rPr>
        <w:t xml:space="preserve">. </w:t>
      </w:r>
    </w:p>
    <w:p w14:paraId="38738C5F" w14:textId="77777777" w:rsidR="00FB0DE0" w:rsidRPr="00FB0DE0" w:rsidRDefault="00FB0DE0" w:rsidP="00FB0DE0">
      <w:pPr>
        <w:pStyle w:val="Heading1"/>
        <w:rPr>
          <w:rtl/>
        </w:rPr>
      </w:pPr>
      <w:bookmarkStart w:id="12" w:name="_Toc220175484"/>
      <w:r w:rsidRPr="00FB0DE0">
        <w:rPr>
          <w:rFonts w:hint="eastAsia"/>
          <w:rtl/>
        </w:rPr>
        <w:t>مناقشه</w:t>
      </w:r>
      <w:bookmarkEnd w:id="12"/>
    </w:p>
    <w:p w14:paraId="43DCECD8" w14:textId="1FFCE482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ممکن</w:t>
      </w:r>
      <w:r w:rsidRPr="00FB0DE0">
        <w:rPr>
          <w:color w:val="000000" w:themeColor="text1"/>
          <w:rtl/>
        </w:rPr>
        <w:t xml:space="preserve"> است کس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صدر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در مورد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و استظهار از قرآن نبود، بلکه مطلب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در </w:t>
      </w:r>
      <w:r w:rsidR="006240C9">
        <w:rPr>
          <w:color w:val="000000" w:themeColor="text1"/>
          <w:rtl/>
        </w:rPr>
        <w:t>تأویل</w:t>
      </w:r>
      <w:r w:rsidRPr="00FB0DE0">
        <w:rPr>
          <w:color w:val="000000" w:themeColor="text1"/>
          <w:rtl/>
        </w:rPr>
        <w:t xml:space="preserve"> قرآن و بطن قرآن بود بنابرا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داستان قتاده در آن نقل شده است مربوط به </w:t>
      </w:r>
      <w:r w:rsidR="006240C9">
        <w:rPr>
          <w:color w:val="000000" w:themeColor="text1"/>
          <w:rtl/>
        </w:rPr>
        <w:t>تأویل</w:t>
      </w:r>
      <w:r w:rsidRPr="00FB0DE0">
        <w:rPr>
          <w:color w:val="000000" w:themeColor="text1"/>
          <w:rtl/>
        </w:rPr>
        <w:t xml:space="preserve"> قرآن است، با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توض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ح</w:t>
      </w:r>
      <w:r w:rsidRPr="00FB0DE0">
        <w:rPr>
          <w:color w:val="000000" w:themeColor="text1"/>
          <w:rtl/>
        </w:rPr>
        <w:t xml:space="preserve"> که ما در مراجعه به قرآن چند شکل دار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 چند صورت در فهم ق</w:t>
      </w:r>
      <w:r w:rsidRPr="00FB0DE0">
        <w:rPr>
          <w:rFonts w:hint="eastAsia"/>
          <w:color w:val="000000" w:themeColor="text1"/>
          <w:rtl/>
        </w:rPr>
        <w:t>رآن</w:t>
      </w:r>
      <w:r w:rsidRPr="00FB0DE0">
        <w:rPr>
          <w:color w:val="000000" w:themeColor="text1"/>
          <w:rtl/>
        </w:rPr>
        <w:t xml:space="preserve"> و چند درجه در فهم قرآن متصور است؛ </w:t>
      </w:r>
    </w:p>
    <w:p w14:paraId="0D76F1D7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 xml:space="preserve">۱-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درجه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که 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را از قرآن به نحو تنص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ص</w:t>
      </w:r>
      <w:r w:rsidRPr="00FB0DE0">
        <w:rPr>
          <w:color w:val="000000" w:themeColor="text1"/>
          <w:rtl/>
        </w:rPr>
        <w:t xml:space="preserve"> بفهم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حالا قطع و ملحق به آن اطم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نان</w:t>
      </w:r>
      <w:r w:rsidRPr="00FB0DE0">
        <w:rPr>
          <w:color w:val="000000" w:themeColor="text1"/>
          <w:rtl/>
        </w:rPr>
        <w:t xml:space="preserve"> است که وجود داشته باشد.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صورت اول است که 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را تنص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صاً</w:t>
      </w:r>
      <w:r w:rsidRPr="00FB0DE0">
        <w:rPr>
          <w:color w:val="000000" w:themeColor="text1"/>
          <w:rtl/>
        </w:rPr>
        <w:t xml:space="preserve"> از قرآن بفهم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. به نحو قطع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علم. </w:t>
      </w:r>
    </w:p>
    <w:p w14:paraId="272870A4" w14:textId="4F113388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>۲-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که مطلب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را از قرآن استظهار بکن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به شکل استظهار خ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عرف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عام، ولو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استظهار ظن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استظهار ظن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در دسترس است، 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محاورات عاد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،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ا</w:t>
      </w:r>
      <w:r w:rsidR="006240C9">
        <w:rPr>
          <w:rFonts w:hint="cs"/>
          <w:color w:val="000000" w:themeColor="text1"/>
          <w:rtl/>
        </w:rPr>
        <w:t>و</w:t>
      </w:r>
      <w:r w:rsidRPr="00FB0DE0">
        <w:rPr>
          <w:color w:val="000000" w:themeColor="text1"/>
          <w:rtl/>
        </w:rPr>
        <w:t>فوا بالعقود، احل الله الب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ع،</w:t>
      </w:r>
      <w:r w:rsidRPr="00FB0DE0">
        <w:rPr>
          <w:color w:val="000000" w:themeColor="text1"/>
          <w:rtl/>
        </w:rPr>
        <w:t xml:space="preserve"> حرم الربا، در هر کلام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ظهور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دارد، همان ظهور عاد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متعارف </w:t>
      </w:r>
      <w:r w:rsidRPr="00FB0DE0">
        <w:rPr>
          <w:rFonts w:hint="eastAsia"/>
          <w:color w:val="000000" w:themeColor="text1"/>
          <w:rtl/>
        </w:rPr>
        <w:t>را</w:t>
      </w:r>
      <w:r w:rsidRPr="00FB0DE0">
        <w:rPr>
          <w:color w:val="000000" w:themeColor="text1"/>
          <w:rtl/>
        </w:rPr>
        <w:t xml:space="preserve"> برداشت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>.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هم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نوع است. </w:t>
      </w:r>
    </w:p>
    <w:p w14:paraId="55760B82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>۳-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که استظهارات با دقائق و اعمال تدق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قات</w:t>
      </w:r>
      <w:r w:rsidRPr="00FB0DE0">
        <w:rPr>
          <w:color w:val="000000" w:themeColor="text1"/>
          <w:rtl/>
        </w:rPr>
        <w:t xml:space="preserve"> انجام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که ظهور است، عرف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ظهور است 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ظهور از نوع دق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قه</w:t>
      </w:r>
      <w:r w:rsidRPr="00FB0DE0">
        <w:rPr>
          <w:color w:val="000000" w:themeColor="text1"/>
          <w:rtl/>
        </w:rPr>
        <w:t xml:space="preserve"> است. </w:t>
      </w:r>
    </w:p>
    <w:p w14:paraId="2CA46274" w14:textId="2C36120E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>۴-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که از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عبور بکن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 وارد </w:t>
      </w:r>
      <w:r w:rsidR="006240C9">
        <w:rPr>
          <w:color w:val="000000" w:themeColor="text1"/>
          <w:rtl/>
        </w:rPr>
        <w:t>تأویل</w:t>
      </w:r>
      <w:r w:rsidRPr="00FB0DE0">
        <w:rPr>
          <w:color w:val="000000" w:themeColor="text1"/>
          <w:rtl/>
        </w:rPr>
        <w:t xml:space="preserve"> و بطون بشو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م،</w:t>
      </w:r>
      <w:r w:rsidRPr="00FB0DE0">
        <w:rPr>
          <w:color w:val="000000" w:themeColor="text1"/>
          <w:rtl/>
        </w:rPr>
        <w:t xml:space="preserve"> 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زها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غ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ظاهر را به قرآن بخواه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نسبت بده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 از آن اصط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اد</w:t>
      </w:r>
      <w:r w:rsidRPr="00FB0DE0">
        <w:rPr>
          <w:color w:val="000000" w:themeColor="text1"/>
          <w:rtl/>
        </w:rPr>
        <w:t xml:space="preserve"> بکن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که استحسانات است، ذوق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color w:val="000000" w:themeColor="text1"/>
          <w:rtl/>
        </w:rPr>
        <w:t xml:space="preserve"> است که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به قرآن نسبت داد. </w:t>
      </w:r>
    </w:p>
    <w:p w14:paraId="3961C905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چهار صورت است،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حداقل چهار مرحله مواجهه ما با قرآن است برا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که معان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از آن برگ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. </w:t>
      </w:r>
    </w:p>
    <w:p w14:paraId="7769863A" w14:textId="77777777" w:rsidR="00FB0DE0" w:rsidRPr="00FB0DE0" w:rsidRDefault="00FB0DE0" w:rsidP="00FB0DE0">
      <w:pPr>
        <w:pStyle w:val="Heading1"/>
        <w:rPr>
          <w:rtl/>
        </w:rPr>
      </w:pPr>
      <w:bookmarkStart w:id="13" w:name="_Toc220175485"/>
      <w:r w:rsidRPr="00FB0DE0">
        <w:rPr>
          <w:rFonts w:hint="eastAsia"/>
          <w:rtl/>
        </w:rPr>
        <w:t>معان</w:t>
      </w:r>
      <w:r w:rsidRPr="00FB0DE0">
        <w:rPr>
          <w:rFonts w:hint="cs"/>
          <w:rtl/>
        </w:rPr>
        <w:t>ی</w:t>
      </w:r>
      <w:r w:rsidRPr="00FB0DE0">
        <w:rPr>
          <w:rtl/>
        </w:rPr>
        <w:t xml:space="preserve"> تفس</w:t>
      </w:r>
      <w:r w:rsidRPr="00FB0DE0">
        <w:rPr>
          <w:rFonts w:hint="cs"/>
          <w:rtl/>
        </w:rPr>
        <w:t>ی</w:t>
      </w:r>
      <w:r w:rsidRPr="00FB0DE0">
        <w:rPr>
          <w:rFonts w:hint="eastAsia"/>
          <w:rtl/>
        </w:rPr>
        <w:t>ر</w:t>
      </w:r>
      <w:bookmarkEnd w:id="13"/>
    </w:p>
    <w:p w14:paraId="264F4EDD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کلمه</w:t>
      </w:r>
      <w:r w:rsidRPr="00FB0DE0">
        <w:rPr>
          <w:color w:val="000000" w:themeColor="text1"/>
          <w:rtl/>
        </w:rPr>
        <w:t xml:space="preserve">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معان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متعدد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دارد؛ </w:t>
      </w:r>
    </w:p>
    <w:p w14:paraId="4B914E6C" w14:textId="38B100F5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>۱- گاه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به معنا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عام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به کار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رود</w:t>
      </w:r>
      <w:r w:rsidRPr="00FB0DE0">
        <w:rPr>
          <w:color w:val="000000" w:themeColor="text1"/>
          <w:rtl/>
        </w:rPr>
        <w:t xml:space="preserve"> که همه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چهار قسم را </w:t>
      </w:r>
      <w:r w:rsidR="006240C9">
        <w:rPr>
          <w:color w:val="000000" w:themeColor="text1"/>
          <w:rtl/>
        </w:rPr>
        <w:t>می‌گیرد</w:t>
      </w:r>
      <w:r w:rsidRPr="00FB0DE0">
        <w:rPr>
          <w:rFonts w:hint="eastAsia"/>
          <w:color w:val="000000" w:themeColor="text1"/>
          <w:rtl/>
        </w:rPr>
        <w:t>،</w:t>
      </w:r>
      <w:r w:rsidRPr="00FB0DE0">
        <w:rPr>
          <w:color w:val="000000" w:themeColor="text1"/>
          <w:rtl/>
        </w:rPr>
        <w:t xml:space="preserve"> هر چه از قرآن بخواه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 به آن بخواه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نسبت بده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م،</w:t>
      </w:r>
      <w:r w:rsidRPr="00FB0DE0">
        <w:rPr>
          <w:color w:val="000000" w:themeColor="text1"/>
          <w:rtl/>
        </w:rPr>
        <w:t xml:space="preserve"> اعم از آن تنص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ص</w:t>
      </w:r>
      <w:r w:rsidRPr="00FB0DE0">
        <w:rPr>
          <w:color w:val="000000" w:themeColor="text1"/>
          <w:rtl/>
        </w:rPr>
        <w:t xml:space="preserve"> و استظهار عرف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 استظهار دق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</w:t>
      </w:r>
      <w:r w:rsidRPr="00FB0DE0">
        <w:rPr>
          <w:color w:val="000000" w:themeColor="text1"/>
          <w:rtl/>
        </w:rPr>
        <w:t xml:space="preserve"> تا آن استتنباطات </w:t>
      </w:r>
      <w:r w:rsidR="006240C9">
        <w:rPr>
          <w:color w:val="000000" w:themeColor="text1"/>
          <w:rtl/>
        </w:rPr>
        <w:t>تأویلی</w:t>
      </w:r>
      <w:r w:rsidRPr="00FB0DE0">
        <w:rPr>
          <w:color w:val="000000" w:themeColor="text1"/>
          <w:rtl/>
        </w:rPr>
        <w:t xml:space="preserve"> و بطن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،</w:t>
      </w:r>
      <w:r w:rsidRPr="00FB0DE0">
        <w:rPr>
          <w:color w:val="000000" w:themeColor="text1"/>
          <w:rtl/>
        </w:rPr>
        <w:t xml:space="preserve"> همه ممکن است بگو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است.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معنا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خ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عام دارد. </w:t>
      </w:r>
    </w:p>
    <w:p w14:paraId="207A72C8" w14:textId="32AAF6EC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>۲- گاه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آن سه قسم اول را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ند،</w:t>
      </w:r>
      <w:r w:rsidRPr="00FB0DE0">
        <w:rPr>
          <w:color w:val="000000" w:themeColor="text1"/>
          <w:rtl/>
        </w:rPr>
        <w:t xml:space="preserve"> مقابل </w:t>
      </w:r>
      <w:r w:rsidR="006240C9">
        <w:rPr>
          <w:color w:val="000000" w:themeColor="text1"/>
          <w:rtl/>
        </w:rPr>
        <w:t>تأویل</w:t>
      </w:r>
      <w:r w:rsidRPr="00FB0DE0">
        <w:rPr>
          <w:color w:val="000000" w:themeColor="text1"/>
          <w:rtl/>
        </w:rPr>
        <w:t xml:space="preserve"> که قسم چهارم است. </w:t>
      </w:r>
    </w:p>
    <w:p w14:paraId="14922B91" w14:textId="0C693DDF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>۳- گاه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به عکس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ند،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آن </w:t>
      </w:r>
      <w:r w:rsidR="006240C9">
        <w:rPr>
          <w:color w:val="000000" w:themeColor="text1"/>
          <w:rtl/>
        </w:rPr>
        <w:t>تأویل</w:t>
      </w:r>
      <w:r w:rsidRPr="00FB0DE0">
        <w:rPr>
          <w:color w:val="000000" w:themeColor="text1"/>
          <w:rtl/>
        </w:rPr>
        <w:t xml:space="preserve"> را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ند،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که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ند</w:t>
      </w:r>
      <w:r w:rsidRPr="00FB0DE0">
        <w:rPr>
          <w:color w:val="000000" w:themeColor="text1"/>
          <w:rtl/>
        </w:rPr>
        <w:t xml:space="preserve">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کند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</w:t>
      </w:r>
      <w:r w:rsidR="006240C9">
        <w:rPr>
          <w:color w:val="000000" w:themeColor="text1"/>
          <w:rtl/>
        </w:rPr>
        <w:t>تأویل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کند</w:t>
      </w:r>
      <w:r w:rsidRPr="00FB0DE0">
        <w:rPr>
          <w:color w:val="000000" w:themeColor="text1"/>
          <w:rtl/>
        </w:rPr>
        <w:t xml:space="preserve"> </w:t>
      </w:r>
    </w:p>
    <w:p w14:paraId="469E0309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>۴- گاه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را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ند</w:t>
      </w:r>
      <w:r w:rsidRPr="00FB0DE0">
        <w:rPr>
          <w:color w:val="000000" w:themeColor="text1"/>
          <w:rtl/>
        </w:rPr>
        <w:t xml:space="preserve"> مربوط به سوم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و نه مربوط به اول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 دوم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. </w:t>
      </w:r>
    </w:p>
    <w:p w14:paraId="36E7544D" w14:textId="057697F1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نها</w:t>
      </w:r>
      <w:r w:rsidRPr="00FB0DE0">
        <w:rPr>
          <w:color w:val="000000" w:themeColor="text1"/>
          <w:rtl/>
        </w:rPr>
        <w:t xml:space="preserve"> اصطلاحات متفاوت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که وجود دارد 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ش</w:t>
      </w:r>
      <w:r w:rsidRPr="00FB0DE0">
        <w:rPr>
          <w:color w:val="000000" w:themeColor="text1"/>
          <w:rtl/>
        </w:rPr>
        <w:t xml:space="preserve"> از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هم قابل تصو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است. 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</w:t>
      </w:r>
      <w:r w:rsidR="00CC29E2">
        <w:rPr>
          <w:color w:val="000000" w:themeColor="text1"/>
          <w:rtl/>
        </w:rPr>
        <w:t>آنچه</w:t>
      </w:r>
      <w:r w:rsidRPr="00FB0DE0">
        <w:rPr>
          <w:color w:val="000000" w:themeColor="text1"/>
          <w:rtl/>
        </w:rPr>
        <w:t xml:space="preserve"> واقع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مسئله است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چهار نوع و درجه از </w:t>
      </w:r>
      <w:r w:rsidR="006240C9">
        <w:rPr>
          <w:color w:val="000000" w:themeColor="text1"/>
          <w:rtl/>
        </w:rPr>
        <w:t>استکشاف</w:t>
      </w:r>
      <w:r w:rsidRPr="00FB0DE0">
        <w:rPr>
          <w:color w:val="000000" w:themeColor="text1"/>
          <w:rtl/>
        </w:rPr>
        <w:t xml:space="preserve"> معان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قرآن و مدال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color w:val="000000" w:themeColor="text1"/>
          <w:rtl/>
        </w:rPr>
        <w:t xml:space="preserve"> قرآن متصور است که ملاحظه کرد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. </w:t>
      </w:r>
    </w:p>
    <w:p w14:paraId="6399D441" w14:textId="3A02EA40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حالا</w:t>
      </w:r>
      <w:r w:rsidRPr="00FB0DE0">
        <w:rPr>
          <w:color w:val="000000" w:themeColor="text1"/>
          <w:rtl/>
        </w:rPr>
        <w:t xml:space="preserve"> ان قلت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که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شر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فه</w:t>
      </w:r>
      <w:r w:rsidRPr="00FB0DE0">
        <w:rPr>
          <w:color w:val="000000" w:themeColor="text1"/>
          <w:rtl/>
        </w:rPr>
        <w:t xml:space="preserve"> مربوط به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قسم چهارم است، نه آن اقسام سه‌گانه اول، آن اقسام سه‌گانه اول در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مدار معتبر عقلا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color w:val="000000" w:themeColor="text1"/>
          <w:rtl/>
        </w:rPr>
        <w:t xml:space="preserve"> است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استظهار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کند</w:t>
      </w:r>
      <w:r w:rsidRPr="00FB0DE0">
        <w:rPr>
          <w:color w:val="000000" w:themeColor="text1"/>
          <w:rtl/>
        </w:rPr>
        <w:t xml:space="preserve"> به نحو نص قطع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اطم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نان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استظهار عرف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طب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ساده و متعارف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استظهار دق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با مقدمات و </w:t>
      </w:r>
      <w:r w:rsidR="006240C9">
        <w:rPr>
          <w:rFonts w:hint="eastAsia"/>
          <w:color w:val="000000" w:themeColor="text1"/>
          <w:rtl/>
        </w:rPr>
        <w:t>تأملات</w:t>
      </w:r>
      <w:r w:rsidRPr="00FB0DE0">
        <w:rPr>
          <w:color w:val="000000" w:themeColor="text1"/>
          <w:rtl/>
        </w:rPr>
        <w:t xml:space="preserve"> به دست آمده است. </w:t>
      </w:r>
    </w:p>
    <w:p w14:paraId="1F70A9FE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در</w:t>
      </w:r>
      <w:r w:rsidRPr="00FB0DE0">
        <w:rPr>
          <w:color w:val="000000" w:themeColor="text1"/>
          <w:rtl/>
        </w:rPr>
        <w:t xml:space="preserve"> هر صورت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سه نوع استظهار قسم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و دو و سه، استظهارات عاد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 عقلا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color w:val="000000" w:themeColor="text1"/>
          <w:rtl/>
        </w:rPr>
        <w:t xml:space="preserve"> است و رو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مبان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حج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هم قابل دفاع است </w:t>
      </w:r>
    </w:p>
    <w:p w14:paraId="403629B9" w14:textId="21CAD0A4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اما</w:t>
      </w:r>
      <w:r w:rsidRPr="00FB0DE0">
        <w:rPr>
          <w:color w:val="000000" w:themeColor="text1"/>
          <w:rtl/>
        </w:rPr>
        <w:t xml:space="preserve"> </w:t>
      </w:r>
      <w:r w:rsidR="00CC29E2">
        <w:rPr>
          <w:color w:val="000000" w:themeColor="text1"/>
          <w:rtl/>
        </w:rPr>
        <w:t>آنچه</w:t>
      </w:r>
      <w:r w:rsidRPr="00FB0DE0">
        <w:rPr>
          <w:color w:val="000000" w:themeColor="text1"/>
          <w:rtl/>
        </w:rPr>
        <w:t xml:space="preserve"> در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مطرح شده است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نجا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استظهار نوع اول و دوم و سوم ندار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م،</w:t>
      </w:r>
      <w:r w:rsidRPr="00FB0DE0">
        <w:rPr>
          <w:color w:val="000000" w:themeColor="text1"/>
          <w:rtl/>
        </w:rPr>
        <w:t xml:space="preserve"> ف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حد نفسه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دلالت عرف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ولو دق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قه</w:t>
      </w:r>
      <w:r w:rsidRPr="00FB0DE0">
        <w:rPr>
          <w:color w:val="000000" w:themeColor="text1"/>
          <w:rtl/>
        </w:rPr>
        <w:t xml:space="preserve"> در آ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ه</w:t>
      </w:r>
      <w:r w:rsidRPr="00FB0DE0">
        <w:rPr>
          <w:color w:val="000000" w:themeColor="text1"/>
          <w:rtl/>
        </w:rPr>
        <w:t xml:space="preserve"> </w:t>
      </w:r>
      <w:r w:rsidR="006240C9">
        <w:rPr>
          <w:b/>
          <w:bCs/>
          <w:color w:val="007200"/>
          <w:rtl/>
        </w:rPr>
        <w:t xml:space="preserve">﴿سِيرُوا فِيهَا لَيَالِيَ وَأَيَّامًا آمِنِينَ﴾ </w:t>
      </w:r>
      <w:r w:rsidRPr="00FB0DE0">
        <w:rPr>
          <w:color w:val="000000" w:themeColor="text1"/>
          <w:rtl/>
        </w:rPr>
        <w:t>نسبت به مسئله حج و ط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مسافت حج ندار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م،</w:t>
      </w:r>
      <w:r w:rsidRPr="00FB0DE0">
        <w:rPr>
          <w:color w:val="000000" w:themeColor="text1"/>
          <w:rtl/>
        </w:rPr>
        <w:t xml:space="preserve"> آنچه در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آ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ه</w:t>
      </w:r>
      <w:r w:rsidRPr="00FB0DE0">
        <w:rPr>
          <w:color w:val="000000" w:themeColor="text1"/>
          <w:rtl/>
        </w:rPr>
        <w:t xml:space="preserve"> شر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فه</w:t>
      </w:r>
      <w:r w:rsidRPr="00FB0DE0">
        <w:rPr>
          <w:color w:val="000000" w:themeColor="text1"/>
          <w:rtl/>
        </w:rPr>
        <w:t xml:space="preserve"> است آن داستان قوم سبأ است و مربوط به </w:t>
      </w:r>
      <w:r w:rsidRPr="00FB0DE0">
        <w:rPr>
          <w:rFonts w:hint="eastAsia"/>
          <w:color w:val="000000" w:themeColor="text1"/>
          <w:rtl/>
        </w:rPr>
        <w:t>آن</w:t>
      </w:r>
      <w:r w:rsidRPr="00FB0DE0">
        <w:rPr>
          <w:color w:val="000000" w:themeColor="text1"/>
          <w:rtl/>
        </w:rPr>
        <w:t xml:space="preserve"> زمان است و اگر تعم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به زمان‌ها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بعد داده شود مربوط به آنجا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color w:val="000000" w:themeColor="text1"/>
          <w:rtl/>
        </w:rPr>
        <w:t xml:space="preserve"> است که قوم سبأ بوده‌اند که در کلمات مفسران آمده است که در مس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شام است. </w:t>
      </w:r>
    </w:p>
    <w:p w14:paraId="78EB7DBD" w14:textId="43A206B8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اما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را بردار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از آن داستان و از آن سرزم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بگو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خطاب به مردم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کند</w:t>
      </w:r>
      <w:r w:rsidRPr="00FB0DE0">
        <w:rPr>
          <w:color w:val="000000" w:themeColor="text1"/>
          <w:rtl/>
        </w:rPr>
        <w:t xml:space="preserve"> که به حج برو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د،</w:t>
      </w:r>
      <w:r w:rsidRPr="00FB0DE0">
        <w:rPr>
          <w:color w:val="000000" w:themeColor="text1"/>
          <w:rtl/>
        </w:rPr>
        <w:t xml:space="preserve"> 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آ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ه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</w:t>
      </w:r>
      <w:r w:rsidR="006240C9">
        <w:rPr>
          <w:b/>
          <w:bCs/>
          <w:color w:val="007200"/>
          <w:rtl/>
        </w:rPr>
        <w:t>﴿لِلَّهِ عَلَى النَّاسِ حِجُّ الْبَيْتِ مَنِ اسْتَطَاعَ إِلَيْهِ سَبِيلًا﴾</w:t>
      </w:r>
      <w:r>
        <w:rPr>
          <w:rStyle w:val="FootnoteReference"/>
          <w:color w:val="000000" w:themeColor="text1"/>
          <w:rtl/>
        </w:rPr>
        <w:footnoteReference w:id="2"/>
      </w:r>
      <w:r w:rsidRPr="00FB0DE0">
        <w:rPr>
          <w:color w:val="000000" w:themeColor="text1"/>
          <w:rtl/>
        </w:rPr>
        <w:t xml:space="preserve">،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از آ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color w:val="000000" w:themeColor="text1"/>
          <w:rtl/>
        </w:rPr>
        <w:t xml:space="preserve"> مربوط به دعوت به حج به شمار 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اور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م،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</w:t>
      </w:r>
      <w:r w:rsidR="006240C9">
        <w:rPr>
          <w:color w:val="000000" w:themeColor="text1"/>
          <w:rtl/>
        </w:rPr>
        <w:t>انصافاً</w:t>
      </w:r>
      <w:r w:rsidRPr="00FB0DE0">
        <w:rPr>
          <w:color w:val="000000" w:themeColor="text1"/>
          <w:rtl/>
        </w:rPr>
        <w:t>، نه نص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نه ظهور عاد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</w:t>
      </w:r>
      <w:r w:rsidRPr="00FB0DE0">
        <w:rPr>
          <w:rFonts w:hint="eastAsia"/>
          <w:color w:val="000000" w:themeColor="text1"/>
          <w:rtl/>
        </w:rPr>
        <w:t>و</w:t>
      </w:r>
      <w:r w:rsidRPr="00FB0DE0">
        <w:rPr>
          <w:color w:val="000000" w:themeColor="text1"/>
          <w:rtl/>
        </w:rPr>
        <w:t xml:space="preserve"> نه حت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ظهور دق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قه‌ا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است، بلکه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استشعار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بر اساس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استحسانات و ذوق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که </w:t>
      </w:r>
      <w:r w:rsidR="006240C9">
        <w:rPr>
          <w:color w:val="000000" w:themeColor="text1"/>
          <w:rtl/>
        </w:rPr>
        <w:t>این‌جور</w:t>
      </w:r>
      <w:r w:rsidRPr="00FB0DE0">
        <w:rPr>
          <w:color w:val="000000" w:themeColor="text1"/>
          <w:rtl/>
        </w:rPr>
        <w:t xml:space="preserve"> تعم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بده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که آنجا </w:t>
      </w:r>
      <w:r w:rsidR="006240C9">
        <w:rPr>
          <w:color w:val="000000" w:themeColor="text1"/>
          <w:rtl/>
        </w:rPr>
        <w:t>این‌طور</w:t>
      </w:r>
      <w:r w:rsidRPr="00FB0DE0">
        <w:rPr>
          <w:color w:val="000000" w:themeColor="text1"/>
          <w:rtl/>
        </w:rPr>
        <w:t xml:space="preserve"> شد و آن سرزم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به آن شکل در آمد حالا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برو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در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جا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امن، جا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color w:val="000000" w:themeColor="text1"/>
          <w:rtl/>
        </w:rPr>
        <w:t xml:space="preserve"> که در آن برکات است، روح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قاعده کل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که به بشر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به ج</w:t>
      </w:r>
      <w:r w:rsidRPr="00FB0DE0">
        <w:rPr>
          <w:rFonts w:hint="eastAsia"/>
          <w:color w:val="000000" w:themeColor="text1"/>
          <w:rtl/>
        </w:rPr>
        <w:t>اها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امن برو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که برکات است و قله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سرزم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امن و برکات هم مکه است و قله مکه رفتن هم حج است. </w:t>
      </w:r>
    </w:p>
    <w:p w14:paraId="7D43AC33" w14:textId="021B80F8" w:rsidR="00FB0DE0" w:rsidRPr="00FB0DE0" w:rsidRDefault="006240C9" w:rsidP="00195AC6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این‌جور</w:t>
      </w:r>
      <w:r w:rsidR="00FB0DE0" w:rsidRPr="00FB0DE0">
        <w:rPr>
          <w:color w:val="000000" w:themeColor="text1"/>
          <w:rtl/>
        </w:rPr>
        <w:t xml:space="preserve"> درست کن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م،</w:t>
      </w:r>
      <w:r w:rsidR="00FB0DE0" w:rsidRPr="00FB0DE0">
        <w:rPr>
          <w:color w:val="000000" w:themeColor="text1"/>
          <w:rtl/>
        </w:rPr>
        <w:t xml:space="preserve">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</w:t>
      </w:r>
      <w:r w:rsidR="00FB0DE0" w:rsidRPr="00FB0DE0">
        <w:rPr>
          <w:color w:val="000000" w:themeColor="text1"/>
          <w:rtl/>
        </w:rPr>
        <w:t xml:space="preserve"> معلوم است که </w:t>
      </w:r>
      <w:r>
        <w:rPr>
          <w:color w:val="000000" w:themeColor="text1"/>
          <w:rtl/>
        </w:rPr>
        <w:t>تأویل</w:t>
      </w:r>
      <w:r w:rsidR="00FB0DE0" w:rsidRPr="00FB0DE0">
        <w:rPr>
          <w:color w:val="000000" w:themeColor="text1"/>
          <w:rtl/>
        </w:rPr>
        <w:t xml:space="preserve"> است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</w:t>
      </w:r>
      <w:r w:rsidR="00FB0DE0" w:rsidRPr="00FB0DE0">
        <w:rPr>
          <w:color w:val="000000" w:themeColor="text1"/>
          <w:rtl/>
        </w:rPr>
        <w:t xml:space="preserve"> در واقع </w:t>
      </w:r>
      <w:r w:rsidR="00195AC6">
        <w:rPr>
          <w:b/>
          <w:bCs/>
          <w:color w:val="007200"/>
          <w:rtl/>
        </w:rPr>
        <w:t>﴿سِيرُوا فِيهَا لَيَالِيَ وَأَيَّامًا آمِنِينَ﴾</w:t>
      </w:r>
      <w:r w:rsidR="00CF3C91" w:rsidRPr="00CF3C91">
        <w:rPr>
          <w:color w:val="000000" w:themeColor="text1"/>
          <w:rtl/>
        </w:rPr>
        <w:t xml:space="preserve"> </w:t>
      </w:r>
      <w:r w:rsidR="00FB0DE0" w:rsidRPr="00FB0DE0">
        <w:rPr>
          <w:color w:val="000000" w:themeColor="text1"/>
          <w:rtl/>
        </w:rPr>
        <w:t>را بخواه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م</w:t>
      </w:r>
      <w:r w:rsidR="00FB0DE0" w:rsidRPr="00FB0DE0">
        <w:rPr>
          <w:color w:val="000000" w:themeColor="text1"/>
          <w:rtl/>
        </w:rPr>
        <w:t xml:space="preserve"> در حج ب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اور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م</w:t>
      </w:r>
      <w:r w:rsidR="00FB0DE0" w:rsidRPr="00FB0DE0">
        <w:rPr>
          <w:color w:val="000000" w:themeColor="text1"/>
          <w:rtl/>
        </w:rPr>
        <w:t xml:space="preserve"> با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د</w:t>
      </w:r>
      <w:r w:rsidR="00FB0DE0" w:rsidRPr="00FB0DE0">
        <w:rPr>
          <w:color w:val="000000" w:themeColor="text1"/>
          <w:rtl/>
        </w:rPr>
        <w:t xml:space="preserve"> چند تعم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م</w:t>
      </w:r>
      <w:r w:rsidR="00FB0DE0" w:rsidRPr="00FB0DE0">
        <w:rPr>
          <w:color w:val="000000" w:themeColor="text1"/>
          <w:rtl/>
        </w:rPr>
        <w:t xml:space="preserve"> و الغاء خصوص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ت</w:t>
      </w:r>
      <w:r w:rsidR="00FB0DE0" w:rsidRPr="00FB0DE0">
        <w:rPr>
          <w:color w:val="000000" w:themeColor="text1"/>
          <w:rtl/>
        </w:rPr>
        <w:t xml:space="preserve"> انجام بده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م</w:t>
      </w:r>
      <w:r w:rsidR="00FB0DE0" w:rsidRPr="00FB0DE0">
        <w:rPr>
          <w:color w:val="000000" w:themeColor="text1"/>
          <w:rtl/>
        </w:rPr>
        <w:t xml:space="preserve"> بگو</w:t>
      </w:r>
      <w:r w:rsidR="00FB0DE0" w:rsidRPr="00FB0DE0">
        <w:rPr>
          <w:rFonts w:hint="cs"/>
          <w:color w:val="000000" w:themeColor="text1"/>
          <w:rtl/>
        </w:rPr>
        <w:t>یی</w:t>
      </w:r>
      <w:r w:rsidR="00FB0DE0" w:rsidRPr="00FB0DE0">
        <w:rPr>
          <w:rFonts w:hint="eastAsia"/>
          <w:color w:val="000000" w:themeColor="text1"/>
          <w:rtl/>
        </w:rPr>
        <w:t>م</w:t>
      </w:r>
      <w:r w:rsidR="00FB0DE0" w:rsidRPr="00FB0DE0">
        <w:rPr>
          <w:color w:val="000000" w:themeColor="text1"/>
          <w:rtl/>
        </w:rPr>
        <w:t xml:space="preserve">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</w:t>
      </w:r>
      <w:r w:rsidR="00FB0DE0" w:rsidRPr="00FB0DE0">
        <w:rPr>
          <w:color w:val="000000" w:themeColor="text1"/>
          <w:rtl/>
        </w:rPr>
        <w:t xml:space="preserve"> امر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به گروه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م</w:t>
      </w:r>
      <w:r w:rsidR="00FB0DE0" w:rsidRPr="00FB0DE0">
        <w:rPr>
          <w:rFonts w:hint="cs"/>
          <w:color w:val="000000" w:themeColor="text1"/>
          <w:rtl/>
        </w:rPr>
        <w:t>ی‌</w:t>
      </w:r>
      <w:r w:rsidR="00FB0DE0" w:rsidRPr="00FB0DE0">
        <w:rPr>
          <w:rFonts w:hint="eastAsia"/>
          <w:color w:val="000000" w:themeColor="text1"/>
          <w:rtl/>
        </w:rPr>
        <w:t>کند</w:t>
      </w:r>
      <w:r w:rsidR="00FB0DE0" w:rsidRPr="00FB0DE0">
        <w:rPr>
          <w:color w:val="000000" w:themeColor="text1"/>
          <w:rtl/>
        </w:rPr>
        <w:t xml:space="preserve"> در 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ک</w:t>
      </w:r>
      <w:r w:rsidR="00FB0DE0" w:rsidRPr="00FB0DE0">
        <w:rPr>
          <w:color w:val="000000" w:themeColor="text1"/>
          <w:rtl/>
        </w:rPr>
        <w:t xml:space="preserve"> داستان خاص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که مربوط به قوم سبأ بوده است </w:t>
      </w:r>
    </w:p>
    <w:p w14:paraId="28321A23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بگو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روح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که با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جزئ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color w:val="000000" w:themeColor="text1"/>
          <w:rtl/>
        </w:rPr>
        <w:t xml:space="preserve"> و احوال حافه به آن را الغاء بکن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م؛</w:t>
      </w:r>
      <w:r w:rsidRPr="00FB0DE0">
        <w:rPr>
          <w:color w:val="000000" w:themeColor="text1"/>
          <w:rtl/>
        </w:rPr>
        <w:t xml:space="preserve"> </w:t>
      </w:r>
    </w:p>
    <w:p w14:paraId="25218310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 xml:space="preserve">۱-قوم سبأ؟ نه همه. </w:t>
      </w:r>
    </w:p>
    <w:p w14:paraId="11ADC832" w14:textId="56149382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>۲- آن سرزم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ن؟</w:t>
      </w:r>
      <w:r w:rsidRPr="00FB0DE0">
        <w:rPr>
          <w:color w:val="000000" w:themeColor="text1"/>
          <w:rtl/>
        </w:rPr>
        <w:t xml:space="preserve"> بگو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همه </w:t>
      </w:r>
      <w:r w:rsidR="00195AC6">
        <w:rPr>
          <w:color w:val="000000" w:themeColor="text1"/>
          <w:rtl/>
        </w:rPr>
        <w:t>سرزمین‌ها</w:t>
      </w:r>
      <w:r w:rsidRPr="00FB0DE0">
        <w:rPr>
          <w:color w:val="000000" w:themeColor="text1"/>
          <w:rtl/>
        </w:rPr>
        <w:t xml:space="preserve">. </w:t>
      </w:r>
    </w:p>
    <w:p w14:paraId="52E5CF4D" w14:textId="214EEFC8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>۳- آن مقصد آمن خوب؟ بگو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به معنا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مقصد عام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 که به مکه تطب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</w:t>
      </w:r>
      <w:r w:rsidRPr="00FB0DE0">
        <w:rPr>
          <w:color w:val="000000" w:themeColor="text1"/>
          <w:rtl/>
        </w:rPr>
        <w:t xml:space="preserve"> بده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 مکه را بگو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حج، 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را </w:t>
      </w:r>
      <w:r w:rsidR="006240C9">
        <w:rPr>
          <w:color w:val="000000" w:themeColor="text1"/>
          <w:rtl/>
        </w:rPr>
        <w:t>این‌جور</w:t>
      </w:r>
      <w:r w:rsidRPr="00FB0DE0">
        <w:rPr>
          <w:color w:val="000000" w:themeColor="text1"/>
          <w:rtl/>
        </w:rPr>
        <w:t xml:space="preserve"> </w:t>
      </w:r>
      <w:r w:rsidR="00CC29E2">
        <w:rPr>
          <w:color w:val="000000" w:themeColor="text1"/>
          <w:rtl/>
        </w:rPr>
        <w:t>دربیاوریم</w:t>
      </w:r>
      <w:r w:rsidRPr="00FB0DE0">
        <w:rPr>
          <w:color w:val="000000" w:themeColor="text1"/>
          <w:rtl/>
        </w:rPr>
        <w:t xml:space="preserve">. با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الغاء خصوص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ت‌ها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خ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عج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ب</w:t>
      </w:r>
      <w:r w:rsidRPr="00FB0DE0">
        <w:rPr>
          <w:color w:val="000000" w:themeColor="text1"/>
          <w:rtl/>
        </w:rPr>
        <w:t xml:space="preserve"> و غر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ب،</w:t>
      </w:r>
      <w:r w:rsidRPr="00FB0DE0">
        <w:rPr>
          <w:color w:val="000000" w:themeColor="text1"/>
          <w:rtl/>
        </w:rPr>
        <w:t xml:space="preserve"> تعم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م‌ها</w:t>
      </w:r>
      <w:r w:rsidRPr="00FB0DE0">
        <w:rPr>
          <w:color w:val="000000" w:themeColor="text1"/>
          <w:rtl/>
        </w:rPr>
        <w:t xml:space="preserve"> و توسعه‌ها و تطب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ق‌ها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</w:t>
      </w:r>
      <w:r w:rsidR="00195AC6">
        <w:rPr>
          <w:color w:val="000000" w:themeColor="text1"/>
          <w:rtl/>
        </w:rPr>
        <w:t>چندمرحله‌ای</w:t>
      </w:r>
      <w:r w:rsidRPr="00FB0DE0">
        <w:rPr>
          <w:rFonts w:hint="eastAsia"/>
          <w:color w:val="000000" w:themeColor="text1"/>
          <w:rtl/>
        </w:rPr>
        <w:t>،</w:t>
      </w:r>
      <w:r w:rsidRPr="00FB0DE0">
        <w:rPr>
          <w:color w:val="000000" w:themeColor="text1"/>
          <w:rtl/>
        </w:rPr>
        <w:t xml:space="preserve"> </w:t>
      </w:r>
      <w:r w:rsidR="00195AC6">
        <w:rPr>
          <w:b/>
          <w:bCs/>
          <w:color w:val="007200"/>
          <w:rtl/>
        </w:rPr>
        <w:t>﴿سِيرُوا فِيهَا لَيَالِيَ وَأَيَّامًا آمِنِينَ﴾</w:t>
      </w:r>
      <w:r w:rsidR="00CF3C91" w:rsidRPr="00CF3C91">
        <w:rPr>
          <w:color w:val="000000" w:themeColor="text1"/>
          <w:rtl/>
        </w:rPr>
        <w:t xml:space="preserve"> </w:t>
      </w:r>
      <w:r w:rsidRPr="00FB0DE0">
        <w:rPr>
          <w:color w:val="000000" w:themeColor="text1"/>
          <w:rtl/>
        </w:rPr>
        <w:t>بگو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به سمت ح</w:t>
      </w:r>
      <w:r w:rsidRPr="00FB0DE0">
        <w:rPr>
          <w:rFonts w:hint="eastAsia"/>
          <w:color w:val="000000" w:themeColor="text1"/>
          <w:rtl/>
        </w:rPr>
        <w:t>ج</w:t>
      </w:r>
      <w:r w:rsidRPr="00FB0DE0">
        <w:rPr>
          <w:color w:val="000000" w:themeColor="text1"/>
          <w:rtl/>
        </w:rPr>
        <w:t xml:space="preserve"> برو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با امن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و ط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ب</w:t>
      </w:r>
      <w:r w:rsidRPr="00FB0DE0">
        <w:rPr>
          <w:color w:val="000000" w:themeColor="text1"/>
          <w:rtl/>
        </w:rPr>
        <w:t xml:space="preserve"> خاطر. 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زها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ز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خواهد</w:t>
      </w:r>
      <w:r w:rsidRPr="00FB0DE0">
        <w:rPr>
          <w:color w:val="000000" w:themeColor="text1"/>
          <w:rtl/>
        </w:rPr>
        <w:t xml:space="preserve"> که آ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ه</w:t>
      </w:r>
      <w:r w:rsidRPr="00FB0DE0">
        <w:rPr>
          <w:color w:val="000000" w:themeColor="text1"/>
          <w:rtl/>
        </w:rPr>
        <w:t xml:space="preserve"> را بتوان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</w:t>
      </w:r>
      <w:r w:rsidR="006240C9">
        <w:rPr>
          <w:color w:val="000000" w:themeColor="text1"/>
          <w:rtl/>
        </w:rPr>
        <w:t>این‌جور</w:t>
      </w:r>
      <w:r w:rsidRPr="00FB0DE0">
        <w:rPr>
          <w:color w:val="000000" w:themeColor="text1"/>
          <w:rtl/>
        </w:rPr>
        <w:t xml:space="preserve"> معنا بکن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. </w:t>
      </w:r>
    </w:p>
    <w:p w14:paraId="554E8C19" w14:textId="278D9389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</w:t>
      </w:r>
      <w:r w:rsidR="00FA2498">
        <w:rPr>
          <w:color w:val="000000" w:themeColor="text1"/>
          <w:rtl/>
        </w:rPr>
        <w:t>واقعاً</w:t>
      </w:r>
      <w:r w:rsidRPr="00FB0DE0">
        <w:rPr>
          <w:color w:val="000000" w:themeColor="text1"/>
          <w:rtl/>
        </w:rPr>
        <w:t xml:space="preserve"> </w:t>
      </w:r>
      <w:r w:rsidR="006240C9">
        <w:rPr>
          <w:color w:val="000000" w:themeColor="text1"/>
          <w:rtl/>
        </w:rPr>
        <w:t>تأویل</w:t>
      </w:r>
      <w:r w:rsidRPr="00FB0DE0">
        <w:rPr>
          <w:color w:val="000000" w:themeColor="text1"/>
          <w:rtl/>
        </w:rPr>
        <w:t xml:space="preserve"> است. ما در قرآن کر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نوع </w:t>
      </w:r>
      <w:r w:rsidR="00FA2498">
        <w:rPr>
          <w:color w:val="000000" w:themeColor="text1"/>
          <w:rtl/>
        </w:rPr>
        <w:t>تأویلات</w:t>
      </w:r>
      <w:r w:rsidRPr="00FB0DE0">
        <w:rPr>
          <w:color w:val="000000" w:themeColor="text1"/>
          <w:rtl/>
        </w:rPr>
        <w:t xml:space="preserve"> را منع ندار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م،</w:t>
      </w:r>
      <w:r w:rsidRPr="00FB0DE0">
        <w:rPr>
          <w:color w:val="000000" w:themeColor="text1"/>
          <w:rtl/>
        </w:rPr>
        <w:t xml:space="preserve"> مثل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در </w:t>
      </w:r>
      <w:r w:rsidR="00FA2498">
        <w:rPr>
          <w:b/>
          <w:bCs/>
          <w:color w:val="007200"/>
          <w:rtl/>
        </w:rPr>
        <w:t>﴿وَالْفَجْرِ</w:t>
      </w:r>
      <w:r w:rsidR="00FA2498">
        <w:rPr>
          <w:rFonts w:hint="cs"/>
          <w:b/>
          <w:bCs/>
          <w:color w:val="007200"/>
          <w:rtl/>
        </w:rPr>
        <w:t xml:space="preserve"> *</w:t>
      </w:r>
      <w:r w:rsidR="00FA2498">
        <w:rPr>
          <w:b/>
          <w:bCs/>
          <w:color w:val="007200"/>
          <w:rtl/>
        </w:rPr>
        <w:t xml:space="preserve"> وَلَيَالٍ عَشْرٍ﴾</w:t>
      </w:r>
      <w:r>
        <w:rPr>
          <w:rStyle w:val="FootnoteReference"/>
          <w:color w:val="000000" w:themeColor="text1"/>
          <w:rtl/>
        </w:rPr>
        <w:footnoteReference w:id="3"/>
      </w:r>
      <w:r w:rsidRPr="00FB0DE0">
        <w:rPr>
          <w:color w:val="000000" w:themeColor="text1"/>
          <w:rtl/>
        </w:rPr>
        <w:t>،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را کس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به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غمبر</w:t>
      </w:r>
      <w:r w:rsidRPr="00FB0DE0">
        <w:rPr>
          <w:color w:val="000000" w:themeColor="text1"/>
          <w:rtl/>
        </w:rPr>
        <w:t xml:space="preserve"> و فاطمه زهرا و بعد ائمه تطب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</w:t>
      </w:r>
      <w:r w:rsidRPr="00FB0DE0">
        <w:rPr>
          <w:color w:val="000000" w:themeColor="text1"/>
          <w:rtl/>
        </w:rPr>
        <w:t xml:space="preserve"> بدهد</w:t>
      </w:r>
    </w:p>
    <w:p w14:paraId="41616DBA" w14:textId="7BBB3F2E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</w:t>
      </w:r>
      <w:r w:rsidR="00FA2498">
        <w:rPr>
          <w:b/>
          <w:bCs/>
          <w:color w:val="007200"/>
          <w:rtl/>
        </w:rPr>
        <w:t xml:space="preserve">﴿وَالشَّمْسِ وَضُحَاهَا﴾ </w:t>
      </w:r>
      <w:r>
        <w:rPr>
          <w:rStyle w:val="FootnoteReference"/>
          <w:color w:val="000000" w:themeColor="text1"/>
          <w:rtl/>
        </w:rPr>
        <w:footnoteReference w:id="4"/>
      </w:r>
      <w:r w:rsidRPr="00FB0DE0">
        <w:rPr>
          <w:color w:val="000000" w:themeColor="text1"/>
          <w:rtl/>
        </w:rPr>
        <w:t>تطب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</w:t>
      </w:r>
      <w:r w:rsidRPr="00FB0DE0">
        <w:rPr>
          <w:color w:val="000000" w:themeColor="text1"/>
          <w:rtl/>
        </w:rPr>
        <w:t xml:space="preserve"> به امام زمان بدهد،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والعصر را آن جور تطب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</w:t>
      </w:r>
      <w:r w:rsidRPr="00FB0DE0">
        <w:rPr>
          <w:color w:val="000000" w:themeColor="text1"/>
          <w:rtl/>
        </w:rPr>
        <w:t xml:space="preserve"> بدهد.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نها</w:t>
      </w:r>
      <w:r w:rsidRPr="00FB0DE0">
        <w:rPr>
          <w:color w:val="000000" w:themeColor="text1"/>
          <w:rtl/>
        </w:rPr>
        <w:t xml:space="preserve"> منع ندارد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آدم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نها</w:t>
      </w:r>
      <w:r w:rsidRPr="00FB0DE0">
        <w:rPr>
          <w:color w:val="000000" w:themeColor="text1"/>
          <w:rtl/>
        </w:rPr>
        <w:t xml:space="preserve"> را ذوق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د،</w:t>
      </w:r>
      <w:r w:rsidRPr="00FB0DE0">
        <w:rPr>
          <w:color w:val="000000" w:themeColor="text1"/>
          <w:rtl/>
        </w:rPr>
        <w:t xml:space="preserve"> تفاس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عرفا و متصوفه پر از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نها</w:t>
      </w:r>
      <w:r w:rsidRPr="00FB0DE0">
        <w:rPr>
          <w:color w:val="000000" w:themeColor="text1"/>
          <w:rtl/>
        </w:rPr>
        <w:t xml:space="preserve"> است.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</w:t>
      </w:r>
      <w:r w:rsidR="00FA2498">
        <w:rPr>
          <w:color w:val="000000" w:themeColor="text1"/>
          <w:rtl/>
        </w:rPr>
        <w:t>محی‌الدین</w:t>
      </w:r>
      <w:r w:rsidRPr="00FB0DE0">
        <w:rPr>
          <w:color w:val="000000" w:themeColor="text1"/>
          <w:rtl/>
        </w:rPr>
        <w:t xml:space="preserve"> را بب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د،</w:t>
      </w:r>
      <w:r w:rsidRPr="00FB0DE0">
        <w:rPr>
          <w:color w:val="000000" w:themeColor="text1"/>
          <w:rtl/>
        </w:rPr>
        <w:t xml:space="preserve">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بد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را بب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د،</w:t>
      </w:r>
      <w:r w:rsidRPr="00FB0DE0">
        <w:rPr>
          <w:color w:val="000000" w:themeColor="text1"/>
          <w:rtl/>
        </w:rPr>
        <w:t xml:space="preserve"> لبر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</w:t>
      </w:r>
      <w:r w:rsidRPr="00FB0DE0">
        <w:rPr>
          <w:color w:val="000000" w:themeColor="text1"/>
          <w:rtl/>
        </w:rPr>
        <w:t xml:space="preserve"> از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ذوق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ات</w:t>
      </w:r>
      <w:r w:rsidRPr="00FB0DE0">
        <w:rPr>
          <w:color w:val="000000" w:themeColor="text1"/>
          <w:rtl/>
        </w:rPr>
        <w:t xml:space="preserve"> است که بر 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زها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مختلف تطب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</w:t>
      </w:r>
      <w:r w:rsidRPr="00FB0DE0">
        <w:rPr>
          <w:color w:val="000000" w:themeColor="text1"/>
          <w:rtl/>
        </w:rPr>
        <w:t xml:space="preserve"> داده شده است. </w:t>
      </w:r>
    </w:p>
    <w:p w14:paraId="51BB5FD2" w14:textId="14A1E892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روشن است که </w:t>
      </w:r>
      <w:r w:rsidR="006240C9">
        <w:rPr>
          <w:color w:val="000000" w:themeColor="text1"/>
          <w:rtl/>
        </w:rPr>
        <w:t>تأویل</w:t>
      </w:r>
      <w:r w:rsidRPr="00FB0DE0">
        <w:rPr>
          <w:color w:val="000000" w:themeColor="text1"/>
          <w:rtl/>
        </w:rPr>
        <w:t xml:space="preserve"> است، در مدار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منطق الغاء خصوص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و تنق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ح</w:t>
      </w:r>
      <w:r w:rsidRPr="00FB0DE0">
        <w:rPr>
          <w:color w:val="000000" w:themeColor="text1"/>
          <w:rtl/>
        </w:rPr>
        <w:t xml:space="preserve"> مناط نم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گنجد</w:t>
      </w:r>
      <w:r w:rsidRPr="00FB0DE0">
        <w:rPr>
          <w:color w:val="000000" w:themeColor="text1"/>
          <w:rtl/>
        </w:rPr>
        <w:t xml:space="preserve"> حت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در مدار 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اس</w:t>
      </w:r>
      <w:r w:rsidRPr="00FB0DE0">
        <w:rPr>
          <w:color w:val="000000" w:themeColor="text1"/>
          <w:rtl/>
        </w:rPr>
        <w:t xml:space="preserve"> به آن معنا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color w:val="000000" w:themeColor="text1"/>
          <w:rtl/>
        </w:rPr>
        <w:t xml:space="preserve"> که آن‌ها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ند</w:t>
      </w:r>
      <w:r w:rsidRPr="00FB0DE0">
        <w:rPr>
          <w:color w:val="000000" w:themeColor="text1"/>
          <w:rtl/>
        </w:rPr>
        <w:t xml:space="preserve"> 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ست،</w:t>
      </w:r>
      <w:r w:rsidRPr="00FB0DE0">
        <w:rPr>
          <w:color w:val="000000" w:themeColor="text1"/>
          <w:rtl/>
        </w:rPr>
        <w:t xml:space="preserve"> حت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فراتر از آن است، خ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اوسع از آن 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اس</w:t>
      </w:r>
      <w:r w:rsidRPr="00FB0DE0">
        <w:rPr>
          <w:color w:val="000000" w:themeColor="text1"/>
          <w:rtl/>
        </w:rPr>
        <w:t xml:space="preserve"> به آن شکل است که گروه‌ها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color w:val="000000" w:themeColor="text1"/>
          <w:rtl/>
        </w:rPr>
        <w:t xml:space="preserve"> از اهل سنت در فقه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ند</w:t>
      </w:r>
      <w:r w:rsidRPr="00FB0DE0">
        <w:rPr>
          <w:color w:val="000000" w:themeColor="text1"/>
          <w:rtl/>
        </w:rPr>
        <w:t xml:space="preserve">. </w:t>
      </w:r>
    </w:p>
    <w:p w14:paraId="1C57E0AB" w14:textId="7935418A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</w:t>
      </w:r>
      <w:r w:rsidR="00FA2498">
        <w:rPr>
          <w:color w:val="000000" w:themeColor="text1"/>
          <w:rtl/>
        </w:rPr>
        <w:t>قطعاً</w:t>
      </w:r>
      <w:r w:rsidRPr="00FB0DE0">
        <w:rPr>
          <w:color w:val="000000" w:themeColor="text1"/>
          <w:rtl/>
        </w:rPr>
        <w:t xml:space="preserve"> </w:t>
      </w:r>
      <w:r w:rsidR="00FA2498">
        <w:rPr>
          <w:color w:val="000000" w:themeColor="text1"/>
          <w:rtl/>
        </w:rPr>
        <w:t>تأویلات</w:t>
      </w:r>
      <w:r w:rsidRPr="00FB0DE0">
        <w:rPr>
          <w:color w:val="000000" w:themeColor="text1"/>
          <w:rtl/>
        </w:rPr>
        <w:t xml:space="preserve"> است، ما باش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 عقل خودمان و منطق فهم از بحث،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نها</w:t>
      </w:r>
      <w:r w:rsidRPr="00FB0DE0">
        <w:rPr>
          <w:color w:val="000000" w:themeColor="text1"/>
          <w:rtl/>
        </w:rPr>
        <w:t xml:space="preserve"> در آن 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ست</w:t>
      </w:r>
      <w:r w:rsidRPr="00FB0DE0">
        <w:rPr>
          <w:color w:val="000000" w:themeColor="text1"/>
          <w:rtl/>
        </w:rPr>
        <w:t xml:space="preserve">. </w:t>
      </w:r>
    </w:p>
    <w:p w14:paraId="7252D0BE" w14:textId="28A5F85C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حضرت</w:t>
      </w:r>
      <w:r w:rsidRPr="00FB0DE0">
        <w:rPr>
          <w:color w:val="000000" w:themeColor="text1"/>
          <w:rtl/>
        </w:rPr>
        <w:t xml:space="preserve"> </w:t>
      </w:r>
      <w:r w:rsidR="00A53E77">
        <w:rPr>
          <w:color w:val="000000" w:themeColor="text1"/>
          <w:rtl/>
        </w:rPr>
        <w:t>تأیید</w:t>
      </w:r>
      <w:r w:rsidRPr="00FB0DE0">
        <w:rPr>
          <w:color w:val="000000" w:themeColor="text1"/>
          <w:rtl/>
        </w:rPr>
        <w:t xml:space="preserve"> کردند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آ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ه</w:t>
      </w:r>
      <w:r w:rsidRPr="00FB0DE0">
        <w:rPr>
          <w:color w:val="000000" w:themeColor="text1"/>
          <w:rtl/>
        </w:rPr>
        <w:t xml:space="preserve"> فراتر از آن داستان شمول دارد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اصل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مربوط به حج است را حضرت قبول کردند منته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جا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فرما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آمن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امن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دارد که حج او درست است، نه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بدن او آس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ب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ند،</w:t>
      </w:r>
      <w:r w:rsidRPr="00FB0DE0">
        <w:rPr>
          <w:color w:val="000000" w:themeColor="text1"/>
          <w:rtl/>
        </w:rPr>
        <w:t xml:space="preserve"> آمن است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به </w:t>
      </w:r>
      <w:r w:rsidR="00FA2498">
        <w:rPr>
          <w:color w:val="000000" w:themeColor="text1"/>
          <w:rtl/>
        </w:rPr>
        <w:t>اهل‌بیت</w:t>
      </w:r>
      <w:r w:rsidRPr="00FB0DE0">
        <w:rPr>
          <w:color w:val="000000" w:themeColor="text1"/>
          <w:rtl/>
        </w:rPr>
        <w:t xml:space="preserve"> اعتقاد دارد و با آن حجش درست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شود،</w:t>
      </w:r>
      <w:r w:rsidRPr="00FB0DE0">
        <w:rPr>
          <w:color w:val="000000" w:themeColor="text1"/>
          <w:rtl/>
        </w:rPr>
        <w:t xml:space="preserve"> 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روا</w:t>
      </w:r>
      <w:r w:rsidRPr="00FB0DE0">
        <w:rPr>
          <w:color w:val="000000" w:themeColor="text1"/>
          <w:rtl/>
        </w:rPr>
        <w:t xml:space="preserve"> آمن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اعتقاد به ولا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ما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دا</w:t>
      </w:r>
      <w:r w:rsidRPr="00FB0DE0">
        <w:rPr>
          <w:color w:val="000000" w:themeColor="text1"/>
          <w:rtl/>
        </w:rPr>
        <w:t xml:space="preserve"> بکند و حج آن وقت درست است </w:t>
      </w:r>
    </w:p>
    <w:p w14:paraId="6E1EF3F2" w14:textId="2D22B920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در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گر</w:t>
      </w:r>
      <w:r w:rsidR="00FA2498">
        <w:rPr>
          <w:color w:val="000000" w:themeColor="text1"/>
          <w:rtl/>
        </w:rPr>
        <w:t xml:space="preserve"> د</w:t>
      </w:r>
      <w:r w:rsidRPr="00FB0DE0">
        <w:rPr>
          <w:color w:val="000000" w:themeColor="text1"/>
          <w:rtl/>
        </w:rPr>
        <w:t>ا</w:t>
      </w:r>
      <w:r w:rsidR="00FA2498">
        <w:rPr>
          <w:rFonts w:hint="cs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>د که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فرما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مربوط به حج زمان </w:t>
      </w:r>
      <w:r w:rsidR="00FA2498">
        <w:rPr>
          <w:color w:val="000000" w:themeColor="text1"/>
          <w:rtl/>
        </w:rPr>
        <w:t>ولی‌عصر</w:t>
      </w:r>
      <w:r w:rsidRPr="00FB0DE0">
        <w:rPr>
          <w:color w:val="000000" w:themeColor="text1"/>
          <w:rtl/>
        </w:rPr>
        <w:t xml:space="preserve"> ارواحنا فداه است که آنجا حت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امن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ظاهر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هم وجود دارد و نگران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از آن جهت 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ست</w:t>
      </w:r>
      <w:r w:rsidRPr="00FB0DE0">
        <w:rPr>
          <w:color w:val="000000" w:themeColor="text1"/>
          <w:rtl/>
        </w:rPr>
        <w:t xml:space="preserve">. </w:t>
      </w:r>
    </w:p>
    <w:p w14:paraId="34816C8C" w14:textId="7E6C82A3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پس</w:t>
      </w:r>
      <w:r w:rsidRPr="00FB0DE0">
        <w:rPr>
          <w:color w:val="000000" w:themeColor="text1"/>
          <w:rtl/>
        </w:rPr>
        <w:t xml:space="preserve"> اصل تطب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آ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ه</w:t>
      </w:r>
      <w:r w:rsidRPr="00FB0DE0">
        <w:rPr>
          <w:color w:val="000000" w:themeColor="text1"/>
          <w:rtl/>
        </w:rPr>
        <w:t xml:space="preserve"> شر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فه</w:t>
      </w:r>
      <w:r w:rsidRPr="00FB0DE0">
        <w:rPr>
          <w:color w:val="000000" w:themeColor="text1"/>
          <w:rtl/>
        </w:rPr>
        <w:t xml:space="preserve"> بر مصداق حج،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را حضرت پذ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رفته</w:t>
      </w:r>
      <w:r w:rsidRPr="00FB0DE0">
        <w:rPr>
          <w:color w:val="000000" w:themeColor="text1"/>
          <w:rtl/>
        </w:rPr>
        <w:t xml:space="preserve"> است. 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مسلم بوده است که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</w:t>
      </w:r>
      <w:r w:rsidR="006240C9">
        <w:rPr>
          <w:color w:val="000000" w:themeColor="text1"/>
          <w:rtl/>
        </w:rPr>
        <w:t>تأویل</w:t>
      </w:r>
      <w:r w:rsidRPr="00FB0DE0">
        <w:rPr>
          <w:color w:val="000000" w:themeColor="text1"/>
          <w:rtl/>
        </w:rPr>
        <w:t xml:space="preserve"> درست بوده است، منته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</w:t>
      </w:r>
      <w:r w:rsidR="006240C9">
        <w:rPr>
          <w:color w:val="000000" w:themeColor="text1"/>
          <w:rtl/>
        </w:rPr>
        <w:t>تأویل</w:t>
      </w:r>
      <w:r w:rsidRPr="00FB0DE0">
        <w:rPr>
          <w:color w:val="000000" w:themeColor="text1"/>
          <w:rtl/>
        </w:rPr>
        <w:t xml:space="preserve"> با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بب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ما چه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نه آنکه آنچه خودتان فکر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کن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غمبر</w:t>
      </w:r>
      <w:r w:rsidRPr="00FB0DE0">
        <w:rPr>
          <w:color w:val="000000" w:themeColor="text1"/>
          <w:rtl/>
        </w:rPr>
        <w:t xml:space="preserve"> گفته است، </w:t>
      </w:r>
    </w:p>
    <w:p w14:paraId="642E0469" w14:textId="77777777" w:rsidR="00FB0DE0" w:rsidRPr="00FB0DE0" w:rsidRDefault="00FB0DE0" w:rsidP="00242373">
      <w:pPr>
        <w:pStyle w:val="Heading1"/>
        <w:rPr>
          <w:rtl/>
        </w:rPr>
      </w:pPr>
      <w:bookmarkStart w:id="14" w:name="_Toc220175486"/>
      <w:r w:rsidRPr="00FB0DE0">
        <w:rPr>
          <w:rFonts w:hint="eastAsia"/>
          <w:rtl/>
        </w:rPr>
        <w:t>حاصل</w:t>
      </w:r>
      <w:r w:rsidRPr="00FB0DE0">
        <w:rPr>
          <w:rtl/>
        </w:rPr>
        <w:t xml:space="preserve"> سخن</w:t>
      </w:r>
      <w:bookmarkEnd w:id="14"/>
    </w:p>
    <w:p w14:paraId="546C09E8" w14:textId="2AFF4E6B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>۱-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که مصداق </w:t>
      </w:r>
      <w:r w:rsidR="006240C9">
        <w:rPr>
          <w:color w:val="000000" w:themeColor="text1"/>
          <w:rtl/>
        </w:rPr>
        <w:t>تأویل</w:t>
      </w:r>
      <w:r w:rsidRPr="00FB0DE0">
        <w:rPr>
          <w:color w:val="000000" w:themeColor="text1"/>
          <w:rtl/>
        </w:rPr>
        <w:t xml:space="preserve"> است، نه آن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استظهارات، حت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استظهارات دق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قه،</w:t>
      </w:r>
      <w:r w:rsidRPr="00FB0DE0">
        <w:rPr>
          <w:color w:val="000000" w:themeColor="text1"/>
          <w:rtl/>
        </w:rPr>
        <w:t xml:space="preserve"> </w:t>
      </w:r>
      <w:r w:rsidR="00FA2498">
        <w:rPr>
          <w:color w:val="000000" w:themeColor="text1"/>
          <w:rtl/>
        </w:rPr>
        <w:t>واقعاً</w:t>
      </w:r>
      <w:r w:rsidRPr="00FB0DE0">
        <w:rPr>
          <w:color w:val="000000" w:themeColor="text1"/>
          <w:rtl/>
        </w:rPr>
        <w:t xml:space="preserve"> جزء </w:t>
      </w:r>
      <w:r w:rsidR="00FA2498">
        <w:rPr>
          <w:color w:val="000000" w:themeColor="text1"/>
          <w:rtl/>
        </w:rPr>
        <w:t>تأویلات</w:t>
      </w:r>
      <w:r w:rsidRPr="00FB0DE0">
        <w:rPr>
          <w:color w:val="000000" w:themeColor="text1"/>
          <w:rtl/>
        </w:rPr>
        <w:t xml:space="preserve"> است. </w:t>
      </w:r>
    </w:p>
    <w:p w14:paraId="4FC4FA59" w14:textId="0A09637D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color w:val="000000" w:themeColor="text1"/>
          <w:rtl/>
        </w:rPr>
        <w:t>۲-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</w:t>
      </w:r>
      <w:r w:rsidR="006240C9">
        <w:rPr>
          <w:color w:val="000000" w:themeColor="text1"/>
          <w:rtl/>
        </w:rPr>
        <w:t>تأویل</w:t>
      </w:r>
      <w:r w:rsidRPr="00FB0DE0">
        <w:rPr>
          <w:color w:val="000000" w:themeColor="text1"/>
          <w:rtl/>
        </w:rPr>
        <w:t xml:space="preserve"> اصلش مسلم است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امام هم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را قبول کرده است، اصل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آ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ه</w:t>
      </w:r>
      <w:r w:rsidRPr="00FB0DE0">
        <w:rPr>
          <w:color w:val="000000" w:themeColor="text1"/>
          <w:rtl/>
        </w:rPr>
        <w:t xml:space="preserve"> از آن موضع و جا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گاه</w:t>
      </w:r>
      <w:r w:rsidRPr="00FB0DE0">
        <w:rPr>
          <w:color w:val="000000" w:themeColor="text1"/>
          <w:rtl/>
        </w:rPr>
        <w:t xml:space="preserve"> قوم سبأ و شام به حج آمده است،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مقدار مورد وفاق است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قتاده در ذهنش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بود و امام هم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را نف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نکرد. معلوم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</w:t>
      </w:r>
      <w:r w:rsidR="00FA2498">
        <w:rPr>
          <w:color w:val="000000" w:themeColor="text1"/>
          <w:rtl/>
        </w:rPr>
        <w:t>جاافتاده</w:t>
      </w:r>
      <w:r w:rsidRPr="00FB0DE0">
        <w:rPr>
          <w:color w:val="000000" w:themeColor="text1"/>
          <w:rtl/>
        </w:rPr>
        <w:t xml:space="preserve"> بوده است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دو مور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اتفاق است و استظهار از روا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</w:t>
      </w:r>
    </w:p>
    <w:p w14:paraId="52C505D7" w14:textId="2C8EC7B0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چگونه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را تطب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</w:t>
      </w:r>
      <w:r w:rsidRPr="00FB0DE0">
        <w:rPr>
          <w:color w:val="000000" w:themeColor="text1"/>
          <w:rtl/>
        </w:rPr>
        <w:t xml:space="preserve"> بر حج بده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م،</w:t>
      </w:r>
      <w:r w:rsidRPr="00FB0DE0">
        <w:rPr>
          <w:color w:val="000000" w:themeColor="text1"/>
          <w:rtl/>
        </w:rPr>
        <w:t xml:space="preserve"> ک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ف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ت</w:t>
      </w:r>
      <w:r w:rsidRPr="00FB0DE0">
        <w:rPr>
          <w:color w:val="000000" w:themeColor="text1"/>
          <w:rtl/>
        </w:rPr>
        <w:t xml:space="preserve"> تطب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</w:t>
      </w:r>
      <w:r w:rsidRPr="00FB0DE0">
        <w:rPr>
          <w:color w:val="000000" w:themeColor="text1"/>
          <w:rtl/>
        </w:rPr>
        <w:t xml:space="preserve"> به حج، اختلاف است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را که تو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color w:val="000000" w:themeColor="text1"/>
          <w:rtl/>
        </w:rPr>
        <w:t xml:space="preserve"> درست 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ست،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درست است. </w:t>
      </w:r>
      <w:r w:rsidR="00ED5B15">
        <w:rPr>
          <w:color w:val="000000" w:themeColor="text1"/>
          <w:rtl/>
        </w:rPr>
        <w:t>تأویلش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</w:t>
      </w:r>
    </w:p>
    <w:p w14:paraId="6B7DFD51" w14:textId="2E847811" w:rsidR="00FB0DE0" w:rsidRPr="00FB0DE0" w:rsidRDefault="00FA2498" w:rsidP="00FB0DE0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واقعاً</w:t>
      </w:r>
      <w:r w:rsidR="00FB0DE0" w:rsidRPr="00FB0DE0">
        <w:rPr>
          <w:color w:val="000000" w:themeColor="text1"/>
          <w:rtl/>
        </w:rPr>
        <w:t xml:space="preserve"> هم درست است برا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نکه</w:t>
      </w:r>
      <w:r w:rsidR="00FB0DE0" w:rsidRPr="00FB0DE0">
        <w:rPr>
          <w:color w:val="000000" w:themeColor="text1"/>
          <w:rtl/>
        </w:rPr>
        <w:t xml:space="preserve"> </w:t>
      </w:r>
      <w:r w:rsidR="006240C9">
        <w:rPr>
          <w:color w:val="000000" w:themeColor="text1"/>
          <w:rtl/>
        </w:rPr>
        <w:t>تأویل</w:t>
      </w:r>
      <w:r w:rsidR="00FB0DE0" w:rsidRPr="00FB0DE0">
        <w:rPr>
          <w:color w:val="000000" w:themeColor="text1"/>
          <w:rtl/>
        </w:rPr>
        <w:t xml:space="preserve"> به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</w:t>
      </w:r>
      <w:r w:rsidR="00FB0DE0" w:rsidRPr="00FB0DE0">
        <w:rPr>
          <w:color w:val="000000" w:themeColor="text1"/>
          <w:rtl/>
        </w:rPr>
        <w:t xml:space="preserve"> معنا ن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از</w:t>
      </w:r>
      <w:r w:rsidR="00FB0DE0" w:rsidRPr="00FB0DE0">
        <w:rPr>
          <w:color w:val="000000" w:themeColor="text1"/>
          <w:rtl/>
        </w:rPr>
        <w:t xml:space="preserve"> به علم غ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ب</w:t>
      </w:r>
      <w:r w:rsidR="00FB0DE0" w:rsidRPr="00FB0DE0">
        <w:rPr>
          <w:color w:val="000000" w:themeColor="text1"/>
          <w:rtl/>
        </w:rPr>
        <w:t xml:space="preserve"> دارد، </w:t>
      </w:r>
      <w:r w:rsidR="006240C9">
        <w:rPr>
          <w:color w:val="000000" w:themeColor="text1"/>
          <w:rtl/>
        </w:rPr>
        <w:t>تأویل</w:t>
      </w:r>
      <w:r w:rsidR="00FB0DE0" w:rsidRPr="00FB0DE0">
        <w:rPr>
          <w:color w:val="000000" w:themeColor="text1"/>
          <w:rtl/>
        </w:rPr>
        <w:t xml:space="preserve"> چ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ز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در مدار استظهارات عرف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ن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ست</w:t>
      </w:r>
      <w:r w:rsidR="00FB0DE0" w:rsidRPr="00FB0DE0">
        <w:rPr>
          <w:color w:val="000000" w:themeColor="text1"/>
          <w:rtl/>
        </w:rPr>
        <w:t xml:space="preserve"> که بگو</w:t>
      </w:r>
      <w:r w:rsidR="00FB0DE0" w:rsidRPr="00FB0DE0">
        <w:rPr>
          <w:rFonts w:hint="cs"/>
          <w:color w:val="000000" w:themeColor="text1"/>
          <w:rtl/>
        </w:rPr>
        <w:t>یی</w:t>
      </w:r>
      <w:r w:rsidR="00FB0DE0" w:rsidRPr="00FB0DE0">
        <w:rPr>
          <w:rFonts w:hint="eastAsia"/>
          <w:color w:val="000000" w:themeColor="text1"/>
          <w:rtl/>
        </w:rPr>
        <w:t>م</w:t>
      </w:r>
      <w:r w:rsidR="00FB0DE0" w:rsidRPr="00FB0DE0">
        <w:rPr>
          <w:color w:val="000000" w:themeColor="text1"/>
          <w:rtl/>
        </w:rPr>
        <w:t xml:space="preserve"> مباحثه م</w:t>
      </w:r>
      <w:r w:rsidR="00FB0DE0" w:rsidRPr="00FB0DE0">
        <w:rPr>
          <w:rFonts w:hint="cs"/>
          <w:color w:val="000000" w:themeColor="text1"/>
          <w:rtl/>
        </w:rPr>
        <w:t>ی‌</w:t>
      </w:r>
      <w:r w:rsidR="00FB0DE0" w:rsidRPr="00FB0DE0">
        <w:rPr>
          <w:rFonts w:hint="eastAsia"/>
          <w:color w:val="000000" w:themeColor="text1"/>
          <w:rtl/>
        </w:rPr>
        <w:t>کن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م،</w:t>
      </w:r>
      <w:r w:rsidR="00FB0DE0" w:rsidRPr="00FB0DE0">
        <w:rPr>
          <w:color w:val="000000" w:themeColor="text1"/>
          <w:rtl/>
        </w:rPr>
        <w:t xml:space="preserve">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</w:t>
      </w:r>
      <w:r w:rsidR="00FB0DE0" w:rsidRPr="00FB0DE0">
        <w:rPr>
          <w:color w:val="000000" w:themeColor="text1"/>
          <w:rtl/>
        </w:rPr>
        <w:t xml:space="preserve"> چ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ز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color w:val="000000" w:themeColor="text1"/>
          <w:rtl/>
        </w:rPr>
        <w:t xml:space="preserve"> است که تعبد م</w:t>
      </w:r>
      <w:r w:rsidR="00FB0DE0" w:rsidRPr="00FB0DE0">
        <w:rPr>
          <w:rFonts w:hint="cs"/>
          <w:color w:val="000000" w:themeColor="text1"/>
          <w:rtl/>
        </w:rPr>
        <w:t>ی‌</w:t>
      </w:r>
      <w:r w:rsidR="00FB0DE0" w:rsidRPr="00FB0DE0">
        <w:rPr>
          <w:rFonts w:hint="eastAsia"/>
          <w:color w:val="000000" w:themeColor="text1"/>
          <w:rtl/>
        </w:rPr>
        <w:t>خواهد</w:t>
      </w:r>
      <w:r w:rsidR="00FB0DE0" w:rsidRPr="00FB0DE0">
        <w:rPr>
          <w:color w:val="000000" w:themeColor="text1"/>
          <w:rtl/>
        </w:rPr>
        <w:t xml:space="preserve"> و امام م</w:t>
      </w:r>
      <w:r w:rsidR="00FB0DE0" w:rsidRPr="00FB0DE0">
        <w:rPr>
          <w:rFonts w:hint="cs"/>
          <w:color w:val="000000" w:themeColor="text1"/>
          <w:rtl/>
        </w:rPr>
        <w:t>ی‌</w:t>
      </w:r>
      <w:r w:rsidR="00FB0DE0" w:rsidRPr="00FB0DE0">
        <w:rPr>
          <w:rFonts w:hint="eastAsia"/>
          <w:color w:val="000000" w:themeColor="text1"/>
          <w:rtl/>
        </w:rPr>
        <w:t>گو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د</w:t>
      </w:r>
      <w:r w:rsidR="00FB0DE0" w:rsidRPr="00FB0DE0">
        <w:rPr>
          <w:color w:val="000000" w:themeColor="text1"/>
          <w:rtl/>
        </w:rPr>
        <w:t xml:space="preserve"> جا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ش</w:t>
      </w:r>
      <w:r w:rsidR="00FB0DE0" w:rsidRPr="00FB0DE0">
        <w:rPr>
          <w:color w:val="000000" w:themeColor="text1"/>
          <w:rtl/>
        </w:rPr>
        <w:t xml:space="preserve">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نجا</w:t>
      </w:r>
      <w:r w:rsidR="00FB0DE0" w:rsidRPr="00FB0DE0">
        <w:rPr>
          <w:color w:val="000000" w:themeColor="text1"/>
          <w:rtl/>
        </w:rPr>
        <w:t xml:space="preserve"> است و شما ا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ن</w:t>
      </w:r>
      <w:r w:rsidR="00FB0DE0" w:rsidRPr="00FB0DE0">
        <w:rPr>
          <w:color w:val="000000" w:themeColor="text1"/>
          <w:rtl/>
        </w:rPr>
        <w:t xml:space="preserve"> را ندار</w:t>
      </w:r>
      <w:r w:rsidR="00FB0DE0" w:rsidRPr="00FB0DE0">
        <w:rPr>
          <w:rFonts w:hint="cs"/>
          <w:color w:val="000000" w:themeColor="text1"/>
          <w:rtl/>
        </w:rPr>
        <w:t>ی</w:t>
      </w:r>
      <w:r w:rsidR="00FB0DE0" w:rsidRPr="00FB0DE0">
        <w:rPr>
          <w:rFonts w:hint="eastAsia"/>
          <w:color w:val="000000" w:themeColor="text1"/>
          <w:rtl/>
        </w:rPr>
        <w:t>د</w:t>
      </w:r>
      <w:r w:rsidR="00FB0DE0" w:rsidRPr="00FB0DE0">
        <w:rPr>
          <w:color w:val="000000" w:themeColor="text1"/>
          <w:rtl/>
        </w:rPr>
        <w:t xml:space="preserve">. </w:t>
      </w:r>
    </w:p>
    <w:p w14:paraId="5B6C0210" w14:textId="26A0F21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او</w:t>
      </w:r>
      <w:r w:rsidRPr="00FB0DE0">
        <w:rPr>
          <w:color w:val="000000" w:themeColor="text1"/>
          <w:rtl/>
        </w:rPr>
        <w:t xml:space="preserve"> هم مدع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ست،</w:t>
      </w:r>
      <w:r w:rsidRPr="00FB0DE0">
        <w:rPr>
          <w:color w:val="000000" w:themeColor="text1"/>
          <w:rtl/>
        </w:rPr>
        <w:t xml:space="preserve"> چون فرق ائمه ما با آن‌ها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که در ادعا هم عمر و ابوبکر و قتاده و مالک و </w:t>
      </w:r>
      <w:r w:rsidR="00ED5B15">
        <w:rPr>
          <w:color w:val="000000" w:themeColor="text1"/>
          <w:rtl/>
        </w:rPr>
        <w:t>ابوحنیفه</w:t>
      </w:r>
      <w:r w:rsidRPr="00FB0DE0">
        <w:rPr>
          <w:color w:val="000000" w:themeColor="text1"/>
          <w:rtl/>
        </w:rPr>
        <w:t xml:space="preserve"> حت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ادعا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را هم نداشتند که ما وصل به پ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غمبر</w:t>
      </w:r>
      <w:r w:rsidRPr="00FB0DE0">
        <w:rPr>
          <w:color w:val="000000" w:themeColor="text1"/>
          <w:rtl/>
        </w:rPr>
        <w:t xml:space="preserve"> هست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 ما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دان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ائمه ما ادعا داشتند و شواهد بر ادعا و ادله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ادعا آن‌ها درست است وجود دارد. </w:t>
      </w:r>
    </w:p>
    <w:p w14:paraId="5998008B" w14:textId="129A7A2E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امام</w:t>
      </w:r>
      <w:r w:rsidRPr="00FB0DE0">
        <w:rPr>
          <w:color w:val="000000" w:themeColor="text1"/>
          <w:rtl/>
        </w:rPr>
        <w:t xml:space="preserve">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فرما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و </w:t>
      </w:r>
      <w:r w:rsidR="00FA2498">
        <w:rPr>
          <w:color w:val="000000" w:themeColor="text1"/>
          <w:rtl/>
        </w:rPr>
        <w:t>واقعاً</w:t>
      </w:r>
      <w:r w:rsidRPr="00FB0DE0">
        <w:rPr>
          <w:color w:val="000000" w:themeColor="text1"/>
          <w:rtl/>
        </w:rPr>
        <w:t xml:space="preserve"> هم هم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است. تفاس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عرفا و صوف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ه</w:t>
      </w:r>
      <w:r w:rsidRPr="00FB0DE0">
        <w:rPr>
          <w:color w:val="000000" w:themeColor="text1"/>
          <w:rtl/>
        </w:rPr>
        <w:t xml:space="preserve"> را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یی</w:t>
      </w:r>
      <w:r w:rsidRPr="00FB0DE0">
        <w:rPr>
          <w:rFonts w:hint="eastAsia"/>
          <w:color w:val="000000" w:themeColor="text1"/>
          <w:rtl/>
        </w:rPr>
        <w:t>م</w:t>
      </w:r>
      <w:r w:rsidRPr="00FB0DE0">
        <w:rPr>
          <w:color w:val="000000" w:themeColor="text1"/>
          <w:rtl/>
        </w:rPr>
        <w:t xml:space="preserve"> برا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خودتان، ارزش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ندارد مگر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ک</w:t>
      </w:r>
      <w:r w:rsidRPr="00FB0DE0">
        <w:rPr>
          <w:color w:val="000000" w:themeColor="text1"/>
          <w:rtl/>
        </w:rPr>
        <w:t xml:space="preserve"> استظهار دق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ق</w:t>
      </w:r>
      <w:r w:rsidRPr="00FB0DE0">
        <w:rPr>
          <w:color w:val="000000" w:themeColor="text1"/>
          <w:rtl/>
        </w:rPr>
        <w:t xml:space="preserve"> بشود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نکه</w:t>
      </w:r>
      <w:r w:rsidRPr="00FB0DE0">
        <w:rPr>
          <w:color w:val="000000" w:themeColor="text1"/>
          <w:rtl/>
        </w:rPr>
        <w:t xml:space="preserve"> </w:t>
      </w:r>
      <w:r w:rsidR="00A53E77">
        <w:rPr>
          <w:color w:val="000000" w:themeColor="text1"/>
          <w:rtl/>
        </w:rPr>
        <w:t>تأیید</w:t>
      </w:r>
      <w:r w:rsidRPr="00FB0DE0">
        <w:rPr>
          <w:color w:val="000000" w:themeColor="text1"/>
          <w:rtl/>
        </w:rPr>
        <w:t xml:space="preserve"> معصوم داشته باشد و الا لا ق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مة</w:t>
      </w:r>
      <w:r w:rsidRPr="00FB0DE0">
        <w:rPr>
          <w:color w:val="000000" w:themeColor="text1"/>
          <w:rtl/>
        </w:rPr>
        <w:t xml:space="preserve"> لها. </w:t>
      </w:r>
    </w:p>
    <w:p w14:paraId="3759C171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اسناد</w:t>
      </w:r>
      <w:r w:rsidRPr="00FB0DE0">
        <w:rPr>
          <w:color w:val="000000" w:themeColor="text1"/>
          <w:rtl/>
        </w:rPr>
        <w:t xml:space="preserve"> قطع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نده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و احتمال بده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د،</w:t>
      </w:r>
      <w:r w:rsidRPr="00FB0DE0">
        <w:rPr>
          <w:color w:val="000000" w:themeColor="text1"/>
          <w:rtl/>
        </w:rPr>
        <w:t xml:space="preserve"> ع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ب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ندارد ول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اسناد نم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داد. </w:t>
      </w:r>
    </w:p>
    <w:p w14:paraId="095EE9F1" w14:textId="2854840A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ان</w:t>
      </w:r>
      <w:r w:rsidRPr="00FB0DE0">
        <w:rPr>
          <w:color w:val="000000" w:themeColor="text1"/>
          <w:rtl/>
        </w:rPr>
        <w:t xml:space="preserve"> قلت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که کس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بگو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انما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عرف</w:t>
      </w:r>
      <w:r w:rsidRPr="00FB0DE0">
        <w:rPr>
          <w:color w:val="000000" w:themeColor="text1"/>
          <w:rtl/>
        </w:rPr>
        <w:t xml:space="preserve"> القران من خوطب به،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معطوف به هم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است،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کار به استظهارات لفظ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و عرف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ندارد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عن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انما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عرف</w:t>
      </w:r>
      <w:r w:rsidRPr="00FB0DE0">
        <w:rPr>
          <w:color w:val="000000" w:themeColor="text1"/>
          <w:rtl/>
        </w:rPr>
        <w:t xml:space="preserve"> </w:t>
      </w:r>
      <w:r w:rsidR="006240C9">
        <w:rPr>
          <w:color w:val="000000" w:themeColor="text1"/>
          <w:rtl/>
        </w:rPr>
        <w:t>تأویل</w:t>
      </w:r>
      <w:r w:rsidRPr="00FB0DE0">
        <w:rPr>
          <w:color w:val="000000" w:themeColor="text1"/>
          <w:rtl/>
        </w:rPr>
        <w:t xml:space="preserve"> قرآن را من خوطب به،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ان قلت است. </w:t>
      </w:r>
    </w:p>
    <w:p w14:paraId="19416685" w14:textId="77777777" w:rsidR="00FB0DE0" w:rsidRPr="00FB0DE0" w:rsidRDefault="00FB0DE0" w:rsidP="00FB0DE0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منته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ممکن است کس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را جواب بدهد که انما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عرف</w:t>
      </w:r>
      <w:r w:rsidRPr="00FB0DE0">
        <w:rPr>
          <w:color w:val="000000" w:themeColor="text1"/>
          <w:rtl/>
        </w:rPr>
        <w:t xml:space="preserve"> القرآن من خوطب به، در مقام تعل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color w:val="000000" w:themeColor="text1"/>
          <w:rtl/>
        </w:rPr>
        <w:t xml:space="preserve"> است و تعل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color w:val="000000" w:themeColor="text1"/>
          <w:rtl/>
        </w:rPr>
        <w:t xml:space="preserve"> رنگ معلل نم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رد</w:t>
      </w:r>
      <w:r w:rsidRPr="00FB0DE0">
        <w:rPr>
          <w:color w:val="000000" w:themeColor="text1"/>
          <w:rtl/>
        </w:rPr>
        <w:t xml:space="preserve"> قاعده کل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را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و قاعده کل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شامل ظواهر هم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شود</w:t>
      </w:r>
      <w:r w:rsidRPr="00FB0DE0">
        <w:rPr>
          <w:color w:val="000000" w:themeColor="text1"/>
          <w:rtl/>
        </w:rPr>
        <w:t xml:space="preserve"> </w:t>
      </w:r>
    </w:p>
    <w:p w14:paraId="138B99E4" w14:textId="0E840288" w:rsidR="00E15FA2" w:rsidRPr="006F279F" w:rsidRDefault="00FB0DE0" w:rsidP="00ED5B15">
      <w:pPr>
        <w:ind w:firstLine="450"/>
        <w:rPr>
          <w:color w:val="000000" w:themeColor="text1"/>
          <w:rtl/>
        </w:rPr>
      </w:pPr>
      <w:r w:rsidRPr="00FB0DE0">
        <w:rPr>
          <w:rFonts w:hint="eastAsia"/>
          <w:color w:val="000000" w:themeColor="text1"/>
          <w:rtl/>
        </w:rPr>
        <w:t>پس</w:t>
      </w:r>
      <w:r w:rsidRPr="00FB0DE0">
        <w:rPr>
          <w:color w:val="000000" w:themeColor="text1"/>
          <w:rtl/>
        </w:rPr>
        <w:t xml:space="preserve"> سؤال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است که انما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عرف</w:t>
      </w:r>
      <w:r w:rsidRPr="00FB0DE0">
        <w:rPr>
          <w:color w:val="000000" w:themeColor="text1"/>
          <w:rtl/>
        </w:rPr>
        <w:t xml:space="preserve"> القرآن من خوطب به اختصاص به </w:t>
      </w:r>
      <w:r w:rsidR="00FA2498">
        <w:rPr>
          <w:color w:val="000000" w:themeColor="text1"/>
          <w:rtl/>
        </w:rPr>
        <w:t>تأویلات</w:t>
      </w:r>
      <w:r w:rsidRPr="00FB0DE0">
        <w:rPr>
          <w:color w:val="000000" w:themeColor="text1"/>
          <w:rtl/>
        </w:rPr>
        <w:t xml:space="preserve"> دارد 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ا</w:t>
      </w:r>
      <w:r w:rsidRPr="00FB0DE0">
        <w:rPr>
          <w:color w:val="000000" w:themeColor="text1"/>
          <w:rtl/>
        </w:rPr>
        <w:t xml:space="preserve"> اعم از </w:t>
      </w:r>
      <w:r w:rsidR="006240C9">
        <w:rPr>
          <w:color w:val="000000" w:themeColor="text1"/>
          <w:rtl/>
        </w:rPr>
        <w:t>تأویل</w:t>
      </w:r>
      <w:r w:rsidRPr="00FB0DE0">
        <w:rPr>
          <w:color w:val="000000" w:themeColor="text1"/>
          <w:rtl/>
        </w:rPr>
        <w:t xml:space="preserve"> و تفس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ر</w:t>
      </w:r>
      <w:r w:rsidRPr="00FB0DE0">
        <w:rPr>
          <w:color w:val="000000" w:themeColor="text1"/>
          <w:rtl/>
        </w:rPr>
        <w:t xml:space="preserve"> ظاهر است، ان قلت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اختصاص به </w:t>
      </w:r>
      <w:r w:rsidR="006240C9">
        <w:rPr>
          <w:color w:val="000000" w:themeColor="text1"/>
          <w:rtl/>
        </w:rPr>
        <w:t>تأویل</w:t>
      </w:r>
      <w:r w:rsidRPr="00FB0DE0">
        <w:rPr>
          <w:color w:val="000000" w:themeColor="text1"/>
          <w:rtl/>
        </w:rPr>
        <w:t xml:space="preserve"> دارد به قر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نه</w:t>
      </w:r>
      <w:r w:rsidRPr="00FB0DE0">
        <w:rPr>
          <w:color w:val="000000" w:themeColor="text1"/>
          <w:rtl/>
        </w:rPr>
        <w:t xml:space="preserve"> صدر و توض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حات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color w:val="000000" w:themeColor="text1"/>
          <w:rtl/>
        </w:rPr>
        <w:t xml:space="preserve"> که داد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م،</w:t>
      </w:r>
      <w:r w:rsidRPr="00FB0DE0">
        <w:rPr>
          <w:color w:val="000000" w:themeColor="text1"/>
          <w:rtl/>
        </w:rPr>
        <w:t xml:space="preserve"> قلت هم م</w:t>
      </w:r>
      <w:r w:rsidRPr="00FB0DE0">
        <w:rPr>
          <w:rFonts w:hint="cs"/>
          <w:color w:val="000000" w:themeColor="text1"/>
          <w:rtl/>
        </w:rPr>
        <w:t>ی‌</w:t>
      </w:r>
      <w:r w:rsidRPr="00FB0DE0">
        <w:rPr>
          <w:rFonts w:hint="eastAsia"/>
          <w:color w:val="000000" w:themeColor="text1"/>
          <w:rtl/>
        </w:rPr>
        <w:t>گو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د</w:t>
      </w:r>
      <w:r w:rsidRPr="00FB0DE0">
        <w:rPr>
          <w:color w:val="000000" w:themeColor="text1"/>
          <w:rtl/>
        </w:rPr>
        <w:t xml:space="preserve"> ا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ن</w:t>
      </w:r>
      <w:r w:rsidRPr="00FB0DE0">
        <w:rPr>
          <w:color w:val="000000" w:themeColor="text1"/>
          <w:rtl/>
        </w:rPr>
        <w:t xml:space="preserve"> تعل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color w:val="000000" w:themeColor="text1"/>
          <w:rtl/>
        </w:rPr>
        <w:t xml:space="preserve"> است و تعل</w:t>
      </w:r>
      <w:r w:rsidRPr="00FB0DE0">
        <w:rPr>
          <w:rFonts w:hint="cs"/>
          <w:color w:val="000000" w:themeColor="text1"/>
          <w:rtl/>
        </w:rPr>
        <w:t>ی</w:t>
      </w:r>
      <w:r w:rsidRPr="00FB0DE0">
        <w:rPr>
          <w:rFonts w:hint="eastAsia"/>
          <w:color w:val="000000" w:themeColor="text1"/>
          <w:rtl/>
        </w:rPr>
        <w:t>ل</w:t>
      </w:r>
      <w:r w:rsidRPr="00FB0DE0">
        <w:rPr>
          <w:color w:val="000000" w:themeColor="text1"/>
          <w:rtl/>
        </w:rPr>
        <w:t xml:space="preserve"> عام است</w:t>
      </w:r>
      <w:r w:rsidR="006F6401">
        <w:rPr>
          <w:rFonts w:hint="cs"/>
          <w:color w:val="000000" w:themeColor="text1"/>
          <w:rtl/>
        </w:rPr>
        <w:t>.</w:t>
      </w:r>
      <w:bookmarkStart w:id="15" w:name="_GoBack"/>
      <w:bookmarkEnd w:id="15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EF616" w14:textId="77777777" w:rsidR="00360465" w:rsidRDefault="00360465" w:rsidP="000D5800">
      <w:pPr>
        <w:spacing w:after="0"/>
      </w:pPr>
      <w:r>
        <w:separator/>
      </w:r>
    </w:p>
  </w:endnote>
  <w:endnote w:type="continuationSeparator" w:id="0">
    <w:p w14:paraId="74B89953" w14:textId="77777777" w:rsidR="00360465" w:rsidRDefault="00360465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6DD8CFBE-91EA-45D6-BCE0-EB1D4EA7501F}"/>
    <w:embedBold r:id="rId2" w:fontKey="{DA0F4BFB-1E4C-4C00-AD39-CA0C6A262DCE}"/>
    <w:embedBoldItalic r:id="rId3" w:fontKey="{AAFBC5A5-1E89-4784-9E3E-6DCCFC9B1668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F98E4AB3-FE53-461B-A865-6F821A881EAC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8B880CAE-06C1-4663-BA4B-DCC5FB9E59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46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D6A37" w14:textId="77777777" w:rsidR="00360465" w:rsidRDefault="00360465" w:rsidP="000D5800">
      <w:pPr>
        <w:spacing w:after="0"/>
      </w:pPr>
      <w:r>
        <w:separator/>
      </w:r>
    </w:p>
  </w:footnote>
  <w:footnote w:type="continuationSeparator" w:id="0">
    <w:p w14:paraId="26575A5D" w14:textId="77777777" w:rsidR="00360465" w:rsidRDefault="00360465" w:rsidP="000D5800">
      <w:pPr>
        <w:spacing w:after="0"/>
      </w:pPr>
      <w:r>
        <w:continuationSeparator/>
      </w:r>
    </w:p>
  </w:footnote>
  <w:footnote w:id="1">
    <w:p w14:paraId="76CF19BE" w14:textId="77777777" w:rsidR="00195AC6" w:rsidRDefault="00195AC6" w:rsidP="00195AC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سبأ، آیه 18</w:t>
      </w:r>
    </w:p>
  </w:footnote>
  <w:footnote w:id="2">
    <w:p w14:paraId="1E9C7B86" w14:textId="592083E3" w:rsidR="00FB0DE0" w:rsidRDefault="00FB0DE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آل عمران، آیه 97</w:t>
      </w:r>
    </w:p>
  </w:footnote>
  <w:footnote w:id="3">
    <w:p w14:paraId="72614B8A" w14:textId="1994F3E5" w:rsidR="00FB0DE0" w:rsidRDefault="00FB0DE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فجر، آیات 1 و 2</w:t>
      </w:r>
    </w:p>
  </w:footnote>
  <w:footnote w:id="4">
    <w:p w14:paraId="169B9CD2" w14:textId="5F1C2C67" w:rsidR="00FB0DE0" w:rsidRDefault="00FB0DE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شمس، آیه 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3B49F03D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2912C5">
      <w:rPr>
        <w:rFonts w:ascii="Adobe Arabic" w:hAnsi="Adobe Arabic" w:cs="B Mitra" w:hint="cs"/>
        <w:b/>
        <w:bCs/>
        <w:sz w:val="24"/>
        <w:szCs w:val="24"/>
        <w:rtl/>
      </w:rPr>
      <w:t>04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2912C5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21D77495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5</w:t>
    </w:r>
    <w:r w:rsidR="002912C5">
      <w:rPr>
        <w:rFonts w:ascii="Adobe Arabic" w:hAnsi="Adobe Arabic" w:cs="B Mitra" w:hint="cs"/>
        <w:b/>
        <w:bCs/>
        <w:sz w:val="24"/>
        <w:szCs w:val="24"/>
        <w:rtl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457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A6F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1C09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17C2C"/>
    <w:rsid w:val="001200E6"/>
    <w:rsid w:val="00120D8F"/>
    <w:rsid w:val="00121AB2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4E18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313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142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67483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0B1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5AC6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6DD3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35BF"/>
    <w:rsid w:val="001F4623"/>
    <w:rsid w:val="001F4819"/>
    <w:rsid w:val="001F55F7"/>
    <w:rsid w:val="001F6A42"/>
    <w:rsid w:val="001F6E73"/>
    <w:rsid w:val="0020074D"/>
    <w:rsid w:val="0020088B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373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9E2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52"/>
    <w:rsid w:val="00264778"/>
    <w:rsid w:val="00265360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2C5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FA2"/>
    <w:rsid w:val="002B6AA5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376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8A9"/>
    <w:rsid w:val="002E4B2E"/>
    <w:rsid w:val="002E4C16"/>
    <w:rsid w:val="002E4CD4"/>
    <w:rsid w:val="002E4D58"/>
    <w:rsid w:val="002E572A"/>
    <w:rsid w:val="002E5D03"/>
    <w:rsid w:val="002E5FFA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694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3B4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206"/>
    <w:rsid w:val="0035035E"/>
    <w:rsid w:val="00350BD7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0465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45D2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33A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0CB5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599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3DAA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BFE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372FE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4E0"/>
    <w:rsid w:val="005665B4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6F5C"/>
    <w:rsid w:val="005A7170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590C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0B1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E47"/>
    <w:rsid w:val="00623F26"/>
    <w:rsid w:val="006240A9"/>
    <w:rsid w:val="006240C8"/>
    <w:rsid w:val="006240C9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1A2"/>
    <w:rsid w:val="00673807"/>
    <w:rsid w:val="00673D99"/>
    <w:rsid w:val="00673EB2"/>
    <w:rsid w:val="006749F4"/>
    <w:rsid w:val="00674A54"/>
    <w:rsid w:val="00674B2E"/>
    <w:rsid w:val="00675047"/>
    <w:rsid w:val="006757B9"/>
    <w:rsid w:val="00675C37"/>
    <w:rsid w:val="00675D73"/>
    <w:rsid w:val="00675DBF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251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B46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BB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401"/>
    <w:rsid w:val="006F6ABB"/>
    <w:rsid w:val="006F6B88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0DC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641"/>
    <w:rsid w:val="007828B3"/>
    <w:rsid w:val="00782AC8"/>
    <w:rsid w:val="00782BF2"/>
    <w:rsid w:val="00782DB9"/>
    <w:rsid w:val="00783462"/>
    <w:rsid w:val="00783DD1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28E3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154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5A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6E77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253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795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188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1EA3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89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6F04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79C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3E77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36C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2DC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7BA"/>
    <w:rsid w:val="00B65B56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378A"/>
    <w:rsid w:val="00B73D6D"/>
    <w:rsid w:val="00B73F26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62A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6E9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597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0DA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9E2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9F8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42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23"/>
    <w:rsid w:val="00CF3AFD"/>
    <w:rsid w:val="00CF3C91"/>
    <w:rsid w:val="00CF42E2"/>
    <w:rsid w:val="00CF44FB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1ECB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5D0C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27F5"/>
    <w:rsid w:val="00DD3C0D"/>
    <w:rsid w:val="00DD3DD3"/>
    <w:rsid w:val="00DD4515"/>
    <w:rsid w:val="00DD4864"/>
    <w:rsid w:val="00DD55A7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6EAA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629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C9A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4B6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B15"/>
    <w:rsid w:val="00ED5C32"/>
    <w:rsid w:val="00ED6070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464A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3386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498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DE0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A4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212"/>
    <w:rsid w:val="00FF456E"/>
    <w:rsid w:val="00FF475C"/>
    <w:rsid w:val="00FF4F26"/>
    <w:rsid w:val="00FF4F5B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767E-2345-4655-AFA2-496AC28A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9</TotalTime>
  <Pages>9</Pages>
  <Words>2581</Words>
  <Characters>14718</Characters>
  <Application>Microsoft Office Word</Application>
  <DocSecurity>0</DocSecurity>
  <Lines>122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  <vt:variant>
        <vt:lpstr>عنوان</vt:lpstr>
      </vt:variant>
      <vt:variant>
        <vt:i4>1</vt:i4>
      </vt:variant>
    </vt:vector>
  </HeadingPairs>
  <TitlesOfParts>
    <vt:vector size="13" baseType="lpstr">
      <vt:lpstr/>
      <vt:lpstr>موضوع: اصول / حجیت ظهور/</vt:lpstr>
      <vt:lpstr>پیشگفتار </vt:lpstr>
      <vt:lpstr>تفاوت نزعه اخباری و اصولی</vt:lpstr>
      <vt:lpstr>نتیجه اختلاف دیدگاه اخباری و اصولی</vt:lpstr>
      <vt:lpstr>مناقشه بر صاحبان وسائل و جامع الاحادیث</vt:lpstr>
      <vt:lpstr>نکته دیگر</vt:lpstr>
      <vt:lpstr>ادامه بحث </vt:lpstr>
      <vt:lpstr>دلیل اول</vt:lpstr>
      <vt:lpstr>مناقشه</vt:lpstr>
      <vt:lpstr>معانی تفسیر</vt:lpstr>
      <vt:lpstr>حاصل سخن</vt:lpstr>
      <vt:lpstr/>
    </vt:vector>
  </TitlesOfParts>
  <Company/>
  <LinksUpToDate>false</LinksUpToDate>
  <CharactersWithSpaces>17265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3</cp:revision>
  <dcterms:created xsi:type="dcterms:W3CDTF">2026-01-24T16:01:00Z</dcterms:created>
  <dcterms:modified xsi:type="dcterms:W3CDTF">2026-01-25T03:55:00Z</dcterms:modified>
</cp:coreProperties>
</file>