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/>
          <w:b/>
          <w:bCs/>
          <w:rtl/>
        </w:rPr>
        <w:id w:val="1928151860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6CC1D039" w14:textId="3D5BF488" w:rsidR="0070112B" w:rsidRPr="003D3F47" w:rsidRDefault="0070112B" w:rsidP="003D3F47">
          <w:pPr>
            <w:spacing w:before="240"/>
            <w:jc w:val="center"/>
            <w:rPr>
              <w:rFonts w:cs="B Titr"/>
              <w:b/>
              <w:bCs/>
              <w:rtl/>
            </w:rPr>
          </w:pPr>
          <w:r w:rsidRPr="003D3F47">
            <w:rPr>
              <w:rFonts w:cs="B Titr" w:hint="cs"/>
              <w:b/>
              <w:bCs/>
              <w:rtl/>
            </w:rPr>
            <w:t>فهرست</w:t>
          </w:r>
        </w:p>
        <w:p w14:paraId="5D5342F4" w14:textId="73F1C22A" w:rsidR="00C01F5B" w:rsidRDefault="0070112B" w:rsidP="00C01F5B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20264134" w:history="1">
            <w:r w:rsidR="00C01F5B" w:rsidRPr="00630810">
              <w:rPr>
                <w:rStyle w:val="Hyperlink"/>
                <w:rFonts w:hint="eastAsia"/>
                <w:noProof/>
                <w:rtl/>
              </w:rPr>
              <w:t>اصول</w:t>
            </w:r>
            <w:r w:rsidR="00C01F5B" w:rsidRPr="00630810">
              <w:rPr>
                <w:rStyle w:val="Hyperlink"/>
                <w:noProof/>
                <w:rtl/>
              </w:rPr>
              <w:t xml:space="preserve"> / </w:t>
            </w:r>
            <w:r w:rsidR="00C01F5B" w:rsidRPr="00630810">
              <w:rPr>
                <w:rStyle w:val="Hyperlink"/>
                <w:rFonts w:hint="eastAsia"/>
                <w:noProof/>
                <w:rtl/>
              </w:rPr>
              <w:t>حج</w:t>
            </w:r>
            <w:r w:rsidR="00C01F5B" w:rsidRPr="00630810">
              <w:rPr>
                <w:rStyle w:val="Hyperlink"/>
                <w:rFonts w:hint="cs"/>
                <w:noProof/>
                <w:rtl/>
              </w:rPr>
              <w:t>ی</w:t>
            </w:r>
            <w:r w:rsidR="00C01F5B" w:rsidRPr="00630810">
              <w:rPr>
                <w:rStyle w:val="Hyperlink"/>
                <w:rFonts w:hint="eastAsia"/>
                <w:noProof/>
                <w:rtl/>
              </w:rPr>
              <w:t>ت</w:t>
            </w:r>
            <w:r w:rsidR="00C01F5B" w:rsidRPr="00630810">
              <w:rPr>
                <w:rStyle w:val="Hyperlink"/>
                <w:noProof/>
                <w:rtl/>
              </w:rPr>
              <w:t xml:space="preserve"> </w:t>
            </w:r>
            <w:r w:rsidR="00C01F5B" w:rsidRPr="00630810">
              <w:rPr>
                <w:rStyle w:val="Hyperlink"/>
                <w:rFonts w:hint="eastAsia"/>
                <w:noProof/>
                <w:rtl/>
              </w:rPr>
              <w:t>ظهور</w:t>
            </w:r>
            <w:r w:rsidR="00C01F5B">
              <w:rPr>
                <w:noProof/>
                <w:webHidden/>
              </w:rPr>
              <w:tab/>
            </w:r>
            <w:r w:rsidR="00C01F5B">
              <w:rPr>
                <w:noProof/>
                <w:webHidden/>
              </w:rPr>
              <w:fldChar w:fldCharType="begin"/>
            </w:r>
            <w:r w:rsidR="00C01F5B">
              <w:rPr>
                <w:noProof/>
                <w:webHidden/>
              </w:rPr>
              <w:instrText xml:space="preserve"> PAGEREF _Toc220264134 \h </w:instrText>
            </w:r>
            <w:r w:rsidR="00C01F5B">
              <w:rPr>
                <w:noProof/>
                <w:webHidden/>
              </w:rPr>
            </w:r>
            <w:r w:rsidR="00C01F5B">
              <w:rPr>
                <w:noProof/>
                <w:webHidden/>
              </w:rPr>
              <w:fldChar w:fldCharType="separate"/>
            </w:r>
            <w:r w:rsidR="00C01F5B">
              <w:rPr>
                <w:noProof/>
                <w:webHidden/>
              </w:rPr>
              <w:t>2</w:t>
            </w:r>
            <w:r w:rsidR="00C01F5B">
              <w:rPr>
                <w:noProof/>
                <w:webHidden/>
              </w:rPr>
              <w:fldChar w:fldCharType="end"/>
            </w:r>
          </w:hyperlink>
        </w:p>
        <w:p w14:paraId="5E3C806D" w14:textId="7738CC43" w:rsidR="00C01F5B" w:rsidRDefault="00CF7A2E" w:rsidP="00C01F5B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264135" w:history="1">
            <w:r w:rsidR="00C01F5B" w:rsidRPr="00630810">
              <w:rPr>
                <w:rStyle w:val="Hyperlink"/>
                <w:rFonts w:hint="eastAsia"/>
                <w:noProof/>
                <w:rtl/>
              </w:rPr>
              <w:t>پ</w:t>
            </w:r>
            <w:r w:rsidR="00C01F5B" w:rsidRPr="00630810">
              <w:rPr>
                <w:rStyle w:val="Hyperlink"/>
                <w:rFonts w:hint="cs"/>
                <w:noProof/>
                <w:rtl/>
              </w:rPr>
              <w:t>ی</w:t>
            </w:r>
            <w:r w:rsidR="00C01F5B" w:rsidRPr="00630810">
              <w:rPr>
                <w:rStyle w:val="Hyperlink"/>
                <w:rFonts w:hint="eastAsia"/>
                <w:noProof/>
                <w:rtl/>
              </w:rPr>
              <w:t>شگفتار</w:t>
            </w:r>
            <w:r w:rsidR="00C01F5B">
              <w:rPr>
                <w:noProof/>
                <w:webHidden/>
              </w:rPr>
              <w:tab/>
            </w:r>
            <w:r w:rsidR="00C01F5B">
              <w:rPr>
                <w:noProof/>
                <w:webHidden/>
              </w:rPr>
              <w:fldChar w:fldCharType="begin"/>
            </w:r>
            <w:r w:rsidR="00C01F5B">
              <w:rPr>
                <w:noProof/>
                <w:webHidden/>
              </w:rPr>
              <w:instrText xml:space="preserve"> PAGEREF _Toc220264135 \h </w:instrText>
            </w:r>
            <w:r w:rsidR="00C01F5B">
              <w:rPr>
                <w:noProof/>
                <w:webHidden/>
              </w:rPr>
            </w:r>
            <w:r w:rsidR="00C01F5B">
              <w:rPr>
                <w:noProof/>
                <w:webHidden/>
              </w:rPr>
              <w:fldChar w:fldCharType="separate"/>
            </w:r>
            <w:r w:rsidR="00C01F5B">
              <w:rPr>
                <w:noProof/>
                <w:webHidden/>
              </w:rPr>
              <w:t>2</w:t>
            </w:r>
            <w:r w:rsidR="00C01F5B">
              <w:rPr>
                <w:noProof/>
                <w:webHidden/>
              </w:rPr>
              <w:fldChar w:fldCharType="end"/>
            </w:r>
          </w:hyperlink>
        </w:p>
        <w:p w14:paraId="5217C41E" w14:textId="0DF4513A" w:rsidR="00C01F5B" w:rsidRDefault="00CF7A2E" w:rsidP="00C01F5B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264136" w:history="1">
            <w:r w:rsidR="00C01F5B" w:rsidRPr="00630810">
              <w:rPr>
                <w:rStyle w:val="Hyperlink"/>
                <w:rFonts w:hint="eastAsia"/>
                <w:noProof/>
                <w:rtl/>
              </w:rPr>
              <w:t>مسائل</w:t>
            </w:r>
            <w:r w:rsidR="00C01F5B" w:rsidRPr="00630810">
              <w:rPr>
                <w:rStyle w:val="Hyperlink"/>
                <w:noProof/>
                <w:rtl/>
              </w:rPr>
              <w:t xml:space="preserve"> </w:t>
            </w:r>
            <w:r w:rsidR="00C01F5B" w:rsidRPr="00630810">
              <w:rPr>
                <w:rStyle w:val="Hyperlink"/>
                <w:rFonts w:hint="eastAsia"/>
                <w:noProof/>
                <w:rtl/>
              </w:rPr>
              <w:t>مورد</w:t>
            </w:r>
            <w:r w:rsidR="00C01F5B" w:rsidRPr="00630810">
              <w:rPr>
                <w:rStyle w:val="Hyperlink"/>
                <w:noProof/>
                <w:rtl/>
              </w:rPr>
              <w:t xml:space="preserve"> </w:t>
            </w:r>
            <w:r w:rsidR="00C01F5B" w:rsidRPr="00630810">
              <w:rPr>
                <w:rStyle w:val="Hyperlink"/>
                <w:rFonts w:hint="eastAsia"/>
                <w:noProof/>
                <w:rtl/>
              </w:rPr>
              <w:t>اتفاق</w:t>
            </w:r>
            <w:r w:rsidR="00C01F5B" w:rsidRPr="00630810">
              <w:rPr>
                <w:rStyle w:val="Hyperlink"/>
                <w:noProof/>
                <w:rtl/>
              </w:rPr>
              <w:t xml:space="preserve"> </w:t>
            </w:r>
            <w:r w:rsidR="00C01F5B" w:rsidRPr="00630810">
              <w:rPr>
                <w:rStyle w:val="Hyperlink"/>
                <w:rFonts w:hint="eastAsia"/>
                <w:noProof/>
                <w:rtl/>
              </w:rPr>
              <w:t>اخبار</w:t>
            </w:r>
            <w:r w:rsidR="00C01F5B" w:rsidRPr="00630810">
              <w:rPr>
                <w:rStyle w:val="Hyperlink"/>
                <w:rFonts w:hint="cs"/>
                <w:noProof/>
                <w:rtl/>
              </w:rPr>
              <w:t>ی</w:t>
            </w:r>
            <w:r w:rsidR="00C01F5B" w:rsidRPr="00630810">
              <w:rPr>
                <w:rStyle w:val="Hyperlink"/>
                <w:noProof/>
                <w:rtl/>
              </w:rPr>
              <w:t xml:space="preserve"> </w:t>
            </w:r>
            <w:r w:rsidR="00C01F5B" w:rsidRPr="00630810">
              <w:rPr>
                <w:rStyle w:val="Hyperlink"/>
                <w:rFonts w:hint="eastAsia"/>
                <w:noProof/>
                <w:rtl/>
              </w:rPr>
              <w:t>و</w:t>
            </w:r>
            <w:r w:rsidR="00C01F5B" w:rsidRPr="00630810">
              <w:rPr>
                <w:rStyle w:val="Hyperlink"/>
                <w:noProof/>
                <w:rtl/>
              </w:rPr>
              <w:t xml:space="preserve"> </w:t>
            </w:r>
            <w:r w:rsidR="00C01F5B" w:rsidRPr="00630810">
              <w:rPr>
                <w:rStyle w:val="Hyperlink"/>
                <w:rFonts w:hint="eastAsia"/>
                <w:noProof/>
                <w:rtl/>
              </w:rPr>
              <w:t>اصول</w:t>
            </w:r>
            <w:r w:rsidR="00C01F5B" w:rsidRPr="00630810">
              <w:rPr>
                <w:rStyle w:val="Hyperlink"/>
                <w:rFonts w:hint="cs"/>
                <w:noProof/>
                <w:rtl/>
              </w:rPr>
              <w:t>ی</w:t>
            </w:r>
            <w:r w:rsidR="00C01F5B">
              <w:rPr>
                <w:noProof/>
                <w:webHidden/>
              </w:rPr>
              <w:tab/>
            </w:r>
            <w:r w:rsidR="00C01F5B">
              <w:rPr>
                <w:noProof/>
                <w:webHidden/>
              </w:rPr>
              <w:fldChar w:fldCharType="begin"/>
            </w:r>
            <w:r w:rsidR="00C01F5B">
              <w:rPr>
                <w:noProof/>
                <w:webHidden/>
              </w:rPr>
              <w:instrText xml:space="preserve"> PAGEREF _Toc220264136 \h </w:instrText>
            </w:r>
            <w:r w:rsidR="00C01F5B">
              <w:rPr>
                <w:noProof/>
                <w:webHidden/>
              </w:rPr>
            </w:r>
            <w:r w:rsidR="00C01F5B">
              <w:rPr>
                <w:noProof/>
                <w:webHidden/>
              </w:rPr>
              <w:fldChar w:fldCharType="separate"/>
            </w:r>
            <w:r w:rsidR="00C01F5B">
              <w:rPr>
                <w:noProof/>
                <w:webHidden/>
              </w:rPr>
              <w:t>2</w:t>
            </w:r>
            <w:r w:rsidR="00C01F5B">
              <w:rPr>
                <w:noProof/>
                <w:webHidden/>
              </w:rPr>
              <w:fldChar w:fldCharType="end"/>
            </w:r>
          </w:hyperlink>
        </w:p>
        <w:p w14:paraId="74CB89AA" w14:textId="334637A9" w:rsidR="00C01F5B" w:rsidRDefault="00CF7A2E" w:rsidP="00C01F5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264137" w:history="1">
            <w:r w:rsidR="00CD01A0">
              <w:rPr>
                <w:rStyle w:val="Hyperlink"/>
                <w:rFonts w:hint="eastAsia"/>
                <w:noProof/>
                <w:rtl/>
              </w:rPr>
              <w:t>مسئله</w:t>
            </w:r>
            <w:r w:rsidR="00C01F5B" w:rsidRPr="00630810">
              <w:rPr>
                <w:rStyle w:val="Hyperlink"/>
                <w:noProof/>
                <w:rtl/>
              </w:rPr>
              <w:t xml:space="preserve"> </w:t>
            </w:r>
            <w:r w:rsidR="00C01F5B" w:rsidRPr="00630810">
              <w:rPr>
                <w:rStyle w:val="Hyperlink"/>
                <w:rFonts w:hint="eastAsia"/>
                <w:noProof/>
                <w:rtl/>
              </w:rPr>
              <w:t>اول</w:t>
            </w:r>
            <w:r w:rsidR="00C01F5B">
              <w:rPr>
                <w:noProof/>
                <w:webHidden/>
              </w:rPr>
              <w:tab/>
            </w:r>
            <w:r w:rsidR="00C01F5B">
              <w:rPr>
                <w:noProof/>
                <w:webHidden/>
              </w:rPr>
              <w:fldChar w:fldCharType="begin"/>
            </w:r>
            <w:r w:rsidR="00C01F5B">
              <w:rPr>
                <w:noProof/>
                <w:webHidden/>
              </w:rPr>
              <w:instrText xml:space="preserve"> PAGEREF _Toc220264137 \h </w:instrText>
            </w:r>
            <w:r w:rsidR="00C01F5B">
              <w:rPr>
                <w:noProof/>
                <w:webHidden/>
              </w:rPr>
            </w:r>
            <w:r w:rsidR="00C01F5B">
              <w:rPr>
                <w:noProof/>
                <w:webHidden/>
              </w:rPr>
              <w:fldChar w:fldCharType="separate"/>
            </w:r>
            <w:r w:rsidR="00C01F5B">
              <w:rPr>
                <w:noProof/>
                <w:webHidden/>
              </w:rPr>
              <w:t>2</w:t>
            </w:r>
            <w:r w:rsidR="00C01F5B">
              <w:rPr>
                <w:noProof/>
                <w:webHidden/>
              </w:rPr>
              <w:fldChar w:fldCharType="end"/>
            </w:r>
          </w:hyperlink>
        </w:p>
        <w:p w14:paraId="3F6D25A2" w14:textId="406A84FE" w:rsidR="00C01F5B" w:rsidRDefault="00CF7A2E" w:rsidP="00C01F5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264138" w:history="1">
            <w:r w:rsidR="00CD01A0">
              <w:rPr>
                <w:rStyle w:val="Hyperlink"/>
                <w:rFonts w:hint="eastAsia"/>
                <w:noProof/>
                <w:rtl/>
              </w:rPr>
              <w:t>مسئله</w:t>
            </w:r>
            <w:r w:rsidR="00C01F5B" w:rsidRPr="00630810">
              <w:rPr>
                <w:rStyle w:val="Hyperlink"/>
                <w:noProof/>
                <w:rtl/>
              </w:rPr>
              <w:t xml:space="preserve"> </w:t>
            </w:r>
            <w:r w:rsidR="00C01F5B" w:rsidRPr="00630810">
              <w:rPr>
                <w:rStyle w:val="Hyperlink"/>
                <w:rFonts w:hint="eastAsia"/>
                <w:noProof/>
                <w:rtl/>
              </w:rPr>
              <w:t>دوم</w:t>
            </w:r>
            <w:r w:rsidR="00C01F5B">
              <w:rPr>
                <w:noProof/>
                <w:webHidden/>
              </w:rPr>
              <w:tab/>
            </w:r>
            <w:r w:rsidR="00C01F5B">
              <w:rPr>
                <w:noProof/>
                <w:webHidden/>
              </w:rPr>
              <w:fldChar w:fldCharType="begin"/>
            </w:r>
            <w:r w:rsidR="00C01F5B">
              <w:rPr>
                <w:noProof/>
                <w:webHidden/>
              </w:rPr>
              <w:instrText xml:space="preserve"> PAGEREF _Toc220264138 \h </w:instrText>
            </w:r>
            <w:r w:rsidR="00C01F5B">
              <w:rPr>
                <w:noProof/>
                <w:webHidden/>
              </w:rPr>
            </w:r>
            <w:r w:rsidR="00C01F5B">
              <w:rPr>
                <w:noProof/>
                <w:webHidden/>
              </w:rPr>
              <w:fldChar w:fldCharType="separate"/>
            </w:r>
            <w:r w:rsidR="00C01F5B">
              <w:rPr>
                <w:noProof/>
                <w:webHidden/>
              </w:rPr>
              <w:t>3</w:t>
            </w:r>
            <w:r w:rsidR="00C01F5B">
              <w:rPr>
                <w:noProof/>
                <w:webHidden/>
              </w:rPr>
              <w:fldChar w:fldCharType="end"/>
            </w:r>
          </w:hyperlink>
        </w:p>
        <w:p w14:paraId="5949A0D3" w14:textId="2535438F" w:rsidR="00C01F5B" w:rsidRDefault="00CF7A2E" w:rsidP="00C01F5B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264139" w:history="1">
            <w:r w:rsidR="00C01F5B" w:rsidRPr="00630810">
              <w:rPr>
                <w:rStyle w:val="Hyperlink"/>
                <w:rFonts w:hint="eastAsia"/>
                <w:noProof/>
                <w:rtl/>
              </w:rPr>
              <w:t>اختلاف</w:t>
            </w:r>
            <w:r w:rsidR="00C01F5B" w:rsidRPr="00630810">
              <w:rPr>
                <w:rStyle w:val="Hyperlink"/>
                <w:noProof/>
                <w:rtl/>
              </w:rPr>
              <w:t xml:space="preserve"> </w:t>
            </w:r>
            <w:r w:rsidR="00C01F5B" w:rsidRPr="00630810">
              <w:rPr>
                <w:rStyle w:val="Hyperlink"/>
                <w:rFonts w:hint="eastAsia"/>
                <w:noProof/>
                <w:rtl/>
              </w:rPr>
              <w:t>مکتب</w:t>
            </w:r>
            <w:r w:rsidR="00C01F5B" w:rsidRPr="00630810">
              <w:rPr>
                <w:rStyle w:val="Hyperlink"/>
                <w:noProof/>
                <w:rtl/>
              </w:rPr>
              <w:t xml:space="preserve"> </w:t>
            </w:r>
            <w:r w:rsidR="00C01F5B" w:rsidRPr="00630810">
              <w:rPr>
                <w:rStyle w:val="Hyperlink"/>
                <w:rFonts w:hint="eastAsia"/>
                <w:noProof/>
                <w:rtl/>
              </w:rPr>
              <w:t>اصول</w:t>
            </w:r>
            <w:r w:rsidR="00C01F5B" w:rsidRPr="00630810">
              <w:rPr>
                <w:rStyle w:val="Hyperlink"/>
                <w:rFonts w:hint="cs"/>
                <w:noProof/>
                <w:rtl/>
              </w:rPr>
              <w:t>ی</w:t>
            </w:r>
            <w:r w:rsidR="00C01F5B" w:rsidRPr="00630810">
              <w:rPr>
                <w:rStyle w:val="Hyperlink"/>
                <w:noProof/>
                <w:rtl/>
              </w:rPr>
              <w:t xml:space="preserve"> </w:t>
            </w:r>
            <w:r w:rsidR="00C01F5B" w:rsidRPr="00630810">
              <w:rPr>
                <w:rStyle w:val="Hyperlink"/>
                <w:rFonts w:hint="eastAsia"/>
                <w:noProof/>
                <w:rtl/>
              </w:rPr>
              <w:t>و</w:t>
            </w:r>
            <w:r w:rsidR="00C01F5B" w:rsidRPr="00630810">
              <w:rPr>
                <w:rStyle w:val="Hyperlink"/>
                <w:noProof/>
                <w:rtl/>
              </w:rPr>
              <w:t xml:space="preserve"> </w:t>
            </w:r>
            <w:r w:rsidR="00C01F5B" w:rsidRPr="00630810">
              <w:rPr>
                <w:rStyle w:val="Hyperlink"/>
                <w:rFonts w:hint="eastAsia"/>
                <w:noProof/>
                <w:rtl/>
              </w:rPr>
              <w:t>اخبار</w:t>
            </w:r>
            <w:r w:rsidR="00C01F5B" w:rsidRPr="00630810">
              <w:rPr>
                <w:rStyle w:val="Hyperlink"/>
                <w:rFonts w:hint="cs"/>
                <w:noProof/>
                <w:rtl/>
              </w:rPr>
              <w:t>ی</w:t>
            </w:r>
            <w:r w:rsidR="00C01F5B">
              <w:rPr>
                <w:noProof/>
                <w:webHidden/>
              </w:rPr>
              <w:tab/>
            </w:r>
            <w:r w:rsidR="00C01F5B">
              <w:rPr>
                <w:noProof/>
                <w:webHidden/>
              </w:rPr>
              <w:fldChar w:fldCharType="begin"/>
            </w:r>
            <w:r w:rsidR="00C01F5B">
              <w:rPr>
                <w:noProof/>
                <w:webHidden/>
              </w:rPr>
              <w:instrText xml:space="preserve"> PAGEREF _Toc220264139 \h </w:instrText>
            </w:r>
            <w:r w:rsidR="00C01F5B">
              <w:rPr>
                <w:noProof/>
                <w:webHidden/>
              </w:rPr>
            </w:r>
            <w:r w:rsidR="00C01F5B">
              <w:rPr>
                <w:noProof/>
                <w:webHidden/>
              </w:rPr>
              <w:fldChar w:fldCharType="separate"/>
            </w:r>
            <w:r w:rsidR="00C01F5B">
              <w:rPr>
                <w:noProof/>
                <w:webHidden/>
              </w:rPr>
              <w:t>3</w:t>
            </w:r>
            <w:r w:rsidR="00C01F5B">
              <w:rPr>
                <w:noProof/>
                <w:webHidden/>
              </w:rPr>
              <w:fldChar w:fldCharType="end"/>
            </w:r>
          </w:hyperlink>
        </w:p>
        <w:p w14:paraId="78ABAAD8" w14:textId="5AEDBD47" w:rsidR="00C01F5B" w:rsidRDefault="00CF7A2E" w:rsidP="00C01F5B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264140" w:history="1">
            <w:r w:rsidR="00C01F5B" w:rsidRPr="00630810">
              <w:rPr>
                <w:rStyle w:val="Hyperlink"/>
                <w:rFonts w:hint="eastAsia"/>
                <w:noProof/>
                <w:rtl/>
              </w:rPr>
              <w:t>نکات</w:t>
            </w:r>
            <w:r w:rsidR="00C01F5B" w:rsidRPr="00630810">
              <w:rPr>
                <w:rStyle w:val="Hyperlink"/>
                <w:noProof/>
                <w:rtl/>
              </w:rPr>
              <w:t xml:space="preserve"> </w:t>
            </w:r>
            <w:r w:rsidR="00C01F5B" w:rsidRPr="00630810">
              <w:rPr>
                <w:rStyle w:val="Hyperlink"/>
                <w:rFonts w:hint="eastAsia"/>
                <w:noProof/>
                <w:rtl/>
              </w:rPr>
              <w:t>تکم</w:t>
            </w:r>
            <w:r w:rsidR="00C01F5B" w:rsidRPr="00630810">
              <w:rPr>
                <w:rStyle w:val="Hyperlink"/>
                <w:rFonts w:hint="cs"/>
                <w:noProof/>
                <w:rtl/>
              </w:rPr>
              <w:t>ی</w:t>
            </w:r>
            <w:r w:rsidR="00C01F5B" w:rsidRPr="00630810">
              <w:rPr>
                <w:rStyle w:val="Hyperlink"/>
                <w:rFonts w:hint="eastAsia"/>
                <w:noProof/>
                <w:rtl/>
              </w:rPr>
              <w:t>ل</w:t>
            </w:r>
            <w:r w:rsidR="00C01F5B" w:rsidRPr="00630810">
              <w:rPr>
                <w:rStyle w:val="Hyperlink"/>
                <w:rFonts w:hint="cs"/>
                <w:noProof/>
                <w:rtl/>
              </w:rPr>
              <w:t>ی</w:t>
            </w:r>
            <w:r w:rsidR="00C01F5B">
              <w:rPr>
                <w:noProof/>
                <w:webHidden/>
              </w:rPr>
              <w:tab/>
            </w:r>
            <w:r w:rsidR="00C01F5B">
              <w:rPr>
                <w:noProof/>
                <w:webHidden/>
              </w:rPr>
              <w:fldChar w:fldCharType="begin"/>
            </w:r>
            <w:r w:rsidR="00C01F5B">
              <w:rPr>
                <w:noProof/>
                <w:webHidden/>
              </w:rPr>
              <w:instrText xml:space="preserve"> PAGEREF _Toc220264140 \h </w:instrText>
            </w:r>
            <w:r w:rsidR="00C01F5B">
              <w:rPr>
                <w:noProof/>
                <w:webHidden/>
              </w:rPr>
            </w:r>
            <w:r w:rsidR="00C01F5B">
              <w:rPr>
                <w:noProof/>
                <w:webHidden/>
              </w:rPr>
              <w:fldChar w:fldCharType="separate"/>
            </w:r>
            <w:r w:rsidR="00C01F5B">
              <w:rPr>
                <w:noProof/>
                <w:webHidden/>
              </w:rPr>
              <w:t>6</w:t>
            </w:r>
            <w:r w:rsidR="00C01F5B">
              <w:rPr>
                <w:noProof/>
                <w:webHidden/>
              </w:rPr>
              <w:fldChar w:fldCharType="end"/>
            </w:r>
          </w:hyperlink>
        </w:p>
        <w:p w14:paraId="6CC62BC2" w14:textId="377AA02B" w:rsidR="00C01F5B" w:rsidRDefault="00CF7A2E" w:rsidP="00C01F5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264141" w:history="1">
            <w:r w:rsidR="00C01F5B" w:rsidRPr="00630810">
              <w:rPr>
                <w:rStyle w:val="Hyperlink"/>
                <w:rFonts w:hint="eastAsia"/>
                <w:noProof/>
                <w:rtl/>
              </w:rPr>
              <w:t>نکته</w:t>
            </w:r>
            <w:r w:rsidR="00C01F5B" w:rsidRPr="00630810">
              <w:rPr>
                <w:rStyle w:val="Hyperlink"/>
                <w:noProof/>
                <w:rtl/>
              </w:rPr>
              <w:t xml:space="preserve"> </w:t>
            </w:r>
            <w:r w:rsidR="00C01F5B" w:rsidRPr="00630810">
              <w:rPr>
                <w:rStyle w:val="Hyperlink"/>
                <w:rFonts w:hint="eastAsia"/>
                <w:noProof/>
                <w:rtl/>
              </w:rPr>
              <w:t>اول</w:t>
            </w:r>
            <w:r w:rsidR="00C01F5B">
              <w:rPr>
                <w:noProof/>
                <w:webHidden/>
              </w:rPr>
              <w:tab/>
            </w:r>
            <w:r w:rsidR="00C01F5B">
              <w:rPr>
                <w:noProof/>
                <w:webHidden/>
              </w:rPr>
              <w:fldChar w:fldCharType="begin"/>
            </w:r>
            <w:r w:rsidR="00C01F5B">
              <w:rPr>
                <w:noProof/>
                <w:webHidden/>
              </w:rPr>
              <w:instrText xml:space="preserve"> PAGEREF _Toc220264141 \h </w:instrText>
            </w:r>
            <w:r w:rsidR="00C01F5B">
              <w:rPr>
                <w:noProof/>
                <w:webHidden/>
              </w:rPr>
            </w:r>
            <w:r w:rsidR="00C01F5B">
              <w:rPr>
                <w:noProof/>
                <w:webHidden/>
              </w:rPr>
              <w:fldChar w:fldCharType="separate"/>
            </w:r>
            <w:r w:rsidR="00C01F5B">
              <w:rPr>
                <w:noProof/>
                <w:webHidden/>
              </w:rPr>
              <w:t>6</w:t>
            </w:r>
            <w:r w:rsidR="00C01F5B">
              <w:rPr>
                <w:noProof/>
                <w:webHidden/>
              </w:rPr>
              <w:fldChar w:fldCharType="end"/>
            </w:r>
          </w:hyperlink>
        </w:p>
        <w:p w14:paraId="0989A518" w14:textId="4FD88974" w:rsidR="00C01F5B" w:rsidRDefault="00CF7A2E" w:rsidP="00C01F5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264142" w:history="1">
            <w:r w:rsidR="00C01F5B" w:rsidRPr="00630810">
              <w:rPr>
                <w:rStyle w:val="Hyperlink"/>
                <w:rFonts w:hint="eastAsia"/>
                <w:noProof/>
                <w:rtl/>
              </w:rPr>
              <w:t>نکته</w:t>
            </w:r>
            <w:r w:rsidR="00C01F5B" w:rsidRPr="00630810">
              <w:rPr>
                <w:rStyle w:val="Hyperlink"/>
                <w:noProof/>
                <w:rtl/>
              </w:rPr>
              <w:t xml:space="preserve"> </w:t>
            </w:r>
            <w:r w:rsidR="00C01F5B" w:rsidRPr="00630810">
              <w:rPr>
                <w:rStyle w:val="Hyperlink"/>
                <w:rFonts w:hint="eastAsia"/>
                <w:noProof/>
                <w:rtl/>
              </w:rPr>
              <w:t>دوم</w:t>
            </w:r>
            <w:r w:rsidR="00C01F5B">
              <w:rPr>
                <w:noProof/>
                <w:webHidden/>
              </w:rPr>
              <w:tab/>
            </w:r>
            <w:r w:rsidR="00C01F5B">
              <w:rPr>
                <w:noProof/>
                <w:webHidden/>
              </w:rPr>
              <w:fldChar w:fldCharType="begin"/>
            </w:r>
            <w:r w:rsidR="00C01F5B">
              <w:rPr>
                <w:noProof/>
                <w:webHidden/>
              </w:rPr>
              <w:instrText xml:space="preserve"> PAGEREF _Toc220264142 \h </w:instrText>
            </w:r>
            <w:r w:rsidR="00C01F5B">
              <w:rPr>
                <w:noProof/>
                <w:webHidden/>
              </w:rPr>
            </w:r>
            <w:r w:rsidR="00C01F5B">
              <w:rPr>
                <w:noProof/>
                <w:webHidden/>
              </w:rPr>
              <w:fldChar w:fldCharType="separate"/>
            </w:r>
            <w:r w:rsidR="00C01F5B">
              <w:rPr>
                <w:noProof/>
                <w:webHidden/>
              </w:rPr>
              <w:t>6</w:t>
            </w:r>
            <w:r w:rsidR="00C01F5B">
              <w:rPr>
                <w:noProof/>
                <w:webHidden/>
              </w:rPr>
              <w:fldChar w:fldCharType="end"/>
            </w:r>
          </w:hyperlink>
        </w:p>
        <w:p w14:paraId="008F47B0" w14:textId="21C23E08" w:rsidR="00C01F5B" w:rsidRDefault="00CF7A2E" w:rsidP="00C01F5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264143" w:history="1">
            <w:r w:rsidR="00C01F5B" w:rsidRPr="00630810">
              <w:rPr>
                <w:rStyle w:val="Hyperlink"/>
                <w:rFonts w:hint="eastAsia"/>
                <w:noProof/>
                <w:rtl/>
              </w:rPr>
              <w:t>خلاصه</w:t>
            </w:r>
            <w:r w:rsidR="00C01F5B" w:rsidRPr="00630810">
              <w:rPr>
                <w:rStyle w:val="Hyperlink"/>
                <w:noProof/>
                <w:rtl/>
              </w:rPr>
              <w:t xml:space="preserve"> </w:t>
            </w:r>
            <w:r w:rsidR="00C01F5B" w:rsidRPr="00630810">
              <w:rPr>
                <w:rStyle w:val="Hyperlink"/>
                <w:rFonts w:hint="eastAsia"/>
                <w:noProof/>
                <w:rtl/>
              </w:rPr>
              <w:t>مطلب</w:t>
            </w:r>
            <w:r w:rsidR="00C01F5B">
              <w:rPr>
                <w:noProof/>
                <w:webHidden/>
              </w:rPr>
              <w:tab/>
            </w:r>
            <w:r w:rsidR="00C01F5B">
              <w:rPr>
                <w:noProof/>
                <w:webHidden/>
              </w:rPr>
              <w:fldChar w:fldCharType="begin"/>
            </w:r>
            <w:r w:rsidR="00C01F5B">
              <w:rPr>
                <w:noProof/>
                <w:webHidden/>
              </w:rPr>
              <w:instrText xml:space="preserve"> PAGEREF _Toc220264143 \h </w:instrText>
            </w:r>
            <w:r w:rsidR="00C01F5B">
              <w:rPr>
                <w:noProof/>
                <w:webHidden/>
              </w:rPr>
            </w:r>
            <w:r w:rsidR="00C01F5B">
              <w:rPr>
                <w:noProof/>
                <w:webHidden/>
              </w:rPr>
              <w:fldChar w:fldCharType="separate"/>
            </w:r>
            <w:r w:rsidR="00C01F5B">
              <w:rPr>
                <w:noProof/>
                <w:webHidden/>
              </w:rPr>
              <w:t>7</w:t>
            </w:r>
            <w:r w:rsidR="00C01F5B">
              <w:rPr>
                <w:noProof/>
                <w:webHidden/>
              </w:rPr>
              <w:fldChar w:fldCharType="end"/>
            </w:r>
          </w:hyperlink>
        </w:p>
        <w:p w14:paraId="13BDE6BC" w14:textId="4E6EF42A" w:rsidR="00C01F5B" w:rsidRDefault="00CF7A2E" w:rsidP="00C01F5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264144" w:history="1">
            <w:r w:rsidR="00C01F5B" w:rsidRPr="00630810">
              <w:rPr>
                <w:rStyle w:val="Hyperlink"/>
                <w:rFonts w:hint="eastAsia"/>
                <w:noProof/>
                <w:rtl/>
              </w:rPr>
              <w:t>نکته</w:t>
            </w:r>
            <w:r w:rsidR="00C01F5B" w:rsidRPr="00630810">
              <w:rPr>
                <w:rStyle w:val="Hyperlink"/>
                <w:noProof/>
                <w:rtl/>
              </w:rPr>
              <w:t xml:space="preserve"> </w:t>
            </w:r>
            <w:r w:rsidR="00C01F5B" w:rsidRPr="00630810">
              <w:rPr>
                <w:rStyle w:val="Hyperlink"/>
                <w:rFonts w:hint="eastAsia"/>
                <w:noProof/>
                <w:rtl/>
              </w:rPr>
              <w:t>سوم</w:t>
            </w:r>
            <w:r w:rsidR="00C01F5B">
              <w:rPr>
                <w:noProof/>
                <w:webHidden/>
              </w:rPr>
              <w:tab/>
            </w:r>
            <w:r w:rsidR="00C01F5B">
              <w:rPr>
                <w:noProof/>
                <w:webHidden/>
              </w:rPr>
              <w:fldChar w:fldCharType="begin"/>
            </w:r>
            <w:r w:rsidR="00C01F5B">
              <w:rPr>
                <w:noProof/>
                <w:webHidden/>
              </w:rPr>
              <w:instrText xml:space="preserve"> PAGEREF _Toc220264144 \h </w:instrText>
            </w:r>
            <w:r w:rsidR="00C01F5B">
              <w:rPr>
                <w:noProof/>
                <w:webHidden/>
              </w:rPr>
            </w:r>
            <w:r w:rsidR="00C01F5B">
              <w:rPr>
                <w:noProof/>
                <w:webHidden/>
              </w:rPr>
              <w:fldChar w:fldCharType="separate"/>
            </w:r>
            <w:r w:rsidR="00C01F5B">
              <w:rPr>
                <w:noProof/>
                <w:webHidden/>
              </w:rPr>
              <w:t>7</w:t>
            </w:r>
            <w:r w:rsidR="00C01F5B">
              <w:rPr>
                <w:noProof/>
                <w:webHidden/>
              </w:rPr>
              <w:fldChar w:fldCharType="end"/>
            </w:r>
          </w:hyperlink>
        </w:p>
        <w:p w14:paraId="77496BD3" w14:textId="37548F2F" w:rsidR="00C01F5B" w:rsidRDefault="00CF7A2E" w:rsidP="00C01F5B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264145" w:history="1">
            <w:r w:rsidR="00C01F5B" w:rsidRPr="00630810">
              <w:rPr>
                <w:rStyle w:val="Hyperlink"/>
                <w:rFonts w:hint="eastAsia"/>
                <w:noProof/>
                <w:rtl/>
              </w:rPr>
              <w:t>بررس</w:t>
            </w:r>
            <w:r w:rsidR="00C01F5B" w:rsidRPr="00630810">
              <w:rPr>
                <w:rStyle w:val="Hyperlink"/>
                <w:rFonts w:hint="cs"/>
                <w:noProof/>
                <w:rtl/>
              </w:rPr>
              <w:t>ی</w:t>
            </w:r>
            <w:r w:rsidR="00C01F5B" w:rsidRPr="00630810">
              <w:rPr>
                <w:rStyle w:val="Hyperlink"/>
                <w:noProof/>
                <w:rtl/>
              </w:rPr>
              <w:t xml:space="preserve"> </w:t>
            </w:r>
            <w:r w:rsidR="00C01F5B" w:rsidRPr="00630810">
              <w:rPr>
                <w:rStyle w:val="Hyperlink"/>
                <w:rFonts w:hint="eastAsia"/>
                <w:noProof/>
                <w:rtl/>
              </w:rPr>
              <w:t>سا</w:t>
            </w:r>
            <w:r w:rsidR="00C01F5B" w:rsidRPr="00630810">
              <w:rPr>
                <w:rStyle w:val="Hyperlink"/>
                <w:rFonts w:hint="cs"/>
                <w:noProof/>
                <w:rtl/>
              </w:rPr>
              <w:t>ی</w:t>
            </w:r>
            <w:r w:rsidR="00C01F5B" w:rsidRPr="00630810">
              <w:rPr>
                <w:rStyle w:val="Hyperlink"/>
                <w:rFonts w:hint="eastAsia"/>
                <w:noProof/>
                <w:rtl/>
              </w:rPr>
              <w:t>ر</w:t>
            </w:r>
            <w:r w:rsidR="00C01F5B" w:rsidRPr="00630810">
              <w:rPr>
                <w:rStyle w:val="Hyperlink"/>
                <w:noProof/>
                <w:rtl/>
              </w:rPr>
              <w:t xml:space="preserve"> </w:t>
            </w:r>
            <w:r w:rsidR="00C01F5B" w:rsidRPr="00630810">
              <w:rPr>
                <w:rStyle w:val="Hyperlink"/>
                <w:rFonts w:hint="eastAsia"/>
                <w:noProof/>
                <w:rtl/>
              </w:rPr>
              <w:t>روا</w:t>
            </w:r>
            <w:r w:rsidR="00C01F5B" w:rsidRPr="00630810">
              <w:rPr>
                <w:rStyle w:val="Hyperlink"/>
                <w:rFonts w:hint="cs"/>
                <w:noProof/>
                <w:rtl/>
              </w:rPr>
              <w:t>ی</w:t>
            </w:r>
            <w:r w:rsidR="00C01F5B" w:rsidRPr="00630810">
              <w:rPr>
                <w:rStyle w:val="Hyperlink"/>
                <w:rFonts w:hint="eastAsia"/>
                <w:noProof/>
                <w:rtl/>
              </w:rPr>
              <w:t>ات</w:t>
            </w:r>
            <w:r w:rsidR="00C01F5B">
              <w:rPr>
                <w:noProof/>
                <w:webHidden/>
              </w:rPr>
              <w:tab/>
            </w:r>
            <w:r w:rsidR="00C01F5B">
              <w:rPr>
                <w:noProof/>
                <w:webHidden/>
              </w:rPr>
              <w:fldChar w:fldCharType="begin"/>
            </w:r>
            <w:r w:rsidR="00C01F5B">
              <w:rPr>
                <w:noProof/>
                <w:webHidden/>
              </w:rPr>
              <w:instrText xml:space="preserve"> PAGEREF _Toc220264145 \h </w:instrText>
            </w:r>
            <w:r w:rsidR="00C01F5B">
              <w:rPr>
                <w:noProof/>
                <w:webHidden/>
              </w:rPr>
            </w:r>
            <w:r w:rsidR="00C01F5B">
              <w:rPr>
                <w:noProof/>
                <w:webHidden/>
              </w:rPr>
              <w:fldChar w:fldCharType="separate"/>
            </w:r>
            <w:r w:rsidR="00C01F5B">
              <w:rPr>
                <w:noProof/>
                <w:webHidden/>
              </w:rPr>
              <w:t>9</w:t>
            </w:r>
            <w:r w:rsidR="00C01F5B">
              <w:rPr>
                <w:noProof/>
                <w:webHidden/>
              </w:rPr>
              <w:fldChar w:fldCharType="end"/>
            </w:r>
          </w:hyperlink>
        </w:p>
        <w:p w14:paraId="4A306D47" w14:textId="56BA6577" w:rsidR="00123630" w:rsidRPr="0008453A" w:rsidRDefault="0070112B" w:rsidP="00AB4FF0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AB4FF0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4E0F1685" w14:textId="28CC6DE7" w:rsidR="001005A8" w:rsidRPr="0008453A" w:rsidRDefault="001005A8" w:rsidP="003D3F47">
      <w:pPr>
        <w:spacing w:after="0"/>
        <w:ind w:firstLine="450"/>
        <w:jc w:val="center"/>
        <w:rPr>
          <w:b/>
          <w:bCs/>
          <w:rtl/>
        </w:rPr>
      </w:pPr>
    </w:p>
    <w:p w14:paraId="55515DE8" w14:textId="4D82E5DE" w:rsidR="001005A8" w:rsidRPr="0008453A" w:rsidRDefault="00CD01A0" w:rsidP="00AB4FF0">
      <w:pPr>
        <w:pStyle w:val="Heading1"/>
        <w:ind w:firstLine="450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20264134"/>
      <w:r w:rsidRPr="002A03EC">
        <w:rPr>
          <w:rFonts w:hint="cs"/>
          <w:rtl/>
        </w:rPr>
        <w:t xml:space="preserve">موضوع: </w:t>
      </w:r>
      <w:r w:rsidR="001005A8" w:rsidRPr="00CD01A0">
        <w:rPr>
          <w:color w:val="auto"/>
          <w:w w:val="100"/>
          <w:rtl/>
        </w:rPr>
        <w:t>اصول</w:t>
      </w:r>
      <w:r w:rsidR="00CB37FD" w:rsidRPr="00CD01A0">
        <w:rPr>
          <w:color w:val="auto"/>
          <w:w w:val="100"/>
          <w:rtl/>
        </w:rPr>
        <w:t xml:space="preserve"> </w:t>
      </w:r>
      <w:r w:rsidR="001005A8" w:rsidRPr="00CD01A0">
        <w:rPr>
          <w:color w:val="auto"/>
          <w:w w:val="100"/>
          <w:rtl/>
        </w:rPr>
        <w:t>/</w:t>
      </w:r>
      <w:bookmarkEnd w:id="2"/>
      <w:r w:rsidR="001005A8" w:rsidRPr="00CD01A0">
        <w:rPr>
          <w:color w:val="auto"/>
          <w:w w:val="100"/>
          <w:rtl/>
        </w:rPr>
        <w:t xml:space="preserve"> </w:t>
      </w:r>
      <w:r w:rsidR="001005A8" w:rsidRPr="00CD01A0">
        <w:rPr>
          <w:rFonts w:hint="cs"/>
          <w:color w:val="auto"/>
          <w:w w:val="100"/>
          <w:rtl/>
        </w:rPr>
        <w:t xml:space="preserve">حجیت </w:t>
      </w:r>
      <w:bookmarkEnd w:id="3"/>
      <w:r w:rsidR="00903106" w:rsidRPr="00CD01A0">
        <w:rPr>
          <w:rFonts w:hint="cs"/>
          <w:color w:val="auto"/>
          <w:w w:val="100"/>
          <w:rtl/>
        </w:rPr>
        <w:t>ظهور</w:t>
      </w:r>
      <w:bookmarkEnd w:id="4"/>
      <w:r w:rsidRPr="00CD01A0">
        <w:rPr>
          <w:rFonts w:hint="cs"/>
          <w:color w:val="auto"/>
          <w:w w:val="100"/>
          <w:rtl/>
        </w:rPr>
        <w:t>/</w:t>
      </w:r>
    </w:p>
    <w:p w14:paraId="76D42F75" w14:textId="77777777" w:rsidR="00DE537C" w:rsidRDefault="00B21003" w:rsidP="00AB4FF0">
      <w:pPr>
        <w:pStyle w:val="Heading1"/>
        <w:ind w:firstLine="450"/>
        <w:jc w:val="both"/>
        <w:rPr>
          <w:rtl/>
        </w:rPr>
      </w:pPr>
      <w:bookmarkStart w:id="5" w:name="_Toc220264135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46FBEC2A" w14:textId="58F1994A" w:rsidR="00E62F0A" w:rsidRDefault="00B72D7C" w:rsidP="00E62F0A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بحث </w:t>
      </w:r>
      <w:r w:rsidR="00E62F0A" w:rsidRPr="00E62F0A">
        <w:rPr>
          <w:color w:val="000000" w:themeColor="text1"/>
          <w:rtl/>
        </w:rPr>
        <w:t>در تنب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ه</w:t>
      </w:r>
      <w:r w:rsidR="00E62F0A" w:rsidRPr="00E62F0A">
        <w:rPr>
          <w:color w:val="000000" w:themeColor="text1"/>
          <w:rtl/>
        </w:rPr>
        <w:t xml:space="preserve"> چهارم، حج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ت</w:t>
      </w:r>
      <w:r w:rsidR="00E62F0A" w:rsidRPr="00E62F0A">
        <w:rPr>
          <w:color w:val="000000" w:themeColor="text1"/>
          <w:rtl/>
        </w:rPr>
        <w:t xml:space="preserve"> ظهورات قرآن برا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color w:val="000000" w:themeColor="text1"/>
          <w:rtl/>
        </w:rPr>
        <w:t xml:space="preserve"> عموم مردم بود و عرض شد که ا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ن</w:t>
      </w:r>
      <w:r w:rsidR="00E62F0A" w:rsidRPr="00E62F0A">
        <w:rPr>
          <w:color w:val="000000" w:themeColor="text1"/>
          <w:rtl/>
        </w:rPr>
        <w:t xml:space="preserve"> از مباحث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color w:val="000000" w:themeColor="text1"/>
          <w:rtl/>
        </w:rPr>
        <w:t xml:space="preserve"> است که معرکه آراء است و دو مکتب اصول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color w:val="000000" w:themeColor="text1"/>
          <w:rtl/>
        </w:rPr>
        <w:t xml:space="preserve"> و اخبار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color w:val="000000" w:themeColor="text1"/>
          <w:rtl/>
        </w:rPr>
        <w:t xml:space="preserve"> در ا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ن</w:t>
      </w:r>
      <w:r w:rsidR="00E62F0A" w:rsidRPr="00E62F0A">
        <w:rPr>
          <w:color w:val="000000" w:themeColor="text1"/>
          <w:rtl/>
        </w:rPr>
        <w:t xml:space="preserve"> محور اختلاف اساس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color w:val="000000" w:themeColor="text1"/>
          <w:rtl/>
        </w:rPr>
        <w:t xml:space="preserve"> دارند؛ اصول</w:t>
      </w:r>
      <w:r w:rsidR="00E62F0A" w:rsidRPr="00E62F0A">
        <w:rPr>
          <w:rFonts w:hint="cs"/>
          <w:color w:val="000000" w:themeColor="text1"/>
          <w:rtl/>
        </w:rPr>
        <w:t>ی‌</w:t>
      </w:r>
      <w:r w:rsidR="00E62F0A" w:rsidRPr="00E62F0A">
        <w:rPr>
          <w:rFonts w:hint="eastAsia"/>
          <w:color w:val="000000" w:themeColor="text1"/>
          <w:rtl/>
        </w:rPr>
        <w:t>ها</w:t>
      </w:r>
      <w:r w:rsidR="00E62F0A" w:rsidRPr="00E62F0A">
        <w:rPr>
          <w:color w:val="000000" w:themeColor="text1"/>
          <w:rtl/>
        </w:rPr>
        <w:t xml:space="preserve"> قائل به حج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ت</w:t>
      </w:r>
      <w:r w:rsidR="00E62F0A" w:rsidRPr="00E62F0A">
        <w:rPr>
          <w:color w:val="000000" w:themeColor="text1"/>
          <w:rtl/>
        </w:rPr>
        <w:t xml:space="preserve"> ظواهر هستند و اخبار</w:t>
      </w:r>
      <w:r w:rsidR="00E62F0A" w:rsidRPr="00E62F0A">
        <w:rPr>
          <w:rFonts w:hint="cs"/>
          <w:color w:val="000000" w:themeColor="text1"/>
          <w:rtl/>
        </w:rPr>
        <w:t>ی‌</w:t>
      </w:r>
      <w:r w:rsidR="00E62F0A" w:rsidRPr="00E62F0A">
        <w:rPr>
          <w:rFonts w:hint="eastAsia"/>
          <w:color w:val="000000" w:themeColor="text1"/>
          <w:rtl/>
        </w:rPr>
        <w:t>ها</w:t>
      </w:r>
      <w:r w:rsidR="00E62F0A" w:rsidRPr="00E62F0A">
        <w:rPr>
          <w:color w:val="000000" w:themeColor="text1"/>
          <w:rtl/>
        </w:rPr>
        <w:t xml:space="preserve"> قائل به‌ عدم حج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ت</w:t>
      </w:r>
      <w:r w:rsidR="00E62F0A" w:rsidRPr="00E62F0A">
        <w:rPr>
          <w:color w:val="000000" w:themeColor="text1"/>
          <w:rtl/>
        </w:rPr>
        <w:t xml:space="preserve"> ظواهر قرآن در مسائل فقه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color w:val="000000" w:themeColor="text1"/>
          <w:rtl/>
        </w:rPr>
        <w:t xml:space="preserve"> </w:t>
      </w:r>
      <w:r w:rsidR="00CD01A0">
        <w:rPr>
          <w:color w:val="000000" w:themeColor="text1"/>
          <w:rtl/>
        </w:rPr>
        <w:t>لااقل</w:t>
      </w:r>
      <w:r w:rsidR="00E62F0A" w:rsidRPr="00E62F0A">
        <w:rPr>
          <w:color w:val="000000" w:themeColor="text1"/>
          <w:rtl/>
        </w:rPr>
        <w:t xml:space="preserve"> بدو</w:t>
      </w:r>
      <w:r w:rsidR="00E62F0A" w:rsidRPr="00E62F0A">
        <w:rPr>
          <w:rFonts w:hint="eastAsia"/>
          <w:color w:val="000000" w:themeColor="text1"/>
          <w:rtl/>
        </w:rPr>
        <w:t>ن</w:t>
      </w:r>
      <w:r w:rsidR="00E62F0A" w:rsidRPr="00E62F0A">
        <w:rPr>
          <w:color w:val="000000" w:themeColor="text1"/>
          <w:rtl/>
        </w:rPr>
        <w:t xml:space="preserve"> تفس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ر</w:t>
      </w:r>
      <w:r w:rsidR="00E62F0A" w:rsidRPr="00E62F0A">
        <w:rPr>
          <w:color w:val="000000" w:themeColor="text1"/>
          <w:rtl/>
        </w:rPr>
        <w:t xml:space="preserve"> وارد شده از ائمه هستند. </w:t>
      </w:r>
    </w:p>
    <w:p w14:paraId="7A17E741" w14:textId="72866297" w:rsidR="00E62F0A" w:rsidRPr="00E62F0A" w:rsidRDefault="00E62F0A" w:rsidP="00E62F0A">
      <w:pPr>
        <w:pStyle w:val="Heading1"/>
        <w:rPr>
          <w:rtl/>
        </w:rPr>
      </w:pPr>
      <w:bookmarkStart w:id="6" w:name="_Toc220264136"/>
      <w:r>
        <w:rPr>
          <w:rFonts w:hint="cs"/>
          <w:rtl/>
        </w:rPr>
        <w:t>مسائل مورد اتفاق اخباری و اصولی</w:t>
      </w:r>
      <w:bookmarkEnd w:id="6"/>
    </w:p>
    <w:p w14:paraId="137D456C" w14:textId="46F92904" w:rsidR="00E62F0A" w:rsidRPr="00E62F0A" w:rsidRDefault="00CD01A0" w:rsidP="00E62F0A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همین‌جا</w:t>
      </w:r>
      <w:r w:rsidR="00E62F0A" w:rsidRPr="00E62F0A">
        <w:rPr>
          <w:color w:val="000000" w:themeColor="text1"/>
          <w:rtl/>
        </w:rPr>
        <w:t xml:space="preserve"> ملاحظه کرد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د</w:t>
      </w:r>
      <w:r w:rsidR="00E62F0A" w:rsidRPr="00E62F0A">
        <w:rPr>
          <w:color w:val="000000" w:themeColor="text1"/>
          <w:rtl/>
        </w:rPr>
        <w:t xml:space="preserve"> که دو مسئله است که م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ان</w:t>
      </w:r>
      <w:r w:rsidR="00E62F0A" w:rsidRPr="00E62F0A">
        <w:rPr>
          <w:color w:val="000000" w:themeColor="text1"/>
          <w:rtl/>
        </w:rPr>
        <w:t xml:space="preserve"> ا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نها</w:t>
      </w:r>
      <w:r w:rsidR="00E62F0A" w:rsidRPr="00E62F0A">
        <w:rPr>
          <w:color w:val="000000" w:themeColor="text1"/>
          <w:rtl/>
        </w:rPr>
        <w:t xml:space="preserve"> اختلاف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color w:val="000000" w:themeColor="text1"/>
          <w:rtl/>
        </w:rPr>
        <w:t xml:space="preserve"> ن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ست</w:t>
      </w:r>
      <w:r w:rsidR="00E62F0A" w:rsidRPr="00E62F0A">
        <w:rPr>
          <w:color w:val="000000" w:themeColor="text1"/>
          <w:rtl/>
        </w:rPr>
        <w:t xml:space="preserve"> و جملگ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color w:val="000000" w:themeColor="text1"/>
          <w:rtl/>
        </w:rPr>
        <w:t xml:space="preserve"> بر آن اتفاق دارند، چه مکتب اصول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color w:val="000000" w:themeColor="text1"/>
          <w:rtl/>
        </w:rPr>
        <w:t xml:space="preserve"> و چه مکتب اخبار</w:t>
      </w:r>
      <w:r w:rsidR="00E62F0A" w:rsidRPr="00E62F0A">
        <w:rPr>
          <w:rFonts w:hint="cs"/>
          <w:color w:val="000000" w:themeColor="text1"/>
          <w:rtl/>
        </w:rPr>
        <w:t>ی</w:t>
      </w:r>
      <w:r w:rsidR="00E62F0A">
        <w:rPr>
          <w:rFonts w:hint="cs"/>
          <w:color w:val="000000" w:themeColor="text1"/>
          <w:rtl/>
        </w:rPr>
        <w:t xml:space="preserve"> و </w:t>
      </w:r>
      <w:r w:rsidR="00E62F0A" w:rsidRPr="00E62F0A">
        <w:rPr>
          <w:rFonts w:hint="eastAsia"/>
          <w:color w:val="000000" w:themeColor="text1"/>
          <w:rtl/>
        </w:rPr>
        <w:t>آن</w:t>
      </w:r>
      <w:r w:rsidR="00E62F0A" w:rsidRPr="00E62F0A">
        <w:rPr>
          <w:color w:val="000000" w:themeColor="text1"/>
          <w:rtl/>
        </w:rPr>
        <w:t xml:space="preserve"> دو مسئله که اختلاف ن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ست</w:t>
      </w:r>
      <w:r w:rsidR="00E62F0A" w:rsidRPr="00E62F0A">
        <w:rPr>
          <w:color w:val="000000" w:themeColor="text1"/>
          <w:rtl/>
        </w:rPr>
        <w:t xml:space="preserve"> ا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ن</w:t>
      </w:r>
      <w:r w:rsidR="00E62F0A" w:rsidRPr="00E62F0A">
        <w:rPr>
          <w:color w:val="000000" w:themeColor="text1"/>
          <w:rtl/>
        </w:rPr>
        <w:t xml:space="preserve"> است</w:t>
      </w:r>
      <w:r w:rsidR="00E62F0A">
        <w:rPr>
          <w:rFonts w:hint="cs"/>
          <w:color w:val="000000" w:themeColor="text1"/>
          <w:rtl/>
        </w:rPr>
        <w:t>؛</w:t>
      </w:r>
      <w:r w:rsidR="00E62F0A" w:rsidRPr="00E62F0A">
        <w:rPr>
          <w:color w:val="000000" w:themeColor="text1"/>
          <w:rtl/>
        </w:rPr>
        <w:t xml:space="preserve"> </w:t>
      </w:r>
    </w:p>
    <w:p w14:paraId="2274E19A" w14:textId="7D0A3964" w:rsidR="00E62F0A" w:rsidRDefault="00CD01A0" w:rsidP="00E62F0A">
      <w:pPr>
        <w:pStyle w:val="Heading2"/>
        <w:rPr>
          <w:rtl/>
        </w:rPr>
      </w:pPr>
      <w:bookmarkStart w:id="7" w:name="_Toc220264137"/>
      <w:r>
        <w:rPr>
          <w:rFonts w:hint="cs"/>
          <w:rtl/>
        </w:rPr>
        <w:t>مسئله</w:t>
      </w:r>
      <w:r w:rsidR="00E62F0A">
        <w:rPr>
          <w:rFonts w:hint="cs"/>
          <w:rtl/>
        </w:rPr>
        <w:t xml:space="preserve"> اول</w:t>
      </w:r>
      <w:bookmarkEnd w:id="7"/>
    </w:p>
    <w:p w14:paraId="47DD0C83" w14:textId="553BA22B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color w:val="000000" w:themeColor="text1"/>
          <w:rtl/>
        </w:rPr>
        <w:t>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نکه</w:t>
      </w:r>
      <w:r w:rsidRPr="00E62F0A">
        <w:rPr>
          <w:color w:val="000000" w:themeColor="text1"/>
          <w:rtl/>
        </w:rPr>
        <w:t xml:space="preserve"> </w:t>
      </w:r>
      <w:r w:rsidR="00CD01A0">
        <w:rPr>
          <w:color w:val="000000" w:themeColor="text1"/>
          <w:rtl/>
        </w:rPr>
        <w:t>تأویل</w:t>
      </w:r>
      <w:r w:rsidRPr="00E62F0A">
        <w:rPr>
          <w:color w:val="000000" w:themeColor="text1"/>
          <w:rtl/>
        </w:rPr>
        <w:t xml:space="preserve"> آ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ات</w:t>
      </w:r>
      <w:r w:rsidRPr="00E62F0A">
        <w:rPr>
          <w:color w:val="000000" w:themeColor="text1"/>
          <w:rtl/>
        </w:rPr>
        <w:t xml:space="preserve"> قرآن و ب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ان</w:t>
      </w:r>
      <w:r w:rsidRPr="00E62F0A">
        <w:rPr>
          <w:color w:val="000000" w:themeColor="text1"/>
          <w:rtl/>
        </w:rPr>
        <w:t xml:space="preserve"> بطون برا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قرآن که فراتر از ظهورات است حت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فراتر از ظهورات دق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قه</w:t>
      </w:r>
      <w:r w:rsidRPr="00E62F0A">
        <w:rPr>
          <w:color w:val="000000" w:themeColor="text1"/>
          <w:rtl/>
        </w:rPr>
        <w:t xml:space="preserve"> است، اختصاص به ائمه طاهر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دارد و برا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گران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راه باز 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ست</w:t>
      </w:r>
      <w:r w:rsidRPr="00E62F0A">
        <w:rPr>
          <w:color w:val="000000" w:themeColor="text1"/>
          <w:rtl/>
        </w:rPr>
        <w:t>. جملگ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بر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اتفاق دارند که عبور از افق تصر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حات</w:t>
      </w:r>
      <w:r w:rsidRPr="00E62F0A">
        <w:rPr>
          <w:color w:val="000000" w:themeColor="text1"/>
          <w:rtl/>
        </w:rPr>
        <w:t xml:space="preserve"> قرآن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و ظهورات قرآن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حت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ظهورات دق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قه</w:t>
      </w:r>
      <w:r w:rsidRPr="00E62F0A">
        <w:rPr>
          <w:color w:val="000000" w:themeColor="text1"/>
          <w:rtl/>
        </w:rPr>
        <w:t xml:space="preserve"> اختصاص به </w:t>
      </w:r>
      <w:r w:rsidRPr="00E62F0A">
        <w:rPr>
          <w:rFonts w:hint="eastAsia"/>
          <w:color w:val="000000" w:themeColor="text1"/>
          <w:rtl/>
        </w:rPr>
        <w:t>معصوم</w:t>
      </w:r>
      <w:r w:rsidRPr="00E62F0A">
        <w:rPr>
          <w:color w:val="000000" w:themeColor="text1"/>
          <w:rtl/>
        </w:rPr>
        <w:t xml:space="preserve"> دارد. معصوم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تواند</w:t>
      </w:r>
      <w:r w:rsidRPr="00E62F0A">
        <w:rPr>
          <w:color w:val="000000" w:themeColor="text1"/>
          <w:rtl/>
        </w:rPr>
        <w:t xml:space="preserve"> معان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باطن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برا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قرآن ذکر کند، </w:t>
      </w:r>
      <w:r w:rsidR="00CD01A0">
        <w:rPr>
          <w:color w:val="000000" w:themeColor="text1"/>
          <w:rtl/>
        </w:rPr>
        <w:t>تأویلات</w:t>
      </w:r>
      <w:r w:rsidRPr="00E62F0A">
        <w:rPr>
          <w:color w:val="000000" w:themeColor="text1"/>
          <w:rtl/>
        </w:rPr>
        <w:t xml:space="preserve">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</w:t>
      </w:r>
      <w:r w:rsidRPr="00E62F0A">
        <w:rPr>
          <w:color w:val="000000" w:themeColor="text1"/>
          <w:rtl/>
        </w:rPr>
        <w:t xml:space="preserve"> تطب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قات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برا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آ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ات</w:t>
      </w:r>
      <w:r w:rsidRPr="00E62F0A">
        <w:rPr>
          <w:color w:val="000000" w:themeColor="text1"/>
          <w:rtl/>
        </w:rPr>
        <w:t xml:space="preserve"> ذکر کند که ما با اعتماد بر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مفاهمه عرف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نم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توان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 آن را بفهم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. </w:t>
      </w:r>
    </w:p>
    <w:p w14:paraId="0635D3FC" w14:textId="2107F16A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البته</w:t>
      </w:r>
      <w:r w:rsidRPr="00E62F0A">
        <w:rPr>
          <w:color w:val="000000" w:themeColor="text1"/>
          <w:rtl/>
        </w:rPr>
        <w:t xml:space="preserve"> در ظهورات </w:t>
      </w:r>
      <w:r w:rsidR="00CD01A0">
        <w:rPr>
          <w:color w:val="000000" w:themeColor="text1"/>
          <w:rtl/>
        </w:rPr>
        <w:t>قبلاً</w:t>
      </w:r>
      <w:r w:rsidRPr="00E62F0A">
        <w:rPr>
          <w:color w:val="000000" w:themeColor="text1"/>
          <w:rtl/>
        </w:rPr>
        <w:t xml:space="preserve"> گفت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 که هم ظهورات عاد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و متعارف حجت است، هم ظهورات دق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قه</w:t>
      </w:r>
      <w:r w:rsidRPr="00E62F0A">
        <w:rPr>
          <w:color w:val="000000" w:themeColor="text1"/>
          <w:rtl/>
        </w:rPr>
        <w:t xml:space="preserve"> حجت است و هم گفت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 که گاه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استظهار بعد از فرما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ش</w:t>
      </w:r>
      <w:r w:rsidRPr="00E62F0A">
        <w:rPr>
          <w:color w:val="000000" w:themeColor="text1"/>
          <w:rtl/>
        </w:rPr>
        <w:t xml:space="preserve"> امام حاصل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شود</w:t>
      </w:r>
      <w:r w:rsidRPr="00E62F0A">
        <w:rPr>
          <w:color w:val="000000" w:themeColor="text1"/>
          <w:rtl/>
        </w:rPr>
        <w:t xml:space="preserve">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عن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بعد از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نکه</w:t>
      </w:r>
      <w:r w:rsidRPr="00E62F0A">
        <w:rPr>
          <w:color w:val="000000" w:themeColor="text1"/>
          <w:rtl/>
        </w:rPr>
        <w:t xml:space="preserve"> امام فرمودند حال که من دقت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کن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ب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نم</w:t>
      </w:r>
      <w:r w:rsidRPr="00E62F0A">
        <w:rPr>
          <w:color w:val="000000" w:themeColor="text1"/>
          <w:rtl/>
        </w:rPr>
        <w:t xml:space="preserve"> که فامسحوا برئوسکم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نکته الان استظهار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شود</w:t>
      </w:r>
      <w:r w:rsidRPr="00E62F0A">
        <w:rPr>
          <w:color w:val="000000" w:themeColor="text1"/>
          <w:rtl/>
        </w:rPr>
        <w:t xml:space="preserve"> ول</w:t>
      </w:r>
      <w:r w:rsidRPr="00E62F0A">
        <w:rPr>
          <w:rFonts w:hint="eastAsia"/>
          <w:color w:val="000000" w:themeColor="text1"/>
          <w:rtl/>
        </w:rPr>
        <w:t>و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نکه</w:t>
      </w:r>
      <w:r w:rsidRPr="00E62F0A">
        <w:rPr>
          <w:color w:val="000000" w:themeColor="text1"/>
          <w:rtl/>
        </w:rPr>
        <w:t xml:space="preserve"> قبل در ذهن من راه نم</w:t>
      </w:r>
      <w:r w:rsidRPr="00E62F0A">
        <w:rPr>
          <w:rFonts w:hint="cs"/>
          <w:color w:val="000000" w:themeColor="text1"/>
          <w:rtl/>
        </w:rPr>
        <w:t>ی‌ی</w:t>
      </w:r>
      <w:r w:rsidRPr="00E62F0A">
        <w:rPr>
          <w:rFonts w:hint="eastAsia"/>
          <w:color w:val="000000" w:themeColor="text1"/>
          <w:rtl/>
        </w:rPr>
        <w:t>افت</w:t>
      </w:r>
      <w:r w:rsidRPr="00E62F0A">
        <w:rPr>
          <w:color w:val="000000" w:themeColor="text1"/>
          <w:rtl/>
        </w:rPr>
        <w:t>.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نها</w:t>
      </w:r>
      <w:r w:rsidRPr="00E62F0A">
        <w:rPr>
          <w:color w:val="000000" w:themeColor="text1"/>
          <w:rtl/>
        </w:rPr>
        <w:t xml:space="preserve"> مانع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ندارد،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نوع استظهارات قابل قبول است. </w:t>
      </w:r>
    </w:p>
    <w:p w14:paraId="5A122E95" w14:textId="0B4B73C7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اما</w:t>
      </w:r>
      <w:r w:rsidRPr="00E62F0A">
        <w:rPr>
          <w:color w:val="000000" w:themeColor="text1"/>
          <w:rtl/>
        </w:rPr>
        <w:t xml:space="preserve"> </w:t>
      </w:r>
      <w:r w:rsidR="00CD01A0">
        <w:rPr>
          <w:color w:val="000000" w:themeColor="text1"/>
          <w:rtl/>
        </w:rPr>
        <w:t>آنچه</w:t>
      </w:r>
      <w:r w:rsidRPr="00E62F0A">
        <w:rPr>
          <w:color w:val="000000" w:themeColor="text1"/>
          <w:rtl/>
        </w:rPr>
        <w:t xml:space="preserve"> هر دو اتفاق دارند در محور اول، عبارت است از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نکه</w:t>
      </w:r>
      <w:r w:rsidRPr="00E62F0A">
        <w:rPr>
          <w:color w:val="000000" w:themeColor="text1"/>
          <w:rtl/>
        </w:rPr>
        <w:t xml:space="preserve"> </w:t>
      </w:r>
      <w:r w:rsidR="00CD01A0">
        <w:rPr>
          <w:color w:val="000000" w:themeColor="text1"/>
          <w:rtl/>
        </w:rPr>
        <w:t>تأویل</w:t>
      </w:r>
      <w:r w:rsidRPr="00E62F0A">
        <w:rPr>
          <w:color w:val="000000" w:themeColor="text1"/>
          <w:rtl/>
        </w:rPr>
        <w:t xml:space="preserve"> بطون و ب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ان</w:t>
      </w:r>
      <w:r w:rsidRPr="00E62F0A">
        <w:rPr>
          <w:color w:val="000000" w:themeColor="text1"/>
          <w:rtl/>
        </w:rPr>
        <w:t xml:space="preserve"> معان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غ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</w:t>
      </w:r>
      <w:r w:rsidRPr="00E62F0A">
        <w:rPr>
          <w:color w:val="000000" w:themeColor="text1"/>
          <w:rtl/>
        </w:rPr>
        <w:t xml:space="preserve"> ظاهر از الفاظ قرآن اختصاص به معصوم دارد و 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گران</w:t>
      </w:r>
      <w:r w:rsidRPr="00E62F0A">
        <w:rPr>
          <w:color w:val="000000" w:themeColor="text1"/>
          <w:rtl/>
        </w:rPr>
        <w:t xml:space="preserve"> نم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توانند</w:t>
      </w:r>
      <w:r w:rsidRPr="00E62F0A">
        <w:rPr>
          <w:color w:val="000000" w:themeColor="text1"/>
          <w:rtl/>
        </w:rPr>
        <w:t xml:space="preserve"> در آن ورود بکنند </w:t>
      </w:r>
      <w:r w:rsidR="00CD01A0">
        <w:rPr>
          <w:color w:val="000000" w:themeColor="text1"/>
          <w:rtl/>
        </w:rPr>
        <w:t>لااقل</w:t>
      </w:r>
      <w:r w:rsidRPr="00E62F0A">
        <w:rPr>
          <w:color w:val="000000" w:themeColor="text1"/>
          <w:rtl/>
        </w:rPr>
        <w:t xml:space="preserve"> اسناد نم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توانند</w:t>
      </w:r>
      <w:r w:rsidRPr="00E62F0A">
        <w:rPr>
          <w:color w:val="000000" w:themeColor="text1"/>
          <w:rtl/>
        </w:rPr>
        <w:t xml:space="preserve"> بدهند، از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جهت است که کس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به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تفس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رات</w:t>
      </w:r>
      <w:r w:rsidRPr="00E62F0A">
        <w:rPr>
          <w:color w:val="000000" w:themeColor="text1"/>
          <w:rtl/>
        </w:rPr>
        <w:t xml:space="preserve"> </w:t>
      </w:r>
      <w:r w:rsidR="00CD01A0">
        <w:rPr>
          <w:color w:val="000000" w:themeColor="text1"/>
          <w:rtl/>
        </w:rPr>
        <w:t>تأویلی</w:t>
      </w:r>
      <w:r w:rsidRPr="00E62F0A">
        <w:rPr>
          <w:rFonts w:hint="eastAsia"/>
          <w:color w:val="000000" w:themeColor="text1"/>
          <w:rtl/>
        </w:rPr>
        <w:t>،</w:t>
      </w:r>
      <w:r w:rsidRPr="00E62F0A">
        <w:rPr>
          <w:color w:val="000000" w:themeColor="text1"/>
          <w:rtl/>
        </w:rPr>
        <w:t xml:space="preserve"> تفس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رات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که م</w:t>
      </w:r>
      <w:r w:rsidRPr="00E62F0A">
        <w:rPr>
          <w:rFonts w:hint="eastAsia"/>
          <w:color w:val="000000" w:themeColor="text1"/>
          <w:rtl/>
        </w:rPr>
        <w:t>تصوفه</w:t>
      </w:r>
      <w:r w:rsidRPr="00E62F0A">
        <w:rPr>
          <w:color w:val="000000" w:themeColor="text1"/>
          <w:rtl/>
        </w:rPr>
        <w:t xml:space="preserve"> داشتند، عرفا دارند و معان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و احتمالات و مضام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نسبت به قرآن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دهند</w:t>
      </w:r>
      <w:r w:rsidRPr="00E62F0A">
        <w:rPr>
          <w:color w:val="000000" w:themeColor="text1"/>
          <w:rtl/>
        </w:rPr>
        <w:t xml:space="preserve"> و در حال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که آن‌ها در ظاهر اصط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اد</w:t>
      </w:r>
      <w:r w:rsidRPr="00E62F0A">
        <w:rPr>
          <w:color w:val="000000" w:themeColor="text1"/>
          <w:rtl/>
        </w:rPr>
        <w:t xml:space="preserve"> نم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شود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از هم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قب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ل</w:t>
      </w:r>
      <w:r w:rsidRPr="00E62F0A">
        <w:rPr>
          <w:color w:val="000000" w:themeColor="text1"/>
          <w:rtl/>
        </w:rPr>
        <w:t xml:space="preserve"> است، اصول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و اخبار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ندارد، آن‌ها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را قبول ندارند. </w:t>
      </w:r>
    </w:p>
    <w:p w14:paraId="0691E146" w14:textId="4E275A5F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وجه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هم برا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قبول به شکل اسناد جازم روشن است که 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ست،</w:t>
      </w:r>
      <w:r w:rsidRPr="00E62F0A">
        <w:rPr>
          <w:color w:val="000000" w:themeColor="text1"/>
          <w:rtl/>
        </w:rPr>
        <w:t xml:space="preserve"> اسناد جازم داده شود، 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ست</w:t>
      </w:r>
      <w:r w:rsidRPr="00E62F0A">
        <w:rPr>
          <w:color w:val="000000" w:themeColor="text1"/>
          <w:rtl/>
        </w:rPr>
        <w:t>.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امر مسلم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است و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از مصاد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ق</w:t>
      </w:r>
      <w:r w:rsidRPr="00E62F0A">
        <w:rPr>
          <w:color w:val="000000" w:themeColor="text1"/>
          <w:rtl/>
        </w:rPr>
        <w:t xml:space="preserve"> تفس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</w:t>
      </w:r>
      <w:r w:rsidRPr="00E62F0A">
        <w:rPr>
          <w:color w:val="000000" w:themeColor="text1"/>
          <w:rtl/>
        </w:rPr>
        <w:t xml:space="preserve"> به </w:t>
      </w:r>
      <w:r w:rsidR="00CD01A0">
        <w:rPr>
          <w:color w:val="000000" w:themeColor="text1"/>
          <w:rtl/>
        </w:rPr>
        <w:t>رأی</w:t>
      </w:r>
      <w:r w:rsidRPr="00E62F0A">
        <w:rPr>
          <w:color w:val="000000" w:themeColor="text1"/>
          <w:rtl/>
        </w:rPr>
        <w:t xml:space="preserve"> هم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است که با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color w:val="000000" w:themeColor="text1"/>
          <w:rtl/>
        </w:rPr>
        <w:t xml:space="preserve"> توهمات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،</w:t>
      </w:r>
      <w:r w:rsidRPr="00E62F0A">
        <w:rPr>
          <w:color w:val="000000" w:themeColor="text1"/>
          <w:rtl/>
        </w:rPr>
        <w:t xml:space="preserve"> تخ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لات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،</w:t>
      </w:r>
      <w:r w:rsidRPr="00E62F0A">
        <w:rPr>
          <w:color w:val="000000" w:themeColor="text1"/>
          <w:rtl/>
        </w:rPr>
        <w:t xml:space="preserve"> </w:t>
      </w:r>
      <w:r w:rsidR="00CD01A0">
        <w:rPr>
          <w:color w:val="000000" w:themeColor="text1"/>
          <w:rtl/>
        </w:rPr>
        <w:t>پیش‌فرض‌ها</w:t>
      </w:r>
      <w:r w:rsidRPr="00E62F0A">
        <w:rPr>
          <w:color w:val="000000" w:themeColor="text1"/>
          <w:rtl/>
        </w:rPr>
        <w:t xml:space="preserve">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</w:t>
      </w:r>
      <w:r w:rsidRPr="00E62F0A">
        <w:rPr>
          <w:color w:val="000000" w:themeColor="text1"/>
          <w:rtl/>
        </w:rPr>
        <w:t xml:space="preserve"> احتمالات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در آ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ه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آورند</w:t>
      </w:r>
      <w:r w:rsidRPr="00E62F0A">
        <w:rPr>
          <w:color w:val="000000" w:themeColor="text1"/>
          <w:rtl/>
        </w:rPr>
        <w:t xml:space="preserve"> و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را اصول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و اخبار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اتفاق دارند. </w:t>
      </w:r>
    </w:p>
    <w:p w14:paraId="257BF76C" w14:textId="77777777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color w:val="000000" w:themeColor="text1"/>
          <w:rtl/>
        </w:rPr>
        <w:t xml:space="preserve"> امر مورد اتفاق است. </w:t>
      </w:r>
    </w:p>
    <w:p w14:paraId="65E3EA4F" w14:textId="41A4358D" w:rsidR="00E62F0A" w:rsidRDefault="00CD01A0" w:rsidP="00E62F0A">
      <w:pPr>
        <w:pStyle w:val="Heading2"/>
        <w:rPr>
          <w:rtl/>
        </w:rPr>
      </w:pPr>
      <w:bookmarkStart w:id="8" w:name="_Toc220264138"/>
      <w:r>
        <w:rPr>
          <w:rFonts w:hint="cs"/>
          <w:rtl/>
        </w:rPr>
        <w:t>مسئله</w:t>
      </w:r>
      <w:r w:rsidR="00E62F0A">
        <w:rPr>
          <w:rFonts w:hint="cs"/>
          <w:rtl/>
        </w:rPr>
        <w:t xml:space="preserve"> دوم</w:t>
      </w:r>
      <w:bookmarkEnd w:id="8"/>
    </w:p>
    <w:p w14:paraId="1FCFBE88" w14:textId="0CF10F50" w:rsidR="00E62F0A" w:rsidRPr="00E62F0A" w:rsidRDefault="00CD01A0" w:rsidP="00E62F0A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مسئله</w:t>
      </w:r>
      <w:r w:rsidR="00E62F0A" w:rsidRPr="00E62F0A">
        <w:rPr>
          <w:color w:val="000000" w:themeColor="text1"/>
          <w:rtl/>
        </w:rPr>
        <w:t xml:space="preserve"> و امر دوم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color w:val="000000" w:themeColor="text1"/>
          <w:rtl/>
        </w:rPr>
        <w:t xml:space="preserve"> هم که مورد اتفاق است و واضح است که هر دو به آن قائل هستند، ا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نکه</w:t>
      </w:r>
      <w:r w:rsidR="00E62F0A" w:rsidRPr="00E62F0A">
        <w:rPr>
          <w:color w:val="000000" w:themeColor="text1"/>
          <w:rtl/>
        </w:rPr>
        <w:t xml:space="preserve"> تمسک به ظواهر و نصوص قرآن بدون فحص از مخصص و مق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د</w:t>
      </w:r>
      <w:r w:rsidR="00E62F0A" w:rsidRPr="00E62F0A">
        <w:rPr>
          <w:color w:val="000000" w:themeColor="text1"/>
          <w:rtl/>
        </w:rPr>
        <w:t xml:space="preserve"> و ناسخ آن در روا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ات</w:t>
      </w:r>
      <w:r w:rsidR="00E62F0A" w:rsidRPr="00E62F0A">
        <w:rPr>
          <w:color w:val="000000" w:themeColor="text1"/>
          <w:rtl/>
        </w:rPr>
        <w:t xml:space="preserve"> حج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ت</w:t>
      </w:r>
      <w:r w:rsidR="00E62F0A" w:rsidRPr="00E62F0A">
        <w:rPr>
          <w:color w:val="000000" w:themeColor="text1"/>
          <w:rtl/>
        </w:rPr>
        <w:t xml:space="preserve"> ندارد. همه بر ا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ن</w:t>
      </w:r>
      <w:r w:rsidR="00E62F0A" w:rsidRPr="00E62F0A">
        <w:rPr>
          <w:color w:val="000000" w:themeColor="text1"/>
          <w:rtl/>
        </w:rPr>
        <w:t xml:space="preserve"> اتفاق دارند، </w:t>
      </w:r>
      <w:r>
        <w:rPr>
          <w:color w:val="000000" w:themeColor="text1"/>
          <w:rtl/>
        </w:rPr>
        <w:t>همین‌طور</w:t>
      </w:r>
      <w:r w:rsidR="00E62F0A" w:rsidRPr="00E62F0A">
        <w:rPr>
          <w:color w:val="000000" w:themeColor="text1"/>
          <w:rtl/>
        </w:rPr>
        <w:t xml:space="preserve"> که 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ک</w:t>
      </w:r>
      <w:r w:rsidR="00E62F0A" w:rsidRPr="00E62F0A">
        <w:rPr>
          <w:color w:val="000000" w:themeColor="text1"/>
          <w:rtl/>
        </w:rPr>
        <w:t xml:space="preserve"> ظهور اول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ه</w:t>
      </w:r>
      <w:r w:rsidR="00E62F0A" w:rsidRPr="00E62F0A">
        <w:rPr>
          <w:color w:val="000000" w:themeColor="text1"/>
          <w:rtl/>
        </w:rPr>
        <w:t xml:space="preserve"> را شاهد بود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م،</w:t>
      </w:r>
      <w:r w:rsidR="00E62F0A" w:rsidRPr="00E62F0A">
        <w:rPr>
          <w:color w:val="000000" w:themeColor="text1"/>
          <w:rtl/>
        </w:rPr>
        <w:t xml:space="preserve"> نم</w:t>
      </w:r>
      <w:r w:rsidR="00E62F0A" w:rsidRPr="00E62F0A">
        <w:rPr>
          <w:rFonts w:hint="cs"/>
          <w:color w:val="000000" w:themeColor="text1"/>
          <w:rtl/>
        </w:rPr>
        <w:t>ی‌</w:t>
      </w:r>
      <w:r w:rsidR="00E62F0A" w:rsidRPr="00E62F0A">
        <w:rPr>
          <w:rFonts w:hint="eastAsia"/>
          <w:color w:val="000000" w:themeColor="text1"/>
          <w:rtl/>
        </w:rPr>
        <w:t>توان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م</w:t>
      </w:r>
      <w:r w:rsidR="00E62F0A" w:rsidRPr="00E62F0A">
        <w:rPr>
          <w:color w:val="000000" w:themeColor="text1"/>
          <w:rtl/>
        </w:rPr>
        <w:t xml:space="preserve"> به آن عمل کن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م</w:t>
      </w:r>
      <w:r w:rsidR="00E62F0A" w:rsidRPr="00E62F0A">
        <w:rPr>
          <w:color w:val="000000" w:themeColor="text1"/>
          <w:rtl/>
        </w:rPr>
        <w:t xml:space="preserve"> 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ا</w:t>
      </w:r>
      <w:r w:rsidR="00E62F0A" w:rsidRPr="00E62F0A">
        <w:rPr>
          <w:color w:val="000000" w:themeColor="text1"/>
          <w:rtl/>
        </w:rPr>
        <w:t xml:space="preserve"> به آن نظر بده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م</w:t>
      </w:r>
      <w:r w:rsidR="00E62F0A" w:rsidRPr="00E62F0A">
        <w:rPr>
          <w:color w:val="000000" w:themeColor="text1"/>
          <w:rtl/>
        </w:rPr>
        <w:t xml:space="preserve"> 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ا</w:t>
      </w:r>
      <w:r w:rsidR="00E62F0A" w:rsidRPr="00E62F0A">
        <w:rPr>
          <w:color w:val="000000" w:themeColor="text1"/>
          <w:rtl/>
        </w:rPr>
        <w:t xml:space="preserve"> آن را اسناد جازم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color w:val="000000" w:themeColor="text1"/>
          <w:rtl/>
        </w:rPr>
        <w:t xml:space="preserve"> بده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م</w:t>
      </w:r>
      <w:r w:rsidR="00E62F0A" w:rsidRPr="00E62F0A">
        <w:rPr>
          <w:color w:val="000000" w:themeColor="text1"/>
          <w:rtl/>
        </w:rPr>
        <w:t xml:space="preserve"> مگر ا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نکه</w:t>
      </w:r>
      <w:r w:rsidR="00E62F0A" w:rsidRPr="00E62F0A">
        <w:rPr>
          <w:color w:val="000000" w:themeColor="text1"/>
          <w:rtl/>
        </w:rPr>
        <w:t xml:space="preserve"> از معارض فحص بشود از ناسخ فحص بشود. </w:t>
      </w:r>
    </w:p>
    <w:p w14:paraId="7FCD2824" w14:textId="77777777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هم بر اساس دو اصل است؛ </w:t>
      </w:r>
    </w:p>
    <w:p w14:paraId="7C89EAE1" w14:textId="72B61297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color w:val="000000" w:themeColor="text1"/>
          <w:rtl/>
        </w:rPr>
        <w:t>۱-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نکه</w:t>
      </w:r>
      <w:r w:rsidRPr="00E62F0A">
        <w:rPr>
          <w:color w:val="000000" w:themeColor="text1"/>
          <w:rtl/>
        </w:rPr>
        <w:t xml:space="preserve"> از نظر عقلا حج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ت</w:t>
      </w:r>
      <w:r w:rsidRPr="00E62F0A">
        <w:rPr>
          <w:color w:val="000000" w:themeColor="text1"/>
          <w:rtl/>
        </w:rPr>
        <w:t xml:space="preserve"> ظهور،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عن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تطابق ب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اراده استعمال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و اراده جد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ه،</w:t>
      </w:r>
      <w:r w:rsidRPr="00E62F0A">
        <w:rPr>
          <w:color w:val="000000" w:themeColor="text1"/>
          <w:rtl/>
        </w:rPr>
        <w:t xml:space="preserve"> بعد از فحص از مجموعه آن 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ز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است که متکلم در ارتباط با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مسئله دارد که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تواند</w:t>
      </w:r>
      <w:r w:rsidRPr="00E62F0A">
        <w:rPr>
          <w:color w:val="000000" w:themeColor="text1"/>
          <w:rtl/>
        </w:rPr>
        <w:t xml:space="preserve"> در ب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آن‌ها ناسخ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</w:t>
      </w:r>
      <w:r w:rsidRPr="00E62F0A">
        <w:rPr>
          <w:color w:val="000000" w:themeColor="text1"/>
          <w:rtl/>
        </w:rPr>
        <w:t xml:space="preserve"> معارض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</w:t>
      </w:r>
      <w:r w:rsidRPr="00E62F0A">
        <w:rPr>
          <w:color w:val="000000" w:themeColor="text1"/>
          <w:rtl/>
        </w:rPr>
        <w:t xml:space="preserve"> مخصص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</w:t>
      </w:r>
      <w:r w:rsidRPr="00E62F0A">
        <w:rPr>
          <w:color w:val="000000" w:themeColor="text1"/>
          <w:rtl/>
        </w:rPr>
        <w:t xml:space="preserve"> مق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باشد.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قانون عقلا</w:t>
      </w:r>
      <w:r w:rsidRPr="00E62F0A">
        <w:rPr>
          <w:rFonts w:hint="cs"/>
          <w:color w:val="000000" w:themeColor="text1"/>
          <w:rtl/>
        </w:rPr>
        <w:t>یی</w:t>
      </w:r>
      <w:r w:rsidRPr="00E62F0A">
        <w:rPr>
          <w:color w:val="000000" w:themeColor="text1"/>
          <w:rtl/>
        </w:rPr>
        <w:t xml:space="preserve"> است در شرع و قرآن هم </w:t>
      </w:r>
      <w:r w:rsidR="00CD01A0">
        <w:rPr>
          <w:color w:val="000000" w:themeColor="text1"/>
          <w:rtl/>
        </w:rPr>
        <w:t>همین‌طور</w:t>
      </w:r>
      <w:r w:rsidRPr="00E62F0A">
        <w:rPr>
          <w:color w:val="000000" w:themeColor="text1"/>
          <w:rtl/>
        </w:rPr>
        <w:t xml:space="preserve"> است. </w:t>
      </w:r>
    </w:p>
    <w:p w14:paraId="5204B90A" w14:textId="77777777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color w:val="000000" w:themeColor="text1"/>
          <w:rtl/>
        </w:rPr>
        <w:t>۲-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نکه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ن‌ها</w:t>
      </w:r>
      <w:r w:rsidRPr="00E62F0A">
        <w:rPr>
          <w:color w:val="000000" w:themeColor="text1"/>
          <w:rtl/>
        </w:rPr>
        <w:t xml:space="preserve"> را با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بپذ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م؛</w:t>
      </w:r>
      <w:r w:rsidRPr="00E62F0A">
        <w:rPr>
          <w:color w:val="000000" w:themeColor="text1"/>
          <w:rtl/>
        </w:rPr>
        <w:t xml:space="preserve"> </w:t>
      </w:r>
    </w:p>
    <w:p w14:paraId="1A3BA5DA" w14:textId="77777777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color w:val="000000" w:themeColor="text1"/>
          <w:rtl/>
        </w:rPr>
        <w:t>۱-۲-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نکه</w:t>
      </w:r>
      <w:r w:rsidRPr="00E62F0A">
        <w:rPr>
          <w:color w:val="000000" w:themeColor="text1"/>
          <w:rtl/>
        </w:rPr>
        <w:t xml:space="preserve"> سنت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تواند</w:t>
      </w:r>
      <w:r w:rsidRPr="00E62F0A">
        <w:rPr>
          <w:color w:val="000000" w:themeColor="text1"/>
          <w:rtl/>
        </w:rPr>
        <w:t xml:space="preserve"> ناسخ کتاب باشد. </w:t>
      </w:r>
    </w:p>
    <w:p w14:paraId="7D566147" w14:textId="77777777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color w:val="000000" w:themeColor="text1"/>
          <w:rtl/>
        </w:rPr>
        <w:t>۲-۲- (ا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مقدار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بحث دارد، ول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عده‌ا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قائل هستند) ول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عده‌ا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قائل هستند به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نکه</w:t>
      </w:r>
      <w:r w:rsidRPr="00E62F0A">
        <w:rPr>
          <w:color w:val="000000" w:themeColor="text1"/>
          <w:rtl/>
        </w:rPr>
        <w:t xml:space="preserve"> سنت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تواند،</w:t>
      </w:r>
      <w:r w:rsidRPr="00E62F0A">
        <w:rPr>
          <w:color w:val="000000" w:themeColor="text1"/>
          <w:rtl/>
        </w:rPr>
        <w:t xml:space="preserve"> مخصص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</w:t>
      </w:r>
      <w:r w:rsidRPr="00E62F0A">
        <w:rPr>
          <w:color w:val="000000" w:themeColor="text1"/>
          <w:rtl/>
        </w:rPr>
        <w:t xml:space="preserve"> مق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</w:t>
      </w:r>
      <w:r w:rsidRPr="00E62F0A">
        <w:rPr>
          <w:color w:val="000000" w:themeColor="text1"/>
          <w:rtl/>
        </w:rPr>
        <w:t xml:space="preserve"> قر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ت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برا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آ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ات</w:t>
      </w:r>
      <w:r w:rsidRPr="00E62F0A">
        <w:rPr>
          <w:color w:val="000000" w:themeColor="text1"/>
          <w:rtl/>
        </w:rPr>
        <w:t xml:space="preserve"> قرآن داشته باشد، البته در خبر واحد آن بحث است ول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اصل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نکه</w:t>
      </w:r>
      <w:r w:rsidRPr="00E62F0A">
        <w:rPr>
          <w:color w:val="000000" w:themeColor="text1"/>
          <w:rtl/>
        </w:rPr>
        <w:t xml:space="preserve"> سنت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تواند</w:t>
      </w:r>
      <w:r w:rsidRPr="00E62F0A">
        <w:rPr>
          <w:color w:val="000000" w:themeColor="text1"/>
          <w:rtl/>
        </w:rPr>
        <w:t xml:space="preserve"> نسبت تق</w:t>
      </w:r>
      <w:r w:rsidRPr="00E62F0A">
        <w:rPr>
          <w:rFonts w:hint="cs"/>
          <w:color w:val="000000" w:themeColor="text1"/>
          <w:rtl/>
        </w:rPr>
        <w:t>یی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و تخص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ص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با آ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ات</w:t>
      </w:r>
      <w:r w:rsidRPr="00E62F0A">
        <w:rPr>
          <w:color w:val="000000" w:themeColor="text1"/>
          <w:rtl/>
        </w:rPr>
        <w:t xml:space="preserve"> قرآن برقرار کند و آن را ت</w:t>
      </w:r>
      <w:r w:rsidRPr="00E62F0A">
        <w:rPr>
          <w:rFonts w:hint="eastAsia"/>
          <w:color w:val="000000" w:themeColor="text1"/>
          <w:rtl/>
        </w:rPr>
        <w:t>حد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و تض</w:t>
      </w:r>
      <w:r w:rsidRPr="00E62F0A">
        <w:rPr>
          <w:rFonts w:hint="cs"/>
          <w:color w:val="000000" w:themeColor="text1"/>
          <w:rtl/>
        </w:rPr>
        <w:t>یی</w:t>
      </w:r>
      <w:r w:rsidRPr="00E62F0A">
        <w:rPr>
          <w:rFonts w:hint="eastAsia"/>
          <w:color w:val="000000" w:themeColor="text1"/>
          <w:rtl/>
        </w:rPr>
        <w:t>ق</w:t>
      </w:r>
      <w:r w:rsidRPr="00E62F0A">
        <w:rPr>
          <w:color w:val="000000" w:themeColor="text1"/>
          <w:rtl/>
        </w:rPr>
        <w:t xml:space="preserve"> بکند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نکه</w:t>
      </w:r>
      <w:r w:rsidRPr="00E62F0A">
        <w:rPr>
          <w:color w:val="000000" w:themeColor="text1"/>
          <w:rtl/>
        </w:rPr>
        <w:t xml:space="preserve"> توسعه بدهد،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تواند</w:t>
      </w:r>
      <w:r w:rsidRPr="00E62F0A">
        <w:rPr>
          <w:color w:val="000000" w:themeColor="text1"/>
          <w:rtl/>
        </w:rPr>
        <w:t xml:space="preserve">. </w:t>
      </w:r>
    </w:p>
    <w:p w14:paraId="75DECCC3" w14:textId="77777777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دو قاعده که پذ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رفته</w:t>
      </w:r>
      <w:r w:rsidRPr="00E62F0A">
        <w:rPr>
          <w:color w:val="000000" w:themeColor="text1"/>
          <w:rtl/>
        </w:rPr>
        <w:t xml:space="preserve"> شد، نت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جه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است که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مسئله دوم مورد اتفاق است که مراجعه به قرآن بدون فحص از معارض و مخصص و مق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و ناسخ در سنت، اعتبار ندارد، لذا با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مراجعه کنند. </w:t>
      </w:r>
    </w:p>
    <w:p w14:paraId="7F624B4C" w14:textId="2582CB75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دو مسئله ب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مکتب اصول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و اخبار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مورد وفاق است. البته بر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دو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شود</w:t>
      </w:r>
      <w:r w:rsidRPr="00E62F0A">
        <w:rPr>
          <w:color w:val="000000" w:themeColor="text1"/>
          <w:rtl/>
        </w:rPr>
        <w:t xml:space="preserve">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color w:val="000000" w:themeColor="text1"/>
          <w:rtl/>
        </w:rPr>
        <w:t xml:space="preserve"> امر سوم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افزود که آن هم مورد وفاق </w:t>
      </w:r>
      <w:r w:rsidR="00CD01A0">
        <w:rPr>
          <w:color w:val="000000" w:themeColor="text1"/>
          <w:rtl/>
        </w:rPr>
        <w:t>فی‌الجمله</w:t>
      </w:r>
      <w:r w:rsidRPr="00E62F0A">
        <w:rPr>
          <w:color w:val="000000" w:themeColor="text1"/>
          <w:rtl/>
        </w:rPr>
        <w:t xml:space="preserve"> است </w:t>
      </w:r>
    </w:p>
    <w:p w14:paraId="78EFA98D" w14:textId="5631BD19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color w:val="000000" w:themeColor="text1"/>
          <w:rtl/>
        </w:rPr>
        <w:t>۳- و آن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نکه</w:t>
      </w:r>
      <w:r w:rsidRPr="00E62F0A">
        <w:rPr>
          <w:color w:val="000000" w:themeColor="text1"/>
          <w:rtl/>
        </w:rPr>
        <w:t xml:space="preserve"> تفس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</w:t>
      </w:r>
      <w:r w:rsidRPr="00E62F0A">
        <w:rPr>
          <w:color w:val="000000" w:themeColor="text1"/>
          <w:rtl/>
        </w:rPr>
        <w:t xml:space="preserve"> به </w:t>
      </w:r>
      <w:r w:rsidR="00CD01A0">
        <w:rPr>
          <w:color w:val="000000" w:themeColor="text1"/>
          <w:rtl/>
        </w:rPr>
        <w:t>رأی</w:t>
      </w:r>
      <w:r w:rsidRPr="00E62F0A">
        <w:rPr>
          <w:color w:val="000000" w:themeColor="text1"/>
          <w:rtl/>
        </w:rPr>
        <w:t xml:space="preserve"> درست 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ست</w:t>
      </w:r>
      <w:r w:rsidRPr="00E62F0A">
        <w:rPr>
          <w:color w:val="000000" w:themeColor="text1"/>
          <w:rtl/>
        </w:rPr>
        <w:t xml:space="preserve"> و تفس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</w:t>
      </w:r>
      <w:r w:rsidRPr="00E62F0A">
        <w:rPr>
          <w:color w:val="000000" w:themeColor="text1"/>
          <w:rtl/>
        </w:rPr>
        <w:t xml:space="preserve"> به </w:t>
      </w:r>
      <w:r w:rsidR="00CD01A0">
        <w:rPr>
          <w:color w:val="000000" w:themeColor="text1"/>
          <w:rtl/>
        </w:rPr>
        <w:t>رأی</w:t>
      </w:r>
      <w:r w:rsidRPr="00E62F0A">
        <w:rPr>
          <w:color w:val="000000" w:themeColor="text1"/>
          <w:rtl/>
        </w:rPr>
        <w:t xml:space="preserve"> هم مصداق بارز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که مورد اتفاق است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است که کس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نظر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ات</w:t>
      </w:r>
      <w:r w:rsidRPr="00E62F0A">
        <w:rPr>
          <w:color w:val="000000" w:themeColor="text1"/>
          <w:rtl/>
        </w:rPr>
        <w:t xml:space="preserve"> فلسف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،</w:t>
      </w:r>
      <w:r w:rsidRPr="00E62F0A">
        <w:rPr>
          <w:color w:val="000000" w:themeColor="text1"/>
          <w:rtl/>
        </w:rPr>
        <w:t xml:space="preserve"> علم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،</w:t>
      </w:r>
      <w:r w:rsidRPr="00E62F0A">
        <w:rPr>
          <w:color w:val="000000" w:themeColor="text1"/>
          <w:rtl/>
        </w:rPr>
        <w:t xml:space="preserve"> کلام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و 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دگاه‌ها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خود را مبنا قرار بدهد برا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color w:val="000000" w:themeColor="text1"/>
          <w:rtl/>
        </w:rPr>
        <w:t xml:space="preserve"> استظهار، ملاک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است که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جمله را دست عرف داده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شود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را استفاده نم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کند</w:t>
      </w:r>
      <w:r w:rsidRPr="00E62F0A">
        <w:rPr>
          <w:color w:val="000000" w:themeColor="text1"/>
          <w:rtl/>
        </w:rPr>
        <w:t xml:space="preserve"> ول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او </w:t>
      </w:r>
      <w:r w:rsidRPr="00E62F0A">
        <w:rPr>
          <w:rFonts w:hint="eastAsia"/>
          <w:color w:val="000000" w:themeColor="text1"/>
          <w:rtl/>
        </w:rPr>
        <w:t>به</w:t>
      </w:r>
      <w:r w:rsidRPr="00E62F0A">
        <w:rPr>
          <w:color w:val="000000" w:themeColor="text1"/>
          <w:rtl/>
        </w:rPr>
        <w:t xml:space="preserve"> دل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ل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نکه</w:t>
      </w:r>
      <w:r w:rsidRPr="00E62F0A">
        <w:rPr>
          <w:color w:val="000000" w:themeColor="text1"/>
          <w:rtl/>
        </w:rPr>
        <w:t xml:space="preserve">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color w:val="000000" w:themeColor="text1"/>
          <w:rtl/>
        </w:rPr>
        <w:t xml:space="preserve"> نظر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ه‌ا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بر ذهن او خ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سا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ه</w:t>
      </w:r>
      <w:r w:rsidRPr="00E62F0A">
        <w:rPr>
          <w:color w:val="000000" w:themeColor="text1"/>
          <w:rtl/>
        </w:rPr>
        <w:t xml:space="preserve"> افکنده است و رسوخ دارد، با آن نظر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ه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ظهور دارد. البته در مقام تطب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ق</w:t>
      </w:r>
      <w:r w:rsidRPr="00E62F0A">
        <w:rPr>
          <w:color w:val="000000" w:themeColor="text1"/>
          <w:rtl/>
        </w:rPr>
        <w:t xml:space="preserve"> آن حرف و حد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ث</w:t>
      </w:r>
      <w:r w:rsidRPr="00E62F0A">
        <w:rPr>
          <w:color w:val="000000" w:themeColor="text1"/>
          <w:rtl/>
        </w:rPr>
        <w:t xml:space="preserve"> خ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ز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اد</w:t>
      </w:r>
      <w:r w:rsidRPr="00E62F0A">
        <w:rPr>
          <w:color w:val="000000" w:themeColor="text1"/>
          <w:rtl/>
        </w:rPr>
        <w:t xml:space="preserve"> است ول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کبرو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امر هم مورد اتفاق است.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دو سه مسئله مورد وفاق است. </w:t>
      </w:r>
    </w:p>
    <w:p w14:paraId="1D488BAC" w14:textId="77777777" w:rsidR="00E62F0A" w:rsidRPr="00E62F0A" w:rsidRDefault="00E62F0A" w:rsidP="00E62F0A">
      <w:pPr>
        <w:pStyle w:val="Heading1"/>
        <w:rPr>
          <w:rtl/>
        </w:rPr>
      </w:pPr>
      <w:bookmarkStart w:id="9" w:name="_Toc220264139"/>
      <w:r w:rsidRPr="00E62F0A">
        <w:rPr>
          <w:rFonts w:hint="eastAsia"/>
          <w:rtl/>
        </w:rPr>
        <w:t>اختلاف</w:t>
      </w:r>
      <w:r w:rsidRPr="00E62F0A">
        <w:rPr>
          <w:rtl/>
        </w:rPr>
        <w:t xml:space="preserve"> مکتب اصول</w:t>
      </w:r>
      <w:r w:rsidRPr="00E62F0A">
        <w:rPr>
          <w:rFonts w:hint="cs"/>
          <w:rtl/>
        </w:rPr>
        <w:t>ی</w:t>
      </w:r>
      <w:r w:rsidRPr="00E62F0A">
        <w:rPr>
          <w:rtl/>
        </w:rPr>
        <w:t xml:space="preserve"> و اخبار</w:t>
      </w:r>
      <w:r w:rsidRPr="00E62F0A">
        <w:rPr>
          <w:rFonts w:hint="cs"/>
          <w:rtl/>
        </w:rPr>
        <w:t>ی</w:t>
      </w:r>
      <w:bookmarkEnd w:id="9"/>
    </w:p>
    <w:p w14:paraId="03230C4C" w14:textId="77777777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آن</w:t>
      </w:r>
      <w:r w:rsidRPr="00E62F0A">
        <w:rPr>
          <w:color w:val="000000" w:themeColor="text1"/>
          <w:rtl/>
        </w:rPr>
        <w:t xml:space="preserve"> که ب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مکتب اصول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و اخبار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اختلاف است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است که بعد الفحص و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اس</w:t>
      </w:r>
      <w:r w:rsidRPr="00E62F0A">
        <w:rPr>
          <w:color w:val="000000" w:themeColor="text1"/>
          <w:rtl/>
        </w:rPr>
        <w:t xml:space="preserve"> از ناسخ و مخصص و مق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د،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ظهور قرآن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که باق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ماند و 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ز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مخالف آن پ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دا</w:t>
      </w:r>
      <w:r w:rsidRPr="00E62F0A">
        <w:rPr>
          <w:color w:val="000000" w:themeColor="text1"/>
          <w:rtl/>
        </w:rPr>
        <w:t xml:space="preserve"> نشد،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را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توان</w:t>
      </w:r>
      <w:r w:rsidRPr="00E62F0A">
        <w:rPr>
          <w:color w:val="000000" w:themeColor="text1"/>
          <w:rtl/>
        </w:rPr>
        <w:t xml:space="preserve"> عمل کرد، بدون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نکه</w:t>
      </w:r>
      <w:r w:rsidRPr="00E62F0A">
        <w:rPr>
          <w:color w:val="000000" w:themeColor="text1"/>
          <w:rtl/>
        </w:rPr>
        <w:t xml:space="preserve"> در سنت مطابق آن 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ز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باشد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</w:t>
      </w:r>
      <w:r w:rsidRPr="00E62F0A">
        <w:rPr>
          <w:color w:val="000000" w:themeColor="text1"/>
          <w:rtl/>
        </w:rPr>
        <w:t xml:space="preserve"> خ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ر؟</w:t>
      </w:r>
      <w:r w:rsidRPr="00E62F0A">
        <w:rPr>
          <w:color w:val="000000" w:themeColor="text1"/>
          <w:rtl/>
        </w:rPr>
        <w:t xml:space="preserve"> </w:t>
      </w:r>
    </w:p>
    <w:p w14:paraId="729B65AC" w14:textId="77777777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نجا</w:t>
      </w:r>
      <w:r w:rsidRPr="00E62F0A">
        <w:rPr>
          <w:color w:val="000000" w:themeColor="text1"/>
          <w:rtl/>
        </w:rPr>
        <w:t xml:space="preserve"> است که مکتب اخبار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،</w:t>
      </w:r>
      <w:r w:rsidRPr="00E62F0A">
        <w:rPr>
          <w:color w:val="000000" w:themeColor="text1"/>
          <w:rtl/>
        </w:rPr>
        <w:t xml:space="preserve"> صاحب وسائل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فرما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با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شاهد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از آن در سنت باشد، اگر شاهد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از آن در سنت نباشد، نم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توان</w:t>
      </w:r>
      <w:r w:rsidRPr="00E62F0A">
        <w:rPr>
          <w:color w:val="000000" w:themeColor="text1"/>
          <w:rtl/>
        </w:rPr>
        <w:t xml:space="preserve"> عمل کرد. </w:t>
      </w:r>
    </w:p>
    <w:p w14:paraId="4E985BD1" w14:textId="77777777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تفاوت دو نظر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ه</w:t>
      </w:r>
      <w:r w:rsidRPr="00E62F0A">
        <w:rPr>
          <w:color w:val="000000" w:themeColor="text1"/>
          <w:rtl/>
        </w:rPr>
        <w:t xml:space="preserve"> در بخش خ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مهم است،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در همان باب س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زده</w:t>
      </w:r>
      <w:r w:rsidRPr="00E62F0A">
        <w:rPr>
          <w:color w:val="000000" w:themeColor="text1"/>
          <w:rtl/>
        </w:rPr>
        <w:t xml:space="preserve"> را ابواب صفات قاض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که 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روز</w:t>
      </w:r>
      <w:r w:rsidRPr="00E62F0A">
        <w:rPr>
          <w:color w:val="000000" w:themeColor="text1"/>
          <w:rtl/>
        </w:rPr>
        <w:t xml:space="preserve"> ملاحظه کرد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و آن را با باب دو جامع الاحاد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ث</w:t>
      </w:r>
      <w:r w:rsidRPr="00E62F0A">
        <w:rPr>
          <w:color w:val="000000" w:themeColor="text1"/>
          <w:rtl/>
        </w:rPr>
        <w:t xml:space="preserve"> ش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عه</w:t>
      </w:r>
      <w:r w:rsidRPr="00E62F0A">
        <w:rPr>
          <w:color w:val="000000" w:themeColor="text1"/>
          <w:rtl/>
        </w:rPr>
        <w:t xml:space="preserve"> مقا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سه</w:t>
      </w:r>
      <w:r w:rsidRPr="00E62F0A">
        <w:rPr>
          <w:color w:val="000000" w:themeColor="text1"/>
          <w:rtl/>
        </w:rPr>
        <w:t xml:space="preserve"> کرد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 در آن باب، در کلمات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مرحوم صاحب وسائل تصر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ح</w:t>
      </w:r>
      <w:r w:rsidRPr="00E62F0A">
        <w:rPr>
          <w:color w:val="000000" w:themeColor="text1"/>
          <w:rtl/>
        </w:rPr>
        <w:t xml:space="preserve"> به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کرده است،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در عنوان باب بود؛ عدم جواز استنباط الا</w:t>
      </w:r>
      <w:r w:rsidRPr="00E62F0A">
        <w:rPr>
          <w:rFonts w:hint="eastAsia"/>
          <w:color w:val="000000" w:themeColor="text1"/>
          <w:rtl/>
        </w:rPr>
        <w:t>حکام</w:t>
      </w:r>
      <w:r w:rsidRPr="00E62F0A">
        <w:rPr>
          <w:color w:val="000000" w:themeColor="text1"/>
          <w:rtl/>
        </w:rPr>
        <w:t xml:space="preserve"> النظر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ه</w:t>
      </w:r>
      <w:r w:rsidRPr="00E62F0A">
        <w:rPr>
          <w:color w:val="000000" w:themeColor="text1"/>
          <w:rtl/>
        </w:rPr>
        <w:t xml:space="preserve"> من ظواهر القرآن الا بعد معرفة تفس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رها،</w:t>
      </w:r>
      <w:r w:rsidRPr="00E62F0A">
        <w:rPr>
          <w:color w:val="000000" w:themeColor="text1"/>
          <w:rtl/>
        </w:rPr>
        <w:t xml:space="preserve">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عن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مطابق آن با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ز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باشد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ظاهر کلام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شان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بود و در ذ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ل</w:t>
      </w:r>
      <w:r w:rsidRPr="00E62F0A">
        <w:rPr>
          <w:color w:val="000000" w:themeColor="text1"/>
          <w:rtl/>
        </w:rPr>
        <w:t xml:space="preserve">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ات</w:t>
      </w:r>
      <w:r w:rsidRPr="00E62F0A">
        <w:rPr>
          <w:color w:val="000000" w:themeColor="text1"/>
          <w:rtl/>
        </w:rPr>
        <w:t xml:space="preserve"> ۸۰ و ۸۱ و ۸۲ همان باب نکات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را ذکر کردند، از جمله ذ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ل</w:t>
      </w:r>
      <w:r w:rsidRPr="00E62F0A">
        <w:rPr>
          <w:color w:val="000000" w:themeColor="text1"/>
          <w:rtl/>
        </w:rPr>
        <w:t xml:space="preserve"> ۸۰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فرما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ند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ات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که تا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نجا</w:t>
      </w:r>
      <w:r w:rsidRPr="00E62F0A">
        <w:rPr>
          <w:color w:val="000000" w:themeColor="text1"/>
          <w:rtl/>
        </w:rPr>
        <w:t xml:space="preserve"> ذکر کردم بخش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است و الا اگر بخواه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ات</w:t>
      </w:r>
      <w:r w:rsidRPr="00E62F0A">
        <w:rPr>
          <w:color w:val="000000" w:themeColor="text1"/>
          <w:rtl/>
        </w:rPr>
        <w:t xml:space="preserve"> 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گر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که منع از استناد به ظواهر قرآن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کند</w:t>
      </w:r>
      <w:r w:rsidRPr="00E62F0A">
        <w:rPr>
          <w:color w:val="000000" w:themeColor="text1"/>
          <w:rtl/>
        </w:rPr>
        <w:t xml:space="preserve"> را نقل بکن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 از تواتر هم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گذرد،</w:t>
      </w:r>
      <w:r w:rsidRPr="00E62F0A">
        <w:rPr>
          <w:color w:val="000000" w:themeColor="text1"/>
          <w:rtl/>
        </w:rPr>
        <w:t xml:space="preserve">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عن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تواتر حد بالا</w:t>
      </w:r>
      <w:r w:rsidRPr="00E62F0A">
        <w:rPr>
          <w:rFonts w:hint="cs"/>
          <w:color w:val="000000" w:themeColor="text1"/>
          <w:rtl/>
        </w:rPr>
        <w:t>یی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جاد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شود</w:t>
      </w:r>
      <w:r w:rsidRPr="00E62F0A">
        <w:rPr>
          <w:color w:val="000000" w:themeColor="text1"/>
          <w:rtl/>
        </w:rPr>
        <w:t xml:space="preserve"> </w:t>
      </w:r>
    </w:p>
    <w:p w14:paraId="460733B9" w14:textId="54E60495" w:rsidR="00E62F0A" w:rsidRPr="00E62F0A" w:rsidRDefault="00CD01A0" w:rsidP="003956F2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مثلاً</w:t>
      </w:r>
      <w:r w:rsidR="00E62F0A" w:rsidRPr="00E62F0A">
        <w:rPr>
          <w:color w:val="000000" w:themeColor="text1"/>
          <w:rtl/>
        </w:rPr>
        <w:t xml:space="preserve"> در روا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ت</w:t>
      </w:r>
      <w:r w:rsidR="00E62F0A" w:rsidRPr="00E62F0A">
        <w:rPr>
          <w:color w:val="000000" w:themeColor="text1"/>
          <w:rtl/>
        </w:rPr>
        <w:t xml:space="preserve"> هشتاد و 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ک</w:t>
      </w:r>
      <w:r w:rsidR="00E62F0A" w:rsidRPr="00E62F0A">
        <w:rPr>
          <w:color w:val="000000" w:themeColor="text1"/>
          <w:rtl/>
        </w:rPr>
        <w:t xml:space="preserve"> صاحب وسائل م</w:t>
      </w:r>
      <w:r w:rsidR="00E62F0A" w:rsidRPr="00E62F0A">
        <w:rPr>
          <w:rFonts w:hint="cs"/>
          <w:color w:val="000000" w:themeColor="text1"/>
          <w:rtl/>
        </w:rPr>
        <w:t>ی‌</w:t>
      </w:r>
      <w:r w:rsidR="00E62F0A" w:rsidRPr="00E62F0A">
        <w:rPr>
          <w:rFonts w:hint="eastAsia"/>
          <w:color w:val="000000" w:themeColor="text1"/>
          <w:rtl/>
        </w:rPr>
        <w:t>فرما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د</w:t>
      </w:r>
      <w:r w:rsidR="00E62F0A" w:rsidRPr="00E62F0A">
        <w:rPr>
          <w:color w:val="000000" w:themeColor="text1"/>
          <w:rtl/>
        </w:rPr>
        <w:t xml:space="preserve"> که و اما ما رو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color w:val="000000" w:themeColor="text1"/>
          <w:rtl/>
        </w:rPr>
        <w:t xml:space="preserve"> </w:t>
      </w:r>
      <w:r w:rsidR="003956F2">
        <w:rPr>
          <w:rFonts w:hint="cs"/>
          <w:color w:val="000000" w:themeColor="text1"/>
          <w:rtl/>
        </w:rPr>
        <w:t>«</w:t>
      </w:r>
      <w:r w:rsidR="00E62F0A" w:rsidRPr="003956F2">
        <w:rPr>
          <w:color w:val="008000"/>
          <w:rtl/>
        </w:rPr>
        <w:t xml:space="preserve">إِنَّ اللَّهَ لا </w:t>
      </w:r>
      <w:r w:rsidR="00E62F0A" w:rsidRPr="003956F2">
        <w:rPr>
          <w:rFonts w:hint="cs"/>
          <w:color w:val="008000"/>
          <w:rtl/>
        </w:rPr>
        <w:t>ی</w:t>
      </w:r>
      <w:r w:rsidR="00E62F0A" w:rsidRPr="003956F2">
        <w:rPr>
          <w:rFonts w:hint="eastAsia"/>
          <w:color w:val="008000"/>
          <w:rtl/>
        </w:rPr>
        <w:t>خاطب</w:t>
      </w:r>
      <w:r w:rsidR="00E62F0A" w:rsidRPr="003956F2">
        <w:rPr>
          <w:color w:val="008000"/>
          <w:rtl/>
        </w:rPr>
        <w:t xml:space="preserve"> الخلق لما لا </w:t>
      </w:r>
      <w:r w:rsidR="00E62F0A" w:rsidRPr="003956F2">
        <w:rPr>
          <w:rFonts w:hint="cs"/>
          <w:color w:val="008000"/>
          <w:rtl/>
        </w:rPr>
        <w:t>ی</w:t>
      </w:r>
      <w:r w:rsidR="00E62F0A" w:rsidRPr="003956F2">
        <w:rPr>
          <w:rFonts w:hint="eastAsia"/>
          <w:color w:val="008000"/>
          <w:rtl/>
        </w:rPr>
        <w:t>علمون</w:t>
      </w:r>
      <w:r w:rsidR="003956F2">
        <w:rPr>
          <w:rFonts w:hint="cs"/>
          <w:color w:val="000000" w:themeColor="text1"/>
          <w:rtl/>
        </w:rPr>
        <w:t>»</w:t>
      </w:r>
      <w:r w:rsidR="00E62F0A" w:rsidRPr="00E62F0A">
        <w:rPr>
          <w:color w:val="000000" w:themeColor="text1"/>
          <w:rtl/>
        </w:rPr>
        <w:t xml:space="preserve"> م</w:t>
      </w:r>
      <w:r w:rsidR="00E62F0A" w:rsidRPr="00E62F0A">
        <w:rPr>
          <w:rFonts w:hint="cs"/>
          <w:color w:val="000000" w:themeColor="text1"/>
          <w:rtl/>
        </w:rPr>
        <w:t>ی‌</w:t>
      </w:r>
      <w:r w:rsidR="00E62F0A" w:rsidRPr="00E62F0A">
        <w:rPr>
          <w:rFonts w:hint="eastAsia"/>
          <w:color w:val="000000" w:themeColor="text1"/>
          <w:rtl/>
        </w:rPr>
        <w:t>گو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د</w:t>
      </w:r>
      <w:r w:rsidR="00E62F0A" w:rsidRPr="00E62F0A">
        <w:rPr>
          <w:color w:val="000000" w:themeColor="text1"/>
          <w:rtl/>
        </w:rPr>
        <w:t xml:space="preserve"> نقل شده است که </w:t>
      </w:r>
      <w:r w:rsidR="003956F2">
        <w:rPr>
          <w:rFonts w:hint="cs"/>
          <w:color w:val="000000" w:themeColor="text1"/>
          <w:rtl/>
        </w:rPr>
        <w:t>«</w:t>
      </w:r>
      <w:r w:rsidR="003956F2" w:rsidRPr="003956F2">
        <w:rPr>
          <w:color w:val="008000"/>
          <w:rtl/>
        </w:rPr>
        <w:t xml:space="preserve">إِنَّ اللَّهَ لا </w:t>
      </w:r>
      <w:r w:rsidR="003956F2" w:rsidRPr="003956F2">
        <w:rPr>
          <w:rFonts w:hint="cs"/>
          <w:color w:val="008000"/>
          <w:rtl/>
        </w:rPr>
        <w:t>ی</w:t>
      </w:r>
      <w:r w:rsidR="003956F2" w:rsidRPr="003956F2">
        <w:rPr>
          <w:rFonts w:hint="eastAsia"/>
          <w:color w:val="008000"/>
          <w:rtl/>
        </w:rPr>
        <w:t>خاطب</w:t>
      </w:r>
      <w:r w:rsidR="003956F2" w:rsidRPr="003956F2">
        <w:rPr>
          <w:color w:val="008000"/>
          <w:rtl/>
        </w:rPr>
        <w:t xml:space="preserve"> الخلق لما لا </w:t>
      </w:r>
      <w:r w:rsidR="003956F2" w:rsidRPr="003956F2">
        <w:rPr>
          <w:rFonts w:hint="cs"/>
          <w:color w:val="008000"/>
          <w:rtl/>
        </w:rPr>
        <w:t>ی</w:t>
      </w:r>
      <w:r w:rsidR="003956F2" w:rsidRPr="003956F2">
        <w:rPr>
          <w:rFonts w:hint="eastAsia"/>
          <w:color w:val="008000"/>
          <w:rtl/>
        </w:rPr>
        <w:t>علمون</w:t>
      </w:r>
      <w:r w:rsidR="003956F2">
        <w:rPr>
          <w:rFonts w:hint="cs"/>
          <w:color w:val="000000" w:themeColor="text1"/>
          <w:rtl/>
        </w:rPr>
        <w:t>»</w:t>
      </w:r>
      <w:r w:rsidR="003956F2" w:rsidRPr="00E62F0A">
        <w:rPr>
          <w:color w:val="000000" w:themeColor="text1"/>
          <w:rtl/>
        </w:rPr>
        <w:t xml:space="preserve"> </w:t>
      </w:r>
      <w:r w:rsidR="00E62F0A" w:rsidRPr="00E62F0A">
        <w:rPr>
          <w:color w:val="000000" w:themeColor="text1"/>
          <w:rtl/>
        </w:rPr>
        <w:t>ا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نکه</w:t>
      </w:r>
      <w:r w:rsidR="00E62F0A" w:rsidRPr="00E62F0A">
        <w:rPr>
          <w:color w:val="000000" w:themeColor="text1"/>
          <w:rtl/>
        </w:rPr>
        <w:t xml:space="preserve"> خطاب به ناس و مؤمن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ن</w:t>
      </w:r>
      <w:r w:rsidR="003956F2">
        <w:rPr>
          <w:color w:val="000000" w:themeColor="text1"/>
          <w:rtl/>
        </w:rPr>
        <w:t xml:space="preserve"> کرده است</w:t>
      </w:r>
      <w:r w:rsidR="00E62F0A" w:rsidRPr="00E62F0A">
        <w:rPr>
          <w:color w:val="000000" w:themeColor="text1"/>
          <w:rtl/>
        </w:rPr>
        <w:t>، پس آن‌ها م</w:t>
      </w:r>
      <w:r w:rsidR="00E62F0A" w:rsidRPr="00E62F0A">
        <w:rPr>
          <w:rFonts w:hint="cs"/>
          <w:color w:val="000000" w:themeColor="text1"/>
          <w:rtl/>
        </w:rPr>
        <w:t>ی‌</w:t>
      </w:r>
      <w:r w:rsidR="00E62F0A" w:rsidRPr="00E62F0A">
        <w:rPr>
          <w:rFonts w:hint="eastAsia"/>
          <w:color w:val="000000" w:themeColor="text1"/>
          <w:rtl/>
        </w:rPr>
        <w:t>فهمند،</w:t>
      </w:r>
      <w:r w:rsidR="00E62F0A" w:rsidRPr="00E62F0A">
        <w:rPr>
          <w:color w:val="000000" w:themeColor="text1"/>
          <w:rtl/>
        </w:rPr>
        <w:t xml:space="preserve"> جواب م</w:t>
      </w:r>
      <w:r w:rsidR="00E62F0A" w:rsidRPr="00E62F0A">
        <w:rPr>
          <w:rFonts w:hint="cs"/>
          <w:color w:val="000000" w:themeColor="text1"/>
          <w:rtl/>
        </w:rPr>
        <w:t>ی‌</w:t>
      </w:r>
      <w:r w:rsidR="00E62F0A" w:rsidRPr="00E62F0A">
        <w:rPr>
          <w:rFonts w:hint="eastAsia"/>
          <w:color w:val="000000" w:themeColor="text1"/>
          <w:rtl/>
        </w:rPr>
        <w:t>دهد،</w:t>
      </w:r>
      <w:r w:rsidR="00E62F0A" w:rsidRPr="00E62F0A">
        <w:rPr>
          <w:color w:val="000000" w:themeColor="text1"/>
          <w:rtl/>
        </w:rPr>
        <w:t xml:space="preserve"> م</w:t>
      </w:r>
      <w:r w:rsidR="00E62F0A" w:rsidRPr="00E62F0A">
        <w:rPr>
          <w:rFonts w:hint="cs"/>
          <w:color w:val="000000" w:themeColor="text1"/>
          <w:rtl/>
        </w:rPr>
        <w:t>ی‌</w:t>
      </w:r>
      <w:r w:rsidR="00E62F0A" w:rsidRPr="00E62F0A">
        <w:rPr>
          <w:rFonts w:hint="eastAsia"/>
          <w:color w:val="000000" w:themeColor="text1"/>
          <w:rtl/>
        </w:rPr>
        <w:t>فرما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د،</w:t>
      </w:r>
      <w:r w:rsidR="00E62F0A" w:rsidRPr="00E62F0A">
        <w:rPr>
          <w:color w:val="000000" w:themeColor="text1"/>
          <w:rtl/>
        </w:rPr>
        <w:t xml:space="preserve"> وجهه ان المخاطب بالقران اهل العصمه، مخاطب اصل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color w:val="000000" w:themeColor="text1"/>
          <w:rtl/>
        </w:rPr>
        <w:t xml:space="preserve"> قرآن معصوم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ن</w:t>
      </w:r>
      <w:r w:rsidR="00E62F0A" w:rsidRPr="00E62F0A">
        <w:rPr>
          <w:color w:val="000000" w:themeColor="text1"/>
          <w:rtl/>
        </w:rPr>
        <w:t xml:space="preserve"> هستند، ا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ن</w:t>
      </w:r>
      <w:r w:rsidR="00E62F0A" w:rsidRPr="00E62F0A">
        <w:rPr>
          <w:color w:val="000000" w:themeColor="text1"/>
          <w:rtl/>
        </w:rPr>
        <w:t xml:space="preserve"> خ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ل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color w:val="000000" w:themeColor="text1"/>
          <w:rtl/>
        </w:rPr>
        <w:t xml:space="preserve"> نکته مهم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color w:val="000000" w:themeColor="text1"/>
          <w:rtl/>
        </w:rPr>
        <w:t xml:space="preserve"> است و هم 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علمونه،</w:t>
      </w:r>
      <w:r w:rsidR="00E62F0A" w:rsidRPr="00E62F0A">
        <w:rPr>
          <w:color w:val="000000" w:themeColor="text1"/>
          <w:rtl/>
        </w:rPr>
        <w:t xml:space="preserve"> آن‌ها م</w:t>
      </w:r>
      <w:r w:rsidR="00E62F0A" w:rsidRPr="00E62F0A">
        <w:rPr>
          <w:rFonts w:hint="cs"/>
          <w:color w:val="000000" w:themeColor="text1"/>
          <w:rtl/>
        </w:rPr>
        <w:t>ی‌</w:t>
      </w:r>
      <w:r w:rsidR="00E62F0A" w:rsidRPr="00E62F0A">
        <w:rPr>
          <w:rFonts w:hint="eastAsia"/>
          <w:color w:val="000000" w:themeColor="text1"/>
          <w:rtl/>
        </w:rPr>
        <w:t>دانند،</w:t>
      </w:r>
      <w:r w:rsidR="00E62F0A" w:rsidRPr="00E62F0A">
        <w:rPr>
          <w:color w:val="000000" w:themeColor="text1"/>
          <w:rtl/>
        </w:rPr>
        <w:t xml:space="preserve"> ا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ن</w:t>
      </w:r>
      <w:r w:rsidR="00E62F0A" w:rsidRPr="00E62F0A">
        <w:rPr>
          <w:color w:val="000000" w:themeColor="text1"/>
          <w:rtl/>
        </w:rPr>
        <w:t xml:space="preserve"> صراحت ا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شان</w:t>
      </w:r>
      <w:r w:rsidR="00E62F0A" w:rsidRPr="00E62F0A">
        <w:rPr>
          <w:color w:val="000000" w:themeColor="text1"/>
          <w:rtl/>
        </w:rPr>
        <w:t xml:space="preserve"> را ا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نجا</w:t>
      </w:r>
      <w:r w:rsidR="00E62F0A" w:rsidRPr="00E62F0A">
        <w:rPr>
          <w:color w:val="000000" w:themeColor="text1"/>
          <w:rtl/>
        </w:rPr>
        <w:t xml:space="preserve"> ملاحظه کن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د</w:t>
      </w:r>
      <w:r w:rsidR="00E62F0A" w:rsidRPr="00E62F0A">
        <w:rPr>
          <w:color w:val="000000" w:themeColor="text1"/>
          <w:rtl/>
        </w:rPr>
        <w:t xml:space="preserve"> أو 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ا</w:t>
      </w:r>
      <w:r w:rsidR="00E62F0A" w:rsidRPr="00E62F0A">
        <w:rPr>
          <w:color w:val="000000" w:themeColor="text1"/>
          <w:rtl/>
        </w:rPr>
        <w:t xml:space="preserve"> مخاطب همه مکلف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ن</w:t>
      </w:r>
      <w:r w:rsidR="00E62F0A" w:rsidRPr="00E62F0A">
        <w:rPr>
          <w:color w:val="000000" w:themeColor="text1"/>
          <w:rtl/>
        </w:rPr>
        <w:t xml:space="preserve"> هستند ول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color w:val="000000" w:themeColor="text1"/>
          <w:rtl/>
        </w:rPr>
        <w:t xml:space="preserve"> فاذا علم معناه بعضهم، فهو کافر ا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ن</w:t>
      </w:r>
      <w:r w:rsidR="00E62F0A" w:rsidRPr="00E62F0A">
        <w:rPr>
          <w:color w:val="000000" w:themeColor="text1"/>
          <w:rtl/>
        </w:rPr>
        <w:t xml:space="preserve"> اوج تصر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ح</w:t>
      </w:r>
      <w:r w:rsidR="00E62F0A" w:rsidRPr="00E62F0A">
        <w:rPr>
          <w:color w:val="000000" w:themeColor="text1"/>
          <w:rtl/>
        </w:rPr>
        <w:t xml:space="preserve"> ا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شان</w:t>
      </w:r>
      <w:r w:rsidR="00E62F0A" w:rsidRPr="00E62F0A">
        <w:rPr>
          <w:color w:val="000000" w:themeColor="text1"/>
          <w:rtl/>
        </w:rPr>
        <w:t xml:space="preserve"> به آن نظر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ه</w:t>
      </w:r>
      <w:r w:rsidR="00E62F0A" w:rsidRPr="00E62F0A">
        <w:rPr>
          <w:color w:val="000000" w:themeColor="text1"/>
          <w:rtl/>
        </w:rPr>
        <w:t xml:space="preserve"> مکتب اخ</w:t>
      </w:r>
      <w:r w:rsidR="00E62F0A" w:rsidRPr="00E62F0A">
        <w:rPr>
          <w:rFonts w:hint="eastAsia"/>
          <w:color w:val="000000" w:themeColor="text1"/>
          <w:rtl/>
        </w:rPr>
        <w:t>بار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color w:val="000000" w:themeColor="text1"/>
          <w:rtl/>
        </w:rPr>
        <w:t xml:space="preserve"> است. </w:t>
      </w:r>
    </w:p>
    <w:p w14:paraId="1D580F09" w14:textId="512703FD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ممکن است کس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بگو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ظواهر قرآن بعد از فحص از ناسخ و مق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و مخصص، اعتبار دارد، برا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نکه</w:t>
      </w:r>
      <w:r w:rsidRPr="00E62F0A">
        <w:rPr>
          <w:color w:val="000000" w:themeColor="text1"/>
          <w:rtl/>
        </w:rPr>
        <w:t xml:space="preserve"> مخاطب قرآن عامه مردم هستند، </w:t>
      </w:r>
      <w:r w:rsidR="003956F2">
        <w:rPr>
          <w:b/>
          <w:bCs/>
          <w:color w:val="007200"/>
          <w:rtl/>
        </w:rPr>
        <w:t>﴿</w:t>
      </w:r>
      <w:r w:rsidR="003956F2">
        <w:rPr>
          <w:rFonts w:hint="cs"/>
          <w:b/>
          <w:bCs/>
          <w:color w:val="007200"/>
          <w:rtl/>
        </w:rPr>
        <w:t>ی</w:t>
      </w:r>
      <w:r w:rsidR="003956F2">
        <w:rPr>
          <w:rFonts w:hint="eastAsia"/>
          <w:b/>
          <w:bCs/>
          <w:color w:val="007200"/>
          <w:rtl/>
        </w:rPr>
        <w:t>ا</w:t>
      </w:r>
      <w:r w:rsidR="003956F2">
        <w:rPr>
          <w:b/>
          <w:bCs/>
          <w:color w:val="007200"/>
          <w:rtl/>
        </w:rPr>
        <w:t xml:space="preserve"> ا</w:t>
      </w:r>
      <w:r w:rsidR="003956F2">
        <w:rPr>
          <w:rFonts w:hint="cs"/>
          <w:b/>
          <w:bCs/>
          <w:color w:val="007200"/>
          <w:rtl/>
        </w:rPr>
        <w:t>ی</w:t>
      </w:r>
      <w:r w:rsidR="003956F2">
        <w:rPr>
          <w:rFonts w:hint="eastAsia"/>
          <w:b/>
          <w:bCs/>
          <w:color w:val="007200"/>
          <w:rtl/>
        </w:rPr>
        <w:t>ها</w:t>
      </w:r>
      <w:r w:rsidR="003956F2">
        <w:rPr>
          <w:b/>
          <w:bCs/>
          <w:color w:val="007200"/>
          <w:rtl/>
        </w:rPr>
        <w:t xml:space="preserve"> الناس﴾</w:t>
      </w:r>
      <w:r w:rsidRPr="00E62F0A">
        <w:rPr>
          <w:color w:val="000000" w:themeColor="text1"/>
          <w:rtl/>
        </w:rPr>
        <w:t xml:space="preserve">، </w:t>
      </w:r>
      <w:r w:rsidR="003956F2">
        <w:rPr>
          <w:b/>
          <w:bCs/>
          <w:color w:val="007200"/>
          <w:rtl/>
        </w:rPr>
        <w:t>﴿</w:t>
      </w:r>
      <w:r w:rsidR="003956F2">
        <w:rPr>
          <w:rFonts w:hint="cs"/>
          <w:b/>
          <w:bCs/>
          <w:color w:val="007200"/>
          <w:rtl/>
        </w:rPr>
        <w:t>یَ</w:t>
      </w:r>
      <w:r w:rsidR="003956F2">
        <w:rPr>
          <w:rFonts w:hint="eastAsia"/>
          <w:b/>
          <w:bCs/>
          <w:color w:val="007200"/>
          <w:rtl/>
        </w:rPr>
        <w:t>ا</w:t>
      </w:r>
      <w:r w:rsidR="003956F2">
        <w:rPr>
          <w:b/>
          <w:bCs/>
          <w:color w:val="007200"/>
          <w:rtl/>
        </w:rPr>
        <w:t xml:space="preserve"> أَ</w:t>
      </w:r>
      <w:r w:rsidR="003956F2">
        <w:rPr>
          <w:rFonts w:hint="cs"/>
          <w:b/>
          <w:bCs/>
          <w:color w:val="007200"/>
          <w:rtl/>
        </w:rPr>
        <w:t>یُّ</w:t>
      </w:r>
      <w:r w:rsidR="003956F2">
        <w:rPr>
          <w:rFonts w:hint="eastAsia"/>
          <w:b/>
          <w:bCs/>
          <w:color w:val="007200"/>
          <w:rtl/>
        </w:rPr>
        <w:t>هَا</w:t>
      </w:r>
      <w:r w:rsidR="003956F2">
        <w:rPr>
          <w:b/>
          <w:bCs/>
          <w:color w:val="007200"/>
          <w:rtl/>
        </w:rPr>
        <w:t xml:space="preserve"> الَّذِ</w:t>
      </w:r>
      <w:r w:rsidR="003956F2">
        <w:rPr>
          <w:rFonts w:hint="cs"/>
          <w:b/>
          <w:bCs/>
          <w:color w:val="007200"/>
          <w:rtl/>
        </w:rPr>
        <w:t>ی</w:t>
      </w:r>
      <w:r w:rsidR="003956F2">
        <w:rPr>
          <w:rFonts w:hint="eastAsia"/>
          <w:b/>
          <w:bCs/>
          <w:color w:val="007200"/>
          <w:rtl/>
        </w:rPr>
        <w:t>نَ</w:t>
      </w:r>
      <w:r w:rsidR="003956F2">
        <w:rPr>
          <w:b/>
          <w:bCs/>
          <w:color w:val="007200"/>
          <w:rtl/>
        </w:rPr>
        <w:t xml:space="preserve"> آمنوا﴾</w:t>
      </w:r>
      <w:r w:rsidRPr="00E62F0A">
        <w:rPr>
          <w:color w:val="000000" w:themeColor="text1"/>
          <w:rtl/>
        </w:rPr>
        <w:t>،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دلالت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کند</w:t>
      </w:r>
      <w:r w:rsidRPr="00E62F0A">
        <w:rPr>
          <w:color w:val="000000" w:themeColor="text1"/>
          <w:rtl/>
        </w:rPr>
        <w:t xml:space="preserve"> بر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نکه</w:t>
      </w:r>
      <w:r w:rsidRPr="00E62F0A">
        <w:rPr>
          <w:color w:val="000000" w:themeColor="text1"/>
          <w:rtl/>
        </w:rPr>
        <w:t xml:space="preserve"> حجت است </w:t>
      </w:r>
      <w:r w:rsidR="00CD01A0">
        <w:rPr>
          <w:color w:val="000000" w:themeColor="text1"/>
          <w:rtl/>
        </w:rPr>
        <w:t>لااقل</w:t>
      </w:r>
      <w:r w:rsidRPr="00E62F0A">
        <w:rPr>
          <w:color w:val="000000" w:themeColor="text1"/>
          <w:rtl/>
        </w:rPr>
        <w:t xml:space="preserve"> بعد از فحص از مخصص و مق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و ناسخ،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شان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فرما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نه! اگر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نبود آن عنوان باب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color w:val="000000" w:themeColor="text1"/>
          <w:rtl/>
        </w:rPr>
        <w:t xml:space="preserve"> جا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توج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ه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داشت، بعض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کلمات 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گر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شان</w:t>
      </w:r>
      <w:r w:rsidRPr="00E62F0A">
        <w:rPr>
          <w:color w:val="000000" w:themeColor="text1"/>
          <w:rtl/>
        </w:rPr>
        <w:t xml:space="preserve"> هم شا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جا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توج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ه</w:t>
      </w:r>
      <w:r w:rsidRPr="00E62F0A">
        <w:rPr>
          <w:color w:val="000000" w:themeColor="text1"/>
          <w:rtl/>
        </w:rPr>
        <w:t xml:space="preserve"> داشت که نزد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color w:val="000000" w:themeColor="text1"/>
          <w:rtl/>
        </w:rPr>
        <w:t xml:space="preserve"> به مکتب اصول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بشود، ول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آنجا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color w:val="000000" w:themeColor="text1"/>
          <w:rtl/>
        </w:rPr>
        <w:t xml:space="preserve"> کلمه احکام نظر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ه</w:t>
      </w:r>
      <w:r w:rsidRPr="00E62F0A">
        <w:rPr>
          <w:color w:val="000000" w:themeColor="text1"/>
          <w:rtl/>
        </w:rPr>
        <w:t xml:space="preserve"> داشت،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هم معرفت تفس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رها</w:t>
      </w:r>
      <w:r w:rsidRPr="00E62F0A">
        <w:rPr>
          <w:color w:val="000000" w:themeColor="text1"/>
          <w:rtl/>
        </w:rPr>
        <w:t xml:space="preserve"> داشت که ممکن است بگو</w:t>
      </w:r>
      <w:r w:rsidRPr="00E62F0A">
        <w:rPr>
          <w:rFonts w:hint="cs"/>
          <w:color w:val="000000" w:themeColor="text1"/>
          <w:rtl/>
        </w:rPr>
        <w:t>یی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 تفس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</w:t>
      </w:r>
      <w:r w:rsidRPr="00E62F0A">
        <w:rPr>
          <w:color w:val="000000" w:themeColor="text1"/>
          <w:rtl/>
        </w:rPr>
        <w:t xml:space="preserve">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عن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همان ناسخ و مق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و مخصص، شا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color w:val="000000" w:themeColor="text1"/>
          <w:rtl/>
        </w:rPr>
        <w:t xml:space="preserve"> جور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شد</w:t>
      </w:r>
      <w:r w:rsidRPr="00E62F0A">
        <w:rPr>
          <w:color w:val="000000" w:themeColor="text1"/>
          <w:rtl/>
        </w:rPr>
        <w:t xml:space="preserve"> عنوان باب را توج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ه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بر اساس مکنت اصول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کرد. </w:t>
      </w:r>
    </w:p>
    <w:p w14:paraId="5645830B" w14:textId="165367CC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ول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آنکه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شان</w:t>
      </w:r>
      <w:r w:rsidRPr="00E62F0A">
        <w:rPr>
          <w:color w:val="000000" w:themeColor="text1"/>
          <w:rtl/>
        </w:rPr>
        <w:t xml:space="preserve"> ذ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ل</w:t>
      </w:r>
      <w:r w:rsidRPr="00E62F0A">
        <w:rPr>
          <w:color w:val="000000" w:themeColor="text1"/>
          <w:rtl/>
        </w:rPr>
        <w:t xml:space="preserve"> ۸۱ آورده‌اند خ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مسئله را روشن کرده است، شا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ظهور 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ست،</w:t>
      </w:r>
      <w:r w:rsidRPr="00E62F0A">
        <w:rPr>
          <w:color w:val="000000" w:themeColor="text1"/>
          <w:rtl/>
        </w:rPr>
        <w:t xml:space="preserve"> نص است،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فرما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اگر کس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بگو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کتاب بعد از فحص از مخصص و مق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حجت است و ظواهر آن برا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ما اعتبار دارد به دل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ل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مخاطبه‌ا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که قرآن با عامه مردم دارد، </w:t>
      </w:r>
      <w:r w:rsidR="003956F2">
        <w:rPr>
          <w:b/>
          <w:bCs/>
          <w:color w:val="007200"/>
          <w:rtl/>
        </w:rPr>
        <w:t>﴿</w:t>
      </w:r>
      <w:r w:rsidR="003956F2">
        <w:rPr>
          <w:rFonts w:hint="cs"/>
          <w:b/>
          <w:bCs/>
          <w:color w:val="007200"/>
          <w:rtl/>
        </w:rPr>
        <w:t>یَ</w:t>
      </w:r>
      <w:r w:rsidR="003956F2">
        <w:rPr>
          <w:rFonts w:hint="eastAsia"/>
          <w:b/>
          <w:bCs/>
          <w:color w:val="007200"/>
          <w:rtl/>
        </w:rPr>
        <w:t>ا</w:t>
      </w:r>
      <w:r w:rsidR="003956F2">
        <w:rPr>
          <w:b/>
          <w:bCs/>
          <w:color w:val="007200"/>
          <w:rtl/>
        </w:rPr>
        <w:t xml:space="preserve"> أَ</w:t>
      </w:r>
      <w:r w:rsidR="003956F2">
        <w:rPr>
          <w:rFonts w:hint="cs"/>
          <w:b/>
          <w:bCs/>
          <w:color w:val="007200"/>
          <w:rtl/>
        </w:rPr>
        <w:t>یُّ</w:t>
      </w:r>
      <w:r w:rsidR="003956F2">
        <w:rPr>
          <w:rFonts w:hint="eastAsia"/>
          <w:b/>
          <w:bCs/>
          <w:color w:val="007200"/>
          <w:rtl/>
        </w:rPr>
        <w:t>هَا</w:t>
      </w:r>
      <w:r w:rsidR="003956F2">
        <w:rPr>
          <w:b/>
          <w:bCs/>
          <w:color w:val="007200"/>
          <w:rtl/>
        </w:rPr>
        <w:t xml:space="preserve"> الَّذِ</w:t>
      </w:r>
      <w:r w:rsidR="003956F2">
        <w:rPr>
          <w:rFonts w:hint="cs"/>
          <w:b/>
          <w:bCs/>
          <w:color w:val="007200"/>
          <w:rtl/>
        </w:rPr>
        <w:t>ی</w:t>
      </w:r>
      <w:r w:rsidR="003956F2">
        <w:rPr>
          <w:rFonts w:hint="eastAsia"/>
          <w:b/>
          <w:bCs/>
          <w:color w:val="007200"/>
          <w:rtl/>
        </w:rPr>
        <w:t>نَ</w:t>
      </w:r>
      <w:r w:rsidR="003956F2">
        <w:rPr>
          <w:b/>
          <w:bCs/>
          <w:color w:val="007200"/>
          <w:rtl/>
        </w:rPr>
        <w:t xml:space="preserve"> آمَنُوا﴾</w:t>
      </w:r>
      <w:r w:rsidRPr="00E62F0A">
        <w:rPr>
          <w:rFonts w:hint="eastAsia"/>
          <w:color w:val="000000" w:themeColor="text1"/>
          <w:rtl/>
        </w:rPr>
        <w:t>،</w:t>
      </w:r>
      <w:r w:rsidRPr="00E62F0A">
        <w:rPr>
          <w:color w:val="000000" w:themeColor="text1"/>
          <w:rtl/>
        </w:rPr>
        <w:t xml:space="preserve"> </w:t>
      </w:r>
      <w:r w:rsidR="003956F2">
        <w:rPr>
          <w:b/>
          <w:bCs/>
          <w:color w:val="007200"/>
          <w:rtl/>
        </w:rPr>
        <w:t>﴿</w:t>
      </w:r>
      <w:r w:rsidR="003956F2">
        <w:rPr>
          <w:rFonts w:hint="cs"/>
          <w:b/>
          <w:bCs/>
          <w:color w:val="007200"/>
          <w:rtl/>
        </w:rPr>
        <w:t>ی</w:t>
      </w:r>
      <w:r w:rsidR="003956F2">
        <w:rPr>
          <w:rFonts w:hint="eastAsia"/>
          <w:b/>
          <w:bCs/>
          <w:color w:val="007200"/>
          <w:rtl/>
        </w:rPr>
        <w:t>ا</w:t>
      </w:r>
      <w:r w:rsidR="003956F2">
        <w:rPr>
          <w:b/>
          <w:bCs/>
          <w:color w:val="007200"/>
          <w:rtl/>
        </w:rPr>
        <w:t xml:space="preserve"> ا</w:t>
      </w:r>
      <w:r w:rsidR="003956F2">
        <w:rPr>
          <w:rFonts w:hint="cs"/>
          <w:b/>
          <w:bCs/>
          <w:color w:val="007200"/>
          <w:rtl/>
        </w:rPr>
        <w:t>ی</w:t>
      </w:r>
      <w:r w:rsidR="003956F2">
        <w:rPr>
          <w:rFonts w:hint="eastAsia"/>
          <w:b/>
          <w:bCs/>
          <w:color w:val="007200"/>
          <w:rtl/>
        </w:rPr>
        <w:t>ها</w:t>
      </w:r>
      <w:r w:rsidR="003956F2">
        <w:rPr>
          <w:b/>
          <w:bCs/>
          <w:color w:val="007200"/>
          <w:rtl/>
        </w:rPr>
        <w:t xml:space="preserve"> الناس﴾</w:t>
      </w:r>
      <w:r w:rsidRPr="00E62F0A">
        <w:rPr>
          <w:color w:val="000000" w:themeColor="text1"/>
          <w:rtl/>
        </w:rPr>
        <w:t xml:space="preserve">، </w:t>
      </w:r>
      <w:r w:rsidR="003956F2">
        <w:rPr>
          <w:b/>
          <w:bCs/>
          <w:color w:val="007200"/>
          <w:rtl/>
        </w:rPr>
        <w:t>﴿تب</w:t>
      </w:r>
      <w:r w:rsidR="003956F2">
        <w:rPr>
          <w:rFonts w:hint="cs"/>
          <w:b/>
          <w:bCs/>
          <w:color w:val="007200"/>
          <w:rtl/>
        </w:rPr>
        <w:t>ی</w:t>
      </w:r>
      <w:r w:rsidR="003956F2">
        <w:rPr>
          <w:rFonts w:hint="eastAsia"/>
          <w:b/>
          <w:bCs/>
          <w:color w:val="007200"/>
          <w:rtl/>
        </w:rPr>
        <w:t>ان</w:t>
      </w:r>
      <w:r w:rsidR="003956F2">
        <w:rPr>
          <w:b/>
          <w:bCs/>
          <w:color w:val="007200"/>
          <w:rtl/>
        </w:rPr>
        <w:t xml:space="preserve"> للناس﴾ </w:t>
      </w:r>
      <w:r w:rsidRPr="00E62F0A">
        <w:rPr>
          <w:color w:val="000000" w:themeColor="text1"/>
          <w:rtl/>
        </w:rPr>
        <w:t>و…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شان</w:t>
      </w:r>
      <w:r w:rsidRPr="00E62F0A">
        <w:rPr>
          <w:color w:val="000000" w:themeColor="text1"/>
          <w:rtl/>
        </w:rPr>
        <w:t xml:space="preserve"> جواب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دهد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</w:t>
      </w:r>
      <w:r w:rsidR="003956F2">
        <w:rPr>
          <w:color w:val="000000" w:themeColor="text1"/>
          <w:rtl/>
        </w:rPr>
        <w:t>این‌جور</w:t>
      </w:r>
      <w:r w:rsidRPr="00E62F0A">
        <w:rPr>
          <w:color w:val="000000" w:themeColor="text1"/>
          <w:rtl/>
        </w:rPr>
        <w:t xml:space="preserve"> 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ست</w:t>
      </w:r>
      <w:r w:rsidRPr="00E62F0A">
        <w:rPr>
          <w:color w:val="000000" w:themeColor="text1"/>
          <w:rtl/>
        </w:rPr>
        <w:t xml:space="preserve">. </w:t>
      </w:r>
    </w:p>
    <w:p w14:paraId="43C10E5E" w14:textId="6E0E4A81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همه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ن‌ها</w:t>
      </w:r>
      <w:r w:rsidRPr="00E62F0A">
        <w:rPr>
          <w:color w:val="000000" w:themeColor="text1"/>
          <w:rtl/>
        </w:rPr>
        <w:t xml:space="preserve"> را معنا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کند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وجه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ن،</w:t>
      </w:r>
      <w:r w:rsidRPr="00E62F0A">
        <w:rPr>
          <w:color w:val="000000" w:themeColor="text1"/>
          <w:rtl/>
        </w:rPr>
        <w:t xml:space="preserve"> مخاطب‌ها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عموم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با مردم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است که لا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خاطب</w:t>
      </w:r>
      <w:r w:rsidRPr="00E62F0A">
        <w:rPr>
          <w:color w:val="000000" w:themeColor="text1"/>
          <w:rtl/>
        </w:rPr>
        <w:t xml:space="preserve"> الخلق بما لا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علمون،</w:t>
      </w:r>
      <w:r w:rsidRPr="00E62F0A">
        <w:rPr>
          <w:color w:val="000000" w:themeColor="text1"/>
          <w:rtl/>
        </w:rPr>
        <w:t xml:space="preserve"> مقصود از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ناس و از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</w:t>
      </w:r>
      <w:r w:rsidR="00DB0853">
        <w:rPr>
          <w:color w:val="000000" w:themeColor="text1"/>
          <w:rtl/>
        </w:rPr>
        <w:t>مؤمنون</w:t>
      </w:r>
      <w:r w:rsidRPr="00E62F0A">
        <w:rPr>
          <w:color w:val="000000" w:themeColor="text1"/>
          <w:rtl/>
        </w:rPr>
        <w:t xml:space="preserve"> و از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خلق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که مخاطبه </w:t>
      </w:r>
      <w:r w:rsidR="00DB0853">
        <w:rPr>
          <w:color w:val="000000" w:themeColor="text1"/>
          <w:rtl/>
        </w:rPr>
        <w:t>شده‌اند</w:t>
      </w:r>
      <w:r w:rsidRPr="00E62F0A">
        <w:rPr>
          <w:color w:val="000000" w:themeColor="text1"/>
          <w:rtl/>
        </w:rPr>
        <w:t xml:space="preserve">، اهل العصمه هستند،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عن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خود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ظواهر مق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به اهل العصمه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شود</w:t>
      </w:r>
      <w:r w:rsidRPr="00E62F0A">
        <w:rPr>
          <w:color w:val="000000" w:themeColor="text1"/>
          <w:rtl/>
        </w:rPr>
        <w:t xml:space="preserve"> معصوم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. </w:t>
      </w:r>
    </w:p>
    <w:p w14:paraId="60511007" w14:textId="77777777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بعد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اگر جم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ع</w:t>
      </w:r>
      <w:r w:rsidRPr="00E62F0A">
        <w:rPr>
          <w:color w:val="000000" w:themeColor="text1"/>
          <w:rtl/>
        </w:rPr>
        <w:t xml:space="preserve"> مکلف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باشند مانع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ندارد که بگو</w:t>
      </w:r>
      <w:r w:rsidRPr="00E62F0A">
        <w:rPr>
          <w:rFonts w:hint="cs"/>
          <w:color w:val="000000" w:themeColor="text1"/>
          <w:rtl/>
        </w:rPr>
        <w:t>یی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 همه شما مخاطب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خطاب هست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ول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وجه و مصحح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خطاب عموم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است که در م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ان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جمع معصوم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هستند باز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عن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معصوم مخاطب اصل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است ول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شکل مسئله از نظر فن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دو جور است؛ </w:t>
      </w:r>
    </w:p>
    <w:p w14:paraId="20E0BB41" w14:textId="77777777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color w:val="000000" w:themeColor="text1"/>
          <w:rtl/>
        </w:rPr>
        <w:t>۱-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نکه</w:t>
      </w:r>
      <w:r w:rsidRPr="00E62F0A">
        <w:rPr>
          <w:color w:val="000000" w:themeColor="text1"/>
          <w:rtl/>
        </w:rPr>
        <w:t xml:space="preserve"> خطاب کل قرآن متوجه معصوم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است. </w:t>
      </w:r>
    </w:p>
    <w:p w14:paraId="687C76DD" w14:textId="77777777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color w:val="000000" w:themeColor="text1"/>
          <w:rtl/>
        </w:rPr>
        <w:t>۲-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نکه</w:t>
      </w:r>
      <w:r w:rsidRPr="00E62F0A">
        <w:rPr>
          <w:color w:val="000000" w:themeColor="text1"/>
          <w:rtl/>
        </w:rPr>
        <w:t xml:space="preserve"> خطاب به همه متوجه است ول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مخاطب ابتدا</w:t>
      </w:r>
      <w:r w:rsidRPr="00E62F0A">
        <w:rPr>
          <w:rFonts w:hint="cs"/>
          <w:color w:val="000000" w:themeColor="text1"/>
          <w:rtl/>
        </w:rPr>
        <w:t>یی</w:t>
      </w:r>
      <w:r w:rsidRPr="00E62F0A">
        <w:rPr>
          <w:color w:val="000000" w:themeColor="text1"/>
          <w:rtl/>
        </w:rPr>
        <w:t xml:space="preserve"> ظاهر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است مخاطب واقع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همان معصوم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هستند. </w:t>
      </w:r>
    </w:p>
    <w:p w14:paraId="09E8FCB7" w14:textId="77777777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پس</w:t>
      </w:r>
      <w:r w:rsidRPr="00E62F0A">
        <w:rPr>
          <w:color w:val="000000" w:themeColor="text1"/>
          <w:rtl/>
        </w:rPr>
        <w:t xml:space="preserve"> روح کلام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شان</w:t>
      </w:r>
      <w:r w:rsidRPr="00E62F0A">
        <w:rPr>
          <w:color w:val="000000" w:themeColor="text1"/>
          <w:rtl/>
        </w:rPr>
        <w:t xml:space="preserve"> و اخبار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ها</w:t>
      </w:r>
      <w:r w:rsidRPr="00E62F0A">
        <w:rPr>
          <w:color w:val="000000" w:themeColor="text1"/>
          <w:rtl/>
        </w:rPr>
        <w:t xml:space="preserve"> و مکتب اخبار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است که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ند</w:t>
      </w:r>
      <w:r w:rsidRPr="00E62F0A">
        <w:rPr>
          <w:color w:val="000000" w:themeColor="text1"/>
          <w:rtl/>
        </w:rPr>
        <w:t xml:space="preserve"> مخاطب جد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و واقع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قرآن پ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امبر</w:t>
      </w:r>
      <w:r w:rsidRPr="00E62F0A">
        <w:rPr>
          <w:color w:val="000000" w:themeColor="text1"/>
          <w:rtl/>
        </w:rPr>
        <w:t xml:space="preserve"> و معصوم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هستند، از لحاظ شکل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دو جور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شود</w:t>
      </w:r>
      <w:r w:rsidRPr="00E62F0A">
        <w:rPr>
          <w:color w:val="000000" w:themeColor="text1"/>
          <w:rtl/>
        </w:rPr>
        <w:t xml:space="preserve"> گفت</w:t>
      </w:r>
    </w:p>
    <w:p w14:paraId="4A33B8B2" w14:textId="77777777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color w:val="000000" w:themeColor="text1"/>
          <w:rtl/>
        </w:rPr>
        <w:t>۱-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نکه</w:t>
      </w:r>
      <w:r w:rsidRPr="00E62F0A">
        <w:rPr>
          <w:color w:val="000000" w:themeColor="text1"/>
          <w:rtl/>
        </w:rPr>
        <w:t xml:space="preserve"> همه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خطاب‌ها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عموم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هم به معصوم ق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خورده است. </w:t>
      </w:r>
    </w:p>
    <w:p w14:paraId="3D4151B1" w14:textId="77777777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color w:val="000000" w:themeColor="text1"/>
          <w:rtl/>
        </w:rPr>
        <w:t>۲-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نکه</w:t>
      </w:r>
      <w:r w:rsidRPr="00E62F0A">
        <w:rPr>
          <w:color w:val="000000" w:themeColor="text1"/>
          <w:rtl/>
        </w:rPr>
        <w:t xml:space="preserve"> ق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نخورده است و در مرحله استعمال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معصوم مراد 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ست،</w:t>
      </w:r>
      <w:r w:rsidRPr="00E62F0A">
        <w:rPr>
          <w:color w:val="000000" w:themeColor="text1"/>
          <w:rtl/>
        </w:rPr>
        <w:t xml:space="preserve"> خطاب به همه است ول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وجه خطاب به همه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است که در ب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همه معصوم هم هست،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color w:val="000000" w:themeColor="text1"/>
          <w:rtl/>
        </w:rPr>
        <w:t xml:space="preserve"> کل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را مخاطب قرار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دهد</w:t>
      </w:r>
      <w:r w:rsidRPr="00E62F0A">
        <w:rPr>
          <w:color w:val="000000" w:themeColor="text1"/>
          <w:rtl/>
        </w:rPr>
        <w:t xml:space="preserve"> که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داند</w:t>
      </w:r>
      <w:r w:rsidRPr="00E62F0A">
        <w:rPr>
          <w:color w:val="000000" w:themeColor="text1"/>
          <w:rtl/>
        </w:rPr>
        <w:t xml:space="preserve"> همه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را نم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فهمند</w:t>
      </w:r>
      <w:r w:rsidRPr="00E62F0A">
        <w:rPr>
          <w:color w:val="000000" w:themeColor="text1"/>
          <w:rtl/>
        </w:rPr>
        <w:t xml:space="preserve"> ول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همه را مخاطب قرار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دهد</w:t>
      </w:r>
      <w:r w:rsidRPr="00E62F0A">
        <w:rPr>
          <w:color w:val="000000" w:themeColor="text1"/>
          <w:rtl/>
        </w:rPr>
        <w:t xml:space="preserve"> ول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آن مخاطب اصل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و هدف اصل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او آن چند نفر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هستند که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فهمند</w:t>
      </w:r>
      <w:r w:rsidRPr="00E62F0A">
        <w:rPr>
          <w:color w:val="000000" w:themeColor="text1"/>
          <w:rtl/>
        </w:rPr>
        <w:t xml:space="preserve">. </w:t>
      </w:r>
    </w:p>
    <w:p w14:paraId="0DE7C2A7" w14:textId="6CED6870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البته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نکته </w:t>
      </w:r>
      <w:r w:rsidR="00DB0853">
        <w:rPr>
          <w:color w:val="000000" w:themeColor="text1"/>
          <w:rtl/>
        </w:rPr>
        <w:t>کاملاً</w:t>
      </w:r>
      <w:r w:rsidRPr="00E62F0A">
        <w:rPr>
          <w:color w:val="000000" w:themeColor="text1"/>
          <w:rtl/>
        </w:rPr>
        <w:t xml:space="preserve"> درست است،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خطاب به معصوم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شده است و معصوم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ناطق به قرآن هستند و آن‌ها هستند که از در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ب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کران</w:t>
      </w:r>
      <w:r w:rsidRPr="00E62F0A">
        <w:rPr>
          <w:color w:val="000000" w:themeColor="text1"/>
          <w:rtl/>
        </w:rPr>
        <w:t xml:space="preserve"> قرآن، از ظاهر و بطن آن استفاده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کنند</w:t>
      </w:r>
      <w:r w:rsidRPr="00E62F0A">
        <w:rPr>
          <w:color w:val="000000" w:themeColor="text1"/>
          <w:rtl/>
        </w:rPr>
        <w:t xml:space="preserve"> و به 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گران</w:t>
      </w:r>
      <w:r w:rsidRPr="00E62F0A">
        <w:rPr>
          <w:color w:val="000000" w:themeColor="text1"/>
          <w:rtl/>
        </w:rPr>
        <w:t xml:space="preserve"> منتقل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کنند</w:t>
      </w:r>
      <w:r w:rsidRPr="00E62F0A">
        <w:rPr>
          <w:color w:val="000000" w:themeColor="text1"/>
          <w:rtl/>
        </w:rPr>
        <w:t xml:space="preserve">. </w:t>
      </w:r>
    </w:p>
    <w:p w14:paraId="0F2341DC" w14:textId="463BAF43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بعد</w:t>
      </w:r>
      <w:r w:rsidRPr="00E62F0A">
        <w:rPr>
          <w:color w:val="000000" w:themeColor="text1"/>
          <w:rtl/>
        </w:rPr>
        <w:t xml:space="preserve"> از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نکه</w:t>
      </w:r>
      <w:r w:rsidRPr="00E62F0A">
        <w:rPr>
          <w:color w:val="000000" w:themeColor="text1"/>
          <w:rtl/>
        </w:rPr>
        <w:t xml:space="preserve"> آن‌ها مهر </w:t>
      </w:r>
      <w:r w:rsidR="00DB0853">
        <w:rPr>
          <w:color w:val="000000" w:themeColor="text1"/>
          <w:rtl/>
        </w:rPr>
        <w:t>تأیید</w:t>
      </w:r>
      <w:r w:rsidRPr="00E62F0A">
        <w:rPr>
          <w:color w:val="000000" w:themeColor="text1"/>
          <w:rtl/>
        </w:rPr>
        <w:t xml:space="preserve"> زدند که معنا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آ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ه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است، بالاخره آن‌ها هم استفاده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کنند</w:t>
      </w:r>
      <w:r w:rsidRPr="00E62F0A">
        <w:rPr>
          <w:color w:val="000000" w:themeColor="text1"/>
          <w:rtl/>
        </w:rPr>
        <w:t xml:space="preserve"> و </w:t>
      </w:r>
      <w:r w:rsidR="00DB0853">
        <w:rPr>
          <w:color w:val="000000" w:themeColor="text1"/>
          <w:rtl/>
        </w:rPr>
        <w:t>تأثیرات</w:t>
      </w:r>
      <w:r w:rsidRPr="00E62F0A">
        <w:rPr>
          <w:color w:val="000000" w:themeColor="text1"/>
          <w:rtl/>
        </w:rPr>
        <w:t xml:space="preserve"> حداقل از نظر روح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و شخص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ت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و اخلاق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دارد که خود خدا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را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و معصوم هم گفته است که او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را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. </w:t>
      </w:r>
    </w:p>
    <w:p w14:paraId="56A24972" w14:textId="7CB05C5C" w:rsidR="00E62F0A" w:rsidRPr="00E62F0A" w:rsidRDefault="00E62F0A" w:rsidP="00DB0853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دو سه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ت</w:t>
      </w:r>
      <w:r w:rsidRPr="00E62F0A">
        <w:rPr>
          <w:color w:val="000000" w:themeColor="text1"/>
          <w:rtl/>
        </w:rPr>
        <w:t xml:space="preserve"> اخ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که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شان</w:t>
      </w:r>
      <w:r w:rsidRPr="00E62F0A">
        <w:rPr>
          <w:color w:val="000000" w:themeColor="text1"/>
          <w:rtl/>
        </w:rPr>
        <w:t xml:space="preserve"> آورده‌اند در واقع اشاره به دو سه معارض است، 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روز</w:t>
      </w:r>
      <w:r w:rsidRPr="00E62F0A">
        <w:rPr>
          <w:color w:val="000000" w:themeColor="text1"/>
          <w:rtl/>
        </w:rPr>
        <w:t xml:space="preserve"> گفت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 درست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است که وقت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کس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نظر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ه</w:t>
      </w:r>
      <w:r w:rsidRPr="00E62F0A">
        <w:rPr>
          <w:color w:val="000000" w:themeColor="text1"/>
          <w:rtl/>
        </w:rPr>
        <w:t xml:space="preserve"> خود را مستند به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ات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کند،</w:t>
      </w:r>
      <w:r w:rsidRPr="00E62F0A">
        <w:rPr>
          <w:color w:val="000000" w:themeColor="text1"/>
          <w:rtl/>
        </w:rPr>
        <w:t xml:space="preserve"> هر دو طا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فه</w:t>
      </w:r>
      <w:r w:rsidRPr="00E62F0A">
        <w:rPr>
          <w:color w:val="000000" w:themeColor="text1"/>
          <w:rtl/>
        </w:rPr>
        <w:t xml:space="preserve"> را ب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اورد،</w:t>
      </w:r>
      <w:r w:rsidRPr="00E62F0A">
        <w:rPr>
          <w:color w:val="000000" w:themeColor="text1"/>
          <w:rtl/>
        </w:rPr>
        <w:t xml:space="preserve"> صاحب وسائل </w:t>
      </w:r>
      <w:r w:rsidR="00CD01A0">
        <w:rPr>
          <w:color w:val="000000" w:themeColor="text1"/>
          <w:rtl/>
        </w:rPr>
        <w:t>فی‌الجمله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کار را کرده است، ول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هشتاد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ت</w:t>
      </w:r>
      <w:r w:rsidRPr="00E62F0A">
        <w:rPr>
          <w:color w:val="000000" w:themeColor="text1"/>
          <w:rtl/>
        </w:rPr>
        <w:t xml:space="preserve"> را رد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ف</w:t>
      </w:r>
      <w:r w:rsidRPr="00E62F0A">
        <w:rPr>
          <w:color w:val="000000" w:themeColor="text1"/>
          <w:rtl/>
        </w:rPr>
        <w:t xml:space="preserve"> کرده است، دو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ت</w:t>
      </w:r>
      <w:r w:rsidRPr="00E62F0A">
        <w:rPr>
          <w:color w:val="000000" w:themeColor="text1"/>
          <w:rtl/>
        </w:rPr>
        <w:t xml:space="preserve"> را در آخر به عنوان معارض آورده است.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هم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</w:t>
      </w:r>
      <w:r w:rsidR="00DB0853">
        <w:rPr>
          <w:rFonts w:hint="cs"/>
          <w:color w:val="000000" w:themeColor="text1"/>
          <w:rtl/>
        </w:rPr>
        <w:t>«</w:t>
      </w:r>
      <w:r w:rsidR="00DB0853" w:rsidRPr="003956F2">
        <w:rPr>
          <w:color w:val="008000"/>
          <w:rtl/>
        </w:rPr>
        <w:t xml:space="preserve">إِنَّ اللَّهَ لا </w:t>
      </w:r>
      <w:r w:rsidR="00DB0853" w:rsidRPr="003956F2">
        <w:rPr>
          <w:rFonts w:hint="cs"/>
          <w:color w:val="008000"/>
          <w:rtl/>
        </w:rPr>
        <w:t>ی</w:t>
      </w:r>
      <w:r w:rsidR="00DB0853" w:rsidRPr="003956F2">
        <w:rPr>
          <w:rFonts w:hint="eastAsia"/>
          <w:color w:val="008000"/>
          <w:rtl/>
        </w:rPr>
        <w:t>خاطب</w:t>
      </w:r>
      <w:r w:rsidR="00DB0853" w:rsidRPr="003956F2">
        <w:rPr>
          <w:color w:val="008000"/>
          <w:rtl/>
        </w:rPr>
        <w:t xml:space="preserve"> الخلق لما لا </w:t>
      </w:r>
      <w:r w:rsidR="00DB0853" w:rsidRPr="003956F2">
        <w:rPr>
          <w:rFonts w:hint="cs"/>
          <w:color w:val="008000"/>
          <w:rtl/>
        </w:rPr>
        <w:t>ی</w:t>
      </w:r>
      <w:r w:rsidR="00DB0853" w:rsidRPr="003956F2">
        <w:rPr>
          <w:rFonts w:hint="eastAsia"/>
          <w:color w:val="008000"/>
          <w:rtl/>
        </w:rPr>
        <w:t>علمون</w:t>
      </w:r>
      <w:r w:rsidR="00DB0853">
        <w:rPr>
          <w:rFonts w:hint="cs"/>
          <w:color w:val="000000" w:themeColor="text1"/>
          <w:rtl/>
        </w:rPr>
        <w:t>»</w:t>
      </w:r>
      <w:r w:rsidR="00DB0853" w:rsidRPr="00E62F0A">
        <w:rPr>
          <w:color w:val="000000" w:themeColor="text1"/>
          <w:rtl/>
        </w:rPr>
        <w:t xml:space="preserve"> </w:t>
      </w:r>
      <w:r w:rsidRPr="00E62F0A">
        <w:rPr>
          <w:color w:val="000000" w:themeColor="text1"/>
          <w:rtl/>
        </w:rPr>
        <w:t>که هم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ن‌جور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خودش آورده است، خطابات عموم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است و الا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ت</w:t>
      </w:r>
      <w:r w:rsidRPr="00E62F0A">
        <w:rPr>
          <w:color w:val="000000" w:themeColor="text1"/>
          <w:rtl/>
        </w:rPr>
        <w:t xml:space="preserve"> </w:t>
      </w:r>
      <w:r w:rsidR="00DB0853">
        <w:rPr>
          <w:color w:val="000000" w:themeColor="text1"/>
          <w:rtl/>
        </w:rPr>
        <w:t>این‌جوری</w:t>
      </w:r>
      <w:r w:rsidRPr="00E62F0A">
        <w:rPr>
          <w:color w:val="000000" w:themeColor="text1"/>
          <w:rtl/>
        </w:rPr>
        <w:t xml:space="preserve"> ندار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 که لا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خاطب</w:t>
      </w:r>
      <w:r w:rsidRPr="00E62F0A">
        <w:rPr>
          <w:color w:val="000000" w:themeColor="text1"/>
          <w:rtl/>
        </w:rPr>
        <w:t xml:space="preserve"> الخلق بما لا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علمون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را به عنوان معارض آورده است و جواب داده است که ملاحظه کرد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د. </w:t>
      </w:r>
    </w:p>
    <w:p w14:paraId="2AE880EB" w14:textId="77777777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هم آن هشتاد دو آورده است که قد تقدم ف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القصد ان من اتم ف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السفر، فان‌کان قرئت عل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ه</w:t>
      </w:r>
      <w:r w:rsidRPr="00E62F0A">
        <w:rPr>
          <w:color w:val="000000" w:themeColor="text1"/>
          <w:rtl/>
        </w:rPr>
        <w:t xml:space="preserve"> آ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ة</w:t>
      </w:r>
      <w:r w:rsidRPr="00E62F0A">
        <w:rPr>
          <w:color w:val="000000" w:themeColor="text1"/>
          <w:rtl/>
        </w:rPr>
        <w:t xml:space="preserve"> التقص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</w:t>
      </w:r>
      <w:r w:rsidRPr="00E62F0A">
        <w:rPr>
          <w:color w:val="000000" w:themeColor="text1"/>
          <w:rtl/>
        </w:rPr>
        <w:t xml:space="preserve"> و فصرت له، اعاد،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آن هم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ت</w:t>
      </w:r>
      <w:r w:rsidRPr="00E62F0A">
        <w:rPr>
          <w:color w:val="000000" w:themeColor="text1"/>
          <w:rtl/>
        </w:rPr>
        <w:t xml:space="preserve"> دارد ارجاع به قرآن و آن را هم چند جواب داده است. </w:t>
      </w:r>
    </w:p>
    <w:p w14:paraId="34A67D6E" w14:textId="10EBA596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منته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با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به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شان</w:t>
      </w:r>
      <w:r w:rsidRPr="00E62F0A">
        <w:rPr>
          <w:color w:val="000000" w:themeColor="text1"/>
          <w:rtl/>
        </w:rPr>
        <w:t xml:space="preserve"> گفته شود که با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آن ب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ست</w:t>
      </w:r>
      <w:r w:rsidRPr="00E62F0A">
        <w:rPr>
          <w:color w:val="000000" w:themeColor="text1"/>
          <w:rtl/>
        </w:rPr>
        <w:t xml:space="preserve"> س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ت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که آقا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بروجرد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آنجا آورده‌اند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نجا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آورد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و آن‌ها را هم با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توجه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کرد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و </w:t>
      </w:r>
      <w:r w:rsidR="00DB0853">
        <w:rPr>
          <w:color w:val="000000" w:themeColor="text1"/>
          <w:rtl/>
        </w:rPr>
        <w:t>همان‌طور</w:t>
      </w:r>
      <w:r w:rsidRPr="00E62F0A">
        <w:rPr>
          <w:color w:val="000000" w:themeColor="text1"/>
          <w:rtl/>
        </w:rPr>
        <w:t xml:space="preserve"> که با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به مرحوم آقا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بروجرد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با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گفته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شد</w:t>
      </w:r>
      <w:r w:rsidRPr="00E62F0A">
        <w:rPr>
          <w:color w:val="000000" w:themeColor="text1"/>
          <w:rtl/>
        </w:rPr>
        <w:t xml:space="preserve"> که حداقل هفت هشت ده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ات</w:t>
      </w:r>
      <w:r w:rsidRPr="00E62F0A">
        <w:rPr>
          <w:color w:val="000000" w:themeColor="text1"/>
          <w:rtl/>
        </w:rPr>
        <w:t xml:space="preserve"> از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ات</w:t>
      </w:r>
      <w:r w:rsidRPr="00E62F0A">
        <w:rPr>
          <w:color w:val="000000" w:themeColor="text1"/>
          <w:rtl/>
        </w:rPr>
        <w:t xml:space="preserve"> صاحب وسائل را پا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ان</w:t>
      </w:r>
      <w:r w:rsidRPr="00E62F0A">
        <w:rPr>
          <w:color w:val="000000" w:themeColor="text1"/>
          <w:rtl/>
        </w:rPr>
        <w:t xml:space="preserve"> آن باب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که برا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حج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ت</w:t>
      </w:r>
      <w:r w:rsidRPr="00E62F0A">
        <w:rPr>
          <w:color w:val="000000" w:themeColor="text1"/>
          <w:rtl/>
        </w:rPr>
        <w:t xml:space="preserve"> ظواهر قرآن آورد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د،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آورد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. </w:t>
      </w:r>
    </w:p>
    <w:p w14:paraId="7226B86E" w14:textId="19CC51F8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گفت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color w:val="000000" w:themeColor="text1"/>
          <w:rtl/>
        </w:rPr>
        <w:t xml:space="preserve"> طا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فه‌ا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از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ات</w:t>
      </w:r>
      <w:r w:rsidRPr="00E62F0A">
        <w:rPr>
          <w:color w:val="000000" w:themeColor="text1"/>
          <w:rtl/>
        </w:rPr>
        <w:t xml:space="preserve"> مورد تمسک قرار گرفته است که آن‌ها مف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هم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معنا است که قرآن برا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معصوم است و </w:t>
      </w:r>
      <w:r w:rsidR="00CD01A0">
        <w:rPr>
          <w:color w:val="000000" w:themeColor="text1"/>
          <w:rtl/>
        </w:rPr>
        <w:t>آنچه</w:t>
      </w:r>
      <w:r w:rsidRPr="00E62F0A">
        <w:rPr>
          <w:color w:val="000000" w:themeColor="text1"/>
          <w:rtl/>
        </w:rPr>
        <w:t xml:space="preserve"> او </w:t>
      </w:r>
      <w:r w:rsidR="00DB0853">
        <w:rPr>
          <w:color w:val="000000" w:themeColor="text1"/>
          <w:rtl/>
        </w:rPr>
        <w:t>تأیید</w:t>
      </w:r>
      <w:r w:rsidRPr="00E62F0A">
        <w:rPr>
          <w:color w:val="000000" w:themeColor="text1"/>
          <w:rtl/>
        </w:rPr>
        <w:t xml:space="preserve"> بکند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شود</w:t>
      </w:r>
      <w:r w:rsidRPr="00E62F0A">
        <w:rPr>
          <w:color w:val="000000" w:themeColor="text1"/>
          <w:rtl/>
        </w:rPr>
        <w:t xml:space="preserve"> به قرآن نسبت داد، گروه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از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ات</w:t>
      </w:r>
      <w:r w:rsidRPr="00E62F0A">
        <w:rPr>
          <w:color w:val="000000" w:themeColor="text1"/>
          <w:rtl/>
        </w:rPr>
        <w:t xml:space="preserve"> هم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را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که دو سه تا از آن را روزها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اول و جلسات اول خواند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 که عمده سه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</w:t>
      </w:r>
      <w:r w:rsidRPr="00E62F0A">
        <w:rPr>
          <w:color w:val="000000" w:themeColor="text1"/>
          <w:rtl/>
        </w:rPr>
        <w:t xml:space="preserve"> چهارت</w:t>
      </w:r>
      <w:r w:rsidRPr="00E62F0A">
        <w:rPr>
          <w:rFonts w:hint="eastAsia"/>
          <w:color w:val="000000" w:themeColor="text1"/>
          <w:rtl/>
        </w:rPr>
        <w:t>ا</w:t>
      </w:r>
      <w:r w:rsidRPr="00E62F0A">
        <w:rPr>
          <w:color w:val="000000" w:themeColor="text1"/>
          <w:rtl/>
        </w:rPr>
        <w:t xml:space="preserve"> مربوط به </w:t>
      </w:r>
      <w:r w:rsidR="00DB0853">
        <w:rPr>
          <w:b/>
          <w:bCs/>
          <w:color w:val="007200"/>
          <w:rtl/>
        </w:rPr>
        <w:t>﴿سِ</w:t>
      </w:r>
      <w:r w:rsidR="00DB0853">
        <w:rPr>
          <w:rFonts w:hint="cs"/>
          <w:b/>
          <w:bCs/>
          <w:color w:val="007200"/>
          <w:rtl/>
        </w:rPr>
        <w:t>ی</w:t>
      </w:r>
      <w:r w:rsidR="00DB0853">
        <w:rPr>
          <w:rFonts w:hint="eastAsia"/>
          <w:b/>
          <w:bCs/>
          <w:color w:val="007200"/>
          <w:rtl/>
        </w:rPr>
        <w:t>رُوا</w:t>
      </w:r>
      <w:r w:rsidR="00DB0853">
        <w:rPr>
          <w:b/>
          <w:bCs/>
          <w:color w:val="007200"/>
          <w:rtl/>
        </w:rPr>
        <w:t xml:space="preserve"> فِ</w:t>
      </w:r>
      <w:r w:rsidR="00DB0853">
        <w:rPr>
          <w:rFonts w:hint="cs"/>
          <w:b/>
          <w:bCs/>
          <w:color w:val="007200"/>
          <w:rtl/>
        </w:rPr>
        <w:t>ی</w:t>
      </w:r>
      <w:r w:rsidR="00DB0853">
        <w:rPr>
          <w:rFonts w:hint="eastAsia"/>
          <w:b/>
          <w:bCs/>
          <w:color w:val="007200"/>
          <w:rtl/>
        </w:rPr>
        <w:t>هَا</w:t>
      </w:r>
      <w:r w:rsidR="00DB0853">
        <w:rPr>
          <w:b/>
          <w:bCs/>
          <w:color w:val="007200"/>
          <w:rtl/>
        </w:rPr>
        <w:t xml:space="preserve"> لَ</w:t>
      </w:r>
      <w:r w:rsidR="00DB0853">
        <w:rPr>
          <w:rFonts w:hint="cs"/>
          <w:b/>
          <w:bCs/>
          <w:color w:val="007200"/>
          <w:rtl/>
        </w:rPr>
        <w:t>یَ</w:t>
      </w:r>
      <w:r w:rsidR="00DB0853">
        <w:rPr>
          <w:rFonts w:hint="eastAsia"/>
          <w:b/>
          <w:bCs/>
          <w:color w:val="007200"/>
          <w:rtl/>
        </w:rPr>
        <w:t>الِ</w:t>
      </w:r>
      <w:r w:rsidR="00DB0853">
        <w:rPr>
          <w:rFonts w:hint="cs"/>
          <w:b/>
          <w:bCs/>
          <w:color w:val="007200"/>
          <w:rtl/>
        </w:rPr>
        <w:t>یَ</w:t>
      </w:r>
      <w:r w:rsidR="00DB0853">
        <w:rPr>
          <w:b/>
          <w:bCs/>
          <w:color w:val="007200"/>
          <w:rtl/>
        </w:rPr>
        <w:t xml:space="preserve"> وَأَ</w:t>
      </w:r>
      <w:r w:rsidR="00DB0853">
        <w:rPr>
          <w:rFonts w:hint="cs"/>
          <w:b/>
          <w:bCs/>
          <w:color w:val="007200"/>
          <w:rtl/>
        </w:rPr>
        <w:t>یَّ</w:t>
      </w:r>
      <w:r w:rsidR="00DB0853">
        <w:rPr>
          <w:rFonts w:hint="eastAsia"/>
          <w:b/>
          <w:bCs/>
          <w:color w:val="007200"/>
          <w:rtl/>
        </w:rPr>
        <w:t>امًا</w:t>
      </w:r>
      <w:r w:rsidR="00DB0853">
        <w:rPr>
          <w:b/>
          <w:bCs/>
          <w:color w:val="007200"/>
          <w:rtl/>
        </w:rPr>
        <w:t xml:space="preserve"> آمِنِ</w:t>
      </w:r>
      <w:r w:rsidR="00DB0853">
        <w:rPr>
          <w:rFonts w:hint="cs"/>
          <w:b/>
          <w:bCs/>
          <w:color w:val="007200"/>
          <w:rtl/>
        </w:rPr>
        <w:t>ی</w:t>
      </w:r>
      <w:r w:rsidR="00DB0853">
        <w:rPr>
          <w:rFonts w:hint="eastAsia"/>
          <w:b/>
          <w:bCs/>
          <w:color w:val="007200"/>
          <w:rtl/>
        </w:rPr>
        <w:t>نَ</w:t>
      </w:r>
      <w:r w:rsidR="00DB0853">
        <w:rPr>
          <w:b/>
          <w:bCs/>
          <w:color w:val="007200"/>
          <w:rtl/>
        </w:rPr>
        <w:t xml:space="preserve">﴾ </w:t>
      </w:r>
      <w:r w:rsidRPr="00E62F0A">
        <w:rPr>
          <w:color w:val="000000" w:themeColor="text1"/>
          <w:rtl/>
        </w:rPr>
        <w:t xml:space="preserve">بود. </w:t>
      </w:r>
    </w:p>
    <w:p w14:paraId="527E3B23" w14:textId="77777777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در</w:t>
      </w:r>
      <w:r w:rsidRPr="00E62F0A">
        <w:rPr>
          <w:color w:val="000000" w:themeColor="text1"/>
          <w:rtl/>
        </w:rPr>
        <w:t xml:space="preserve"> مورد آن سه چهار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ت</w:t>
      </w:r>
      <w:r w:rsidRPr="00E62F0A">
        <w:rPr>
          <w:color w:val="000000" w:themeColor="text1"/>
          <w:rtl/>
        </w:rPr>
        <w:t xml:space="preserve"> و بعض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ات</w:t>
      </w:r>
      <w:r w:rsidRPr="00E62F0A">
        <w:rPr>
          <w:color w:val="000000" w:themeColor="text1"/>
          <w:rtl/>
        </w:rPr>
        <w:t xml:space="preserve"> 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گر</w:t>
      </w:r>
      <w:r w:rsidRPr="00E62F0A">
        <w:rPr>
          <w:color w:val="000000" w:themeColor="text1"/>
          <w:rtl/>
        </w:rPr>
        <w:t xml:space="preserve"> هست که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مربوط به قتاده بود و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مربوط به حسن بصر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بود و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مربوط به ابوحن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فه</w:t>
      </w:r>
      <w:r w:rsidRPr="00E62F0A">
        <w:rPr>
          <w:color w:val="000000" w:themeColor="text1"/>
          <w:rtl/>
        </w:rPr>
        <w:t xml:space="preserve"> بود که همه مربوط به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آ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ه</w:t>
      </w:r>
      <w:r w:rsidRPr="00E62F0A">
        <w:rPr>
          <w:color w:val="000000" w:themeColor="text1"/>
          <w:rtl/>
        </w:rPr>
        <w:t xml:space="preserve"> شر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فه</w:t>
      </w:r>
      <w:r w:rsidRPr="00E62F0A">
        <w:rPr>
          <w:color w:val="000000" w:themeColor="text1"/>
          <w:rtl/>
        </w:rPr>
        <w:t xml:space="preserve"> سوره سبأ بود که ملاحظه کرد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. </w:t>
      </w:r>
    </w:p>
    <w:p w14:paraId="4FAF8C33" w14:textId="77777777" w:rsidR="00E62F0A" w:rsidRPr="00E62F0A" w:rsidRDefault="00E62F0A" w:rsidP="00E62F0A">
      <w:pPr>
        <w:pStyle w:val="Heading1"/>
        <w:rPr>
          <w:rtl/>
        </w:rPr>
      </w:pPr>
      <w:bookmarkStart w:id="10" w:name="_Toc220264140"/>
      <w:r w:rsidRPr="00E62F0A">
        <w:rPr>
          <w:rFonts w:hint="eastAsia"/>
          <w:rtl/>
        </w:rPr>
        <w:t>نکات</w:t>
      </w:r>
      <w:r w:rsidRPr="00E62F0A">
        <w:rPr>
          <w:rtl/>
        </w:rPr>
        <w:t xml:space="preserve"> تکم</w:t>
      </w:r>
      <w:r w:rsidRPr="00E62F0A">
        <w:rPr>
          <w:rFonts w:hint="cs"/>
          <w:rtl/>
        </w:rPr>
        <w:t>ی</w:t>
      </w:r>
      <w:r w:rsidRPr="00E62F0A">
        <w:rPr>
          <w:rFonts w:hint="eastAsia"/>
          <w:rtl/>
        </w:rPr>
        <w:t>ل</w:t>
      </w:r>
      <w:r w:rsidRPr="00E62F0A">
        <w:rPr>
          <w:rFonts w:hint="cs"/>
          <w:rtl/>
        </w:rPr>
        <w:t>ی</w:t>
      </w:r>
      <w:bookmarkEnd w:id="10"/>
    </w:p>
    <w:p w14:paraId="1CA25C3E" w14:textId="56DEDACA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مز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بر آن نکات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که در باب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ات</w:t>
      </w:r>
      <w:r w:rsidRPr="00E62F0A">
        <w:rPr>
          <w:color w:val="000000" w:themeColor="text1"/>
          <w:rtl/>
        </w:rPr>
        <w:t xml:space="preserve"> مرتبط با آ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ه</w:t>
      </w:r>
      <w:r w:rsidRPr="00E62F0A">
        <w:rPr>
          <w:color w:val="000000" w:themeColor="text1"/>
          <w:rtl/>
        </w:rPr>
        <w:t xml:space="preserve"> </w:t>
      </w:r>
      <w:r w:rsidR="00DB0853">
        <w:rPr>
          <w:b/>
          <w:bCs/>
          <w:color w:val="007200"/>
          <w:rtl/>
        </w:rPr>
        <w:t>﴿سِ</w:t>
      </w:r>
      <w:r w:rsidR="00DB0853">
        <w:rPr>
          <w:rFonts w:hint="cs"/>
          <w:b/>
          <w:bCs/>
          <w:color w:val="007200"/>
          <w:rtl/>
        </w:rPr>
        <w:t>ی</w:t>
      </w:r>
      <w:r w:rsidR="00DB0853">
        <w:rPr>
          <w:rFonts w:hint="eastAsia"/>
          <w:b/>
          <w:bCs/>
          <w:color w:val="007200"/>
          <w:rtl/>
        </w:rPr>
        <w:t>رُوا</w:t>
      </w:r>
      <w:r w:rsidR="00DB0853">
        <w:rPr>
          <w:b/>
          <w:bCs/>
          <w:color w:val="007200"/>
          <w:rtl/>
        </w:rPr>
        <w:t xml:space="preserve"> فِ</w:t>
      </w:r>
      <w:r w:rsidR="00DB0853">
        <w:rPr>
          <w:rFonts w:hint="cs"/>
          <w:b/>
          <w:bCs/>
          <w:color w:val="007200"/>
          <w:rtl/>
        </w:rPr>
        <w:t>ی</w:t>
      </w:r>
      <w:r w:rsidR="00DB0853">
        <w:rPr>
          <w:rFonts w:hint="eastAsia"/>
          <w:b/>
          <w:bCs/>
          <w:color w:val="007200"/>
          <w:rtl/>
        </w:rPr>
        <w:t>هَا</w:t>
      </w:r>
      <w:r w:rsidR="00DB0853">
        <w:rPr>
          <w:b/>
          <w:bCs/>
          <w:color w:val="007200"/>
          <w:rtl/>
        </w:rPr>
        <w:t xml:space="preserve"> لَ</w:t>
      </w:r>
      <w:r w:rsidR="00DB0853">
        <w:rPr>
          <w:rFonts w:hint="cs"/>
          <w:b/>
          <w:bCs/>
          <w:color w:val="007200"/>
          <w:rtl/>
        </w:rPr>
        <w:t>یَ</w:t>
      </w:r>
      <w:r w:rsidR="00DB0853">
        <w:rPr>
          <w:rFonts w:hint="eastAsia"/>
          <w:b/>
          <w:bCs/>
          <w:color w:val="007200"/>
          <w:rtl/>
        </w:rPr>
        <w:t>الِ</w:t>
      </w:r>
      <w:r w:rsidR="00DB0853">
        <w:rPr>
          <w:rFonts w:hint="cs"/>
          <w:b/>
          <w:bCs/>
          <w:color w:val="007200"/>
          <w:rtl/>
        </w:rPr>
        <w:t>یَ</w:t>
      </w:r>
      <w:r w:rsidR="00DB0853">
        <w:rPr>
          <w:b/>
          <w:bCs/>
          <w:color w:val="007200"/>
          <w:rtl/>
        </w:rPr>
        <w:t xml:space="preserve"> وَأَ</w:t>
      </w:r>
      <w:r w:rsidR="00DB0853">
        <w:rPr>
          <w:rFonts w:hint="cs"/>
          <w:b/>
          <w:bCs/>
          <w:color w:val="007200"/>
          <w:rtl/>
        </w:rPr>
        <w:t>یَّ</w:t>
      </w:r>
      <w:r w:rsidR="00DB0853">
        <w:rPr>
          <w:rFonts w:hint="eastAsia"/>
          <w:b/>
          <w:bCs/>
          <w:color w:val="007200"/>
          <w:rtl/>
        </w:rPr>
        <w:t>امًا</w:t>
      </w:r>
      <w:r w:rsidR="00DB0853">
        <w:rPr>
          <w:b/>
          <w:bCs/>
          <w:color w:val="007200"/>
          <w:rtl/>
        </w:rPr>
        <w:t xml:space="preserve"> آمِنِ</w:t>
      </w:r>
      <w:r w:rsidR="00DB0853">
        <w:rPr>
          <w:rFonts w:hint="cs"/>
          <w:b/>
          <w:bCs/>
          <w:color w:val="007200"/>
          <w:rtl/>
        </w:rPr>
        <w:t>ی</w:t>
      </w:r>
      <w:r w:rsidR="00DB0853">
        <w:rPr>
          <w:rFonts w:hint="eastAsia"/>
          <w:b/>
          <w:bCs/>
          <w:color w:val="007200"/>
          <w:rtl/>
        </w:rPr>
        <w:t>نَ</w:t>
      </w:r>
      <w:r w:rsidR="00DB0853">
        <w:rPr>
          <w:b/>
          <w:bCs/>
          <w:color w:val="007200"/>
          <w:rtl/>
        </w:rPr>
        <w:t xml:space="preserve">﴾ </w:t>
      </w:r>
      <w:r w:rsidRPr="00E62F0A">
        <w:rPr>
          <w:color w:val="000000" w:themeColor="text1"/>
          <w:rtl/>
        </w:rPr>
        <w:t>ذکر کرد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دو نکته 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گر</w:t>
      </w:r>
      <w:r w:rsidRPr="00E62F0A">
        <w:rPr>
          <w:color w:val="000000" w:themeColor="text1"/>
          <w:rtl/>
        </w:rPr>
        <w:t xml:space="preserve"> هم عرض بکنم</w:t>
      </w:r>
    </w:p>
    <w:p w14:paraId="1BB97697" w14:textId="77777777" w:rsidR="00E62F0A" w:rsidRPr="00E62F0A" w:rsidRDefault="00E62F0A" w:rsidP="00E62F0A">
      <w:pPr>
        <w:pStyle w:val="Heading2"/>
        <w:rPr>
          <w:rtl/>
        </w:rPr>
      </w:pPr>
      <w:bookmarkStart w:id="11" w:name="_Toc220264141"/>
      <w:r w:rsidRPr="00E62F0A">
        <w:rPr>
          <w:rFonts w:hint="eastAsia"/>
          <w:rtl/>
        </w:rPr>
        <w:t>نکته</w:t>
      </w:r>
      <w:r w:rsidRPr="00E62F0A">
        <w:rPr>
          <w:rtl/>
        </w:rPr>
        <w:t xml:space="preserve"> اول</w:t>
      </w:r>
      <w:bookmarkEnd w:id="11"/>
    </w:p>
    <w:p w14:paraId="35073DF2" w14:textId="3C29476C" w:rsidR="00E62F0A" w:rsidRPr="00E62F0A" w:rsidRDefault="00E62F0A" w:rsidP="00DB0853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نکه</w:t>
      </w:r>
      <w:r w:rsidRPr="00E62F0A">
        <w:rPr>
          <w:color w:val="000000" w:themeColor="text1"/>
          <w:rtl/>
        </w:rPr>
        <w:t xml:space="preserve"> </w:t>
      </w:r>
      <w:r w:rsidR="00DB0853">
        <w:rPr>
          <w:b/>
          <w:bCs/>
          <w:color w:val="007200"/>
          <w:rtl/>
        </w:rPr>
        <w:t>﴿سِ</w:t>
      </w:r>
      <w:r w:rsidR="00DB0853">
        <w:rPr>
          <w:rFonts w:hint="cs"/>
          <w:b/>
          <w:bCs/>
          <w:color w:val="007200"/>
          <w:rtl/>
        </w:rPr>
        <w:t>ی</w:t>
      </w:r>
      <w:r w:rsidR="00DB0853">
        <w:rPr>
          <w:rFonts w:hint="eastAsia"/>
          <w:b/>
          <w:bCs/>
          <w:color w:val="007200"/>
          <w:rtl/>
        </w:rPr>
        <w:t>رُوا</w:t>
      </w:r>
      <w:r w:rsidR="00DB0853">
        <w:rPr>
          <w:b/>
          <w:bCs/>
          <w:color w:val="007200"/>
          <w:rtl/>
        </w:rPr>
        <w:t xml:space="preserve"> فِ</w:t>
      </w:r>
      <w:r w:rsidR="00DB0853">
        <w:rPr>
          <w:rFonts w:hint="cs"/>
          <w:b/>
          <w:bCs/>
          <w:color w:val="007200"/>
          <w:rtl/>
        </w:rPr>
        <w:t>ی</w:t>
      </w:r>
      <w:r w:rsidR="00DB0853">
        <w:rPr>
          <w:rFonts w:hint="eastAsia"/>
          <w:b/>
          <w:bCs/>
          <w:color w:val="007200"/>
          <w:rtl/>
        </w:rPr>
        <w:t>هَا</w:t>
      </w:r>
      <w:r w:rsidR="00DB0853">
        <w:rPr>
          <w:b/>
          <w:bCs/>
          <w:color w:val="007200"/>
          <w:rtl/>
        </w:rPr>
        <w:t xml:space="preserve"> لَ</w:t>
      </w:r>
      <w:r w:rsidR="00DB0853">
        <w:rPr>
          <w:rFonts w:hint="cs"/>
          <w:b/>
          <w:bCs/>
          <w:color w:val="007200"/>
          <w:rtl/>
        </w:rPr>
        <w:t>یَ</w:t>
      </w:r>
      <w:r w:rsidR="00DB0853">
        <w:rPr>
          <w:rFonts w:hint="eastAsia"/>
          <w:b/>
          <w:bCs/>
          <w:color w:val="007200"/>
          <w:rtl/>
        </w:rPr>
        <w:t>الِ</w:t>
      </w:r>
      <w:r w:rsidR="00DB0853">
        <w:rPr>
          <w:rFonts w:hint="cs"/>
          <w:b/>
          <w:bCs/>
          <w:color w:val="007200"/>
          <w:rtl/>
        </w:rPr>
        <w:t>یَ</w:t>
      </w:r>
      <w:r w:rsidR="00DB0853">
        <w:rPr>
          <w:b/>
          <w:bCs/>
          <w:color w:val="007200"/>
          <w:rtl/>
        </w:rPr>
        <w:t xml:space="preserve"> وَأَ</w:t>
      </w:r>
      <w:r w:rsidR="00DB0853">
        <w:rPr>
          <w:rFonts w:hint="cs"/>
          <w:b/>
          <w:bCs/>
          <w:color w:val="007200"/>
          <w:rtl/>
        </w:rPr>
        <w:t>یَّ</w:t>
      </w:r>
      <w:r w:rsidR="00DB0853">
        <w:rPr>
          <w:rFonts w:hint="eastAsia"/>
          <w:b/>
          <w:bCs/>
          <w:color w:val="007200"/>
          <w:rtl/>
        </w:rPr>
        <w:t>امًا</w:t>
      </w:r>
      <w:r w:rsidR="00DB0853">
        <w:rPr>
          <w:b/>
          <w:bCs/>
          <w:color w:val="007200"/>
          <w:rtl/>
        </w:rPr>
        <w:t xml:space="preserve"> آمِنِ</w:t>
      </w:r>
      <w:r w:rsidR="00DB0853">
        <w:rPr>
          <w:rFonts w:hint="cs"/>
          <w:b/>
          <w:bCs/>
          <w:color w:val="007200"/>
          <w:rtl/>
        </w:rPr>
        <w:t>ی</w:t>
      </w:r>
      <w:r w:rsidR="00DB0853">
        <w:rPr>
          <w:rFonts w:hint="eastAsia"/>
          <w:b/>
          <w:bCs/>
          <w:color w:val="007200"/>
          <w:rtl/>
        </w:rPr>
        <w:t>نَ</w:t>
      </w:r>
      <w:r w:rsidR="00DB0853">
        <w:rPr>
          <w:b/>
          <w:bCs/>
          <w:color w:val="007200"/>
          <w:rtl/>
        </w:rPr>
        <w:t xml:space="preserve">﴾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color w:val="000000" w:themeColor="text1"/>
          <w:rtl/>
        </w:rPr>
        <w:t xml:space="preserve"> خطاب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است که </w:t>
      </w:r>
      <w:r w:rsidR="00DB0853">
        <w:rPr>
          <w:color w:val="000000" w:themeColor="text1"/>
          <w:rtl/>
        </w:rPr>
        <w:t>واقعاً</w:t>
      </w:r>
      <w:r w:rsidRPr="00E62F0A">
        <w:rPr>
          <w:color w:val="000000" w:themeColor="text1"/>
          <w:rtl/>
        </w:rPr>
        <w:t xml:space="preserve">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color w:val="000000" w:themeColor="text1"/>
          <w:rtl/>
        </w:rPr>
        <w:t xml:space="preserve"> ظهور عرف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در تطب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ق</w:t>
      </w:r>
      <w:r w:rsidRPr="00E62F0A">
        <w:rPr>
          <w:color w:val="000000" w:themeColor="text1"/>
          <w:rtl/>
        </w:rPr>
        <w:t xml:space="preserve"> و انطباق </w:t>
      </w:r>
      <w:r w:rsidR="00DB0853">
        <w:rPr>
          <w:b/>
          <w:bCs/>
          <w:color w:val="007200"/>
          <w:rtl/>
        </w:rPr>
        <w:t>﴿سِ</w:t>
      </w:r>
      <w:r w:rsidR="00DB0853">
        <w:rPr>
          <w:rFonts w:hint="cs"/>
          <w:b/>
          <w:bCs/>
          <w:color w:val="007200"/>
          <w:rtl/>
        </w:rPr>
        <w:t>ی</w:t>
      </w:r>
      <w:r w:rsidR="00DB0853">
        <w:rPr>
          <w:rFonts w:hint="eastAsia"/>
          <w:b/>
          <w:bCs/>
          <w:color w:val="007200"/>
          <w:rtl/>
        </w:rPr>
        <w:t>رُوا</w:t>
      </w:r>
      <w:r w:rsidR="00DB0853">
        <w:rPr>
          <w:b/>
          <w:bCs/>
          <w:color w:val="007200"/>
          <w:rtl/>
        </w:rPr>
        <w:t xml:space="preserve"> فِ</w:t>
      </w:r>
      <w:r w:rsidR="00DB0853">
        <w:rPr>
          <w:rFonts w:hint="cs"/>
          <w:b/>
          <w:bCs/>
          <w:color w:val="007200"/>
          <w:rtl/>
        </w:rPr>
        <w:t>ی</w:t>
      </w:r>
      <w:r w:rsidR="00DB0853">
        <w:rPr>
          <w:rFonts w:hint="eastAsia"/>
          <w:b/>
          <w:bCs/>
          <w:color w:val="007200"/>
          <w:rtl/>
        </w:rPr>
        <w:t>هَا</w:t>
      </w:r>
      <w:r w:rsidR="00DB0853">
        <w:rPr>
          <w:b/>
          <w:bCs/>
          <w:color w:val="007200"/>
          <w:rtl/>
        </w:rPr>
        <w:t xml:space="preserve"> لَ</w:t>
      </w:r>
      <w:r w:rsidR="00DB0853">
        <w:rPr>
          <w:rFonts w:hint="cs"/>
          <w:b/>
          <w:bCs/>
          <w:color w:val="007200"/>
          <w:rtl/>
        </w:rPr>
        <w:t>یَ</w:t>
      </w:r>
      <w:r w:rsidR="00DB0853">
        <w:rPr>
          <w:rFonts w:hint="eastAsia"/>
          <w:b/>
          <w:bCs/>
          <w:color w:val="007200"/>
          <w:rtl/>
        </w:rPr>
        <w:t>الِ</w:t>
      </w:r>
      <w:r w:rsidR="00DB0853">
        <w:rPr>
          <w:rFonts w:hint="cs"/>
          <w:b/>
          <w:bCs/>
          <w:color w:val="007200"/>
          <w:rtl/>
        </w:rPr>
        <w:t>یَ</w:t>
      </w:r>
      <w:r w:rsidR="00DB0853">
        <w:rPr>
          <w:b/>
          <w:bCs/>
          <w:color w:val="007200"/>
          <w:rtl/>
        </w:rPr>
        <w:t xml:space="preserve"> وَأَ</w:t>
      </w:r>
      <w:r w:rsidR="00DB0853">
        <w:rPr>
          <w:rFonts w:hint="cs"/>
          <w:b/>
          <w:bCs/>
          <w:color w:val="007200"/>
          <w:rtl/>
        </w:rPr>
        <w:t>یَّ</w:t>
      </w:r>
      <w:r w:rsidR="00DB0853">
        <w:rPr>
          <w:rFonts w:hint="eastAsia"/>
          <w:b/>
          <w:bCs/>
          <w:color w:val="007200"/>
          <w:rtl/>
        </w:rPr>
        <w:t>امًا</w:t>
      </w:r>
      <w:r w:rsidR="00DB0853">
        <w:rPr>
          <w:b/>
          <w:bCs/>
          <w:color w:val="007200"/>
          <w:rtl/>
        </w:rPr>
        <w:t xml:space="preserve"> آمِنِ</w:t>
      </w:r>
      <w:r w:rsidR="00DB0853">
        <w:rPr>
          <w:rFonts w:hint="cs"/>
          <w:b/>
          <w:bCs/>
          <w:color w:val="007200"/>
          <w:rtl/>
        </w:rPr>
        <w:t>ی</w:t>
      </w:r>
      <w:r w:rsidR="00DB0853">
        <w:rPr>
          <w:rFonts w:hint="eastAsia"/>
          <w:b/>
          <w:bCs/>
          <w:color w:val="007200"/>
          <w:rtl/>
        </w:rPr>
        <w:t>نَ</w:t>
      </w:r>
      <w:r w:rsidR="00DB0853">
        <w:rPr>
          <w:b/>
          <w:bCs/>
          <w:color w:val="007200"/>
          <w:rtl/>
        </w:rPr>
        <w:t xml:space="preserve">﴾ </w:t>
      </w:r>
      <w:r w:rsidRPr="00E62F0A">
        <w:rPr>
          <w:color w:val="000000" w:themeColor="text1"/>
          <w:rtl/>
        </w:rPr>
        <w:t>بر مسئله حج 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ست</w:t>
      </w:r>
      <w:r w:rsidRPr="00E62F0A">
        <w:rPr>
          <w:color w:val="000000" w:themeColor="text1"/>
          <w:rtl/>
        </w:rPr>
        <w:t xml:space="preserve"> و معلوم است که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color w:val="000000" w:themeColor="text1"/>
          <w:rtl/>
        </w:rPr>
        <w:t xml:space="preserve"> قاعده عامه‌ا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خطاب به همه بگو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سِ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رُوا</w:t>
      </w:r>
      <w:r w:rsidRPr="00E62F0A">
        <w:rPr>
          <w:color w:val="000000" w:themeColor="text1"/>
          <w:rtl/>
        </w:rPr>
        <w:t xml:space="preserve"> فِ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هَا</w:t>
      </w:r>
      <w:r w:rsidRPr="00E62F0A">
        <w:rPr>
          <w:color w:val="000000" w:themeColor="text1"/>
          <w:rtl/>
        </w:rPr>
        <w:t xml:space="preserve"> در قراء، چن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ز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با م</w:t>
      </w:r>
      <w:r w:rsidRPr="00E62F0A">
        <w:rPr>
          <w:rFonts w:hint="eastAsia"/>
          <w:color w:val="000000" w:themeColor="text1"/>
          <w:rtl/>
        </w:rPr>
        <w:t>داقه</w:t>
      </w:r>
      <w:r w:rsidRPr="00E62F0A">
        <w:rPr>
          <w:color w:val="000000" w:themeColor="text1"/>
          <w:rtl/>
        </w:rPr>
        <w:t xml:space="preserve"> مجدد استفاده نشد. </w:t>
      </w:r>
    </w:p>
    <w:p w14:paraId="71E04481" w14:textId="77777777" w:rsidR="00E62F0A" w:rsidRPr="00E62F0A" w:rsidRDefault="00E62F0A" w:rsidP="00E62F0A">
      <w:pPr>
        <w:pStyle w:val="Heading2"/>
        <w:rPr>
          <w:rtl/>
        </w:rPr>
      </w:pPr>
      <w:bookmarkStart w:id="12" w:name="_Toc220264142"/>
      <w:r w:rsidRPr="00E62F0A">
        <w:rPr>
          <w:rFonts w:hint="eastAsia"/>
          <w:rtl/>
        </w:rPr>
        <w:t>نکته</w:t>
      </w:r>
      <w:r w:rsidRPr="00E62F0A">
        <w:rPr>
          <w:rtl/>
        </w:rPr>
        <w:t xml:space="preserve"> دوم</w:t>
      </w:r>
      <w:bookmarkEnd w:id="12"/>
    </w:p>
    <w:p w14:paraId="43B0EFAA" w14:textId="0971A7EF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است که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ات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که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</w:t>
      </w:r>
      <w:r w:rsidR="00CD01A0">
        <w:rPr>
          <w:color w:val="000000" w:themeColor="text1"/>
          <w:rtl/>
        </w:rPr>
        <w:t>تأویل</w:t>
      </w:r>
      <w:r w:rsidRPr="00E62F0A">
        <w:rPr>
          <w:color w:val="000000" w:themeColor="text1"/>
          <w:rtl/>
        </w:rPr>
        <w:t xml:space="preserve"> را ب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ان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کند،</w:t>
      </w:r>
      <w:r w:rsidRPr="00E62F0A">
        <w:rPr>
          <w:color w:val="000000" w:themeColor="text1"/>
          <w:rtl/>
        </w:rPr>
        <w:t xml:space="preserve"> خود دو جور است، دقت بفرما</w:t>
      </w:r>
      <w:r w:rsidRPr="00E62F0A">
        <w:rPr>
          <w:rFonts w:hint="cs"/>
          <w:color w:val="000000" w:themeColor="text1"/>
          <w:rtl/>
        </w:rPr>
        <w:t>یی</w:t>
      </w:r>
      <w:r w:rsidRPr="00E62F0A">
        <w:rPr>
          <w:rFonts w:hint="eastAsia"/>
          <w:color w:val="000000" w:themeColor="text1"/>
          <w:rtl/>
        </w:rPr>
        <w:t>د،</w:t>
      </w:r>
      <w:r w:rsidRPr="00E62F0A">
        <w:rPr>
          <w:color w:val="000000" w:themeColor="text1"/>
          <w:rtl/>
        </w:rPr>
        <w:t xml:space="preserve"> بعض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از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ات،</w:t>
      </w:r>
      <w:r w:rsidRPr="00E62F0A">
        <w:rPr>
          <w:color w:val="000000" w:themeColor="text1"/>
          <w:rtl/>
        </w:rPr>
        <w:t xml:space="preserve"> تطب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ق</w:t>
      </w:r>
      <w:r w:rsidRPr="00E62F0A">
        <w:rPr>
          <w:color w:val="000000" w:themeColor="text1"/>
          <w:rtl/>
        </w:rPr>
        <w:t xml:space="preserve"> بر حج را پذ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رفته</w:t>
      </w:r>
      <w:r w:rsidRPr="00E62F0A">
        <w:rPr>
          <w:color w:val="000000" w:themeColor="text1"/>
          <w:rtl/>
        </w:rPr>
        <w:t xml:space="preserve"> است ول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حج کامل مقصود است و حج کامل آن است که با ولا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ت</w:t>
      </w:r>
      <w:r w:rsidRPr="00E62F0A">
        <w:rPr>
          <w:color w:val="000000" w:themeColor="text1"/>
          <w:rtl/>
        </w:rPr>
        <w:t xml:space="preserve"> ما همراه باشد </w:t>
      </w:r>
    </w:p>
    <w:p w14:paraId="75E72EB0" w14:textId="329241AD" w:rsidR="00E62F0A" w:rsidRPr="00E62F0A" w:rsidRDefault="00E62F0A" w:rsidP="00DB0853">
      <w:pPr>
        <w:ind w:firstLine="450"/>
        <w:rPr>
          <w:color w:val="000000" w:themeColor="text1"/>
          <w:rtl/>
        </w:rPr>
      </w:pP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</w:t>
      </w:r>
      <w:r w:rsidRPr="00E62F0A">
        <w:rPr>
          <w:color w:val="000000" w:themeColor="text1"/>
          <w:rtl/>
        </w:rPr>
        <w:t xml:space="preserve"> حج کامل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که در عهد ظهور حضرت </w:t>
      </w:r>
      <w:r w:rsidR="00DB0853">
        <w:rPr>
          <w:color w:val="000000" w:themeColor="text1"/>
          <w:rtl/>
        </w:rPr>
        <w:t>ولی‌عصر</w:t>
      </w:r>
      <w:r w:rsidRPr="00E62F0A">
        <w:rPr>
          <w:color w:val="000000" w:themeColor="text1"/>
          <w:rtl/>
        </w:rPr>
        <w:t xml:space="preserve"> ارواحنا له الفدا محقق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شود</w:t>
      </w:r>
      <w:r w:rsidRPr="00E62F0A">
        <w:rPr>
          <w:color w:val="000000" w:themeColor="text1"/>
          <w:rtl/>
        </w:rPr>
        <w:t xml:space="preserve"> را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د،</w:t>
      </w:r>
      <w:r w:rsidRPr="00E62F0A">
        <w:rPr>
          <w:color w:val="000000" w:themeColor="text1"/>
          <w:rtl/>
        </w:rPr>
        <w:t xml:space="preserve"> بعض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از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ات</w:t>
      </w:r>
      <w:r w:rsidRPr="00E62F0A">
        <w:rPr>
          <w:color w:val="000000" w:themeColor="text1"/>
          <w:rtl/>
        </w:rPr>
        <w:t xml:space="preserve"> تطب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ق</w:t>
      </w:r>
      <w:r w:rsidRPr="00E62F0A">
        <w:rPr>
          <w:color w:val="000000" w:themeColor="text1"/>
          <w:rtl/>
        </w:rPr>
        <w:t xml:space="preserve"> بر حج را به شکل </w:t>
      </w:r>
      <w:r w:rsidR="00CD01A0">
        <w:rPr>
          <w:color w:val="000000" w:themeColor="text1"/>
          <w:rtl/>
        </w:rPr>
        <w:t>تأویل</w:t>
      </w:r>
      <w:r w:rsidRPr="00E62F0A">
        <w:rPr>
          <w:color w:val="000000" w:themeColor="text1"/>
          <w:rtl/>
        </w:rPr>
        <w:t xml:space="preserve"> در </w:t>
      </w:r>
      <w:r w:rsidR="00DB0853">
        <w:rPr>
          <w:b/>
          <w:bCs/>
          <w:color w:val="007200"/>
          <w:rtl/>
        </w:rPr>
        <w:t>﴿سِ</w:t>
      </w:r>
      <w:r w:rsidR="00DB0853">
        <w:rPr>
          <w:rFonts w:hint="cs"/>
          <w:b/>
          <w:bCs/>
          <w:color w:val="007200"/>
          <w:rtl/>
        </w:rPr>
        <w:t>ی</w:t>
      </w:r>
      <w:r w:rsidR="00DB0853">
        <w:rPr>
          <w:rFonts w:hint="eastAsia"/>
          <w:b/>
          <w:bCs/>
          <w:color w:val="007200"/>
          <w:rtl/>
        </w:rPr>
        <w:t>رُوا</w:t>
      </w:r>
      <w:r w:rsidR="00DB0853">
        <w:rPr>
          <w:b/>
          <w:bCs/>
          <w:color w:val="007200"/>
          <w:rtl/>
        </w:rPr>
        <w:t xml:space="preserve"> فِ</w:t>
      </w:r>
      <w:r w:rsidR="00DB0853">
        <w:rPr>
          <w:rFonts w:hint="cs"/>
          <w:b/>
          <w:bCs/>
          <w:color w:val="007200"/>
          <w:rtl/>
        </w:rPr>
        <w:t>ی</w:t>
      </w:r>
      <w:r w:rsidR="00DB0853">
        <w:rPr>
          <w:rFonts w:hint="eastAsia"/>
          <w:b/>
          <w:bCs/>
          <w:color w:val="007200"/>
          <w:rtl/>
        </w:rPr>
        <w:t>هَا</w:t>
      </w:r>
      <w:r w:rsidR="00DB0853">
        <w:rPr>
          <w:b/>
          <w:bCs/>
          <w:color w:val="007200"/>
          <w:rtl/>
        </w:rPr>
        <w:t xml:space="preserve"> لَ</w:t>
      </w:r>
      <w:r w:rsidR="00DB0853">
        <w:rPr>
          <w:rFonts w:hint="cs"/>
          <w:b/>
          <w:bCs/>
          <w:color w:val="007200"/>
          <w:rtl/>
        </w:rPr>
        <w:t>یَ</w:t>
      </w:r>
      <w:r w:rsidR="00DB0853">
        <w:rPr>
          <w:rFonts w:hint="eastAsia"/>
          <w:b/>
          <w:bCs/>
          <w:color w:val="007200"/>
          <w:rtl/>
        </w:rPr>
        <w:t>الِ</w:t>
      </w:r>
      <w:r w:rsidR="00DB0853">
        <w:rPr>
          <w:rFonts w:hint="cs"/>
          <w:b/>
          <w:bCs/>
          <w:color w:val="007200"/>
          <w:rtl/>
        </w:rPr>
        <w:t>یَ</w:t>
      </w:r>
      <w:r w:rsidR="00DB0853">
        <w:rPr>
          <w:b/>
          <w:bCs/>
          <w:color w:val="007200"/>
          <w:rtl/>
        </w:rPr>
        <w:t xml:space="preserve"> وَأَ</w:t>
      </w:r>
      <w:r w:rsidR="00DB0853">
        <w:rPr>
          <w:rFonts w:hint="cs"/>
          <w:b/>
          <w:bCs/>
          <w:color w:val="007200"/>
          <w:rtl/>
        </w:rPr>
        <w:t>یَّ</w:t>
      </w:r>
      <w:r w:rsidR="00DB0853">
        <w:rPr>
          <w:rFonts w:hint="eastAsia"/>
          <w:b/>
          <w:bCs/>
          <w:color w:val="007200"/>
          <w:rtl/>
        </w:rPr>
        <w:t>امًا</w:t>
      </w:r>
      <w:r w:rsidR="00DB0853">
        <w:rPr>
          <w:b/>
          <w:bCs/>
          <w:color w:val="007200"/>
          <w:rtl/>
        </w:rPr>
        <w:t xml:space="preserve"> آمِنِ</w:t>
      </w:r>
      <w:r w:rsidR="00DB0853">
        <w:rPr>
          <w:rFonts w:hint="cs"/>
          <w:b/>
          <w:bCs/>
          <w:color w:val="007200"/>
          <w:rtl/>
        </w:rPr>
        <w:t>ی</w:t>
      </w:r>
      <w:r w:rsidR="00DB0853">
        <w:rPr>
          <w:rFonts w:hint="eastAsia"/>
          <w:b/>
          <w:bCs/>
          <w:color w:val="007200"/>
          <w:rtl/>
        </w:rPr>
        <w:t>نَ</w:t>
      </w:r>
      <w:r w:rsidR="00DB0853">
        <w:rPr>
          <w:b/>
          <w:bCs/>
          <w:color w:val="007200"/>
          <w:rtl/>
        </w:rPr>
        <w:t xml:space="preserve">﴾ </w:t>
      </w:r>
      <w:r w:rsidRPr="00E62F0A">
        <w:rPr>
          <w:color w:val="000000" w:themeColor="text1"/>
          <w:rtl/>
        </w:rPr>
        <w:t>پذ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رفته</w:t>
      </w:r>
      <w:r w:rsidRPr="00E62F0A">
        <w:rPr>
          <w:color w:val="000000" w:themeColor="text1"/>
          <w:rtl/>
        </w:rPr>
        <w:t xml:space="preserve"> است منته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color w:val="000000" w:themeColor="text1"/>
          <w:rtl/>
        </w:rPr>
        <w:t xml:space="preserve"> ق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زند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حج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است که با ولا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ت</w:t>
      </w:r>
      <w:r w:rsidRPr="00E62F0A">
        <w:rPr>
          <w:color w:val="000000" w:themeColor="text1"/>
          <w:rtl/>
        </w:rPr>
        <w:t xml:space="preserve"> باشد و امن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ت</w:t>
      </w:r>
      <w:r w:rsidRPr="00E62F0A">
        <w:rPr>
          <w:color w:val="000000" w:themeColor="text1"/>
          <w:rtl/>
        </w:rPr>
        <w:t xml:space="preserve"> هم ام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ت</w:t>
      </w:r>
      <w:r w:rsidRPr="00E62F0A">
        <w:rPr>
          <w:color w:val="000000" w:themeColor="text1"/>
          <w:rtl/>
        </w:rPr>
        <w:t xml:space="preserve"> باطن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و فکر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است نه امن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ت</w:t>
      </w:r>
      <w:r w:rsidRPr="00E62F0A">
        <w:rPr>
          <w:color w:val="000000" w:themeColor="text1"/>
          <w:rtl/>
        </w:rPr>
        <w:t xml:space="preserve"> ظاهر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. </w:t>
      </w:r>
    </w:p>
    <w:p w14:paraId="40F6FF49" w14:textId="678467D5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بعض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ات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حج، زمان </w:t>
      </w:r>
      <w:r w:rsidR="00DB0853">
        <w:rPr>
          <w:color w:val="000000" w:themeColor="text1"/>
          <w:rtl/>
        </w:rPr>
        <w:t>ولی‌عصر</w:t>
      </w:r>
      <w:r w:rsidRPr="00E62F0A">
        <w:rPr>
          <w:color w:val="000000" w:themeColor="text1"/>
          <w:rtl/>
        </w:rPr>
        <w:t xml:space="preserve"> </w:t>
      </w:r>
      <w:r w:rsidR="00DB0853">
        <w:rPr>
          <w:color w:val="000000" w:themeColor="text1"/>
          <w:rtl/>
        </w:rPr>
        <w:t>سلام‌الله‌علیه</w:t>
      </w:r>
      <w:r w:rsidRPr="00E62F0A">
        <w:rPr>
          <w:color w:val="000000" w:themeColor="text1"/>
          <w:rtl/>
        </w:rPr>
        <w:t xml:space="preserve"> است که آنجا البته امن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ت</w:t>
      </w:r>
      <w:r w:rsidRPr="00E62F0A">
        <w:rPr>
          <w:color w:val="000000" w:themeColor="text1"/>
          <w:rtl/>
        </w:rPr>
        <w:t xml:space="preserve"> ظاهر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هم هست. مطلق هم هست. </w:t>
      </w:r>
    </w:p>
    <w:p w14:paraId="5EAC7C58" w14:textId="7C53C99D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دو لحن در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ات،</w:t>
      </w:r>
      <w:r w:rsidRPr="00E62F0A">
        <w:rPr>
          <w:color w:val="000000" w:themeColor="text1"/>
          <w:rtl/>
        </w:rPr>
        <w:t xml:space="preserve"> اصل تطب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ق</w:t>
      </w:r>
      <w:r w:rsidRPr="00E62F0A">
        <w:rPr>
          <w:color w:val="000000" w:themeColor="text1"/>
          <w:rtl/>
        </w:rPr>
        <w:t xml:space="preserve"> بر حج را پذ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رفته</w:t>
      </w:r>
      <w:r w:rsidRPr="00E62F0A">
        <w:rPr>
          <w:color w:val="000000" w:themeColor="text1"/>
          <w:rtl/>
        </w:rPr>
        <w:t xml:space="preserve"> است منته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هر حج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ست</w:t>
      </w:r>
      <w:r w:rsidRPr="00E62F0A">
        <w:rPr>
          <w:color w:val="000000" w:themeColor="text1"/>
          <w:rtl/>
        </w:rPr>
        <w:t xml:space="preserve">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</w:t>
      </w:r>
      <w:r w:rsidRPr="00E62F0A">
        <w:rPr>
          <w:color w:val="000000" w:themeColor="text1"/>
          <w:rtl/>
        </w:rPr>
        <w:t xml:space="preserve"> </w:t>
      </w:r>
      <w:r w:rsidR="003956F2">
        <w:rPr>
          <w:color w:val="000000" w:themeColor="text1"/>
          <w:rtl/>
        </w:rPr>
        <w:t>این‌جور</w:t>
      </w:r>
      <w:r w:rsidRPr="00E62F0A">
        <w:rPr>
          <w:color w:val="000000" w:themeColor="text1"/>
          <w:rtl/>
        </w:rPr>
        <w:t xml:space="preserve">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</w:t>
      </w:r>
      <w:r w:rsidRPr="00E62F0A">
        <w:rPr>
          <w:color w:val="000000" w:themeColor="text1"/>
          <w:rtl/>
        </w:rPr>
        <w:t xml:space="preserve"> </w:t>
      </w:r>
      <w:r w:rsidR="00B85D6D">
        <w:rPr>
          <w:color w:val="000000" w:themeColor="text1"/>
          <w:rtl/>
        </w:rPr>
        <w:t>آن‌جور</w:t>
      </w:r>
      <w:r w:rsidRPr="00E62F0A">
        <w:rPr>
          <w:color w:val="000000" w:themeColor="text1"/>
          <w:rtl/>
        </w:rPr>
        <w:t xml:space="preserve"> به ب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که عرض کردم، </w:t>
      </w:r>
      <w:r w:rsidR="00CD01A0">
        <w:rPr>
          <w:color w:val="000000" w:themeColor="text1"/>
          <w:rtl/>
        </w:rPr>
        <w:t>تأویل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برد</w:t>
      </w:r>
      <w:r w:rsidRPr="00E62F0A">
        <w:rPr>
          <w:color w:val="000000" w:themeColor="text1"/>
          <w:rtl/>
        </w:rPr>
        <w:t xml:space="preserve">. </w:t>
      </w:r>
    </w:p>
    <w:p w14:paraId="1A2B1A3B" w14:textId="7A35164F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اما</w:t>
      </w:r>
      <w:r w:rsidRPr="00E62F0A">
        <w:rPr>
          <w:color w:val="000000" w:themeColor="text1"/>
          <w:rtl/>
        </w:rPr>
        <w:t xml:space="preserve"> بعض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از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ات</w:t>
      </w:r>
      <w:r w:rsidRPr="00E62F0A">
        <w:rPr>
          <w:color w:val="000000" w:themeColor="text1"/>
          <w:rtl/>
        </w:rPr>
        <w:t xml:space="preserve"> </w:t>
      </w:r>
      <w:r w:rsidR="00DB0853">
        <w:rPr>
          <w:color w:val="000000" w:themeColor="text1"/>
          <w:rtl/>
        </w:rPr>
        <w:t>این‌طور</w:t>
      </w:r>
      <w:r w:rsidRPr="00E62F0A">
        <w:rPr>
          <w:color w:val="000000" w:themeColor="text1"/>
          <w:rtl/>
        </w:rPr>
        <w:t xml:space="preserve"> 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ست،</w:t>
      </w:r>
      <w:r w:rsidRPr="00E62F0A">
        <w:rPr>
          <w:color w:val="000000" w:themeColor="text1"/>
          <w:rtl/>
        </w:rPr>
        <w:t xml:space="preserve"> بعض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حج 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ست،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قراء که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نجا</w:t>
      </w:r>
      <w:r w:rsidRPr="00E62F0A">
        <w:rPr>
          <w:color w:val="000000" w:themeColor="text1"/>
          <w:rtl/>
        </w:rPr>
        <w:t xml:space="preserve"> آمده است، ما هست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 </w:t>
      </w:r>
      <w:r w:rsidR="00504F41">
        <w:rPr>
          <w:rFonts w:hint="cs"/>
          <w:color w:val="000000" w:themeColor="text1"/>
          <w:rtl/>
        </w:rPr>
        <w:t>«</w:t>
      </w:r>
      <w:r w:rsidRPr="00504F41">
        <w:rPr>
          <w:color w:val="008000"/>
          <w:rtl/>
        </w:rPr>
        <w:t>الْقُرَ</w:t>
      </w:r>
      <w:r w:rsidRPr="00504F41">
        <w:rPr>
          <w:rFonts w:hint="cs"/>
          <w:color w:val="008000"/>
          <w:rtl/>
        </w:rPr>
        <w:t>ی</w:t>
      </w:r>
      <w:r w:rsidRPr="00504F41">
        <w:rPr>
          <w:color w:val="008000"/>
          <w:rtl/>
        </w:rPr>
        <w:t xml:space="preserve"> الَّتِ</w:t>
      </w:r>
      <w:r w:rsidRPr="00504F41">
        <w:rPr>
          <w:rFonts w:hint="cs"/>
          <w:color w:val="008000"/>
          <w:rtl/>
        </w:rPr>
        <w:t>ی</w:t>
      </w:r>
      <w:r w:rsidRPr="00504F41">
        <w:rPr>
          <w:color w:val="008000"/>
          <w:rtl/>
        </w:rPr>
        <w:t xml:space="preserve"> بَارَکْنَا فِ</w:t>
      </w:r>
      <w:r w:rsidRPr="00504F41">
        <w:rPr>
          <w:rFonts w:hint="cs"/>
          <w:color w:val="008000"/>
          <w:rtl/>
        </w:rPr>
        <w:t>ی</w:t>
      </w:r>
      <w:r w:rsidRPr="00504F41">
        <w:rPr>
          <w:rFonts w:hint="eastAsia"/>
          <w:color w:val="008000"/>
          <w:rtl/>
        </w:rPr>
        <w:t>هَا</w:t>
      </w:r>
      <w:r w:rsidRPr="00504F41">
        <w:rPr>
          <w:color w:val="008000"/>
          <w:rtl/>
        </w:rPr>
        <w:t xml:space="preserve"> نحن اهل الب</w:t>
      </w:r>
      <w:r w:rsidRPr="00504F41">
        <w:rPr>
          <w:rFonts w:hint="cs"/>
          <w:color w:val="008000"/>
          <w:rtl/>
        </w:rPr>
        <w:t>ی</w:t>
      </w:r>
      <w:r w:rsidRPr="00504F41">
        <w:rPr>
          <w:rFonts w:hint="eastAsia"/>
          <w:color w:val="008000"/>
          <w:rtl/>
        </w:rPr>
        <w:t>ت</w:t>
      </w:r>
      <w:r w:rsidR="00504F41">
        <w:rPr>
          <w:rFonts w:hint="cs"/>
          <w:color w:val="000000" w:themeColor="text1"/>
          <w:rtl/>
        </w:rPr>
        <w:t>»</w:t>
      </w:r>
      <w:r w:rsidRPr="00E62F0A">
        <w:rPr>
          <w:rFonts w:hint="eastAsia"/>
          <w:color w:val="000000" w:themeColor="text1"/>
          <w:rtl/>
        </w:rPr>
        <w:t>،</w:t>
      </w:r>
      <w:r w:rsidRPr="00E62F0A">
        <w:rPr>
          <w:color w:val="000000" w:themeColor="text1"/>
          <w:rtl/>
        </w:rPr>
        <w:t xml:space="preserve"> در واقع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حج 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ست،</w:t>
      </w:r>
      <w:r w:rsidRPr="00E62F0A">
        <w:rPr>
          <w:color w:val="000000" w:themeColor="text1"/>
          <w:rtl/>
        </w:rPr>
        <w:t xml:space="preserve"> بعد در بعض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ات</w:t>
      </w:r>
      <w:r w:rsidRPr="00E62F0A">
        <w:rPr>
          <w:color w:val="000000" w:themeColor="text1"/>
          <w:rtl/>
        </w:rPr>
        <w:t xml:space="preserve"> قراء ظاهرا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ند</w:t>
      </w:r>
      <w:r w:rsidRPr="00E62F0A">
        <w:rPr>
          <w:color w:val="000000" w:themeColor="text1"/>
          <w:rtl/>
        </w:rPr>
        <w:t xml:space="preserve"> علما هستند. </w:t>
      </w:r>
    </w:p>
    <w:p w14:paraId="029A103F" w14:textId="0FD1DAC7" w:rsidR="00E62F0A" w:rsidRPr="00E62F0A" w:rsidRDefault="00504F41" w:rsidP="00504F41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«</w:t>
      </w:r>
      <w:r w:rsidR="00E62F0A" w:rsidRPr="00504F41">
        <w:rPr>
          <w:rFonts w:hint="eastAsia"/>
          <w:color w:val="008000"/>
          <w:rtl/>
        </w:rPr>
        <w:t>الْقُرَ</w:t>
      </w:r>
      <w:r w:rsidR="00E62F0A" w:rsidRPr="00504F41">
        <w:rPr>
          <w:rFonts w:hint="cs"/>
          <w:color w:val="008000"/>
          <w:rtl/>
        </w:rPr>
        <w:t>ی</w:t>
      </w:r>
      <w:r w:rsidR="00E62F0A" w:rsidRPr="00504F41">
        <w:rPr>
          <w:color w:val="008000"/>
          <w:rtl/>
        </w:rPr>
        <w:t xml:space="preserve"> الَّتِ</w:t>
      </w:r>
      <w:r w:rsidR="00E62F0A" w:rsidRPr="00504F41">
        <w:rPr>
          <w:rFonts w:hint="cs"/>
          <w:color w:val="008000"/>
          <w:rtl/>
        </w:rPr>
        <w:t>ی</w:t>
      </w:r>
      <w:r w:rsidR="00E62F0A" w:rsidRPr="00504F41">
        <w:rPr>
          <w:color w:val="008000"/>
          <w:rtl/>
        </w:rPr>
        <w:t xml:space="preserve"> بَارَکْنَا فِ</w:t>
      </w:r>
      <w:r w:rsidR="00E62F0A" w:rsidRPr="00504F41">
        <w:rPr>
          <w:rFonts w:hint="cs"/>
          <w:color w:val="008000"/>
          <w:rtl/>
        </w:rPr>
        <w:t>ی</w:t>
      </w:r>
      <w:r w:rsidR="00E62F0A" w:rsidRPr="00504F41">
        <w:rPr>
          <w:rFonts w:hint="eastAsia"/>
          <w:color w:val="008000"/>
          <w:rtl/>
        </w:rPr>
        <w:t>هَا</w:t>
      </w:r>
      <w:r>
        <w:rPr>
          <w:rFonts w:hint="cs"/>
          <w:color w:val="000000" w:themeColor="text1"/>
          <w:rtl/>
        </w:rPr>
        <w:t>»</w:t>
      </w:r>
      <w:r w:rsidR="00E62F0A" w:rsidRPr="00E62F0A">
        <w:rPr>
          <w:color w:val="000000" w:themeColor="text1"/>
          <w:rtl/>
        </w:rPr>
        <w:t xml:space="preserve"> که قراء اصل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color w:val="000000" w:themeColor="text1"/>
          <w:rtl/>
        </w:rPr>
        <w:t xml:space="preserve"> است ما هست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م،</w:t>
      </w:r>
      <w:r w:rsidR="00E62F0A" w:rsidRPr="00E62F0A">
        <w:rPr>
          <w:color w:val="000000" w:themeColor="text1"/>
          <w:rtl/>
        </w:rPr>
        <w:t xml:space="preserve"> قراء ظاهرا که واسطه هستند علما هستند و در مجلس </w:t>
      </w:r>
      <w:r w:rsidR="00D5138B">
        <w:rPr>
          <w:color w:val="000000" w:themeColor="text1"/>
          <w:rtl/>
        </w:rPr>
        <w:t>مأمون</w:t>
      </w:r>
      <w:r w:rsidR="00E62F0A" w:rsidRPr="00E62F0A">
        <w:rPr>
          <w:color w:val="000000" w:themeColor="text1"/>
          <w:rtl/>
        </w:rPr>
        <w:t xml:space="preserve"> هم مطرح شد که م</w:t>
      </w:r>
      <w:r w:rsidR="00E62F0A" w:rsidRPr="00E62F0A">
        <w:rPr>
          <w:rFonts w:hint="cs"/>
          <w:color w:val="000000" w:themeColor="text1"/>
          <w:rtl/>
        </w:rPr>
        <w:t>ی‌</w:t>
      </w:r>
      <w:r w:rsidR="00E62F0A" w:rsidRPr="00E62F0A">
        <w:rPr>
          <w:rFonts w:hint="eastAsia"/>
          <w:color w:val="000000" w:themeColor="text1"/>
          <w:rtl/>
        </w:rPr>
        <w:t>گو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ند</w:t>
      </w:r>
      <w:r w:rsidR="00E62F0A" w:rsidRPr="00E62F0A">
        <w:rPr>
          <w:color w:val="000000" w:themeColor="text1"/>
          <w:rtl/>
        </w:rPr>
        <w:t xml:space="preserve"> </w:t>
      </w:r>
      <w:r>
        <w:rPr>
          <w:rFonts w:hint="cs"/>
          <w:color w:val="000000" w:themeColor="text1"/>
          <w:rtl/>
        </w:rPr>
        <w:t>«</w:t>
      </w:r>
      <w:r w:rsidRPr="00504F41">
        <w:rPr>
          <w:rFonts w:hint="eastAsia"/>
          <w:color w:val="008000"/>
          <w:rtl/>
        </w:rPr>
        <w:t>الْقُرَ</w:t>
      </w:r>
      <w:r w:rsidRPr="00504F41">
        <w:rPr>
          <w:rFonts w:hint="cs"/>
          <w:color w:val="008000"/>
          <w:rtl/>
        </w:rPr>
        <w:t>ی</w:t>
      </w:r>
      <w:r w:rsidRPr="00504F41">
        <w:rPr>
          <w:color w:val="008000"/>
          <w:rtl/>
        </w:rPr>
        <w:t xml:space="preserve"> الَّتِ</w:t>
      </w:r>
      <w:r w:rsidRPr="00504F41">
        <w:rPr>
          <w:rFonts w:hint="cs"/>
          <w:color w:val="008000"/>
          <w:rtl/>
        </w:rPr>
        <w:t>ی</w:t>
      </w:r>
      <w:r w:rsidRPr="00504F41">
        <w:rPr>
          <w:color w:val="008000"/>
          <w:rtl/>
        </w:rPr>
        <w:t xml:space="preserve"> بَارَکْنَا فِ</w:t>
      </w:r>
      <w:r w:rsidRPr="00504F41">
        <w:rPr>
          <w:rFonts w:hint="cs"/>
          <w:color w:val="008000"/>
          <w:rtl/>
        </w:rPr>
        <w:t>ی</w:t>
      </w:r>
      <w:r w:rsidRPr="00504F41">
        <w:rPr>
          <w:rFonts w:hint="eastAsia"/>
          <w:color w:val="008000"/>
          <w:rtl/>
        </w:rPr>
        <w:t>هَا</w:t>
      </w:r>
      <w:r>
        <w:rPr>
          <w:rFonts w:hint="cs"/>
          <w:color w:val="000000" w:themeColor="text1"/>
          <w:rtl/>
        </w:rPr>
        <w:t>»</w:t>
      </w:r>
      <w:r w:rsidR="00E62F0A" w:rsidRPr="00E62F0A">
        <w:rPr>
          <w:rFonts w:hint="eastAsia"/>
          <w:color w:val="000000" w:themeColor="text1"/>
          <w:rtl/>
        </w:rPr>
        <w:t>،</w:t>
      </w:r>
      <w:r w:rsidR="00E62F0A" w:rsidRPr="00E62F0A">
        <w:rPr>
          <w:color w:val="000000" w:themeColor="text1"/>
          <w:rtl/>
        </w:rPr>
        <w:t xml:space="preserve"> شما گفته‌ا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د</w:t>
      </w:r>
      <w:r w:rsidR="00E62F0A" w:rsidRPr="00E62F0A">
        <w:rPr>
          <w:color w:val="000000" w:themeColor="text1"/>
          <w:rtl/>
        </w:rPr>
        <w:t xml:space="preserve"> که مقصود </w:t>
      </w:r>
      <w:r w:rsidR="00D5138B">
        <w:rPr>
          <w:color w:val="000000" w:themeColor="text1"/>
          <w:rtl/>
        </w:rPr>
        <w:t>اهل‌بیت</w:t>
      </w:r>
      <w:r w:rsidR="00E62F0A" w:rsidRPr="00E62F0A">
        <w:rPr>
          <w:color w:val="000000" w:themeColor="text1"/>
          <w:rtl/>
        </w:rPr>
        <w:t xml:space="preserve"> هستند، آنجا بحث حج ن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ست،</w:t>
      </w:r>
      <w:r w:rsidR="00E62F0A" w:rsidRPr="00E62F0A">
        <w:rPr>
          <w:color w:val="000000" w:themeColor="text1"/>
          <w:rtl/>
        </w:rPr>
        <w:t xml:space="preserve"> مقصود </w:t>
      </w:r>
      <w:r w:rsidR="00D5138B">
        <w:rPr>
          <w:color w:val="000000" w:themeColor="text1"/>
          <w:rtl/>
        </w:rPr>
        <w:t>اهل‌بیت</w:t>
      </w:r>
      <w:r w:rsidR="00E62F0A" w:rsidRPr="00E62F0A">
        <w:rPr>
          <w:color w:val="000000" w:themeColor="text1"/>
          <w:rtl/>
        </w:rPr>
        <w:t xml:space="preserve"> هستند، م</w:t>
      </w:r>
      <w:r w:rsidR="00E62F0A" w:rsidRPr="00E62F0A">
        <w:rPr>
          <w:rFonts w:hint="cs"/>
          <w:color w:val="000000" w:themeColor="text1"/>
          <w:rtl/>
        </w:rPr>
        <w:t>ی‌</w:t>
      </w:r>
      <w:r w:rsidR="00E62F0A" w:rsidRPr="00E62F0A">
        <w:rPr>
          <w:rFonts w:hint="eastAsia"/>
          <w:color w:val="000000" w:themeColor="text1"/>
          <w:rtl/>
        </w:rPr>
        <w:t>گو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د</w:t>
      </w:r>
      <w:r w:rsidR="00E62F0A" w:rsidRPr="00E62F0A">
        <w:rPr>
          <w:color w:val="000000" w:themeColor="text1"/>
          <w:rtl/>
        </w:rPr>
        <w:t xml:space="preserve"> ا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ن</w:t>
      </w:r>
      <w:r w:rsidR="00E62F0A" w:rsidRPr="00E62F0A">
        <w:rPr>
          <w:color w:val="000000" w:themeColor="text1"/>
          <w:rtl/>
        </w:rPr>
        <w:t xml:space="preserve"> قراء را به آدم‌ها تطب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ق</w:t>
      </w:r>
      <w:r w:rsidR="00E62F0A" w:rsidRPr="00E62F0A">
        <w:rPr>
          <w:color w:val="000000" w:themeColor="text1"/>
          <w:rtl/>
        </w:rPr>
        <w:t xml:space="preserve"> داد؟ حضرت مثال م</w:t>
      </w:r>
      <w:r w:rsidR="00E62F0A" w:rsidRPr="00E62F0A">
        <w:rPr>
          <w:rFonts w:hint="cs"/>
          <w:color w:val="000000" w:themeColor="text1"/>
          <w:rtl/>
        </w:rPr>
        <w:t>ی‌</w:t>
      </w:r>
      <w:r w:rsidR="00E62F0A" w:rsidRPr="00E62F0A">
        <w:rPr>
          <w:rFonts w:hint="eastAsia"/>
          <w:color w:val="000000" w:themeColor="text1"/>
          <w:rtl/>
        </w:rPr>
        <w:t>زند</w:t>
      </w:r>
      <w:r w:rsidR="00E62F0A" w:rsidRPr="00E62F0A">
        <w:rPr>
          <w:color w:val="000000" w:themeColor="text1"/>
          <w:rtl/>
        </w:rPr>
        <w:t xml:space="preserve">. </w:t>
      </w:r>
      <w:r>
        <w:rPr>
          <w:b/>
          <w:bCs/>
          <w:color w:val="007200"/>
          <w:rtl/>
        </w:rPr>
        <w:t>﴿وَاسْأَلِ الْقَرْ</w:t>
      </w:r>
      <w:r>
        <w:rPr>
          <w:rFonts w:hint="cs"/>
          <w:b/>
          <w:bCs/>
          <w:color w:val="007200"/>
          <w:rtl/>
        </w:rPr>
        <w:t>یَ</w:t>
      </w:r>
      <w:r>
        <w:rPr>
          <w:rFonts w:hint="eastAsia"/>
          <w:b/>
          <w:bCs/>
          <w:color w:val="007200"/>
          <w:rtl/>
        </w:rPr>
        <w:t>ةَ</w:t>
      </w:r>
      <w:r>
        <w:rPr>
          <w:b/>
          <w:bCs/>
          <w:color w:val="007200"/>
          <w:rtl/>
        </w:rPr>
        <w:t xml:space="preserve">﴾ </w:t>
      </w:r>
      <w:r w:rsidR="00E62F0A" w:rsidRPr="00E62F0A">
        <w:rPr>
          <w:color w:val="000000" w:themeColor="text1"/>
          <w:rtl/>
        </w:rPr>
        <w:t>م</w:t>
      </w:r>
      <w:r w:rsidR="00E62F0A" w:rsidRPr="00E62F0A">
        <w:rPr>
          <w:rFonts w:hint="cs"/>
          <w:color w:val="000000" w:themeColor="text1"/>
          <w:rtl/>
        </w:rPr>
        <w:t>ی‌</w:t>
      </w:r>
      <w:r w:rsidR="00E62F0A" w:rsidRPr="00E62F0A">
        <w:rPr>
          <w:rFonts w:hint="eastAsia"/>
          <w:color w:val="000000" w:themeColor="text1"/>
          <w:rtl/>
        </w:rPr>
        <w:t>گو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د</w:t>
      </w:r>
      <w:r w:rsidR="00E62F0A" w:rsidRPr="00E62F0A">
        <w:rPr>
          <w:color w:val="000000" w:themeColor="text1"/>
          <w:rtl/>
        </w:rPr>
        <w:t xml:space="preserve"> آنجا قر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ه</w:t>
      </w:r>
      <w:r w:rsidR="00E62F0A" w:rsidRPr="00E62F0A">
        <w:rPr>
          <w:color w:val="000000" w:themeColor="text1"/>
          <w:rtl/>
        </w:rPr>
        <w:t xml:space="preserve"> 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عن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color w:val="000000" w:themeColor="text1"/>
          <w:rtl/>
        </w:rPr>
        <w:t xml:space="preserve"> آن‌ها و چند نمونه د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گر</w:t>
      </w:r>
      <w:r w:rsidR="00E62F0A" w:rsidRPr="00E62F0A">
        <w:rPr>
          <w:color w:val="000000" w:themeColor="text1"/>
          <w:rtl/>
        </w:rPr>
        <w:t xml:space="preserve"> به </w:t>
      </w:r>
      <w:r w:rsidR="00D5138B">
        <w:rPr>
          <w:color w:val="000000" w:themeColor="text1"/>
          <w:rtl/>
        </w:rPr>
        <w:t>مأمون</w:t>
      </w:r>
      <w:r w:rsidR="00E62F0A" w:rsidRPr="00E62F0A">
        <w:rPr>
          <w:color w:val="000000" w:themeColor="text1"/>
          <w:rtl/>
        </w:rPr>
        <w:t xml:space="preserve"> م</w:t>
      </w:r>
      <w:r w:rsidR="00E62F0A" w:rsidRPr="00E62F0A">
        <w:rPr>
          <w:rFonts w:hint="cs"/>
          <w:color w:val="000000" w:themeColor="text1"/>
          <w:rtl/>
        </w:rPr>
        <w:t>ی‌</w:t>
      </w:r>
      <w:r w:rsidR="00E62F0A" w:rsidRPr="00E62F0A">
        <w:rPr>
          <w:rFonts w:hint="eastAsia"/>
          <w:color w:val="000000" w:themeColor="text1"/>
          <w:rtl/>
        </w:rPr>
        <w:t>گو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د</w:t>
      </w:r>
      <w:r w:rsidR="00E62F0A" w:rsidRPr="00E62F0A">
        <w:rPr>
          <w:color w:val="000000" w:themeColor="text1"/>
          <w:rtl/>
        </w:rPr>
        <w:t xml:space="preserve"> که در قرآن قراء استعمال شده است اهل قر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ه</w:t>
      </w:r>
      <w:r w:rsidR="00E62F0A" w:rsidRPr="00E62F0A">
        <w:rPr>
          <w:color w:val="000000" w:themeColor="text1"/>
          <w:rtl/>
        </w:rPr>
        <w:t xml:space="preserve"> و اشخاص و افراد. ا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ن</w:t>
      </w:r>
      <w:r w:rsidR="00E62F0A" w:rsidRPr="00E62F0A">
        <w:rPr>
          <w:color w:val="000000" w:themeColor="text1"/>
          <w:rtl/>
        </w:rPr>
        <w:t xml:space="preserve"> را شاهد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color w:val="000000" w:themeColor="text1"/>
          <w:rtl/>
        </w:rPr>
        <w:t xml:space="preserve"> م</w:t>
      </w:r>
      <w:r w:rsidR="00E62F0A" w:rsidRPr="00E62F0A">
        <w:rPr>
          <w:rFonts w:hint="cs"/>
          <w:color w:val="000000" w:themeColor="text1"/>
          <w:rtl/>
        </w:rPr>
        <w:t>ی‌</w:t>
      </w:r>
      <w:r w:rsidR="00E62F0A" w:rsidRPr="00E62F0A">
        <w:rPr>
          <w:rFonts w:hint="eastAsia"/>
          <w:color w:val="000000" w:themeColor="text1"/>
          <w:rtl/>
        </w:rPr>
        <w:t>آورند</w:t>
      </w:r>
      <w:r w:rsidR="00E62F0A" w:rsidRPr="00E62F0A">
        <w:rPr>
          <w:color w:val="000000" w:themeColor="text1"/>
          <w:rtl/>
        </w:rPr>
        <w:t xml:space="preserve"> که آن </w:t>
      </w:r>
      <w:r w:rsidR="00D5138B">
        <w:rPr>
          <w:color w:val="000000" w:themeColor="text1"/>
          <w:rtl/>
        </w:rPr>
        <w:t>استغراق</w:t>
      </w:r>
      <w:r w:rsidR="00E62F0A" w:rsidRPr="00E62F0A">
        <w:rPr>
          <w:color w:val="000000" w:themeColor="text1"/>
          <w:rtl/>
        </w:rPr>
        <w:t xml:space="preserve"> را بشکنند و الا ا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ن</w:t>
      </w:r>
      <w:r w:rsidR="00E62F0A" w:rsidRPr="00E62F0A">
        <w:rPr>
          <w:color w:val="000000" w:themeColor="text1"/>
          <w:rtl/>
        </w:rPr>
        <w:t xml:space="preserve"> باز </w:t>
      </w:r>
      <w:r w:rsidR="00CD01A0">
        <w:rPr>
          <w:rFonts w:hint="eastAsia"/>
          <w:color w:val="000000" w:themeColor="text1"/>
          <w:rtl/>
        </w:rPr>
        <w:t>تأویل</w:t>
      </w:r>
      <w:r w:rsidR="00E62F0A" w:rsidRPr="00E62F0A">
        <w:rPr>
          <w:color w:val="000000" w:themeColor="text1"/>
          <w:rtl/>
        </w:rPr>
        <w:t xml:space="preserve"> است حضرت انجام م</w:t>
      </w:r>
      <w:r w:rsidR="00E62F0A" w:rsidRPr="00E62F0A">
        <w:rPr>
          <w:rFonts w:hint="cs"/>
          <w:color w:val="000000" w:themeColor="text1"/>
          <w:rtl/>
        </w:rPr>
        <w:t>ی‌</w:t>
      </w:r>
      <w:r w:rsidR="00E62F0A" w:rsidRPr="00E62F0A">
        <w:rPr>
          <w:rFonts w:hint="eastAsia"/>
          <w:color w:val="000000" w:themeColor="text1"/>
          <w:rtl/>
        </w:rPr>
        <w:t>دهد</w:t>
      </w:r>
      <w:r w:rsidR="00E62F0A" w:rsidRPr="00E62F0A">
        <w:rPr>
          <w:color w:val="000000" w:themeColor="text1"/>
          <w:rtl/>
        </w:rPr>
        <w:t>. ول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color w:val="000000" w:themeColor="text1"/>
          <w:rtl/>
        </w:rPr>
        <w:t xml:space="preserve"> م</w:t>
      </w:r>
      <w:r w:rsidR="00E62F0A" w:rsidRPr="00E62F0A">
        <w:rPr>
          <w:rFonts w:hint="cs"/>
          <w:color w:val="000000" w:themeColor="text1"/>
          <w:rtl/>
        </w:rPr>
        <w:t>ی‌</w:t>
      </w:r>
      <w:r w:rsidR="00E62F0A" w:rsidRPr="00E62F0A">
        <w:rPr>
          <w:rFonts w:hint="eastAsia"/>
          <w:color w:val="000000" w:themeColor="text1"/>
          <w:rtl/>
        </w:rPr>
        <w:t>خواهد</w:t>
      </w:r>
      <w:r w:rsidR="00E62F0A" w:rsidRPr="00E62F0A">
        <w:rPr>
          <w:color w:val="000000" w:themeColor="text1"/>
          <w:rtl/>
        </w:rPr>
        <w:t xml:space="preserve"> آن تعجب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color w:val="000000" w:themeColor="text1"/>
          <w:rtl/>
        </w:rPr>
        <w:t xml:space="preserve"> که او دارد را بشکند و بگو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د</w:t>
      </w:r>
      <w:r w:rsidR="00E62F0A" w:rsidRPr="00E62F0A">
        <w:rPr>
          <w:color w:val="000000" w:themeColor="text1"/>
          <w:rtl/>
        </w:rPr>
        <w:t xml:space="preserve"> </w:t>
      </w:r>
      <w:r>
        <w:rPr>
          <w:b/>
          <w:bCs/>
          <w:color w:val="007200"/>
          <w:rtl/>
        </w:rPr>
        <w:t>﴿وَاسْأَلِ الْقَرْ</w:t>
      </w:r>
      <w:r>
        <w:rPr>
          <w:rFonts w:hint="cs"/>
          <w:b/>
          <w:bCs/>
          <w:color w:val="007200"/>
          <w:rtl/>
        </w:rPr>
        <w:t>یَ</w:t>
      </w:r>
      <w:r>
        <w:rPr>
          <w:rFonts w:hint="eastAsia"/>
          <w:b/>
          <w:bCs/>
          <w:color w:val="007200"/>
          <w:rtl/>
        </w:rPr>
        <w:t>ةَ</w:t>
      </w:r>
      <w:r>
        <w:rPr>
          <w:b/>
          <w:bCs/>
          <w:color w:val="007200"/>
          <w:rtl/>
        </w:rPr>
        <w:t xml:space="preserve">﴾ </w:t>
      </w:r>
      <w:r w:rsidR="00E62F0A" w:rsidRPr="00E62F0A">
        <w:rPr>
          <w:color w:val="000000" w:themeColor="text1"/>
          <w:rtl/>
        </w:rPr>
        <w:t>مقصود اهل قر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ه</w:t>
      </w:r>
      <w:r w:rsidR="00E62F0A" w:rsidRPr="00E62F0A">
        <w:rPr>
          <w:color w:val="000000" w:themeColor="text1"/>
          <w:rtl/>
        </w:rPr>
        <w:t xml:space="preserve"> است. </w:t>
      </w:r>
    </w:p>
    <w:p w14:paraId="6B6DE6F3" w14:textId="4BA8D45D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نجا</w:t>
      </w:r>
      <w:r w:rsidRPr="00E62F0A">
        <w:rPr>
          <w:color w:val="000000" w:themeColor="text1"/>
          <w:rtl/>
        </w:rPr>
        <w:t xml:space="preserve"> </w:t>
      </w:r>
      <w:r w:rsidR="00CD01A0">
        <w:rPr>
          <w:color w:val="000000" w:themeColor="text1"/>
          <w:rtl/>
        </w:rPr>
        <w:t>تأویل</w:t>
      </w:r>
      <w:r w:rsidR="00D5138B">
        <w:rPr>
          <w:color w:val="000000" w:themeColor="text1"/>
          <w:rtl/>
        </w:rPr>
        <w:t xml:space="preserve"> ما این‌طوری</w:t>
      </w:r>
      <w:r w:rsidRPr="00E62F0A">
        <w:rPr>
          <w:color w:val="000000" w:themeColor="text1"/>
          <w:rtl/>
        </w:rPr>
        <w:t xml:space="preserve"> است حتما حضرت نم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خواهد</w:t>
      </w:r>
      <w:r w:rsidRPr="00E62F0A">
        <w:rPr>
          <w:color w:val="000000" w:themeColor="text1"/>
          <w:rtl/>
        </w:rPr>
        <w:t xml:space="preserve"> بگو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ظاهر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است،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من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نجا</w:t>
      </w:r>
      <w:r w:rsidRPr="00E62F0A">
        <w:rPr>
          <w:color w:val="000000" w:themeColor="text1"/>
          <w:rtl/>
        </w:rPr>
        <w:t xml:space="preserve"> </w:t>
      </w:r>
      <w:r w:rsidR="00CD01A0">
        <w:rPr>
          <w:color w:val="000000" w:themeColor="text1"/>
          <w:rtl/>
        </w:rPr>
        <w:t>تأویل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برم</w:t>
      </w:r>
      <w:r w:rsidRPr="00E62F0A">
        <w:rPr>
          <w:color w:val="000000" w:themeColor="text1"/>
          <w:rtl/>
        </w:rPr>
        <w:t xml:space="preserve"> که ب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شاهد</w:t>
      </w:r>
      <w:r w:rsidRPr="00E62F0A">
        <w:rPr>
          <w:color w:val="000000" w:themeColor="text1"/>
          <w:rtl/>
        </w:rPr>
        <w:t xml:space="preserve"> 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ست</w:t>
      </w:r>
      <w:r w:rsidRPr="00E62F0A">
        <w:rPr>
          <w:color w:val="000000" w:themeColor="text1"/>
          <w:rtl/>
        </w:rPr>
        <w:t xml:space="preserve"> حت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در ظهورات، لذا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گو</w:t>
      </w:r>
      <w:r w:rsidRPr="00E62F0A">
        <w:rPr>
          <w:rFonts w:hint="cs"/>
          <w:color w:val="000000" w:themeColor="text1"/>
          <w:rtl/>
        </w:rPr>
        <w:t>یی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 قراء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نجا</w:t>
      </w:r>
      <w:r w:rsidRPr="00E62F0A">
        <w:rPr>
          <w:color w:val="000000" w:themeColor="text1"/>
          <w:rtl/>
        </w:rPr>
        <w:t xml:space="preserve">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عن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الْقُرَ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الَّتِ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بَارَکْنَا فِ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هَا</w:t>
      </w:r>
      <w:r w:rsidRPr="00E62F0A">
        <w:rPr>
          <w:color w:val="000000" w:themeColor="text1"/>
          <w:rtl/>
        </w:rPr>
        <w:t xml:space="preserve"> شام، ارض مقدسه است، فلسط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است ول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باطن آن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عن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ما [</w:t>
      </w:r>
      <w:r w:rsidR="00D5138B">
        <w:rPr>
          <w:color w:val="000000" w:themeColor="text1"/>
          <w:rtl/>
        </w:rPr>
        <w:t>اهل‌بیت</w:t>
      </w:r>
      <w:r w:rsidRPr="00E62F0A">
        <w:rPr>
          <w:color w:val="000000" w:themeColor="text1"/>
          <w:rtl/>
        </w:rPr>
        <w:t xml:space="preserve"> عل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هم</w:t>
      </w:r>
      <w:r w:rsidRPr="00E62F0A">
        <w:rPr>
          <w:color w:val="000000" w:themeColor="text1"/>
          <w:rtl/>
        </w:rPr>
        <w:t xml:space="preserve"> السلام ] آن قُرً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ظَاهِرَةً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عن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علما</w:t>
      </w:r>
      <w:r w:rsidRPr="00E62F0A">
        <w:rPr>
          <w:rFonts w:hint="cs"/>
          <w:color w:val="000000" w:themeColor="text1"/>
          <w:rtl/>
        </w:rPr>
        <w:t>یی</w:t>
      </w:r>
      <w:r w:rsidRPr="00E62F0A">
        <w:rPr>
          <w:color w:val="000000" w:themeColor="text1"/>
          <w:rtl/>
        </w:rPr>
        <w:t xml:space="preserve"> که واسطه هستند و در رتبه بعد قرار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رند</w:t>
      </w:r>
      <w:r w:rsidRPr="00E62F0A">
        <w:rPr>
          <w:color w:val="000000" w:themeColor="text1"/>
          <w:rtl/>
        </w:rPr>
        <w:t xml:space="preserve">. </w:t>
      </w:r>
    </w:p>
    <w:p w14:paraId="7241DC9B" w14:textId="26C824C1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آن</w:t>
      </w:r>
      <w:r w:rsidRPr="00E62F0A">
        <w:rPr>
          <w:color w:val="000000" w:themeColor="text1"/>
          <w:rtl/>
        </w:rPr>
        <w:t xml:space="preserve"> وقت </w:t>
      </w:r>
      <w:r w:rsidR="00D5138B">
        <w:rPr>
          <w:b/>
          <w:bCs/>
          <w:color w:val="007200"/>
          <w:rtl/>
        </w:rPr>
        <w:t>﴿سِ</w:t>
      </w:r>
      <w:r w:rsidR="00D5138B">
        <w:rPr>
          <w:rFonts w:hint="cs"/>
          <w:b/>
          <w:bCs/>
          <w:color w:val="007200"/>
          <w:rtl/>
        </w:rPr>
        <w:t>ی</w:t>
      </w:r>
      <w:r w:rsidR="00D5138B">
        <w:rPr>
          <w:rFonts w:hint="eastAsia"/>
          <w:b/>
          <w:bCs/>
          <w:color w:val="007200"/>
          <w:rtl/>
        </w:rPr>
        <w:t>رُوا</w:t>
      </w:r>
      <w:r w:rsidR="00D5138B">
        <w:rPr>
          <w:b/>
          <w:bCs/>
          <w:color w:val="007200"/>
          <w:rtl/>
        </w:rPr>
        <w:t xml:space="preserve"> فِ</w:t>
      </w:r>
      <w:r w:rsidR="00D5138B">
        <w:rPr>
          <w:rFonts w:hint="cs"/>
          <w:b/>
          <w:bCs/>
          <w:color w:val="007200"/>
          <w:rtl/>
        </w:rPr>
        <w:t>ی</w:t>
      </w:r>
      <w:r w:rsidR="00D5138B">
        <w:rPr>
          <w:rFonts w:hint="eastAsia"/>
          <w:b/>
          <w:bCs/>
          <w:color w:val="007200"/>
          <w:rtl/>
        </w:rPr>
        <w:t>هَا</w:t>
      </w:r>
      <w:r w:rsidR="00D5138B">
        <w:rPr>
          <w:b/>
          <w:bCs/>
          <w:color w:val="007200"/>
          <w:rtl/>
        </w:rPr>
        <w:t xml:space="preserve"> لَ</w:t>
      </w:r>
      <w:r w:rsidR="00D5138B">
        <w:rPr>
          <w:rFonts w:hint="cs"/>
          <w:b/>
          <w:bCs/>
          <w:color w:val="007200"/>
          <w:rtl/>
        </w:rPr>
        <w:t>یَ</w:t>
      </w:r>
      <w:r w:rsidR="00D5138B">
        <w:rPr>
          <w:rFonts w:hint="eastAsia"/>
          <w:b/>
          <w:bCs/>
          <w:color w:val="007200"/>
          <w:rtl/>
        </w:rPr>
        <w:t>الِ</w:t>
      </w:r>
      <w:r w:rsidR="00D5138B">
        <w:rPr>
          <w:rFonts w:hint="cs"/>
          <w:b/>
          <w:bCs/>
          <w:color w:val="007200"/>
          <w:rtl/>
        </w:rPr>
        <w:t>یَ</w:t>
      </w:r>
      <w:r w:rsidR="00D5138B">
        <w:rPr>
          <w:b/>
          <w:bCs/>
          <w:color w:val="007200"/>
          <w:rtl/>
        </w:rPr>
        <w:t xml:space="preserve"> وَأَ</w:t>
      </w:r>
      <w:r w:rsidR="00D5138B">
        <w:rPr>
          <w:rFonts w:hint="cs"/>
          <w:b/>
          <w:bCs/>
          <w:color w:val="007200"/>
          <w:rtl/>
        </w:rPr>
        <w:t>یَّ</w:t>
      </w:r>
      <w:r w:rsidR="00D5138B">
        <w:rPr>
          <w:rFonts w:hint="eastAsia"/>
          <w:b/>
          <w:bCs/>
          <w:color w:val="007200"/>
          <w:rtl/>
        </w:rPr>
        <w:t>امًا</w:t>
      </w:r>
      <w:r w:rsidR="00D5138B">
        <w:rPr>
          <w:b/>
          <w:bCs/>
          <w:color w:val="007200"/>
          <w:rtl/>
        </w:rPr>
        <w:t xml:space="preserve"> آمِنِ</w:t>
      </w:r>
      <w:r w:rsidR="00D5138B">
        <w:rPr>
          <w:rFonts w:hint="cs"/>
          <w:b/>
          <w:bCs/>
          <w:color w:val="007200"/>
          <w:rtl/>
        </w:rPr>
        <w:t>ی</w:t>
      </w:r>
      <w:r w:rsidR="00D5138B">
        <w:rPr>
          <w:rFonts w:hint="eastAsia"/>
          <w:b/>
          <w:bCs/>
          <w:color w:val="007200"/>
          <w:rtl/>
        </w:rPr>
        <w:t>نَ</w:t>
      </w:r>
      <w:r w:rsidR="00D5138B">
        <w:rPr>
          <w:b/>
          <w:bCs/>
          <w:color w:val="007200"/>
          <w:rtl/>
        </w:rPr>
        <w:t xml:space="preserve">﴾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عن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به سمت </w:t>
      </w:r>
      <w:r w:rsidR="00D5138B">
        <w:rPr>
          <w:color w:val="000000" w:themeColor="text1"/>
          <w:rtl/>
        </w:rPr>
        <w:t>اهل‌بیت</w:t>
      </w:r>
      <w:r w:rsidRPr="00E62F0A">
        <w:rPr>
          <w:color w:val="000000" w:themeColor="text1"/>
          <w:rtl/>
        </w:rPr>
        <w:t xml:space="preserve"> برو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د،</w:t>
      </w:r>
      <w:r w:rsidRPr="00E62F0A">
        <w:rPr>
          <w:color w:val="000000" w:themeColor="text1"/>
          <w:rtl/>
        </w:rPr>
        <w:t xml:space="preserve"> آن قرا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مبارک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است که با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علم را آن‌ها گرفت. </w:t>
      </w:r>
    </w:p>
    <w:p w14:paraId="63B91F77" w14:textId="77777777" w:rsidR="00E62F0A" w:rsidRPr="00E62F0A" w:rsidRDefault="00E62F0A" w:rsidP="00E62F0A">
      <w:pPr>
        <w:pStyle w:val="Heading2"/>
        <w:rPr>
          <w:rtl/>
        </w:rPr>
      </w:pPr>
      <w:bookmarkStart w:id="13" w:name="_Toc220264143"/>
      <w:r w:rsidRPr="00E62F0A">
        <w:rPr>
          <w:rFonts w:hint="eastAsia"/>
          <w:rtl/>
        </w:rPr>
        <w:t>خلاصه</w:t>
      </w:r>
      <w:r w:rsidRPr="00E62F0A">
        <w:rPr>
          <w:rtl/>
        </w:rPr>
        <w:t xml:space="preserve"> مطلب</w:t>
      </w:r>
      <w:bookmarkEnd w:id="13"/>
    </w:p>
    <w:p w14:paraId="4FF90D7E" w14:textId="77777777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بنابرا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در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ات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توان</w:t>
      </w:r>
      <w:r w:rsidRPr="00E62F0A">
        <w:rPr>
          <w:color w:val="000000" w:themeColor="text1"/>
          <w:rtl/>
        </w:rPr>
        <w:t xml:space="preserve"> گفت به دو گروه کل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تقس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شوند</w:t>
      </w:r>
      <w:r w:rsidRPr="00E62F0A">
        <w:rPr>
          <w:color w:val="000000" w:themeColor="text1"/>
          <w:rtl/>
        </w:rPr>
        <w:t xml:space="preserve">. </w:t>
      </w:r>
    </w:p>
    <w:p w14:paraId="20877EE1" w14:textId="77777777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color w:val="000000" w:themeColor="text1"/>
          <w:rtl/>
        </w:rPr>
        <w:t>۱- گروه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که تطب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ق</w:t>
      </w:r>
      <w:r w:rsidRPr="00E62F0A">
        <w:rPr>
          <w:color w:val="000000" w:themeColor="text1"/>
          <w:rtl/>
        </w:rPr>
        <w:t xml:space="preserve"> بر حج را پذ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رفته‌اند</w:t>
      </w:r>
    </w:p>
    <w:p w14:paraId="091B4AFE" w14:textId="2B426152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color w:val="000000" w:themeColor="text1"/>
          <w:rtl/>
        </w:rPr>
        <w:t>۲- گروه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که تطب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ق</w:t>
      </w:r>
      <w:r w:rsidRPr="00E62F0A">
        <w:rPr>
          <w:color w:val="000000" w:themeColor="text1"/>
          <w:rtl/>
        </w:rPr>
        <w:t xml:space="preserve"> را </w:t>
      </w:r>
      <w:r w:rsidR="00D5138B">
        <w:rPr>
          <w:color w:val="000000" w:themeColor="text1"/>
          <w:rtl/>
        </w:rPr>
        <w:t>اصلاً</w:t>
      </w:r>
      <w:r w:rsidRPr="00E62F0A">
        <w:rPr>
          <w:color w:val="000000" w:themeColor="text1"/>
          <w:rtl/>
        </w:rPr>
        <w:t xml:space="preserve"> نپذ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رفته‌اند،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ند</w:t>
      </w:r>
      <w:r w:rsidRPr="00E62F0A">
        <w:rPr>
          <w:color w:val="000000" w:themeColor="text1"/>
          <w:rtl/>
        </w:rPr>
        <w:t xml:space="preserve"> قراء ما </w:t>
      </w:r>
      <w:r w:rsidR="00D5138B">
        <w:rPr>
          <w:color w:val="000000" w:themeColor="text1"/>
          <w:rtl/>
        </w:rPr>
        <w:t>اهل‌بیت</w:t>
      </w:r>
      <w:r w:rsidRPr="00E62F0A">
        <w:rPr>
          <w:color w:val="000000" w:themeColor="text1"/>
          <w:rtl/>
        </w:rPr>
        <w:t xml:space="preserve"> هست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 و از اول تطب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ق</w:t>
      </w:r>
      <w:r w:rsidRPr="00E62F0A">
        <w:rPr>
          <w:color w:val="000000" w:themeColor="text1"/>
          <w:rtl/>
        </w:rPr>
        <w:t xml:space="preserve"> را رو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</w:t>
      </w:r>
      <w:r w:rsidR="00D5138B">
        <w:rPr>
          <w:color w:val="000000" w:themeColor="text1"/>
          <w:rtl/>
        </w:rPr>
        <w:t>اهل‌بیت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برد</w:t>
      </w:r>
      <w:r w:rsidRPr="00E62F0A">
        <w:rPr>
          <w:color w:val="000000" w:themeColor="text1"/>
          <w:rtl/>
        </w:rPr>
        <w:t xml:space="preserve"> و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کار به حج ندارد. </w:t>
      </w:r>
    </w:p>
    <w:p w14:paraId="7718B029" w14:textId="09E1BC4A" w:rsidR="00E62F0A" w:rsidRPr="00E62F0A" w:rsidRDefault="00E62F0A" w:rsidP="00E62F0A">
      <w:pPr>
        <w:pStyle w:val="Heading2"/>
        <w:rPr>
          <w:rtl/>
        </w:rPr>
      </w:pPr>
      <w:bookmarkStart w:id="14" w:name="_Toc220264144"/>
      <w:r w:rsidRPr="00E62F0A">
        <w:rPr>
          <w:rFonts w:hint="eastAsia"/>
          <w:rtl/>
        </w:rPr>
        <w:t>نکته</w:t>
      </w:r>
      <w:r w:rsidRPr="00E62F0A">
        <w:rPr>
          <w:rtl/>
        </w:rPr>
        <w:t xml:space="preserve"> </w:t>
      </w:r>
      <w:r>
        <w:rPr>
          <w:rFonts w:hint="cs"/>
          <w:rtl/>
        </w:rPr>
        <w:t>سوم</w:t>
      </w:r>
      <w:bookmarkEnd w:id="14"/>
    </w:p>
    <w:p w14:paraId="092B1673" w14:textId="386B20B6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است که در تفاس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</w:t>
      </w:r>
      <w:r w:rsidRPr="00E62F0A">
        <w:rPr>
          <w:color w:val="000000" w:themeColor="text1"/>
          <w:rtl/>
        </w:rPr>
        <w:t xml:space="preserve"> موجود اهل سنت، </w:t>
      </w:r>
      <w:r w:rsidR="00D5138B">
        <w:rPr>
          <w:color w:val="000000" w:themeColor="text1"/>
          <w:rtl/>
        </w:rPr>
        <w:t>هیچ‌کدام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را </w:t>
      </w:r>
      <w:r w:rsidR="00CD01A0">
        <w:rPr>
          <w:color w:val="000000" w:themeColor="text1"/>
          <w:rtl/>
        </w:rPr>
        <w:t>تأویل</w:t>
      </w:r>
      <w:r w:rsidRPr="00E62F0A">
        <w:rPr>
          <w:color w:val="000000" w:themeColor="text1"/>
          <w:rtl/>
        </w:rPr>
        <w:t xml:space="preserve"> به حج </w:t>
      </w:r>
      <w:r w:rsidR="00D5138B">
        <w:rPr>
          <w:color w:val="000000" w:themeColor="text1"/>
          <w:rtl/>
        </w:rPr>
        <w:t>نبرده‌اند</w:t>
      </w:r>
      <w:r w:rsidRPr="00E62F0A">
        <w:rPr>
          <w:color w:val="000000" w:themeColor="text1"/>
          <w:rtl/>
        </w:rPr>
        <w:t>، حت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تفاس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</w:t>
      </w:r>
      <w:r w:rsidRPr="00E62F0A">
        <w:rPr>
          <w:color w:val="000000" w:themeColor="text1"/>
          <w:rtl/>
        </w:rPr>
        <w:t xml:space="preserve"> </w:t>
      </w:r>
      <w:r w:rsidR="00CD01A0">
        <w:rPr>
          <w:color w:val="000000" w:themeColor="text1"/>
          <w:rtl/>
        </w:rPr>
        <w:t>تأویلی</w:t>
      </w:r>
      <w:r w:rsidRPr="00E62F0A">
        <w:rPr>
          <w:color w:val="000000" w:themeColor="text1"/>
          <w:rtl/>
        </w:rPr>
        <w:t xml:space="preserve"> آن‌ها، مثل عدة الابرار م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بد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</w:t>
      </w:r>
      <w:r w:rsidRPr="00E62F0A">
        <w:rPr>
          <w:color w:val="000000" w:themeColor="text1"/>
          <w:rtl/>
        </w:rPr>
        <w:t xml:space="preserve"> خواجه عبدالله، تفس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</w:t>
      </w:r>
      <w:r w:rsidRPr="00E62F0A">
        <w:rPr>
          <w:color w:val="000000" w:themeColor="text1"/>
          <w:rtl/>
        </w:rPr>
        <w:t xml:space="preserve"> </w:t>
      </w:r>
      <w:r w:rsidR="00CD01A0">
        <w:rPr>
          <w:color w:val="000000" w:themeColor="text1"/>
          <w:rtl/>
        </w:rPr>
        <w:t>تأویل</w:t>
      </w:r>
      <w:r w:rsidRPr="00E62F0A">
        <w:rPr>
          <w:color w:val="000000" w:themeColor="text1"/>
          <w:rtl/>
        </w:rPr>
        <w:t xml:space="preserve"> القرآن طبر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،</w:t>
      </w:r>
      <w:r w:rsidRPr="00E62F0A">
        <w:rPr>
          <w:color w:val="000000" w:themeColor="text1"/>
          <w:rtl/>
        </w:rPr>
        <w:t xml:space="preserve"> اسم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از </w:t>
      </w:r>
      <w:r w:rsidR="00CD01A0">
        <w:rPr>
          <w:color w:val="000000" w:themeColor="text1"/>
          <w:rtl/>
        </w:rPr>
        <w:t>تأویل</w:t>
      </w:r>
      <w:r w:rsidRPr="00E62F0A">
        <w:rPr>
          <w:color w:val="000000" w:themeColor="text1"/>
          <w:rtl/>
        </w:rPr>
        <w:t xml:space="preserve"> آ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ه</w:t>
      </w:r>
      <w:r w:rsidRPr="00E62F0A">
        <w:rPr>
          <w:color w:val="000000" w:themeColor="text1"/>
          <w:rtl/>
        </w:rPr>
        <w:t xml:space="preserve"> به حج برده نشده است با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نکه</w:t>
      </w:r>
      <w:r w:rsidRPr="00E62F0A">
        <w:rPr>
          <w:color w:val="000000" w:themeColor="text1"/>
          <w:rtl/>
        </w:rPr>
        <w:t xml:space="preserve"> معد برا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</w:t>
      </w:r>
      <w:r w:rsidR="00CD01A0">
        <w:rPr>
          <w:color w:val="000000" w:themeColor="text1"/>
          <w:rtl/>
        </w:rPr>
        <w:t>تأویلات</w:t>
      </w:r>
      <w:r w:rsidRPr="00E62F0A">
        <w:rPr>
          <w:color w:val="000000" w:themeColor="text1"/>
          <w:rtl/>
        </w:rPr>
        <w:t xml:space="preserve"> است و سا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</w:t>
      </w:r>
      <w:r w:rsidRPr="00E62F0A">
        <w:rPr>
          <w:color w:val="000000" w:themeColor="text1"/>
          <w:rtl/>
        </w:rPr>
        <w:t xml:space="preserve"> تفاس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</w:t>
      </w:r>
      <w:r w:rsidRPr="00E62F0A">
        <w:rPr>
          <w:color w:val="000000" w:themeColor="text1"/>
          <w:rtl/>
        </w:rPr>
        <w:t xml:space="preserve"> هم </w:t>
      </w:r>
      <w:r w:rsidR="00CD01A0">
        <w:rPr>
          <w:color w:val="000000" w:themeColor="text1"/>
          <w:rtl/>
        </w:rPr>
        <w:t>همین‌طور</w:t>
      </w:r>
      <w:r w:rsidRPr="00E62F0A">
        <w:rPr>
          <w:color w:val="000000" w:themeColor="text1"/>
          <w:rtl/>
        </w:rPr>
        <w:t xml:space="preserve">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عن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تفس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</w:t>
      </w:r>
      <w:r w:rsidRPr="00E62F0A">
        <w:rPr>
          <w:color w:val="000000" w:themeColor="text1"/>
          <w:rtl/>
        </w:rPr>
        <w:t xml:space="preserve"> کب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</w:t>
      </w:r>
      <w:r w:rsidRPr="00E62F0A">
        <w:rPr>
          <w:color w:val="000000" w:themeColor="text1"/>
          <w:rtl/>
        </w:rPr>
        <w:t xml:space="preserve"> فخر راز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،</w:t>
      </w:r>
      <w:r w:rsidRPr="00E62F0A">
        <w:rPr>
          <w:color w:val="000000" w:themeColor="text1"/>
          <w:rtl/>
        </w:rPr>
        <w:t xml:space="preserve"> ذ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ل</w:t>
      </w:r>
      <w:r w:rsidRPr="00E62F0A">
        <w:rPr>
          <w:color w:val="000000" w:themeColor="text1"/>
          <w:rtl/>
        </w:rPr>
        <w:t xml:space="preserve"> آ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ه</w:t>
      </w:r>
      <w:r w:rsidRPr="00E62F0A">
        <w:rPr>
          <w:color w:val="000000" w:themeColor="text1"/>
          <w:rtl/>
        </w:rPr>
        <w:t xml:space="preserve"> را 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دم</w:t>
      </w:r>
      <w:r w:rsidRPr="00E62F0A">
        <w:rPr>
          <w:color w:val="000000" w:themeColor="text1"/>
          <w:rtl/>
        </w:rPr>
        <w:t xml:space="preserve"> اسم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از </w:t>
      </w:r>
      <w:r w:rsidR="00CD01A0">
        <w:rPr>
          <w:color w:val="000000" w:themeColor="text1"/>
          <w:rtl/>
        </w:rPr>
        <w:t>تأویل</w:t>
      </w:r>
      <w:r w:rsidRPr="00E62F0A">
        <w:rPr>
          <w:color w:val="000000" w:themeColor="text1"/>
          <w:rtl/>
        </w:rPr>
        <w:t xml:space="preserve"> به حج برده نشده است. </w:t>
      </w:r>
    </w:p>
    <w:p w14:paraId="5508EF80" w14:textId="07956ACA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بنابرا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معلوم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شود</w:t>
      </w:r>
      <w:r w:rsidRPr="00E62F0A">
        <w:rPr>
          <w:color w:val="000000" w:themeColor="text1"/>
          <w:rtl/>
        </w:rPr>
        <w:t xml:space="preserve"> که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color w:val="000000" w:themeColor="text1"/>
          <w:rtl/>
        </w:rPr>
        <w:t xml:space="preserve"> 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ز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بوده است که اگر بوده آن زمان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color w:val="000000" w:themeColor="text1"/>
          <w:rtl/>
        </w:rPr>
        <w:t xml:space="preserve"> اشتهار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داشته است ول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اشتهار عم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ق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نبوده است که نشان خود را باق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بگذارد. دررالمنثور، </w:t>
      </w:r>
      <w:r w:rsidR="00CD01A0">
        <w:rPr>
          <w:color w:val="000000" w:themeColor="text1"/>
          <w:rtl/>
        </w:rPr>
        <w:t>تأویلی</w:t>
      </w:r>
      <w:r w:rsidRPr="00E62F0A">
        <w:rPr>
          <w:color w:val="000000" w:themeColor="text1"/>
          <w:rtl/>
        </w:rPr>
        <w:t xml:space="preserve"> و همه گفته‌اند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نجا</w:t>
      </w:r>
      <w:r w:rsidRPr="00E62F0A">
        <w:rPr>
          <w:color w:val="000000" w:themeColor="text1"/>
          <w:rtl/>
        </w:rPr>
        <w:t xml:space="preserve"> شام است بعض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گفته‌اند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نجا</w:t>
      </w:r>
      <w:r w:rsidRPr="00E62F0A">
        <w:rPr>
          <w:color w:val="000000" w:themeColor="text1"/>
          <w:rtl/>
        </w:rPr>
        <w:t xml:space="preserve"> فلسط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است </w:t>
      </w:r>
    </w:p>
    <w:p w14:paraId="52D8E468" w14:textId="2D2F8D4D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اسم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از مکه در آن‌ها 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امده</w:t>
      </w:r>
      <w:r w:rsidRPr="00E62F0A">
        <w:rPr>
          <w:color w:val="000000" w:themeColor="text1"/>
          <w:rtl/>
        </w:rPr>
        <w:t xml:space="preserve"> است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در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ات</w:t>
      </w:r>
      <w:r w:rsidRPr="00E62F0A">
        <w:rPr>
          <w:color w:val="000000" w:themeColor="text1"/>
          <w:rtl/>
        </w:rPr>
        <w:t xml:space="preserve"> ما آمده است که آن‌ها چن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ز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</w:t>
      </w:r>
      <w:r w:rsidR="00D5138B">
        <w:rPr>
          <w:color w:val="000000" w:themeColor="text1"/>
          <w:rtl/>
        </w:rPr>
        <w:t>می‌گفته‌اند</w:t>
      </w:r>
      <w:r w:rsidRPr="00E62F0A">
        <w:rPr>
          <w:color w:val="000000" w:themeColor="text1"/>
          <w:rtl/>
        </w:rPr>
        <w:t xml:space="preserve">. </w:t>
      </w:r>
    </w:p>
    <w:p w14:paraId="65BF3AA0" w14:textId="59AFFA2B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از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جهت است که ممکن است بگو</w:t>
      </w:r>
      <w:r w:rsidRPr="00E62F0A">
        <w:rPr>
          <w:rFonts w:hint="cs"/>
          <w:color w:val="000000" w:themeColor="text1"/>
          <w:rtl/>
        </w:rPr>
        <w:t>یی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color w:val="000000" w:themeColor="text1"/>
          <w:rtl/>
        </w:rPr>
        <w:t xml:space="preserve"> مسئله‌ا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بوده است که آن دوره در گرفته است و آن‌ها ب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شتر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خواستند</w:t>
      </w:r>
      <w:r w:rsidRPr="00E62F0A">
        <w:rPr>
          <w:color w:val="000000" w:themeColor="text1"/>
          <w:rtl/>
        </w:rPr>
        <w:t xml:space="preserve"> بگو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ند</w:t>
      </w:r>
      <w:r w:rsidRPr="00E62F0A">
        <w:rPr>
          <w:color w:val="000000" w:themeColor="text1"/>
          <w:rtl/>
        </w:rPr>
        <w:t xml:space="preserve"> ائمه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گفته‌اند</w:t>
      </w:r>
      <w:r w:rsidRPr="00E62F0A">
        <w:rPr>
          <w:color w:val="000000" w:themeColor="text1"/>
          <w:rtl/>
        </w:rPr>
        <w:t xml:space="preserve"> قراء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عن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ما، </w:t>
      </w:r>
      <w:r w:rsidR="00CD01A0">
        <w:rPr>
          <w:color w:val="000000" w:themeColor="text1"/>
          <w:rtl/>
        </w:rPr>
        <w:t>تأویل</w:t>
      </w:r>
      <w:r w:rsidRPr="00E62F0A">
        <w:rPr>
          <w:color w:val="000000" w:themeColor="text1"/>
          <w:rtl/>
        </w:rPr>
        <w:t xml:space="preserve"> </w:t>
      </w:r>
      <w:r w:rsidR="00DB0853">
        <w:rPr>
          <w:color w:val="000000" w:themeColor="text1"/>
          <w:rtl/>
        </w:rPr>
        <w:t>این‌جوری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آوردند،</w:t>
      </w:r>
      <w:r w:rsidRPr="00E62F0A">
        <w:rPr>
          <w:color w:val="000000" w:themeColor="text1"/>
          <w:rtl/>
        </w:rPr>
        <w:t xml:space="preserve"> آن‌ها برا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نکه</w:t>
      </w:r>
      <w:r w:rsidRPr="00E62F0A">
        <w:rPr>
          <w:color w:val="000000" w:themeColor="text1"/>
          <w:rtl/>
        </w:rPr>
        <w:t xml:space="preserve"> از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فرار کنند به آن طرف برده‌اند و ائمه هم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گفته‌اند</w:t>
      </w:r>
      <w:r w:rsidRPr="00E62F0A">
        <w:rPr>
          <w:color w:val="000000" w:themeColor="text1"/>
          <w:rtl/>
        </w:rPr>
        <w:t xml:space="preserve"> که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حق </w:t>
      </w:r>
      <w:r w:rsidRPr="00E62F0A">
        <w:rPr>
          <w:rFonts w:hint="eastAsia"/>
          <w:color w:val="000000" w:themeColor="text1"/>
          <w:rtl/>
        </w:rPr>
        <w:t>شما</w:t>
      </w:r>
      <w:r w:rsidRPr="00E62F0A">
        <w:rPr>
          <w:color w:val="000000" w:themeColor="text1"/>
          <w:rtl/>
        </w:rPr>
        <w:t xml:space="preserve"> 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ست</w:t>
      </w:r>
      <w:r w:rsidRPr="00E62F0A">
        <w:rPr>
          <w:color w:val="000000" w:themeColor="text1"/>
          <w:rtl/>
        </w:rPr>
        <w:t xml:space="preserve"> که </w:t>
      </w:r>
      <w:r w:rsidR="003956F2">
        <w:rPr>
          <w:color w:val="000000" w:themeColor="text1"/>
          <w:rtl/>
        </w:rPr>
        <w:t>این‌جور</w:t>
      </w:r>
      <w:r w:rsidRPr="00E62F0A">
        <w:rPr>
          <w:color w:val="000000" w:themeColor="text1"/>
          <w:rtl/>
        </w:rPr>
        <w:t xml:space="preserve"> </w:t>
      </w:r>
      <w:r w:rsidR="00CD01A0">
        <w:rPr>
          <w:color w:val="000000" w:themeColor="text1"/>
          <w:rtl/>
        </w:rPr>
        <w:t>تأویل</w:t>
      </w:r>
      <w:r w:rsidRPr="00E62F0A">
        <w:rPr>
          <w:color w:val="000000" w:themeColor="text1"/>
          <w:rtl/>
        </w:rPr>
        <w:t xml:space="preserve"> ببر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. لذا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color w:val="000000" w:themeColor="text1"/>
          <w:rtl/>
        </w:rPr>
        <w:t xml:space="preserve"> علامت </w:t>
      </w:r>
      <w:r w:rsidR="00D5138B">
        <w:rPr>
          <w:color w:val="000000" w:themeColor="text1"/>
          <w:rtl/>
        </w:rPr>
        <w:t>سؤالی</w:t>
      </w:r>
      <w:r w:rsidRPr="00E62F0A">
        <w:rPr>
          <w:color w:val="000000" w:themeColor="text1"/>
          <w:rtl/>
        </w:rPr>
        <w:t xml:space="preserve"> باق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ماند</w:t>
      </w:r>
      <w:r w:rsidRPr="00E62F0A">
        <w:rPr>
          <w:color w:val="000000" w:themeColor="text1"/>
          <w:rtl/>
        </w:rPr>
        <w:t xml:space="preserve"> که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سه چهار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ت</w:t>
      </w:r>
      <w:r w:rsidRPr="00E62F0A">
        <w:rPr>
          <w:color w:val="000000" w:themeColor="text1"/>
          <w:rtl/>
        </w:rPr>
        <w:t xml:space="preserve"> موجب وهن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در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نها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شود</w:t>
      </w:r>
      <w:r w:rsidRPr="00E62F0A">
        <w:rPr>
          <w:color w:val="000000" w:themeColor="text1"/>
          <w:rtl/>
        </w:rPr>
        <w:t xml:space="preserve">. </w:t>
      </w:r>
    </w:p>
    <w:p w14:paraId="74390BF3" w14:textId="35BA597E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چگونه</w:t>
      </w:r>
      <w:r w:rsidRPr="00E62F0A">
        <w:rPr>
          <w:color w:val="000000" w:themeColor="text1"/>
          <w:rtl/>
        </w:rPr>
        <w:t xml:space="preserve"> در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سه چهار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ت،</w:t>
      </w:r>
      <w:r w:rsidRPr="00E62F0A">
        <w:rPr>
          <w:color w:val="000000" w:themeColor="text1"/>
          <w:rtl/>
        </w:rPr>
        <w:t xml:space="preserve"> حداقل در دو سه تا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color w:val="000000" w:themeColor="text1"/>
          <w:rtl/>
        </w:rPr>
        <w:t xml:space="preserve"> استظهار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است که 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</w:t>
      </w:r>
      <w:r w:rsidRPr="00E62F0A">
        <w:rPr>
          <w:color w:val="000000" w:themeColor="text1"/>
          <w:rtl/>
        </w:rPr>
        <w:t xml:space="preserve"> اصل </w:t>
      </w:r>
      <w:r w:rsidR="00CD01A0">
        <w:rPr>
          <w:color w:val="000000" w:themeColor="text1"/>
          <w:rtl/>
        </w:rPr>
        <w:t>تأویل</w:t>
      </w:r>
      <w:r w:rsidRPr="00E62F0A">
        <w:rPr>
          <w:color w:val="000000" w:themeColor="text1"/>
          <w:rtl/>
        </w:rPr>
        <w:t xml:space="preserve"> قراء به مکه، مسلم بوده است امام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فرما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نها</w:t>
      </w:r>
      <w:r w:rsidRPr="00E62F0A">
        <w:rPr>
          <w:color w:val="000000" w:themeColor="text1"/>
          <w:rtl/>
        </w:rPr>
        <w:t xml:space="preserve"> با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color w:val="000000" w:themeColor="text1"/>
          <w:rtl/>
        </w:rPr>
        <w:t xml:space="preserve"> ق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است در حال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که اگر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color w:val="000000" w:themeColor="text1"/>
          <w:rtl/>
        </w:rPr>
        <w:t xml:space="preserve"> 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ز</w:t>
      </w:r>
      <w:r w:rsidRPr="00E62F0A">
        <w:rPr>
          <w:color w:val="000000" w:themeColor="text1"/>
          <w:rtl/>
        </w:rPr>
        <w:t xml:space="preserve"> مسلم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ب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مخالف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بود،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color w:val="000000" w:themeColor="text1"/>
          <w:rtl/>
        </w:rPr>
        <w:t xml:space="preserve"> بازتاب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در تفاس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</w:t>
      </w:r>
      <w:r w:rsidRPr="00E62F0A">
        <w:rPr>
          <w:color w:val="000000" w:themeColor="text1"/>
          <w:rtl/>
        </w:rPr>
        <w:t xml:space="preserve"> آن‌ها پ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دا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کرد</w:t>
      </w:r>
      <w:r w:rsidRPr="00E62F0A">
        <w:rPr>
          <w:color w:val="000000" w:themeColor="text1"/>
          <w:rtl/>
        </w:rPr>
        <w:t xml:space="preserve">. </w:t>
      </w:r>
    </w:p>
    <w:p w14:paraId="4B8C64D5" w14:textId="2A522167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نکات موجب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شود</w:t>
      </w:r>
      <w:r w:rsidRPr="00E62F0A">
        <w:rPr>
          <w:color w:val="000000" w:themeColor="text1"/>
          <w:rtl/>
        </w:rPr>
        <w:t xml:space="preserve">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color w:val="000000" w:themeColor="text1"/>
          <w:rtl/>
        </w:rPr>
        <w:t xml:space="preserve"> مقدار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چهار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ت</w:t>
      </w:r>
      <w:r w:rsidRPr="00E62F0A">
        <w:rPr>
          <w:color w:val="000000" w:themeColor="text1"/>
          <w:rtl/>
        </w:rPr>
        <w:t xml:space="preserve"> که سند هم ضعف داشت وهن پ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دا</w:t>
      </w:r>
      <w:r w:rsidRPr="00E62F0A">
        <w:rPr>
          <w:color w:val="000000" w:themeColor="text1"/>
          <w:rtl/>
        </w:rPr>
        <w:t xml:space="preserve"> بکند. مرحوم شه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صدر با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color w:val="000000" w:themeColor="text1"/>
          <w:rtl/>
        </w:rPr>
        <w:t xml:space="preserve"> نگاه </w:t>
      </w:r>
      <w:r w:rsidR="00D5138B">
        <w:rPr>
          <w:color w:val="000000" w:themeColor="text1"/>
          <w:rtl/>
        </w:rPr>
        <w:t>آن‌جوری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نها</w:t>
      </w:r>
      <w:r w:rsidRPr="00E62F0A">
        <w:rPr>
          <w:color w:val="000000" w:themeColor="text1"/>
          <w:rtl/>
        </w:rPr>
        <w:t xml:space="preserve"> را موهوم دانسته‌اند که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نها</w:t>
      </w:r>
      <w:r w:rsidRPr="00E62F0A">
        <w:rPr>
          <w:color w:val="000000" w:themeColor="text1"/>
          <w:rtl/>
        </w:rPr>
        <w:t xml:space="preserve"> در سلسله اسناد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چند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ت</w:t>
      </w:r>
      <w:r w:rsidRPr="00E62F0A">
        <w:rPr>
          <w:color w:val="000000" w:themeColor="text1"/>
          <w:rtl/>
        </w:rPr>
        <w:t xml:space="preserve"> کسان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هستند که نزعه‌ها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تصوف و باطن گرا</w:t>
      </w:r>
      <w:r w:rsidRPr="00E62F0A">
        <w:rPr>
          <w:rFonts w:hint="cs"/>
          <w:color w:val="000000" w:themeColor="text1"/>
          <w:rtl/>
        </w:rPr>
        <w:t>یی</w:t>
      </w:r>
      <w:r w:rsidRPr="00E62F0A">
        <w:rPr>
          <w:color w:val="000000" w:themeColor="text1"/>
          <w:rtl/>
        </w:rPr>
        <w:t xml:space="preserve"> دارند که ما آن را نقد کرد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 به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شد</w:t>
      </w:r>
      <w:r w:rsidRPr="00E62F0A">
        <w:rPr>
          <w:rFonts w:hint="eastAsia"/>
          <w:color w:val="000000" w:themeColor="text1"/>
          <w:rtl/>
        </w:rPr>
        <w:t>ت</w:t>
      </w:r>
      <w:r w:rsidRPr="00E62F0A">
        <w:rPr>
          <w:color w:val="000000" w:themeColor="text1"/>
          <w:rtl/>
        </w:rPr>
        <w:t xml:space="preserve"> و حدت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که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شان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فرما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>. ول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</w:t>
      </w:r>
      <w:r w:rsidR="00CD01A0">
        <w:rPr>
          <w:color w:val="000000" w:themeColor="text1"/>
          <w:rtl/>
        </w:rPr>
        <w:t>فی‌الجمله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color w:val="000000" w:themeColor="text1"/>
          <w:rtl/>
        </w:rPr>
        <w:t xml:space="preserve"> مطلب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است. </w:t>
      </w:r>
    </w:p>
    <w:p w14:paraId="64052D72" w14:textId="77777777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بعض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هم ضعف دارد، مز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بر آن‌ها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هم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color w:val="000000" w:themeColor="text1"/>
          <w:rtl/>
        </w:rPr>
        <w:t xml:space="preserve"> شاهد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است که اعتماد آدم را به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چند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ت</w:t>
      </w:r>
      <w:r w:rsidRPr="00E62F0A">
        <w:rPr>
          <w:color w:val="000000" w:themeColor="text1"/>
          <w:rtl/>
        </w:rPr>
        <w:t xml:space="preserve"> تضع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ف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کند</w:t>
      </w:r>
      <w:r w:rsidRPr="00E62F0A">
        <w:rPr>
          <w:color w:val="000000" w:themeColor="text1"/>
          <w:rtl/>
        </w:rPr>
        <w:t xml:space="preserve">. </w:t>
      </w:r>
    </w:p>
    <w:p w14:paraId="35AD6819" w14:textId="77777777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آن</w:t>
      </w:r>
      <w:r w:rsidRPr="00E62F0A">
        <w:rPr>
          <w:color w:val="000000" w:themeColor="text1"/>
          <w:rtl/>
        </w:rPr>
        <w:t xml:space="preserve"> وقت انما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عرف</w:t>
      </w:r>
      <w:r w:rsidRPr="00E62F0A">
        <w:rPr>
          <w:color w:val="000000" w:themeColor="text1"/>
          <w:rtl/>
        </w:rPr>
        <w:t xml:space="preserve"> القران من خوطب به هم در هم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ن‌ها</w:t>
      </w:r>
      <w:r w:rsidRPr="00E62F0A">
        <w:rPr>
          <w:color w:val="000000" w:themeColor="text1"/>
          <w:rtl/>
        </w:rPr>
        <w:t xml:space="preserve"> است،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مفاد بدون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لفظ هم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چند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ت</w:t>
      </w:r>
      <w:r w:rsidRPr="00E62F0A">
        <w:rPr>
          <w:color w:val="000000" w:themeColor="text1"/>
          <w:rtl/>
        </w:rPr>
        <w:t xml:space="preserve"> است. </w:t>
      </w:r>
    </w:p>
    <w:p w14:paraId="587F6052" w14:textId="77777777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بنابرا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ات</w:t>
      </w:r>
      <w:r w:rsidRPr="00E62F0A">
        <w:rPr>
          <w:color w:val="000000" w:themeColor="text1"/>
          <w:rtl/>
        </w:rPr>
        <w:t xml:space="preserve"> از نظر سند که ضعف دارد غ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</w:t>
      </w:r>
      <w:r w:rsidRPr="00E62F0A">
        <w:rPr>
          <w:color w:val="000000" w:themeColor="text1"/>
          <w:rtl/>
        </w:rPr>
        <w:t xml:space="preserve"> از آن نکته‌ا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که شه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صدر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فرمود،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نکته هم موجب وهن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در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ات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شود</w:t>
      </w:r>
      <w:r w:rsidRPr="00E62F0A">
        <w:rPr>
          <w:color w:val="000000" w:themeColor="text1"/>
          <w:rtl/>
        </w:rPr>
        <w:t xml:space="preserve"> </w:t>
      </w:r>
    </w:p>
    <w:p w14:paraId="299F1071" w14:textId="24C29501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نها</w:t>
      </w:r>
      <w:r w:rsidRPr="00E62F0A">
        <w:rPr>
          <w:color w:val="000000" w:themeColor="text1"/>
          <w:rtl/>
        </w:rPr>
        <w:t xml:space="preserve"> تحل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ل‌ها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</w:t>
      </w:r>
      <w:r w:rsidR="00DB0853">
        <w:rPr>
          <w:color w:val="000000" w:themeColor="text1"/>
          <w:rtl/>
        </w:rPr>
        <w:t>این‌جوری</w:t>
      </w:r>
      <w:r w:rsidRPr="00E62F0A">
        <w:rPr>
          <w:color w:val="000000" w:themeColor="text1"/>
          <w:rtl/>
        </w:rPr>
        <w:t xml:space="preserve"> است که بعض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از آقا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ان</w:t>
      </w:r>
      <w:r w:rsidRPr="00E62F0A">
        <w:rPr>
          <w:color w:val="000000" w:themeColor="text1"/>
          <w:rtl/>
        </w:rPr>
        <w:t xml:space="preserve"> به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نوع تحل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ل‌ها</w:t>
      </w:r>
      <w:r w:rsidRPr="00E62F0A">
        <w:rPr>
          <w:color w:val="000000" w:themeColor="text1"/>
          <w:rtl/>
        </w:rPr>
        <w:t xml:space="preserve"> در اعتماد به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ات</w:t>
      </w:r>
      <w:r w:rsidRPr="00E62F0A">
        <w:rPr>
          <w:color w:val="000000" w:themeColor="text1"/>
          <w:rtl/>
        </w:rPr>
        <w:t xml:space="preserve"> خ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اعتماد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کنند</w:t>
      </w:r>
      <w:r w:rsidRPr="00E62F0A">
        <w:rPr>
          <w:color w:val="000000" w:themeColor="text1"/>
          <w:rtl/>
        </w:rPr>
        <w:t xml:space="preserve"> ما </w:t>
      </w:r>
      <w:r w:rsidR="00B85D6D">
        <w:rPr>
          <w:color w:val="000000" w:themeColor="text1"/>
          <w:rtl/>
        </w:rPr>
        <w:t>آن‌جور</w:t>
      </w:r>
      <w:r w:rsidRPr="00E62F0A">
        <w:rPr>
          <w:color w:val="000000" w:themeColor="text1"/>
          <w:rtl/>
        </w:rPr>
        <w:t xml:space="preserve"> اعتماد خ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ندار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 ول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color w:val="000000" w:themeColor="text1"/>
          <w:rtl/>
        </w:rPr>
        <w:t xml:space="preserve"> جاها</w:t>
      </w:r>
      <w:r w:rsidRPr="00E62F0A">
        <w:rPr>
          <w:rFonts w:hint="cs"/>
          <w:color w:val="000000" w:themeColor="text1"/>
          <w:rtl/>
        </w:rPr>
        <w:t>یی</w:t>
      </w:r>
      <w:r w:rsidRPr="00E62F0A">
        <w:rPr>
          <w:color w:val="000000" w:themeColor="text1"/>
          <w:rtl/>
        </w:rPr>
        <w:t xml:space="preserve"> </w:t>
      </w:r>
      <w:r w:rsidR="00DB0853">
        <w:rPr>
          <w:color w:val="000000" w:themeColor="text1"/>
          <w:rtl/>
        </w:rPr>
        <w:t>واقعاً</w:t>
      </w:r>
      <w:r w:rsidRPr="00E62F0A">
        <w:rPr>
          <w:color w:val="000000" w:themeColor="text1"/>
          <w:rtl/>
        </w:rPr>
        <w:t xml:space="preserve"> نکات دق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ق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</w:t>
      </w:r>
      <w:r w:rsidR="00B85D6D">
        <w:rPr>
          <w:color w:val="000000" w:themeColor="text1"/>
          <w:rtl/>
        </w:rPr>
        <w:t>درمی‌آید</w:t>
      </w:r>
      <w:r w:rsidRPr="00E62F0A">
        <w:rPr>
          <w:color w:val="000000" w:themeColor="text1"/>
          <w:rtl/>
        </w:rPr>
        <w:t xml:space="preserve"> از جمله </w:t>
      </w:r>
      <w:r w:rsidR="00B85D6D">
        <w:rPr>
          <w:color w:val="000000" w:themeColor="text1"/>
          <w:rtl/>
        </w:rPr>
        <w:t>ا</w:t>
      </w:r>
      <w:r w:rsidR="00B85D6D">
        <w:rPr>
          <w:rFonts w:hint="cs"/>
          <w:color w:val="000000" w:themeColor="text1"/>
          <w:rtl/>
        </w:rPr>
        <w:t>ی</w:t>
      </w:r>
      <w:r w:rsidR="00B85D6D">
        <w:rPr>
          <w:rFonts w:hint="eastAsia"/>
          <w:color w:val="000000" w:themeColor="text1"/>
          <w:rtl/>
        </w:rPr>
        <w:t>نجا</w:t>
      </w:r>
      <w:r w:rsidRPr="00E62F0A">
        <w:rPr>
          <w:color w:val="000000" w:themeColor="text1"/>
          <w:rtl/>
        </w:rPr>
        <w:t>.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چند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ت</w:t>
      </w:r>
      <w:r w:rsidRPr="00E62F0A">
        <w:rPr>
          <w:color w:val="000000" w:themeColor="text1"/>
          <w:rtl/>
        </w:rPr>
        <w:t xml:space="preserve"> که آ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ه</w:t>
      </w:r>
      <w:r w:rsidRPr="00E62F0A">
        <w:rPr>
          <w:color w:val="000000" w:themeColor="text1"/>
          <w:rtl/>
        </w:rPr>
        <w:t xml:space="preserve"> را به سمت حج برده است، منته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color w:val="000000" w:themeColor="text1"/>
          <w:rtl/>
        </w:rPr>
        <w:t xml:space="preserve"> تق</w:t>
      </w:r>
      <w:r w:rsidRPr="00E62F0A">
        <w:rPr>
          <w:rFonts w:hint="cs"/>
          <w:color w:val="000000" w:themeColor="text1"/>
          <w:rtl/>
        </w:rPr>
        <w:t>یی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و تحد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>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در آن آورده است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مواجه با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است که علاوه بر ضعف اسناد و علاوه بر نکته شه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صدر که </w:t>
      </w:r>
      <w:r w:rsidR="00CD01A0">
        <w:rPr>
          <w:color w:val="000000" w:themeColor="text1"/>
          <w:rtl/>
        </w:rPr>
        <w:t>فی‌الجمله</w:t>
      </w:r>
      <w:r w:rsidRPr="00E62F0A">
        <w:rPr>
          <w:color w:val="000000" w:themeColor="text1"/>
          <w:rtl/>
        </w:rPr>
        <w:t xml:space="preserve"> مقبول است، نه به آن شدت و حدت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شان،</w:t>
      </w:r>
      <w:r w:rsidRPr="00E62F0A">
        <w:rPr>
          <w:color w:val="000000" w:themeColor="text1"/>
          <w:rtl/>
        </w:rPr>
        <w:t xml:space="preserve"> علاوه بر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دو نکته، نکته سوم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که من الان عرض کردم، وجود دارد و آن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است که 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</w:t>
      </w:r>
      <w:r w:rsidRPr="00E62F0A">
        <w:rPr>
          <w:color w:val="000000" w:themeColor="text1"/>
          <w:rtl/>
        </w:rPr>
        <w:t xml:space="preserve"> اصل مسئله آن زمان را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ج</w:t>
      </w:r>
      <w:r w:rsidRPr="00E62F0A">
        <w:rPr>
          <w:color w:val="000000" w:themeColor="text1"/>
          <w:rtl/>
        </w:rPr>
        <w:t xml:space="preserve"> و شا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ع</w:t>
      </w:r>
      <w:r w:rsidRPr="00E62F0A">
        <w:rPr>
          <w:color w:val="000000" w:themeColor="text1"/>
          <w:rtl/>
        </w:rPr>
        <w:t xml:space="preserve"> بود و آن‌ها هم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را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گفتند</w:t>
      </w:r>
      <w:r w:rsidRPr="00E62F0A">
        <w:rPr>
          <w:color w:val="000000" w:themeColor="text1"/>
          <w:rtl/>
        </w:rPr>
        <w:t xml:space="preserve"> و بعد هم نسبت به حرف امام تسل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 شدند. </w:t>
      </w:r>
    </w:p>
    <w:p w14:paraId="5646930B" w14:textId="06DD42D0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عرض</w:t>
      </w:r>
      <w:r w:rsidRPr="00E62F0A">
        <w:rPr>
          <w:color w:val="000000" w:themeColor="text1"/>
          <w:rtl/>
        </w:rPr>
        <w:t xml:space="preserve"> ما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است که اگر </w:t>
      </w:r>
      <w:r w:rsidR="003956F2">
        <w:rPr>
          <w:color w:val="000000" w:themeColor="text1"/>
          <w:rtl/>
        </w:rPr>
        <w:t>این‌جور</w:t>
      </w:r>
      <w:r w:rsidRPr="00E62F0A">
        <w:rPr>
          <w:color w:val="000000" w:themeColor="text1"/>
          <w:rtl/>
        </w:rPr>
        <w:t xml:space="preserve"> بود با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color w:val="000000" w:themeColor="text1"/>
          <w:rtl/>
        </w:rPr>
        <w:t xml:space="preserve"> نام و نشان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از خود باق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بگذارد در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همه تفس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رها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اهل سنت، وقت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ه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چ</w:t>
      </w:r>
      <w:r w:rsidRPr="00E62F0A">
        <w:rPr>
          <w:color w:val="000000" w:themeColor="text1"/>
          <w:rtl/>
        </w:rPr>
        <w:t xml:space="preserve"> 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ز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ست،</w:t>
      </w:r>
      <w:r w:rsidRPr="00E62F0A">
        <w:rPr>
          <w:color w:val="000000" w:themeColor="text1"/>
          <w:rtl/>
        </w:rPr>
        <w:t xml:space="preserve"> معلوم است که ساخته شده است. </w:t>
      </w:r>
    </w:p>
    <w:p w14:paraId="6C83FE96" w14:textId="141AE24D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علاوه</w:t>
      </w:r>
      <w:r w:rsidRPr="00E62F0A">
        <w:rPr>
          <w:color w:val="000000" w:themeColor="text1"/>
          <w:rtl/>
        </w:rPr>
        <w:t xml:space="preserve"> بر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دو نکته که وهن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ات</w:t>
      </w:r>
      <w:r w:rsidRPr="00E62F0A">
        <w:rPr>
          <w:color w:val="000000" w:themeColor="text1"/>
          <w:rtl/>
        </w:rPr>
        <w:t xml:space="preserve"> را تقو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ت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کند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هم هست که در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چند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ت</w:t>
      </w:r>
      <w:r w:rsidRPr="00E62F0A">
        <w:rPr>
          <w:color w:val="000000" w:themeColor="text1"/>
          <w:rtl/>
        </w:rPr>
        <w:t xml:space="preserve"> طرف خ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عاد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و راحت و ساده تسل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 امام شده است، در حال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که </w:t>
      </w:r>
      <w:r w:rsidR="00DB0853">
        <w:rPr>
          <w:color w:val="000000" w:themeColor="text1"/>
          <w:rtl/>
        </w:rPr>
        <w:t>این‌طور</w:t>
      </w:r>
      <w:r w:rsidRPr="00E62F0A">
        <w:rPr>
          <w:color w:val="000000" w:themeColor="text1"/>
          <w:rtl/>
        </w:rPr>
        <w:t xml:space="preserve"> آدم‌ها</w:t>
      </w:r>
      <w:r w:rsidRPr="00E62F0A">
        <w:rPr>
          <w:rFonts w:hint="cs"/>
          <w:color w:val="000000" w:themeColor="text1"/>
          <w:rtl/>
        </w:rPr>
        <w:t>یی</w:t>
      </w:r>
      <w:r w:rsidRPr="00E62F0A">
        <w:rPr>
          <w:color w:val="000000" w:themeColor="text1"/>
          <w:rtl/>
        </w:rPr>
        <w:t xml:space="preserve"> که ما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شناس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م،</w:t>
      </w:r>
      <w:r w:rsidRPr="00E62F0A">
        <w:rPr>
          <w:color w:val="000000" w:themeColor="text1"/>
          <w:rtl/>
        </w:rPr>
        <w:t xml:space="preserve"> ابوحن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فه</w:t>
      </w:r>
      <w:r w:rsidRPr="00E62F0A">
        <w:rPr>
          <w:color w:val="000000" w:themeColor="text1"/>
          <w:rtl/>
        </w:rPr>
        <w:t xml:space="preserve"> و حسن بصر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</w:t>
      </w:r>
      <w:r w:rsidR="003956F2">
        <w:rPr>
          <w:color w:val="000000" w:themeColor="text1"/>
          <w:rtl/>
        </w:rPr>
        <w:t>این‌جور</w:t>
      </w:r>
      <w:r w:rsidRPr="00E62F0A">
        <w:rPr>
          <w:color w:val="000000" w:themeColor="text1"/>
          <w:rtl/>
        </w:rPr>
        <w:t xml:space="preserve"> 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ز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نبود بعض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را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شکل سراغ ندارد. </w:t>
      </w:r>
    </w:p>
    <w:p w14:paraId="1ECAA86C" w14:textId="77777777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جهت هم ممکن است مز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بر آن‌ها مورد توجه قرار 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رد</w:t>
      </w:r>
      <w:r w:rsidRPr="00E62F0A">
        <w:rPr>
          <w:color w:val="000000" w:themeColor="text1"/>
          <w:rtl/>
        </w:rPr>
        <w:t xml:space="preserve">. </w:t>
      </w:r>
    </w:p>
    <w:p w14:paraId="5FABE850" w14:textId="19D40DF6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به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ترت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ب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مجموعه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ات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که خواند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 </w:t>
      </w:r>
      <w:r w:rsidR="00CD01A0">
        <w:rPr>
          <w:color w:val="000000" w:themeColor="text1"/>
          <w:rtl/>
        </w:rPr>
        <w:t>قبلاً</w:t>
      </w:r>
      <w:r w:rsidRPr="00E62F0A">
        <w:rPr>
          <w:color w:val="000000" w:themeColor="text1"/>
          <w:rtl/>
        </w:rPr>
        <w:t xml:space="preserve"> و ابتدا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ورود در بحث با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مشکلات سند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و دلال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</w:t>
      </w:r>
      <w:r w:rsidR="003956F2">
        <w:rPr>
          <w:color w:val="000000" w:themeColor="text1"/>
          <w:rtl/>
        </w:rPr>
        <w:t>این‌جور</w:t>
      </w:r>
      <w:r w:rsidRPr="00E62F0A">
        <w:rPr>
          <w:color w:val="000000" w:themeColor="text1"/>
          <w:rtl/>
        </w:rPr>
        <w:t xml:space="preserve"> مواجه هستند. </w:t>
      </w:r>
    </w:p>
    <w:p w14:paraId="60FC1DED" w14:textId="209F3F96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اگر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نها</w:t>
      </w:r>
      <w:r w:rsidRPr="00E62F0A">
        <w:rPr>
          <w:color w:val="000000" w:themeColor="text1"/>
          <w:rtl/>
        </w:rPr>
        <w:t xml:space="preserve"> را کنار بگذار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 و کس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بگو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نها</w:t>
      </w:r>
      <w:r w:rsidRPr="00E62F0A">
        <w:rPr>
          <w:color w:val="000000" w:themeColor="text1"/>
          <w:rtl/>
        </w:rPr>
        <w:t xml:space="preserve"> </w:t>
      </w:r>
      <w:r w:rsidR="00D5138B">
        <w:rPr>
          <w:color w:val="000000" w:themeColor="text1"/>
          <w:rtl/>
        </w:rPr>
        <w:t>هیچ‌کدام</w:t>
      </w:r>
      <w:r w:rsidRPr="00E62F0A">
        <w:rPr>
          <w:color w:val="000000" w:themeColor="text1"/>
          <w:rtl/>
        </w:rPr>
        <w:t xml:space="preserve"> موجب وهن </w:t>
      </w:r>
      <w:r w:rsidR="00D5138B">
        <w:rPr>
          <w:color w:val="000000" w:themeColor="text1"/>
          <w:rtl/>
        </w:rPr>
        <w:t>آن‌جوری</w:t>
      </w:r>
      <w:r w:rsidRPr="00E62F0A">
        <w:rPr>
          <w:color w:val="000000" w:themeColor="text1"/>
          <w:rtl/>
        </w:rPr>
        <w:t xml:space="preserve"> نم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شود</w:t>
      </w:r>
      <w:r w:rsidRPr="00E62F0A">
        <w:rPr>
          <w:color w:val="000000" w:themeColor="text1"/>
          <w:rtl/>
        </w:rPr>
        <w:t xml:space="preserve"> چهار پنج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ت</w:t>
      </w:r>
      <w:r w:rsidRPr="00E62F0A">
        <w:rPr>
          <w:color w:val="000000" w:themeColor="text1"/>
          <w:rtl/>
        </w:rPr>
        <w:t xml:space="preserve"> است و به خصوص در کاف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آمده است ولو در روضه است، نم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توانم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ن‌ها</w:t>
      </w:r>
      <w:r w:rsidRPr="00E62F0A">
        <w:rPr>
          <w:color w:val="000000" w:themeColor="text1"/>
          <w:rtl/>
        </w:rPr>
        <w:t xml:space="preserve"> را کنار بگذارم. </w:t>
      </w:r>
    </w:p>
    <w:p w14:paraId="4314F745" w14:textId="533CF7BD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اگر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را بگو</w:t>
      </w:r>
      <w:r w:rsidRPr="00E62F0A">
        <w:rPr>
          <w:rFonts w:hint="cs"/>
          <w:color w:val="000000" w:themeColor="text1"/>
          <w:rtl/>
        </w:rPr>
        <w:t>یی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 آن وقت تا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نجا</w:t>
      </w:r>
      <w:r w:rsidRPr="00E62F0A">
        <w:rPr>
          <w:color w:val="000000" w:themeColor="text1"/>
          <w:rtl/>
        </w:rPr>
        <w:t xml:space="preserve"> مقدار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حق به صاحب وسائل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داد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م،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گفت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 انما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عرف</w:t>
      </w:r>
      <w:r w:rsidRPr="00E62F0A">
        <w:rPr>
          <w:color w:val="000000" w:themeColor="text1"/>
          <w:rtl/>
        </w:rPr>
        <w:t xml:space="preserve"> القرآن من خوطب به، </w:t>
      </w:r>
      <w:r w:rsidR="00DB0853">
        <w:rPr>
          <w:color w:val="000000" w:themeColor="text1"/>
          <w:rtl/>
        </w:rPr>
        <w:t>واقعاً</w:t>
      </w:r>
      <w:r w:rsidRPr="00E62F0A">
        <w:rPr>
          <w:color w:val="000000" w:themeColor="text1"/>
          <w:rtl/>
        </w:rPr>
        <w:t xml:space="preserve">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color w:val="000000" w:themeColor="text1"/>
          <w:rtl/>
        </w:rPr>
        <w:t xml:space="preserve"> تعل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است و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تعل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ل</w:t>
      </w:r>
      <w:r w:rsidRPr="00E62F0A">
        <w:rPr>
          <w:color w:val="000000" w:themeColor="text1"/>
          <w:rtl/>
        </w:rPr>
        <w:t xml:space="preserve">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color w:val="000000" w:themeColor="text1"/>
          <w:rtl/>
        </w:rPr>
        <w:t xml:space="preserve"> قانون کل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انما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عرف</w:t>
      </w:r>
      <w:r w:rsidRPr="00E62F0A">
        <w:rPr>
          <w:color w:val="000000" w:themeColor="text1"/>
          <w:rtl/>
        </w:rPr>
        <w:t xml:space="preserve"> القرآن من خوطب به، معلوم است که من خوطب به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نجا</w:t>
      </w:r>
      <w:r w:rsidRPr="00E62F0A">
        <w:rPr>
          <w:color w:val="000000" w:themeColor="text1"/>
          <w:rtl/>
        </w:rPr>
        <w:t xml:space="preserve"> عموم مردم 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ستند</w:t>
      </w:r>
      <w:r w:rsidRPr="00E62F0A">
        <w:rPr>
          <w:color w:val="000000" w:themeColor="text1"/>
          <w:rtl/>
        </w:rPr>
        <w:t xml:space="preserve"> مسلم است که معصوم است و حصر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کند</w:t>
      </w:r>
      <w:r w:rsidRPr="00E62F0A">
        <w:rPr>
          <w:color w:val="000000" w:themeColor="text1"/>
          <w:rtl/>
        </w:rPr>
        <w:t xml:space="preserve"> و حصر هم کل معرفت را انجام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دهد</w:t>
      </w:r>
      <w:r w:rsidRPr="00E62F0A">
        <w:rPr>
          <w:color w:val="000000" w:themeColor="text1"/>
          <w:rtl/>
        </w:rPr>
        <w:t xml:space="preserve">. </w:t>
      </w:r>
    </w:p>
    <w:p w14:paraId="165EFAAB" w14:textId="77777777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جمله ف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حد نفسه با نظر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ه</w:t>
      </w:r>
      <w:r w:rsidRPr="00E62F0A">
        <w:rPr>
          <w:color w:val="000000" w:themeColor="text1"/>
          <w:rtl/>
        </w:rPr>
        <w:t xml:space="preserve"> اخبار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سازگار است. البته به لحاظ سند آن مشکلات وجود دارد. </w:t>
      </w:r>
    </w:p>
    <w:p w14:paraId="54C33B7A" w14:textId="77777777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اگر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باشد آن وقت ما انما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عرف</w:t>
      </w:r>
      <w:r w:rsidRPr="00E62F0A">
        <w:rPr>
          <w:color w:val="000000" w:themeColor="text1"/>
          <w:rtl/>
        </w:rPr>
        <w:t xml:space="preserve"> القران من خوطب به که در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آمده و در بعض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ات</w:t>
      </w:r>
      <w:r w:rsidRPr="00E62F0A">
        <w:rPr>
          <w:color w:val="000000" w:themeColor="text1"/>
          <w:rtl/>
        </w:rPr>
        <w:t xml:space="preserve"> 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گر</w:t>
      </w:r>
      <w:r w:rsidRPr="00E62F0A">
        <w:rPr>
          <w:color w:val="000000" w:themeColor="text1"/>
          <w:rtl/>
        </w:rPr>
        <w:t xml:space="preserve"> با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با سا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</w:t>
      </w:r>
      <w:r w:rsidRPr="00E62F0A">
        <w:rPr>
          <w:color w:val="000000" w:themeColor="text1"/>
          <w:rtl/>
        </w:rPr>
        <w:t xml:space="preserve">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ات</w:t>
      </w:r>
      <w:r w:rsidRPr="00E62F0A">
        <w:rPr>
          <w:color w:val="000000" w:themeColor="text1"/>
          <w:rtl/>
        </w:rPr>
        <w:t xml:space="preserve"> بسنج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 ف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حد نفسه در مقام انعقاد دلالت استعمال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با غض نظر از اشکالات سند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و وجوه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که اشاره کرد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 و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مفاد را تضع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ف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کند</w:t>
      </w:r>
      <w:r w:rsidRPr="00E62F0A">
        <w:rPr>
          <w:color w:val="000000" w:themeColor="text1"/>
          <w:rtl/>
        </w:rPr>
        <w:t xml:space="preserve"> و صدور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ات</w:t>
      </w:r>
      <w:r w:rsidRPr="00E62F0A">
        <w:rPr>
          <w:color w:val="000000" w:themeColor="text1"/>
          <w:rtl/>
        </w:rPr>
        <w:t xml:space="preserve"> را، با غض نظر از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نها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مدلول در مقام اراده استعمال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بع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ست</w:t>
      </w:r>
      <w:r w:rsidRPr="00E62F0A">
        <w:rPr>
          <w:color w:val="000000" w:themeColor="text1"/>
          <w:rtl/>
        </w:rPr>
        <w:t xml:space="preserve"> که 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ز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شب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ه</w:t>
      </w:r>
      <w:r w:rsidRPr="00E62F0A">
        <w:rPr>
          <w:color w:val="000000" w:themeColor="text1"/>
          <w:rtl/>
        </w:rPr>
        <w:t xml:space="preserve"> آن نظر اخبار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را بگو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</w:t>
      </w:r>
    </w:p>
    <w:p w14:paraId="60CD8A7D" w14:textId="77777777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آن</w:t>
      </w:r>
      <w:r w:rsidRPr="00E62F0A">
        <w:rPr>
          <w:color w:val="000000" w:themeColor="text1"/>
          <w:rtl/>
        </w:rPr>
        <w:t xml:space="preserve"> وقت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نجا</w:t>
      </w:r>
      <w:r w:rsidRPr="00E62F0A">
        <w:rPr>
          <w:color w:val="000000" w:themeColor="text1"/>
          <w:rtl/>
        </w:rPr>
        <w:t xml:space="preserve"> که رس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 با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را با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ات</w:t>
      </w:r>
      <w:r w:rsidRPr="00E62F0A">
        <w:rPr>
          <w:color w:val="000000" w:themeColor="text1"/>
          <w:rtl/>
        </w:rPr>
        <w:t xml:space="preserve"> 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گر</w:t>
      </w:r>
      <w:r w:rsidRPr="00E62F0A">
        <w:rPr>
          <w:color w:val="000000" w:themeColor="text1"/>
          <w:rtl/>
        </w:rPr>
        <w:t xml:space="preserve"> بسنج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م،</w:t>
      </w:r>
      <w:r w:rsidRPr="00E62F0A">
        <w:rPr>
          <w:color w:val="000000" w:themeColor="text1"/>
          <w:rtl/>
        </w:rPr>
        <w:t xml:space="preserve"> تا بب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 تعارض به کجا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رسد</w:t>
      </w:r>
      <w:r w:rsidRPr="00E62F0A">
        <w:rPr>
          <w:color w:val="000000" w:themeColor="text1"/>
          <w:rtl/>
        </w:rPr>
        <w:t xml:space="preserve">. </w:t>
      </w:r>
    </w:p>
    <w:p w14:paraId="4846CF14" w14:textId="074BB67B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بنابر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چند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ت،</w:t>
      </w:r>
      <w:r w:rsidRPr="00E62F0A">
        <w:rPr>
          <w:color w:val="000000" w:themeColor="text1"/>
          <w:rtl/>
        </w:rPr>
        <w:t xml:space="preserve"> </w:t>
      </w:r>
      <w:r w:rsidR="00B85D6D">
        <w:rPr>
          <w:color w:val="000000" w:themeColor="text1"/>
          <w:rtl/>
        </w:rPr>
        <w:t>مخصوصاً</w:t>
      </w:r>
      <w:r w:rsidRPr="00E62F0A">
        <w:rPr>
          <w:color w:val="000000" w:themeColor="text1"/>
          <w:rtl/>
        </w:rPr>
        <w:t xml:space="preserve"> آن که در کاف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آمده است انما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عرف</w:t>
      </w:r>
      <w:r w:rsidRPr="00E62F0A">
        <w:rPr>
          <w:color w:val="000000" w:themeColor="text1"/>
          <w:rtl/>
        </w:rPr>
        <w:t xml:space="preserve"> القران من خوطب به، از لحاظ صدور به شدت نسبت به آن شک دار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اشکال ورود دارد؛ </w:t>
      </w:r>
    </w:p>
    <w:p w14:paraId="5F82FACB" w14:textId="77777777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color w:val="000000" w:themeColor="text1"/>
          <w:rtl/>
        </w:rPr>
        <w:t>۱- به خاطر ضعف سند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. </w:t>
      </w:r>
    </w:p>
    <w:p w14:paraId="3EDC375B" w14:textId="77777777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color w:val="000000" w:themeColor="text1"/>
          <w:rtl/>
        </w:rPr>
        <w:t>۲- مطلب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که شه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صدر فرمودند</w:t>
      </w:r>
    </w:p>
    <w:p w14:paraId="21447055" w14:textId="7BD9F21C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و</w:t>
      </w:r>
      <w:r w:rsidRPr="00E62F0A">
        <w:rPr>
          <w:color w:val="000000" w:themeColor="text1"/>
          <w:rtl/>
        </w:rPr>
        <w:t xml:space="preserve"> جهت سه و چهار که ما امروز گفت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ک</w:t>
      </w:r>
      <w:r w:rsidRPr="00E62F0A">
        <w:rPr>
          <w:color w:val="000000" w:themeColor="text1"/>
          <w:rtl/>
        </w:rPr>
        <w:t xml:space="preserve"> علائم </w:t>
      </w:r>
      <w:r w:rsidR="00B85D6D">
        <w:rPr>
          <w:color w:val="000000" w:themeColor="text1"/>
          <w:rtl/>
        </w:rPr>
        <w:t>تضعیف‌کننده</w:t>
      </w:r>
      <w:r w:rsidRPr="00E62F0A">
        <w:rPr>
          <w:color w:val="000000" w:themeColor="text1"/>
          <w:rtl/>
        </w:rPr>
        <w:t xml:space="preserve"> وجود دارد. </w:t>
      </w:r>
    </w:p>
    <w:p w14:paraId="5996314A" w14:textId="77777777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اما</w:t>
      </w:r>
      <w:r w:rsidRPr="00E62F0A">
        <w:rPr>
          <w:color w:val="000000" w:themeColor="text1"/>
          <w:rtl/>
        </w:rPr>
        <w:t xml:space="preserve"> از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مسئله که بگذر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 در مقام استظهار از انما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عرف</w:t>
      </w:r>
      <w:r w:rsidRPr="00E62F0A">
        <w:rPr>
          <w:color w:val="000000" w:themeColor="text1"/>
          <w:rtl/>
        </w:rPr>
        <w:t xml:space="preserve"> القران من خوطب به، بع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ست</w:t>
      </w:r>
      <w:r w:rsidRPr="00E62F0A">
        <w:rPr>
          <w:color w:val="000000" w:themeColor="text1"/>
          <w:rtl/>
        </w:rPr>
        <w:t xml:space="preserve"> که در حد دلالت استعمال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ز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شب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ه</w:t>
      </w:r>
      <w:r w:rsidRPr="00E62F0A">
        <w:rPr>
          <w:color w:val="000000" w:themeColor="text1"/>
          <w:rtl/>
        </w:rPr>
        <w:t xml:space="preserve"> آن که اخبار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بشود از آن استفاده کرد. </w:t>
      </w:r>
    </w:p>
    <w:p w14:paraId="71EDB780" w14:textId="77777777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از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نجا</w:t>
      </w:r>
      <w:r w:rsidRPr="00E62F0A">
        <w:rPr>
          <w:color w:val="000000" w:themeColor="text1"/>
          <w:rtl/>
        </w:rPr>
        <w:t xml:space="preserve"> است که با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برو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 مقابل آن بب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 آ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ات</w:t>
      </w:r>
      <w:r w:rsidRPr="00E62F0A">
        <w:rPr>
          <w:color w:val="000000" w:themeColor="text1"/>
          <w:rtl/>
        </w:rPr>
        <w:t xml:space="preserve"> و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ات</w:t>
      </w:r>
      <w:r w:rsidRPr="00E62F0A">
        <w:rPr>
          <w:color w:val="000000" w:themeColor="text1"/>
          <w:rtl/>
        </w:rPr>
        <w:t xml:space="preserve"> با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چه نسبت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برقرار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کند</w:t>
      </w:r>
      <w:r w:rsidRPr="00E62F0A">
        <w:rPr>
          <w:color w:val="000000" w:themeColor="text1"/>
          <w:rtl/>
        </w:rPr>
        <w:t xml:space="preserve">. </w:t>
      </w:r>
    </w:p>
    <w:p w14:paraId="47A59E9D" w14:textId="02ED24A4" w:rsid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در</w:t>
      </w:r>
      <w:r w:rsidRPr="00E62F0A">
        <w:rPr>
          <w:color w:val="000000" w:themeColor="text1"/>
          <w:rtl/>
        </w:rPr>
        <w:t xml:space="preserve"> ادامه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سلسله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ات</w:t>
      </w:r>
      <w:r w:rsidRPr="00E62F0A">
        <w:rPr>
          <w:color w:val="000000" w:themeColor="text1"/>
          <w:rtl/>
        </w:rPr>
        <w:t xml:space="preserve"> که با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پ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ش</w:t>
      </w:r>
      <w:r w:rsidRPr="00E62F0A">
        <w:rPr>
          <w:color w:val="000000" w:themeColor="text1"/>
          <w:rtl/>
        </w:rPr>
        <w:t xml:space="preserve"> رفت و ادله معارض و مقابل آن را 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د،</w:t>
      </w:r>
      <w:r w:rsidRPr="00E62F0A">
        <w:rPr>
          <w:color w:val="000000" w:themeColor="text1"/>
          <w:rtl/>
        </w:rPr>
        <w:t xml:space="preserve"> قبل از آن در ادامه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ات</w:t>
      </w:r>
      <w:r w:rsidRPr="00E62F0A">
        <w:rPr>
          <w:color w:val="000000" w:themeColor="text1"/>
          <w:rtl/>
        </w:rPr>
        <w:t xml:space="preserve"> چند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ت</w:t>
      </w:r>
      <w:r w:rsidRPr="00E62F0A">
        <w:rPr>
          <w:color w:val="000000" w:themeColor="text1"/>
          <w:rtl/>
        </w:rPr>
        <w:t xml:space="preserve"> 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گر</w:t>
      </w:r>
      <w:r w:rsidRPr="00E62F0A">
        <w:rPr>
          <w:color w:val="000000" w:themeColor="text1"/>
          <w:rtl/>
        </w:rPr>
        <w:t xml:space="preserve"> هم هست که قر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ب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سه چهار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ت</w:t>
      </w:r>
      <w:r w:rsidRPr="00E62F0A">
        <w:rPr>
          <w:color w:val="000000" w:themeColor="text1"/>
          <w:rtl/>
        </w:rPr>
        <w:t xml:space="preserve"> ممکن است باشد و در عداد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نها</w:t>
      </w:r>
      <w:r w:rsidRPr="00E62F0A">
        <w:rPr>
          <w:color w:val="000000" w:themeColor="text1"/>
          <w:rtl/>
        </w:rPr>
        <w:t xml:space="preserve"> قرار بگ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رد</w:t>
      </w:r>
      <w:r w:rsidRPr="00E62F0A">
        <w:rPr>
          <w:color w:val="000000" w:themeColor="text1"/>
          <w:rtl/>
        </w:rPr>
        <w:t xml:space="preserve">.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عن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در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طا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فه</w:t>
      </w:r>
      <w:r w:rsidRPr="00E62F0A">
        <w:rPr>
          <w:color w:val="000000" w:themeColor="text1"/>
          <w:rtl/>
        </w:rPr>
        <w:t xml:space="preserve"> اول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که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مخاطب معصوم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هستند و اهل فه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 قرآن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نها</w:t>
      </w:r>
      <w:r w:rsidRPr="00E62F0A">
        <w:rPr>
          <w:color w:val="000000" w:themeColor="text1"/>
          <w:rtl/>
        </w:rPr>
        <w:t xml:space="preserve"> هستند به طور مطلق. </w:t>
      </w:r>
    </w:p>
    <w:p w14:paraId="5EA367B7" w14:textId="22BC0979" w:rsidR="00E62F0A" w:rsidRPr="00E62F0A" w:rsidRDefault="00E62F0A" w:rsidP="00E62F0A">
      <w:pPr>
        <w:pStyle w:val="Heading1"/>
        <w:rPr>
          <w:rtl/>
        </w:rPr>
      </w:pPr>
      <w:bookmarkStart w:id="15" w:name="_Toc220264145"/>
      <w:r>
        <w:rPr>
          <w:rFonts w:hint="cs"/>
          <w:rtl/>
        </w:rPr>
        <w:t>بررسی سایر روایات</w:t>
      </w:r>
      <w:bookmarkEnd w:id="15"/>
    </w:p>
    <w:p w14:paraId="59119691" w14:textId="60249CC9" w:rsidR="00DF0B4B" w:rsidRDefault="00E62F0A" w:rsidP="00DF0B4B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علاوه</w:t>
      </w:r>
      <w:r w:rsidRPr="00E62F0A">
        <w:rPr>
          <w:color w:val="000000" w:themeColor="text1"/>
          <w:rtl/>
        </w:rPr>
        <w:t xml:space="preserve"> بر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ات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که بحث کرد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 ممکن است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ات</w:t>
      </w:r>
      <w:r w:rsidRPr="00E62F0A">
        <w:rPr>
          <w:color w:val="000000" w:themeColor="text1"/>
          <w:rtl/>
        </w:rPr>
        <w:t xml:space="preserve"> 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گر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ب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اور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. </w:t>
      </w:r>
    </w:p>
    <w:p w14:paraId="45CA5741" w14:textId="0B581F03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ت</w:t>
      </w:r>
      <w:r w:rsidRPr="00E62F0A">
        <w:rPr>
          <w:color w:val="000000" w:themeColor="text1"/>
          <w:rtl/>
        </w:rPr>
        <w:t xml:space="preserve"> اول همان باب س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زده</w:t>
      </w:r>
      <w:r w:rsidRPr="00E62F0A">
        <w:rPr>
          <w:color w:val="000000" w:themeColor="text1"/>
          <w:rtl/>
        </w:rPr>
        <w:t xml:space="preserve"> در وسائل است که سند هم معتبر است، </w:t>
      </w:r>
      <w:r w:rsidR="00DF0B4B" w:rsidRPr="00DF0B4B">
        <w:rPr>
          <w:color w:val="000000" w:themeColor="text1"/>
          <w:rtl/>
        </w:rPr>
        <w:t>مُحَمَّدُ بْنُ يَعْقُوبَ عَنْ مُحَمَّدِ بْنِ إِسْمَاعِيلَ عَنِ اَلْفَضْلِ بْنِ شَاذَانَ عَنْ صَفْوَانَ بْنِ يَحْيَى عَنْ مَنْصُورِ بْنِ حَازِمٍ</w:t>
      </w:r>
      <w:r w:rsidRPr="00E62F0A">
        <w:rPr>
          <w:color w:val="000000" w:themeColor="text1"/>
          <w:rtl/>
        </w:rPr>
        <w:t>،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سند درست و شا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صح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ح</w:t>
      </w:r>
      <w:r w:rsidRPr="00E62F0A">
        <w:rPr>
          <w:color w:val="000000" w:themeColor="text1"/>
          <w:rtl/>
        </w:rPr>
        <w:t xml:space="preserve"> هم باشد </w:t>
      </w:r>
    </w:p>
    <w:p w14:paraId="7E8237FE" w14:textId="225D595A" w:rsidR="00E62F0A" w:rsidRPr="00E62F0A" w:rsidRDefault="00B85D6D" w:rsidP="00E62F0A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«</w:t>
      </w:r>
      <w:r w:rsidR="00DF0B4B" w:rsidRPr="00B85D6D">
        <w:rPr>
          <w:color w:val="008000"/>
          <w:rtl/>
        </w:rPr>
        <w:t>قَالَ: قُلْتُ لِأَبِي عَبْدِ اَللَّهِ عَلَيْهِ اَلسَّلاَمُ</w:t>
      </w:r>
      <w:r>
        <w:rPr>
          <w:rFonts w:hint="cs"/>
          <w:color w:val="000000" w:themeColor="text1"/>
          <w:rtl/>
        </w:rPr>
        <w:t>»</w:t>
      </w:r>
      <w:r w:rsidR="00E62F0A" w:rsidRPr="00E62F0A">
        <w:rPr>
          <w:color w:val="000000" w:themeColor="text1"/>
          <w:rtl/>
        </w:rPr>
        <w:t>، منصور بن حا</w:t>
      </w:r>
      <w:r w:rsidR="00DF0B4B">
        <w:rPr>
          <w:rFonts w:hint="cs"/>
          <w:color w:val="000000" w:themeColor="text1"/>
          <w:rtl/>
        </w:rPr>
        <w:t>ز</w:t>
      </w:r>
      <w:r w:rsidR="00E62F0A" w:rsidRPr="00E62F0A">
        <w:rPr>
          <w:color w:val="000000" w:themeColor="text1"/>
          <w:rtl/>
        </w:rPr>
        <w:t xml:space="preserve">م 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ک</w:t>
      </w:r>
      <w:r w:rsidR="00E62F0A" w:rsidRPr="00E62F0A">
        <w:rPr>
          <w:color w:val="000000" w:themeColor="text1"/>
          <w:rtl/>
        </w:rPr>
        <w:t xml:space="preserve"> مطالب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color w:val="000000" w:themeColor="text1"/>
          <w:rtl/>
        </w:rPr>
        <w:t xml:space="preserve"> را به حضرت امام صادق عل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ه</w:t>
      </w:r>
      <w:r w:rsidR="00E62F0A" w:rsidRPr="00E62F0A">
        <w:rPr>
          <w:color w:val="000000" w:themeColor="text1"/>
          <w:rtl/>
        </w:rPr>
        <w:t xml:space="preserve"> السلام عرض م</w:t>
      </w:r>
      <w:r w:rsidR="00E62F0A" w:rsidRPr="00E62F0A">
        <w:rPr>
          <w:rFonts w:hint="cs"/>
          <w:color w:val="000000" w:themeColor="text1"/>
          <w:rtl/>
        </w:rPr>
        <w:t>ی‌</w:t>
      </w:r>
      <w:r w:rsidR="00E62F0A" w:rsidRPr="00E62F0A">
        <w:rPr>
          <w:rFonts w:hint="eastAsia"/>
          <w:color w:val="000000" w:themeColor="text1"/>
          <w:rtl/>
        </w:rPr>
        <w:t>کند،</w:t>
      </w:r>
      <w:r w:rsidR="00E62F0A" w:rsidRPr="00E62F0A">
        <w:rPr>
          <w:color w:val="000000" w:themeColor="text1"/>
          <w:rtl/>
        </w:rPr>
        <w:t xml:space="preserve"> </w:t>
      </w:r>
      <w:r>
        <w:rPr>
          <w:rFonts w:hint="cs"/>
          <w:color w:val="000000" w:themeColor="text1"/>
          <w:rtl/>
        </w:rPr>
        <w:t>«</w:t>
      </w:r>
      <w:r w:rsidR="00DF0B4B" w:rsidRPr="00B85D6D">
        <w:rPr>
          <w:color w:val="008000"/>
          <w:rtl/>
        </w:rPr>
        <w:t>إِنَّ اَللَّهَ أَجَلُّ وَ أَكْرَمُ مِنْ أَنْ يُعْرَفَ بِخَلْقِهِ</w:t>
      </w:r>
      <w:r>
        <w:rPr>
          <w:rFonts w:hint="cs"/>
          <w:color w:val="000000" w:themeColor="text1"/>
          <w:rtl/>
        </w:rPr>
        <w:t>»</w:t>
      </w:r>
      <w:r w:rsidR="00BC514B">
        <w:rPr>
          <w:rStyle w:val="FootnoteReference"/>
          <w:color w:val="000000" w:themeColor="text1"/>
          <w:rtl/>
        </w:rPr>
        <w:footnoteReference w:id="1"/>
      </w:r>
      <w:r w:rsidR="00E62F0A" w:rsidRPr="00E62F0A">
        <w:rPr>
          <w:color w:val="000000" w:themeColor="text1"/>
          <w:rtl/>
        </w:rPr>
        <w:t>، در ا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ن</w:t>
      </w:r>
      <w:r w:rsidR="00E62F0A" w:rsidRPr="00E62F0A">
        <w:rPr>
          <w:color w:val="000000" w:themeColor="text1"/>
          <w:rtl/>
        </w:rPr>
        <w:t xml:space="preserve"> روا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ت</w:t>
      </w:r>
      <w:r w:rsidR="00E62F0A" w:rsidRPr="00E62F0A">
        <w:rPr>
          <w:color w:val="000000" w:themeColor="text1"/>
          <w:rtl/>
        </w:rPr>
        <w:t xml:space="preserve"> معتبر ا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ن</w:t>
      </w:r>
      <w:r w:rsidR="00E62F0A" w:rsidRPr="00E62F0A">
        <w:rPr>
          <w:color w:val="000000" w:themeColor="text1"/>
          <w:rtl/>
        </w:rPr>
        <w:t xml:space="preserve"> مسئله آمده است که از مسائل فلسف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color w:val="000000" w:themeColor="text1"/>
          <w:rtl/>
        </w:rPr>
        <w:t xml:space="preserve"> هم هست که شا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د</w:t>
      </w:r>
      <w:r w:rsidR="00E62F0A" w:rsidRPr="00E62F0A">
        <w:rPr>
          <w:color w:val="000000" w:themeColor="text1"/>
          <w:rtl/>
        </w:rPr>
        <w:t xml:space="preserve"> به برهان صد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ق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ن</w:t>
      </w:r>
      <w:r w:rsidR="00E62F0A" w:rsidRPr="00E62F0A">
        <w:rPr>
          <w:color w:val="000000" w:themeColor="text1"/>
          <w:rtl/>
        </w:rPr>
        <w:t xml:space="preserve"> هم ربط داشته باشد. جالب ا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ن</w:t>
      </w:r>
      <w:r w:rsidR="00E62F0A" w:rsidRPr="00E62F0A">
        <w:rPr>
          <w:color w:val="000000" w:themeColor="text1"/>
          <w:rtl/>
        </w:rPr>
        <w:t xml:space="preserve"> است که </w:t>
      </w:r>
      <w:r w:rsidR="00E62F0A" w:rsidRPr="00E62F0A">
        <w:rPr>
          <w:rFonts w:hint="eastAsia"/>
          <w:color w:val="000000" w:themeColor="text1"/>
          <w:rtl/>
        </w:rPr>
        <w:t>منصور</w:t>
      </w:r>
      <w:r w:rsidR="00E62F0A" w:rsidRPr="00E62F0A">
        <w:rPr>
          <w:color w:val="000000" w:themeColor="text1"/>
          <w:rtl/>
        </w:rPr>
        <w:t xml:space="preserve"> بن حاذم ا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ن</w:t>
      </w:r>
      <w:r w:rsidR="00E62F0A" w:rsidRPr="00E62F0A">
        <w:rPr>
          <w:color w:val="000000" w:themeColor="text1"/>
          <w:rtl/>
        </w:rPr>
        <w:t xml:space="preserve"> مطلب دق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ق</w:t>
      </w:r>
      <w:r w:rsidR="00E62F0A" w:rsidRPr="00E62F0A">
        <w:rPr>
          <w:color w:val="000000" w:themeColor="text1"/>
          <w:rtl/>
        </w:rPr>
        <w:t xml:space="preserve"> را ذکر م</w:t>
      </w:r>
      <w:r w:rsidR="00E62F0A" w:rsidRPr="00E62F0A">
        <w:rPr>
          <w:rFonts w:hint="cs"/>
          <w:color w:val="000000" w:themeColor="text1"/>
          <w:rtl/>
        </w:rPr>
        <w:t>ی‌</w:t>
      </w:r>
      <w:r w:rsidR="00E62F0A" w:rsidRPr="00E62F0A">
        <w:rPr>
          <w:rFonts w:hint="eastAsia"/>
          <w:color w:val="000000" w:themeColor="text1"/>
          <w:rtl/>
        </w:rPr>
        <w:t>کند</w:t>
      </w:r>
      <w:r w:rsidR="00E62F0A" w:rsidRPr="00E62F0A">
        <w:rPr>
          <w:color w:val="000000" w:themeColor="text1"/>
          <w:rtl/>
        </w:rPr>
        <w:t xml:space="preserve"> </w:t>
      </w:r>
    </w:p>
    <w:p w14:paraId="64AB143E" w14:textId="03E01BA0" w:rsid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صاحب</w:t>
      </w:r>
      <w:r w:rsidRPr="00E62F0A">
        <w:rPr>
          <w:color w:val="000000" w:themeColor="text1"/>
          <w:rtl/>
        </w:rPr>
        <w:t xml:space="preserve"> وسائل کامل را نقل نکرده است من کامل را از جا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گر</w:t>
      </w:r>
      <w:r w:rsidRPr="00E62F0A">
        <w:rPr>
          <w:color w:val="000000" w:themeColor="text1"/>
          <w:rtl/>
        </w:rPr>
        <w:t xml:space="preserve"> وسائل عرض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کنم</w:t>
      </w:r>
      <w:r w:rsidRPr="00E62F0A">
        <w:rPr>
          <w:color w:val="000000" w:themeColor="text1"/>
          <w:rtl/>
        </w:rPr>
        <w:t xml:space="preserve"> و اصل آن در علل مرحوم صدوق آمده است و رجال کش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روا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ت</w:t>
      </w:r>
      <w:r w:rsidRPr="00E62F0A">
        <w:rPr>
          <w:color w:val="000000" w:themeColor="text1"/>
          <w:rtl/>
        </w:rPr>
        <w:t xml:space="preserve"> آمده است </w:t>
      </w:r>
    </w:p>
    <w:p w14:paraId="123469DD" w14:textId="11CCD0EF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منصور</w:t>
      </w:r>
      <w:r w:rsidRPr="00E62F0A">
        <w:rPr>
          <w:color w:val="000000" w:themeColor="text1"/>
          <w:rtl/>
        </w:rPr>
        <w:t xml:space="preserve"> بن حا</w:t>
      </w:r>
      <w:r w:rsidR="00DF0B4B">
        <w:rPr>
          <w:rFonts w:hint="cs"/>
          <w:color w:val="000000" w:themeColor="text1"/>
          <w:rtl/>
        </w:rPr>
        <w:t>ز</w:t>
      </w:r>
      <w:r w:rsidRPr="00E62F0A">
        <w:rPr>
          <w:color w:val="000000" w:themeColor="text1"/>
          <w:rtl/>
        </w:rPr>
        <w:t>م که از روات مهم هم هست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</w:t>
      </w:r>
      <w:r w:rsidR="00461BE4">
        <w:rPr>
          <w:rFonts w:hint="cs"/>
          <w:color w:val="000000" w:themeColor="text1"/>
          <w:rtl/>
        </w:rPr>
        <w:t>«</w:t>
      </w:r>
      <w:r w:rsidR="00C01F5B" w:rsidRPr="00461BE4">
        <w:rPr>
          <w:color w:val="008000"/>
          <w:rtl/>
        </w:rPr>
        <w:t>قُلْتُ لِأَبِي عَبْدِ اَللَّهِ عَلَيْهِ اَلسَّلاَمُ إِنَّ اَللَّهَ أَجَلُّ وَ أَكْرَمُ مِنْ أَنْ يُعْرَفَ بِخَلْقِهِ</w:t>
      </w:r>
      <w:r w:rsidR="00461BE4">
        <w:rPr>
          <w:rFonts w:hint="cs"/>
          <w:color w:val="000000" w:themeColor="text1"/>
          <w:rtl/>
        </w:rPr>
        <w:t>»</w:t>
      </w:r>
      <w:r w:rsidR="00C01F5B" w:rsidRPr="00E62F0A">
        <w:rPr>
          <w:color w:val="000000" w:themeColor="text1"/>
          <w:rtl/>
        </w:rPr>
        <w:t xml:space="preserve"> </w:t>
      </w:r>
      <w:r w:rsidRPr="00E62F0A">
        <w:rPr>
          <w:color w:val="000000" w:themeColor="text1"/>
          <w:rtl/>
        </w:rPr>
        <w:t>مطلب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که منصور بن حاذم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است،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خدا اجل از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است که با خلق شناخته شود بلکه خلق با او شناخته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شوند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همان برهان صدق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اس</w:t>
      </w:r>
      <w:r w:rsidRPr="00E62F0A">
        <w:rPr>
          <w:rFonts w:hint="eastAsia"/>
          <w:color w:val="000000" w:themeColor="text1"/>
          <w:rtl/>
        </w:rPr>
        <w:t>ت،</w:t>
      </w:r>
      <w:r w:rsidRPr="00E62F0A">
        <w:rPr>
          <w:color w:val="000000" w:themeColor="text1"/>
          <w:rtl/>
        </w:rPr>
        <w:t xml:space="preserve"> با تقر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رها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مختلف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که در طول تار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خ</w:t>
      </w:r>
      <w:r w:rsidRPr="00E62F0A">
        <w:rPr>
          <w:color w:val="000000" w:themeColor="text1"/>
          <w:rtl/>
        </w:rPr>
        <w:t xml:space="preserve"> داشته است و اوج آن هم آن تقر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</w:t>
      </w:r>
      <w:r w:rsidRPr="00E62F0A">
        <w:rPr>
          <w:color w:val="000000" w:themeColor="text1"/>
          <w:rtl/>
        </w:rPr>
        <w:t xml:space="preserve"> بس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ار</w:t>
      </w:r>
      <w:r w:rsidRPr="00E62F0A">
        <w:rPr>
          <w:color w:val="000000" w:themeColor="text1"/>
          <w:rtl/>
        </w:rPr>
        <w:t xml:space="preserve"> مهم صدرا</w:t>
      </w:r>
      <w:r w:rsidRPr="00E62F0A">
        <w:rPr>
          <w:rFonts w:hint="cs"/>
          <w:color w:val="000000" w:themeColor="text1"/>
          <w:rtl/>
        </w:rPr>
        <w:t>یی</w:t>
      </w:r>
      <w:r w:rsidRPr="00E62F0A">
        <w:rPr>
          <w:color w:val="000000" w:themeColor="text1"/>
          <w:rtl/>
        </w:rPr>
        <w:t xml:space="preserve"> است که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اول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معرفت انسان معرفت به خداست، همه معرفت‌ها بعد از آن است و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نکه</w:t>
      </w:r>
      <w:r w:rsidRPr="00E62F0A">
        <w:rPr>
          <w:color w:val="000000" w:themeColor="text1"/>
          <w:rtl/>
        </w:rPr>
        <w:t xml:space="preserve"> شما فکر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کن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با برهان نظم و برهان عل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ت</w:t>
      </w:r>
      <w:r w:rsidRPr="00E62F0A">
        <w:rPr>
          <w:color w:val="000000" w:themeColor="text1"/>
          <w:rtl/>
        </w:rPr>
        <w:t xml:space="preserve"> به خدا پ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بر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د،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نها</w:t>
      </w:r>
      <w:r w:rsidRPr="00E62F0A">
        <w:rPr>
          <w:color w:val="000000" w:themeColor="text1"/>
          <w:rtl/>
        </w:rPr>
        <w:t xml:space="preserve"> همه تصو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رات</w:t>
      </w:r>
      <w:r w:rsidRPr="00E62F0A">
        <w:rPr>
          <w:color w:val="000000" w:themeColor="text1"/>
          <w:rtl/>
        </w:rPr>
        <w:t xml:space="preserve"> غ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</w:t>
      </w:r>
      <w:r w:rsidRPr="00E62F0A">
        <w:rPr>
          <w:color w:val="000000" w:themeColor="text1"/>
          <w:rtl/>
        </w:rPr>
        <w:t xml:space="preserve"> عم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>ق است در تصو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</w:t>
      </w:r>
      <w:r w:rsidRPr="00E62F0A">
        <w:rPr>
          <w:color w:val="000000" w:themeColor="text1"/>
          <w:rtl/>
        </w:rPr>
        <w:t xml:space="preserve"> عم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ق</w:t>
      </w:r>
      <w:r w:rsidRPr="00E62F0A">
        <w:rPr>
          <w:color w:val="000000" w:themeColor="text1"/>
          <w:rtl/>
        </w:rPr>
        <w:t xml:space="preserve"> اول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معرفت تعلق به خدا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رد</w:t>
      </w:r>
      <w:r w:rsidRPr="00E62F0A">
        <w:rPr>
          <w:color w:val="000000" w:themeColor="text1"/>
          <w:rtl/>
        </w:rPr>
        <w:t xml:space="preserve"> و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عرف</w:t>
      </w:r>
      <w:r w:rsidRPr="00E62F0A">
        <w:rPr>
          <w:color w:val="000000" w:themeColor="text1"/>
          <w:rtl/>
        </w:rPr>
        <w:t xml:space="preserve"> الخلق بالله نه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نکه</w:t>
      </w:r>
      <w:r w:rsidRPr="00E62F0A">
        <w:rPr>
          <w:color w:val="000000" w:themeColor="text1"/>
          <w:rtl/>
        </w:rPr>
        <w:t xml:space="preserve">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عرف</w:t>
      </w:r>
      <w:r w:rsidRPr="00E62F0A">
        <w:rPr>
          <w:color w:val="000000" w:themeColor="text1"/>
          <w:rtl/>
        </w:rPr>
        <w:t xml:space="preserve"> الله بالخلق.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را ب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ان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کند</w:t>
      </w:r>
      <w:r w:rsidRPr="00E62F0A">
        <w:rPr>
          <w:color w:val="000000" w:themeColor="text1"/>
          <w:rtl/>
        </w:rPr>
        <w:t xml:space="preserve"> که مطلب مهم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است </w:t>
      </w:r>
    </w:p>
    <w:p w14:paraId="7FCE06DE" w14:textId="3E5294B1" w:rsidR="00E62F0A" w:rsidRPr="00E62F0A" w:rsidRDefault="00E62F0A" w:rsidP="00E62F0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تا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نجا</w:t>
      </w:r>
      <w:r w:rsidRPr="00E62F0A">
        <w:rPr>
          <w:color w:val="000000" w:themeColor="text1"/>
          <w:rtl/>
        </w:rPr>
        <w:t xml:space="preserve"> به مناسبت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رسد،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نها</w:t>
      </w:r>
      <w:r w:rsidRPr="00E62F0A">
        <w:rPr>
          <w:color w:val="000000" w:themeColor="text1"/>
          <w:rtl/>
        </w:rPr>
        <w:t xml:space="preserve"> را جا</w:t>
      </w:r>
      <w:r w:rsidRPr="00E62F0A">
        <w:rPr>
          <w:rFonts w:hint="cs"/>
          <w:color w:val="000000" w:themeColor="text1"/>
          <w:rtl/>
        </w:rPr>
        <w:t>یی</w:t>
      </w:r>
      <w:r w:rsidRPr="00E62F0A">
        <w:rPr>
          <w:color w:val="000000" w:themeColor="text1"/>
          <w:rtl/>
        </w:rPr>
        <w:t xml:space="preserve"> گفته‌ام و به آن‌ها گفته‌ام </w:t>
      </w:r>
      <w:r w:rsidR="00BC514B">
        <w:rPr>
          <w:rFonts w:hint="cs"/>
          <w:color w:val="000000" w:themeColor="text1"/>
          <w:rtl/>
        </w:rPr>
        <w:t>«</w:t>
      </w:r>
      <w:r w:rsidR="00C01F5B" w:rsidRPr="00BC514B">
        <w:rPr>
          <w:color w:val="008000"/>
          <w:rtl/>
        </w:rPr>
        <w:t>أَ لَيْسَ تَعْلَمُونَ أَنَّ رَسُولَ اَللَّهِ صَلَّى اَللَّهُ عَلَيْهِ وَ آلِهِ كَانَ اَلْحُجَّةَ مِنَ اَللَّهِ عَلَى خَلْقِهِ قَالُوا بَلَى</w:t>
      </w:r>
      <w:r w:rsidR="00BC514B">
        <w:rPr>
          <w:rFonts w:hint="cs"/>
          <w:color w:val="000000" w:themeColor="text1"/>
          <w:rtl/>
        </w:rPr>
        <w:t>»</w:t>
      </w:r>
      <w:r w:rsidRPr="00E62F0A">
        <w:rPr>
          <w:rFonts w:hint="eastAsia"/>
          <w:color w:val="000000" w:themeColor="text1"/>
          <w:rtl/>
        </w:rPr>
        <w:t>،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من با آن‌ها که بحث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کردم</w:t>
      </w:r>
      <w:r w:rsidRPr="00E62F0A">
        <w:rPr>
          <w:color w:val="000000" w:themeColor="text1"/>
          <w:rtl/>
        </w:rPr>
        <w:t xml:space="preserve"> گفتم پ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غمبر</w:t>
      </w:r>
      <w:r w:rsidRPr="00E62F0A">
        <w:rPr>
          <w:color w:val="000000" w:themeColor="text1"/>
          <w:rtl/>
        </w:rPr>
        <w:t xml:space="preserve"> که حجت است، گفتند بله. </w:t>
      </w:r>
    </w:p>
    <w:p w14:paraId="1DEA6CB6" w14:textId="299DE02C" w:rsidR="00E62F0A" w:rsidRPr="00E62F0A" w:rsidRDefault="00867246" w:rsidP="00E62F0A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«</w:t>
      </w:r>
      <w:r w:rsidR="00C01F5B" w:rsidRPr="00867246">
        <w:rPr>
          <w:color w:val="008000"/>
          <w:rtl/>
        </w:rPr>
        <w:t>قُلْتُ فَحِينَ مَضَى رَسُولُ اَللَّهِ صَلَّى اَللَّهُ عَلَيْهِ وَ آلِهِ ، مَنْ كَانَ اَلْحُجَّةَ لِلَّهِ عَلَى خَلْقِهِ</w:t>
      </w:r>
      <w:r>
        <w:rPr>
          <w:rFonts w:hint="cs"/>
          <w:color w:val="000000" w:themeColor="text1"/>
          <w:rtl/>
        </w:rPr>
        <w:t>»</w:t>
      </w:r>
      <w:r w:rsidR="00C01F5B" w:rsidRPr="00C01F5B">
        <w:rPr>
          <w:color w:val="000000" w:themeColor="text1"/>
          <w:rtl/>
        </w:rPr>
        <w:t xml:space="preserve"> </w:t>
      </w:r>
      <w:r w:rsidR="00E62F0A" w:rsidRPr="00E62F0A">
        <w:rPr>
          <w:color w:val="000000" w:themeColor="text1"/>
          <w:rtl/>
        </w:rPr>
        <w:t>حجت بعد از پ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امبر</w:t>
      </w:r>
      <w:r w:rsidR="00E62F0A" w:rsidRPr="00E62F0A">
        <w:rPr>
          <w:color w:val="000000" w:themeColor="text1"/>
          <w:rtl/>
        </w:rPr>
        <w:t xml:space="preserve"> چه کس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color w:val="000000" w:themeColor="text1"/>
          <w:rtl/>
        </w:rPr>
        <w:t xml:space="preserve"> بود؟ گفتند، قرآن </w:t>
      </w:r>
      <w:r>
        <w:rPr>
          <w:rFonts w:hint="cs"/>
          <w:color w:val="000000" w:themeColor="text1"/>
          <w:rtl/>
        </w:rPr>
        <w:t>«</w:t>
      </w:r>
      <w:r w:rsidR="00C01F5B" w:rsidRPr="00867246">
        <w:rPr>
          <w:color w:val="008000"/>
          <w:rtl/>
        </w:rPr>
        <w:t>فَنَظَرْتُ فِي اَلْقُرْآنِ</w:t>
      </w:r>
      <w:r>
        <w:rPr>
          <w:rFonts w:hint="cs"/>
          <w:color w:val="000000" w:themeColor="text1"/>
          <w:rtl/>
        </w:rPr>
        <w:t>»</w:t>
      </w:r>
      <w:r w:rsidR="00C01F5B" w:rsidRPr="00C01F5B">
        <w:rPr>
          <w:color w:val="000000" w:themeColor="text1"/>
          <w:rtl/>
        </w:rPr>
        <w:t xml:space="preserve"> </w:t>
      </w:r>
      <w:r w:rsidR="00E62F0A" w:rsidRPr="00E62F0A">
        <w:rPr>
          <w:color w:val="000000" w:themeColor="text1"/>
          <w:rtl/>
        </w:rPr>
        <w:t>م</w:t>
      </w:r>
      <w:r w:rsidR="00E62F0A" w:rsidRPr="00E62F0A">
        <w:rPr>
          <w:rFonts w:hint="cs"/>
          <w:color w:val="000000" w:themeColor="text1"/>
          <w:rtl/>
        </w:rPr>
        <w:t>ی‌</w:t>
      </w:r>
      <w:r w:rsidR="00E62F0A" w:rsidRPr="00E62F0A">
        <w:rPr>
          <w:rFonts w:hint="eastAsia"/>
          <w:color w:val="000000" w:themeColor="text1"/>
          <w:rtl/>
        </w:rPr>
        <w:t>گو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د</w:t>
      </w:r>
      <w:r w:rsidR="00E62F0A" w:rsidRPr="00E62F0A">
        <w:rPr>
          <w:color w:val="000000" w:themeColor="text1"/>
          <w:rtl/>
        </w:rPr>
        <w:t xml:space="preserve"> من آن وقت در قرآن تامل کردم و با آن‌ها صحبت کردم و به ا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نجا</w:t>
      </w:r>
      <w:r w:rsidR="00E62F0A" w:rsidRPr="00E62F0A">
        <w:rPr>
          <w:color w:val="000000" w:themeColor="text1"/>
          <w:rtl/>
        </w:rPr>
        <w:t xml:space="preserve"> بحث ما رس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د</w:t>
      </w:r>
      <w:r w:rsidR="00E62F0A" w:rsidRPr="00E62F0A">
        <w:rPr>
          <w:color w:val="000000" w:themeColor="text1"/>
          <w:rtl/>
        </w:rPr>
        <w:t xml:space="preserve"> که با قرآن نم</w:t>
      </w:r>
      <w:r w:rsidR="00E62F0A" w:rsidRPr="00E62F0A">
        <w:rPr>
          <w:rFonts w:hint="cs"/>
          <w:color w:val="000000" w:themeColor="text1"/>
          <w:rtl/>
        </w:rPr>
        <w:t>ی‌</w:t>
      </w:r>
      <w:r w:rsidR="00E62F0A" w:rsidRPr="00E62F0A">
        <w:rPr>
          <w:rFonts w:hint="eastAsia"/>
          <w:color w:val="000000" w:themeColor="text1"/>
          <w:rtl/>
        </w:rPr>
        <w:t>شود</w:t>
      </w:r>
      <w:r w:rsidR="00E62F0A" w:rsidRPr="00E62F0A">
        <w:rPr>
          <w:color w:val="000000" w:themeColor="text1"/>
          <w:rtl/>
        </w:rPr>
        <w:t xml:space="preserve"> خ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ل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color w:val="000000" w:themeColor="text1"/>
          <w:rtl/>
        </w:rPr>
        <w:t xml:space="preserve"> از دعواها را نها</w:t>
      </w:r>
      <w:r w:rsidR="00E62F0A" w:rsidRPr="00E62F0A">
        <w:rPr>
          <w:rFonts w:hint="cs"/>
          <w:color w:val="000000" w:themeColor="text1"/>
          <w:rtl/>
        </w:rPr>
        <w:t>یی</w:t>
      </w:r>
      <w:r w:rsidR="00E62F0A" w:rsidRPr="00E62F0A">
        <w:rPr>
          <w:color w:val="000000" w:themeColor="text1"/>
          <w:rtl/>
        </w:rPr>
        <w:t xml:space="preserve"> کرد، همان ذو وجوه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color w:val="000000" w:themeColor="text1"/>
          <w:rtl/>
        </w:rPr>
        <w:t xml:space="preserve"> است که حضرت به ابن عباس در جنگ صف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ن</w:t>
      </w:r>
      <w:r w:rsidR="00E62F0A" w:rsidRPr="00E62F0A">
        <w:rPr>
          <w:color w:val="000000" w:themeColor="text1"/>
          <w:rtl/>
        </w:rPr>
        <w:t xml:space="preserve"> گفت. </w:t>
      </w:r>
    </w:p>
    <w:p w14:paraId="4559318C" w14:textId="194E4FC6" w:rsidR="00E62F0A" w:rsidRPr="00E62F0A" w:rsidRDefault="00867246" w:rsidP="00E62F0A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«</w:t>
      </w:r>
      <w:r w:rsidR="00C01F5B" w:rsidRPr="00867246">
        <w:rPr>
          <w:color w:val="008000"/>
          <w:rtl/>
        </w:rPr>
        <w:t>فَعَرَفْتُ أَنَّ اَلْقُرْآنَ لاَ يَكُونُ حُجَّةً إِلاَّ بِقَيِّمٍ</w:t>
      </w:r>
      <w:r>
        <w:rPr>
          <w:rFonts w:hint="cs"/>
          <w:color w:val="000000" w:themeColor="text1"/>
          <w:rtl/>
        </w:rPr>
        <w:t>»</w:t>
      </w:r>
      <w:r w:rsidR="00C01F5B" w:rsidRPr="00C01F5B">
        <w:rPr>
          <w:color w:val="000000" w:themeColor="text1"/>
          <w:rtl/>
        </w:rPr>
        <w:t xml:space="preserve"> </w:t>
      </w:r>
      <w:r w:rsidR="00E62F0A" w:rsidRPr="00E62F0A">
        <w:rPr>
          <w:color w:val="000000" w:themeColor="text1"/>
          <w:rtl/>
        </w:rPr>
        <w:t>(ا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ن</w:t>
      </w:r>
      <w:r w:rsidR="00E62F0A" w:rsidRPr="00E62F0A">
        <w:rPr>
          <w:color w:val="000000" w:themeColor="text1"/>
          <w:rtl/>
        </w:rPr>
        <w:t xml:space="preserve"> تعب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ر،</w:t>
      </w:r>
      <w:r w:rsidR="00E62F0A" w:rsidRPr="00E62F0A">
        <w:rPr>
          <w:color w:val="000000" w:themeColor="text1"/>
          <w:rtl/>
        </w:rPr>
        <w:t xml:space="preserve"> خ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ل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color w:val="000000" w:themeColor="text1"/>
          <w:rtl/>
        </w:rPr>
        <w:t xml:space="preserve"> مهم است) </w:t>
      </w:r>
      <w:r>
        <w:rPr>
          <w:rFonts w:hint="cs"/>
          <w:color w:val="000000" w:themeColor="text1"/>
          <w:rtl/>
        </w:rPr>
        <w:t>«</w:t>
      </w:r>
      <w:r w:rsidR="00C01F5B" w:rsidRPr="00867246">
        <w:rPr>
          <w:color w:val="008000"/>
          <w:rtl/>
        </w:rPr>
        <w:t>فَمَا قَالَ فِيهِ مِنْ شَيْءٍ كَانَ حَقّاً</w:t>
      </w:r>
      <w:r>
        <w:rPr>
          <w:rFonts w:hint="cs"/>
          <w:color w:val="000000" w:themeColor="text1"/>
          <w:rtl/>
        </w:rPr>
        <w:t>»</w:t>
      </w:r>
      <w:r w:rsidR="00C01F5B" w:rsidRPr="00C01F5B">
        <w:rPr>
          <w:color w:val="000000" w:themeColor="text1"/>
          <w:rtl/>
        </w:rPr>
        <w:t xml:space="preserve"> </w:t>
      </w:r>
      <w:r w:rsidR="00E62F0A" w:rsidRPr="00E62F0A">
        <w:rPr>
          <w:color w:val="000000" w:themeColor="text1"/>
          <w:rtl/>
        </w:rPr>
        <w:t>وقت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color w:val="000000" w:themeColor="text1"/>
          <w:rtl/>
        </w:rPr>
        <w:t xml:space="preserve"> که آن ق</w:t>
      </w:r>
      <w:r w:rsidR="00E62F0A" w:rsidRPr="00E62F0A">
        <w:rPr>
          <w:rFonts w:hint="cs"/>
          <w:color w:val="000000" w:themeColor="text1"/>
          <w:rtl/>
        </w:rPr>
        <w:t>ی</w:t>
      </w:r>
      <w:r w:rsidR="00E62F0A" w:rsidRPr="00E62F0A">
        <w:rPr>
          <w:rFonts w:hint="eastAsia"/>
          <w:color w:val="000000" w:themeColor="text1"/>
          <w:rtl/>
        </w:rPr>
        <w:t>م</w:t>
      </w:r>
      <w:r w:rsidR="00E62F0A" w:rsidRPr="00E62F0A">
        <w:rPr>
          <w:color w:val="000000" w:themeColor="text1"/>
          <w:rtl/>
        </w:rPr>
        <w:t xml:space="preserve"> آن را </w:t>
      </w:r>
      <w:r w:rsidR="00DB0853">
        <w:rPr>
          <w:color w:val="000000" w:themeColor="text1"/>
          <w:rtl/>
        </w:rPr>
        <w:t>تأیید</w:t>
      </w:r>
      <w:r w:rsidR="00E62F0A" w:rsidRPr="00E62F0A">
        <w:rPr>
          <w:color w:val="000000" w:themeColor="text1"/>
          <w:rtl/>
        </w:rPr>
        <w:t xml:space="preserve"> بکند، </w:t>
      </w:r>
      <w:r>
        <w:rPr>
          <w:rFonts w:hint="cs"/>
          <w:color w:val="000000" w:themeColor="text1"/>
          <w:rtl/>
        </w:rPr>
        <w:t>«</w:t>
      </w:r>
      <w:r w:rsidR="00C01F5B" w:rsidRPr="00C01F5B">
        <w:rPr>
          <w:color w:val="000000" w:themeColor="text1"/>
          <w:rtl/>
        </w:rPr>
        <w:t>إ</w:t>
      </w:r>
      <w:r w:rsidR="00C01F5B" w:rsidRPr="00867246">
        <w:rPr>
          <w:color w:val="008000"/>
          <w:rtl/>
        </w:rPr>
        <w:t>ِلَى أَنْ قَالَ: فَأَشْهَدُ أَنَّ عَلِيّاً عَلَيْهِ اَلسَّلاَمُ كَانَ قَيِّمَ اَلْقُرْآنِ ، وَ كَانَتْ طَاعَتُهُ مُفْتَرَضَةً وَ كَانَ اَلْحُجَّةَ عَلَى اَلنَّاسِ بَعْدَ رَسُولِ اَللَّهِ صَلَّى اَللَّهُ عَلَيْهِ وَ آلِهِ ، وَ أَنَّ مَا قَالَ فِي اَلْقُرْآنِ فَهُوَ حَقٌّ</w:t>
      </w:r>
      <w:r>
        <w:rPr>
          <w:rFonts w:hint="cs"/>
          <w:color w:val="000000" w:themeColor="text1"/>
          <w:rtl/>
        </w:rPr>
        <w:t>»</w:t>
      </w:r>
      <w:r w:rsidR="00C01F5B" w:rsidRPr="00C01F5B">
        <w:rPr>
          <w:color w:val="000000" w:themeColor="text1"/>
          <w:rtl/>
        </w:rPr>
        <w:t xml:space="preserve"> </w:t>
      </w:r>
    </w:p>
    <w:p w14:paraId="138B99E4" w14:textId="47C98FF9" w:rsidR="00E15FA2" w:rsidRPr="006F279F" w:rsidRDefault="00E62F0A" w:rsidP="0021274A">
      <w:pPr>
        <w:ind w:firstLine="450"/>
        <w:rPr>
          <w:color w:val="000000" w:themeColor="text1"/>
          <w:rtl/>
        </w:rPr>
      </w:pPr>
      <w:r w:rsidRPr="00E62F0A">
        <w:rPr>
          <w:rFonts w:hint="eastAsia"/>
          <w:color w:val="000000" w:themeColor="text1"/>
          <w:rtl/>
        </w:rPr>
        <w:t>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داستان خود را به امام عرضه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کند</w:t>
      </w:r>
      <w:r w:rsidRPr="00E62F0A">
        <w:rPr>
          <w:color w:val="000000" w:themeColor="text1"/>
          <w:rtl/>
        </w:rPr>
        <w:t xml:space="preserve"> و امام هم کامل </w:t>
      </w:r>
      <w:r w:rsidR="00DB0853">
        <w:rPr>
          <w:color w:val="000000" w:themeColor="text1"/>
          <w:rtl/>
        </w:rPr>
        <w:t>تأیید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کند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گو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</w:t>
      </w:r>
      <w:r w:rsidRPr="00E62F0A">
        <w:rPr>
          <w:color w:val="000000" w:themeColor="text1"/>
          <w:rtl/>
        </w:rPr>
        <w:t xml:space="preserve"> </w:t>
      </w:r>
      <w:r w:rsidR="0021274A">
        <w:rPr>
          <w:rFonts w:hint="cs"/>
          <w:color w:val="000000" w:themeColor="text1"/>
          <w:rtl/>
        </w:rPr>
        <w:t>«</w:t>
      </w:r>
      <w:r w:rsidR="00C01F5B" w:rsidRPr="0021274A">
        <w:rPr>
          <w:color w:val="008000"/>
          <w:rtl/>
        </w:rPr>
        <w:t>رَحِمَكَ اَللَّهُ</w:t>
      </w:r>
      <w:r w:rsidR="0021274A">
        <w:rPr>
          <w:rFonts w:hint="cs"/>
          <w:color w:val="000000" w:themeColor="text1"/>
          <w:rtl/>
        </w:rPr>
        <w:t>»</w:t>
      </w:r>
      <w:r w:rsidR="00C01F5B" w:rsidRPr="00E62F0A">
        <w:rPr>
          <w:color w:val="000000" w:themeColor="text1"/>
          <w:rtl/>
        </w:rPr>
        <w:t>،</w:t>
      </w:r>
      <w:r w:rsidR="00C01F5B">
        <w:rPr>
          <w:rFonts w:hint="cs"/>
          <w:color w:val="000000" w:themeColor="text1"/>
          <w:rtl/>
        </w:rPr>
        <w:t xml:space="preserve"> </w:t>
      </w:r>
      <w:r w:rsidRPr="00E62F0A">
        <w:rPr>
          <w:color w:val="000000" w:themeColor="text1"/>
          <w:rtl/>
        </w:rPr>
        <w:t>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حرف درست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است که زد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که ا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ق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م</w:t>
      </w:r>
      <w:r w:rsidRPr="00E62F0A">
        <w:rPr>
          <w:color w:val="000000" w:themeColor="text1"/>
          <w:rtl/>
        </w:rPr>
        <w:t xml:space="preserve"> بودن ممکن است به شکل من خوطب به، باشد 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عن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color w:val="000000" w:themeColor="text1"/>
          <w:rtl/>
        </w:rPr>
        <w:t xml:space="preserve"> او است که قائم بر قرآن است و مضام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ن</w:t>
      </w:r>
      <w:r w:rsidRPr="00E62F0A">
        <w:rPr>
          <w:color w:val="000000" w:themeColor="text1"/>
          <w:rtl/>
        </w:rPr>
        <w:t xml:space="preserve"> قرآن با او قوام پ</w:t>
      </w:r>
      <w:r w:rsidRPr="00E62F0A">
        <w:rPr>
          <w:rFonts w:hint="cs"/>
          <w:color w:val="000000" w:themeColor="text1"/>
          <w:rtl/>
        </w:rPr>
        <w:t>ی</w:t>
      </w:r>
      <w:r w:rsidRPr="00E62F0A">
        <w:rPr>
          <w:rFonts w:hint="eastAsia"/>
          <w:color w:val="000000" w:themeColor="text1"/>
          <w:rtl/>
        </w:rPr>
        <w:t>دا</w:t>
      </w:r>
      <w:r w:rsidRPr="00E62F0A">
        <w:rPr>
          <w:color w:val="000000" w:themeColor="text1"/>
          <w:rtl/>
        </w:rPr>
        <w:t xml:space="preserve"> م</w:t>
      </w:r>
      <w:r w:rsidRPr="00E62F0A">
        <w:rPr>
          <w:rFonts w:hint="cs"/>
          <w:color w:val="000000" w:themeColor="text1"/>
          <w:rtl/>
        </w:rPr>
        <w:t>ی‌</w:t>
      </w:r>
      <w:r w:rsidRPr="00E62F0A">
        <w:rPr>
          <w:rFonts w:hint="eastAsia"/>
          <w:color w:val="000000" w:themeColor="text1"/>
          <w:rtl/>
        </w:rPr>
        <w:t>کند</w:t>
      </w:r>
      <w:r w:rsidR="007C6333">
        <w:rPr>
          <w:rFonts w:hint="cs"/>
          <w:color w:val="000000" w:themeColor="text1"/>
          <w:rtl/>
        </w:rPr>
        <w:t>.</w:t>
      </w:r>
      <w:bookmarkStart w:id="16" w:name="_GoBack"/>
      <w:bookmarkEnd w:id="16"/>
    </w:p>
    <w:sectPr w:rsidR="00E15FA2" w:rsidRPr="006F279F" w:rsidSect="00F8538D">
      <w:headerReference w:type="default" r:id="rId8"/>
      <w:footerReference w:type="default" r:id="rId9"/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009B2" w14:textId="77777777" w:rsidR="00CF7A2E" w:rsidRDefault="00CF7A2E" w:rsidP="000D5800">
      <w:pPr>
        <w:spacing w:after="0"/>
      </w:pPr>
      <w:r>
        <w:separator/>
      </w:r>
    </w:p>
  </w:endnote>
  <w:endnote w:type="continuationSeparator" w:id="0">
    <w:p w14:paraId="5FBF5697" w14:textId="77777777" w:rsidR="00CF7A2E" w:rsidRDefault="00CF7A2E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AF959860-00C7-406B-BA27-77F3E56A6B13}"/>
    <w:embedBold r:id="rId2" w:fontKey="{2C24386E-EDB6-4880-9AFD-5869B7CA14A7}"/>
    <w:embedBoldItalic r:id="rId3" w:fontKey="{30D42F0B-E2E2-4C68-9E92-54A510D98089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D9CD0FF7-9BD2-48D6-925D-E8CD1BC2E36D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fontKey="{FD104448-B65D-47E3-9C53-A5A50685D3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7A2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DE5D4" w14:textId="77777777" w:rsidR="00CF7A2E" w:rsidRDefault="00CF7A2E" w:rsidP="000D5800">
      <w:pPr>
        <w:spacing w:after="0"/>
      </w:pPr>
      <w:r>
        <w:separator/>
      </w:r>
    </w:p>
  </w:footnote>
  <w:footnote w:type="continuationSeparator" w:id="0">
    <w:p w14:paraId="7CD9E390" w14:textId="77777777" w:rsidR="00CF7A2E" w:rsidRDefault="00CF7A2E" w:rsidP="000D5800">
      <w:pPr>
        <w:spacing w:after="0"/>
      </w:pPr>
      <w:r>
        <w:continuationSeparator/>
      </w:r>
    </w:p>
  </w:footnote>
  <w:footnote w:id="1">
    <w:p w14:paraId="72399EDE" w14:textId="4DF280E6" w:rsidR="00BC514B" w:rsidRPr="00BC514B" w:rsidRDefault="00BC514B" w:rsidP="00BC514B">
      <w:pPr>
        <w:pStyle w:val="FootnoteText"/>
        <w:rPr>
          <w:rFonts w:hint="cs"/>
        </w:rPr>
      </w:pPr>
      <w:r w:rsidRPr="00BC514B">
        <w:footnoteRef/>
      </w:r>
      <w:r w:rsidRPr="00BC514B">
        <w:rPr>
          <w:rtl/>
        </w:rPr>
        <w:t xml:space="preserve"> </w:t>
      </w:r>
      <w:hyperlink r:id="rId1" w:history="1">
        <w:r w:rsidRPr="00BC514B">
          <w:rPr>
            <w:rStyle w:val="Hyperlink"/>
            <w:rFonts w:eastAsia="2  Badr"/>
            <w:rtl/>
          </w:rPr>
          <w:t>وسائل الشيعة، الشيخ الحر العاملي، ج27، ص176، أبواب أبواب صفات القاضي ، وما يجوز ان يقضي به، باب13، ح1، ط آل البيت.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07A0A5BB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تاریخ جلسه: </w:t>
    </w:r>
    <w:r w:rsidR="002912C5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3D3F47">
      <w:rPr>
        <w:rFonts w:ascii="Adobe Arabic" w:hAnsi="Adobe Arabic" w:cs="B Mitra" w:hint="cs"/>
        <w:b/>
        <w:bCs/>
        <w:sz w:val="24"/>
        <w:szCs w:val="24"/>
        <w:rtl/>
      </w:rPr>
      <w:t>5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B657BA">
      <w:rPr>
        <w:rFonts w:ascii="Adobe Arabic" w:hAnsi="Adobe Arabic" w:cs="B Mitra" w:hint="cs"/>
        <w:b/>
        <w:bCs/>
        <w:sz w:val="24"/>
        <w:szCs w:val="24"/>
        <w:rtl/>
      </w:rPr>
      <w:t>1</w:t>
    </w:r>
    <w:r w:rsidR="002912C5">
      <w:rPr>
        <w:rFonts w:ascii="Adobe Arabic" w:hAnsi="Adobe Arabic" w:cs="B Mitra" w:hint="cs"/>
        <w:b/>
        <w:bCs/>
        <w:sz w:val="24"/>
        <w:szCs w:val="24"/>
        <w:rtl/>
      </w:rPr>
      <w:t>1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314557C5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عنوان فرعی: حجیت </w:t>
    </w:r>
    <w:r w:rsidR="00903106">
      <w:rPr>
        <w:rFonts w:ascii="Adobe Arabic" w:hAnsi="Adobe Arabic" w:cs="B Mitra" w:hint="cs"/>
        <w:b/>
        <w:bCs/>
        <w:sz w:val="24"/>
        <w:szCs w:val="24"/>
        <w:rtl/>
      </w:rPr>
      <w:t>ظهور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</w:t>
    </w:r>
    <w:r w:rsidR="00C30235">
      <w:rPr>
        <w:rFonts w:ascii="Adobe Arabic" w:hAnsi="Adobe Arabic" w:cs="B Mitra" w:hint="cs"/>
        <w:b/>
        <w:bCs/>
        <w:sz w:val="24"/>
        <w:szCs w:val="24"/>
        <w:rtl/>
      </w:rPr>
      <w:t xml:space="preserve">              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3D3F47">
      <w:rPr>
        <w:rFonts w:ascii="Adobe Arabic" w:hAnsi="Adobe Arabic" w:cs="B Mitra" w:hint="cs"/>
        <w:b/>
        <w:bCs/>
        <w:sz w:val="24"/>
        <w:szCs w:val="24"/>
        <w:rtl/>
      </w:rPr>
      <w:t>56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B58"/>
    <w:multiLevelType w:val="hybridMultilevel"/>
    <w:tmpl w:val="416C4B96"/>
    <w:lvl w:ilvl="0" w:tplc="C3C62D4C">
      <w:start w:val="4"/>
      <w:numFmt w:val="bullet"/>
      <w:lvlText w:val="-"/>
      <w:lvlJc w:val="left"/>
      <w:pPr>
        <w:ind w:left="810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6"/>
  </w:num>
  <w:num w:numId="12">
    <w:abstractNumId w:val="2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60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48B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0C8"/>
    <w:rsid w:val="00027891"/>
    <w:rsid w:val="000279A6"/>
    <w:rsid w:val="00027F3D"/>
    <w:rsid w:val="0003183E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6C74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457"/>
    <w:rsid w:val="0004577A"/>
    <w:rsid w:val="00045B14"/>
    <w:rsid w:val="00045B45"/>
    <w:rsid w:val="00046545"/>
    <w:rsid w:val="00046972"/>
    <w:rsid w:val="00046976"/>
    <w:rsid w:val="000469E4"/>
    <w:rsid w:val="00046CFC"/>
    <w:rsid w:val="000471FA"/>
    <w:rsid w:val="0004751F"/>
    <w:rsid w:val="0004776C"/>
    <w:rsid w:val="00050032"/>
    <w:rsid w:val="000503B2"/>
    <w:rsid w:val="0005044A"/>
    <w:rsid w:val="000506FE"/>
    <w:rsid w:val="00051F4F"/>
    <w:rsid w:val="00051F8F"/>
    <w:rsid w:val="00051FF8"/>
    <w:rsid w:val="00052198"/>
    <w:rsid w:val="000521DF"/>
    <w:rsid w:val="00052377"/>
    <w:rsid w:val="00052487"/>
    <w:rsid w:val="000525E0"/>
    <w:rsid w:val="00052BA3"/>
    <w:rsid w:val="000530AF"/>
    <w:rsid w:val="000545A5"/>
    <w:rsid w:val="00055090"/>
    <w:rsid w:val="000553E2"/>
    <w:rsid w:val="00055D8E"/>
    <w:rsid w:val="00056786"/>
    <w:rsid w:val="00056A88"/>
    <w:rsid w:val="00056F0A"/>
    <w:rsid w:val="00057967"/>
    <w:rsid w:val="00057ADC"/>
    <w:rsid w:val="00060A6F"/>
    <w:rsid w:val="00060DE2"/>
    <w:rsid w:val="00061696"/>
    <w:rsid w:val="000618E5"/>
    <w:rsid w:val="0006268E"/>
    <w:rsid w:val="00062BB9"/>
    <w:rsid w:val="00063263"/>
    <w:rsid w:val="00063329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5AEF"/>
    <w:rsid w:val="00065F48"/>
    <w:rsid w:val="00067325"/>
    <w:rsid w:val="000675A6"/>
    <w:rsid w:val="000679E4"/>
    <w:rsid w:val="000703C3"/>
    <w:rsid w:val="00070FD9"/>
    <w:rsid w:val="000710A0"/>
    <w:rsid w:val="000714DE"/>
    <w:rsid w:val="000715FD"/>
    <w:rsid w:val="00071D64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6DE"/>
    <w:rsid w:val="00075EC2"/>
    <w:rsid w:val="00076A8C"/>
    <w:rsid w:val="00076DBB"/>
    <w:rsid w:val="00077594"/>
    <w:rsid w:val="00077CC4"/>
    <w:rsid w:val="00080DFF"/>
    <w:rsid w:val="0008101E"/>
    <w:rsid w:val="00081467"/>
    <w:rsid w:val="00081708"/>
    <w:rsid w:val="00081983"/>
    <w:rsid w:val="00081AE5"/>
    <w:rsid w:val="00081BCD"/>
    <w:rsid w:val="00083046"/>
    <w:rsid w:val="00083C8E"/>
    <w:rsid w:val="00084511"/>
    <w:rsid w:val="0008453A"/>
    <w:rsid w:val="00085390"/>
    <w:rsid w:val="000854CB"/>
    <w:rsid w:val="00085BC9"/>
    <w:rsid w:val="00085ED5"/>
    <w:rsid w:val="00085FA1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5C73"/>
    <w:rsid w:val="0009673C"/>
    <w:rsid w:val="0009714A"/>
    <w:rsid w:val="00097600"/>
    <w:rsid w:val="00097986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8F7"/>
    <w:rsid w:val="000B5C19"/>
    <w:rsid w:val="000B5EBD"/>
    <w:rsid w:val="000B664A"/>
    <w:rsid w:val="000B66B7"/>
    <w:rsid w:val="000B6B74"/>
    <w:rsid w:val="000B6E2B"/>
    <w:rsid w:val="000B77D8"/>
    <w:rsid w:val="000C0197"/>
    <w:rsid w:val="000C0A10"/>
    <w:rsid w:val="000C0D3B"/>
    <w:rsid w:val="000C11E3"/>
    <w:rsid w:val="000C1628"/>
    <w:rsid w:val="000C1FE5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215"/>
    <w:rsid w:val="000D6581"/>
    <w:rsid w:val="000D66BA"/>
    <w:rsid w:val="000D6BBF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1C09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89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5871"/>
    <w:rsid w:val="00106277"/>
    <w:rsid w:val="00106492"/>
    <w:rsid w:val="00106A88"/>
    <w:rsid w:val="0010766C"/>
    <w:rsid w:val="00110B70"/>
    <w:rsid w:val="001116AE"/>
    <w:rsid w:val="00111A20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17C2C"/>
    <w:rsid w:val="001200E6"/>
    <w:rsid w:val="00120D8F"/>
    <w:rsid w:val="00121AB2"/>
    <w:rsid w:val="00121E0B"/>
    <w:rsid w:val="00122B68"/>
    <w:rsid w:val="00122D0E"/>
    <w:rsid w:val="00122D80"/>
    <w:rsid w:val="00122F15"/>
    <w:rsid w:val="00123630"/>
    <w:rsid w:val="00123946"/>
    <w:rsid w:val="00123D03"/>
    <w:rsid w:val="00123F1F"/>
    <w:rsid w:val="00124665"/>
    <w:rsid w:val="00124B6D"/>
    <w:rsid w:val="00124E18"/>
    <w:rsid w:val="00125C43"/>
    <w:rsid w:val="00126EA8"/>
    <w:rsid w:val="001270CD"/>
    <w:rsid w:val="00127992"/>
    <w:rsid w:val="00127B1D"/>
    <w:rsid w:val="001309CA"/>
    <w:rsid w:val="00130D5D"/>
    <w:rsid w:val="0013162C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1AAF"/>
    <w:rsid w:val="0014213E"/>
    <w:rsid w:val="001421EF"/>
    <w:rsid w:val="00142699"/>
    <w:rsid w:val="001428AD"/>
    <w:rsid w:val="00142C07"/>
    <w:rsid w:val="00143BF0"/>
    <w:rsid w:val="00143F7A"/>
    <w:rsid w:val="001448D3"/>
    <w:rsid w:val="00144ECC"/>
    <w:rsid w:val="0014519F"/>
    <w:rsid w:val="0014571E"/>
    <w:rsid w:val="00146507"/>
    <w:rsid w:val="001466F0"/>
    <w:rsid w:val="00146EC0"/>
    <w:rsid w:val="00147313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1B7"/>
    <w:rsid w:val="00154311"/>
    <w:rsid w:val="00154396"/>
    <w:rsid w:val="0015467C"/>
    <w:rsid w:val="001550AE"/>
    <w:rsid w:val="00155AB6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142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B7B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67483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BA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0B1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3EF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0B"/>
    <w:rsid w:val="001B29C7"/>
    <w:rsid w:val="001B330E"/>
    <w:rsid w:val="001B3C5D"/>
    <w:rsid w:val="001B419F"/>
    <w:rsid w:val="001B451D"/>
    <w:rsid w:val="001B4A23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6DD3"/>
    <w:rsid w:val="001C74C7"/>
    <w:rsid w:val="001C77D9"/>
    <w:rsid w:val="001C79BC"/>
    <w:rsid w:val="001D0CB5"/>
    <w:rsid w:val="001D0D2B"/>
    <w:rsid w:val="001D1365"/>
    <w:rsid w:val="001D1A14"/>
    <w:rsid w:val="001D1B6E"/>
    <w:rsid w:val="001D1DE6"/>
    <w:rsid w:val="001D1F54"/>
    <w:rsid w:val="001D239E"/>
    <w:rsid w:val="001D24F8"/>
    <w:rsid w:val="001D277F"/>
    <w:rsid w:val="001D2DD2"/>
    <w:rsid w:val="001D35EC"/>
    <w:rsid w:val="001D3A94"/>
    <w:rsid w:val="001D3BF0"/>
    <w:rsid w:val="001D4271"/>
    <w:rsid w:val="001D4F10"/>
    <w:rsid w:val="001D542D"/>
    <w:rsid w:val="001D61D6"/>
    <w:rsid w:val="001D653F"/>
    <w:rsid w:val="001D6605"/>
    <w:rsid w:val="001D7377"/>
    <w:rsid w:val="001E13E5"/>
    <w:rsid w:val="001E2EAC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4BF"/>
    <w:rsid w:val="001E5A08"/>
    <w:rsid w:val="001E5AA6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35BF"/>
    <w:rsid w:val="001F4623"/>
    <w:rsid w:val="001F4819"/>
    <w:rsid w:val="001F55F7"/>
    <w:rsid w:val="001F6A42"/>
    <w:rsid w:val="001F6E73"/>
    <w:rsid w:val="0020074D"/>
    <w:rsid w:val="0020088B"/>
    <w:rsid w:val="0020095B"/>
    <w:rsid w:val="00200A84"/>
    <w:rsid w:val="00201500"/>
    <w:rsid w:val="002015C3"/>
    <w:rsid w:val="00201605"/>
    <w:rsid w:val="00201B24"/>
    <w:rsid w:val="00201FB3"/>
    <w:rsid w:val="00202B21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5E5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379"/>
    <w:rsid w:val="002116F0"/>
    <w:rsid w:val="00211A5C"/>
    <w:rsid w:val="00212265"/>
    <w:rsid w:val="0021274A"/>
    <w:rsid w:val="0021279C"/>
    <w:rsid w:val="00212804"/>
    <w:rsid w:val="002128F0"/>
    <w:rsid w:val="00212E8C"/>
    <w:rsid w:val="00212F64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17C35"/>
    <w:rsid w:val="002201E9"/>
    <w:rsid w:val="00220B3F"/>
    <w:rsid w:val="00221739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435"/>
    <w:rsid w:val="00242795"/>
    <w:rsid w:val="0024499D"/>
    <w:rsid w:val="002462B1"/>
    <w:rsid w:val="002465BB"/>
    <w:rsid w:val="0024662D"/>
    <w:rsid w:val="00246F49"/>
    <w:rsid w:val="00247695"/>
    <w:rsid w:val="00247862"/>
    <w:rsid w:val="00247B96"/>
    <w:rsid w:val="00250102"/>
    <w:rsid w:val="00250185"/>
    <w:rsid w:val="0025094F"/>
    <w:rsid w:val="00250DC1"/>
    <w:rsid w:val="00251F3A"/>
    <w:rsid w:val="0025248B"/>
    <w:rsid w:val="00252707"/>
    <w:rsid w:val="002529C5"/>
    <w:rsid w:val="00252BEB"/>
    <w:rsid w:val="00252E2B"/>
    <w:rsid w:val="0025313F"/>
    <w:rsid w:val="00253163"/>
    <w:rsid w:val="00253B0E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9E2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52"/>
    <w:rsid w:val="00264778"/>
    <w:rsid w:val="00265360"/>
    <w:rsid w:val="002655F4"/>
    <w:rsid w:val="0026607C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25"/>
    <w:rsid w:val="00270F57"/>
    <w:rsid w:val="0027134F"/>
    <w:rsid w:val="0027146E"/>
    <w:rsid w:val="00271689"/>
    <w:rsid w:val="002717B8"/>
    <w:rsid w:val="002722AD"/>
    <w:rsid w:val="00273278"/>
    <w:rsid w:val="0027392B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1F81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2C5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68"/>
    <w:rsid w:val="002A1691"/>
    <w:rsid w:val="002A2067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681C"/>
    <w:rsid w:val="002A7217"/>
    <w:rsid w:val="002A7363"/>
    <w:rsid w:val="002B04B8"/>
    <w:rsid w:val="002B0BA7"/>
    <w:rsid w:val="002B1653"/>
    <w:rsid w:val="002B2459"/>
    <w:rsid w:val="002B2AB0"/>
    <w:rsid w:val="002B3236"/>
    <w:rsid w:val="002B3250"/>
    <w:rsid w:val="002B3D27"/>
    <w:rsid w:val="002B415D"/>
    <w:rsid w:val="002B4275"/>
    <w:rsid w:val="002B4A4C"/>
    <w:rsid w:val="002B4B6B"/>
    <w:rsid w:val="002B4EB3"/>
    <w:rsid w:val="002B534F"/>
    <w:rsid w:val="002B5FA2"/>
    <w:rsid w:val="002B6AA5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376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19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8A9"/>
    <w:rsid w:val="002E4B2E"/>
    <w:rsid w:val="002E4C16"/>
    <w:rsid w:val="002E4CD4"/>
    <w:rsid w:val="002E4D58"/>
    <w:rsid w:val="002E572A"/>
    <w:rsid w:val="002E5D03"/>
    <w:rsid w:val="002E5FFA"/>
    <w:rsid w:val="002E6038"/>
    <w:rsid w:val="002E69E4"/>
    <w:rsid w:val="002E73F9"/>
    <w:rsid w:val="002F05B9"/>
    <w:rsid w:val="002F0FEB"/>
    <w:rsid w:val="002F1057"/>
    <w:rsid w:val="002F1140"/>
    <w:rsid w:val="002F163E"/>
    <w:rsid w:val="002F1746"/>
    <w:rsid w:val="002F24AA"/>
    <w:rsid w:val="002F33CE"/>
    <w:rsid w:val="002F3C3E"/>
    <w:rsid w:val="002F3F01"/>
    <w:rsid w:val="002F4562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694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3AD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48E4"/>
    <w:rsid w:val="00324FDF"/>
    <w:rsid w:val="003250AF"/>
    <w:rsid w:val="003251E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0A61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3B4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37B3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206"/>
    <w:rsid w:val="0035035E"/>
    <w:rsid w:val="00350BD7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47B4"/>
    <w:rsid w:val="003550D2"/>
    <w:rsid w:val="0035650B"/>
    <w:rsid w:val="00356C78"/>
    <w:rsid w:val="0035769A"/>
    <w:rsid w:val="00357FA9"/>
    <w:rsid w:val="00360042"/>
    <w:rsid w:val="00360280"/>
    <w:rsid w:val="00360387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22F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64C2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45D2"/>
    <w:rsid w:val="003956F2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E81"/>
    <w:rsid w:val="003B5F1A"/>
    <w:rsid w:val="003B5F5D"/>
    <w:rsid w:val="003B70F5"/>
    <w:rsid w:val="003C02FE"/>
    <w:rsid w:val="003C05DF"/>
    <w:rsid w:val="003C06BF"/>
    <w:rsid w:val="003C1A7E"/>
    <w:rsid w:val="003C35A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0C31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3F47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33A"/>
    <w:rsid w:val="0040359E"/>
    <w:rsid w:val="004039FF"/>
    <w:rsid w:val="004040BA"/>
    <w:rsid w:val="004042C8"/>
    <w:rsid w:val="00404320"/>
    <w:rsid w:val="00404CD3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0CB5"/>
    <w:rsid w:val="004323AC"/>
    <w:rsid w:val="00432714"/>
    <w:rsid w:val="0043282A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9E3"/>
    <w:rsid w:val="00450B34"/>
    <w:rsid w:val="00450CAC"/>
    <w:rsid w:val="00450D0B"/>
    <w:rsid w:val="004510BE"/>
    <w:rsid w:val="00451671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B6B"/>
    <w:rsid w:val="00461BE4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599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51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3DAA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5D4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A4C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2BFE"/>
    <w:rsid w:val="004C2CB2"/>
    <w:rsid w:val="004C32C5"/>
    <w:rsid w:val="004C3BC6"/>
    <w:rsid w:val="004C3E62"/>
    <w:rsid w:val="004C461D"/>
    <w:rsid w:val="004C47BF"/>
    <w:rsid w:val="004C4D9F"/>
    <w:rsid w:val="004C55DA"/>
    <w:rsid w:val="004C5C54"/>
    <w:rsid w:val="004C672E"/>
    <w:rsid w:val="004C7B24"/>
    <w:rsid w:val="004D0FC7"/>
    <w:rsid w:val="004D10BC"/>
    <w:rsid w:val="004D1153"/>
    <w:rsid w:val="004D1512"/>
    <w:rsid w:val="004D1746"/>
    <w:rsid w:val="004D1981"/>
    <w:rsid w:val="004D1CCE"/>
    <w:rsid w:val="004D2271"/>
    <w:rsid w:val="004D2876"/>
    <w:rsid w:val="004D2EBF"/>
    <w:rsid w:val="004D42DE"/>
    <w:rsid w:val="004D44A7"/>
    <w:rsid w:val="004D507D"/>
    <w:rsid w:val="004D52CD"/>
    <w:rsid w:val="004D5F50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5945"/>
    <w:rsid w:val="004E60EA"/>
    <w:rsid w:val="004E69F3"/>
    <w:rsid w:val="004E6D99"/>
    <w:rsid w:val="004E7296"/>
    <w:rsid w:val="004E7364"/>
    <w:rsid w:val="004E7DF0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0EC7"/>
    <w:rsid w:val="00501411"/>
    <w:rsid w:val="0050151B"/>
    <w:rsid w:val="0050223E"/>
    <w:rsid w:val="00502AA8"/>
    <w:rsid w:val="00502AC1"/>
    <w:rsid w:val="005031DB"/>
    <w:rsid w:val="005034F2"/>
    <w:rsid w:val="005047EE"/>
    <w:rsid w:val="00504B5C"/>
    <w:rsid w:val="00504D19"/>
    <w:rsid w:val="00504F41"/>
    <w:rsid w:val="00505029"/>
    <w:rsid w:val="005058A6"/>
    <w:rsid w:val="005059C9"/>
    <w:rsid w:val="00506384"/>
    <w:rsid w:val="00506A60"/>
    <w:rsid w:val="00506BC9"/>
    <w:rsid w:val="00507BBD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6E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4E2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372FE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192"/>
    <w:rsid w:val="0054552C"/>
    <w:rsid w:val="005456B2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4FD9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2F2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2E2"/>
    <w:rsid w:val="005659FA"/>
    <w:rsid w:val="00565EFB"/>
    <w:rsid w:val="005664E0"/>
    <w:rsid w:val="005665B4"/>
    <w:rsid w:val="00566C8A"/>
    <w:rsid w:val="0056702C"/>
    <w:rsid w:val="0056761E"/>
    <w:rsid w:val="0056763B"/>
    <w:rsid w:val="005678CF"/>
    <w:rsid w:val="00567AA4"/>
    <w:rsid w:val="00567C57"/>
    <w:rsid w:val="00567C5F"/>
    <w:rsid w:val="00567F47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71D"/>
    <w:rsid w:val="00575A21"/>
    <w:rsid w:val="00575C27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6F5C"/>
    <w:rsid w:val="005A7170"/>
    <w:rsid w:val="005A7396"/>
    <w:rsid w:val="005A7563"/>
    <w:rsid w:val="005A7571"/>
    <w:rsid w:val="005A7E20"/>
    <w:rsid w:val="005B05D4"/>
    <w:rsid w:val="005B0852"/>
    <w:rsid w:val="005B0C40"/>
    <w:rsid w:val="005B16EB"/>
    <w:rsid w:val="005B1D13"/>
    <w:rsid w:val="005B1F69"/>
    <w:rsid w:val="005B2783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1E4D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590C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35EB"/>
    <w:rsid w:val="005D5109"/>
    <w:rsid w:val="005D51DE"/>
    <w:rsid w:val="005D5A0F"/>
    <w:rsid w:val="005D69FF"/>
    <w:rsid w:val="005D700A"/>
    <w:rsid w:val="005D79C0"/>
    <w:rsid w:val="005E02E7"/>
    <w:rsid w:val="005E1399"/>
    <w:rsid w:val="005E1E3C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1A57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0B1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A87"/>
    <w:rsid w:val="00601B13"/>
    <w:rsid w:val="00601C7F"/>
    <w:rsid w:val="00602A6C"/>
    <w:rsid w:val="00602AF8"/>
    <w:rsid w:val="0060349A"/>
    <w:rsid w:val="006035CE"/>
    <w:rsid w:val="0060396E"/>
    <w:rsid w:val="00604162"/>
    <w:rsid w:val="006042C4"/>
    <w:rsid w:val="006043C3"/>
    <w:rsid w:val="006045DF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3F00"/>
    <w:rsid w:val="00613F3A"/>
    <w:rsid w:val="00614460"/>
    <w:rsid w:val="00614511"/>
    <w:rsid w:val="006146D8"/>
    <w:rsid w:val="0061512D"/>
    <w:rsid w:val="006151A7"/>
    <w:rsid w:val="00615370"/>
    <w:rsid w:val="00615B66"/>
    <w:rsid w:val="00615F1B"/>
    <w:rsid w:val="006168F0"/>
    <w:rsid w:val="00617C7C"/>
    <w:rsid w:val="00617ED2"/>
    <w:rsid w:val="0062083C"/>
    <w:rsid w:val="006211A1"/>
    <w:rsid w:val="006216A3"/>
    <w:rsid w:val="00621FA0"/>
    <w:rsid w:val="00621FC7"/>
    <w:rsid w:val="00622190"/>
    <w:rsid w:val="00622369"/>
    <w:rsid w:val="006224C0"/>
    <w:rsid w:val="00623E47"/>
    <w:rsid w:val="00623F26"/>
    <w:rsid w:val="006240A9"/>
    <w:rsid w:val="006240C8"/>
    <w:rsid w:val="0062449A"/>
    <w:rsid w:val="006248EF"/>
    <w:rsid w:val="00624C05"/>
    <w:rsid w:val="00625249"/>
    <w:rsid w:val="0062566D"/>
    <w:rsid w:val="006257B6"/>
    <w:rsid w:val="00625ABC"/>
    <w:rsid w:val="00626042"/>
    <w:rsid w:val="006268F3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172"/>
    <w:rsid w:val="006341D4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77F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6CB2"/>
    <w:rsid w:val="006572AE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898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1A2"/>
    <w:rsid w:val="00673807"/>
    <w:rsid w:val="00673D99"/>
    <w:rsid w:val="00673EB2"/>
    <w:rsid w:val="006749F4"/>
    <w:rsid w:val="00674A54"/>
    <w:rsid w:val="00674B2E"/>
    <w:rsid w:val="00675047"/>
    <w:rsid w:val="006757B9"/>
    <w:rsid w:val="00675C37"/>
    <w:rsid w:val="00675D73"/>
    <w:rsid w:val="00675DBF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82E"/>
    <w:rsid w:val="00693251"/>
    <w:rsid w:val="00693642"/>
    <w:rsid w:val="00694412"/>
    <w:rsid w:val="00694B84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B46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B95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0D8"/>
    <w:rsid w:val="006E4370"/>
    <w:rsid w:val="006E4472"/>
    <w:rsid w:val="006E4988"/>
    <w:rsid w:val="006E49E1"/>
    <w:rsid w:val="006E4EBB"/>
    <w:rsid w:val="006E4ED1"/>
    <w:rsid w:val="006E5EAC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AA1"/>
    <w:rsid w:val="006F5C6E"/>
    <w:rsid w:val="006F6010"/>
    <w:rsid w:val="006F6401"/>
    <w:rsid w:val="006F6ABB"/>
    <w:rsid w:val="006F6B88"/>
    <w:rsid w:val="006F6BFE"/>
    <w:rsid w:val="006F6EFB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6D7D"/>
    <w:rsid w:val="0071718D"/>
    <w:rsid w:val="007177D7"/>
    <w:rsid w:val="00720193"/>
    <w:rsid w:val="00720E33"/>
    <w:rsid w:val="00721E40"/>
    <w:rsid w:val="00722986"/>
    <w:rsid w:val="00722AB8"/>
    <w:rsid w:val="00723282"/>
    <w:rsid w:val="00723526"/>
    <w:rsid w:val="00723B05"/>
    <w:rsid w:val="007240E4"/>
    <w:rsid w:val="007241C6"/>
    <w:rsid w:val="0072453F"/>
    <w:rsid w:val="0072457F"/>
    <w:rsid w:val="00724ED5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6C1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7C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0DC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E3E"/>
    <w:rsid w:val="00756EB9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042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D13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641"/>
    <w:rsid w:val="007828B3"/>
    <w:rsid w:val="00782AC8"/>
    <w:rsid w:val="00782BF2"/>
    <w:rsid w:val="00782DB9"/>
    <w:rsid w:val="00783462"/>
    <w:rsid w:val="00783DD1"/>
    <w:rsid w:val="00783FE8"/>
    <w:rsid w:val="00785777"/>
    <w:rsid w:val="00787561"/>
    <w:rsid w:val="007879BC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28E3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BCC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B7F54"/>
    <w:rsid w:val="007C1468"/>
    <w:rsid w:val="007C1EF7"/>
    <w:rsid w:val="007C2C6B"/>
    <w:rsid w:val="007C3EC4"/>
    <w:rsid w:val="007C43CB"/>
    <w:rsid w:val="007C44B2"/>
    <w:rsid w:val="007C46AF"/>
    <w:rsid w:val="007C53EF"/>
    <w:rsid w:val="007C606B"/>
    <w:rsid w:val="007C6087"/>
    <w:rsid w:val="007C6333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BCA"/>
    <w:rsid w:val="007D3C15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5F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154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8FB"/>
    <w:rsid w:val="00802A3E"/>
    <w:rsid w:val="00802D15"/>
    <w:rsid w:val="00802DC3"/>
    <w:rsid w:val="00802E80"/>
    <w:rsid w:val="00803115"/>
    <w:rsid w:val="008032DC"/>
    <w:rsid w:val="00803501"/>
    <w:rsid w:val="0080446D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8FB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5A6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6E77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21"/>
    <w:rsid w:val="0086349B"/>
    <w:rsid w:val="008644F4"/>
    <w:rsid w:val="0086469B"/>
    <w:rsid w:val="00864CA5"/>
    <w:rsid w:val="00865151"/>
    <w:rsid w:val="00865B1D"/>
    <w:rsid w:val="00865CD1"/>
    <w:rsid w:val="0086617F"/>
    <w:rsid w:val="00866253"/>
    <w:rsid w:val="008663D5"/>
    <w:rsid w:val="008666B2"/>
    <w:rsid w:val="00866FFA"/>
    <w:rsid w:val="00867246"/>
    <w:rsid w:val="00870CC4"/>
    <w:rsid w:val="0087121B"/>
    <w:rsid w:val="0087154E"/>
    <w:rsid w:val="00871C42"/>
    <w:rsid w:val="00871D27"/>
    <w:rsid w:val="008725F7"/>
    <w:rsid w:val="00872BFF"/>
    <w:rsid w:val="00873379"/>
    <w:rsid w:val="0087382D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0F43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795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CD8"/>
    <w:rsid w:val="008A3DAF"/>
    <w:rsid w:val="008A444F"/>
    <w:rsid w:val="008A445C"/>
    <w:rsid w:val="008A4779"/>
    <w:rsid w:val="008A4AE4"/>
    <w:rsid w:val="008A62DF"/>
    <w:rsid w:val="008A66FD"/>
    <w:rsid w:val="008A6C26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1B6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188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4E4D"/>
    <w:rsid w:val="008F5100"/>
    <w:rsid w:val="008F5529"/>
    <w:rsid w:val="008F5E3D"/>
    <w:rsid w:val="008F620A"/>
    <w:rsid w:val="008F63E3"/>
    <w:rsid w:val="008F68B9"/>
    <w:rsid w:val="008F6F68"/>
    <w:rsid w:val="008F77CA"/>
    <w:rsid w:val="008F7CDE"/>
    <w:rsid w:val="008F7FFE"/>
    <w:rsid w:val="00900A8F"/>
    <w:rsid w:val="00900C64"/>
    <w:rsid w:val="00900FBF"/>
    <w:rsid w:val="00902C02"/>
    <w:rsid w:val="00902E36"/>
    <w:rsid w:val="00902E77"/>
    <w:rsid w:val="00903106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54A"/>
    <w:rsid w:val="00907658"/>
    <w:rsid w:val="00907752"/>
    <w:rsid w:val="009079A1"/>
    <w:rsid w:val="00907EB1"/>
    <w:rsid w:val="009101EE"/>
    <w:rsid w:val="00910470"/>
    <w:rsid w:val="00910796"/>
    <w:rsid w:val="0091128E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6AF"/>
    <w:rsid w:val="00925E26"/>
    <w:rsid w:val="00926867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637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249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3DF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233"/>
    <w:rsid w:val="00963894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505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A54"/>
    <w:rsid w:val="00986D82"/>
    <w:rsid w:val="00986F04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562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ACC"/>
    <w:rsid w:val="009B6FE4"/>
    <w:rsid w:val="009B702D"/>
    <w:rsid w:val="009B711F"/>
    <w:rsid w:val="009B7256"/>
    <w:rsid w:val="009B727D"/>
    <w:rsid w:val="009B7A21"/>
    <w:rsid w:val="009B7DB9"/>
    <w:rsid w:val="009C06EC"/>
    <w:rsid w:val="009C089E"/>
    <w:rsid w:val="009C0B38"/>
    <w:rsid w:val="009C0F9D"/>
    <w:rsid w:val="009C110B"/>
    <w:rsid w:val="009C115A"/>
    <w:rsid w:val="009C1504"/>
    <w:rsid w:val="009C16BA"/>
    <w:rsid w:val="009C179C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36D"/>
    <w:rsid w:val="009E0DBA"/>
    <w:rsid w:val="009E1791"/>
    <w:rsid w:val="009E18D3"/>
    <w:rsid w:val="009E1F06"/>
    <w:rsid w:val="009E1FF5"/>
    <w:rsid w:val="009E2A9C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799"/>
    <w:rsid w:val="00A077E8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A21"/>
    <w:rsid w:val="00A13CA0"/>
    <w:rsid w:val="00A13EC3"/>
    <w:rsid w:val="00A13F61"/>
    <w:rsid w:val="00A14226"/>
    <w:rsid w:val="00A1430A"/>
    <w:rsid w:val="00A14A04"/>
    <w:rsid w:val="00A14E57"/>
    <w:rsid w:val="00A151D2"/>
    <w:rsid w:val="00A1562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4D99"/>
    <w:rsid w:val="00A35AC2"/>
    <w:rsid w:val="00A35B44"/>
    <w:rsid w:val="00A35D20"/>
    <w:rsid w:val="00A35EF9"/>
    <w:rsid w:val="00A36527"/>
    <w:rsid w:val="00A365DE"/>
    <w:rsid w:val="00A367CE"/>
    <w:rsid w:val="00A36B69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399"/>
    <w:rsid w:val="00A428FA"/>
    <w:rsid w:val="00A43737"/>
    <w:rsid w:val="00A43BB7"/>
    <w:rsid w:val="00A43EF7"/>
    <w:rsid w:val="00A4494C"/>
    <w:rsid w:val="00A458B4"/>
    <w:rsid w:val="00A4593C"/>
    <w:rsid w:val="00A45ACD"/>
    <w:rsid w:val="00A45B08"/>
    <w:rsid w:val="00A467AA"/>
    <w:rsid w:val="00A47DF8"/>
    <w:rsid w:val="00A50211"/>
    <w:rsid w:val="00A506F3"/>
    <w:rsid w:val="00A50CA7"/>
    <w:rsid w:val="00A50F10"/>
    <w:rsid w:val="00A513F3"/>
    <w:rsid w:val="00A52333"/>
    <w:rsid w:val="00A52B4D"/>
    <w:rsid w:val="00A52E77"/>
    <w:rsid w:val="00A532DB"/>
    <w:rsid w:val="00A5349A"/>
    <w:rsid w:val="00A537C6"/>
    <w:rsid w:val="00A53C6F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2FA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0D70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5DE"/>
    <w:rsid w:val="00A816F1"/>
    <w:rsid w:val="00A81969"/>
    <w:rsid w:val="00A81EDF"/>
    <w:rsid w:val="00A8236C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97F1F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3E3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4FF0"/>
    <w:rsid w:val="00AB50E6"/>
    <w:rsid w:val="00AB5570"/>
    <w:rsid w:val="00AB5CED"/>
    <w:rsid w:val="00AB6180"/>
    <w:rsid w:val="00AB63C8"/>
    <w:rsid w:val="00AB68AA"/>
    <w:rsid w:val="00AB694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D42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307"/>
    <w:rsid w:val="00AF5B46"/>
    <w:rsid w:val="00AF6988"/>
    <w:rsid w:val="00AF69D3"/>
    <w:rsid w:val="00AF6BBA"/>
    <w:rsid w:val="00AF73FD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670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191"/>
    <w:rsid w:val="00B213EB"/>
    <w:rsid w:val="00B21CF4"/>
    <w:rsid w:val="00B21F06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01C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2DC"/>
    <w:rsid w:val="00B504A9"/>
    <w:rsid w:val="00B50A58"/>
    <w:rsid w:val="00B5159A"/>
    <w:rsid w:val="00B5266C"/>
    <w:rsid w:val="00B52DD4"/>
    <w:rsid w:val="00B536B3"/>
    <w:rsid w:val="00B539E8"/>
    <w:rsid w:val="00B53F5E"/>
    <w:rsid w:val="00B53FE8"/>
    <w:rsid w:val="00B548F6"/>
    <w:rsid w:val="00B5502A"/>
    <w:rsid w:val="00B556F8"/>
    <w:rsid w:val="00B559AC"/>
    <w:rsid w:val="00B55A53"/>
    <w:rsid w:val="00B55C24"/>
    <w:rsid w:val="00B55D51"/>
    <w:rsid w:val="00B564B8"/>
    <w:rsid w:val="00B5699C"/>
    <w:rsid w:val="00B5742D"/>
    <w:rsid w:val="00B57851"/>
    <w:rsid w:val="00B57881"/>
    <w:rsid w:val="00B57DCE"/>
    <w:rsid w:val="00B60009"/>
    <w:rsid w:val="00B611AC"/>
    <w:rsid w:val="00B61D83"/>
    <w:rsid w:val="00B625A9"/>
    <w:rsid w:val="00B628CC"/>
    <w:rsid w:val="00B6375D"/>
    <w:rsid w:val="00B63F15"/>
    <w:rsid w:val="00B64163"/>
    <w:rsid w:val="00B6477B"/>
    <w:rsid w:val="00B657BA"/>
    <w:rsid w:val="00B65B56"/>
    <w:rsid w:val="00B66397"/>
    <w:rsid w:val="00B67578"/>
    <w:rsid w:val="00B70398"/>
    <w:rsid w:val="00B7099D"/>
    <w:rsid w:val="00B70D7D"/>
    <w:rsid w:val="00B71716"/>
    <w:rsid w:val="00B72729"/>
    <w:rsid w:val="00B729AE"/>
    <w:rsid w:val="00B72AF4"/>
    <w:rsid w:val="00B72D7C"/>
    <w:rsid w:val="00B7378A"/>
    <w:rsid w:val="00B73D6D"/>
    <w:rsid w:val="00B73F26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5D6D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48CC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2F46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62A"/>
    <w:rsid w:val="00BA7AA4"/>
    <w:rsid w:val="00BB057C"/>
    <w:rsid w:val="00BB1067"/>
    <w:rsid w:val="00BB1543"/>
    <w:rsid w:val="00BB1C64"/>
    <w:rsid w:val="00BB1E1D"/>
    <w:rsid w:val="00BB21A2"/>
    <w:rsid w:val="00BB2231"/>
    <w:rsid w:val="00BB2DBC"/>
    <w:rsid w:val="00BB3493"/>
    <w:rsid w:val="00BB38B7"/>
    <w:rsid w:val="00BB46BB"/>
    <w:rsid w:val="00BB47C4"/>
    <w:rsid w:val="00BB5F7E"/>
    <w:rsid w:val="00BB63F5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09"/>
    <w:rsid w:val="00BC2F35"/>
    <w:rsid w:val="00BC37FC"/>
    <w:rsid w:val="00BC3D56"/>
    <w:rsid w:val="00BC3DA5"/>
    <w:rsid w:val="00BC4833"/>
    <w:rsid w:val="00BC4864"/>
    <w:rsid w:val="00BC4964"/>
    <w:rsid w:val="00BC50D8"/>
    <w:rsid w:val="00BC514B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205"/>
    <w:rsid w:val="00BD5473"/>
    <w:rsid w:val="00BD588C"/>
    <w:rsid w:val="00BD59FB"/>
    <w:rsid w:val="00BD642E"/>
    <w:rsid w:val="00BD7C44"/>
    <w:rsid w:val="00BD7CAA"/>
    <w:rsid w:val="00BE01D9"/>
    <w:rsid w:val="00BE1548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7FD"/>
    <w:rsid w:val="00BF5BF5"/>
    <w:rsid w:val="00BF6569"/>
    <w:rsid w:val="00BF65FC"/>
    <w:rsid w:val="00BF6971"/>
    <w:rsid w:val="00BF7128"/>
    <w:rsid w:val="00BF7335"/>
    <w:rsid w:val="00C009CD"/>
    <w:rsid w:val="00C00BE6"/>
    <w:rsid w:val="00C0104F"/>
    <w:rsid w:val="00C01910"/>
    <w:rsid w:val="00C01F5B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625"/>
    <w:rsid w:val="00C07AD5"/>
    <w:rsid w:val="00C102F9"/>
    <w:rsid w:val="00C104B6"/>
    <w:rsid w:val="00C10754"/>
    <w:rsid w:val="00C10813"/>
    <w:rsid w:val="00C10834"/>
    <w:rsid w:val="00C10C12"/>
    <w:rsid w:val="00C10D91"/>
    <w:rsid w:val="00C112A9"/>
    <w:rsid w:val="00C113EA"/>
    <w:rsid w:val="00C12E77"/>
    <w:rsid w:val="00C13127"/>
    <w:rsid w:val="00C13688"/>
    <w:rsid w:val="00C13A31"/>
    <w:rsid w:val="00C1453F"/>
    <w:rsid w:val="00C14693"/>
    <w:rsid w:val="00C146E9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4C7"/>
    <w:rsid w:val="00C26607"/>
    <w:rsid w:val="00C272AC"/>
    <w:rsid w:val="00C27376"/>
    <w:rsid w:val="00C2780E"/>
    <w:rsid w:val="00C30235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83A"/>
    <w:rsid w:val="00C36CE3"/>
    <w:rsid w:val="00C36DB1"/>
    <w:rsid w:val="00C3716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489"/>
    <w:rsid w:val="00C54766"/>
    <w:rsid w:val="00C55725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161"/>
    <w:rsid w:val="00C8154E"/>
    <w:rsid w:val="00C81799"/>
    <w:rsid w:val="00C81B14"/>
    <w:rsid w:val="00C826C5"/>
    <w:rsid w:val="00C8294F"/>
    <w:rsid w:val="00C83459"/>
    <w:rsid w:val="00C839CE"/>
    <w:rsid w:val="00C840FB"/>
    <w:rsid w:val="00C84FC0"/>
    <w:rsid w:val="00C850DA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905"/>
    <w:rsid w:val="00C92A79"/>
    <w:rsid w:val="00C93074"/>
    <w:rsid w:val="00C938B6"/>
    <w:rsid w:val="00C9390D"/>
    <w:rsid w:val="00C93B8F"/>
    <w:rsid w:val="00C941C1"/>
    <w:rsid w:val="00C94D3A"/>
    <w:rsid w:val="00C94D88"/>
    <w:rsid w:val="00C9596F"/>
    <w:rsid w:val="00C95C35"/>
    <w:rsid w:val="00C95D8A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215"/>
    <w:rsid w:val="00CA2AA4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4B85"/>
    <w:rsid w:val="00CB5DA3"/>
    <w:rsid w:val="00CB61FF"/>
    <w:rsid w:val="00CB65D6"/>
    <w:rsid w:val="00CB67F0"/>
    <w:rsid w:val="00CB6BD5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5F3E"/>
    <w:rsid w:val="00CC63EE"/>
    <w:rsid w:val="00CC65DB"/>
    <w:rsid w:val="00CC6D9E"/>
    <w:rsid w:val="00CC720E"/>
    <w:rsid w:val="00CC75AC"/>
    <w:rsid w:val="00CC7E7F"/>
    <w:rsid w:val="00CD01A0"/>
    <w:rsid w:val="00CD01C6"/>
    <w:rsid w:val="00CD06B5"/>
    <w:rsid w:val="00CD0847"/>
    <w:rsid w:val="00CD0BE4"/>
    <w:rsid w:val="00CD0F33"/>
    <w:rsid w:val="00CD1634"/>
    <w:rsid w:val="00CD19F8"/>
    <w:rsid w:val="00CD1BC6"/>
    <w:rsid w:val="00CD1D3E"/>
    <w:rsid w:val="00CD287B"/>
    <w:rsid w:val="00CD2D70"/>
    <w:rsid w:val="00CD2D83"/>
    <w:rsid w:val="00CD3039"/>
    <w:rsid w:val="00CD3C4C"/>
    <w:rsid w:val="00CD4FB4"/>
    <w:rsid w:val="00CD5B0E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42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171"/>
    <w:rsid w:val="00CF334F"/>
    <w:rsid w:val="00CF3357"/>
    <w:rsid w:val="00CF3A23"/>
    <w:rsid w:val="00CF3AFD"/>
    <w:rsid w:val="00CF3C91"/>
    <w:rsid w:val="00CF42E2"/>
    <w:rsid w:val="00CF44FB"/>
    <w:rsid w:val="00CF483D"/>
    <w:rsid w:val="00CF4EF3"/>
    <w:rsid w:val="00CF5121"/>
    <w:rsid w:val="00CF54FD"/>
    <w:rsid w:val="00CF5565"/>
    <w:rsid w:val="00CF56F8"/>
    <w:rsid w:val="00CF6B37"/>
    <w:rsid w:val="00CF6D24"/>
    <w:rsid w:val="00CF718C"/>
    <w:rsid w:val="00CF72C8"/>
    <w:rsid w:val="00CF77EE"/>
    <w:rsid w:val="00CF7916"/>
    <w:rsid w:val="00CF7A2E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24F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51F"/>
    <w:rsid w:val="00D21DF7"/>
    <w:rsid w:val="00D220A7"/>
    <w:rsid w:val="00D221E5"/>
    <w:rsid w:val="00D22686"/>
    <w:rsid w:val="00D227CF"/>
    <w:rsid w:val="00D22961"/>
    <w:rsid w:val="00D22A54"/>
    <w:rsid w:val="00D2467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1ECB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7F"/>
    <w:rsid w:val="00D47BD6"/>
    <w:rsid w:val="00D50278"/>
    <w:rsid w:val="00D502B5"/>
    <w:rsid w:val="00D508CC"/>
    <w:rsid w:val="00D50F4B"/>
    <w:rsid w:val="00D5138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CA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613"/>
    <w:rsid w:val="00D72715"/>
    <w:rsid w:val="00D7427B"/>
    <w:rsid w:val="00D7451D"/>
    <w:rsid w:val="00D751E3"/>
    <w:rsid w:val="00D75673"/>
    <w:rsid w:val="00D76353"/>
    <w:rsid w:val="00D763CF"/>
    <w:rsid w:val="00D77252"/>
    <w:rsid w:val="00D779B0"/>
    <w:rsid w:val="00D77C57"/>
    <w:rsid w:val="00D80136"/>
    <w:rsid w:val="00D80726"/>
    <w:rsid w:val="00D80F96"/>
    <w:rsid w:val="00D811BD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5D0C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34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0853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27F5"/>
    <w:rsid w:val="00DD3C0D"/>
    <w:rsid w:val="00DD3DD3"/>
    <w:rsid w:val="00DD4515"/>
    <w:rsid w:val="00DD4864"/>
    <w:rsid w:val="00DD55A7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9E6"/>
    <w:rsid w:val="00DE6C1D"/>
    <w:rsid w:val="00DE6CFE"/>
    <w:rsid w:val="00DE79F1"/>
    <w:rsid w:val="00DE7B75"/>
    <w:rsid w:val="00DF0B4B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039"/>
    <w:rsid w:val="00E0170A"/>
    <w:rsid w:val="00E01896"/>
    <w:rsid w:val="00E01924"/>
    <w:rsid w:val="00E01A5F"/>
    <w:rsid w:val="00E01E1B"/>
    <w:rsid w:val="00E0248D"/>
    <w:rsid w:val="00E027C4"/>
    <w:rsid w:val="00E035F4"/>
    <w:rsid w:val="00E03D27"/>
    <w:rsid w:val="00E04A28"/>
    <w:rsid w:val="00E04BB3"/>
    <w:rsid w:val="00E04BBE"/>
    <w:rsid w:val="00E0574F"/>
    <w:rsid w:val="00E0575D"/>
    <w:rsid w:val="00E059DA"/>
    <w:rsid w:val="00E0639C"/>
    <w:rsid w:val="00E06404"/>
    <w:rsid w:val="00E067E6"/>
    <w:rsid w:val="00E06EAA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01B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5FA2"/>
    <w:rsid w:val="00E16122"/>
    <w:rsid w:val="00E16181"/>
    <w:rsid w:val="00E16240"/>
    <w:rsid w:val="00E163F4"/>
    <w:rsid w:val="00E16629"/>
    <w:rsid w:val="00E16711"/>
    <w:rsid w:val="00E167F3"/>
    <w:rsid w:val="00E168D5"/>
    <w:rsid w:val="00E174EC"/>
    <w:rsid w:val="00E17821"/>
    <w:rsid w:val="00E17D68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CF1"/>
    <w:rsid w:val="00E24D7E"/>
    <w:rsid w:val="00E24E41"/>
    <w:rsid w:val="00E26098"/>
    <w:rsid w:val="00E26B57"/>
    <w:rsid w:val="00E26C9A"/>
    <w:rsid w:val="00E26D56"/>
    <w:rsid w:val="00E26FF3"/>
    <w:rsid w:val="00E274C9"/>
    <w:rsid w:val="00E275D2"/>
    <w:rsid w:val="00E277C0"/>
    <w:rsid w:val="00E27B7B"/>
    <w:rsid w:val="00E27E5A"/>
    <w:rsid w:val="00E27EEE"/>
    <w:rsid w:val="00E310A5"/>
    <w:rsid w:val="00E314A4"/>
    <w:rsid w:val="00E3170F"/>
    <w:rsid w:val="00E31716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4B6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0B68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410"/>
    <w:rsid w:val="00E45579"/>
    <w:rsid w:val="00E45D03"/>
    <w:rsid w:val="00E45ECB"/>
    <w:rsid w:val="00E46258"/>
    <w:rsid w:val="00E4685F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2F0A"/>
    <w:rsid w:val="00E63178"/>
    <w:rsid w:val="00E6366F"/>
    <w:rsid w:val="00E63C28"/>
    <w:rsid w:val="00E63EDF"/>
    <w:rsid w:val="00E63FF0"/>
    <w:rsid w:val="00E65453"/>
    <w:rsid w:val="00E667BF"/>
    <w:rsid w:val="00E66CC8"/>
    <w:rsid w:val="00E7010E"/>
    <w:rsid w:val="00E7090A"/>
    <w:rsid w:val="00E70E41"/>
    <w:rsid w:val="00E71CE0"/>
    <w:rsid w:val="00E72B1A"/>
    <w:rsid w:val="00E72F0C"/>
    <w:rsid w:val="00E72F46"/>
    <w:rsid w:val="00E732A3"/>
    <w:rsid w:val="00E73736"/>
    <w:rsid w:val="00E742E1"/>
    <w:rsid w:val="00E752B1"/>
    <w:rsid w:val="00E753C8"/>
    <w:rsid w:val="00E75EE3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24"/>
    <w:rsid w:val="00E83A85"/>
    <w:rsid w:val="00E83E79"/>
    <w:rsid w:val="00E84012"/>
    <w:rsid w:val="00E84CCB"/>
    <w:rsid w:val="00E84E73"/>
    <w:rsid w:val="00E85315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1D2"/>
    <w:rsid w:val="00E92329"/>
    <w:rsid w:val="00E92666"/>
    <w:rsid w:val="00E92738"/>
    <w:rsid w:val="00E929DA"/>
    <w:rsid w:val="00E92B81"/>
    <w:rsid w:val="00E92C1D"/>
    <w:rsid w:val="00E93420"/>
    <w:rsid w:val="00E93CCE"/>
    <w:rsid w:val="00E946CB"/>
    <w:rsid w:val="00E94B44"/>
    <w:rsid w:val="00E94CF2"/>
    <w:rsid w:val="00E9517B"/>
    <w:rsid w:val="00E95DC6"/>
    <w:rsid w:val="00E96769"/>
    <w:rsid w:val="00E9762F"/>
    <w:rsid w:val="00E976B6"/>
    <w:rsid w:val="00EA01EC"/>
    <w:rsid w:val="00EA0E2E"/>
    <w:rsid w:val="00EA13B6"/>
    <w:rsid w:val="00EA1574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4A72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A7F80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541"/>
    <w:rsid w:val="00EB2F2C"/>
    <w:rsid w:val="00EB383C"/>
    <w:rsid w:val="00EB3B33"/>
    <w:rsid w:val="00EB3C1D"/>
    <w:rsid w:val="00EB3D35"/>
    <w:rsid w:val="00EB3DE1"/>
    <w:rsid w:val="00EB3F9D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B28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070"/>
    <w:rsid w:val="00ED6846"/>
    <w:rsid w:val="00ED6F73"/>
    <w:rsid w:val="00ED7192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C23"/>
    <w:rsid w:val="00EF7D07"/>
    <w:rsid w:val="00EF7DEB"/>
    <w:rsid w:val="00F00354"/>
    <w:rsid w:val="00F00E09"/>
    <w:rsid w:val="00F012EE"/>
    <w:rsid w:val="00F018CD"/>
    <w:rsid w:val="00F01AFE"/>
    <w:rsid w:val="00F01C6F"/>
    <w:rsid w:val="00F01DD1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62D"/>
    <w:rsid w:val="00F12F78"/>
    <w:rsid w:val="00F138A6"/>
    <w:rsid w:val="00F1464A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4F1A"/>
    <w:rsid w:val="00F2525D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7EF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1E42"/>
    <w:rsid w:val="00F430DD"/>
    <w:rsid w:val="00F434EB"/>
    <w:rsid w:val="00F435FB"/>
    <w:rsid w:val="00F43AB2"/>
    <w:rsid w:val="00F43BB5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57F6C"/>
    <w:rsid w:val="00F60092"/>
    <w:rsid w:val="00F6060B"/>
    <w:rsid w:val="00F60F2F"/>
    <w:rsid w:val="00F618CA"/>
    <w:rsid w:val="00F62F2B"/>
    <w:rsid w:val="00F63054"/>
    <w:rsid w:val="00F631A7"/>
    <w:rsid w:val="00F63386"/>
    <w:rsid w:val="00F64104"/>
    <w:rsid w:val="00F644F6"/>
    <w:rsid w:val="00F64941"/>
    <w:rsid w:val="00F64C19"/>
    <w:rsid w:val="00F65328"/>
    <w:rsid w:val="00F6535A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1F8"/>
    <w:rsid w:val="00F82460"/>
    <w:rsid w:val="00F8292D"/>
    <w:rsid w:val="00F82EA1"/>
    <w:rsid w:val="00F82F33"/>
    <w:rsid w:val="00F82F89"/>
    <w:rsid w:val="00F832CA"/>
    <w:rsid w:val="00F83365"/>
    <w:rsid w:val="00F834B1"/>
    <w:rsid w:val="00F83949"/>
    <w:rsid w:val="00F83B5D"/>
    <w:rsid w:val="00F8411E"/>
    <w:rsid w:val="00F84140"/>
    <w:rsid w:val="00F843C6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2A6D"/>
    <w:rsid w:val="00F93016"/>
    <w:rsid w:val="00F935B6"/>
    <w:rsid w:val="00F93D76"/>
    <w:rsid w:val="00F940F3"/>
    <w:rsid w:val="00F9484B"/>
    <w:rsid w:val="00F94E7B"/>
    <w:rsid w:val="00F9556D"/>
    <w:rsid w:val="00F955A9"/>
    <w:rsid w:val="00F955AC"/>
    <w:rsid w:val="00F95B40"/>
    <w:rsid w:val="00F966B0"/>
    <w:rsid w:val="00F96C48"/>
    <w:rsid w:val="00F9701E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DE0"/>
    <w:rsid w:val="00FB0F14"/>
    <w:rsid w:val="00FB0FC9"/>
    <w:rsid w:val="00FB1013"/>
    <w:rsid w:val="00FB1692"/>
    <w:rsid w:val="00FB1F3D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9D7"/>
    <w:rsid w:val="00FC2D39"/>
    <w:rsid w:val="00FC326F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D07"/>
    <w:rsid w:val="00FE6F70"/>
    <w:rsid w:val="00FE6F73"/>
    <w:rsid w:val="00FE799A"/>
    <w:rsid w:val="00FF094D"/>
    <w:rsid w:val="00FF112D"/>
    <w:rsid w:val="00FF13A4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212"/>
    <w:rsid w:val="00FF456E"/>
    <w:rsid w:val="00FF475C"/>
    <w:rsid w:val="00FF4F26"/>
    <w:rsid w:val="00FF4F5B"/>
    <w:rsid w:val="00FF53FF"/>
    <w:rsid w:val="00FF5A3F"/>
    <w:rsid w:val="00FF5B1B"/>
    <w:rsid w:val="00FF5B62"/>
    <w:rsid w:val="00FF5CB8"/>
    <w:rsid w:val="00FF6606"/>
    <w:rsid w:val="00FF69E3"/>
    <w:rsid w:val="00FF6AF8"/>
    <w:rsid w:val="00FF6F2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D1B6E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281F81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D1B6E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281F81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b.eshia.ir/11025/27/176/&#1576;&#1582;&#1604;&#1602;&#1607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979C3-08CE-4B4A-A1A2-89151F10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24</TotalTime>
  <Pages>10</Pages>
  <Words>3105</Words>
  <Characters>17699</Characters>
  <Application>Microsoft Office Word</Application>
  <DocSecurity>0</DocSecurity>
  <Lines>147</Lines>
  <Paragraphs>41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  <vt:variant>
        <vt:lpstr>عنوان</vt:lpstr>
      </vt:variant>
      <vt:variant>
        <vt:i4>1</vt:i4>
      </vt:variant>
    </vt:vector>
  </HeadingPairs>
  <TitlesOfParts>
    <vt:vector size="14" baseType="lpstr">
      <vt:lpstr/>
      <vt:lpstr>موضوع: اصول / حجیت ظهور/</vt:lpstr>
      <vt:lpstr>پیشگفتار </vt:lpstr>
      <vt:lpstr>مسائل مورد اتفاق اخباری و اصولی</vt:lpstr>
      <vt:lpstr>    مسئله اول</vt:lpstr>
      <vt:lpstr>    مسئله دوم</vt:lpstr>
      <vt:lpstr>اختلاف مکتب اصولی و اخباری</vt:lpstr>
      <vt:lpstr>نکات تکمیلی</vt:lpstr>
      <vt:lpstr>    نکته اول</vt:lpstr>
      <vt:lpstr>    نکته دوم</vt:lpstr>
      <vt:lpstr>    خلاصه مطلب</vt:lpstr>
      <vt:lpstr>    نکته سوم</vt:lpstr>
      <vt:lpstr>بررسی سایر روایات</vt:lpstr>
      <vt:lpstr/>
    </vt:vector>
  </TitlesOfParts>
  <Company/>
  <LinksUpToDate>false</LinksUpToDate>
  <CharactersWithSpaces>20763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Ali</cp:lastModifiedBy>
  <cp:revision>6</cp:revision>
  <dcterms:created xsi:type="dcterms:W3CDTF">2026-01-25T16:28:00Z</dcterms:created>
  <dcterms:modified xsi:type="dcterms:W3CDTF">2026-01-26T03:55:00Z</dcterms:modified>
</cp:coreProperties>
</file>