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/>
          <w:b/>
          <w:bCs/>
          <w:rtl/>
        </w:rPr>
        <w:id w:val="1928151860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6CC1D039" w14:textId="3D5BF488" w:rsidR="0070112B" w:rsidRPr="003D3F47" w:rsidRDefault="0070112B" w:rsidP="003D3F47">
          <w:pPr>
            <w:spacing w:before="240"/>
            <w:jc w:val="center"/>
            <w:rPr>
              <w:rFonts w:cs="B Titr"/>
              <w:b/>
              <w:bCs/>
              <w:rtl/>
            </w:rPr>
          </w:pPr>
          <w:r w:rsidRPr="003D3F47">
            <w:rPr>
              <w:rFonts w:cs="B Titr" w:hint="cs"/>
              <w:b/>
              <w:bCs/>
              <w:rtl/>
            </w:rPr>
            <w:t>فهرست</w:t>
          </w:r>
        </w:p>
        <w:p w14:paraId="2F14F880" w14:textId="07489FC0" w:rsidR="009811A8" w:rsidRDefault="0070112B" w:rsidP="009811A8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20871228" w:history="1">
            <w:r w:rsidR="009811A8" w:rsidRPr="00D84159">
              <w:rPr>
                <w:rStyle w:val="Hyperlink"/>
                <w:rFonts w:hint="eastAsia"/>
                <w:noProof/>
                <w:rtl/>
              </w:rPr>
              <w:t>اصول</w:t>
            </w:r>
            <w:r w:rsidR="009811A8" w:rsidRPr="00D84159">
              <w:rPr>
                <w:rStyle w:val="Hyperlink"/>
                <w:noProof/>
                <w:rtl/>
              </w:rPr>
              <w:t xml:space="preserve"> / </w:t>
            </w:r>
            <w:r w:rsidR="009811A8" w:rsidRPr="00D84159">
              <w:rPr>
                <w:rStyle w:val="Hyperlink"/>
                <w:rFonts w:hint="eastAsia"/>
                <w:noProof/>
                <w:rtl/>
              </w:rPr>
              <w:t>حج</w:t>
            </w:r>
            <w:r w:rsidR="009811A8" w:rsidRPr="00D84159">
              <w:rPr>
                <w:rStyle w:val="Hyperlink"/>
                <w:rFonts w:hint="cs"/>
                <w:noProof/>
                <w:rtl/>
              </w:rPr>
              <w:t>ی</w:t>
            </w:r>
            <w:r w:rsidR="009811A8" w:rsidRPr="00D84159">
              <w:rPr>
                <w:rStyle w:val="Hyperlink"/>
                <w:rFonts w:hint="eastAsia"/>
                <w:noProof/>
                <w:rtl/>
              </w:rPr>
              <w:t>ت</w:t>
            </w:r>
            <w:r w:rsidR="009811A8" w:rsidRPr="00D84159">
              <w:rPr>
                <w:rStyle w:val="Hyperlink"/>
                <w:noProof/>
                <w:rtl/>
              </w:rPr>
              <w:t xml:space="preserve"> </w:t>
            </w:r>
            <w:r w:rsidR="009811A8" w:rsidRPr="00D84159">
              <w:rPr>
                <w:rStyle w:val="Hyperlink"/>
                <w:rFonts w:hint="eastAsia"/>
                <w:noProof/>
                <w:rtl/>
              </w:rPr>
              <w:t>ظهور</w:t>
            </w:r>
            <w:r w:rsidR="009811A8">
              <w:rPr>
                <w:noProof/>
                <w:webHidden/>
              </w:rPr>
              <w:tab/>
            </w:r>
            <w:r w:rsidR="009811A8">
              <w:rPr>
                <w:noProof/>
                <w:webHidden/>
              </w:rPr>
              <w:fldChar w:fldCharType="begin"/>
            </w:r>
            <w:r w:rsidR="009811A8">
              <w:rPr>
                <w:noProof/>
                <w:webHidden/>
              </w:rPr>
              <w:instrText xml:space="preserve"> PAGEREF _Toc220871228 \h </w:instrText>
            </w:r>
            <w:r w:rsidR="009811A8">
              <w:rPr>
                <w:noProof/>
                <w:webHidden/>
              </w:rPr>
            </w:r>
            <w:r w:rsidR="009811A8">
              <w:rPr>
                <w:noProof/>
                <w:webHidden/>
              </w:rPr>
              <w:fldChar w:fldCharType="separate"/>
            </w:r>
            <w:r w:rsidR="009811A8">
              <w:rPr>
                <w:noProof/>
                <w:webHidden/>
              </w:rPr>
              <w:t>2</w:t>
            </w:r>
            <w:r w:rsidR="009811A8">
              <w:rPr>
                <w:noProof/>
                <w:webHidden/>
              </w:rPr>
              <w:fldChar w:fldCharType="end"/>
            </w:r>
          </w:hyperlink>
        </w:p>
        <w:p w14:paraId="528E1865" w14:textId="7F57C20F" w:rsidR="009811A8" w:rsidRDefault="004B04C7" w:rsidP="009811A8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871229" w:history="1">
            <w:r w:rsidR="009811A8" w:rsidRPr="00D84159">
              <w:rPr>
                <w:rStyle w:val="Hyperlink"/>
                <w:rFonts w:hint="eastAsia"/>
                <w:noProof/>
                <w:rtl/>
              </w:rPr>
              <w:t>پ</w:t>
            </w:r>
            <w:r w:rsidR="009811A8" w:rsidRPr="00D84159">
              <w:rPr>
                <w:rStyle w:val="Hyperlink"/>
                <w:rFonts w:hint="cs"/>
                <w:noProof/>
                <w:rtl/>
              </w:rPr>
              <w:t>ی</w:t>
            </w:r>
            <w:r w:rsidR="009811A8" w:rsidRPr="00D84159">
              <w:rPr>
                <w:rStyle w:val="Hyperlink"/>
                <w:rFonts w:hint="eastAsia"/>
                <w:noProof/>
                <w:rtl/>
              </w:rPr>
              <w:t>شگفتار</w:t>
            </w:r>
            <w:r w:rsidR="009811A8">
              <w:rPr>
                <w:noProof/>
                <w:webHidden/>
              </w:rPr>
              <w:tab/>
            </w:r>
            <w:r w:rsidR="009811A8">
              <w:rPr>
                <w:noProof/>
                <w:webHidden/>
              </w:rPr>
              <w:fldChar w:fldCharType="begin"/>
            </w:r>
            <w:r w:rsidR="009811A8">
              <w:rPr>
                <w:noProof/>
                <w:webHidden/>
              </w:rPr>
              <w:instrText xml:space="preserve"> PAGEREF _Toc220871229 \h </w:instrText>
            </w:r>
            <w:r w:rsidR="009811A8">
              <w:rPr>
                <w:noProof/>
                <w:webHidden/>
              </w:rPr>
            </w:r>
            <w:r w:rsidR="009811A8">
              <w:rPr>
                <w:noProof/>
                <w:webHidden/>
              </w:rPr>
              <w:fldChar w:fldCharType="separate"/>
            </w:r>
            <w:r w:rsidR="009811A8">
              <w:rPr>
                <w:noProof/>
                <w:webHidden/>
              </w:rPr>
              <w:t>2</w:t>
            </w:r>
            <w:r w:rsidR="009811A8">
              <w:rPr>
                <w:noProof/>
                <w:webHidden/>
              </w:rPr>
              <w:fldChar w:fldCharType="end"/>
            </w:r>
          </w:hyperlink>
        </w:p>
        <w:p w14:paraId="304AC8FD" w14:textId="6A694EF7" w:rsidR="009811A8" w:rsidRDefault="004B04C7" w:rsidP="009811A8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871230" w:history="1">
            <w:r w:rsidR="009811A8" w:rsidRPr="00D84159">
              <w:rPr>
                <w:rStyle w:val="Hyperlink"/>
                <w:rFonts w:hint="eastAsia"/>
                <w:noProof/>
                <w:rtl/>
              </w:rPr>
              <w:t>تقر</w:t>
            </w:r>
            <w:r w:rsidR="009811A8" w:rsidRPr="00D84159">
              <w:rPr>
                <w:rStyle w:val="Hyperlink"/>
                <w:rFonts w:hint="cs"/>
                <w:noProof/>
                <w:rtl/>
              </w:rPr>
              <w:t>ی</w:t>
            </w:r>
            <w:r w:rsidR="009811A8" w:rsidRPr="00D84159">
              <w:rPr>
                <w:rStyle w:val="Hyperlink"/>
                <w:rFonts w:hint="eastAsia"/>
                <w:noProof/>
                <w:rtl/>
              </w:rPr>
              <w:t>ر</w:t>
            </w:r>
            <w:r w:rsidR="009811A8" w:rsidRPr="00D84159">
              <w:rPr>
                <w:rStyle w:val="Hyperlink"/>
                <w:noProof/>
                <w:rtl/>
              </w:rPr>
              <w:t xml:space="preserve"> </w:t>
            </w:r>
            <w:r w:rsidR="009811A8" w:rsidRPr="00D84159">
              <w:rPr>
                <w:rStyle w:val="Hyperlink"/>
                <w:rFonts w:hint="eastAsia"/>
                <w:noProof/>
                <w:rtl/>
              </w:rPr>
              <w:t>اصل</w:t>
            </w:r>
            <w:r w:rsidR="009811A8" w:rsidRPr="00D84159">
              <w:rPr>
                <w:rStyle w:val="Hyperlink"/>
                <w:noProof/>
                <w:rtl/>
              </w:rPr>
              <w:t xml:space="preserve"> </w:t>
            </w:r>
            <w:r w:rsidR="009811A8" w:rsidRPr="00D84159">
              <w:rPr>
                <w:rStyle w:val="Hyperlink"/>
                <w:rFonts w:hint="eastAsia"/>
                <w:noProof/>
                <w:rtl/>
              </w:rPr>
              <w:t>استدلال</w:t>
            </w:r>
            <w:r w:rsidR="009811A8">
              <w:rPr>
                <w:noProof/>
                <w:webHidden/>
              </w:rPr>
              <w:tab/>
            </w:r>
            <w:r w:rsidR="009811A8">
              <w:rPr>
                <w:noProof/>
                <w:webHidden/>
              </w:rPr>
              <w:fldChar w:fldCharType="begin"/>
            </w:r>
            <w:r w:rsidR="009811A8">
              <w:rPr>
                <w:noProof/>
                <w:webHidden/>
              </w:rPr>
              <w:instrText xml:space="preserve"> PAGEREF _Toc220871230 \h </w:instrText>
            </w:r>
            <w:r w:rsidR="009811A8">
              <w:rPr>
                <w:noProof/>
                <w:webHidden/>
              </w:rPr>
            </w:r>
            <w:r w:rsidR="009811A8">
              <w:rPr>
                <w:noProof/>
                <w:webHidden/>
              </w:rPr>
              <w:fldChar w:fldCharType="separate"/>
            </w:r>
            <w:r w:rsidR="009811A8">
              <w:rPr>
                <w:noProof/>
                <w:webHidden/>
              </w:rPr>
              <w:t>2</w:t>
            </w:r>
            <w:r w:rsidR="009811A8">
              <w:rPr>
                <w:noProof/>
                <w:webHidden/>
              </w:rPr>
              <w:fldChar w:fldCharType="end"/>
            </w:r>
          </w:hyperlink>
        </w:p>
        <w:p w14:paraId="400D53C6" w14:textId="23D887AC" w:rsidR="009811A8" w:rsidRDefault="004B04C7" w:rsidP="009811A8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871231" w:history="1">
            <w:r w:rsidR="009811A8" w:rsidRPr="00D84159">
              <w:rPr>
                <w:rStyle w:val="Hyperlink"/>
                <w:rFonts w:hint="eastAsia"/>
                <w:noProof/>
                <w:rtl/>
              </w:rPr>
              <w:t>مقدمه</w:t>
            </w:r>
            <w:r w:rsidR="009811A8" w:rsidRPr="00D84159">
              <w:rPr>
                <w:rStyle w:val="Hyperlink"/>
                <w:noProof/>
                <w:rtl/>
              </w:rPr>
              <w:t xml:space="preserve"> </w:t>
            </w:r>
            <w:r w:rsidR="009811A8" w:rsidRPr="00D84159">
              <w:rPr>
                <w:rStyle w:val="Hyperlink"/>
                <w:rFonts w:hint="eastAsia"/>
                <w:noProof/>
                <w:rtl/>
              </w:rPr>
              <w:t>اول</w:t>
            </w:r>
            <w:r w:rsidR="009811A8">
              <w:rPr>
                <w:noProof/>
                <w:webHidden/>
              </w:rPr>
              <w:tab/>
            </w:r>
            <w:r w:rsidR="009811A8">
              <w:rPr>
                <w:noProof/>
                <w:webHidden/>
              </w:rPr>
              <w:fldChar w:fldCharType="begin"/>
            </w:r>
            <w:r w:rsidR="009811A8">
              <w:rPr>
                <w:noProof/>
                <w:webHidden/>
              </w:rPr>
              <w:instrText xml:space="preserve"> PAGEREF _Toc220871231 \h </w:instrText>
            </w:r>
            <w:r w:rsidR="009811A8">
              <w:rPr>
                <w:noProof/>
                <w:webHidden/>
              </w:rPr>
            </w:r>
            <w:r w:rsidR="009811A8">
              <w:rPr>
                <w:noProof/>
                <w:webHidden/>
              </w:rPr>
              <w:fldChar w:fldCharType="separate"/>
            </w:r>
            <w:r w:rsidR="009811A8">
              <w:rPr>
                <w:noProof/>
                <w:webHidden/>
              </w:rPr>
              <w:t>2</w:t>
            </w:r>
            <w:r w:rsidR="009811A8">
              <w:rPr>
                <w:noProof/>
                <w:webHidden/>
              </w:rPr>
              <w:fldChar w:fldCharType="end"/>
            </w:r>
          </w:hyperlink>
        </w:p>
        <w:p w14:paraId="5A539FCE" w14:textId="5BA62AC2" w:rsidR="009811A8" w:rsidRDefault="004B04C7" w:rsidP="009811A8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871232" w:history="1">
            <w:r w:rsidR="009811A8" w:rsidRPr="00D84159">
              <w:rPr>
                <w:rStyle w:val="Hyperlink"/>
                <w:rFonts w:hint="eastAsia"/>
                <w:noProof/>
                <w:rtl/>
              </w:rPr>
              <w:t>مقدمه</w:t>
            </w:r>
            <w:r w:rsidR="009811A8" w:rsidRPr="00D84159">
              <w:rPr>
                <w:rStyle w:val="Hyperlink"/>
                <w:noProof/>
                <w:rtl/>
              </w:rPr>
              <w:t xml:space="preserve"> </w:t>
            </w:r>
            <w:r w:rsidR="009811A8" w:rsidRPr="00D84159">
              <w:rPr>
                <w:rStyle w:val="Hyperlink"/>
                <w:rFonts w:hint="eastAsia"/>
                <w:noProof/>
                <w:rtl/>
              </w:rPr>
              <w:t>دوم</w:t>
            </w:r>
            <w:r w:rsidR="009811A8">
              <w:rPr>
                <w:noProof/>
                <w:webHidden/>
              </w:rPr>
              <w:tab/>
            </w:r>
            <w:r w:rsidR="009811A8">
              <w:rPr>
                <w:noProof/>
                <w:webHidden/>
              </w:rPr>
              <w:fldChar w:fldCharType="begin"/>
            </w:r>
            <w:r w:rsidR="009811A8">
              <w:rPr>
                <w:noProof/>
                <w:webHidden/>
              </w:rPr>
              <w:instrText xml:space="preserve"> PAGEREF _Toc220871232 \h </w:instrText>
            </w:r>
            <w:r w:rsidR="009811A8">
              <w:rPr>
                <w:noProof/>
                <w:webHidden/>
              </w:rPr>
            </w:r>
            <w:r w:rsidR="009811A8">
              <w:rPr>
                <w:noProof/>
                <w:webHidden/>
              </w:rPr>
              <w:fldChar w:fldCharType="separate"/>
            </w:r>
            <w:r w:rsidR="009811A8">
              <w:rPr>
                <w:noProof/>
                <w:webHidden/>
              </w:rPr>
              <w:t>3</w:t>
            </w:r>
            <w:r w:rsidR="009811A8">
              <w:rPr>
                <w:noProof/>
                <w:webHidden/>
              </w:rPr>
              <w:fldChar w:fldCharType="end"/>
            </w:r>
          </w:hyperlink>
        </w:p>
        <w:p w14:paraId="5526899C" w14:textId="4EB9A01C" w:rsidR="009811A8" w:rsidRDefault="004B04C7" w:rsidP="009811A8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871233" w:history="1">
            <w:r w:rsidR="009811A8" w:rsidRPr="00D84159">
              <w:rPr>
                <w:rStyle w:val="Hyperlink"/>
                <w:rFonts w:hint="eastAsia"/>
                <w:noProof/>
                <w:rtl/>
              </w:rPr>
              <w:t>نکته</w:t>
            </w:r>
            <w:r w:rsidR="009811A8" w:rsidRPr="00D84159">
              <w:rPr>
                <w:rStyle w:val="Hyperlink"/>
                <w:noProof/>
                <w:rtl/>
              </w:rPr>
              <w:t xml:space="preserve"> </w:t>
            </w:r>
            <w:r w:rsidR="009811A8" w:rsidRPr="00D84159">
              <w:rPr>
                <w:rStyle w:val="Hyperlink"/>
                <w:rFonts w:hint="eastAsia"/>
                <w:noProof/>
                <w:rtl/>
              </w:rPr>
              <w:t>اول</w:t>
            </w:r>
            <w:r w:rsidR="009811A8">
              <w:rPr>
                <w:noProof/>
                <w:webHidden/>
              </w:rPr>
              <w:tab/>
            </w:r>
            <w:r w:rsidR="009811A8">
              <w:rPr>
                <w:noProof/>
                <w:webHidden/>
              </w:rPr>
              <w:fldChar w:fldCharType="begin"/>
            </w:r>
            <w:r w:rsidR="009811A8">
              <w:rPr>
                <w:noProof/>
                <w:webHidden/>
              </w:rPr>
              <w:instrText xml:space="preserve"> PAGEREF _Toc220871233 \h </w:instrText>
            </w:r>
            <w:r w:rsidR="009811A8">
              <w:rPr>
                <w:noProof/>
                <w:webHidden/>
              </w:rPr>
            </w:r>
            <w:r w:rsidR="009811A8">
              <w:rPr>
                <w:noProof/>
                <w:webHidden/>
              </w:rPr>
              <w:fldChar w:fldCharType="separate"/>
            </w:r>
            <w:r w:rsidR="009811A8">
              <w:rPr>
                <w:noProof/>
                <w:webHidden/>
              </w:rPr>
              <w:t>3</w:t>
            </w:r>
            <w:r w:rsidR="009811A8">
              <w:rPr>
                <w:noProof/>
                <w:webHidden/>
              </w:rPr>
              <w:fldChar w:fldCharType="end"/>
            </w:r>
          </w:hyperlink>
        </w:p>
        <w:p w14:paraId="427A1577" w14:textId="13ED6851" w:rsidR="009811A8" w:rsidRDefault="004B04C7" w:rsidP="009811A8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871234" w:history="1">
            <w:r w:rsidR="009811A8" w:rsidRPr="00D84159">
              <w:rPr>
                <w:rStyle w:val="Hyperlink"/>
                <w:rFonts w:hint="eastAsia"/>
                <w:noProof/>
                <w:rtl/>
              </w:rPr>
              <w:t>نکته</w:t>
            </w:r>
            <w:r w:rsidR="009811A8" w:rsidRPr="00D84159">
              <w:rPr>
                <w:rStyle w:val="Hyperlink"/>
                <w:noProof/>
                <w:rtl/>
              </w:rPr>
              <w:t xml:space="preserve"> </w:t>
            </w:r>
            <w:r w:rsidR="009811A8" w:rsidRPr="00D84159">
              <w:rPr>
                <w:rStyle w:val="Hyperlink"/>
                <w:rFonts w:hint="eastAsia"/>
                <w:noProof/>
                <w:rtl/>
              </w:rPr>
              <w:t>دوم</w:t>
            </w:r>
            <w:r w:rsidR="009811A8">
              <w:rPr>
                <w:noProof/>
                <w:webHidden/>
              </w:rPr>
              <w:tab/>
            </w:r>
            <w:r w:rsidR="009811A8">
              <w:rPr>
                <w:noProof/>
                <w:webHidden/>
              </w:rPr>
              <w:fldChar w:fldCharType="begin"/>
            </w:r>
            <w:r w:rsidR="009811A8">
              <w:rPr>
                <w:noProof/>
                <w:webHidden/>
              </w:rPr>
              <w:instrText xml:space="preserve"> PAGEREF _Toc220871234 \h </w:instrText>
            </w:r>
            <w:r w:rsidR="009811A8">
              <w:rPr>
                <w:noProof/>
                <w:webHidden/>
              </w:rPr>
            </w:r>
            <w:r w:rsidR="009811A8">
              <w:rPr>
                <w:noProof/>
                <w:webHidden/>
              </w:rPr>
              <w:fldChar w:fldCharType="separate"/>
            </w:r>
            <w:r w:rsidR="009811A8">
              <w:rPr>
                <w:noProof/>
                <w:webHidden/>
              </w:rPr>
              <w:t>5</w:t>
            </w:r>
            <w:r w:rsidR="009811A8">
              <w:rPr>
                <w:noProof/>
                <w:webHidden/>
              </w:rPr>
              <w:fldChar w:fldCharType="end"/>
            </w:r>
          </w:hyperlink>
        </w:p>
        <w:p w14:paraId="6096505E" w14:textId="53AB6495" w:rsidR="009811A8" w:rsidRDefault="004B04C7" w:rsidP="009811A8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871235" w:history="1">
            <w:r w:rsidR="009811A8" w:rsidRPr="00D84159">
              <w:rPr>
                <w:rStyle w:val="Hyperlink"/>
                <w:rFonts w:hint="eastAsia"/>
                <w:noProof/>
                <w:rtl/>
              </w:rPr>
              <w:t>احتمال</w:t>
            </w:r>
            <w:r w:rsidR="009811A8" w:rsidRPr="00D84159">
              <w:rPr>
                <w:rStyle w:val="Hyperlink"/>
                <w:noProof/>
                <w:rtl/>
              </w:rPr>
              <w:t xml:space="preserve"> </w:t>
            </w:r>
            <w:r w:rsidR="009811A8" w:rsidRPr="00D84159">
              <w:rPr>
                <w:rStyle w:val="Hyperlink"/>
                <w:rFonts w:hint="eastAsia"/>
                <w:noProof/>
                <w:rtl/>
              </w:rPr>
              <w:t>اول</w:t>
            </w:r>
            <w:r w:rsidR="009811A8">
              <w:rPr>
                <w:noProof/>
                <w:webHidden/>
              </w:rPr>
              <w:tab/>
            </w:r>
            <w:r w:rsidR="009811A8">
              <w:rPr>
                <w:noProof/>
                <w:webHidden/>
              </w:rPr>
              <w:fldChar w:fldCharType="begin"/>
            </w:r>
            <w:r w:rsidR="009811A8">
              <w:rPr>
                <w:noProof/>
                <w:webHidden/>
              </w:rPr>
              <w:instrText xml:space="preserve"> PAGEREF _Toc220871235 \h </w:instrText>
            </w:r>
            <w:r w:rsidR="009811A8">
              <w:rPr>
                <w:noProof/>
                <w:webHidden/>
              </w:rPr>
            </w:r>
            <w:r w:rsidR="009811A8">
              <w:rPr>
                <w:noProof/>
                <w:webHidden/>
              </w:rPr>
              <w:fldChar w:fldCharType="separate"/>
            </w:r>
            <w:r w:rsidR="009811A8">
              <w:rPr>
                <w:noProof/>
                <w:webHidden/>
              </w:rPr>
              <w:t>5</w:t>
            </w:r>
            <w:r w:rsidR="009811A8">
              <w:rPr>
                <w:noProof/>
                <w:webHidden/>
              </w:rPr>
              <w:fldChar w:fldCharType="end"/>
            </w:r>
          </w:hyperlink>
        </w:p>
        <w:p w14:paraId="019613B3" w14:textId="4721D259" w:rsidR="009811A8" w:rsidRDefault="004B04C7" w:rsidP="009811A8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871236" w:history="1">
            <w:r w:rsidR="009811A8" w:rsidRPr="00D84159">
              <w:rPr>
                <w:rStyle w:val="Hyperlink"/>
                <w:rFonts w:hint="eastAsia"/>
                <w:noProof/>
                <w:rtl/>
              </w:rPr>
              <w:t>احتمال</w:t>
            </w:r>
            <w:r w:rsidR="009811A8" w:rsidRPr="00D84159">
              <w:rPr>
                <w:rStyle w:val="Hyperlink"/>
                <w:noProof/>
                <w:rtl/>
              </w:rPr>
              <w:t xml:space="preserve"> </w:t>
            </w:r>
            <w:r w:rsidR="009811A8" w:rsidRPr="00D84159">
              <w:rPr>
                <w:rStyle w:val="Hyperlink"/>
                <w:rFonts w:hint="eastAsia"/>
                <w:noProof/>
                <w:rtl/>
              </w:rPr>
              <w:t>دوم</w:t>
            </w:r>
            <w:r w:rsidR="009811A8">
              <w:rPr>
                <w:noProof/>
                <w:webHidden/>
              </w:rPr>
              <w:tab/>
            </w:r>
            <w:r w:rsidR="009811A8">
              <w:rPr>
                <w:noProof/>
                <w:webHidden/>
              </w:rPr>
              <w:fldChar w:fldCharType="begin"/>
            </w:r>
            <w:r w:rsidR="009811A8">
              <w:rPr>
                <w:noProof/>
                <w:webHidden/>
              </w:rPr>
              <w:instrText xml:space="preserve"> PAGEREF _Toc220871236 \h </w:instrText>
            </w:r>
            <w:r w:rsidR="009811A8">
              <w:rPr>
                <w:noProof/>
                <w:webHidden/>
              </w:rPr>
            </w:r>
            <w:r w:rsidR="009811A8">
              <w:rPr>
                <w:noProof/>
                <w:webHidden/>
              </w:rPr>
              <w:fldChar w:fldCharType="separate"/>
            </w:r>
            <w:r w:rsidR="009811A8">
              <w:rPr>
                <w:noProof/>
                <w:webHidden/>
              </w:rPr>
              <w:t>6</w:t>
            </w:r>
            <w:r w:rsidR="009811A8">
              <w:rPr>
                <w:noProof/>
                <w:webHidden/>
              </w:rPr>
              <w:fldChar w:fldCharType="end"/>
            </w:r>
          </w:hyperlink>
        </w:p>
        <w:p w14:paraId="757E5C91" w14:textId="2CFE68A5" w:rsidR="009811A8" w:rsidRDefault="004B04C7" w:rsidP="009811A8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871237" w:history="1">
            <w:r w:rsidR="009811A8" w:rsidRPr="00D84159">
              <w:rPr>
                <w:rStyle w:val="Hyperlink"/>
                <w:rFonts w:hint="eastAsia"/>
                <w:noProof/>
                <w:rtl/>
              </w:rPr>
              <w:t>احتمال</w:t>
            </w:r>
            <w:r w:rsidR="009811A8" w:rsidRPr="00D84159">
              <w:rPr>
                <w:rStyle w:val="Hyperlink"/>
                <w:noProof/>
                <w:rtl/>
              </w:rPr>
              <w:t xml:space="preserve"> </w:t>
            </w:r>
            <w:r w:rsidR="009811A8" w:rsidRPr="00D84159">
              <w:rPr>
                <w:rStyle w:val="Hyperlink"/>
                <w:rFonts w:hint="eastAsia"/>
                <w:noProof/>
                <w:rtl/>
              </w:rPr>
              <w:t>سوم</w:t>
            </w:r>
            <w:r w:rsidR="009811A8">
              <w:rPr>
                <w:noProof/>
                <w:webHidden/>
              </w:rPr>
              <w:tab/>
            </w:r>
            <w:r w:rsidR="009811A8">
              <w:rPr>
                <w:noProof/>
                <w:webHidden/>
              </w:rPr>
              <w:fldChar w:fldCharType="begin"/>
            </w:r>
            <w:r w:rsidR="009811A8">
              <w:rPr>
                <w:noProof/>
                <w:webHidden/>
              </w:rPr>
              <w:instrText xml:space="preserve"> PAGEREF _Toc220871237 \h </w:instrText>
            </w:r>
            <w:r w:rsidR="009811A8">
              <w:rPr>
                <w:noProof/>
                <w:webHidden/>
              </w:rPr>
            </w:r>
            <w:r w:rsidR="009811A8">
              <w:rPr>
                <w:noProof/>
                <w:webHidden/>
              </w:rPr>
              <w:fldChar w:fldCharType="separate"/>
            </w:r>
            <w:r w:rsidR="009811A8">
              <w:rPr>
                <w:noProof/>
                <w:webHidden/>
              </w:rPr>
              <w:t>6</w:t>
            </w:r>
            <w:r w:rsidR="009811A8">
              <w:rPr>
                <w:noProof/>
                <w:webHidden/>
              </w:rPr>
              <w:fldChar w:fldCharType="end"/>
            </w:r>
          </w:hyperlink>
        </w:p>
        <w:p w14:paraId="0BB21CC4" w14:textId="3F994F63" w:rsidR="009811A8" w:rsidRDefault="004B04C7" w:rsidP="009811A8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871238" w:history="1">
            <w:r w:rsidR="009811A8" w:rsidRPr="00D84159">
              <w:rPr>
                <w:rStyle w:val="Hyperlink"/>
                <w:rFonts w:hint="eastAsia"/>
                <w:noProof/>
                <w:rtl/>
              </w:rPr>
              <w:t>نکته</w:t>
            </w:r>
            <w:r w:rsidR="009811A8" w:rsidRPr="00D84159">
              <w:rPr>
                <w:rStyle w:val="Hyperlink"/>
                <w:noProof/>
                <w:rtl/>
              </w:rPr>
              <w:t xml:space="preserve"> </w:t>
            </w:r>
            <w:r w:rsidR="009811A8" w:rsidRPr="00D84159">
              <w:rPr>
                <w:rStyle w:val="Hyperlink"/>
                <w:rFonts w:hint="eastAsia"/>
                <w:noProof/>
                <w:rtl/>
              </w:rPr>
              <w:t>سوم</w:t>
            </w:r>
            <w:r w:rsidR="009811A8" w:rsidRPr="00D84159">
              <w:rPr>
                <w:rStyle w:val="Hyperlink"/>
                <w:noProof/>
                <w:rtl/>
              </w:rPr>
              <w:t xml:space="preserve"> </w:t>
            </w:r>
            <w:r w:rsidR="009811A8" w:rsidRPr="00D84159">
              <w:rPr>
                <w:rStyle w:val="Hyperlink"/>
                <w:rFonts w:hint="eastAsia"/>
                <w:noProof/>
                <w:rtl/>
              </w:rPr>
              <w:t>در</w:t>
            </w:r>
            <w:r w:rsidR="009811A8" w:rsidRPr="00D84159">
              <w:rPr>
                <w:rStyle w:val="Hyperlink"/>
                <w:noProof/>
                <w:rtl/>
              </w:rPr>
              <w:t xml:space="preserve"> </w:t>
            </w:r>
            <w:r w:rsidR="009811A8" w:rsidRPr="00D84159">
              <w:rPr>
                <w:rStyle w:val="Hyperlink"/>
                <w:rFonts w:hint="eastAsia"/>
                <w:noProof/>
                <w:rtl/>
              </w:rPr>
              <w:t>آ</w:t>
            </w:r>
            <w:r w:rsidR="009811A8" w:rsidRPr="00D84159">
              <w:rPr>
                <w:rStyle w:val="Hyperlink"/>
                <w:rFonts w:hint="cs"/>
                <w:noProof/>
                <w:rtl/>
              </w:rPr>
              <w:t>ی</w:t>
            </w:r>
            <w:r w:rsidR="009811A8" w:rsidRPr="00D84159">
              <w:rPr>
                <w:rStyle w:val="Hyperlink"/>
                <w:rFonts w:hint="eastAsia"/>
                <w:noProof/>
                <w:rtl/>
              </w:rPr>
              <w:t>ه</w:t>
            </w:r>
            <w:r w:rsidR="009811A8" w:rsidRPr="00D84159">
              <w:rPr>
                <w:rStyle w:val="Hyperlink"/>
                <w:noProof/>
                <w:rtl/>
              </w:rPr>
              <w:t xml:space="preserve"> </w:t>
            </w:r>
            <w:r w:rsidR="009811A8" w:rsidRPr="00D84159">
              <w:rPr>
                <w:rStyle w:val="Hyperlink"/>
                <w:rFonts w:hint="eastAsia"/>
                <w:noProof/>
                <w:rtl/>
              </w:rPr>
              <w:t>شر</w:t>
            </w:r>
            <w:r w:rsidR="009811A8" w:rsidRPr="00D84159">
              <w:rPr>
                <w:rStyle w:val="Hyperlink"/>
                <w:rFonts w:hint="cs"/>
                <w:noProof/>
                <w:rtl/>
              </w:rPr>
              <w:t>ی</w:t>
            </w:r>
            <w:r w:rsidR="009811A8" w:rsidRPr="00D84159">
              <w:rPr>
                <w:rStyle w:val="Hyperlink"/>
                <w:rFonts w:hint="eastAsia"/>
                <w:noProof/>
                <w:rtl/>
              </w:rPr>
              <w:t>فه</w:t>
            </w:r>
            <w:r w:rsidR="009811A8">
              <w:rPr>
                <w:noProof/>
                <w:webHidden/>
              </w:rPr>
              <w:tab/>
            </w:r>
            <w:r w:rsidR="009811A8">
              <w:rPr>
                <w:noProof/>
                <w:webHidden/>
              </w:rPr>
              <w:fldChar w:fldCharType="begin"/>
            </w:r>
            <w:r w:rsidR="009811A8">
              <w:rPr>
                <w:noProof/>
                <w:webHidden/>
              </w:rPr>
              <w:instrText xml:space="preserve"> PAGEREF _Toc220871238 \h </w:instrText>
            </w:r>
            <w:r w:rsidR="009811A8">
              <w:rPr>
                <w:noProof/>
                <w:webHidden/>
              </w:rPr>
            </w:r>
            <w:r w:rsidR="009811A8">
              <w:rPr>
                <w:noProof/>
                <w:webHidden/>
              </w:rPr>
              <w:fldChar w:fldCharType="separate"/>
            </w:r>
            <w:r w:rsidR="009811A8">
              <w:rPr>
                <w:noProof/>
                <w:webHidden/>
              </w:rPr>
              <w:t>6</w:t>
            </w:r>
            <w:r w:rsidR="009811A8">
              <w:rPr>
                <w:noProof/>
                <w:webHidden/>
              </w:rPr>
              <w:fldChar w:fldCharType="end"/>
            </w:r>
          </w:hyperlink>
        </w:p>
        <w:p w14:paraId="4B065468" w14:textId="5A941625" w:rsidR="009811A8" w:rsidRDefault="004B04C7" w:rsidP="009811A8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871239" w:history="1">
            <w:r w:rsidR="009811A8" w:rsidRPr="00D84159">
              <w:rPr>
                <w:rStyle w:val="Hyperlink"/>
                <w:rFonts w:hint="eastAsia"/>
                <w:noProof/>
                <w:rtl/>
              </w:rPr>
              <w:t>احتمال</w:t>
            </w:r>
            <w:r w:rsidR="009811A8" w:rsidRPr="00D84159">
              <w:rPr>
                <w:rStyle w:val="Hyperlink"/>
                <w:noProof/>
                <w:rtl/>
              </w:rPr>
              <w:t xml:space="preserve"> </w:t>
            </w:r>
            <w:r w:rsidR="009811A8" w:rsidRPr="00D84159">
              <w:rPr>
                <w:rStyle w:val="Hyperlink"/>
                <w:rFonts w:hint="eastAsia"/>
                <w:noProof/>
                <w:rtl/>
              </w:rPr>
              <w:t>اول</w:t>
            </w:r>
            <w:r w:rsidR="009811A8">
              <w:rPr>
                <w:noProof/>
                <w:webHidden/>
              </w:rPr>
              <w:tab/>
            </w:r>
            <w:r w:rsidR="009811A8">
              <w:rPr>
                <w:noProof/>
                <w:webHidden/>
              </w:rPr>
              <w:fldChar w:fldCharType="begin"/>
            </w:r>
            <w:r w:rsidR="009811A8">
              <w:rPr>
                <w:noProof/>
                <w:webHidden/>
              </w:rPr>
              <w:instrText xml:space="preserve"> PAGEREF _Toc220871239 \h </w:instrText>
            </w:r>
            <w:r w:rsidR="009811A8">
              <w:rPr>
                <w:noProof/>
                <w:webHidden/>
              </w:rPr>
            </w:r>
            <w:r w:rsidR="009811A8">
              <w:rPr>
                <w:noProof/>
                <w:webHidden/>
              </w:rPr>
              <w:fldChar w:fldCharType="separate"/>
            </w:r>
            <w:r w:rsidR="009811A8">
              <w:rPr>
                <w:noProof/>
                <w:webHidden/>
              </w:rPr>
              <w:t>6</w:t>
            </w:r>
            <w:r w:rsidR="009811A8">
              <w:rPr>
                <w:noProof/>
                <w:webHidden/>
              </w:rPr>
              <w:fldChar w:fldCharType="end"/>
            </w:r>
          </w:hyperlink>
        </w:p>
        <w:p w14:paraId="4CE10561" w14:textId="6B960FF9" w:rsidR="009811A8" w:rsidRDefault="004B04C7" w:rsidP="009811A8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871240" w:history="1">
            <w:r w:rsidR="009811A8" w:rsidRPr="00D84159">
              <w:rPr>
                <w:rStyle w:val="Hyperlink"/>
                <w:rFonts w:hint="eastAsia"/>
                <w:noProof/>
                <w:rtl/>
              </w:rPr>
              <w:t>احتمال</w:t>
            </w:r>
            <w:r w:rsidR="009811A8" w:rsidRPr="00D84159">
              <w:rPr>
                <w:rStyle w:val="Hyperlink"/>
                <w:noProof/>
                <w:rtl/>
              </w:rPr>
              <w:t xml:space="preserve"> </w:t>
            </w:r>
            <w:r w:rsidR="009811A8" w:rsidRPr="00D84159">
              <w:rPr>
                <w:rStyle w:val="Hyperlink"/>
                <w:rFonts w:hint="eastAsia"/>
                <w:noProof/>
                <w:rtl/>
              </w:rPr>
              <w:t>دوم</w:t>
            </w:r>
            <w:r w:rsidR="009811A8">
              <w:rPr>
                <w:noProof/>
                <w:webHidden/>
              </w:rPr>
              <w:tab/>
            </w:r>
            <w:r w:rsidR="009811A8">
              <w:rPr>
                <w:noProof/>
                <w:webHidden/>
              </w:rPr>
              <w:fldChar w:fldCharType="begin"/>
            </w:r>
            <w:r w:rsidR="009811A8">
              <w:rPr>
                <w:noProof/>
                <w:webHidden/>
              </w:rPr>
              <w:instrText xml:space="preserve"> PAGEREF _Toc220871240 \h </w:instrText>
            </w:r>
            <w:r w:rsidR="009811A8">
              <w:rPr>
                <w:noProof/>
                <w:webHidden/>
              </w:rPr>
            </w:r>
            <w:r w:rsidR="009811A8">
              <w:rPr>
                <w:noProof/>
                <w:webHidden/>
              </w:rPr>
              <w:fldChar w:fldCharType="separate"/>
            </w:r>
            <w:r w:rsidR="009811A8">
              <w:rPr>
                <w:noProof/>
                <w:webHidden/>
              </w:rPr>
              <w:t>7</w:t>
            </w:r>
            <w:r w:rsidR="009811A8">
              <w:rPr>
                <w:noProof/>
                <w:webHidden/>
              </w:rPr>
              <w:fldChar w:fldCharType="end"/>
            </w:r>
          </w:hyperlink>
        </w:p>
        <w:p w14:paraId="6F982DC8" w14:textId="11C9F9D7" w:rsidR="009811A8" w:rsidRDefault="004B04C7" w:rsidP="009811A8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871241" w:history="1">
            <w:r w:rsidR="009811A8" w:rsidRPr="00D84159">
              <w:rPr>
                <w:rStyle w:val="Hyperlink"/>
                <w:rFonts w:hint="eastAsia"/>
                <w:noProof/>
                <w:rtl/>
              </w:rPr>
              <w:t>نکته</w:t>
            </w:r>
            <w:r w:rsidR="009811A8" w:rsidRPr="00D84159">
              <w:rPr>
                <w:rStyle w:val="Hyperlink"/>
                <w:noProof/>
                <w:rtl/>
              </w:rPr>
              <w:t xml:space="preserve"> </w:t>
            </w:r>
            <w:r w:rsidR="009811A8" w:rsidRPr="00D84159">
              <w:rPr>
                <w:rStyle w:val="Hyperlink"/>
                <w:rFonts w:hint="eastAsia"/>
                <w:noProof/>
                <w:rtl/>
              </w:rPr>
              <w:t>چهارم</w:t>
            </w:r>
            <w:r w:rsidR="009811A8">
              <w:rPr>
                <w:noProof/>
                <w:webHidden/>
              </w:rPr>
              <w:tab/>
            </w:r>
            <w:r w:rsidR="009811A8">
              <w:rPr>
                <w:noProof/>
                <w:webHidden/>
              </w:rPr>
              <w:fldChar w:fldCharType="begin"/>
            </w:r>
            <w:r w:rsidR="009811A8">
              <w:rPr>
                <w:noProof/>
                <w:webHidden/>
              </w:rPr>
              <w:instrText xml:space="preserve"> PAGEREF _Toc220871241 \h </w:instrText>
            </w:r>
            <w:r w:rsidR="009811A8">
              <w:rPr>
                <w:noProof/>
                <w:webHidden/>
              </w:rPr>
            </w:r>
            <w:r w:rsidR="009811A8">
              <w:rPr>
                <w:noProof/>
                <w:webHidden/>
              </w:rPr>
              <w:fldChar w:fldCharType="separate"/>
            </w:r>
            <w:r w:rsidR="009811A8">
              <w:rPr>
                <w:noProof/>
                <w:webHidden/>
              </w:rPr>
              <w:t>8</w:t>
            </w:r>
            <w:r w:rsidR="009811A8">
              <w:rPr>
                <w:noProof/>
                <w:webHidden/>
              </w:rPr>
              <w:fldChar w:fldCharType="end"/>
            </w:r>
          </w:hyperlink>
        </w:p>
        <w:p w14:paraId="4A306D47" w14:textId="3C213FCD" w:rsidR="00123630" w:rsidRPr="0008453A" w:rsidRDefault="0070112B" w:rsidP="00AB4FF0">
          <w:pPr>
            <w:pStyle w:val="TOC1"/>
            <w:ind w:firstLine="450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AB4FF0">
      <w:pPr>
        <w:spacing w:after="0"/>
        <w:ind w:firstLine="45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78E07B9B" w:rsidR="001005A8" w:rsidRPr="0008453A" w:rsidRDefault="001F19CE" w:rsidP="00AB4FF0">
      <w:pPr>
        <w:pStyle w:val="Heading1"/>
        <w:ind w:firstLine="450"/>
        <w:jc w:val="both"/>
        <w:rPr>
          <w:w w:val="100"/>
          <w:rtl/>
        </w:rPr>
      </w:pPr>
      <w:bookmarkStart w:id="2" w:name="_Toc29129852"/>
      <w:bookmarkStart w:id="3" w:name="_Toc158114918"/>
      <w:bookmarkStart w:id="4" w:name="_Toc220871228"/>
      <w:r w:rsidRPr="00572D6C">
        <w:rPr>
          <w:rFonts w:hint="cs"/>
          <w:rtl/>
        </w:rPr>
        <w:lastRenderedPageBreak/>
        <w:t xml:space="preserve">موضوع: </w:t>
      </w:r>
      <w:r w:rsidR="001005A8" w:rsidRPr="001F19CE">
        <w:rPr>
          <w:color w:val="000000" w:themeColor="text1"/>
          <w:w w:val="100"/>
          <w:rtl/>
        </w:rPr>
        <w:t>اصول</w:t>
      </w:r>
      <w:r w:rsidR="00CB37FD" w:rsidRPr="001F19CE">
        <w:rPr>
          <w:color w:val="000000" w:themeColor="text1"/>
          <w:w w:val="100"/>
          <w:rtl/>
        </w:rPr>
        <w:t xml:space="preserve"> </w:t>
      </w:r>
      <w:r w:rsidR="001005A8" w:rsidRPr="001F19CE">
        <w:rPr>
          <w:color w:val="000000" w:themeColor="text1"/>
          <w:w w:val="100"/>
          <w:rtl/>
        </w:rPr>
        <w:t>/</w:t>
      </w:r>
      <w:bookmarkEnd w:id="2"/>
      <w:r w:rsidR="001005A8" w:rsidRPr="001F19CE">
        <w:rPr>
          <w:color w:val="000000" w:themeColor="text1"/>
          <w:w w:val="100"/>
          <w:rtl/>
        </w:rPr>
        <w:t xml:space="preserve"> </w:t>
      </w:r>
      <w:r w:rsidR="001005A8" w:rsidRPr="001F19CE">
        <w:rPr>
          <w:rFonts w:hint="cs"/>
          <w:color w:val="000000" w:themeColor="text1"/>
          <w:w w:val="100"/>
          <w:rtl/>
        </w:rPr>
        <w:t xml:space="preserve">حجیت </w:t>
      </w:r>
      <w:bookmarkEnd w:id="3"/>
      <w:r w:rsidR="00903106" w:rsidRPr="001F19CE">
        <w:rPr>
          <w:rFonts w:hint="cs"/>
          <w:color w:val="000000" w:themeColor="text1"/>
          <w:w w:val="100"/>
          <w:rtl/>
        </w:rPr>
        <w:t>ظهور</w:t>
      </w:r>
      <w:bookmarkEnd w:id="4"/>
      <w:r w:rsidRPr="001F19CE">
        <w:rPr>
          <w:rFonts w:hint="cs"/>
          <w:color w:val="000000" w:themeColor="text1"/>
          <w:w w:val="100"/>
          <w:rtl/>
        </w:rPr>
        <w:t>/</w:t>
      </w:r>
    </w:p>
    <w:p w14:paraId="76D42F75" w14:textId="77777777" w:rsidR="00DE537C" w:rsidRDefault="00B21003" w:rsidP="00AB4FF0">
      <w:pPr>
        <w:pStyle w:val="Heading1"/>
        <w:ind w:firstLine="450"/>
        <w:jc w:val="both"/>
        <w:rPr>
          <w:rtl/>
        </w:rPr>
      </w:pPr>
      <w:bookmarkStart w:id="5" w:name="_Toc220871229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0D29CE91" w14:textId="77777777" w:rsidR="009F6728" w:rsidRPr="009F6728" w:rsidRDefault="00EB24CF" w:rsidP="009F6728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در </w:t>
      </w:r>
      <w:r w:rsidR="009F6728" w:rsidRPr="009F6728">
        <w:rPr>
          <w:color w:val="000000" w:themeColor="text1"/>
          <w:rtl/>
        </w:rPr>
        <w:t>ادامه اخبار و ادله‌ا</w:t>
      </w:r>
      <w:r w:rsidR="009F6728" w:rsidRPr="009F6728">
        <w:rPr>
          <w:rFonts w:hint="cs"/>
          <w:color w:val="000000" w:themeColor="text1"/>
          <w:rtl/>
        </w:rPr>
        <w:t>ی</w:t>
      </w:r>
      <w:r w:rsidR="009F6728" w:rsidRPr="009F6728">
        <w:rPr>
          <w:color w:val="000000" w:themeColor="text1"/>
          <w:rtl/>
        </w:rPr>
        <w:t xml:space="preserve"> که ممکن بود برا</w:t>
      </w:r>
      <w:r w:rsidR="009F6728" w:rsidRPr="009F6728">
        <w:rPr>
          <w:rFonts w:hint="cs"/>
          <w:color w:val="000000" w:themeColor="text1"/>
          <w:rtl/>
        </w:rPr>
        <w:t>ی</w:t>
      </w:r>
      <w:r w:rsidR="009F6728" w:rsidRPr="009F6728">
        <w:rPr>
          <w:color w:val="000000" w:themeColor="text1"/>
          <w:rtl/>
        </w:rPr>
        <w:t xml:space="preserve"> عدم حج</w:t>
      </w:r>
      <w:r w:rsidR="009F6728" w:rsidRPr="009F6728">
        <w:rPr>
          <w:rFonts w:hint="cs"/>
          <w:color w:val="000000" w:themeColor="text1"/>
          <w:rtl/>
        </w:rPr>
        <w:t>ی</w:t>
      </w:r>
      <w:r w:rsidR="009F6728" w:rsidRPr="009F6728">
        <w:rPr>
          <w:rFonts w:hint="eastAsia"/>
          <w:color w:val="000000" w:themeColor="text1"/>
          <w:rtl/>
        </w:rPr>
        <w:t>ت</w:t>
      </w:r>
      <w:r w:rsidR="009F6728" w:rsidRPr="009F6728">
        <w:rPr>
          <w:color w:val="000000" w:themeColor="text1"/>
          <w:rtl/>
        </w:rPr>
        <w:t xml:space="preserve"> ظواهر کتاب به آن‌ها استدلال و استشهاد شود رس</w:t>
      </w:r>
      <w:r w:rsidR="009F6728" w:rsidRPr="009F6728">
        <w:rPr>
          <w:rFonts w:hint="cs"/>
          <w:color w:val="000000" w:themeColor="text1"/>
          <w:rtl/>
        </w:rPr>
        <w:t>ی</w:t>
      </w:r>
      <w:r w:rsidR="009F6728" w:rsidRPr="009F6728">
        <w:rPr>
          <w:rFonts w:hint="eastAsia"/>
          <w:color w:val="000000" w:themeColor="text1"/>
          <w:rtl/>
        </w:rPr>
        <w:t>د</w:t>
      </w:r>
      <w:r w:rsidR="009F6728" w:rsidRPr="009F6728">
        <w:rPr>
          <w:rFonts w:hint="cs"/>
          <w:color w:val="000000" w:themeColor="text1"/>
          <w:rtl/>
        </w:rPr>
        <w:t>ی</w:t>
      </w:r>
      <w:r w:rsidR="009F6728" w:rsidRPr="009F6728">
        <w:rPr>
          <w:rFonts w:hint="eastAsia"/>
          <w:color w:val="000000" w:themeColor="text1"/>
          <w:rtl/>
        </w:rPr>
        <w:t>م</w:t>
      </w:r>
      <w:r w:rsidR="009F6728" w:rsidRPr="009F6728">
        <w:rPr>
          <w:color w:val="000000" w:themeColor="text1"/>
          <w:rtl/>
        </w:rPr>
        <w:t xml:space="preserve"> به برخ</w:t>
      </w:r>
      <w:r w:rsidR="009F6728" w:rsidRPr="009F6728">
        <w:rPr>
          <w:rFonts w:hint="cs"/>
          <w:color w:val="000000" w:themeColor="text1"/>
          <w:rtl/>
        </w:rPr>
        <w:t>ی</w:t>
      </w:r>
      <w:r w:rsidR="009F6728" w:rsidRPr="009F6728">
        <w:rPr>
          <w:color w:val="000000" w:themeColor="text1"/>
          <w:rtl/>
        </w:rPr>
        <w:t xml:space="preserve"> از روا</w:t>
      </w:r>
      <w:r w:rsidR="009F6728" w:rsidRPr="009F6728">
        <w:rPr>
          <w:rFonts w:hint="cs"/>
          <w:color w:val="000000" w:themeColor="text1"/>
          <w:rtl/>
        </w:rPr>
        <w:t>ی</w:t>
      </w:r>
      <w:r w:rsidR="009F6728" w:rsidRPr="009F6728">
        <w:rPr>
          <w:rFonts w:hint="eastAsia"/>
          <w:color w:val="000000" w:themeColor="text1"/>
          <w:rtl/>
        </w:rPr>
        <w:t>ات</w:t>
      </w:r>
      <w:r w:rsidR="009F6728" w:rsidRPr="009F6728">
        <w:rPr>
          <w:rFonts w:hint="cs"/>
          <w:color w:val="000000" w:themeColor="text1"/>
          <w:rtl/>
        </w:rPr>
        <w:t>ی</w:t>
      </w:r>
      <w:r w:rsidR="009F6728" w:rsidRPr="009F6728">
        <w:rPr>
          <w:color w:val="000000" w:themeColor="text1"/>
          <w:rtl/>
        </w:rPr>
        <w:t xml:space="preserve"> که در هم</w:t>
      </w:r>
      <w:r w:rsidR="009F6728" w:rsidRPr="009F6728">
        <w:rPr>
          <w:rFonts w:hint="cs"/>
          <w:color w:val="000000" w:themeColor="text1"/>
          <w:rtl/>
        </w:rPr>
        <w:t>ی</w:t>
      </w:r>
      <w:r w:rsidR="009F6728" w:rsidRPr="009F6728">
        <w:rPr>
          <w:rFonts w:hint="eastAsia"/>
          <w:color w:val="000000" w:themeColor="text1"/>
          <w:rtl/>
        </w:rPr>
        <w:t>ن</w:t>
      </w:r>
      <w:r w:rsidR="009F6728" w:rsidRPr="009F6728">
        <w:rPr>
          <w:color w:val="000000" w:themeColor="text1"/>
          <w:rtl/>
        </w:rPr>
        <w:t xml:space="preserve"> باب مرحوم صاحب وسائل آورده‌اند و ا</w:t>
      </w:r>
      <w:r w:rsidR="009F6728" w:rsidRPr="009F6728">
        <w:rPr>
          <w:rFonts w:hint="cs"/>
          <w:color w:val="000000" w:themeColor="text1"/>
          <w:rtl/>
        </w:rPr>
        <w:t>ی</w:t>
      </w:r>
      <w:r w:rsidR="009F6728" w:rsidRPr="009F6728">
        <w:rPr>
          <w:rFonts w:hint="eastAsia"/>
          <w:color w:val="000000" w:themeColor="text1"/>
          <w:rtl/>
        </w:rPr>
        <w:t>نها</w:t>
      </w:r>
      <w:r w:rsidR="009F6728" w:rsidRPr="009F6728">
        <w:rPr>
          <w:color w:val="000000" w:themeColor="text1"/>
          <w:rtl/>
        </w:rPr>
        <w:t xml:space="preserve"> ذ</w:t>
      </w:r>
      <w:r w:rsidR="009F6728" w:rsidRPr="009F6728">
        <w:rPr>
          <w:rFonts w:hint="cs"/>
          <w:color w:val="000000" w:themeColor="text1"/>
          <w:rtl/>
        </w:rPr>
        <w:t>ی</w:t>
      </w:r>
      <w:r w:rsidR="009F6728" w:rsidRPr="009F6728">
        <w:rPr>
          <w:rFonts w:hint="eastAsia"/>
          <w:color w:val="000000" w:themeColor="text1"/>
          <w:rtl/>
        </w:rPr>
        <w:t>ل</w:t>
      </w:r>
      <w:r w:rsidR="009F6728" w:rsidRPr="009F6728">
        <w:rPr>
          <w:color w:val="000000" w:themeColor="text1"/>
          <w:rtl/>
        </w:rPr>
        <w:t xml:space="preserve"> آ</w:t>
      </w:r>
      <w:r w:rsidR="009F6728" w:rsidRPr="009F6728">
        <w:rPr>
          <w:rFonts w:hint="cs"/>
          <w:color w:val="000000" w:themeColor="text1"/>
          <w:rtl/>
        </w:rPr>
        <w:t>ی</w:t>
      </w:r>
      <w:r w:rsidR="009F6728" w:rsidRPr="009F6728">
        <w:rPr>
          <w:rFonts w:hint="eastAsia"/>
          <w:color w:val="000000" w:themeColor="text1"/>
          <w:rtl/>
        </w:rPr>
        <w:t>ات</w:t>
      </w:r>
      <w:r w:rsidR="009F6728" w:rsidRPr="009F6728">
        <w:rPr>
          <w:color w:val="000000" w:themeColor="text1"/>
          <w:rtl/>
        </w:rPr>
        <w:t xml:space="preserve"> شر</w:t>
      </w:r>
      <w:r w:rsidR="009F6728" w:rsidRPr="009F6728">
        <w:rPr>
          <w:rFonts w:hint="cs"/>
          <w:color w:val="000000" w:themeColor="text1"/>
          <w:rtl/>
        </w:rPr>
        <w:t>ی</w:t>
      </w:r>
      <w:r w:rsidR="009F6728" w:rsidRPr="009F6728">
        <w:rPr>
          <w:rFonts w:hint="eastAsia"/>
          <w:color w:val="000000" w:themeColor="text1"/>
          <w:rtl/>
        </w:rPr>
        <w:t>فه</w:t>
      </w:r>
      <w:r w:rsidR="009F6728" w:rsidRPr="009F6728">
        <w:rPr>
          <w:color w:val="000000" w:themeColor="text1"/>
          <w:rtl/>
        </w:rPr>
        <w:t xml:space="preserve"> محکمات و متشابهات است. </w:t>
      </w:r>
    </w:p>
    <w:p w14:paraId="17E65B3B" w14:textId="77777777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ممکن</w:t>
      </w:r>
      <w:r w:rsidRPr="009F6728">
        <w:rPr>
          <w:color w:val="000000" w:themeColor="text1"/>
          <w:rtl/>
        </w:rPr>
        <w:t xml:space="preserve"> است کس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به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شکل به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روا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color w:val="000000" w:themeColor="text1"/>
          <w:rtl/>
        </w:rPr>
        <w:t xml:space="preserve"> و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تمسک کند برا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نف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حج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ت</w:t>
      </w:r>
      <w:r w:rsidRPr="009F6728">
        <w:rPr>
          <w:color w:val="000000" w:themeColor="text1"/>
          <w:rtl/>
        </w:rPr>
        <w:t xml:space="preserve"> ظواهر کتاب. </w:t>
      </w:r>
    </w:p>
    <w:p w14:paraId="7B46B601" w14:textId="5F5389CD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تقر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ر</w:t>
      </w:r>
      <w:r w:rsidRPr="009F6728">
        <w:rPr>
          <w:color w:val="000000" w:themeColor="text1"/>
          <w:rtl/>
        </w:rPr>
        <w:t xml:space="preserve"> اجمال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مسئله ذ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ل</w:t>
      </w:r>
      <w:r w:rsidRPr="009F6728">
        <w:rPr>
          <w:color w:val="000000" w:themeColor="text1"/>
          <w:rtl/>
        </w:rPr>
        <w:t xml:space="preserve">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روا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color w:val="000000" w:themeColor="text1"/>
          <w:rtl/>
        </w:rPr>
        <w:t xml:space="preserve"> مرتبط با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و خود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شر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فه</w:t>
      </w:r>
      <w:r w:rsidRPr="009F6728">
        <w:rPr>
          <w:color w:val="000000" w:themeColor="text1"/>
          <w:rtl/>
        </w:rPr>
        <w:t xml:space="preserve"> سوره </w:t>
      </w:r>
      <w:r w:rsidR="001F19CE">
        <w:rPr>
          <w:color w:val="000000" w:themeColor="text1"/>
          <w:rtl/>
        </w:rPr>
        <w:t>آل‌عمران</w:t>
      </w:r>
      <w:r w:rsidRPr="009F6728">
        <w:rPr>
          <w:color w:val="000000" w:themeColor="text1"/>
          <w:rtl/>
        </w:rPr>
        <w:t xml:space="preserve"> خواه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داشت و بعد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ک</w:t>
      </w:r>
      <w:r w:rsidRPr="009F6728">
        <w:rPr>
          <w:color w:val="000000" w:themeColor="text1"/>
          <w:rtl/>
        </w:rPr>
        <w:t xml:space="preserve"> بحث مقدار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موسع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در خود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. </w:t>
      </w:r>
    </w:p>
    <w:p w14:paraId="62C140D1" w14:textId="77777777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استدلال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که ممکن است به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انجام پذ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رد،</w:t>
      </w:r>
      <w:r w:rsidRPr="009F6728">
        <w:rPr>
          <w:color w:val="000000" w:themeColor="text1"/>
          <w:rtl/>
        </w:rPr>
        <w:t xml:space="preserve"> ول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با انضمام روا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که ذ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ل</w:t>
      </w:r>
      <w:r w:rsidRPr="009F6728">
        <w:rPr>
          <w:color w:val="000000" w:themeColor="text1"/>
          <w:rtl/>
        </w:rPr>
        <w:t xml:space="preserve"> آن آمده است، چرا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گو</w:t>
      </w:r>
      <w:r w:rsidRPr="009F6728">
        <w:rPr>
          <w:rFonts w:hint="cs"/>
          <w:color w:val="000000" w:themeColor="text1"/>
          <w:rtl/>
        </w:rPr>
        <w:t>یی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با انضمام، چون اگر بخواه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به خود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الان استشهاد بکن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ممکن است کس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بگو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</w:t>
      </w:r>
      <w:r w:rsidRPr="009F6728">
        <w:rPr>
          <w:color w:val="000000" w:themeColor="text1"/>
          <w:rtl/>
        </w:rPr>
        <w:t xml:space="preserve">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ظهور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است و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اول الکلام</w:t>
      </w:r>
    </w:p>
    <w:p w14:paraId="2AE086E4" w14:textId="7513E6AE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و</w:t>
      </w:r>
      <w:r w:rsidRPr="009F6728">
        <w:rPr>
          <w:color w:val="000000" w:themeColor="text1"/>
          <w:rtl/>
        </w:rPr>
        <w:t xml:space="preserve"> لذا صاحب وسائل گرچه </w:t>
      </w:r>
      <w:r w:rsidR="001F19CE">
        <w:rPr>
          <w:color w:val="000000" w:themeColor="text1"/>
          <w:rtl/>
        </w:rPr>
        <w:t>مشی</w:t>
      </w:r>
      <w:r w:rsidRPr="009F6728">
        <w:rPr>
          <w:color w:val="000000" w:themeColor="text1"/>
          <w:rtl/>
        </w:rPr>
        <w:t xml:space="preserve"> او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ست</w:t>
      </w:r>
      <w:r w:rsidRPr="009F6728">
        <w:rPr>
          <w:color w:val="000000" w:themeColor="text1"/>
          <w:rtl/>
        </w:rPr>
        <w:t xml:space="preserve"> که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color w:val="000000" w:themeColor="text1"/>
          <w:rtl/>
        </w:rPr>
        <w:t xml:space="preserve"> را مستقل ب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اورد</w:t>
      </w:r>
      <w:r w:rsidRPr="009F6728">
        <w:rPr>
          <w:color w:val="000000" w:themeColor="text1"/>
          <w:rtl/>
        </w:rPr>
        <w:t xml:space="preserve"> بر خلاف صاحب بحار، علامه مجلس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که اول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را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آورد</w:t>
      </w:r>
      <w:r w:rsidRPr="009F6728">
        <w:rPr>
          <w:color w:val="000000" w:themeColor="text1"/>
          <w:rtl/>
        </w:rPr>
        <w:t xml:space="preserve"> بعد روا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ت</w:t>
      </w:r>
      <w:r w:rsidRPr="009F6728">
        <w:rPr>
          <w:color w:val="000000" w:themeColor="text1"/>
          <w:rtl/>
        </w:rPr>
        <w:t xml:space="preserve"> را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آورد</w:t>
      </w:r>
      <w:r w:rsidRPr="009F6728">
        <w:rPr>
          <w:color w:val="000000" w:themeColor="text1"/>
          <w:rtl/>
        </w:rPr>
        <w:t>.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شان</w:t>
      </w:r>
      <w:r w:rsidRPr="009F6728">
        <w:rPr>
          <w:color w:val="000000" w:themeColor="text1"/>
          <w:rtl/>
        </w:rPr>
        <w:t xml:space="preserve"> در وسائل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</w:t>
      </w:r>
      <w:r w:rsidR="001F19CE">
        <w:rPr>
          <w:color w:val="000000" w:themeColor="text1"/>
          <w:rtl/>
        </w:rPr>
        <w:t>مشی</w:t>
      </w:r>
      <w:r w:rsidRPr="009F6728">
        <w:rPr>
          <w:color w:val="000000" w:themeColor="text1"/>
          <w:rtl/>
        </w:rPr>
        <w:t xml:space="preserve"> را ندارد </w:t>
      </w:r>
    </w:p>
    <w:p w14:paraId="02A3A110" w14:textId="79CDF103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ول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علاوه بر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اگر کس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در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نجا</w:t>
      </w:r>
      <w:r w:rsidRPr="009F6728">
        <w:rPr>
          <w:color w:val="000000" w:themeColor="text1"/>
          <w:rtl/>
        </w:rPr>
        <w:t xml:space="preserve"> بخواهد بر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شر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فه</w:t>
      </w:r>
      <w:r w:rsidRPr="009F6728">
        <w:rPr>
          <w:color w:val="000000" w:themeColor="text1"/>
          <w:rtl/>
        </w:rPr>
        <w:t xml:space="preserve"> محکمات و متشابهات برا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color w:val="000000" w:themeColor="text1"/>
          <w:rtl/>
        </w:rPr>
        <w:t xml:space="preserve"> عدم حج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ت</w:t>
      </w:r>
      <w:r w:rsidRPr="009F6728">
        <w:rPr>
          <w:color w:val="000000" w:themeColor="text1"/>
          <w:rtl/>
        </w:rPr>
        <w:t xml:space="preserve"> ظواهر کتاب استدلال و استشهاد کند، با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</w:t>
      </w:r>
      <w:r w:rsidRPr="009F6728">
        <w:rPr>
          <w:color w:val="000000" w:themeColor="text1"/>
          <w:rtl/>
        </w:rPr>
        <w:t xml:space="preserve"> بگو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</w:t>
      </w:r>
      <w:r w:rsidRPr="009F6728">
        <w:rPr>
          <w:color w:val="000000" w:themeColor="text1"/>
          <w:rtl/>
        </w:rPr>
        <w:t xml:space="preserve"> روا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color w:val="000000" w:themeColor="text1"/>
          <w:rtl/>
        </w:rPr>
        <w:t xml:space="preserve"> ان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را </w:t>
      </w:r>
      <w:r w:rsidR="001F19CE">
        <w:rPr>
          <w:color w:val="000000" w:themeColor="text1"/>
          <w:rtl/>
        </w:rPr>
        <w:t>تأیید</w:t>
      </w:r>
      <w:r w:rsidRPr="009F6728">
        <w:rPr>
          <w:color w:val="000000" w:themeColor="text1"/>
          <w:rtl/>
        </w:rPr>
        <w:t xml:space="preserve"> کرده است که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color w:val="000000" w:themeColor="text1"/>
          <w:rtl/>
        </w:rPr>
        <w:t xml:space="preserve"> محکم و متشابه دارد و متشابه هم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را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گ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رد</w:t>
      </w:r>
      <w:r w:rsidRPr="009F6728">
        <w:rPr>
          <w:color w:val="000000" w:themeColor="text1"/>
          <w:rtl/>
        </w:rPr>
        <w:t xml:space="preserve">. </w:t>
      </w:r>
    </w:p>
    <w:p w14:paraId="5A669A2F" w14:textId="3931F3C5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با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</w:t>
      </w:r>
      <w:r w:rsidRPr="009F6728">
        <w:rPr>
          <w:color w:val="000000" w:themeColor="text1"/>
          <w:rtl/>
        </w:rPr>
        <w:t xml:space="preserve"> بگو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</w:t>
      </w:r>
      <w:r w:rsidRPr="009F6728">
        <w:rPr>
          <w:color w:val="000000" w:themeColor="text1"/>
          <w:rtl/>
        </w:rPr>
        <w:t xml:space="preserve"> فهم ما </w:t>
      </w:r>
      <w:r w:rsidR="001F19CE">
        <w:rPr>
          <w:color w:val="000000" w:themeColor="text1"/>
          <w:rtl/>
        </w:rPr>
        <w:t>مستقلاً</w:t>
      </w:r>
      <w:r w:rsidRPr="009F6728">
        <w:rPr>
          <w:color w:val="000000" w:themeColor="text1"/>
          <w:rtl/>
        </w:rPr>
        <w:t xml:space="preserve"> از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ه،</w:t>
      </w:r>
      <w:r w:rsidRPr="009F6728">
        <w:rPr>
          <w:color w:val="000000" w:themeColor="text1"/>
          <w:rtl/>
        </w:rPr>
        <w:t xml:space="preserve"> محل بحث است نم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شود</w:t>
      </w:r>
      <w:r w:rsidRPr="009F6728">
        <w:rPr>
          <w:color w:val="000000" w:themeColor="text1"/>
          <w:rtl/>
        </w:rPr>
        <w:t xml:space="preserve"> استدلال مستق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بر آن بکن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برا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نکه</w:t>
      </w:r>
      <w:r w:rsidRPr="009F6728">
        <w:rPr>
          <w:color w:val="000000" w:themeColor="text1"/>
          <w:rtl/>
        </w:rPr>
        <w:t xml:space="preserve"> مصادره به مطلوب است. </w:t>
      </w:r>
    </w:p>
    <w:p w14:paraId="2D35DFD5" w14:textId="68C644EC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با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</w:t>
      </w:r>
      <w:r w:rsidRPr="009F6728">
        <w:rPr>
          <w:color w:val="000000" w:themeColor="text1"/>
          <w:rtl/>
        </w:rPr>
        <w:t xml:space="preserve"> گفت روا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color w:val="000000" w:themeColor="text1"/>
          <w:rtl/>
        </w:rPr>
        <w:t xml:space="preserve"> هم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فهم از متشابه که در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هست را </w:t>
      </w:r>
      <w:r w:rsidR="001F19CE">
        <w:rPr>
          <w:color w:val="000000" w:themeColor="text1"/>
          <w:rtl/>
        </w:rPr>
        <w:t>تأیید</w:t>
      </w:r>
      <w:r w:rsidRPr="009F6728">
        <w:rPr>
          <w:color w:val="000000" w:themeColor="text1"/>
          <w:rtl/>
        </w:rPr>
        <w:t xml:space="preserve"> کرده است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وجه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است که ما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را ذ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ل</w:t>
      </w:r>
      <w:r w:rsidRPr="009F6728">
        <w:rPr>
          <w:color w:val="000000" w:themeColor="text1"/>
          <w:rtl/>
        </w:rPr>
        <w:t xml:space="preserve"> روا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color w:val="000000" w:themeColor="text1"/>
          <w:rtl/>
        </w:rPr>
        <w:t xml:space="preserve">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گو</w:t>
      </w:r>
      <w:r w:rsidRPr="009F6728">
        <w:rPr>
          <w:rFonts w:hint="cs"/>
          <w:color w:val="000000" w:themeColor="text1"/>
          <w:rtl/>
        </w:rPr>
        <w:t>یی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ول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ر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شه</w:t>
      </w:r>
      <w:r w:rsidRPr="009F6728">
        <w:rPr>
          <w:color w:val="000000" w:themeColor="text1"/>
          <w:rtl/>
        </w:rPr>
        <w:t xml:space="preserve">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مسئله همان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است در روا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color w:val="000000" w:themeColor="text1"/>
          <w:rtl/>
        </w:rPr>
        <w:t xml:space="preserve"> هم ارجاع به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دهد</w:t>
      </w:r>
      <w:r w:rsidRPr="009F6728">
        <w:rPr>
          <w:color w:val="000000" w:themeColor="text1"/>
          <w:rtl/>
        </w:rPr>
        <w:t xml:space="preserve">. </w:t>
      </w:r>
    </w:p>
    <w:p w14:paraId="06D8C84C" w14:textId="77777777" w:rsidR="009F6728" w:rsidRPr="009F6728" w:rsidRDefault="009F6728" w:rsidP="009811A8">
      <w:pPr>
        <w:pStyle w:val="Heading1"/>
        <w:rPr>
          <w:rtl/>
        </w:rPr>
      </w:pPr>
      <w:bookmarkStart w:id="6" w:name="_Toc220871230"/>
      <w:r w:rsidRPr="009F6728">
        <w:rPr>
          <w:rFonts w:hint="eastAsia"/>
          <w:rtl/>
        </w:rPr>
        <w:t>تقر</w:t>
      </w:r>
      <w:r w:rsidRPr="009F6728">
        <w:rPr>
          <w:rFonts w:hint="cs"/>
          <w:rtl/>
        </w:rPr>
        <w:t>ی</w:t>
      </w:r>
      <w:r w:rsidRPr="009F6728">
        <w:rPr>
          <w:rFonts w:hint="eastAsia"/>
          <w:rtl/>
        </w:rPr>
        <w:t>ر</w:t>
      </w:r>
      <w:r w:rsidRPr="009F6728">
        <w:rPr>
          <w:rtl/>
        </w:rPr>
        <w:t xml:space="preserve"> اصل استدلال</w:t>
      </w:r>
      <w:bookmarkEnd w:id="6"/>
      <w:r w:rsidRPr="009F6728">
        <w:rPr>
          <w:rtl/>
        </w:rPr>
        <w:t xml:space="preserve"> </w:t>
      </w:r>
    </w:p>
    <w:p w14:paraId="4588BDE3" w14:textId="77777777" w:rsidR="009F6728" w:rsidRPr="009F6728" w:rsidRDefault="009F6728" w:rsidP="009811A8">
      <w:pPr>
        <w:pStyle w:val="Heading2"/>
        <w:rPr>
          <w:rtl/>
        </w:rPr>
      </w:pPr>
      <w:bookmarkStart w:id="7" w:name="_Toc220871231"/>
      <w:r w:rsidRPr="009F6728">
        <w:rPr>
          <w:rFonts w:hint="eastAsia"/>
          <w:rtl/>
        </w:rPr>
        <w:t>مقدمه</w:t>
      </w:r>
      <w:r w:rsidRPr="009F6728">
        <w:rPr>
          <w:rtl/>
        </w:rPr>
        <w:t xml:space="preserve"> اول</w:t>
      </w:r>
      <w:bookmarkEnd w:id="7"/>
      <w:r w:rsidRPr="009F6728">
        <w:rPr>
          <w:rtl/>
        </w:rPr>
        <w:t xml:space="preserve"> </w:t>
      </w:r>
    </w:p>
    <w:p w14:paraId="29E982BC" w14:textId="77777777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است که قرآن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گو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</w:t>
      </w:r>
      <w:r w:rsidRPr="009F6728">
        <w:rPr>
          <w:color w:val="000000" w:themeColor="text1"/>
          <w:rtl/>
        </w:rPr>
        <w:t xml:space="preserve"> محکم و متشابه دار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و متشابهات را نبا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</w:t>
      </w:r>
      <w:r w:rsidRPr="009F6728">
        <w:rPr>
          <w:color w:val="000000" w:themeColor="text1"/>
          <w:rtl/>
        </w:rPr>
        <w:t xml:space="preserve"> دنبال کرد، هم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ن‌جور</w:t>
      </w:r>
      <w:r w:rsidRPr="009F6728">
        <w:rPr>
          <w:color w:val="000000" w:themeColor="text1"/>
          <w:rtl/>
        </w:rPr>
        <w:t xml:space="preserve"> نم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شود</w:t>
      </w:r>
      <w:r w:rsidRPr="009F6728">
        <w:rPr>
          <w:color w:val="000000" w:themeColor="text1"/>
          <w:rtl/>
        </w:rPr>
        <w:t xml:space="preserve"> به متشابهات توجه کرد و استدلال و استشهاد کرد</w:t>
      </w:r>
    </w:p>
    <w:p w14:paraId="7E4934E5" w14:textId="77777777" w:rsidR="009F6728" w:rsidRPr="009F6728" w:rsidRDefault="009F6728" w:rsidP="009811A8">
      <w:pPr>
        <w:pStyle w:val="Heading2"/>
        <w:rPr>
          <w:rtl/>
        </w:rPr>
      </w:pPr>
      <w:bookmarkStart w:id="8" w:name="_Toc220871232"/>
      <w:r w:rsidRPr="009F6728">
        <w:rPr>
          <w:rFonts w:hint="eastAsia"/>
          <w:rtl/>
        </w:rPr>
        <w:t>مقدمه</w:t>
      </w:r>
      <w:r w:rsidRPr="009F6728">
        <w:rPr>
          <w:rtl/>
        </w:rPr>
        <w:t xml:space="preserve"> دوم</w:t>
      </w:r>
      <w:bookmarkEnd w:id="8"/>
      <w:r w:rsidRPr="009F6728">
        <w:rPr>
          <w:rtl/>
        </w:rPr>
        <w:t xml:space="preserve"> </w:t>
      </w:r>
    </w:p>
    <w:p w14:paraId="597F23C9" w14:textId="77777777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است که ظواهر جزء متشابهات است، برا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نکه</w:t>
      </w:r>
      <w:r w:rsidRPr="009F6728">
        <w:rPr>
          <w:color w:val="000000" w:themeColor="text1"/>
          <w:rtl/>
        </w:rPr>
        <w:t xml:space="preserve"> ظواهر به خصوص ظواهر ظن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،</w:t>
      </w:r>
      <w:r w:rsidRPr="009F6728">
        <w:rPr>
          <w:color w:val="000000" w:themeColor="text1"/>
          <w:rtl/>
        </w:rPr>
        <w:t xml:space="preserve"> ذو وجوه است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ک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احتمال بهتر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دارد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گو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</w:t>
      </w:r>
      <w:r w:rsidRPr="009F6728">
        <w:rPr>
          <w:color w:val="000000" w:themeColor="text1"/>
          <w:rtl/>
        </w:rPr>
        <w:t xml:space="preserve">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هم جزء متشابهات است و روا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color w:val="000000" w:themeColor="text1"/>
          <w:rtl/>
        </w:rPr>
        <w:t xml:space="preserve">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گو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</w:t>
      </w:r>
      <w:r w:rsidRPr="009F6728">
        <w:rPr>
          <w:color w:val="000000" w:themeColor="text1"/>
          <w:rtl/>
        </w:rPr>
        <w:t xml:space="preserve"> نبا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</w:t>
      </w:r>
      <w:r w:rsidRPr="009F6728">
        <w:rPr>
          <w:color w:val="000000" w:themeColor="text1"/>
          <w:rtl/>
        </w:rPr>
        <w:t xml:space="preserve"> دنبال متشابهات رفت، مگر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نکه</w:t>
      </w:r>
      <w:r w:rsidRPr="009F6728">
        <w:rPr>
          <w:color w:val="000000" w:themeColor="text1"/>
          <w:rtl/>
        </w:rPr>
        <w:t xml:space="preserve"> معصوم تع</w:t>
      </w:r>
      <w:r w:rsidRPr="009F6728">
        <w:rPr>
          <w:rFonts w:hint="cs"/>
          <w:color w:val="000000" w:themeColor="text1"/>
          <w:rtl/>
        </w:rPr>
        <w:t>یی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و تکل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ف</w:t>
      </w:r>
      <w:r w:rsidRPr="009F6728">
        <w:rPr>
          <w:color w:val="000000" w:themeColor="text1"/>
          <w:rtl/>
        </w:rPr>
        <w:t xml:space="preserve"> در آنجا بکند. </w:t>
      </w:r>
    </w:p>
    <w:p w14:paraId="7D8CB3C0" w14:textId="77777777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استدلال متوقف بر دو مقدمه است که اشاره شد. </w:t>
      </w:r>
    </w:p>
    <w:p w14:paraId="19D8D5DF" w14:textId="2FAA4ED6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اما</w:t>
      </w:r>
      <w:r w:rsidRPr="009F6728">
        <w:rPr>
          <w:color w:val="000000" w:themeColor="text1"/>
          <w:rtl/>
        </w:rPr>
        <w:t xml:space="preserve"> برا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بررس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مسئله ابتدا با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</w:t>
      </w:r>
      <w:r w:rsidRPr="009F6728">
        <w:rPr>
          <w:color w:val="000000" w:themeColor="text1"/>
          <w:rtl/>
        </w:rPr>
        <w:t xml:space="preserve"> سراغ خود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شر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فه</w:t>
      </w:r>
      <w:r w:rsidRPr="009F6728">
        <w:rPr>
          <w:color w:val="000000" w:themeColor="text1"/>
          <w:rtl/>
        </w:rPr>
        <w:t xml:space="preserve"> سوره </w:t>
      </w:r>
      <w:r w:rsidR="001F19CE">
        <w:rPr>
          <w:color w:val="000000" w:themeColor="text1"/>
          <w:rtl/>
        </w:rPr>
        <w:t>آل‌عمران</w:t>
      </w:r>
      <w:r w:rsidRPr="009F6728">
        <w:rPr>
          <w:color w:val="000000" w:themeColor="text1"/>
          <w:rtl/>
        </w:rPr>
        <w:t xml:space="preserve"> که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ششم و هفتم است،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به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صورت است که ذ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ل</w:t>
      </w:r>
      <w:r w:rsidRPr="009F6728">
        <w:rPr>
          <w:color w:val="000000" w:themeColor="text1"/>
          <w:rtl/>
        </w:rPr>
        <w:t xml:space="preserve"> آن چند مطلب را با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</w:t>
      </w:r>
      <w:r w:rsidRPr="009F6728">
        <w:rPr>
          <w:color w:val="000000" w:themeColor="text1"/>
          <w:rtl/>
        </w:rPr>
        <w:t xml:space="preserve"> متعرض بشو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البته اگر بخواه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همه مسائل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را بگو</w:t>
      </w:r>
      <w:r w:rsidRPr="009F6728">
        <w:rPr>
          <w:rFonts w:hint="cs"/>
          <w:color w:val="000000" w:themeColor="text1"/>
          <w:rtl/>
        </w:rPr>
        <w:t>یی</w:t>
      </w:r>
      <w:r w:rsidRPr="009F6728">
        <w:rPr>
          <w:rFonts w:hint="eastAsia"/>
          <w:color w:val="000000" w:themeColor="text1"/>
          <w:rtl/>
        </w:rPr>
        <w:t>م،</w:t>
      </w:r>
      <w:r w:rsidRPr="009F6728">
        <w:rPr>
          <w:color w:val="000000" w:themeColor="text1"/>
          <w:rtl/>
        </w:rPr>
        <w:t xml:space="preserve"> چند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جلسه وقت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خواهد</w:t>
      </w:r>
      <w:r w:rsidRPr="009F6728">
        <w:rPr>
          <w:color w:val="000000" w:themeColor="text1"/>
          <w:rtl/>
        </w:rPr>
        <w:t xml:space="preserve"> منته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دو سه موضوع مرتبط با بحث ما از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را متعرض خواه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شد. </w:t>
      </w:r>
    </w:p>
    <w:p w14:paraId="2E918F13" w14:textId="77777777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أعوذ</w:t>
      </w:r>
      <w:r w:rsidRPr="009F6728">
        <w:rPr>
          <w:color w:val="000000" w:themeColor="text1"/>
          <w:rtl/>
        </w:rPr>
        <w:t xml:space="preserve"> بِاللَّهِ مِنَ الشَّ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طَانِ</w:t>
      </w:r>
      <w:r w:rsidRPr="009F6728">
        <w:rPr>
          <w:color w:val="000000" w:themeColor="text1"/>
          <w:rtl/>
        </w:rPr>
        <w:t xml:space="preserve"> الرَّجِ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مِ</w:t>
      </w:r>
      <w:r w:rsidRPr="009F6728">
        <w:rPr>
          <w:color w:val="000000" w:themeColor="text1"/>
          <w:rtl/>
        </w:rPr>
        <w:t xml:space="preserve"> </w:t>
      </w:r>
    </w:p>
    <w:p w14:paraId="36971325" w14:textId="4F0B882F" w:rsidR="001F19CE" w:rsidRDefault="001F19CE" w:rsidP="009F6728">
      <w:pPr>
        <w:ind w:firstLine="450"/>
        <w:rPr>
          <w:b/>
          <w:bCs/>
          <w:color w:val="007200"/>
          <w:rtl/>
        </w:rPr>
      </w:pPr>
      <w:r>
        <w:rPr>
          <w:b/>
          <w:bCs/>
          <w:color w:val="007200"/>
          <w:rtl/>
        </w:rPr>
        <w:t>﴿هُوَ الَّذِ</w:t>
      </w:r>
      <w:r>
        <w:rPr>
          <w:rFonts w:hint="cs"/>
          <w:b/>
          <w:bCs/>
          <w:color w:val="007200"/>
          <w:rtl/>
        </w:rPr>
        <w:t>ی</w:t>
      </w:r>
      <w:r>
        <w:rPr>
          <w:b/>
          <w:bCs/>
          <w:color w:val="007200"/>
          <w:rtl/>
        </w:rPr>
        <w:t xml:space="preserve"> أَنْزَلَ عَلَ</w:t>
      </w:r>
      <w:r>
        <w:rPr>
          <w:rFonts w:hint="cs"/>
          <w:b/>
          <w:bCs/>
          <w:color w:val="007200"/>
          <w:rtl/>
        </w:rPr>
        <w:t>یْ</w:t>
      </w:r>
      <w:r>
        <w:rPr>
          <w:rFonts w:hint="eastAsia"/>
          <w:b/>
          <w:bCs/>
          <w:color w:val="007200"/>
          <w:rtl/>
        </w:rPr>
        <w:t>کَ</w:t>
      </w:r>
      <w:r>
        <w:rPr>
          <w:b/>
          <w:bCs/>
          <w:color w:val="007200"/>
          <w:rtl/>
        </w:rPr>
        <w:t xml:space="preserve"> الْکِتَابَ مِنْهُ آ</w:t>
      </w:r>
      <w:r>
        <w:rPr>
          <w:rFonts w:hint="cs"/>
          <w:b/>
          <w:bCs/>
          <w:color w:val="007200"/>
          <w:rtl/>
        </w:rPr>
        <w:t>یَ</w:t>
      </w:r>
      <w:r>
        <w:rPr>
          <w:rFonts w:hint="eastAsia"/>
          <w:b/>
          <w:bCs/>
          <w:color w:val="007200"/>
          <w:rtl/>
        </w:rPr>
        <w:t>اتٌ</w:t>
      </w:r>
      <w:r>
        <w:rPr>
          <w:b/>
          <w:bCs/>
          <w:color w:val="007200"/>
          <w:rtl/>
        </w:rPr>
        <w:t xml:space="preserve"> مُحْکَمَاتٌ هُنَّ </w:t>
      </w:r>
      <w:r w:rsidR="00F55134">
        <w:rPr>
          <w:b/>
          <w:bCs/>
          <w:color w:val="007200"/>
          <w:rtl/>
        </w:rPr>
        <w:t>ام‌الکتاب</w:t>
      </w:r>
      <w:r>
        <w:rPr>
          <w:b/>
          <w:bCs/>
          <w:color w:val="007200"/>
          <w:rtl/>
        </w:rPr>
        <w:t xml:space="preserve"> وَأُخَرُ مُتَشَابِهَاتٌ فَأَمَّا الَّذِ</w:t>
      </w:r>
      <w:r>
        <w:rPr>
          <w:rFonts w:hint="cs"/>
          <w:b/>
          <w:bCs/>
          <w:color w:val="007200"/>
          <w:rtl/>
        </w:rPr>
        <w:t>ی</w:t>
      </w:r>
      <w:r>
        <w:rPr>
          <w:rFonts w:hint="eastAsia"/>
          <w:b/>
          <w:bCs/>
          <w:color w:val="007200"/>
          <w:rtl/>
        </w:rPr>
        <w:t>نَ</w:t>
      </w:r>
      <w:r>
        <w:rPr>
          <w:b/>
          <w:bCs/>
          <w:color w:val="007200"/>
          <w:rtl/>
        </w:rPr>
        <w:t xml:space="preserve"> فِ</w:t>
      </w:r>
      <w:r>
        <w:rPr>
          <w:rFonts w:hint="cs"/>
          <w:b/>
          <w:bCs/>
          <w:color w:val="007200"/>
          <w:rtl/>
        </w:rPr>
        <w:t>ی</w:t>
      </w:r>
      <w:r>
        <w:rPr>
          <w:b/>
          <w:bCs/>
          <w:color w:val="007200"/>
          <w:rtl/>
        </w:rPr>
        <w:t xml:space="preserve"> قُلُوبِهِمْ زَ</w:t>
      </w:r>
      <w:r>
        <w:rPr>
          <w:rFonts w:hint="cs"/>
          <w:b/>
          <w:bCs/>
          <w:color w:val="007200"/>
          <w:rtl/>
        </w:rPr>
        <w:t>یْ</w:t>
      </w:r>
      <w:r>
        <w:rPr>
          <w:rFonts w:hint="eastAsia"/>
          <w:b/>
          <w:bCs/>
          <w:color w:val="007200"/>
          <w:rtl/>
        </w:rPr>
        <w:t>غٌ</w:t>
      </w:r>
      <w:r>
        <w:rPr>
          <w:b/>
          <w:bCs/>
          <w:color w:val="007200"/>
          <w:rtl/>
        </w:rPr>
        <w:t xml:space="preserve"> فَ</w:t>
      </w:r>
      <w:r>
        <w:rPr>
          <w:rFonts w:hint="cs"/>
          <w:b/>
          <w:bCs/>
          <w:color w:val="007200"/>
          <w:rtl/>
        </w:rPr>
        <w:t>یَ</w:t>
      </w:r>
      <w:r>
        <w:rPr>
          <w:rFonts w:hint="eastAsia"/>
          <w:b/>
          <w:bCs/>
          <w:color w:val="007200"/>
          <w:rtl/>
        </w:rPr>
        <w:t>تَّبِعُونَ</w:t>
      </w:r>
      <w:r>
        <w:rPr>
          <w:b/>
          <w:bCs/>
          <w:color w:val="007200"/>
          <w:rtl/>
        </w:rPr>
        <w:t xml:space="preserve"> مَا تَشَابَهَ مِنْهُ ابْتِغَاءَ الْفِتْنَةِ وَابْتِغَاءَ تَأْوِ</w:t>
      </w:r>
      <w:r>
        <w:rPr>
          <w:rFonts w:hint="cs"/>
          <w:b/>
          <w:bCs/>
          <w:color w:val="007200"/>
          <w:rtl/>
        </w:rPr>
        <w:t>ی</w:t>
      </w:r>
      <w:r>
        <w:rPr>
          <w:rFonts w:hint="eastAsia"/>
          <w:b/>
          <w:bCs/>
          <w:color w:val="007200"/>
          <w:rtl/>
        </w:rPr>
        <w:t>لِهِ</w:t>
      </w:r>
      <w:r>
        <w:rPr>
          <w:b/>
          <w:bCs/>
          <w:color w:val="007200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7200"/>
          <w:rtl/>
        </w:rPr>
        <w:t>ۗ</w:t>
      </w:r>
      <w:r>
        <w:rPr>
          <w:b/>
          <w:bCs/>
          <w:color w:val="007200"/>
          <w:rtl/>
        </w:rPr>
        <w:t xml:space="preserve"> </w:t>
      </w:r>
      <w:r>
        <w:rPr>
          <w:rFonts w:hint="cs"/>
          <w:b/>
          <w:bCs/>
          <w:color w:val="007200"/>
          <w:rtl/>
        </w:rPr>
        <w:t>وَمَا</w:t>
      </w:r>
      <w:r>
        <w:rPr>
          <w:b/>
          <w:bCs/>
          <w:color w:val="007200"/>
          <w:rtl/>
        </w:rPr>
        <w:t xml:space="preserve"> </w:t>
      </w:r>
      <w:r>
        <w:rPr>
          <w:rFonts w:hint="cs"/>
          <w:b/>
          <w:bCs/>
          <w:color w:val="007200"/>
          <w:rtl/>
        </w:rPr>
        <w:t>یَ</w:t>
      </w:r>
      <w:r>
        <w:rPr>
          <w:rFonts w:hint="eastAsia"/>
          <w:b/>
          <w:bCs/>
          <w:color w:val="007200"/>
          <w:rtl/>
        </w:rPr>
        <w:t>عْلَمُ</w:t>
      </w:r>
      <w:r>
        <w:rPr>
          <w:b/>
          <w:bCs/>
          <w:color w:val="007200"/>
          <w:rtl/>
        </w:rPr>
        <w:t xml:space="preserve"> تَأْوِ</w:t>
      </w:r>
      <w:r>
        <w:rPr>
          <w:rFonts w:hint="cs"/>
          <w:b/>
          <w:bCs/>
          <w:color w:val="007200"/>
          <w:rtl/>
        </w:rPr>
        <w:t>ی</w:t>
      </w:r>
      <w:r>
        <w:rPr>
          <w:rFonts w:hint="eastAsia"/>
          <w:b/>
          <w:bCs/>
          <w:color w:val="007200"/>
          <w:rtl/>
        </w:rPr>
        <w:t>لَهُ</w:t>
      </w:r>
      <w:r>
        <w:rPr>
          <w:b/>
          <w:bCs/>
          <w:color w:val="007200"/>
          <w:rtl/>
        </w:rPr>
        <w:t xml:space="preserve"> إِلَّا اللَّهُ </w:t>
      </w:r>
      <w:r>
        <w:rPr>
          <w:rFonts w:ascii="Sakkal Majalla" w:hAnsi="Sakkal Majalla" w:cs="Sakkal Majalla" w:hint="cs"/>
          <w:b/>
          <w:bCs/>
          <w:color w:val="007200"/>
          <w:rtl/>
        </w:rPr>
        <w:t>ۗ</w:t>
      </w:r>
      <w:r>
        <w:rPr>
          <w:b/>
          <w:bCs/>
          <w:color w:val="007200"/>
          <w:rtl/>
        </w:rPr>
        <w:t xml:space="preserve"> </w:t>
      </w:r>
      <w:r>
        <w:rPr>
          <w:rFonts w:hint="cs"/>
          <w:b/>
          <w:bCs/>
          <w:color w:val="007200"/>
          <w:rtl/>
        </w:rPr>
        <w:t>وَالرَّاسِخُونَ</w:t>
      </w:r>
      <w:r>
        <w:rPr>
          <w:b/>
          <w:bCs/>
          <w:color w:val="007200"/>
          <w:rtl/>
        </w:rPr>
        <w:t xml:space="preserve"> </w:t>
      </w:r>
      <w:r>
        <w:rPr>
          <w:rFonts w:hint="cs"/>
          <w:b/>
          <w:bCs/>
          <w:color w:val="007200"/>
          <w:rtl/>
        </w:rPr>
        <w:t>فِی</w:t>
      </w:r>
      <w:r>
        <w:rPr>
          <w:b/>
          <w:bCs/>
          <w:color w:val="007200"/>
          <w:rtl/>
        </w:rPr>
        <w:t xml:space="preserve"> الْعِلْمِ </w:t>
      </w:r>
      <w:r>
        <w:rPr>
          <w:rFonts w:hint="cs"/>
          <w:b/>
          <w:bCs/>
          <w:color w:val="007200"/>
          <w:rtl/>
        </w:rPr>
        <w:t>یَ</w:t>
      </w:r>
      <w:r>
        <w:rPr>
          <w:rFonts w:hint="eastAsia"/>
          <w:b/>
          <w:bCs/>
          <w:color w:val="007200"/>
          <w:rtl/>
        </w:rPr>
        <w:t>قُولُونَ</w:t>
      </w:r>
      <w:r>
        <w:rPr>
          <w:b/>
          <w:bCs/>
          <w:color w:val="007200"/>
          <w:rtl/>
        </w:rPr>
        <w:t xml:space="preserve"> آمَنَّا بِهِ کُلٌّ مِنْ عِنْدِ رَبِّنَا </w:t>
      </w:r>
      <w:r>
        <w:rPr>
          <w:rFonts w:ascii="Sakkal Majalla" w:hAnsi="Sakkal Majalla" w:cs="Sakkal Majalla" w:hint="cs"/>
          <w:b/>
          <w:bCs/>
          <w:color w:val="007200"/>
          <w:rtl/>
        </w:rPr>
        <w:t>ۗ</w:t>
      </w:r>
      <w:r>
        <w:rPr>
          <w:b/>
          <w:bCs/>
          <w:color w:val="007200"/>
          <w:rtl/>
        </w:rPr>
        <w:t xml:space="preserve"> </w:t>
      </w:r>
      <w:r>
        <w:rPr>
          <w:rFonts w:hint="cs"/>
          <w:b/>
          <w:bCs/>
          <w:color w:val="007200"/>
          <w:rtl/>
        </w:rPr>
        <w:t>وَمَا</w:t>
      </w:r>
      <w:r>
        <w:rPr>
          <w:b/>
          <w:bCs/>
          <w:color w:val="007200"/>
          <w:rtl/>
        </w:rPr>
        <w:t xml:space="preserve"> </w:t>
      </w:r>
      <w:r>
        <w:rPr>
          <w:rFonts w:hint="cs"/>
          <w:b/>
          <w:bCs/>
          <w:color w:val="007200"/>
          <w:rtl/>
        </w:rPr>
        <w:t>یَ</w:t>
      </w:r>
      <w:r>
        <w:rPr>
          <w:rFonts w:hint="eastAsia"/>
          <w:b/>
          <w:bCs/>
          <w:color w:val="007200"/>
          <w:rtl/>
        </w:rPr>
        <w:t>ذَّکَّرُ</w:t>
      </w:r>
      <w:r>
        <w:rPr>
          <w:b/>
          <w:bCs/>
          <w:color w:val="007200"/>
          <w:rtl/>
        </w:rPr>
        <w:t xml:space="preserve"> إِلَّا أُولُو الْأَلْبَابِ﴾</w:t>
      </w:r>
    </w:p>
    <w:p w14:paraId="79A9F846" w14:textId="3E45497C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برا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نکه</w:t>
      </w:r>
      <w:r w:rsidRPr="009F6728">
        <w:rPr>
          <w:color w:val="000000" w:themeColor="text1"/>
          <w:rtl/>
        </w:rPr>
        <w:t xml:space="preserve"> بب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متشابهات قرآن که در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آمده است و روا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color w:val="000000" w:themeColor="text1"/>
          <w:rtl/>
        </w:rPr>
        <w:t xml:space="preserve"> هم بر هم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مهر </w:t>
      </w:r>
      <w:r w:rsidR="001F19CE">
        <w:rPr>
          <w:color w:val="000000" w:themeColor="text1"/>
          <w:rtl/>
        </w:rPr>
        <w:t>تأیید</w:t>
      </w:r>
      <w:r w:rsidRPr="009F6728">
        <w:rPr>
          <w:color w:val="000000" w:themeColor="text1"/>
          <w:rtl/>
        </w:rPr>
        <w:t xml:space="preserve"> زده‌اند که مفاد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که تقس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color w:val="000000" w:themeColor="text1"/>
          <w:rtl/>
        </w:rPr>
        <w:t xml:space="preserve"> بر محکم و متشابه باشد </w:t>
      </w:r>
      <w:r w:rsidR="001F19CE">
        <w:rPr>
          <w:color w:val="000000" w:themeColor="text1"/>
          <w:rtl/>
        </w:rPr>
        <w:t>تأیید</w:t>
      </w:r>
      <w:r w:rsidRPr="009F6728">
        <w:rPr>
          <w:color w:val="000000" w:themeColor="text1"/>
          <w:rtl/>
        </w:rPr>
        <w:t xml:space="preserve"> کرده‌اند 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ست</w:t>
      </w:r>
      <w:r w:rsidRPr="009F6728">
        <w:rPr>
          <w:color w:val="000000" w:themeColor="text1"/>
          <w:rtl/>
        </w:rPr>
        <w:t xml:space="preserve"> با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</w:t>
      </w:r>
      <w:r w:rsidRPr="009F6728">
        <w:rPr>
          <w:color w:val="000000" w:themeColor="text1"/>
          <w:rtl/>
        </w:rPr>
        <w:t xml:space="preserve">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ک</w:t>
      </w:r>
      <w:r w:rsidRPr="009F6728">
        <w:rPr>
          <w:color w:val="000000" w:themeColor="text1"/>
          <w:rtl/>
        </w:rPr>
        <w:t xml:space="preserve"> </w:t>
      </w:r>
      <w:r w:rsidR="001F19CE">
        <w:rPr>
          <w:color w:val="000000" w:themeColor="text1"/>
          <w:rtl/>
        </w:rPr>
        <w:t>تأملی</w:t>
      </w:r>
      <w:r w:rsidRPr="009F6728">
        <w:rPr>
          <w:color w:val="000000" w:themeColor="text1"/>
          <w:rtl/>
        </w:rPr>
        <w:t xml:space="preserve"> در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و به تبع آن در روا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color w:val="000000" w:themeColor="text1"/>
          <w:rtl/>
        </w:rPr>
        <w:t xml:space="preserve"> بکن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. </w:t>
      </w:r>
    </w:p>
    <w:p w14:paraId="08A68B38" w14:textId="77777777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ابتدائاً</w:t>
      </w:r>
      <w:r w:rsidRPr="009F6728">
        <w:rPr>
          <w:color w:val="000000" w:themeColor="text1"/>
          <w:rtl/>
        </w:rPr>
        <w:t xml:space="preserve"> چند نکته را من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نجا</w:t>
      </w:r>
      <w:r w:rsidRPr="009F6728">
        <w:rPr>
          <w:color w:val="000000" w:themeColor="text1"/>
          <w:rtl/>
        </w:rPr>
        <w:t xml:space="preserve"> مرور سر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ع</w:t>
      </w:r>
      <w:r w:rsidRPr="009F6728">
        <w:rPr>
          <w:color w:val="000000" w:themeColor="text1"/>
          <w:rtl/>
        </w:rPr>
        <w:t xml:space="preserve">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کنم</w:t>
      </w:r>
    </w:p>
    <w:p w14:paraId="7837AB7F" w14:textId="77777777" w:rsidR="009F6728" w:rsidRPr="009F6728" w:rsidRDefault="009F6728" w:rsidP="009811A8">
      <w:pPr>
        <w:pStyle w:val="Heading1"/>
        <w:rPr>
          <w:rtl/>
        </w:rPr>
      </w:pPr>
      <w:bookmarkStart w:id="9" w:name="_Toc220871233"/>
      <w:r w:rsidRPr="009F6728">
        <w:rPr>
          <w:rFonts w:hint="eastAsia"/>
          <w:rtl/>
        </w:rPr>
        <w:t>نکته</w:t>
      </w:r>
      <w:r w:rsidRPr="009F6728">
        <w:rPr>
          <w:rtl/>
        </w:rPr>
        <w:t xml:space="preserve"> اول</w:t>
      </w:r>
      <w:bookmarkEnd w:id="9"/>
      <w:r w:rsidRPr="009F6728">
        <w:rPr>
          <w:rtl/>
        </w:rPr>
        <w:t xml:space="preserve"> </w:t>
      </w:r>
    </w:p>
    <w:p w14:paraId="0ABB2445" w14:textId="7C37B204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همه</w:t>
      </w:r>
      <w:r w:rsidRPr="009F6728">
        <w:rPr>
          <w:color w:val="000000" w:themeColor="text1"/>
          <w:rtl/>
        </w:rPr>
        <w:t xml:space="preserve"> مفسر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</w:t>
      </w:r>
      <w:r w:rsidR="001F19CE">
        <w:rPr>
          <w:color w:val="000000" w:themeColor="text1"/>
          <w:rtl/>
        </w:rPr>
        <w:t>فرموده‌اند</w:t>
      </w:r>
      <w:r w:rsidRPr="009F6728">
        <w:rPr>
          <w:color w:val="000000" w:themeColor="text1"/>
          <w:rtl/>
        </w:rPr>
        <w:t>، مرحوم علامه دارد، خ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ل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قو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و مفصل آن در تفس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ر</w:t>
      </w:r>
      <w:r w:rsidRPr="009F6728">
        <w:rPr>
          <w:color w:val="000000" w:themeColor="text1"/>
          <w:rtl/>
        </w:rPr>
        <w:t xml:space="preserve"> کب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ر</w:t>
      </w:r>
      <w:r w:rsidRPr="009F6728">
        <w:rPr>
          <w:color w:val="000000" w:themeColor="text1"/>
          <w:rtl/>
        </w:rPr>
        <w:t xml:space="preserve"> فخر راز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آمده است، سا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ر</w:t>
      </w:r>
      <w:r w:rsidRPr="009F6728">
        <w:rPr>
          <w:color w:val="000000" w:themeColor="text1"/>
          <w:rtl/>
        </w:rPr>
        <w:t xml:space="preserve"> تفاس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ر</w:t>
      </w:r>
      <w:r w:rsidRPr="009F6728">
        <w:rPr>
          <w:color w:val="000000" w:themeColor="text1"/>
          <w:rtl/>
        </w:rPr>
        <w:t xml:space="preserve"> هم آمده است، تفس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ر</w:t>
      </w:r>
      <w:r w:rsidRPr="009F6728">
        <w:rPr>
          <w:color w:val="000000" w:themeColor="text1"/>
          <w:rtl/>
        </w:rPr>
        <w:t xml:space="preserve"> کب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ر</w:t>
      </w:r>
      <w:r w:rsidRPr="009F6728">
        <w:rPr>
          <w:color w:val="000000" w:themeColor="text1"/>
          <w:rtl/>
        </w:rPr>
        <w:t xml:space="preserve"> فخر راز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،</w:t>
      </w:r>
      <w:r w:rsidRPr="009F6728">
        <w:rPr>
          <w:color w:val="000000" w:themeColor="text1"/>
          <w:rtl/>
        </w:rPr>
        <w:t xml:space="preserve">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ک</w:t>
      </w:r>
      <w:r w:rsidRPr="009F6728">
        <w:rPr>
          <w:color w:val="000000" w:themeColor="text1"/>
          <w:rtl/>
        </w:rPr>
        <w:t xml:space="preserve"> تفس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ر</w:t>
      </w:r>
      <w:r w:rsidRPr="009F6728">
        <w:rPr>
          <w:color w:val="000000" w:themeColor="text1"/>
          <w:rtl/>
        </w:rPr>
        <w:t xml:space="preserve"> </w:t>
      </w:r>
      <w:r w:rsidR="001F19CE">
        <w:rPr>
          <w:color w:val="000000" w:themeColor="text1"/>
          <w:rtl/>
        </w:rPr>
        <w:t>واقعاً</w:t>
      </w:r>
      <w:r w:rsidRPr="009F6728">
        <w:rPr>
          <w:color w:val="000000" w:themeColor="text1"/>
          <w:rtl/>
        </w:rPr>
        <w:t xml:space="preserve"> خ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ل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استدلال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قو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سنگ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است و در سا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ر</w:t>
      </w:r>
      <w:r w:rsidRPr="009F6728">
        <w:rPr>
          <w:color w:val="000000" w:themeColor="text1"/>
          <w:rtl/>
        </w:rPr>
        <w:t xml:space="preserve"> تفاس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ر</w:t>
      </w:r>
      <w:r w:rsidRPr="009F6728">
        <w:rPr>
          <w:color w:val="000000" w:themeColor="text1"/>
          <w:rtl/>
        </w:rPr>
        <w:t xml:space="preserve"> هم آمده است. </w:t>
      </w:r>
    </w:p>
    <w:p w14:paraId="486B2BBB" w14:textId="77777777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نکته</w:t>
      </w:r>
      <w:r w:rsidRPr="009F6728">
        <w:rPr>
          <w:color w:val="000000" w:themeColor="text1"/>
          <w:rtl/>
        </w:rPr>
        <w:t xml:space="preserve"> اول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است که در باب محکم و متشابه بودن قرآن سه طا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فه</w:t>
      </w:r>
      <w:r w:rsidRPr="009F6728">
        <w:rPr>
          <w:color w:val="000000" w:themeColor="text1"/>
          <w:rtl/>
        </w:rPr>
        <w:t xml:space="preserve">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color w:val="000000" w:themeColor="text1"/>
          <w:rtl/>
        </w:rPr>
        <w:t xml:space="preserve"> وجود دارد؛ </w:t>
      </w:r>
    </w:p>
    <w:p w14:paraId="52797568" w14:textId="77777777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color w:val="000000" w:themeColor="text1"/>
          <w:rtl/>
        </w:rPr>
        <w:t>۱-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که به طور مطلق همه قرآن را محکم توص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ف</w:t>
      </w:r>
      <w:r w:rsidRPr="009F6728">
        <w:rPr>
          <w:color w:val="000000" w:themeColor="text1"/>
          <w:rtl/>
        </w:rPr>
        <w:t xml:space="preserve"> کرده است، أُحْکِمَتْ آ</w:t>
      </w:r>
      <w:r w:rsidRPr="009F6728">
        <w:rPr>
          <w:rFonts w:hint="cs"/>
          <w:color w:val="000000" w:themeColor="text1"/>
          <w:rtl/>
        </w:rPr>
        <w:t>یَ</w:t>
      </w:r>
      <w:r w:rsidRPr="009F6728">
        <w:rPr>
          <w:rFonts w:hint="eastAsia"/>
          <w:color w:val="000000" w:themeColor="text1"/>
          <w:rtl/>
        </w:rPr>
        <w:t>اتُهُ</w:t>
      </w:r>
      <w:r w:rsidRPr="009F6728">
        <w:rPr>
          <w:color w:val="000000" w:themeColor="text1"/>
          <w:rtl/>
        </w:rPr>
        <w:t xml:space="preserve"> که مطلق است. چند جا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قرآن هست که أُحْکِمَتْ آ</w:t>
      </w:r>
      <w:r w:rsidRPr="009F6728">
        <w:rPr>
          <w:rFonts w:hint="cs"/>
          <w:color w:val="000000" w:themeColor="text1"/>
          <w:rtl/>
        </w:rPr>
        <w:t>یَ</w:t>
      </w:r>
      <w:r w:rsidRPr="009F6728">
        <w:rPr>
          <w:rFonts w:hint="eastAsia"/>
          <w:color w:val="000000" w:themeColor="text1"/>
          <w:rtl/>
        </w:rPr>
        <w:t>اتُهُ،</w:t>
      </w:r>
      <w:r w:rsidRPr="009F6728">
        <w:rPr>
          <w:color w:val="000000" w:themeColor="text1"/>
          <w:rtl/>
        </w:rPr>
        <w:t xml:space="preserve"> کتاب محکم است که آنجا تقس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ندارد، همه قرآن محکم است. </w:t>
      </w:r>
    </w:p>
    <w:p w14:paraId="1899F3C5" w14:textId="77777777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color w:val="000000" w:themeColor="text1"/>
          <w:rtl/>
        </w:rPr>
        <w:t>۲- کمتر است ول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ک</w:t>
      </w:r>
      <w:r w:rsidRPr="009F6728">
        <w:rPr>
          <w:color w:val="000000" w:themeColor="text1"/>
          <w:rtl/>
        </w:rPr>
        <w:t xml:space="preserve">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</w:t>
      </w:r>
      <w:r w:rsidRPr="009F6728">
        <w:rPr>
          <w:color w:val="000000" w:themeColor="text1"/>
          <w:rtl/>
        </w:rPr>
        <w:t xml:space="preserve"> دو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است که بعض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روا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color w:val="000000" w:themeColor="text1"/>
          <w:rtl/>
        </w:rPr>
        <w:t xml:space="preserve"> هست که همه قرآن را متشابه تعب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ر</w:t>
      </w:r>
      <w:r w:rsidRPr="009F6728">
        <w:rPr>
          <w:color w:val="000000" w:themeColor="text1"/>
          <w:rtl/>
        </w:rPr>
        <w:t xml:space="preserve"> کرده است، متشابهاً مثان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،</w:t>
      </w:r>
      <w:r w:rsidRPr="009F6728">
        <w:rPr>
          <w:color w:val="000000" w:themeColor="text1"/>
          <w:rtl/>
        </w:rPr>
        <w:t xml:space="preserve"> همه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color w:val="000000" w:themeColor="text1"/>
          <w:rtl/>
        </w:rPr>
        <w:t xml:space="preserve"> قرآن را توص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ف</w:t>
      </w:r>
      <w:r w:rsidRPr="009F6728">
        <w:rPr>
          <w:color w:val="000000" w:themeColor="text1"/>
          <w:rtl/>
        </w:rPr>
        <w:t xml:space="preserve"> به متشابه کرده است </w:t>
      </w:r>
    </w:p>
    <w:p w14:paraId="65299000" w14:textId="77777777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color w:val="000000" w:themeColor="text1"/>
          <w:rtl/>
        </w:rPr>
        <w:t>۳-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است که قرآن را تقس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به دو گروه محکم و متشابه کرده است.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مطلب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است که در همه تفاس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ر</w:t>
      </w:r>
      <w:r w:rsidRPr="009F6728">
        <w:rPr>
          <w:color w:val="000000" w:themeColor="text1"/>
          <w:rtl/>
        </w:rPr>
        <w:t xml:space="preserve"> آمده است و از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color w:val="000000" w:themeColor="text1"/>
          <w:rtl/>
        </w:rPr>
        <w:t xml:space="preserve"> قرآن استفاده شده است. </w:t>
      </w:r>
    </w:p>
    <w:p w14:paraId="06863C20" w14:textId="3B662657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گفته</w:t>
      </w:r>
      <w:r w:rsidRPr="009F6728">
        <w:rPr>
          <w:color w:val="000000" w:themeColor="text1"/>
          <w:rtl/>
        </w:rPr>
        <w:t xml:space="preserve"> شده است آن محکم اول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که آمده است و محکم عل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الطلاق در قرآن، به معنا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است که همه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color w:val="000000" w:themeColor="text1"/>
          <w:rtl/>
        </w:rPr>
        <w:t xml:space="preserve"> قرآن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ک</w:t>
      </w:r>
      <w:r w:rsidRPr="009F6728">
        <w:rPr>
          <w:color w:val="000000" w:themeColor="text1"/>
          <w:rtl/>
        </w:rPr>
        <w:t xml:space="preserve"> استحکام ذات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و اتقان ذات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عل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الاطلاق به نحو عام دارند که در آنجا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تقس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د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ده</w:t>
      </w:r>
      <w:r w:rsidRPr="009F6728">
        <w:rPr>
          <w:color w:val="000000" w:themeColor="text1"/>
          <w:rtl/>
        </w:rPr>
        <w:t xml:space="preserve"> نشده است همه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color w:val="000000" w:themeColor="text1"/>
          <w:rtl/>
        </w:rPr>
        <w:t xml:space="preserve"> من </w:t>
      </w:r>
      <w:r w:rsidR="00F55134">
        <w:rPr>
          <w:color w:val="000000" w:themeColor="text1"/>
          <w:rtl/>
        </w:rPr>
        <w:t>عندالله</w:t>
      </w:r>
      <w:r w:rsidRPr="009F6728">
        <w:rPr>
          <w:color w:val="000000" w:themeColor="text1"/>
          <w:rtl/>
        </w:rPr>
        <w:t xml:space="preserve"> هستند، متک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بر حقا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ق</w:t>
      </w:r>
      <w:r w:rsidRPr="009F6728">
        <w:rPr>
          <w:color w:val="000000" w:themeColor="text1"/>
          <w:rtl/>
        </w:rPr>
        <w:t xml:space="preserve"> عالم هستند و </w:t>
      </w:r>
      <w:r w:rsidR="00F55134">
        <w:rPr>
          <w:color w:val="000000" w:themeColor="text1"/>
          <w:rtl/>
        </w:rPr>
        <w:t>نهایتاً</w:t>
      </w:r>
      <w:r w:rsidRPr="009F6728">
        <w:rPr>
          <w:color w:val="000000" w:themeColor="text1"/>
          <w:rtl/>
        </w:rPr>
        <w:t xml:space="preserve"> از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ک</w:t>
      </w:r>
      <w:r w:rsidRPr="009F6728">
        <w:rPr>
          <w:color w:val="000000" w:themeColor="text1"/>
          <w:rtl/>
        </w:rPr>
        <w:t xml:space="preserve"> مدلول متقن نها</w:t>
      </w:r>
      <w:r w:rsidRPr="009F6728">
        <w:rPr>
          <w:rFonts w:hint="cs"/>
          <w:color w:val="000000" w:themeColor="text1"/>
          <w:rtl/>
        </w:rPr>
        <w:t>یی</w:t>
      </w:r>
      <w:r w:rsidRPr="009F6728">
        <w:rPr>
          <w:color w:val="000000" w:themeColor="text1"/>
          <w:rtl/>
        </w:rPr>
        <w:t xml:space="preserve"> برخوردار هستند حالا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مدلول نها</w:t>
      </w:r>
      <w:r w:rsidRPr="009F6728">
        <w:rPr>
          <w:rFonts w:hint="cs"/>
          <w:color w:val="000000" w:themeColor="text1"/>
          <w:rtl/>
        </w:rPr>
        <w:t>یی</w:t>
      </w:r>
      <w:r w:rsidRPr="009F6728">
        <w:rPr>
          <w:color w:val="000000" w:themeColor="text1"/>
          <w:rtl/>
        </w:rPr>
        <w:t xml:space="preserve"> دست ک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ست</w:t>
      </w:r>
      <w:r w:rsidRPr="009F6728">
        <w:rPr>
          <w:color w:val="000000" w:themeColor="text1"/>
          <w:rtl/>
        </w:rPr>
        <w:t xml:space="preserve"> و چگونه به آن راه برده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شود</w:t>
      </w:r>
      <w:r w:rsidRPr="009F6728">
        <w:rPr>
          <w:color w:val="000000" w:themeColor="text1"/>
          <w:rtl/>
        </w:rPr>
        <w:t xml:space="preserve"> کار ندارد. </w:t>
      </w:r>
    </w:p>
    <w:p w14:paraId="66BD4F38" w14:textId="77777777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ف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حد نفسه همه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color w:val="000000" w:themeColor="text1"/>
          <w:rtl/>
        </w:rPr>
        <w:t xml:space="preserve"> قرآن دارا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ک</w:t>
      </w:r>
      <w:r w:rsidRPr="009F6728">
        <w:rPr>
          <w:color w:val="000000" w:themeColor="text1"/>
          <w:rtl/>
        </w:rPr>
        <w:t xml:space="preserve"> باطن و واقع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ت</w:t>
      </w:r>
      <w:r w:rsidRPr="009F6728">
        <w:rPr>
          <w:color w:val="000000" w:themeColor="text1"/>
          <w:rtl/>
        </w:rPr>
        <w:t xml:space="preserve"> حق هستند و مدلول نها</w:t>
      </w:r>
      <w:r w:rsidRPr="009F6728">
        <w:rPr>
          <w:rFonts w:hint="cs"/>
          <w:color w:val="000000" w:themeColor="text1"/>
          <w:rtl/>
        </w:rPr>
        <w:t>یی</w:t>
      </w:r>
      <w:r w:rsidRPr="009F6728">
        <w:rPr>
          <w:color w:val="000000" w:themeColor="text1"/>
          <w:rtl/>
        </w:rPr>
        <w:t xml:space="preserve"> حق ثابت دارند.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استحکام نفس الامر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همه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color w:val="000000" w:themeColor="text1"/>
          <w:rtl/>
        </w:rPr>
        <w:t xml:space="preserve"> است که استحکام و إحکام و محکم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ت</w:t>
      </w:r>
      <w:r w:rsidRPr="009F6728">
        <w:rPr>
          <w:color w:val="000000" w:themeColor="text1"/>
          <w:rtl/>
        </w:rPr>
        <w:t xml:space="preserve"> مطلقه است و ب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شتر</w:t>
      </w:r>
      <w:r w:rsidRPr="009F6728">
        <w:rPr>
          <w:color w:val="000000" w:themeColor="text1"/>
          <w:rtl/>
        </w:rPr>
        <w:t xml:space="preserve"> جنبه نفس الامر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دارد با قطع نظر از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نکه</w:t>
      </w:r>
      <w:r w:rsidRPr="009F6728">
        <w:rPr>
          <w:color w:val="000000" w:themeColor="text1"/>
          <w:rtl/>
        </w:rPr>
        <w:t xml:space="preserve"> د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گران</w:t>
      </w:r>
      <w:r w:rsidRPr="009F6728">
        <w:rPr>
          <w:color w:val="000000" w:themeColor="text1"/>
          <w:rtl/>
        </w:rPr>
        <w:t xml:space="preserve"> چگونه از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برداشت بکنند. همه متقن و مح</w:t>
      </w:r>
      <w:r w:rsidRPr="009F6728">
        <w:rPr>
          <w:rFonts w:hint="eastAsia"/>
          <w:color w:val="000000" w:themeColor="text1"/>
          <w:rtl/>
        </w:rPr>
        <w:t>کم</w:t>
      </w:r>
      <w:r w:rsidRPr="009F6728">
        <w:rPr>
          <w:color w:val="000000" w:themeColor="text1"/>
          <w:rtl/>
        </w:rPr>
        <w:t xml:space="preserve"> است و مدلول قطع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نها</w:t>
      </w:r>
      <w:r w:rsidRPr="009F6728">
        <w:rPr>
          <w:rFonts w:hint="cs"/>
          <w:color w:val="000000" w:themeColor="text1"/>
          <w:rtl/>
        </w:rPr>
        <w:t>یی</w:t>
      </w:r>
      <w:r w:rsidRPr="009F6728">
        <w:rPr>
          <w:color w:val="000000" w:themeColor="text1"/>
          <w:rtl/>
        </w:rPr>
        <w:t xml:space="preserve"> حق دارد.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گروه اول. </w:t>
      </w:r>
    </w:p>
    <w:p w14:paraId="07950F02" w14:textId="77777777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گروه</w:t>
      </w:r>
      <w:r w:rsidRPr="009F6728">
        <w:rPr>
          <w:color w:val="000000" w:themeColor="text1"/>
          <w:rtl/>
        </w:rPr>
        <w:t xml:space="preserve"> دوم هم که همه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color w:val="000000" w:themeColor="text1"/>
          <w:rtl/>
        </w:rPr>
        <w:t xml:space="preserve"> را گفته‌اند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ک</w:t>
      </w:r>
      <w:r w:rsidRPr="009F6728">
        <w:rPr>
          <w:color w:val="000000" w:themeColor="text1"/>
          <w:rtl/>
        </w:rPr>
        <w:t xml:space="preserve"> متشابه هستند، آنجا منظور تشابه اجمال و امثال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نها</w:t>
      </w:r>
      <w:r w:rsidRPr="009F6728">
        <w:rPr>
          <w:color w:val="000000" w:themeColor="text1"/>
          <w:rtl/>
        </w:rPr>
        <w:t xml:space="preserve"> 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ست،</w:t>
      </w:r>
      <w:r w:rsidRPr="009F6728">
        <w:rPr>
          <w:color w:val="000000" w:themeColor="text1"/>
          <w:rtl/>
        </w:rPr>
        <w:t xml:space="preserve"> منظور ناظر به هم بودن است و مکمل هم بودن است و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نکه</w:t>
      </w:r>
      <w:r w:rsidRPr="009F6728">
        <w:rPr>
          <w:color w:val="000000" w:themeColor="text1"/>
          <w:rtl/>
        </w:rPr>
        <w:t xml:space="preserve">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نها</w:t>
      </w:r>
      <w:r w:rsidRPr="009F6728">
        <w:rPr>
          <w:color w:val="000000" w:themeColor="text1"/>
          <w:rtl/>
        </w:rPr>
        <w:t xml:space="preserve"> همه در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ک</w:t>
      </w:r>
      <w:r w:rsidRPr="009F6728">
        <w:rPr>
          <w:color w:val="000000" w:themeColor="text1"/>
          <w:rtl/>
        </w:rPr>
        <w:t xml:space="preserve"> منظومه متکامل متناظر و همگن قرار دارد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نها</w:t>
      </w:r>
      <w:r w:rsidRPr="009F6728">
        <w:rPr>
          <w:color w:val="000000" w:themeColor="text1"/>
          <w:rtl/>
        </w:rPr>
        <w:t xml:space="preserve"> همه همگن هستند و به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کد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گر</w:t>
      </w:r>
      <w:r w:rsidRPr="009F6728">
        <w:rPr>
          <w:color w:val="000000" w:themeColor="text1"/>
          <w:rtl/>
        </w:rPr>
        <w:t xml:space="preserve">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ک</w:t>
      </w:r>
      <w:r w:rsidRPr="009F6728">
        <w:rPr>
          <w:color w:val="000000" w:themeColor="text1"/>
          <w:rtl/>
        </w:rPr>
        <w:t xml:space="preserve"> توجه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دارند.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</w:t>
      </w:r>
      <w:r w:rsidRPr="009F6728">
        <w:rPr>
          <w:rFonts w:hint="eastAsia"/>
          <w:color w:val="000000" w:themeColor="text1"/>
          <w:rtl/>
        </w:rPr>
        <w:t>مفهوم</w:t>
      </w:r>
      <w:r w:rsidRPr="009F6728">
        <w:rPr>
          <w:color w:val="000000" w:themeColor="text1"/>
          <w:rtl/>
        </w:rPr>
        <w:t xml:space="preserve"> د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گر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است که بر اساس آن متشابه تعب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ر</w:t>
      </w:r>
      <w:r w:rsidRPr="009F6728">
        <w:rPr>
          <w:color w:val="000000" w:themeColor="text1"/>
          <w:rtl/>
        </w:rPr>
        <w:t xml:space="preserve"> شده است و از همه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color w:val="000000" w:themeColor="text1"/>
          <w:rtl/>
        </w:rPr>
        <w:t xml:space="preserve"> قرآن توص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ف</w:t>
      </w:r>
      <w:r w:rsidRPr="009F6728">
        <w:rPr>
          <w:color w:val="000000" w:themeColor="text1"/>
          <w:rtl/>
        </w:rPr>
        <w:t xml:space="preserve"> به تشابه به عمل آمده است که تشابه واقع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نفس الامر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است به مفهوم همگن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و قرار داشتن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نها</w:t>
      </w:r>
      <w:r w:rsidRPr="009F6728">
        <w:rPr>
          <w:color w:val="000000" w:themeColor="text1"/>
          <w:rtl/>
        </w:rPr>
        <w:t xml:space="preserve"> در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ک</w:t>
      </w:r>
      <w:r w:rsidRPr="009F6728">
        <w:rPr>
          <w:color w:val="000000" w:themeColor="text1"/>
          <w:rtl/>
        </w:rPr>
        <w:t xml:space="preserve"> منظومه منسجم و سامان‌مند منظور هست. </w:t>
      </w:r>
    </w:p>
    <w:p w14:paraId="7C6D7645" w14:textId="7107FB0E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همه</w:t>
      </w:r>
      <w:r w:rsidRPr="009F6728">
        <w:rPr>
          <w:color w:val="000000" w:themeColor="text1"/>
          <w:rtl/>
        </w:rPr>
        <w:t xml:space="preserve"> فرموده‌اند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ب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دارد غ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ر</w:t>
      </w:r>
      <w:r w:rsidRPr="009F6728">
        <w:rPr>
          <w:color w:val="000000" w:themeColor="text1"/>
          <w:rtl/>
        </w:rPr>
        <w:t xml:space="preserve"> از آن دو ب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ان</w:t>
      </w:r>
      <w:r w:rsidRPr="009F6728">
        <w:rPr>
          <w:color w:val="000000" w:themeColor="text1"/>
          <w:rtl/>
        </w:rPr>
        <w:t xml:space="preserve"> در آن دو گروه از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color w:val="000000" w:themeColor="text1"/>
          <w:rtl/>
        </w:rPr>
        <w:t xml:space="preserve"> و آن ب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ان</w:t>
      </w:r>
      <w:r w:rsidRPr="009F6728">
        <w:rPr>
          <w:color w:val="000000" w:themeColor="text1"/>
          <w:rtl/>
        </w:rPr>
        <w:t xml:space="preserve">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است که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گو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</w:t>
      </w:r>
      <w:r w:rsidRPr="009F6728">
        <w:rPr>
          <w:color w:val="000000" w:themeColor="text1"/>
          <w:rtl/>
        </w:rPr>
        <w:t xml:space="preserve"> قرآن به دو قسم تقس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شود،</w:t>
      </w:r>
      <w:r w:rsidRPr="009F6728">
        <w:rPr>
          <w:color w:val="000000" w:themeColor="text1"/>
          <w:rtl/>
        </w:rPr>
        <w:t xml:space="preserve"> برخ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محکمات است، هنّ</w:t>
      </w:r>
      <w:r w:rsidR="00F55134">
        <w:rPr>
          <w:rFonts w:hint="cs"/>
          <w:color w:val="000000" w:themeColor="text1"/>
          <w:rtl/>
        </w:rPr>
        <w:t xml:space="preserve"> </w:t>
      </w:r>
      <w:r w:rsidRPr="009F6728">
        <w:rPr>
          <w:color w:val="000000" w:themeColor="text1"/>
          <w:rtl/>
        </w:rPr>
        <w:t>‌</w:t>
      </w:r>
      <w:r w:rsidR="00F55134">
        <w:rPr>
          <w:color w:val="000000" w:themeColor="text1"/>
          <w:rtl/>
        </w:rPr>
        <w:t>ام‌الکتاب</w:t>
      </w:r>
      <w:r w:rsidRPr="009F6728">
        <w:rPr>
          <w:color w:val="000000" w:themeColor="text1"/>
          <w:rtl/>
        </w:rPr>
        <w:t xml:space="preserve"> و برخ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متشابهات است </w:t>
      </w:r>
    </w:p>
    <w:p w14:paraId="0E5F3E43" w14:textId="77777777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در</w:t>
      </w:r>
      <w:r w:rsidRPr="009F6728">
        <w:rPr>
          <w:color w:val="000000" w:themeColor="text1"/>
          <w:rtl/>
        </w:rPr>
        <w:t xml:space="preserve">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نجا</w:t>
      </w:r>
      <w:r w:rsidRPr="009F6728">
        <w:rPr>
          <w:color w:val="000000" w:themeColor="text1"/>
          <w:rtl/>
        </w:rPr>
        <w:t xml:space="preserve"> نه بحث از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ک</w:t>
      </w:r>
      <w:r w:rsidRPr="009F6728">
        <w:rPr>
          <w:color w:val="000000" w:themeColor="text1"/>
          <w:rtl/>
        </w:rPr>
        <w:t xml:space="preserve"> استحکام نفس الامر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ف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الواقع در همه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color w:val="000000" w:themeColor="text1"/>
          <w:rtl/>
        </w:rPr>
        <w:t xml:space="preserve"> است نه سخن از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ک</w:t>
      </w:r>
      <w:r w:rsidRPr="009F6728">
        <w:rPr>
          <w:color w:val="000000" w:themeColor="text1"/>
          <w:rtl/>
        </w:rPr>
        <w:t xml:space="preserve"> تشابه و تناظر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color w:val="000000" w:themeColor="text1"/>
          <w:rtl/>
        </w:rPr>
        <w:t xml:space="preserve"> باز همه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color w:val="000000" w:themeColor="text1"/>
          <w:rtl/>
        </w:rPr>
        <w:t xml:space="preserve"> نسبت به همد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گر</w:t>
      </w:r>
      <w:r w:rsidRPr="009F6728">
        <w:rPr>
          <w:color w:val="000000" w:themeColor="text1"/>
          <w:rtl/>
        </w:rPr>
        <w:t xml:space="preserve"> است </w:t>
      </w:r>
    </w:p>
    <w:p w14:paraId="76E45A4B" w14:textId="77777777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بلکه</w:t>
      </w:r>
      <w:r w:rsidRPr="009F6728">
        <w:rPr>
          <w:color w:val="000000" w:themeColor="text1"/>
          <w:rtl/>
        </w:rPr>
        <w:t xml:space="preserve"> سخن از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است که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color w:val="000000" w:themeColor="text1"/>
          <w:rtl/>
        </w:rPr>
        <w:t xml:space="preserve"> را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شود</w:t>
      </w:r>
      <w:r w:rsidRPr="009F6728">
        <w:rPr>
          <w:color w:val="000000" w:themeColor="text1"/>
          <w:rtl/>
        </w:rPr>
        <w:t xml:space="preserve"> به دو بخش تقس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کرد؛ </w:t>
      </w:r>
    </w:p>
    <w:p w14:paraId="3168D3CD" w14:textId="77777777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که محکمات است و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که متشابهات است. در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اصطلاح محکمات و متشابهات از منظر مخاطب عام است و مواجهه مخاطب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با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در استفاده از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است، در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د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گر</w:t>
      </w:r>
      <w:r w:rsidRPr="009F6728">
        <w:rPr>
          <w:color w:val="000000" w:themeColor="text1"/>
          <w:rtl/>
        </w:rPr>
        <w:t xml:space="preserve"> ترد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ست</w:t>
      </w:r>
      <w:r w:rsidRPr="009F6728">
        <w:rPr>
          <w:color w:val="000000" w:themeColor="text1"/>
          <w:rtl/>
        </w:rPr>
        <w:t xml:space="preserve"> که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محکم و متشابه کار به وصف نفس الامر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و ثبوت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color w:val="000000" w:themeColor="text1"/>
          <w:rtl/>
        </w:rPr>
        <w:t xml:space="preserve"> قرآن 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ست</w:t>
      </w:r>
      <w:r w:rsidRPr="009F6728">
        <w:rPr>
          <w:color w:val="000000" w:themeColor="text1"/>
          <w:rtl/>
        </w:rPr>
        <w:t xml:space="preserve"> بلکه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ک</w:t>
      </w:r>
      <w:r w:rsidRPr="009F6728">
        <w:rPr>
          <w:color w:val="000000" w:themeColor="text1"/>
          <w:rtl/>
        </w:rPr>
        <w:t xml:space="preserve"> وصف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است که </w:t>
      </w:r>
      <w:r w:rsidRPr="009F6728">
        <w:rPr>
          <w:rFonts w:hint="eastAsia"/>
          <w:color w:val="000000" w:themeColor="text1"/>
          <w:rtl/>
        </w:rPr>
        <w:t>در</w:t>
      </w:r>
      <w:r w:rsidRPr="009F6728">
        <w:rPr>
          <w:color w:val="000000" w:themeColor="text1"/>
          <w:rtl/>
        </w:rPr>
        <w:t xml:space="preserve"> مقام برداشت، استظهار و مواجهه مخاطب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با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color w:val="000000" w:themeColor="text1"/>
          <w:rtl/>
        </w:rPr>
        <w:t xml:space="preserve"> شر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فه</w:t>
      </w:r>
      <w:r w:rsidRPr="009F6728">
        <w:rPr>
          <w:color w:val="000000" w:themeColor="text1"/>
          <w:rtl/>
        </w:rPr>
        <w:t xml:space="preserve"> پد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دار</w:t>
      </w:r>
      <w:r w:rsidRPr="009F6728">
        <w:rPr>
          <w:color w:val="000000" w:themeColor="text1"/>
          <w:rtl/>
        </w:rPr>
        <w:t xml:space="preserve">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شود</w:t>
      </w:r>
      <w:r w:rsidRPr="009F6728">
        <w:rPr>
          <w:color w:val="000000" w:themeColor="text1"/>
          <w:rtl/>
        </w:rPr>
        <w:t xml:space="preserve"> </w:t>
      </w:r>
    </w:p>
    <w:p w14:paraId="1D923053" w14:textId="14E8226B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نجا</w:t>
      </w:r>
      <w:r w:rsidRPr="009F6728">
        <w:rPr>
          <w:color w:val="000000" w:themeColor="text1"/>
          <w:rtl/>
        </w:rPr>
        <w:t xml:space="preserve"> است در مقام ثانو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استظهار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،</w:t>
      </w:r>
      <w:r w:rsidRPr="009F6728">
        <w:rPr>
          <w:color w:val="000000" w:themeColor="text1"/>
          <w:rtl/>
        </w:rPr>
        <w:t xml:space="preserve"> بعد از آن مقام ثبوت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است که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color w:val="000000" w:themeColor="text1"/>
          <w:rtl/>
        </w:rPr>
        <w:t xml:space="preserve"> قرآن به دو گروه تقس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شود،</w:t>
      </w:r>
      <w:r w:rsidRPr="009F6728">
        <w:rPr>
          <w:color w:val="000000" w:themeColor="text1"/>
          <w:rtl/>
        </w:rPr>
        <w:t xml:space="preserve">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که محکم است، احکام و استحکام آن از ح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ث</w:t>
      </w:r>
      <w:r w:rsidRPr="009F6728">
        <w:rPr>
          <w:color w:val="000000" w:themeColor="text1"/>
          <w:rtl/>
        </w:rPr>
        <w:t xml:space="preserve"> مواجهه من با اوست،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</w:t>
      </w:r>
      <w:r w:rsidRPr="009F6728">
        <w:rPr>
          <w:color w:val="000000" w:themeColor="text1"/>
          <w:rtl/>
        </w:rPr>
        <w:t xml:space="preserve"> حرف زدن او با من مخاطب است،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گو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</w:t>
      </w:r>
      <w:r w:rsidRPr="009F6728">
        <w:rPr>
          <w:color w:val="000000" w:themeColor="text1"/>
          <w:rtl/>
        </w:rPr>
        <w:t xml:space="preserve"> استحکام دارد، استحکام دارد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عن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در معرض </w:t>
      </w:r>
      <w:r w:rsidR="00F55134">
        <w:rPr>
          <w:color w:val="000000" w:themeColor="text1"/>
          <w:rtl/>
        </w:rPr>
        <w:t>کج‌فهمی</w:t>
      </w:r>
      <w:r w:rsidRPr="009F6728">
        <w:rPr>
          <w:color w:val="000000" w:themeColor="text1"/>
          <w:rtl/>
        </w:rPr>
        <w:t xml:space="preserve"> و </w:t>
      </w:r>
      <w:r w:rsidR="00F55134">
        <w:rPr>
          <w:color w:val="000000" w:themeColor="text1"/>
          <w:rtl/>
        </w:rPr>
        <w:t>کج‌تابی</w:t>
      </w:r>
      <w:r w:rsidRPr="009F6728">
        <w:rPr>
          <w:color w:val="000000" w:themeColor="text1"/>
          <w:rtl/>
        </w:rPr>
        <w:t xml:space="preserve"> در استظهار 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ست</w:t>
      </w:r>
      <w:r w:rsidRPr="009F6728">
        <w:rPr>
          <w:color w:val="000000" w:themeColor="text1"/>
          <w:rtl/>
        </w:rPr>
        <w:t xml:space="preserve"> و در مقابل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که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ک</w:t>
      </w:r>
      <w:r w:rsidRPr="009F6728">
        <w:rPr>
          <w:color w:val="000000" w:themeColor="text1"/>
          <w:rtl/>
        </w:rPr>
        <w:t xml:space="preserve"> زم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نه‌ا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در آن وجود دارد که </w:t>
      </w:r>
      <w:r w:rsidR="00F55134">
        <w:rPr>
          <w:color w:val="000000" w:themeColor="text1"/>
          <w:rtl/>
        </w:rPr>
        <w:t>کج‌تابی</w:t>
      </w:r>
      <w:r w:rsidRPr="009F6728">
        <w:rPr>
          <w:color w:val="000000" w:themeColor="text1"/>
          <w:rtl/>
        </w:rPr>
        <w:t xml:space="preserve"> در فهم پ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دا</w:t>
      </w:r>
      <w:r w:rsidRPr="009F6728">
        <w:rPr>
          <w:color w:val="000000" w:themeColor="text1"/>
          <w:rtl/>
        </w:rPr>
        <w:t xml:space="preserve"> بشود انحراف در استظهار در آن پ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دا</w:t>
      </w:r>
      <w:r w:rsidRPr="009F6728">
        <w:rPr>
          <w:color w:val="000000" w:themeColor="text1"/>
          <w:rtl/>
        </w:rPr>
        <w:t xml:space="preserve"> بشود و آن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شر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فه</w:t>
      </w:r>
      <w:r w:rsidRPr="009F6728">
        <w:rPr>
          <w:color w:val="000000" w:themeColor="text1"/>
          <w:rtl/>
        </w:rPr>
        <w:t xml:space="preserve"> هم که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فرما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</w:t>
      </w:r>
      <w:r w:rsidRPr="009F6728">
        <w:rPr>
          <w:color w:val="000000" w:themeColor="text1"/>
          <w:rtl/>
        </w:rPr>
        <w:t xml:space="preserve"> </w:t>
      </w:r>
      <w:r w:rsidR="00097253">
        <w:rPr>
          <w:b/>
          <w:bCs/>
          <w:color w:val="007200"/>
          <w:rtl/>
        </w:rPr>
        <w:t xml:space="preserve">﴿مَا هُوَ شِفَاءٌ وَرَحْمَةٌ لِلْمُؤْمِنِينَ </w:t>
      </w:r>
      <w:r w:rsidR="00097253">
        <w:rPr>
          <w:rFonts w:ascii="Sakkal Majalla" w:hAnsi="Sakkal Majalla" w:cs="Sakkal Majalla" w:hint="cs"/>
          <w:b/>
          <w:bCs/>
          <w:color w:val="007200"/>
          <w:rtl/>
        </w:rPr>
        <w:t>ۙ</w:t>
      </w:r>
      <w:r w:rsidR="00097253">
        <w:rPr>
          <w:b/>
          <w:bCs/>
          <w:color w:val="007200"/>
          <w:rtl/>
        </w:rPr>
        <w:t xml:space="preserve"> </w:t>
      </w:r>
      <w:r w:rsidR="00097253">
        <w:rPr>
          <w:rFonts w:hint="cs"/>
          <w:b/>
          <w:bCs/>
          <w:color w:val="007200"/>
          <w:rtl/>
        </w:rPr>
        <w:t>وَلَا</w:t>
      </w:r>
      <w:r w:rsidR="00097253">
        <w:rPr>
          <w:b/>
          <w:bCs/>
          <w:color w:val="007200"/>
          <w:rtl/>
        </w:rPr>
        <w:t xml:space="preserve"> </w:t>
      </w:r>
      <w:r w:rsidR="00097253">
        <w:rPr>
          <w:rFonts w:hint="cs"/>
          <w:b/>
          <w:bCs/>
          <w:color w:val="007200"/>
          <w:rtl/>
        </w:rPr>
        <w:t>يَزِيدُ</w:t>
      </w:r>
      <w:r w:rsidR="00097253">
        <w:rPr>
          <w:b/>
          <w:bCs/>
          <w:color w:val="007200"/>
          <w:rtl/>
        </w:rPr>
        <w:t xml:space="preserve"> </w:t>
      </w:r>
      <w:r w:rsidR="00097253">
        <w:rPr>
          <w:rFonts w:hint="cs"/>
          <w:b/>
          <w:bCs/>
          <w:color w:val="007200"/>
          <w:rtl/>
        </w:rPr>
        <w:t>الظَّالِمِينَ</w:t>
      </w:r>
      <w:r w:rsidR="00097253">
        <w:rPr>
          <w:b/>
          <w:bCs/>
          <w:color w:val="007200"/>
          <w:rtl/>
        </w:rPr>
        <w:t xml:space="preserve"> </w:t>
      </w:r>
      <w:r w:rsidR="00097253">
        <w:rPr>
          <w:rFonts w:hint="cs"/>
          <w:b/>
          <w:bCs/>
          <w:color w:val="007200"/>
          <w:rtl/>
        </w:rPr>
        <w:t>إِلَّا</w:t>
      </w:r>
      <w:r w:rsidR="00097253">
        <w:rPr>
          <w:b/>
          <w:bCs/>
          <w:color w:val="007200"/>
          <w:rtl/>
        </w:rPr>
        <w:t xml:space="preserve"> </w:t>
      </w:r>
      <w:r w:rsidR="00097253">
        <w:rPr>
          <w:rFonts w:hint="cs"/>
          <w:b/>
          <w:bCs/>
          <w:color w:val="007200"/>
          <w:rtl/>
        </w:rPr>
        <w:t>خَسَارًا﴾</w:t>
      </w:r>
      <w:r w:rsidR="009811A8">
        <w:rPr>
          <w:rStyle w:val="FootnoteReference"/>
          <w:color w:val="000000" w:themeColor="text1"/>
          <w:rtl/>
        </w:rPr>
        <w:footnoteReference w:id="1"/>
      </w:r>
      <w:r w:rsidRPr="009F6728">
        <w:rPr>
          <w:color w:val="000000" w:themeColor="text1"/>
          <w:rtl/>
        </w:rPr>
        <w:t xml:space="preserve">، سوره،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ک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از مضام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هم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است که در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کتاب غ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ر</w:t>
      </w:r>
      <w:r w:rsidRPr="009F6728">
        <w:rPr>
          <w:color w:val="000000" w:themeColor="text1"/>
          <w:rtl/>
        </w:rPr>
        <w:t xml:space="preserve"> از م</w:t>
      </w:r>
      <w:r w:rsidRPr="009F6728">
        <w:rPr>
          <w:rFonts w:hint="eastAsia"/>
          <w:color w:val="000000" w:themeColor="text1"/>
          <w:rtl/>
        </w:rPr>
        <w:t>حکمات</w:t>
      </w:r>
      <w:r w:rsidRPr="009F6728">
        <w:rPr>
          <w:color w:val="000000" w:themeColor="text1"/>
          <w:rtl/>
        </w:rPr>
        <w:t xml:space="preserve"> متشابهات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است که آن موجب برداشت‌ها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</w:t>
      </w:r>
      <w:r w:rsidR="00097253">
        <w:rPr>
          <w:color w:val="000000" w:themeColor="text1"/>
          <w:rtl/>
        </w:rPr>
        <w:t>ناروا</w:t>
      </w:r>
      <w:r w:rsidRPr="009F6728">
        <w:rPr>
          <w:color w:val="000000" w:themeColor="text1"/>
          <w:rtl/>
        </w:rPr>
        <w:t xml:space="preserve"> و در نت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جه</w:t>
      </w:r>
      <w:r w:rsidRPr="009F6728">
        <w:rPr>
          <w:color w:val="000000" w:themeColor="text1"/>
          <w:rtl/>
        </w:rPr>
        <w:t xml:space="preserve"> ضلالت و خسارت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شود،</w:t>
      </w:r>
      <w:r w:rsidRPr="009F6728">
        <w:rPr>
          <w:color w:val="000000" w:themeColor="text1"/>
          <w:rtl/>
        </w:rPr>
        <w:t xml:space="preserve"> با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نکه</w:t>
      </w:r>
      <w:r w:rsidRPr="009F6728">
        <w:rPr>
          <w:color w:val="000000" w:themeColor="text1"/>
          <w:rtl/>
        </w:rPr>
        <w:t xml:space="preserve"> نور است و هدا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ت</w:t>
      </w:r>
      <w:r w:rsidRPr="009F6728">
        <w:rPr>
          <w:color w:val="000000" w:themeColor="text1"/>
          <w:rtl/>
        </w:rPr>
        <w:t xml:space="preserve"> است، همه محکم است، همه نور است همه هدا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ت</w:t>
      </w:r>
      <w:r w:rsidRPr="009F6728">
        <w:rPr>
          <w:color w:val="000000" w:themeColor="text1"/>
          <w:rtl/>
        </w:rPr>
        <w:t xml:space="preserve"> است، ب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ان</w:t>
      </w:r>
      <w:r w:rsidRPr="009F6728">
        <w:rPr>
          <w:color w:val="000000" w:themeColor="text1"/>
          <w:rtl/>
        </w:rPr>
        <w:t xml:space="preserve"> است تب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ان</w:t>
      </w:r>
      <w:r w:rsidRPr="009F6728">
        <w:rPr>
          <w:color w:val="000000" w:themeColor="text1"/>
          <w:rtl/>
        </w:rPr>
        <w:t xml:space="preserve"> است، به لحاظ نفس الامر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،</w:t>
      </w:r>
      <w:r w:rsidRPr="009F6728">
        <w:rPr>
          <w:color w:val="000000" w:themeColor="text1"/>
          <w:rtl/>
        </w:rPr>
        <w:t xml:space="preserve"> ول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در مقام مواجهه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نها</w:t>
      </w:r>
      <w:r w:rsidRPr="009F6728">
        <w:rPr>
          <w:color w:val="000000" w:themeColor="text1"/>
          <w:rtl/>
        </w:rPr>
        <w:t xml:space="preserve"> تقس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شود</w:t>
      </w:r>
      <w:r w:rsidRPr="009F6728">
        <w:rPr>
          <w:color w:val="000000" w:themeColor="text1"/>
          <w:rtl/>
        </w:rPr>
        <w:t xml:space="preserve"> تعداد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محکم است و تعداد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</w:t>
      </w:r>
      <w:r w:rsidRPr="009F6728">
        <w:rPr>
          <w:rFonts w:hint="eastAsia"/>
          <w:color w:val="000000" w:themeColor="text1"/>
          <w:rtl/>
        </w:rPr>
        <w:t>متشابه</w:t>
      </w:r>
      <w:r w:rsidRPr="009F6728">
        <w:rPr>
          <w:color w:val="000000" w:themeColor="text1"/>
          <w:rtl/>
        </w:rPr>
        <w:t xml:space="preserve"> است. </w:t>
      </w:r>
    </w:p>
    <w:p w14:paraId="0C549342" w14:textId="77777777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با</w:t>
      </w:r>
      <w:r w:rsidRPr="009F6728">
        <w:rPr>
          <w:color w:val="000000" w:themeColor="text1"/>
          <w:rtl/>
        </w:rPr>
        <w:t xml:space="preserve">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ب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ان</w:t>
      </w:r>
      <w:r w:rsidRPr="009F6728">
        <w:rPr>
          <w:color w:val="000000" w:themeColor="text1"/>
          <w:rtl/>
        </w:rPr>
        <w:t xml:space="preserve"> که آقا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ان</w:t>
      </w:r>
      <w:r w:rsidRPr="009F6728">
        <w:rPr>
          <w:color w:val="000000" w:themeColor="text1"/>
          <w:rtl/>
        </w:rPr>
        <w:t xml:space="preserve"> فرموده‌اند در واقع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تقس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م،</w:t>
      </w:r>
      <w:r w:rsidRPr="009F6728">
        <w:rPr>
          <w:color w:val="000000" w:themeColor="text1"/>
          <w:rtl/>
        </w:rPr>
        <w:t xml:space="preserve"> تقس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ناظر به مقام استفاده و استظهار و مواجهه مخاطب با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color w:val="000000" w:themeColor="text1"/>
          <w:rtl/>
        </w:rPr>
        <w:t xml:space="preserve"> شر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فه</w:t>
      </w:r>
      <w:r w:rsidRPr="009F6728">
        <w:rPr>
          <w:color w:val="000000" w:themeColor="text1"/>
          <w:rtl/>
        </w:rPr>
        <w:t xml:space="preserve"> قرآن است و بر هم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اساس است که محکم و متشابه وصف قرآن است، از ح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ث</w:t>
      </w:r>
      <w:r w:rsidRPr="009F6728">
        <w:rPr>
          <w:color w:val="000000" w:themeColor="text1"/>
          <w:rtl/>
        </w:rPr>
        <w:t xml:space="preserve"> مواجهه من با آن، در حال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که آن دو وصف مطلق بود قبل از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نکه</w:t>
      </w:r>
      <w:r w:rsidRPr="009F6728">
        <w:rPr>
          <w:color w:val="000000" w:themeColor="text1"/>
          <w:rtl/>
        </w:rPr>
        <w:t xml:space="preserve"> به مواجهه ما برسد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محکم است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</w:t>
      </w:r>
      <w:r w:rsidRPr="009F6728">
        <w:rPr>
          <w:color w:val="000000" w:themeColor="text1"/>
          <w:rtl/>
        </w:rPr>
        <w:t xml:space="preserve"> تشابه دارد، ول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در مقام مواجهه است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تقس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در گروه سوم </w:t>
      </w:r>
    </w:p>
    <w:p w14:paraId="23A1F9CF" w14:textId="77777777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و</w:t>
      </w:r>
      <w:r w:rsidRPr="009F6728">
        <w:rPr>
          <w:color w:val="000000" w:themeColor="text1"/>
          <w:rtl/>
        </w:rPr>
        <w:t xml:space="preserve"> هم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نشان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دهد</w:t>
      </w:r>
      <w:r w:rsidRPr="009F6728">
        <w:rPr>
          <w:color w:val="000000" w:themeColor="text1"/>
          <w:rtl/>
        </w:rPr>
        <w:t xml:space="preserve"> هم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تقس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از ح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ث</w:t>
      </w:r>
      <w:r w:rsidRPr="009F6728">
        <w:rPr>
          <w:color w:val="000000" w:themeColor="text1"/>
          <w:rtl/>
        </w:rPr>
        <w:t xml:space="preserve"> ارتباط برقرار کردن من با قرآن است که ارتباط من با قرآن در هم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استفاده و استظهار و استکشاف معان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آن است </w:t>
      </w:r>
    </w:p>
    <w:p w14:paraId="17F941D5" w14:textId="77777777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و</w:t>
      </w:r>
      <w:r w:rsidRPr="009F6728">
        <w:rPr>
          <w:color w:val="000000" w:themeColor="text1"/>
          <w:rtl/>
        </w:rPr>
        <w:t xml:space="preserve"> در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مقام و از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ح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ث</w:t>
      </w:r>
      <w:r w:rsidRPr="009F6728">
        <w:rPr>
          <w:color w:val="000000" w:themeColor="text1"/>
          <w:rtl/>
        </w:rPr>
        <w:t xml:space="preserve">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محکم است ه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چ</w:t>
      </w:r>
      <w:r w:rsidRPr="009F6728">
        <w:rPr>
          <w:color w:val="000000" w:themeColor="text1"/>
          <w:rtl/>
        </w:rPr>
        <w:t xml:space="preserve"> ترد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</w:t>
      </w:r>
      <w:r w:rsidRPr="009F6728">
        <w:rPr>
          <w:color w:val="000000" w:themeColor="text1"/>
          <w:rtl/>
        </w:rPr>
        <w:t xml:space="preserve"> و شبهه‌ا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در آن‌ها 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ست</w:t>
      </w:r>
      <w:r w:rsidRPr="009F6728">
        <w:rPr>
          <w:color w:val="000000" w:themeColor="text1"/>
          <w:rtl/>
        </w:rPr>
        <w:t xml:space="preserve"> و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شود</w:t>
      </w:r>
      <w:r w:rsidRPr="009F6728">
        <w:rPr>
          <w:color w:val="000000" w:themeColor="text1"/>
          <w:rtl/>
        </w:rPr>
        <w:t xml:space="preserve"> از آن استفاده کرد، </w:t>
      </w:r>
    </w:p>
    <w:p w14:paraId="505F54BB" w14:textId="77777777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و</w:t>
      </w:r>
      <w:r w:rsidRPr="009F6728">
        <w:rPr>
          <w:color w:val="000000" w:themeColor="text1"/>
          <w:rtl/>
        </w:rPr>
        <w:t xml:space="preserve">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هم در آن تشابه است و ترد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</w:t>
      </w:r>
      <w:r w:rsidRPr="009F6728">
        <w:rPr>
          <w:color w:val="000000" w:themeColor="text1"/>
          <w:rtl/>
        </w:rPr>
        <w:t xml:space="preserve"> و تردد و اضطراب و ابهام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در مقام برداشت و استظهار نسبت به آن وجود دارد که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نها</w:t>
      </w:r>
      <w:r w:rsidRPr="009F6728">
        <w:rPr>
          <w:color w:val="000000" w:themeColor="text1"/>
          <w:rtl/>
        </w:rPr>
        <w:t xml:space="preserve"> متشابه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شود</w:t>
      </w:r>
      <w:r w:rsidRPr="009F6728">
        <w:rPr>
          <w:color w:val="000000" w:themeColor="text1"/>
          <w:rtl/>
        </w:rPr>
        <w:t xml:space="preserve">. </w:t>
      </w:r>
    </w:p>
    <w:p w14:paraId="7442674B" w14:textId="6F48207E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گفته</w:t>
      </w:r>
      <w:r w:rsidRPr="009F6728">
        <w:rPr>
          <w:color w:val="000000" w:themeColor="text1"/>
          <w:rtl/>
        </w:rPr>
        <w:t xml:space="preserve"> شده است در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حد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که ما جلو </w:t>
      </w:r>
      <w:r w:rsidR="00097253">
        <w:rPr>
          <w:color w:val="000000" w:themeColor="text1"/>
          <w:rtl/>
        </w:rPr>
        <w:t>می‌آییم</w:t>
      </w:r>
      <w:r w:rsidRPr="009F6728">
        <w:rPr>
          <w:color w:val="000000" w:themeColor="text1"/>
          <w:rtl/>
        </w:rPr>
        <w:t xml:space="preserve"> که تقس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شود</w:t>
      </w:r>
      <w:r w:rsidRPr="009F6728">
        <w:rPr>
          <w:color w:val="000000" w:themeColor="text1"/>
          <w:rtl/>
        </w:rPr>
        <w:t xml:space="preserve"> و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تقس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هم به لحاظ برداشت است، در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جهت از محکمات است، </w:t>
      </w:r>
      <w:r w:rsidR="001F19CE">
        <w:rPr>
          <w:color w:val="000000" w:themeColor="text1"/>
          <w:rtl/>
        </w:rPr>
        <w:t>واقعاً</w:t>
      </w:r>
      <w:r w:rsidRPr="009F6728">
        <w:rPr>
          <w:color w:val="000000" w:themeColor="text1"/>
          <w:rtl/>
        </w:rPr>
        <w:t xml:space="preserve">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گو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</w:t>
      </w:r>
      <w:r w:rsidRPr="009F6728">
        <w:rPr>
          <w:color w:val="000000" w:themeColor="text1"/>
          <w:rtl/>
        </w:rPr>
        <w:t xml:space="preserve">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color w:val="000000" w:themeColor="text1"/>
          <w:rtl/>
        </w:rPr>
        <w:t xml:space="preserve"> (صراحت دارد، محکم است،) که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color w:val="000000" w:themeColor="text1"/>
          <w:rtl/>
        </w:rPr>
        <w:t xml:space="preserve"> </w:t>
      </w:r>
      <w:r w:rsidR="00097253">
        <w:rPr>
          <w:rFonts w:hint="cs"/>
          <w:color w:val="000000" w:themeColor="text1"/>
          <w:rtl/>
        </w:rPr>
        <w:t>یکدست</w:t>
      </w:r>
      <w:r w:rsidRPr="009F6728">
        <w:rPr>
          <w:color w:val="000000" w:themeColor="text1"/>
          <w:rtl/>
        </w:rPr>
        <w:t xml:space="preserve"> 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ست،</w:t>
      </w:r>
      <w:r w:rsidRPr="009F6728">
        <w:rPr>
          <w:color w:val="000000" w:themeColor="text1"/>
          <w:rtl/>
        </w:rPr>
        <w:t xml:space="preserve"> بعض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محکم است و اتقان در مقام برداشت دارد و بعض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ک</w:t>
      </w:r>
      <w:r w:rsidRPr="009F6728">
        <w:rPr>
          <w:color w:val="000000" w:themeColor="text1"/>
          <w:rtl/>
        </w:rPr>
        <w:t xml:space="preserve"> اضطراب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دارد.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از </w:t>
      </w:r>
      <w:r w:rsidRPr="009F6728">
        <w:rPr>
          <w:rFonts w:hint="eastAsia"/>
          <w:color w:val="000000" w:themeColor="text1"/>
          <w:rtl/>
        </w:rPr>
        <w:t>دلالات</w:t>
      </w:r>
      <w:r w:rsidRPr="009F6728">
        <w:rPr>
          <w:color w:val="000000" w:themeColor="text1"/>
          <w:rtl/>
        </w:rPr>
        <w:t xml:space="preserve"> صر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ح</w:t>
      </w:r>
      <w:r w:rsidRPr="009F6728">
        <w:rPr>
          <w:color w:val="000000" w:themeColor="text1"/>
          <w:rtl/>
        </w:rPr>
        <w:t xml:space="preserve">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شر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فه</w:t>
      </w:r>
      <w:r w:rsidRPr="009F6728">
        <w:rPr>
          <w:color w:val="000000" w:themeColor="text1"/>
          <w:rtl/>
        </w:rPr>
        <w:t xml:space="preserve"> است در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حد نم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شود</w:t>
      </w:r>
      <w:r w:rsidRPr="009F6728">
        <w:rPr>
          <w:color w:val="000000" w:themeColor="text1"/>
          <w:rtl/>
        </w:rPr>
        <w:t xml:space="preserve"> ترد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</w:t>
      </w:r>
      <w:r w:rsidRPr="009F6728">
        <w:rPr>
          <w:color w:val="000000" w:themeColor="text1"/>
          <w:rtl/>
        </w:rPr>
        <w:t xml:space="preserve"> کرد. البته در دا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ره</w:t>
      </w:r>
      <w:r w:rsidRPr="009F6728">
        <w:rPr>
          <w:color w:val="000000" w:themeColor="text1"/>
          <w:rtl/>
        </w:rPr>
        <w:t xml:space="preserve"> آن، خود تشابه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وجود دارد. </w:t>
      </w:r>
    </w:p>
    <w:p w14:paraId="32818E86" w14:textId="2F79D0A3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ک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از </w:t>
      </w:r>
      <w:r w:rsidR="00097253">
        <w:rPr>
          <w:color w:val="000000" w:themeColor="text1"/>
          <w:rtl/>
        </w:rPr>
        <w:t>بحث‌هایی</w:t>
      </w:r>
      <w:r w:rsidRPr="009F6728">
        <w:rPr>
          <w:color w:val="000000" w:themeColor="text1"/>
          <w:rtl/>
        </w:rPr>
        <w:t xml:space="preserve"> که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نجا</w:t>
      </w:r>
      <w:r w:rsidRPr="009F6728">
        <w:rPr>
          <w:color w:val="000000" w:themeColor="text1"/>
          <w:rtl/>
        </w:rPr>
        <w:t xml:space="preserve"> مطرح است،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است که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وقت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محکم شد در همه جهات محکم است و اگر متشابه شد در همه جهات متشابه است؟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</w:t>
      </w:r>
      <w:r w:rsidRPr="009F6728">
        <w:rPr>
          <w:color w:val="000000" w:themeColor="text1"/>
          <w:rtl/>
        </w:rPr>
        <w:t xml:space="preserve">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نکه</w:t>
      </w:r>
      <w:r w:rsidRPr="009F6728">
        <w:rPr>
          <w:color w:val="000000" w:themeColor="text1"/>
          <w:rtl/>
        </w:rPr>
        <w:t xml:space="preserve"> ممکن است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ه‌ا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در جهت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محکم باشد و در جهت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متشابه باشد و اگر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دوم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باشد، خود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از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است که از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ک</w:t>
      </w:r>
      <w:r w:rsidRPr="009F6728">
        <w:rPr>
          <w:color w:val="000000" w:themeColor="text1"/>
          <w:rtl/>
        </w:rPr>
        <w:t xml:space="preserve"> جهت آن اصل آن تقس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و مصداق‌ها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واضح برا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آن محکم است و از جهت دا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ره</w:t>
      </w:r>
      <w:r w:rsidRPr="009F6728">
        <w:rPr>
          <w:color w:val="000000" w:themeColor="text1"/>
          <w:rtl/>
        </w:rPr>
        <w:t xml:space="preserve"> ممکن است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ک</w:t>
      </w:r>
      <w:r w:rsidRPr="009F6728">
        <w:rPr>
          <w:color w:val="000000" w:themeColor="text1"/>
          <w:rtl/>
        </w:rPr>
        <w:t xml:space="preserve"> نوع تشابه دارد. </w:t>
      </w:r>
    </w:p>
    <w:p w14:paraId="2F458246" w14:textId="77777777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ک</w:t>
      </w:r>
      <w:r w:rsidRPr="009F6728">
        <w:rPr>
          <w:color w:val="000000" w:themeColor="text1"/>
          <w:rtl/>
        </w:rPr>
        <w:t xml:space="preserve"> مطلب در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شر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فه</w:t>
      </w:r>
      <w:r w:rsidRPr="009F6728">
        <w:rPr>
          <w:color w:val="000000" w:themeColor="text1"/>
          <w:rtl/>
        </w:rPr>
        <w:t xml:space="preserve"> است که شا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</w:t>
      </w:r>
      <w:r w:rsidRPr="009F6728">
        <w:rPr>
          <w:color w:val="000000" w:themeColor="text1"/>
          <w:rtl/>
        </w:rPr>
        <w:t xml:space="preserve"> در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حد مورد وفاق باشد. </w:t>
      </w:r>
    </w:p>
    <w:p w14:paraId="0B277907" w14:textId="6E59E00E" w:rsidR="009811A8" w:rsidRDefault="009811A8" w:rsidP="009811A8">
      <w:pPr>
        <w:pStyle w:val="Heading1"/>
        <w:rPr>
          <w:rtl/>
        </w:rPr>
      </w:pPr>
      <w:bookmarkStart w:id="10" w:name="_Toc220871234"/>
      <w:r>
        <w:rPr>
          <w:rFonts w:hint="cs"/>
          <w:rtl/>
        </w:rPr>
        <w:t>نکته دوم</w:t>
      </w:r>
      <w:bookmarkEnd w:id="10"/>
    </w:p>
    <w:p w14:paraId="523A6194" w14:textId="2788C079" w:rsidR="009F6728" w:rsidRPr="009F6728" w:rsidRDefault="009F6728" w:rsidP="009811A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مبحث</w:t>
      </w:r>
      <w:r w:rsidRPr="009F6728">
        <w:rPr>
          <w:color w:val="000000" w:themeColor="text1"/>
          <w:rtl/>
        </w:rPr>
        <w:t xml:space="preserve"> د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گر</w:t>
      </w:r>
      <w:r w:rsidRPr="009F6728">
        <w:rPr>
          <w:color w:val="000000" w:themeColor="text1"/>
          <w:rtl/>
        </w:rPr>
        <w:t xml:space="preserve"> در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</w:t>
      </w:r>
      <w:r w:rsidRPr="009F6728">
        <w:rPr>
          <w:rFonts w:hint="eastAsia"/>
          <w:color w:val="000000" w:themeColor="text1"/>
          <w:rtl/>
        </w:rPr>
        <w:t>نسبت</w:t>
      </w:r>
      <w:r w:rsidRPr="009F6728">
        <w:rPr>
          <w:color w:val="000000" w:themeColor="text1"/>
          <w:rtl/>
        </w:rPr>
        <w:t xml:space="preserve"> تشابه و </w:t>
      </w:r>
      <w:r w:rsidR="00097253">
        <w:rPr>
          <w:color w:val="000000" w:themeColor="text1"/>
          <w:rtl/>
        </w:rPr>
        <w:t>تأویل</w:t>
      </w:r>
      <w:r w:rsidRPr="009F6728">
        <w:rPr>
          <w:color w:val="000000" w:themeColor="text1"/>
          <w:rtl/>
        </w:rPr>
        <w:t xml:space="preserve"> است،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نها</w:t>
      </w:r>
      <w:r w:rsidRPr="009F6728">
        <w:rPr>
          <w:color w:val="000000" w:themeColor="text1"/>
          <w:rtl/>
        </w:rPr>
        <w:t xml:space="preserve"> </w:t>
      </w:r>
      <w:r w:rsidR="00097253">
        <w:rPr>
          <w:color w:val="000000" w:themeColor="text1"/>
          <w:rtl/>
        </w:rPr>
        <w:t>باهم</w:t>
      </w:r>
      <w:r w:rsidRPr="009F6728">
        <w:rPr>
          <w:color w:val="000000" w:themeColor="text1"/>
          <w:rtl/>
        </w:rPr>
        <w:t xml:space="preserve"> چه نسبت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دارند، قبل از آن در باب </w:t>
      </w:r>
      <w:r w:rsidR="00097253">
        <w:rPr>
          <w:color w:val="000000" w:themeColor="text1"/>
          <w:rtl/>
        </w:rPr>
        <w:t>تأویل</w:t>
      </w:r>
      <w:r w:rsidRPr="009F6728">
        <w:rPr>
          <w:color w:val="000000" w:themeColor="text1"/>
          <w:rtl/>
        </w:rPr>
        <w:t xml:space="preserve"> با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</w:t>
      </w:r>
      <w:r w:rsidRPr="009F6728">
        <w:rPr>
          <w:color w:val="000000" w:themeColor="text1"/>
          <w:rtl/>
        </w:rPr>
        <w:t xml:space="preserve"> بحث کرد، (ما هم از آنچه در تفاس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ر</w:t>
      </w:r>
      <w:r w:rsidRPr="009F6728">
        <w:rPr>
          <w:color w:val="000000" w:themeColor="text1"/>
          <w:rtl/>
        </w:rPr>
        <w:t xml:space="preserve"> هست، گزارش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ده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>) و آن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است که </w:t>
      </w:r>
      <w:r w:rsidR="00097253">
        <w:rPr>
          <w:color w:val="000000" w:themeColor="text1"/>
          <w:rtl/>
        </w:rPr>
        <w:t>تأویل</w:t>
      </w:r>
      <w:r w:rsidRPr="009F6728">
        <w:rPr>
          <w:color w:val="000000" w:themeColor="text1"/>
          <w:rtl/>
        </w:rPr>
        <w:t xml:space="preserve"> به چه معناست؟ احتمالات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ذکر شده است و بر اساس آن‌ها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سؤال مطرح شده است که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color w:val="000000" w:themeColor="text1"/>
          <w:rtl/>
        </w:rPr>
        <w:t xml:space="preserve"> متشابه دارا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</w:t>
      </w:r>
      <w:r w:rsidR="00097253">
        <w:rPr>
          <w:rFonts w:hint="eastAsia"/>
          <w:color w:val="000000" w:themeColor="text1"/>
          <w:rtl/>
        </w:rPr>
        <w:t>تأویل</w:t>
      </w:r>
      <w:r w:rsidRPr="009F6728">
        <w:rPr>
          <w:color w:val="000000" w:themeColor="text1"/>
          <w:rtl/>
        </w:rPr>
        <w:t xml:space="preserve"> هستند و </w:t>
      </w:r>
      <w:r w:rsidR="00097253">
        <w:rPr>
          <w:color w:val="000000" w:themeColor="text1"/>
          <w:rtl/>
        </w:rPr>
        <w:t>تأویل</w:t>
      </w:r>
      <w:r w:rsidRPr="009F6728">
        <w:rPr>
          <w:color w:val="000000" w:themeColor="text1"/>
          <w:rtl/>
        </w:rPr>
        <w:t xml:space="preserve"> و تشابه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ک</w:t>
      </w:r>
      <w:r w:rsidRPr="009F6728">
        <w:rPr>
          <w:color w:val="000000" w:themeColor="text1"/>
          <w:rtl/>
        </w:rPr>
        <w:t xml:space="preserve"> معنا دارد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</w:t>
      </w:r>
      <w:r w:rsidRPr="009F6728">
        <w:rPr>
          <w:color w:val="000000" w:themeColor="text1"/>
          <w:rtl/>
        </w:rPr>
        <w:t xml:space="preserve"> دا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ره‌ها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منطبق بر هم دارند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</w:t>
      </w:r>
      <w:r w:rsidRPr="009F6728">
        <w:rPr>
          <w:color w:val="000000" w:themeColor="text1"/>
          <w:rtl/>
        </w:rPr>
        <w:t xml:space="preserve"> مساو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هستند و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</w:t>
      </w:r>
      <w:r w:rsidRPr="009F6728">
        <w:rPr>
          <w:color w:val="000000" w:themeColor="text1"/>
          <w:rtl/>
        </w:rPr>
        <w:t xml:space="preserve">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نکه</w:t>
      </w:r>
      <w:r w:rsidRPr="009F6728">
        <w:rPr>
          <w:color w:val="000000" w:themeColor="text1"/>
          <w:rtl/>
        </w:rPr>
        <w:t xml:space="preserve"> </w:t>
      </w:r>
      <w:r w:rsidR="00097253">
        <w:rPr>
          <w:color w:val="000000" w:themeColor="text1"/>
          <w:rtl/>
        </w:rPr>
        <w:t>باهم</w:t>
      </w:r>
      <w:r w:rsidRPr="009F6728">
        <w:rPr>
          <w:color w:val="000000" w:themeColor="text1"/>
          <w:rtl/>
        </w:rPr>
        <w:t xml:space="preserve"> فرق دارند، فرق هم دارند چه نسبت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ب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</w:t>
      </w:r>
      <w:r w:rsidR="00097253">
        <w:rPr>
          <w:color w:val="000000" w:themeColor="text1"/>
          <w:rtl/>
        </w:rPr>
        <w:t>تأویل</w:t>
      </w:r>
      <w:r w:rsidRPr="009F6728">
        <w:rPr>
          <w:color w:val="000000" w:themeColor="text1"/>
          <w:rtl/>
        </w:rPr>
        <w:t xml:space="preserve"> و تشابه است؟ </w:t>
      </w:r>
    </w:p>
    <w:p w14:paraId="24BE541E" w14:textId="77777777" w:rsidR="009F6728" w:rsidRPr="009F6728" w:rsidRDefault="009F6728" w:rsidP="009811A8">
      <w:pPr>
        <w:pStyle w:val="Heading2"/>
        <w:rPr>
          <w:rtl/>
        </w:rPr>
      </w:pPr>
      <w:bookmarkStart w:id="11" w:name="_Toc220871235"/>
      <w:r w:rsidRPr="009F6728">
        <w:rPr>
          <w:rFonts w:hint="eastAsia"/>
          <w:rtl/>
        </w:rPr>
        <w:t>احتمال</w:t>
      </w:r>
      <w:r w:rsidRPr="009F6728">
        <w:rPr>
          <w:rtl/>
        </w:rPr>
        <w:t xml:space="preserve"> اول</w:t>
      </w:r>
      <w:bookmarkEnd w:id="11"/>
      <w:r w:rsidRPr="009F6728">
        <w:rPr>
          <w:rtl/>
        </w:rPr>
        <w:t xml:space="preserve"> </w:t>
      </w:r>
    </w:p>
    <w:p w14:paraId="34ADC536" w14:textId="5F72CBC6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نجا</w:t>
      </w:r>
      <w:r w:rsidRPr="009F6728">
        <w:rPr>
          <w:color w:val="000000" w:themeColor="text1"/>
          <w:rtl/>
        </w:rPr>
        <w:t xml:space="preserve">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ک</w:t>
      </w:r>
      <w:r w:rsidRPr="009F6728">
        <w:rPr>
          <w:color w:val="000000" w:themeColor="text1"/>
          <w:rtl/>
        </w:rPr>
        <w:t xml:space="preserve"> احتمال داده شده است که بعض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از تفاس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ر</w:t>
      </w:r>
      <w:r w:rsidRPr="009F6728">
        <w:rPr>
          <w:color w:val="000000" w:themeColor="text1"/>
          <w:rtl/>
        </w:rPr>
        <w:t xml:space="preserve">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را انتخاب کرده‌اند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</w:t>
      </w:r>
      <w:r w:rsidRPr="009F6728">
        <w:rPr>
          <w:color w:val="000000" w:themeColor="text1"/>
          <w:rtl/>
        </w:rPr>
        <w:t xml:space="preserve"> ترج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ح</w:t>
      </w:r>
      <w:r w:rsidRPr="009F6728">
        <w:rPr>
          <w:color w:val="000000" w:themeColor="text1"/>
          <w:rtl/>
        </w:rPr>
        <w:t xml:space="preserve"> داده‌اند که </w:t>
      </w:r>
      <w:r w:rsidR="00097253">
        <w:rPr>
          <w:color w:val="000000" w:themeColor="text1"/>
          <w:rtl/>
        </w:rPr>
        <w:t>تأویل</w:t>
      </w:r>
      <w:r w:rsidRPr="009F6728">
        <w:rPr>
          <w:color w:val="000000" w:themeColor="text1"/>
          <w:rtl/>
        </w:rPr>
        <w:t xml:space="preserve"> و تشابه مصداقا</w:t>
      </w:r>
      <w:r w:rsidR="00097253">
        <w:rPr>
          <w:rFonts w:hint="cs"/>
          <w:color w:val="000000" w:themeColor="text1"/>
          <w:rtl/>
        </w:rPr>
        <w:t>ً</w:t>
      </w:r>
      <w:r w:rsidRPr="009F6728">
        <w:rPr>
          <w:color w:val="000000" w:themeColor="text1"/>
          <w:rtl/>
        </w:rPr>
        <w:t xml:space="preserve"> </w:t>
      </w:r>
      <w:r w:rsidR="00097253">
        <w:rPr>
          <w:color w:val="000000" w:themeColor="text1"/>
          <w:rtl/>
        </w:rPr>
        <w:t>باهم</w:t>
      </w:r>
      <w:r w:rsidRPr="009F6728">
        <w:rPr>
          <w:color w:val="000000" w:themeColor="text1"/>
          <w:rtl/>
        </w:rPr>
        <w:t xml:space="preserve"> منطبق است و </w:t>
      </w:r>
      <w:r w:rsidR="00097253">
        <w:rPr>
          <w:color w:val="000000" w:themeColor="text1"/>
          <w:rtl/>
        </w:rPr>
        <w:t>تأویل</w:t>
      </w:r>
      <w:r w:rsidRPr="009F6728">
        <w:rPr>
          <w:color w:val="000000" w:themeColor="text1"/>
          <w:rtl/>
        </w:rPr>
        <w:t xml:space="preserve"> در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نجا</w:t>
      </w:r>
      <w:r w:rsidRPr="009F6728">
        <w:rPr>
          <w:color w:val="000000" w:themeColor="text1"/>
          <w:rtl/>
        </w:rPr>
        <w:t xml:space="preserve">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عن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همان معنا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واقع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که در متشابه وجود دارد. </w:t>
      </w:r>
    </w:p>
    <w:p w14:paraId="097378F2" w14:textId="77777777" w:rsidR="009F6728" w:rsidRPr="009F6728" w:rsidRDefault="009F6728" w:rsidP="009811A8">
      <w:pPr>
        <w:pStyle w:val="Heading2"/>
        <w:rPr>
          <w:rtl/>
        </w:rPr>
      </w:pPr>
      <w:bookmarkStart w:id="12" w:name="_Toc220871236"/>
      <w:r w:rsidRPr="009F6728">
        <w:rPr>
          <w:rFonts w:hint="eastAsia"/>
          <w:rtl/>
        </w:rPr>
        <w:t>احتمال</w:t>
      </w:r>
      <w:r w:rsidRPr="009F6728">
        <w:rPr>
          <w:rtl/>
        </w:rPr>
        <w:t xml:space="preserve"> دوم</w:t>
      </w:r>
      <w:bookmarkEnd w:id="12"/>
      <w:r w:rsidRPr="009F6728">
        <w:rPr>
          <w:rtl/>
        </w:rPr>
        <w:t xml:space="preserve"> </w:t>
      </w:r>
    </w:p>
    <w:p w14:paraId="2DF3849A" w14:textId="06AC5180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است که </w:t>
      </w:r>
      <w:r w:rsidR="00097253">
        <w:rPr>
          <w:color w:val="000000" w:themeColor="text1"/>
          <w:rtl/>
        </w:rPr>
        <w:t>تأویل</w:t>
      </w:r>
      <w:r w:rsidRPr="009F6728">
        <w:rPr>
          <w:color w:val="000000" w:themeColor="text1"/>
          <w:rtl/>
        </w:rPr>
        <w:t xml:space="preserve"> منطبق بر تشابه 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ست</w:t>
      </w:r>
      <w:r w:rsidRPr="009F6728">
        <w:rPr>
          <w:color w:val="000000" w:themeColor="text1"/>
          <w:rtl/>
        </w:rPr>
        <w:t xml:space="preserve"> بلکه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ک</w:t>
      </w:r>
      <w:r w:rsidRPr="009F6728">
        <w:rPr>
          <w:color w:val="000000" w:themeColor="text1"/>
          <w:rtl/>
        </w:rPr>
        <w:t xml:space="preserve"> امر د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گر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است بر اساس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نکه</w:t>
      </w:r>
      <w:r w:rsidRPr="009F6728">
        <w:rPr>
          <w:color w:val="000000" w:themeColor="text1"/>
          <w:rtl/>
        </w:rPr>
        <w:t xml:space="preserve"> گفته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شود</w:t>
      </w:r>
      <w:r w:rsidRPr="009F6728">
        <w:rPr>
          <w:color w:val="000000" w:themeColor="text1"/>
          <w:rtl/>
        </w:rPr>
        <w:t xml:space="preserve"> </w:t>
      </w:r>
      <w:r w:rsidR="00097253">
        <w:rPr>
          <w:color w:val="000000" w:themeColor="text1"/>
          <w:rtl/>
        </w:rPr>
        <w:t>تأویل</w:t>
      </w:r>
      <w:r w:rsidRPr="009F6728">
        <w:rPr>
          <w:color w:val="000000" w:themeColor="text1"/>
          <w:rtl/>
        </w:rPr>
        <w:t xml:space="preserve">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عن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آن مقصود نها</w:t>
      </w:r>
      <w:r w:rsidRPr="009F6728">
        <w:rPr>
          <w:rFonts w:hint="cs"/>
          <w:color w:val="000000" w:themeColor="text1"/>
          <w:rtl/>
        </w:rPr>
        <w:t>یی</w:t>
      </w:r>
      <w:r w:rsidRPr="009F6728">
        <w:rPr>
          <w:color w:val="000000" w:themeColor="text1"/>
          <w:rtl/>
        </w:rPr>
        <w:t xml:space="preserve"> که در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هست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</w:t>
      </w:r>
      <w:r w:rsidRPr="009F6728">
        <w:rPr>
          <w:color w:val="000000" w:themeColor="text1"/>
          <w:rtl/>
        </w:rPr>
        <w:t xml:space="preserve"> </w:t>
      </w:r>
      <w:r w:rsidR="00097253">
        <w:rPr>
          <w:color w:val="000000" w:themeColor="text1"/>
          <w:rtl/>
        </w:rPr>
        <w:t>آنچه</w:t>
      </w:r>
      <w:r w:rsidRPr="009F6728">
        <w:rPr>
          <w:color w:val="000000" w:themeColor="text1"/>
          <w:rtl/>
        </w:rPr>
        <w:t xml:space="preserve"> مرحوم علامه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فرما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</w:t>
      </w:r>
      <w:r w:rsidRPr="009F6728">
        <w:rPr>
          <w:color w:val="000000" w:themeColor="text1"/>
          <w:rtl/>
        </w:rPr>
        <w:t xml:space="preserve"> </w:t>
      </w:r>
      <w:r w:rsidR="00097253">
        <w:rPr>
          <w:color w:val="000000" w:themeColor="text1"/>
          <w:rtl/>
        </w:rPr>
        <w:t>تأویل</w:t>
      </w:r>
      <w:r w:rsidRPr="009F6728">
        <w:rPr>
          <w:color w:val="000000" w:themeColor="text1"/>
          <w:rtl/>
        </w:rPr>
        <w:t xml:space="preserve">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عن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آن نفس الامر ع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خارج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که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به آن اتکاء دارد. </w:t>
      </w:r>
    </w:p>
    <w:p w14:paraId="7232D39F" w14:textId="2EA5A0B1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اگر</w:t>
      </w:r>
      <w:r w:rsidRPr="009F6728">
        <w:rPr>
          <w:color w:val="000000" w:themeColor="text1"/>
          <w:rtl/>
        </w:rPr>
        <w:t xml:space="preserve"> </w:t>
      </w:r>
      <w:r w:rsidR="00097253">
        <w:rPr>
          <w:color w:val="000000" w:themeColor="text1"/>
          <w:rtl/>
        </w:rPr>
        <w:t>تأویل</w:t>
      </w:r>
      <w:r w:rsidRPr="009F6728">
        <w:rPr>
          <w:color w:val="000000" w:themeColor="text1"/>
          <w:rtl/>
        </w:rPr>
        <w:t xml:space="preserve"> را به معنا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نفس الامر خارج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</w:t>
      </w:r>
      <w:r w:rsidRPr="009F6728">
        <w:rPr>
          <w:color w:val="000000" w:themeColor="text1"/>
          <w:rtl/>
        </w:rPr>
        <w:t xml:space="preserve"> نفس الامر استظهار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و مفاد استظهار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حمل بکن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که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دو است و علامه خ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ل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</w:t>
      </w:r>
      <w:r w:rsidR="005C52EC">
        <w:rPr>
          <w:color w:val="000000" w:themeColor="text1"/>
          <w:rtl/>
        </w:rPr>
        <w:t>تأکید</w:t>
      </w:r>
      <w:r w:rsidRPr="009F6728">
        <w:rPr>
          <w:color w:val="000000" w:themeColor="text1"/>
          <w:rtl/>
        </w:rPr>
        <w:t xml:space="preserve"> دارند نفس الامر واقع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است و د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گران</w:t>
      </w:r>
      <w:r w:rsidRPr="009F6728">
        <w:rPr>
          <w:color w:val="000000" w:themeColor="text1"/>
          <w:rtl/>
        </w:rPr>
        <w:t xml:space="preserve"> هم طور د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گر</w:t>
      </w:r>
      <w:r w:rsidRPr="009F6728">
        <w:rPr>
          <w:color w:val="000000" w:themeColor="text1"/>
          <w:rtl/>
        </w:rPr>
        <w:t xml:space="preserve">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گو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ند</w:t>
      </w:r>
      <w:r w:rsidRPr="009F6728">
        <w:rPr>
          <w:color w:val="000000" w:themeColor="text1"/>
          <w:rtl/>
        </w:rPr>
        <w:t xml:space="preserve">. </w:t>
      </w:r>
    </w:p>
    <w:p w14:paraId="22ED6623" w14:textId="77777777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به</w:t>
      </w:r>
      <w:r w:rsidRPr="009F6728">
        <w:rPr>
          <w:color w:val="000000" w:themeColor="text1"/>
          <w:rtl/>
        </w:rPr>
        <w:t xml:space="preserve"> نظر ما هم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نها</w:t>
      </w:r>
      <w:r w:rsidRPr="009F6728">
        <w:rPr>
          <w:color w:val="000000" w:themeColor="text1"/>
          <w:rtl/>
        </w:rPr>
        <w:t xml:space="preserve"> قابل جمع است.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نها</w:t>
      </w:r>
      <w:r w:rsidRPr="009F6728">
        <w:rPr>
          <w:color w:val="000000" w:themeColor="text1"/>
          <w:rtl/>
        </w:rPr>
        <w:t xml:space="preserve"> از هم جدا 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ست</w:t>
      </w:r>
      <w:r w:rsidRPr="009F6728">
        <w:rPr>
          <w:color w:val="000000" w:themeColor="text1"/>
          <w:rtl/>
        </w:rPr>
        <w:t xml:space="preserve">. </w:t>
      </w:r>
    </w:p>
    <w:p w14:paraId="08740B6F" w14:textId="77777777" w:rsidR="009F6728" w:rsidRPr="009F6728" w:rsidRDefault="009F6728" w:rsidP="009811A8">
      <w:pPr>
        <w:pStyle w:val="Heading2"/>
        <w:rPr>
          <w:rtl/>
        </w:rPr>
      </w:pPr>
      <w:bookmarkStart w:id="13" w:name="_Toc220871237"/>
      <w:r w:rsidRPr="009F6728">
        <w:rPr>
          <w:rFonts w:hint="eastAsia"/>
          <w:rtl/>
        </w:rPr>
        <w:t>احتمال</w:t>
      </w:r>
      <w:r w:rsidRPr="009F6728">
        <w:rPr>
          <w:rtl/>
        </w:rPr>
        <w:t xml:space="preserve"> سوم</w:t>
      </w:r>
      <w:bookmarkEnd w:id="13"/>
    </w:p>
    <w:p w14:paraId="66E75612" w14:textId="17A8384E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احتمال</w:t>
      </w:r>
      <w:r w:rsidRPr="009F6728">
        <w:rPr>
          <w:color w:val="000000" w:themeColor="text1"/>
          <w:rtl/>
        </w:rPr>
        <w:t xml:space="preserve"> د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گر</w:t>
      </w:r>
      <w:r w:rsidRPr="009F6728">
        <w:rPr>
          <w:color w:val="000000" w:themeColor="text1"/>
          <w:rtl/>
        </w:rPr>
        <w:t xml:space="preserve"> که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</w:t>
      </w:r>
      <w:r w:rsidR="00097253">
        <w:rPr>
          <w:color w:val="000000" w:themeColor="text1"/>
          <w:rtl/>
        </w:rPr>
        <w:t>تأویل</w:t>
      </w:r>
      <w:r w:rsidRPr="009F6728">
        <w:rPr>
          <w:color w:val="000000" w:themeColor="text1"/>
          <w:rtl/>
        </w:rPr>
        <w:t xml:space="preserve"> اعم است و منطبق بر متشابه 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ست،</w:t>
      </w:r>
      <w:r w:rsidRPr="009F6728">
        <w:rPr>
          <w:color w:val="000000" w:themeColor="text1"/>
          <w:rtl/>
        </w:rPr>
        <w:t xml:space="preserve"> </w:t>
      </w:r>
      <w:r w:rsidR="005C52EC">
        <w:rPr>
          <w:color w:val="000000" w:themeColor="text1"/>
          <w:rtl/>
        </w:rPr>
        <w:t>اصلاً</w:t>
      </w:r>
      <w:r w:rsidRPr="009F6728">
        <w:rPr>
          <w:color w:val="000000" w:themeColor="text1"/>
          <w:rtl/>
        </w:rPr>
        <w:t xml:space="preserve">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دو مطلب را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گو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د؛</w:t>
      </w:r>
      <w:r w:rsidRPr="009F6728">
        <w:rPr>
          <w:color w:val="000000" w:themeColor="text1"/>
          <w:rtl/>
        </w:rPr>
        <w:t xml:space="preserve"> </w:t>
      </w:r>
    </w:p>
    <w:p w14:paraId="53DDEBF2" w14:textId="77777777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color w:val="000000" w:themeColor="text1"/>
          <w:rtl/>
        </w:rPr>
        <w:t>۱-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نکه</w:t>
      </w:r>
      <w:r w:rsidRPr="009F6728">
        <w:rPr>
          <w:color w:val="000000" w:themeColor="text1"/>
          <w:rtl/>
        </w:rPr>
        <w:t xml:space="preserve">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گو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</w:t>
      </w:r>
      <w:r w:rsidRPr="009F6728">
        <w:rPr>
          <w:color w:val="000000" w:themeColor="text1"/>
          <w:rtl/>
        </w:rPr>
        <w:t xml:space="preserve"> متشابهات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هست که دچار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ک</w:t>
      </w:r>
      <w:r w:rsidRPr="009F6728">
        <w:rPr>
          <w:color w:val="000000" w:themeColor="text1"/>
          <w:rtl/>
        </w:rPr>
        <w:t xml:space="preserve"> اضطراب در مقام استظهار است. </w:t>
      </w:r>
    </w:p>
    <w:p w14:paraId="03B182FA" w14:textId="1FBE19DF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color w:val="000000" w:themeColor="text1"/>
          <w:rtl/>
        </w:rPr>
        <w:t>۲-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نکه</w:t>
      </w:r>
      <w:r w:rsidRPr="009F6728">
        <w:rPr>
          <w:color w:val="000000" w:themeColor="text1"/>
          <w:rtl/>
        </w:rPr>
        <w:t xml:space="preserve"> قرآن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ک</w:t>
      </w:r>
      <w:r w:rsidRPr="009F6728">
        <w:rPr>
          <w:color w:val="000000" w:themeColor="text1"/>
          <w:rtl/>
        </w:rPr>
        <w:t xml:space="preserve"> </w:t>
      </w:r>
      <w:r w:rsidR="005C52EC">
        <w:rPr>
          <w:color w:val="000000" w:themeColor="text1"/>
          <w:rtl/>
        </w:rPr>
        <w:t>تأویلاتی</w:t>
      </w:r>
      <w:r w:rsidRPr="009F6728">
        <w:rPr>
          <w:color w:val="000000" w:themeColor="text1"/>
          <w:rtl/>
        </w:rPr>
        <w:t xml:space="preserve"> دارد که ب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شتر</w:t>
      </w:r>
      <w:r w:rsidRPr="009F6728">
        <w:rPr>
          <w:color w:val="000000" w:themeColor="text1"/>
          <w:rtl/>
        </w:rPr>
        <w:t xml:space="preserve"> ناظر به بطون است، البته متشابهات هم بطن دارد ول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محکمات هم بطن دارد </w:t>
      </w:r>
    </w:p>
    <w:p w14:paraId="4BFA5F0D" w14:textId="77777777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ک</w:t>
      </w:r>
      <w:r w:rsidRPr="009F6728">
        <w:rPr>
          <w:color w:val="000000" w:themeColor="text1"/>
          <w:rtl/>
        </w:rPr>
        <w:t xml:space="preserve"> بحث د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گر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است که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نجا</w:t>
      </w:r>
      <w:r w:rsidRPr="009F6728">
        <w:rPr>
          <w:color w:val="000000" w:themeColor="text1"/>
          <w:rtl/>
        </w:rPr>
        <w:t xml:space="preserve"> مطرح شده است </w:t>
      </w:r>
    </w:p>
    <w:p w14:paraId="5F1D5255" w14:textId="629C3DA5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بع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</w:t>
      </w:r>
      <w:r w:rsidRPr="009F6728">
        <w:rPr>
          <w:color w:val="000000" w:themeColor="text1"/>
          <w:rtl/>
        </w:rPr>
        <w:t xml:space="preserve"> 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ست</w:t>
      </w:r>
      <w:r w:rsidRPr="009F6728">
        <w:rPr>
          <w:color w:val="000000" w:themeColor="text1"/>
          <w:rtl/>
        </w:rPr>
        <w:t xml:space="preserve"> که ما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نها</w:t>
      </w:r>
      <w:r w:rsidRPr="009F6728">
        <w:rPr>
          <w:color w:val="000000" w:themeColor="text1"/>
          <w:rtl/>
        </w:rPr>
        <w:t xml:space="preserve"> را دو مقوله بگ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ر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و بگو</w:t>
      </w:r>
      <w:r w:rsidRPr="009F6728">
        <w:rPr>
          <w:rFonts w:hint="cs"/>
          <w:color w:val="000000" w:themeColor="text1"/>
          <w:rtl/>
        </w:rPr>
        <w:t>یی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به هر دو اشاره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کند</w:t>
      </w:r>
      <w:r w:rsidRPr="009F6728">
        <w:rPr>
          <w:color w:val="000000" w:themeColor="text1"/>
          <w:rtl/>
        </w:rPr>
        <w:t xml:space="preserve"> گرچه </w:t>
      </w:r>
      <w:r w:rsidR="00097253">
        <w:rPr>
          <w:color w:val="000000" w:themeColor="text1"/>
          <w:rtl/>
        </w:rPr>
        <w:t>تأویل</w:t>
      </w:r>
      <w:r w:rsidRPr="009F6728">
        <w:rPr>
          <w:color w:val="000000" w:themeColor="text1"/>
          <w:rtl/>
        </w:rPr>
        <w:t xml:space="preserve">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ک</w:t>
      </w:r>
      <w:r w:rsidRPr="009F6728">
        <w:rPr>
          <w:color w:val="000000" w:themeColor="text1"/>
          <w:rtl/>
        </w:rPr>
        <w:t xml:space="preserve"> معنا</w:t>
      </w:r>
      <w:r w:rsidRPr="009F6728">
        <w:rPr>
          <w:rFonts w:hint="cs"/>
          <w:color w:val="000000" w:themeColor="text1"/>
          <w:rtl/>
        </w:rPr>
        <w:t>یی</w:t>
      </w:r>
      <w:r w:rsidRPr="009F6728">
        <w:rPr>
          <w:color w:val="000000" w:themeColor="text1"/>
          <w:rtl/>
        </w:rPr>
        <w:t xml:space="preserve"> دارد که در متشابهات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ک</w:t>
      </w:r>
      <w:r w:rsidRPr="009F6728">
        <w:rPr>
          <w:color w:val="000000" w:themeColor="text1"/>
          <w:rtl/>
        </w:rPr>
        <w:t xml:space="preserve"> مقدار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بار مضاعف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دارد چن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احتمال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ما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ده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که 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از</w:t>
      </w:r>
      <w:r w:rsidRPr="009F6728">
        <w:rPr>
          <w:color w:val="000000" w:themeColor="text1"/>
          <w:rtl/>
        </w:rPr>
        <w:t xml:space="preserve"> به بحث در جا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خود دارد. </w:t>
      </w:r>
    </w:p>
    <w:p w14:paraId="02EC7434" w14:textId="77777777" w:rsidR="009F6728" w:rsidRPr="009F6728" w:rsidRDefault="009F6728" w:rsidP="009811A8">
      <w:pPr>
        <w:pStyle w:val="Heading1"/>
        <w:rPr>
          <w:rtl/>
        </w:rPr>
      </w:pPr>
      <w:bookmarkStart w:id="14" w:name="_Toc220871238"/>
      <w:r w:rsidRPr="009F6728">
        <w:rPr>
          <w:rFonts w:hint="eastAsia"/>
          <w:rtl/>
        </w:rPr>
        <w:t>نکته</w:t>
      </w:r>
      <w:r w:rsidRPr="009F6728">
        <w:rPr>
          <w:rtl/>
        </w:rPr>
        <w:t xml:space="preserve"> سوم در آ</w:t>
      </w:r>
      <w:r w:rsidRPr="009F6728">
        <w:rPr>
          <w:rFonts w:hint="cs"/>
          <w:rtl/>
        </w:rPr>
        <w:t>ی</w:t>
      </w:r>
      <w:r w:rsidRPr="009F6728">
        <w:rPr>
          <w:rFonts w:hint="eastAsia"/>
          <w:rtl/>
        </w:rPr>
        <w:t>ه</w:t>
      </w:r>
      <w:r w:rsidRPr="009F6728">
        <w:rPr>
          <w:rtl/>
        </w:rPr>
        <w:t xml:space="preserve"> شر</w:t>
      </w:r>
      <w:r w:rsidRPr="009F6728">
        <w:rPr>
          <w:rFonts w:hint="cs"/>
          <w:rtl/>
        </w:rPr>
        <w:t>ی</w:t>
      </w:r>
      <w:r w:rsidRPr="009F6728">
        <w:rPr>
          <w:rFonts w:hint="eastAsia"/>
          <w:rtl/>
        </w:rPr>
        <w:t>فه</w:t>
      </w:r>
      <w:bookmarkEnd w:id="14"/>
    </w:p>
    <w:p w14:paraId="4432A2E4" w14:textId="196A03BA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که</w:t>
      </w:r>
      <w:r w:rsidRPr="009F6728">
        <w:rPr>
          <w:color w:val="000000" w:themeColor="text1"/>
          <w:rtl/>
        </w:rPr>
        <w:t xml:space="preserve"> خ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ل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محل توجه در تفاس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ر</w:t>
      </w:r>
      <w:r w:rsidRPr="009F6728">
        <w:rPr>
          <w:color w:val="000000" w:themeColor="text1"/>
          <w:rtl/>
        </w:rPr>
        <w:t xml:space="preserve"> قرار گرفته است، </w:t>
      </w:r>
      <w:r w:rsidR="005C52EC">
        <w:rPr>
          <w:b/>
          <w:bCs/>
          <w:color w:val="007200"/>
          <w:rtl/>
        </w:rPr>
        <w:t>﴿وَالرَّاسِخُونَ فِ</w:t>
      </w:r>
      <w:r w:rsidR="005C52EC">
        <w:rPr>
          <w:rFonts w:hint="cs"/>
          <w:b/>
          <w:bCs/>
          <w:color w:val="007200"/>
          <w:rtl/>
        </w:rPr>
        <w:t>ی</w:t>
      </w:r>
      <w:r w:rsidR="005C52EC">
        <w:rPr>
          <w:b/>
          <w:bCs/>
          <w:color w:val="007200"/>
          <w:rtl/>
        </w:rPr>
        <w:t xml:space="preserve"> الْعِلْمِ </w:t>
      </w:r>
      <w:r w:rsidR="005C52EC">
        <w:rPr>
          <w:rFonts w:hint="cs"/>
          <w:b/>
          <w:bCs/>
          <w:color w:val="007200"/>
          <w:rtl/>
        </w:rPr>
        <w:t>یَ</w:t>
      </w:r>
      <w:r w:rsidR="005C52EC">
        <w:rPr>
          <w:rFonts w:hint="eastAsia"/>
          <w:b/>
          <w:bCs/>
          <w:color w:val="007200"/>
          <w:rtl/>
        </w:rPr>
        <w:t>قُولُونَ</w:t>
      </w:r>
      <w:r w:rsidR="005C52EC">
        <w:rPr>
          <w:b/>
          <w:bCs/>
          <w:color w:val="007200"/>
          <w:rtl/>
        </w:rPr>
        <w:t xml:space="preserve"> آمَنَّا﴾ </w:t>
      </w:r>
      <w:r w:rsidRPr="009F6728">
        <w:rPr>
          <w:color w:val="000000" w:themeColor="text1"/>
          <w:rtl/>
        </w:rPr>
        <w:t>است که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</w:t>
      </w:r>
      <w:r w:rsidRPr="009F6728">
        <w:rPr>
          <w:color w:val="000000" w:themeColor="text1"/>
          <w:rtl/>
        </w:rPr>
        <w:t xml:space="preserve">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واو عاطفه است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</w:t>
      </w:r>
      <w:r w:rsidRPr="009F6728">
        <w:rPr>
          <w:color w:val="000000" w:themeColor="text1"/>
          <w:rtl/>
        </w:rPr>
        <w:t xml:space="preserve"> واو است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ناف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است؟ </w:t>
      </w:r>
    </w:p>
    <w:p w14:paraId="659FE0EA" w14:textId="77777777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دو</w:t>
      </w:r>
      <w:r w:rsidRPr="009F6728">
        <w:rPr>
          <w:color w:val="000000" w:themeColor="text1"/>
          <w:rtl/>
        </w:rPr>
        <w:t xml:space="preserve"> احتمال در تفاس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ر</w:t>
      </w:r>
      <w:r w:rsidRPr="009F6728">
        <w:rPr>
          <w:color w:val="000000" w:themeColor="text1"/>
          <w:rtl/>
        </w:rPr>
        <w:t xml:space="preserve"> آمده است؛ </w:t>
      </w:r>
    </w:p>
    <w:p w14:paraId="41846AEB" w14:textId="77777777" w:rsidR="009F6728" w:rsidRPr="009F6728" w:rsidRDefault="009F6728" w:rsidP="009811A8">
      <w:pPr>
        <w:pStyle w:val="Heading2"/>
        <w:rPr>
          <w:rtl/>
        </w:rPr>
      </w:pPr>
      <w:bookmarkStart w:id="15" w:name="_Toc220871239"/>
      <w:r w:rsidRPr="009F6728">
        <w:rPr>
          <w:rFonts w:hint="eastAsia"/>
          <w:rtl/>
        </w:rPr>
        <w:t>احتمال</w:t>
      </w:r>
      <w:r w:rsidRPr="009F6728">
        <w:rPr>
          <w:rtl/>
        </w:rPr>
        <w:t xml:space="preserve"> اول</w:t>
      </w:r>
      <w:bookmarkEnd w:id="15"/>
    </w:p>
    <w:p w14:paraId="10068128" w14:textId="17D41F8C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است که واو راسخون، عاطفه است و عطف بر الله است، </w:t>
      </w:r>
      <w:r w:rsidR="005C52EC">
        <w:rPr>
          <w:b/>
          <w:bCs/>
          <w:color w:val="007200"/>
          <w:rtl/>
        </w:rPr>
        <w:t xml:space="preserve">﴿مَا </w:t>
      </w:r>
      <w:r w:rsidR="005C52EC">
        <w:rPr>
          <w:rFonts w:hint="cs"/>
          <w:b/>
          <w:bCs/>
          <w:color w:val="007200"/>
          <w:rtl/>
        </w:rPr>
        <w:t>یَ</w:t>
      </w:r>
      <w:r w:rsidR="005C52EC">
        <w:rPr>
          <w:rFonts w:hint="eastAsia"/>
          <w:b/>
          <w:bCs/>
          <w:color w:val="007200"/>
          <w:rtl/>
        </w:rPr>
        <w:t>عْلَمُ</w:t>
      </w:r>
      <w:r w:rsidR="005C52EC">
        <w:rPr>
          <w:b/>
          <w:bCs/>
          <w:color w:val="007200"/>
          <w:rtl/>
        </w:rPr>
        <w:t xml:space="preserve"> تَأْوِ</w:t>
      </w:r>
      <w:r w:rsidR="005C52EC">
        <w:rPr>
          <w:rFonts w:hint="cs"/>
          <w:b/>
          <w:bCs/>
          <w:color w:val="007200"/>
          <w:rtl/>
        </w:rPr>
        <w:t>ی</w:t>
      </w:r>
      <w:r w:rsidR="005C52EC">
        <w:rPr>
          <w:rFonts w:hint="eastAsia"/>
          <w:b/>
          <w:bCs/>
          <w:color w:val="007200"/>
          <w:rtl/>
        </w:rPr>
        <w:t>لَهُ</w:t>
      </w:r>
      <w:r w:rsidR="005C52EC">
        <w:rPr>
          <w:b/>
          <w:bCs/>
          <w:color w:val="007200"/>
          <w:rtl/>
        </w:rPr>
        <w:t xml:space="preserve"> إِلَّا اللَّهُ وَالرَّاسِخُونَ فِ</w:t>
      </w:r>
      <w:r w:rsidR="005C52EC">
        <w:rPr>
          <w:rFonts w:hint="cs"/>
          <w:b/>
          <w:bCs/>
          <w:color w:val="007200"/>
          <w:rtl/>
        </w:rPr>
        <w:t>ی</w:t>
      </w:r>
      <w:r w:rsidR="005C52EC">
        <w:rPr>
          <w:b/>
          <w:bCs/>
          <w:color w:val="007200"/>
          <w:rtl/>
        </w:rPr>
        <w:t xml:space="preserve"> الْعِلْمِ﴾ </w:t>
      </w:r>
      <w:r w:rsidRPr="009F6728">
        <w:rPr>
          <w:color w:val="000000" w:themeColor="text1"/>
          <w:rtl/>
        </w:rPr>
        <w:t xml:space="preserve">عالم به </w:t>
      </w:r>
      <w:r w:rsidR="00097253">
        <w:rPr>
          <w:color w:val="000000" w:themeColor="text1"/>
          <w:rtl/>
        </w:rPr>
        <w:t>تأویل</w:t>
      </w:r>
      <w:r w:rsidRPr="009F6728">
        <w:rPr>
          <w:color w:val="000000" w:themeColor="text1"/>
          <w:rtl/>
        </w:rPr>
        <w:t xml:space="preserve"> قرآن، خدا و راسخون ف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علم هستند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ادامه آن جمله قبل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است. </w:t>
      </w:r>
    </w:p>
    <w:p w14:paraId="64958F74" w14:textId="27DFDB06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بنابر</w:t>
      </w:r>
      <w:r w:rsidRPr="009F6728">
        <w:rPr>
          <w:color w:val="000000" w:themeColor="text1"/>
          <w:rtl/>
        </w:rPr>
        <w:t xml:space="preserve">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احتمال، مشکل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که برا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مفسر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پ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دا</w:t>
      </w:r>
      <w:r w:rsidRPr="009F6728">
        <w:rPr>
          <w:color w:val="000000" w:themeColor="text1"/>
          <w:rtl/>
        </w:rPr>
        <w:t xml:space="preserve"> شده است آن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قولون</w:t>
      </w:r>
      <w:r w:rsidRPr="009F6728">
        <w:rPr>
          <w:color w:val="000000" w:themeColor="text1"/>
          <w:rtl/>
        </w:rPr>
        <w:t xml:space="preserve"> است،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گو</w:t>
      </w:r>
      <w:r w:rsidRPr="009F6728">
        <w:rPr>
          <w:rFonts w:hint="cs"/>
          <w:color w:val="000000" w:themeColor="text1"/>
          <w:rtl/>
        </w:rPr>
        <w:t>یی</w:t>
      </w:r>
      <w:r w:rsidRPr="009F6728">
        <w:rPr>
          <w:rFonts w:hint="eastAsia"/>
          <w:color w:val="000000" w:themeColor="text1"/>
          <w:rtl/>
        </w:rPr>
        <w:t>د</w:t>
      </w:r>
      <w:r w:rsidRPr="009F6728">
        <w:rPr>
          <w:color w:val="000000" w:themeColor="text1"/>
          <w:rtl/>
        </w:rPr>
        <w:t xml:space="preserve"> </w:t>
      </w:r>
      <w:r w:rsidR="005C52EC">
        <w:rPr>
          <w:b/>
          <w:bCs/>
          <w:color w:val="007200"/>
          <w:rtl/>
        </w:rPr>
        <w:t xml:space="preserve">﴿مَا </w:t>
      </w:r>
      <w:r w:rsidR="005C52EC">
        <w:rPr>
          <w:rFonts w:hint="cs"/>
          <w:b/>
          <w:bCs/>
          <w:color w:val="007200"/>
          <w:rtl/>
        </w:rPr>
        <w:t>یَ</w:t>
      </w:r>
      <w:r w:rsidR="005C52EC">
        <w:rPr>
          <w:rFonts w:hint="eastAsia"/>
          <w:b/>
          <w:bCs/>
          <w:color w:val="007200"/>
          <w:rtl/>
        </w:rPr>
        <w:t>عْلَمُ</w:t>
      </w:r>
      <w:r w:rsidR="005C52EC">
        <w:rPr>
          <w:b/>
          <w:bCs/>
          <w:color w:val="007200"/>
          <w:rtl/>
        </w:rPr>
        <w:t xml:space="preserve"> تَأْوِ</w:t>
      </w:r>
      <w:r w:rsidR="005C52EC">
        <w:rPr>
          <w:rFonts w:hint="cs"/>
          <w:b/>
          <w:bCs/>
          <w:color w:val="007200"/>
          <w:rtl/>
        </w:rPr>
        <w:t>ی</w:t>
      </w:r>
      <w:r w:rsidR="005C52EC">
        <w:rPr>
          <w:rFonts w:hint="eastAsia"/>
          <w:b/>
          <w:bCs/>
          <w:color w:val="007200"/>
          <w:rtl/>
        </w:rPr>
        <w:t>لَهُ</w:t>
      </w:r>
      <w:r w:rsidR="005C52EC">
        <w:rPr>
          <w:b/>
          <w:bCs/>
          <w:color w:val="007200"/>
          <w:rtl/>
        </w:rPr>
        <w:t xml:space="preserve"> إِلَّا اللَّهُ وَالرَّاسِخُونَ فِ</w:t>
      </w:r>
      <w:r w:rsidR="005C52EC">
        <w:rPr>
          <w:rFonts w:hint="cs"/>
          <w:b/>
          <w:bCs/>
          <w:color w:val="007200"/>
          <w:rtl/>
        </w:rPr>
        <w:t>ی</w:t>
      </w:r>
      <w:r w:rsidR="005C52EC">
        <w:rPr>
          <w:b/>
          <w:bCs/>
          <w:color w:val="007200"/>
          <w:rtl/>
        </w:rPr>
        <w:t xml:space="preserve"> الْعِلْمِ﴾</w:t>
      </w:r>
      <w:r w:rsidRPr="009F6728">
        <w:rPr>
          <w:color w:val="000000" w:themeColor="text1"/>
          <w:rtl/>
        </w:rPr>
        <w:t xml:space="preserve">،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قولون</w:t>
      </w:r>
      <w:r w:rsidRPr="009F6728">
        <w:rPr>
          <w:color w:val="000000" w:themeColor="text1"/>
          <w:rtl/>
        </w:rPr>
        <w:t xml:space="preserve"> با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</w:t>
      </w:r>
      <w:r w:rsidRPr="009F6728">
        <w:rPr>
          <w:color w:val="000000" w:themeColor="text1"/>
          <w:rtl/>
        </w:rPr>
        <w:t xml:space="preserve"> سرش بر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ک</w:t>
      </w:r>
      <w:r w:rsidRPr="009F6728">
        <w:rPr>
          <w:color w:val="000000" w:themeColor="text1"/>
          <w:rtl/>
        </w:rPr>
        <w:t xml:space="preserve"> بال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گذاشته شود از نظر ادب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،</w:t>
      </w:r>
      <w:r w:rsidRPr="009F6728">
        <w:rPr>
          <w:color w:val="000000" w:themeColor="text1"/>
          <w:rtl/>
        </w:rPr>
        <w:t xml:space="preserve"> قائل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به احتمال اول گفته‌اند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ک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از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احتمالات از نظر ادب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در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قولون</w:t>
      </w:r>
      <w:r w:rsidRPr="009F6728">
        <w:rPr>
          <w:color w:val="000000" w:themeColor="text1"/>
          <w:rtl/>
        </w:rPr>
        <w:t xml:space="preserve"> </w:t>
      </w:r>
      <w:r w:rsidR="005C52EC">
        <w:rPr>
          <w:color w:val="000000" w:themeColor="text1"/>
          <w:rtl/>
        </w:rPr>
        <w:t>داده‌اند</w:t>
      </w:r>
      <w:r w:rsidRPr="009F6728">
        <w:rPr>
          <w:color w:val="000000" w:themeColor="text1"/>
          <w:rtl/>
        </w:rPr>
        <w:t xml:space="preserve">؛ </w:t>
      </w:r>
    </w:p>
    <w:p w14:paraId="58AD509F" w14:textId="3FE97E21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color w:val="000000" w:themeColor="text1"/>
          <w:rtl/>
        </w:rPr>
        <w:t>۱-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نکه</w:t>
      </w:r>
      <w:r w:rsidRPr="009F6728">
        <w:rPr>
          <w:color w:val="000000" w:themeColor="text1"/>
          <w:rtl/>
        </w:rPr>
        <w:t xml:space="preserve">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حال است، </w:t>
      </w:r>
      <w:r w:rsidR="005C52EC">
        <w:rPr>
          <w:b/>
          <w:bCs/>
          <w:color w:val="007200"/>
          <w:rtl/>
        </w:rPr>
        <w:t xml:space="preserve">﴿مَا </w:t>
      </w:r>
      <w:r w:rsidR="005C52EC">
        <w:rPr>
          <w:rFonts w:hint="cs"/>
          <w:b/>
          <w:bCs/>
          <w:color w:val="007200"/>
          <w:rtl/>
        </w:rPr>
        <w:t>یَ</w:t>
      </w:r>
      <w:r w:rsidR="005C52EC">
        <w:rPr>
          <w:rFonts w:hint="eastAsia"/>
          <w:b/>
          <w:bCs/>
          <w:color w:val="007200"/>
          <w:rtl/>
        </w:rPr>
        <w:t>عْلَمُ</w:t>
      </w:r>
      <w:r w:rsidR="005C52EC">
        <w:rPr>
          <w:b/>
          <w:bCs/>
          <w:color w:val="007200"/>
          <w:rtl/>
        </w:rPr>
        <w:t xml:space="preserve"> تَأْوِ</w:t>
      </w:r>
      <w:r w:rsidR="005C52EC">
        <w:rPr>
          <w:rFonts w:hint="cs"/>
          <w:b/>
          <w:bCs/>
          <w:color w:val="007200"/>
          <w:rtl/>
        </w:rPr>
        <w:t>ی</w:t>
      </w:r>
      <w:r w:rsidR="005C52EC">
        <w:rPr>
          <w:rFonts w:hint="eastAsia"/>
          <w:b/>
          <w:bCs/>
          <w:color w:val="007200"/>
          <w:rtl/>
        </w:rPr>
        <w:t>لَهُ</w:t>
      </w:r>
      <w:r w:rsidR="005C52EC">
        <w:rPr>
          <w:b/>
          <w:bCs/>
          <w:color w:val="007200"/>
          <w:rtl/>
        </w:rPr>
        <w:t xml:space="preserve"> إِلَّا اللَّهُ وَالرَّاسِخُونَ فِ</w:t>
      </w:r>
      <w:r w:rsidR="005C52EC">
        <w:rPr>
          <w:rFonts w:hint="cs"/>
          <w:b/>
          <w:bCs/>
          <w:color w:val="007200"/>
          <w:rtl/>
        </w:rPr>
        <w:t>ی</w:t>
      </w:r>
      <w:r w:rsidR="005C52EC">
        <w:rPr>
          <w:b/>
          <w:bCs/>
          <w:color w:val="007200"/>
          <w:rtl/>
        </w:rPr>
        <w:t xml:space="preserve"> الْعِلْمِ﴾ </w:t>
      </w:r>
      <w:r w:rsidRPr="009F6728">
        <w:rPr>
          <w:color w:val="000000" w:themeColor="text1"/>
          <w:rtl/>
        </w:rPr>
        <w:t>در حال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که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راسخون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گو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ند</w:t>
      </w:r>
      <w:r w:rsidRPr="009F6728">
        <w:rPr>
          <w:color w:val="000000" w:themeColor="text1"/>
          <w:rtl/>
        </w:rPr>
        <w:t xml:space="preserve"> آمنّا به، هم </w:t>
      </w:r>
      <w:r w:rsidR="00097253">
        <w:rPr>
          <w:color w:val="000000" w:themeColor="text1"/>
          <w:rtl/>
        </w:rPr>
        <w:t>تأویل</w:t>
      </w:r>
      <w:r w:rsidRPr="009F6728">
        <w:rPr>
          <w:color w:val="000000" w:themeColor="text1"/>
          <w:rtl/>
        </w:rPr>
        <w:t xml:space="preserve"> را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دانند</w:t>
      </w:r>
      <w:r w:rsidRPr="009F6728">
        <w:rPr>
          <w:color w:val="000000" w:themeColor="text1"/>
          <w:rtl/>
        </w:rPr>
        <w:t xml:space="preserve"> و هم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گو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ند</w:t>
      </w:r>
      <w:r w:rsidRPr="009F6728">
        <w:rPr>
          <w:color w:val="000000" w:themeColor="text1"/>
          <w:rtl/>
        </w:rPr>
        <w:t xml:space="preserve"> آمنّا به، به همه آن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مان</w:t>
      </w:r>
      <w:r w:rsidRPr="009F6728">
        <w:rPr>
          <w:color w:val="000000" w:themeColor="text1"/>
          <w:rtl/>
        </w:rPr>
        <w:t xml:space="preserve"> دار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. </w:t>
      </w:r>
    </w:p>
    <w:p w14:paraId="0BFACACB" w14:textId="7F438426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color w:val="000000" w:themeColor="text1"/>
          <w:rtl/>
        </w:rPr>
        <w:t>۲- احتمال ادب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د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گر</w:t>
      </w:r>
      <w:r w:rsidRPr="009F6728">
        <w:rPr>
          <w:color w:val="000000" w:themeColor="text1"/>
          <w:rtl/>
        </w:rPr>
        <w:t xml:space="preserve"> برا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وجه اول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است که بگو</w:t>
      </w:r>
      <w:r w:rsidRPr="009F6728">
        <w:rPr>
          <w:rFonts w:hint="cs"/>
          <w:color w:val="000000" w:themeColor="text1"/>
          <w:rtl/>
        </w:rPr>
        <w:t>یی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نجا</w:t>
      </w:r>
      <w:r w:rsidRPr="009F6728">
        <w:rPr>
          <w:color w:val="000000" w:themeColor="text1"/>
          <w:rtl/>
        </w:rPr>
        <w:t xml:space="preserve"> محذوف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وجود دارد </w:t>
      </w:r>
      <w:r w:rsidR="005C52EC">
        <w:rPr>
          <w:b/>
          <w:bCs/>
          <w:color w:val="007200"/>
          <w:rtl/>
        </w:rPr>
        <w:t xml:space="preserve">﴿مَا </w:t>
      </w:r>
      <w:r w:rsidR="005C52EC">
        <w:rPr>
          <w:rFonts w:hint="cs"/>
          <w:b/>
          <w:bCs/>
          <w:color w:val="007200"/>
          <w:rtl/>
        </w:rPr>
        <w:t>یَ</w:t>
      </w:r>
      <w:r w:rsidR="005C52EC">
        <w:rPr>
          <w:rFonts w:hint="eastAsia"/>
          <w:b/>
          <w:bCs/>
          <w:color w:val="007200"/>
          <w:rtl/>
        </w:rPr>
        <w:t>عْلَمُ</w:t>
      </w:r>
      <w:r w:rsidR="005C52EC">
        <w:rPr>
          <w:b/>
          <w:bCs/>
          <w:color w:val="007200"/>
          <w:rtl/>
        </w:rPr>
        <w:t xml:space="preserve"> تَأْوِ</w:t>
      </w:r>
      <w:r w:rsidR="005C52EC">
        <w:rPr>
          <w:rFonts w:hint="cs"/>
          <w:b/>
          <w:bCs/>
          <w:color w:val="007200"/>
          <w:rtl/>
        </w:rPr>
        <w:t>ی</w:t>
      </w:r>
      <w:r w:rsidR="005C52EC">
        <w:rPr>
          <w:rFonts w:hint="eastAsia"/>
          <w:b/>
          <w:bCs/>
          <w:color w:val="007200"/>
          <w:rtl/>
        </w:rPr>
        <w:t>لَهُ</w:t>
      </w:r>
      <w:r w:rsidR="005C52EC">
        <w:rPr>
          <w:b/>
          <w:bCs/>
          <w:color w:val="007200"/>
          <w:rtl/>
        </w:rPr>
        <w:t xml:space="preserve"> إِلَّا اللَّهُ وَالرَّاسِخُونَ فِ</w:t>
      </w:r>
      <w:r w:rsidR="005C52EC">
        <w:rPr>
          <w:rFonts w:hint="cs"/>
          <w:b/>
          <w:bCs/>
          <w:color w:val="007200"/>
          <w:rtl/>
        </w:rPr>
        <w:t>ی</w:t>
      </w:r>
      <w:r w:rsidR="005C52EC">
        <w:rPr>
          <w:b/>
          <w:bCs/>
          <w:color w:val="007200"/>
          <w:rtl/>
        </w:rPr>
        <w:t xml:space="preserve"> الْعِلْمِ﴾ </w:t>
      </w:r>
      <w:r w:rsidRPr="009F6728">
        <w:rPr>
          <w:color w:val="000000" w:themeColor="text1"/>
          <w:rtl/>
        </w:rPr>
        <w:t>محذوف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دارد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که هم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راسخون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قولون</w:t>
      </w:r>
      <w:r w:rsidRPr="009F6728">
        <w:rPr>
          <w:color w:val="000000" w:themeColor="text1"/>
          <w:rtl/>
        </w:rPr>
        <w:t xml:space="preserve"> به آمنا به. </w:t>
      </w:r>
    </w:p>
    <w:p w14:paraId="2F4277DB" w14:textId="77777777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بحث</w:t>
      </w:r>
      <w:r w:rsidRPr="009F6728">
        <w:rPr>
          <w:color w:val="000000" w:themeColor="text1"/>
          <w:rtl/>
        </w:rPr>
        <w:t xml:space="preserve"> حال محل بحث قرار گرفته است که چن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حال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</w:t>
      </w:r>
      <w:r w:rsidRPr="009F6728">
        <w:rPr>
          <w:color w:val="000000" w:themeColor="text1"/>
          <w:rtl/>
        </w:rPr>
        <w:t xml:space="preserve"> واو حال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خواهد</w:t>
      </w:r>
      <w:r w:rsidRPr="009F6728">
        <w:rPr>
          <w:color w:val="000000" w:themeColor="text1"/>
          <w:rtl/>
        </w:rPr>
        <w:t xml:space="preserve">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</w:t>
      </w:r>
      <w:r w:rsidRPr="009F6728">
        <w:rPr>
          <w:color w:val="000000" w:themeColor="text1"/>
          <w:rtl/>
        </w:rPr>
        <w:t xml:space="preserve"> نم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خواهد؟</w:t>
      </w:r>
      <w:r w:rsidRPr="009F6728">
        <w:rPr>
          <w:color w:val="000000" w:themeColor="text1"/>
          <w:rtl/>
        </w:rPr>
        <w:t xml:space="preserve">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</w:t>
      </w:r>
      <w:r w:rsidRPr="009F6728">
        <w:rPr>
          <w:color w:val="000000" w:themeColor="text1"/>
          <w:rtl/>
        </w:rPr>
        <w:t xml:space="preserve"> بدون واو حال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درست است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</w:t>
      </w:r>
      <w:r w:rsidRPr="009F6728">
        <w:rPr>
          <w:color w:val="000000" w:themeColor="text1"/>
          <w:rtl/>
        </w:rPr>
        <w:t xml:space="preserve"> خ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ر؟</w:t>
      </w:r>
      <w:r w:rsidRPr="009F6728">
        <w:rPr>
          <w:color w:val="000000" w:themeColor="text1"/>
          <w:rtl/>
        </w:rPr>
        <w:t xml:space="preserve"> </w:t>
      </w:r>
    </w:p>
    <w:p w14:paraId="23FCE98C" w14:textId="77777777" w:rsidR="009F6728" w:rsidRPr="009F6728" w:rsidRDefault="009F6728" w:rsidP="009811A8">
      <w:pPr>
        <w:pStyle w:val="Heading2"/>
        <w:rPr>
          <w:rtl/>
        </w:rPr>
      </w:pPr>
      <w:bookmarkStart w:id="16" w:name="_Toc220871240"/>
      <w:r w:rsidRPr="009F6728">
        <w:rPr>
          <w:rFonts w:hint="eastAsia"/>
          <w:rtl/>
        </w:rPr>
        <w:t>احتمال</w:t>
      </w:r>
      <w:r w:rsidRPr="009F6728">
        <w:rPr>
          <w:rtl/>
        </w:rPr>
        <w:t xml:space="preserve"> دوم</w:t>
      </w:r>
      <w:bookmarkEnd w:id="16"/>
      <w:r w:rsidRPr="009F6728">
        <w:rPr>
          <w:rtl/>
        </w:rPr>
        <w:t xml:space="preserve"> </w:t>
      </w:r>
    </w:p>
    <w:p w14:paraId="3898634C" w14:textId="6B318A16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است که واو است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ناف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است و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با ان از قبل جدا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شود،</w:t>
      </w:r>
      <w:r w:rsidRPr="009F6728">
        <w:rPr>
          <w:color w:val="000000" w:themeColor="text1"/>
          <w:rtl/>
        </w:rPr>
        <w:t xml:space="preserve"> </w:t>
      </w:r>
      <w:r w:rsidR="00441B14">
        <w:rPr>
          <w:b/>
          <w:bCs/>
          <w:color w:val="007200"/>
          <w:rtl/>
        </w:rPr>
        <w:t xml:space="preserve">﴿مَا </w:t>
      </w:r>
      <w:r w:rsidR="00441B14">
        <w:rPr>
          <w:rFonts w:hint="cs"/>
          <w:b/>
          <w:bCs/>
          <w:color w:val="007200"/>
          <w:rtl/>
        </w:rPr>
        <w:t>یَ</w:t>
      </w:r>
      <w:r w:rsidR="00441B14">
        <w:rPr>
          <w:rFonts w:hint="eastAsia"/>
          <w:b/>
          <w:bCs/>
          <w:color w:val="007200"/>
          <w:rtl/>
        </w:rPr>
        <w:t>عْلَمُ</w:t>
      </w:r>
      <w:r w:rsidR="00441B14">
        <w:rPr>
          <w:b/>
          <w:bCs/>
          <w:color w:val="007200"/>
          <w:rtl/>
        </w:rPr>
        <w:t xml:space="preserve"> تَأْوِ</w:t>
      </w:r>
      <w:r w:rsidR="00441B14">
        <w:rPr>
          <w:rFonts w:hint="cs"/>
          <w:b/>
          <w:bCs/>
          <w:color w:val="007200"/>
          <w:rtl/>
        </w:rPr>
        <w:t>ی</w:t>
      </w:r>
      <w:r w:rsidR="00441B14">
        <w:rPr>
          <w:rFonts w:hint="eastAsia"/>
          <w:b/>
          <w:bCs/>
          <w:color w:val="007200"/>
          <w:rtl/>
        </w:rPr>
        <w:t>لَهُ</w:t>
      </w:r>
      <w:r w:rsidR="00441B14">
        <w:rPr>
          <w:b/>
          <w:bCs/>
          <w:color w:val="007200"/>
          <w:rtl/>
        </w:rPr>
        <w:t xml:space="preserve"> إِلَّا اللَّهُ﴾ </w:t>
      </w:r>
      <w:r w:rsidR="00097253">
        <w:rPr>
          <w:color w:val="000000" w:themeColor="text1"/>
          <w:rtl/>
        </w:rPr>
        <w:t>تأویل</w:t>
      </w:r>
      <w:r w:rsidRPr="009F6728">
        <w:rPr>
          <w:color w:val="000000" w:themeColor="text1"/>
          <w:rtl/>
        </w:rPr>
        <w:t xml:space="preserve"> برا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خداست، راسخون در علم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گو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ند</w:t>
      </w:r>
      <w:r w:rsidRPr="009F6728">
        <w:rPr>
          <w:color w:val="000000" w:themeColor="text1"/>
          <w:rtl/>
        </w:rPr>
        <w:t xml:space="preserve"> ما همه را قبول دار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م،</w:t>
      </w:r>
      <w:r w:rsidRPr="009F6728">
        <w:rPr>
          <w:color w:val="000000" w:themeColor="text1"/>
          <w:rtl/>
        </w:rPr>
        <w:t xml:space="preserve"> محکم و متشابه برا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ما از نظر باور و اعتقاد فرق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نم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کند؛</w:t>
      </w:r>
      <w:r w:rsidRPr="009F6728">
        <w:rPr>
          <w:color w:val="000000" w:themeColor="text1"/>
          <w:rtl/>
        </w:rPr>
        <w:t xml:space="preserve"> </w:t>
      </w:r>
      <w:r w:rsidR="00441B14">
        <w:rPr>
          <w:b/>
          <w:bCs/>
          <w:color w:val="007200"/>
          <w:rtl/>
        </w:rPr>
        <w:t>﴿کُلٌّ مِنْ عِنْدِ رَبِّنَا﴾</w:t>
      </w:r>
      <w:r w:rsidRPr="009F6728">
        <w:rPr>
          <w:color w:val="000000" w:themeColor="text1"/>
          <w:rtl/>
        </w:rPr>
        <w:t xml:space="preserve">. </w:t>
      </w:r>
    </w:p>
    <w:p w14:paraId="4926205E" w14:textId="366EE850" w:rsidR="009F6728" w:rsidRPr="009F6728" w:rsidRDefault="009F6728" w:rsidP="00441B14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گرا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ش</w:t>
      </w:r>
      <w:r w:rsidRPr="009F6728">
        <w:rPr>
          <w:color w:val="000000" w:themeColor="text1"/>
          <w:rtl/>
        </w:rPr>
        <w:t xml:space="preserve"> ب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شتر</w:t>
      </w:r>
      <w:r w:rsidRPr="009F6728">
        <w:rPr>
          <w:color w:val="000000" w:themeColor="text1"/>
          <w:rtl/>
        </w:rPr>
        <w:t xml:space="preserve"> اهل سنت به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دوم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است و گرا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ش</w:t>
      </w:r>
      <w:r w:rsidRPr="009F6728">
        <w:rPr>
          <w:color w:val="000000" w:themeColor="text1"/>
          <w:rtl/>
        </w:rPr>
        <w:t xml:space="preserve"> ش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عه</w:t>
      </w:r>
      <w:r w:rsidRPr="009F6728">
        <w:rPr>
          <w:color w:val="000000" w:themeColor="text1"/>
          <w:rtl/>
        </w:rPr>
        <w:t xml:space="preserve"> به آن اول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است، دل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ل</w:t>
      </w:r>
      <w:r w:rsidRPr="009F6728">
        <w:rPr>
          <w:color w:val="000000" w:themeColor="text1"/>
          <w:rtl/>
        </w:rPr>
        <w:t xml:space="preserve">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است که روا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color w:val="000000" w:themeColor="text1"/>
          <w:rtl/>
        </w:rPr>
        <w:t xml:space="preserve"> متعدد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هست از جمله در هم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باب، شا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</w:t>
      </w:r>
      <w:r w:rsidRPr="009F6728">
        <w:rPr>
          <w:color w:val="000000" w:themeColor="text1"/>
          <w:rtl/>
        </w:rPr>
        <w:t xml:space="preserve"> مستف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ض</w:t>
      </w:r>
      <w:r w:rsidRPr="009F6728">
        <w:rPr>
          <w:color w:val="000000" w:themeColor="text1"/>
          <w:rtl/>
        </w:rPr>
        <w:t xml:space="preserve"> باشد، در روا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color w:val="000000" w:themeColor="text1"/>
          <w:rtl/>
        </w:rPr>
        <w:t xml:space="preserve"> آمده است که نحن الراسخون،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</w:t>
      </w:r>
      <w:r w:rsidRPr="009F6728">
        <w:rPr>
          <w:color w:val="000000" w:themeColor="text1"/>
          <w:rtl/>
        </w:rPr>
        <w:t xml:space="preserve"> عل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هو الراسخ، بعض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حصر کرده است، انما ان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نا،</w:t>
      </w:r>
      <w:r w:rsidRPr="009F6728">
        <w:rPr>
          <w:color w:val="000000" w:themeColor="text1"/>
          <w:rtl/>
        </w:rPr>
        <w:t xml:space="preserve"> وقت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راسخون گفته است فقط ما مقصود هست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سازگار‌تر است که عطف بگ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رد،</w:t>
      </w:r>
      <w:r w:rsidRPr="009F6728">
        <w:rPr>
          <w:color w:val="000000" w:themeColor="text1"/>
          <w:rtl/>
        </w:rPr>
        <w:t xml:space="preserve"> بگو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</w:t>
      </w:r>
      <w:r w:rsidRPr="009F6728">
        <w:rPr>
          <w:color w:val="000000" w:themeColor="text1"/>
          <w:rtl/>
        </w:rPr>
        <w:t xml:space="preserve"> </w:t>
      </w:r>
      <w:r w:rsidR="00441B14">
        <w:rPr>
          <w:b/>
          <w:bCs/>
          <w:color w:val="007200"/>
          <w:rtl/>
        </w:rPr>
        <w:t xml:space="preserve">﴿مَا </w:t>
      </w:r>
      <w:r w:rsidR="00441B14">
        <w:rPr>
          <w:rFonts w:hint="cs"/>
          <w:b/>
          <w:bCs/>
          <w:color w:val="007200"/>
          <w:rtl/>
        </w:rPr>
        <w:t>یَ</w:t>
      </w:r>
      <w:r w:rsidR="00441B14">
        <w:rPr>
          <w:rFonts w:hint="eastAsia"/>
          <w:b/>
          <w:bCs/>
          <w:color w:val="007200"/>
          <w:rtl/>
        </w:rPr>
        <w:t>عْلَمُ</w:t>
      </w:r>
      <w:r w:rsidR="00441B14">
        <w:rPr>
          <w:b/>
          <w:bCs/>
          <w:color w:val="007200"/>
          <w:rtl/>
        </w:rPr>
        <w:t xml:space="preserve"> تَأْوِ</w:t>
      </w:r>
      <w:r w:rsidR="00441B14">
        <w:rPr>
          <w:rFonts w:hint="cs"/>
          <w:b/>
          <w:bCs/>
          <w:color w:val="007200"/>
          <w:rtl/>
        </w:rPr>
        <w:t>ی</w:t>
      </w:r>
      <w:r w:rsidR="00441B14">
        <w:rPr>
          <w:rFonts w:hint="eastAsia"/>
          <w:b/>
          <w:bCs/>
          <w:color w:val="007200"/>
          <w:rtl/>
        </w:rPr>
        <w:t>لَهُ</w:t>
      </w:r>
      <w:r w:rsidR="00441B14">
        <w:rPr>
          <w:b/>
          <w:bCs/>
          <w:color w:val="007200"/>
          <w:rtl/>
        </w:rPr>
        <w:t xml:space="preserve"> إِلَّا اللَّهُ </w:t>
      </w:r>
      <w:r w:rsidR="00441B14">
        <w:rPr>
          <w:rFonts w:ascii="Sakkal Majalla" w:hAnsi="Sakkal Majalla" w:cs="Sakkal Majalla" w:hint="cs"/>
          <w:b/>
          <w:bCs/>
          <w:color w:val="007200"/>
          <w:rtl/>
        </w:rPr>
        <w:t>ۗ</w:t>
      </w:r>
      <w:r w:rsidR="00441B14">
        <w:rPr>
          <w:b/>
          <w:bCs/>
          <w:color w:val="007200"/>
          <w:rtl/>
        </w:rPr>
        <w:t xml:space="preserve"> </w:t>
      </w:r>
      <w:r w:rsidR="00441B14">
        <w:rPr>
          <w:rFonts w:hint="cs"/>
          <w:b/>
          <w:bCs/>
          <w:color w:val="007200"/>
          <w:rtl/>
        </w:rPr>
        <w:t>وَالرَّاسِخُونَ</w:t>
      </w:r>
      <w:r w:rsidR="00441B14">
        <w:rPr>
          <w:b/>
          <w:bCs/>
          <w:color w:val="007200"/>
          <w:rtl/>
        </w:rPr>
        <w:t xml:space="preserve"> </w:t>
      </w:r>
      <w:r w:rsidR="00441B14">
        <w:rPr>
          <w:rFonts w:hint="cs"/>
          <w:b/>
          <w:bCs/>
          <w:color w:val="007200"/>
          <w:rtl/>
        </w:rPr>
        <w:t>فِی</w:t>
      </w:r>
      <w:r w:rsidR="00441B14">
        <w:rPr>
          <w:b/>
          <w:bCs/>
          <w:color w:val="007200"/>
          <w:rtl/>
        </w:rPr>
        <w:t xml:space="preserve"> الْعِلْمِ﴾</w:t>
      </w:r>
      <w:r w:rsidRPr="009F6728">
        <w:rPr>
          <w:color w:val="000000" w:themeColor="text1"/>
          <w:rtl/>
        </w:rPr>
        <w:t xml:space="preserve"> </w:t>
      </w:r>
      <w:r w:rsidR="00441B14">
        <w:rPr>
          <w:color w:val="000000" w:themeColor="text1"/>
          <w:rtl/>
        </w:rPr>
        <w:t>اهل‌بیت</w:t>
      </w:r>
      <w:r w:rsidRPr="009F6728">
        <w:rPr>
          <w:color w:val="000000" w:themeColor="text1"/>
          <w:rtl/>
        </w:rPr>
        <w:t xml:space="preserve"> و من خوطب به که شد،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علم</w:t>
      </w:r>
      <w:r w:rsidRPr="009F6728">
        <w:rPr>
          <w:color w:val="000000" w:themeColor="text1"/>
          <w:rtl/>
        </w:rPr>
        <w:t xml:space="preserve"> ت</w:t>
      </w:r>
      <w:r w:rsidR="00441B14">
        <w:rPr>
          <w:rFonts w:hint="cs"/>
          <w:color w:val="000000" w:themeColor="text1"/>
          <w:rtl/>
        </w:rPr>
        <w:t>أ</w:t>
      </w:r>
      <w:r w:rsidRPr="009F6728">
        <w:rPr>
          <w:color w:val="000000" w:themeColor="text1"/>
          <w:rtl/>
        </w:rPr>
        <w:t>و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له،</w:t>
      </w:r>
      <w:r w:rsidRPr="009F6728">
        <w:rPr>
          <w:color w:val="000000" w:themeColor="text1"/>
          <w:rtl/>
        </w:rPr>
        <w:t xml:space="preserve"> ما </w:t>
      </w:r>
      <w:r w:rsidR="00097253">
        <w:rPr>
          <w:color w:val="000000" w:themeColor="text1"/>
          <w:rtl/>
        </w:rPr>
        <w:t>تأویل</w:t>
      </w:r>
      <w:r w:rsidRPr="009F6728">
        <w:rPr>
          <w:color w:val="000000" w:themeColor="text1"/>
          <w:rtl/>
        </w:rPr>
        <w:t xml:space="preserve"> قرآن را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دان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م،</w:t>
      </w:r>
      <w:r w:rsidRPr="009F6728">
        <w:rPr>
          <w:color w:val="000000" w:themeColor="text1"/>
          <w:rtl/>
        </w:rPr>
        <w:t xml:space="preserve"> ما راسخ در علم هست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م،</w:t>
      </w:r>
      <w:r w:rsidRPr="009F6728">
        <w:rPr>
          <w:color w:val="000000" w:themeColor="text1"/>
          <w:rtl/>
        </w:rPr>
        <w:t xml:space="preserve"> ما آگاه به </w:t>
      </w:r>
      <w:r w:rsidR="00097253">
        <w:rPr>
          <w:color w:val="000000" w:themeColor="text1"/>
          <w:rtl/>
        </w:rPr>
        <w:t>تأویل</w:t>
      </w:r>
      <w:r w:rsidRPr="009F6728">
        <w:rPr>
          <w:color w:val="000000" w:themeColor="text1"/>
          <w:rtl/>
        </w:rPr>
        <w:t xml:space="preserve"> هست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م،</w:t>
      </w:r>
      <w:r w:rsidRPr="009F6728">
        <w:rPr>
          <w:color w:val="000000" w:themeColor="text1"/>
          <w:rtl/>
        </w:rPr>
        <w:t xml:space="preserve"> در روا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color w:val="000000" w:themeColor="text1"/>
          <w:rtl/>
        </w:rPr>
        <w:t xml:space="preserve"> فراوان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که </w:t>
      </w:r>
      <w:r w:rsidRPr="009F6728">
        <w:rPr>
          <w:rFonts w:hint="eastAsia"/>
          <w:color w:val="000000" w:themeColor="text1"/>
          <w:rtl/>
        </w:rPr>
        <w:t>در</w:t>
      </w:r>
      <w:r w:rsidRPr="009F6728">
        <w:rPr>
          <w:color w:val="000000" w:themeColor="text1"/>
          <w:rtl/>
        </w:rPr>
        <w:t xml:space="preserve"> حد استفاضه است. </w:t>
      </w:r>
    </w:p>
    <w:p w14:paraId="56B4941C" w14:textId="5B69BD3A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البته</w:t>
      </w:r>
      <w:r w:rsidRPr="009F6728">
        <w:rPr>
          <w:color w:val="000000" w:themeColor="text1"/>
          <w:rtl/>
        </w:rPr>
        <w:t xml:space="preserve"> مانع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ندارد که کس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روا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color w:val="000000" w:themeColor="text1"/>
          <w:rtl/>
        </w:rPr>
        <w:t xml:space="preserve"> را بپذ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رد</w:t>
      </w:r>
      <w:r w:rsidRPr="009F6728">
        <w:rPr>
          <w:color w:val="000000" w:themeColor="text1"/>
          <w:rtl/>
        </w:rPr>
        <w:t xml:space="preserve"> و احتمال دوم را بگو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د،</w:t>
      </w:r>
      <w:r w:rsidRPr="009F6728">
        <w:rPr>
          <w:color w:val="000000" w:themeColor="text1"/>
          <w:rtl/>
        </w:rPr>
        <w:t xml:space="preserve">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ملازم با آن 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ست</w:t>
      </w:r>
      <w:r w:rsidRPr="009F6728">
        <w:rPr>
          <w:color w:val="000000" w:themeColor="text1"/>
          <w:rtl/>
        </w:rPr>
        <w:t xml:space="preserve"> ول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</w:t>
      </w:r>
      <w:r w:rsidR="00956AE3">
        <w:rPr>
          <w:color w:val="000000" w:themeColor="text1"/>
          <w:rtl/>
        </w:rPr>
        <w:t>عملاً</w:t>
      </w:r>
      <w:r w:rsidRPr="009F6728">
        <w:rPr>
          <w:color w:val="000000" w:themeColor="text1"/>
          <w:rtl/>
        </w:rPr>
        <w:t xml:space="preserve"> گرا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ش</w:t>
      </w:r>
      <w:r w:rsidRPr="009F6728">
        <w:rPr>
          <w:color w:val="000000" w:themeColor="text1"/>
          <w:rtl/>
        </w:rPr>
        <w:t xml:space="preserve"> مفسران ش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عه</w:t>
      </w:r>
      <w:r w:rsidRPr="009F6728">
        <w:rPr>
          <w:color w:val="000000" w:themeColor="text1"/>
          <w:rtl/>
        </w:rPr>
        <w:t xml:space="preserve"> به سمت احتمال اول و گرا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ش</w:t>
      </w:r>
      <w:r w:rsidRPr="009F6728">
        <w:rPr>
          <w:color w:val="000000" w:themeColor="text1"/>
          <w:rtl/>
        </w:rPr>
        <w:t xml:space="preserve"> مفسران سن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به سمت احتمال دوم است، اما منافات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ندارد حت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کس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روا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color w:val="000000" w:themeColor="text1"/>
          <w:rtl/>
        </w:rPr>
        <w:t xml:space="preserve"> ش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عه</w:t>
      </w:r>
      <w:r w:rsidRPr="009F6728">
        <w:rPr>
          <w:color w:val="000000" w:themeColor="text1"/>
          <w:rtl/>
        </w:rPr>
        <w:t xml:space="preserve"> را بپذ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رد،</w:t>
      </w:r>
      <w:r w:rsidRPr="009F6728">
        <w:rPr>
          <w:color w:val="000000" w:themeColor="text1"/>
          <w:rtl/>
        </w:rPr>
        <w:t xml:space="preserve"> اعتقاد ش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عه</w:t>
      </w:r>
      <w:r w:rsidRPr="009F6728">
        <w:rPr>
          <w:color w:val="000000" w:themeColor="text1"/>
          <w:rtl/>
        </w:rPr>
        <w:t xml:space="preserve"> را داشته باشد و در ع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حال احتمال دوم را بگو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د،</w:t>
      </w:r>
      <w:r w:rsidRPr="009F6728">
        <w:rPr>
          <w:color w:val="000000" w:themeColor="text1"/>
          <w:rtl/>
        </w:rPr>
        <w:t xml:space="preserve"> به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شکل؛ که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را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گو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</w:t>
      </w:r>
      <w:r w:rsidRPr="009F6728">
        <w:rPr>
          <w:color w:val="000000" w:themeColor="text1"/>
          <w:rtl/>
        </w:rPr>
        <w:t xml:space="preserve"> </w:t>
      </w:r>
      <w:r w:rsidR="00956AE3">
        <w:rPr>
          <w:b/>
          <w:bCs/>
          <w:color w:val="007200"/>
          <w:rtl/>
        </w:rPr>
        <w:t xml:space="preserve">﴿مَا </w:t>
      </w:r>
      <w:r w:rsidR="00956AE3">
        <w:rPr>
          <w:rFonts w:hint="cs"/>
          <w:b/>
          <w:bCs/>
          <w:color w:val="007200"/>
          <w:rtl/>
        </w:rPr>
        <w:t>یَ</w:t>
      </w:r>
      <w:r w:rsidR="00956AE3">
        <w:rPr>
          <w:rFonts w:hint="eastAsia"/>
          <w:b/>
          <w:bCs/>
          <w:color w:val="007200"/>
          <w:rtl/>
        </w:rPr>
        <w:t>عْلَمُ</w:t>
      </w:r>
      <w:r w:rsidR="00956AE3">
        <w:rPr>
          <w:b/>
          <w:bCs/>
          <w:color w:val="007200"/>
          <w:rtl/>
        </w:rPr>
        <w:t xml:space="preserve"> تَأْوِ</w:t>
      </w:r>
      <w:r w:rsidR="00956AE3">
        <w:rPr>
          <w:rFonts w:hint="cs"/>
          <w:b/>
          <w:bCs/>
          <w:color w:val="007200"/>
          <w:rtl/>
        </w:rPr>
        <w:t>ی</w:t>
      </w:r>
      <w:r w:rsidR="00956AE3">
        <w:rPr>
          <w:rFonts w:hint="eastAsia"/>
          <w:b/>
          <w:bCs/>
          <w:color w:val="007200"/>
          <w:rtl/>
        </w:rPr>
        <w:t>لَهُ</w:t>
      </w:r>
      <w:r w:rsidR="00956AE3">
        <w:rPr>
          <w:b/>
          <w:bCs/>
          <w:color w:val="007200"/>
          <w:rtl/>
        </w:rPr>
        <w:t xml:space="preserve"> إِلَّا اللَّهُ﴾</w:t>
      </w:r>
      <w:r w:rsidRPr="009F6728">
        <w:rPr>
          <w:color w:val="000000" w:themeColor="text1"/>
          <w:rtl/>
        </w:rPr>
        <w:t>، راسخون در علم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گو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ند</w:t>
      </w:r>
      <w:r w:rsidRPr="009F6728">
        <w:rPr>
          <w:color w:val="000000" w:themeColor="text1"/>
          <w:rtl/>
        </w:rPr>
        <w:t xml:space="preserve"> </w:t>
      </w:r>
      <w:r w:rsidR="00956AE3">
        <w:rPr>
          <w:b/>
          <w:bCs/>
          <w:color w:val="007200"/>
          <w:rtl/>
        </w:rPr>
        <w:t xml:space="preserve">﴿آمَنَّا بِهِ کُلٌّ مِنْ عِنْدِ رَبِّنَا﴾ </w:t>
      </w:r>
      <w:r w:rsidRPr="009F6728">
        <w:rPr>
          <w:color w:val="000000" w:themeColor="text1"/>
          <w:rtl/>
        </w:rPr>
        <w:t>حت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راسخون هم ممکن است عام باشد و مؤمن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واقع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را هم بگ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رد،</w:t>
      </w:r>
      <w:r w:rsidRPr="009F6728">
        <w:rPr>
          <w:color w:val="000000" w:themeColor="text1"/>
          <w:rtl/>
        </w:rPr>
        <w:t xml:space="preserve"> منته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روا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color w:val="000000" w:themeColor="text1"/>
          <w:rtl/>
        </w:rPr>
        <w:t xml:space="preserve">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گو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</w:t>
      </w:r>
      <w:r w:rsidRPr="009F6728">
        <w:rPr>
          <w:color w:val="000000" w:themeColor="text1"/>
          <w:rtl/>
        </w:rPr>
        <w:t xml:space="preserve"> راسخ به معنا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تام ما هست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و عالم به </w:t>
      </w:r>
      <w:r w:rsidR="00097253">
        <w:rPr>
          <w:color w:val="000000" w:themeColor="text1"/>
          <w:rtl/>
        </w:rPr>
        <w:t>تأویل</w:t>
      </w:r>
      <w:r w:rsidRPr="009F6728">
        <w:rPr>
          <w:color w:val="000000" w:themeColor="text1"/>
          <w:rtl/>
        </w:rPr>
        <w:t xml:space="preserve"> بودن را هم از روا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color w:val="000000" w:themeColor="text1"/>
          <w:rtl/>
        </w:rPr>
        <w:t xml:space="preserve">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گ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ر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م،</w:t>
      </w:r>
      <w:r w:rsidRPr="009F6728">
        <w:rPr>
          <w:color w:val="000000" w:themeColor="text1"/>
          <w:rtl/>
        </w:rPr>
        <w:t xml:space="preserve"> نه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نکه</w:t>
      </w:r>
      <w:r w:rsidRPr="009F6728">
        <w:rPr>
          <w:color w:val="000000" w:themeColor="text1"/>
          <w:rtl/>
        </w:rPr>
        <w:t xml:space="preserve"> خود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مستق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بگو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</w:t>
      </w:r>
      <w:r w:rsidRPr="009F6728">
        <w:rPr>
          <w:color w:val="000000" w:themeColor="text1"/>
          <w:rtl/>
        </w:rPr>
        <w:t>. خود روا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ت</w:t>
      </w:r>
      <w:r w:rsidRPr="009F6728">
        <w:rPr>
          <w:color w:val="000000" w:themeColor="text1"/>
          <w:rtl/>
        </w:rPr>
        <w:t xml:space="preserve">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گو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</w:t>
      </w:r>
      <w:r w:rsidRPr="009F6728">
        <w:rPr>
          <w:color w:val="000000" w:themeColor="text1"/>
          <w:rtl/>
        </w:rPr>
        <w:t xml:space="preserve"> الا الله در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نجا</w:t>
      </w:r>
      <w:r w:rsidRPr="009F6728">
        <w:rPr>
          <w:color w:val="000000" w:themeColor="text1"/>
          <w:rtl/>
        </w:rPr>
        <w:t xml:space="preserve"> فقط حصر در خدا کرده است ول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دل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ل</w:t>
      </w:r>
      <w:r w:rsidRPr="009F6728">
        <w:rPr>
          <w:color w:val="000000" w:themeColor="text1"/>
          <w:rtl/>
        </w:rPr>
        <w:t xml:space="preserve"> د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گر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آمده که اضافه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شود</w:t>
      </w:r>
      <w:r w:rsidRPr="009F6728">
        <w:rPr>
          <w:color w:val="000000" w:themeColor="text1"/>
          <w:rtl/>
        </w:rPr>
        <w:t xml:space="preserve"> بر خدا، راسخون ف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العلم، مانع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ندارد که در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نباشد و با روا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>ات بگو</w:t>
      </w:r>
      <w:r w:rsidRPr="009F6728">
        <w:rPr>
          <w:rFonts w:hint="cs"/>
          <w:color w:val="000000" w:themeColor="text1"/>
          <w:rtl/>
        </w:rPr>
        <w:t>یی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در کنار الله و در امتداد الله، </w:t>
      </w:r>
      <w:r w:rsidR="00956AE3">
        <w:rPr>
          <w:color w:val="000000" w:themeColor="text1"/>
          <w:rtl/>
        </w:rPr>
        <w:t>رسول‌خدا</w:t>
      </w:r>
      <w:r w:rsidRPr="009F6728">
        <w:rPr>
          <w:color w:val="000000" w:themeColor="text1"/>
          <w:rtl/>
        </w:rPr>
        <w:t xml:space="preserve"> و ائمه قرار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گ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رند</w:t>
      </w:r>
      <w:r w:rsidRPr="009F6728">
        <w:rPr>
          <w:color w:val="000000" w:themeColor="text1"/>
          <w:rtl/>
        </w:rPr>
        <w:t xml:space="preserve">. </w:t>
      </w:r>
    </w:p>
    <w:p w14:paraId="68A2C778" w14:textId="640376B0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ک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از وجوه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که اهل سنت و آن‌ها که قائل به واو است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ناف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هستند ذکر کرده‌اند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است که الا الله و الراسخون، پ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غمبر</w:t>
      </w:r>
      <w:r w:rsidRPr="009F6728">
        <w:rPr>
          <w:color w:val="000000" w:themeColor="text1"/>
          <w:rtl/>
        </w:rPr>
        <w:t xml:space="preserve"> را نگو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</w:t>
      </w:r>
      <w:r w:rsidRPr="009F6728">
        <w:rPr>
          <w:color w:val="000000" w:themeColor="text1"/>
          <w:rtl/>
        </w:rPr>
        <w:t xml:space="preserve"> جور 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ست،</w:t>
      </w:r>
      <w:r w:rsidRPr="009F6728">
        <w:rPr>
          <w:color w:val="000000" w:themeColor="text1"/>
          <w:rtl/>
        </w:rPr>
        <w:t xml:space="preserve"> </w:t>
      </w:r>
      <w:r w:rsidR="00956AE3">
        <w:rPr>
          <w:color w:val="000000" w:themeColor="text1"/>
          <w:rtl/>
        </w:rPr>
        <w:t>معمولاً</w:t>
      </w:r>
      <w:r w:rsidRPr="009F6728">
        <w:rPr>
          <w:color w:val="000000" w:themeColor="text1"/>
          <w:rtl/>
        </w:rPr>
        <w:t xml:space="preserve"> در قرآن جا</w:t>
      </w:r>
      <w:r w:rsidRPr="009F6728">
        <w:rPr>
          <w:rFonts w:hint="cs"/>
          <w:color w:val="000000" w:themeColor="text1"/>
          <w:rtl/>
        </w:rPr>
        <w:t>یی</w:t>
      </w:r>
      <w:r w:rsidRPr="009F6728">
        <w:rPr>
          <w:color w:val="000000" w:themeColor="text1"/>
          <w:rtl/>
        </w:rPr>
        <w:t xml:space="preserve"> که غ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ر</w:t>
      </w:r>
      <w:r w:rsidRPr="009F6728">
        <w:rPr>
          <w:color w:val="000000" w:themeColor="text1"/>
          <w:rtl/>
        </w:rPr>
        <w:t xml:space="preserve"> پ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غمبر</w:t>
      </w:r>
      <w:r w:rsidRPr="009F6728">
        <w:rPr>
          <w:color w:val="000000" w:themeColor="text1"/>
          <w:rtl/>
        </w:rPr>
        <w:t xml:space="preserve"> هم ب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د،</w:t>
      </w:r>
      <w:r w:rsidRPr="009F6728">
        <w:rPr>
          <w:color w:val="000000" w:themeColor="text1"/>
          <w:rtl/>
        </w:rPr>
        <w:t xml:space="preserve"> اول پ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غمبر</w:t>
      </w:r>
      <w:r w:rsidRPr="009F6728">
        <w:rPr>
          <w:color w:val="000000" w:themeColor="text1"/>
          <w:rtl/>
        </w:rPr>
        <w:t xml:space="preserve"> را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گو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</w:t>
      </w:r>
      <w:r w:rsidRPr="009F6728">
        <w:rPr>
          <w:color w:val="000000" w:themeColor="text1"/>
          <w:rtl/>
        </w:rPr>
        <w:t xml:space="preserve"> بعد پ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غمبر</w:t>
      </w:r>
      <w:r w:rsidRPr="009F6728">
        <w:rPr>
          <w:color w:val="000000" w:themeColor="text1"/>
          <w:rtl/>
        </w:rPr>
        <w:t xml:space="preserve"> را هم اضافه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کند</w:t>
      </w:r>
      <w:r w:rsidRPr="009F6728">
        <w:rPr>
          <w:color w:val="000000" w:themeColor="text1"/>
          <w:rtl/>
        </w:rPr>
        <w:t xml:space="preserve">. </w:t>
      </w:r>
      <w:r w:rsidR="00956AE3">
        <w:rPr>
          <w:color w:val="000000" w:themeColor="text1"/>
          <w:rtl/>
        </w:rPr>
        <w:t>این‌جور</w:t>
      </w:r>
      <w:r w:rsidRPr="009F6728">
        <w:rPr>
          <w:color w:val="000000" w:themeColor="text1"/>
          <w:rtl/>
        </w:rPr>
        <w:t xml:space="preserve"> 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ست،</w:t>
      </w:r>
      <w:r w:rsidRPr="009F6728">
        <w:rPr>
          <w:color w:val="000000" w:themeColor="text1"/>
          <w:rtl/>
        </w:rPr>
        <w:t xml:space="preserve"> </w:t>
      </w:r>
    </w:p>
    <w:p w14:paraId="47CB2381" w14:textId="1C635670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جواب</w:t>
      </w:r>
      <w:r w:rsidRPr="009F6728">
        <w:rPr>
          <w:color w:val="000000" w:themeColor="text1"/>
          <w:rtl/>
        </w:rPr>
        <w:t xml:space="preserve"> داده‌اند که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نجا</w:t>
      </w:r>
      <w:r w:rsidRPr="009F6728">
        <w:rPr>
          <w:color w:val="000000" w:themeColor="text1"/>
          <w:rtl/>
        </w:rPr>
        <w:t xml:space="preserve"> مانع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ندارد برا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نکه</w:t>
      </w:r>
      <w:r w:rsidRPr="009F6728">
        <w:rPr>
          <w:color w:val="000000" w:themeColor="text1"/>
          <w:rtl/>
        </w:rPr>
        <w:t xml:space="preserve"> کل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خطاب به پ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غمبر</w:t>
      </w:r>
      <w:r w:rsidRPr="009F6728">
        <w:rPr>
          <w:color w:val="000000" w:themeColor="text1"/>
          <w:rtl/>
        </w:rPr>
        <w:t xml:space="preserve"> است، </w:t>
      </w:r>
      <w:r w:rsidR="00956AE3">
        <w:rPr>
          <w:b/>
          <w:bCs/>
          <w:color w:val="007200"/>
          <w:rtl/>
        </w:rPr>
        <w:t>﴿هُوَ الَّذِ</w:t>
      </w:r>
      <w:r w:rsidR="00956AE3">
        <w:rPr>
          <w:rFonts w:hint="cs"/>
          <w:b/>
          <w:bCs/>
          <w:color w:val="007200"/>
          <w:rtl/>
        </w:rPr>
        <w:t>ی</w:t>
      </w:r>
      <w:r w:rsidR="00956AE3">
        <w:rPr>
          <w:b/>
          <w:bCs/>
          <w:color w:val="007200"/>
          <w:rtl/>
        </w:rPr>
        <w:t xml:space="preserve"> أَنْزَلَ عَلَ</w:t>
      </w:r>
      <w:r w:rsidR="00956AE3">
        <w:rPr>
          <w:rFonts w:hint="cs"/>
          <w:b/>
          <w:bCs/>
          <w:color w:val="007200"/>
          <w:rtl/>
        </w:rPr>
        <w:t>یْ</w:t>
      </w:r>
      <w:r w:rsidR="00956AE3">
        <w:rPr>
          <w:rFonts w:hint="eastAsia"/>
          <w:b/>
          <w:bCs/>
          <w:color w:val="007200"/>
          <w:rtl/>
        </w:rPr>
        <w:t>کَ</w:t>
      </w:r>
      <w:r w:rsidR="00956AE3">
        <w:rPr>
          <w:b/>
          <w:bCs/>
          <w:color w:val="007200"/>
          <w:rtl/>
        </w:rPr>
        <w:t xml:space="preserve"> الْکِتَابَ﴾ </w:t>
      </w:r>
      <w:r w:rsidRPr="009F6728">
        <w:rPr>
          <w:color w:val="000000" w:themeColor="text1"/>
          <w:rtl/>
        </w:rPr>
        <w:t>به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دل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ل</w:t>
      </w:r>
      <w:r w:rsidRPr="009F6728">
        <w:rPr>
          <w:color w:val="000000" w:themeColor="text1"/>
          <w:rtl/>
        </w:rPr>
        <w:t xml:space="preserve"> است که د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گر</w:t>
      </w:r>
      <w:r w:rsidRPr="009F6728">
        <w:rPr>
          <w:color w:val="000000" w:themeColor="text1"/>
          <w:rtl/>
        </w:rPr>
        <w:t xml:space="preserve"> پ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غمبر</w:t>
      </w:r>
      <w:r w:rsidRPr="009F6728">
        <w:rPr>
          <w:color w:val="000000" w:themeColor="text1"/>
          <w:rtl/>
        </w:rPr>
        <w:t xml:space="preserve"> را ذکر نکرده است. </w:t>
      </w:r>
    </w:p>
    <w:p w14:paraId="571DEEB1" w14:textId="77777777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شواهد</w:t>
      </w:r>
      <w:r w:rsidRPr="009F6728">
        <w:rPr>
          <w:color w:val="000000" w:themeColor="text1"/>
          <w:rtl/>
        </w:rPr>
        <w:t xml:space="preserve">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طرف و آن طرف هم در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نجا</w:t>
      </w:r>
      <w:r w:rsidRPr="009F6728">
        <w:rPr>
          <w:color w:val="000000" w:themeColor="text1"/>
          <w:rtl/>
        </w:rPr>
        <w:t xml:space="preserve"> ذکر شده است که جا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خود. </w:t>
      </w:r>
    </w:p>
    <w:p w14:paraId="325AEC8B" w14:textId="0DB4774E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به</w:t>
      </w:r>
      <w:r w:rsidRPr="009F6728">
        <w:rPr>
          <w:color w:val="000000" w:themeColor="text1"/>
          <w:rtl/>
        </w:rPr>
        <w:t xml:space="preserve"> نظر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د،</w:t>
      </w:r>
      <w:r w:rsidRPr="009F6728">
        <w:rPr>
          <w:color w:val="000000" w:themeColor="text1"/>
          <w:rtl/>
        </w:rPr>
        <w:t xml:space="preserve"> همان احتمال دوم ظاهرتر است، </w:t>
      </w:r>
      <w:r w:rsidR="00956AE3">
        <w:rPr>
          <w:b/>
          <w:bCs/>
          <w:color w:val="007200"/>
          <w:rtl/>
        </w:rPr>
        <w:t>﴿وَالرَّاسِخُونَ فِ</w:t>
      </w:r>
      <w:r w:rsidR="00956AE3">
        <w:rPr>
          <w:rFonts w:hint="cs"/>
          <w:b/>
          <w:bCs/>
          <w:color w:val="007200"/>
          <w:rtl/>
        </w:rPr>
        <w:t>ی</w:t>
      </w:r>
      <w:r w:rsidR="00956AE3">
        <w:rPr>
          <w:b/>
          <w:bCs/>
          <w:color w:val="007200"/>
          <w:rtl/>
        </w:rPr>
        <w:t xml:space="preserve"> الْعِلْمِ </w:t>
      </w:r>
      <w:r w:rsidR="00956AE3">
        <w:rPr>
          <w:rFonts w:hint="cs"/>
          <w:b/>
          <w:bCs/>
          <w:color w:val="007200"/>
          <w:rtl/>
        </w:rPr>
        <w:t>یَ</w:t>
      </w:r>
      <w:r w:rsidR="00956AE3">
        <w:rPr>
          <w:rFonts w:hint="eastAsia"/>
          <w:b/>
          <w:bCs/>
          <w:color w:val="007200"/>
          <w:rtl/>
        </w:rPr>
        <w:t>قُولُونَ</w:t>
      </w:r>
      <w:r w:rsidR="00956AE3">
        <w:rPr>
          <w:b/>
          <w:bCs/>
          <w:color w:val="007200"/>
          <w:rtl/>
        </w:rPr>
        <w:t xml:space="preserve"> آمَنَّا بِهِ کُلٌّ مِنْ عِنْدِ رَبِّنَا﴾ </w:t>
      </w:r>
      <w:r w:rsidRPr="009F6728">
        <w:rPr>
          <w:color w:val="000000" w:themeColor="text1"/>
          <w:rtl/>
        </w:rPr>
        <w:t>ول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منافات با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ندارد که روا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color w:val="000000" w:themeColor="text1"/>
          <w:rtl/>
        </w:rPr>
        <w:t xml:space="preserve">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گو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</w:t>
      </w:r>
      <w:r w:rsidRPr="009F6728">
        <w:rPr>
          <w:color w:val="000000" w:themeColor="text1"/>
          <w:rtl/>
        </w:rPr>
        <w:t xml:space="preserve"> راسخون ما هست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و راسخون </w:t>
      </w:r>
      <w:r w:rsidR="00097253">
        <w:rPr>
          <w:color w:val="000000" w:themeColor="text1"/>
          <w:rtl/>
        </w:rPr>
        <w:t>تأویل</w:t>
      </w:r>
      <w:r w:rsidRPr="009F6728">
        <w:rPr>
          <w:color w:val="000000" w:themeColor="text1"/>
          <w:rtl/>
        </w:rPr>
        <w:t xml:space="preserve"> را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دانند،</w:t>
      </w:r>
      <w:r w:rsidRPr="009F6728">
        <w:rPr>
          <w:color w:val="000000" w:themeColor="text1"/>
          <w:rtl/>
        </w:rPr>
        <w:t xml:space="preserve"> روا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color w:val="000000" w:themeColor="text1"/>
          <w:rtl/>
        </w:rPr>
        <w:t xml:space="preserve"> متعدد قرآن را تفس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ر</w:t>
      </w:r>
      <w:r w:rsidRPr="009F6728">
        <w:rPr>
          <w:color w:val="000000" w:themeColor="text1"/>
          <w:rtl/>
        </w:rPr>
        <w:t xml:space="preserve">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کند،</w:t>
      </w:r>
      <w:r w:rsidRPr="009F6728">
        <w:rPr>
          <w:color w:val="000000" w:themeColor="text1"/>
          <w:rtl/>
        </w:rPr>
        <w:t xml:space="preserve"> الا الل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کنار آن 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ز</w:t>
      </w:r>
      <w:r w:rsidRPr="009F6728">
        <w:rPr>
          <w:color w:val="000000" w:themeColor="text1"/>
          <w:rtl/>
        </w:rPr>
        <w:t xml:space="preserve"> د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گر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را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گذارد،</w:t>
      </w:r>
      <w:r w:rsidRPr="009F6728">
        <w:rPr>
          <w:color w:val="000000" w:themeColor="text1"/>
          <w:rtl/>
        </w:rPr>
        <w:t xml:space="preserve"> ه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چ</w:t>
      </w:r>
      <w:r w:rsidRPr="009F6728">
        <w:rPr>
          <w:color w:val="000000" w:themeColor="text1"/>
          <w:rtl/>
        </w:rPr>
        <w:t xml:space="preserve"> منع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ندارد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عن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همان اعتقاد ش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ع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را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شود</w:t>
      </w:r>
      <w:r w:rsidRPr="009F6728">
        <w:rPr>
          <w:color w:val="000000" w:themeColor="text1"/>
          <w:rtl/>
        </w:rPr>
        <w:t xml:space="preserve"> داشت، ول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در ع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حال ظاهر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را از لحاظ واو است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ناف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حفظ کرد. </w:t>
      </w:r>
    </w:p>
    <w:p w14:paraId="3C976A1B" w14:textId="77777777" w:rsidR="009811A8" w:rsidRDefault="009811A8" w:rsidP="009811A8">
      <w:pPr>
        <w:pStyle w:val="Heading1"/>
        <w:rPr>
          <w:rtl/>
        </w:rPr>
      </w:pPr>
      <w:bookmarkStart w:id="17" w:name="_Toc220871241"/>
      <w:r>
        <w:rPr>
          <w:rFonts w:hint="cs"/>
          <w:rtl/>
        </w:rPr>
        <w:t>نکته چهارم</w:t>
      </w:r>
      <w:bookmarkEnd w:id="17"/>
    </w:p>
    <w:p w14:paraId="3458F073" w14:textId="5226AEFB" w:rsidR="009F6728" w:rsidRPr="009F6728" w:rsidRDefault="009F6728" w:rsidP="009811A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مبحث</w:t>
      </w:r>
      <w:r w:rsidRPr="009F6728">
        <w:rPr>
          <w:color w:val="000000" w:themeColor="text1"/>
          <w:rtl/>
        </w:rPr>
        <w:t xml:space="preserve"> چهارم</w:t>
      </w:r>
      <w:r w:rsidR="009811A8">
        <w:rPr>
          <w:rFonts w:hint="cs"/>
          <w:color w:val="000000" w:themeColor="text1"/>
          <w:rtl/>
        </w:rPr>
        <w:t xml:space="preserve"> </w:t>
      </w:r>
      <w:r w:rsidRPr="009F6728">
        <w:rPr>
          <w:rFonts w:hint="eastAsia"/>
          <w:color w:val="000000" w:themeColor="text1"/>
          <w:rtl/>
        </w:rPr>
        <w:t>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است که محکم و متشابه به چه معناست؟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ک</w:t>
      </w:r>
      <w:r w:rsidRPr="009F6728">
        <w:rPr>
          <w:color w:val="000000" w:themeColor="text1"/>
          <w:rtl/>
        </w:rPr>
        <w:t xml:space="preserve"> مفهوم واضح اول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دارد </w:t>
      </w:r>
      <w:r w:rsidR="00956AE3">
        <w:rPr>
          <w:color w:val="000000" w:themeColor="text1"/>
          <w:rtl/>
        </w:rPr>
        <w:t>همان‌طور</w:t>
      </w:r>
      <w:r w:rsidRPr="009F6728">
        <w:rPr>
          <w:color w:val="000000" w:themeColor="text1"/>
          <w:rtl/>
        </w:rPr>
        <w:t xml:space="preserve"> که اشاره شد اما مبحث چهارم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است که دا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ره</w:t>
      </w:r>
      <w:r w:rsidRPr="009F6728">
        <w:rPr>
          <w:color w:val="000000" w:themeColor="text1"/>
          <w:rtl/>
        </w:rPr>
        <w:t xml:space="preserve"> شمول محکمات و متشابهات چه اندازه است، در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نجا</w:t>
      </w:r>
      <w:r w:rsidRPr="009F6728">
        <w:rPr>
          <w:color w:val="000000" w:themeColor="text1"/>
          <w:rtl/>
        </w:rPr>
        <w:t xml:space="preserve"> احتمالات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وجود دارد که محکم و متشابه تقس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حاصر است، ظاهر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است که کل قرآن، همه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color w:val="000000" w:themeColor="text1"/>
          <w:rtl/>
        </w:rPr>
        <w:t xml:space="preserve"> قرآن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ا محکم است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</w:t>
      </w:r>
      <w:r w:rsidRPr="009F6728">
        <w:rPr>
          <w:color w:val="000000" w:themeColor="text1"/>
          <w:rtl/>
        </w:rPr>
        <w:t xml:space="preserve"> متشابه است، تقس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م،</w:t>
      </w:r>
      <w:r w:rsidRPr="009F6728">
        <w:rPr>
          <w:color w:val="000000" w:themeColor="text1"/>
          <w:rtl/>
        </w:rPr>
        <w:t xml:space="preserve"> حاصر است. </w:t>
      </w:r>
      <w:r w:rsidR="00956AE3">
        <w:rPr>
          <w:color w:val="000000" w:themeColor="text1"/>
          <w:rtl/>
        </w:rPr>
        <w:t>چه جوری</w:t>
      </w:r>
      <w:r w:rsidRPr="009F6728">
        <w:rPr>
          <w:color w:val="000000" w:themeColor="text1"/>
          <w:rtl/>
        </w:rPr>
        <w:t xml:space="preserve">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نها</w:t>
      </w:r>
      <w:r w:rsidRPr="009F6728">
        <w:rPr>
          <w:color w:val="000000" w:themeColor="text1"/>
          <w:rtl/>
        </w:rPr>
        <w:t xml:space="preserve"> را معنا بکن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م،</w:t>
      </w:r>
      <w:r w:rsidRPr="009F6728">
        <w:rPr>
          <w:color w:val="000000" w:themeColor="text1"/>
          <w:rtl/>
        </w:rPr>
        <w:t xml:space="preserve"> بنابر بعض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احتمالات محکم دا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ره‌اش</w:t>
      </w:r>
      <w:r w:rsidRPr="009F6728">
        <w:rPr>
          <w:color w:val="000000" w:themeColor="text1"/>
          <w:rtl/>
        </w:rPr>
        <w:t xml:space="preserve"> خ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ل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محدود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شود</w:t>
      </w:r>
      <w:r w:rsidRPr="009F6728">
        <w:rPr>
          <w:color w:val="000000" w:themeColor="text1"/>
          <w:rtl/>
        </w:rPr>
        <w:t xml:space="preserve"> و متشابه دا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ره‌اش</w:t>
      </w:r>
      <w:r w:rsidRPr="009F6728">
        <w:rPr>
          <w:color w:val="000000" w:themeColor="text1"/>
          <w:rtl/>
        </w:rPr>
        <w:t xml:space="preserve"> خ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ل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باز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شود،</w:t>
      </w:r>
      <w:r w:rsidRPr="009F6728">
        <w:rPr>
          <w:color w:val="000000" w:themeColor="text1"/>
          <w:rtl/>
        </w:rPr>
        <w:t xml:space="preserve"> بنابر بعض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احتمالات متشابه دا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ره‌اش</w:t>
      </w:r>
      <w:r w:rsidRPr="009F6728">
        <w:rPr>
          <w:color w:val="000000" w:themeColor="text1"/>
          <w:rtl/>
        </w:rPr>
        <w:t xml:space="preserve"> خ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ل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محدود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شود</w:t>
      </w:r>
      <w:r w:rsidRPr="009F6728">
        <w:rPr>
          <w:color w:val="000000" w:themeColor="text1"/>
          <w:rtl/>
        </w:rPr>
        <w:t xml:space="preserve"> و محکم دا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ره‌اش</w:t>
      </w:r>
      <w:r w:rsidRPr="009F6728">
        <w:rPr>
          <w:color w:val="000000" w:themeColor="text1"/>
          <w:rtl/>
        </w:rPr>
        <w:t xml:space="preserve"> خ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ل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باز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شود</w:t>
      </w:r>
      <w:r w:rsidRPr="009F6728">
        <w:rPr>
          <w:color w:val="000000" w:themeColor="text1"/>
          <w:rtl/>
        </w:rPr>
        <w:t xml:space="preserve"> و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مسئله ر</w:t>
      </w:r>
      <w:r w:rsidRPr="009F6728">
        <w:rPr>
          <w:rFonts w:hint="eastAsia"/>
          <w:color w:val="000000" w:themeColor="text1"/>
          <w:rtl/>
        </w:rPr>
        <w:t>ا</w:t>
      </w:r>
      <w:r w:rsidRPr="009F6728">
        <w:rPr>
          <w:color w:val="000000" w:themeColor="text1"/>
          <w:rtl/>
        </w:rPr>
        <w:t xml:space="preserve"> شما در احتمالات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که عرض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کن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مشاهده خواه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</w:t>
      </w:r>
      <w:r w:rsidRPr="009F6728">
        <w:rPr>
          <w:color w:val="000000" w:themeColor="text1"/>
          <w:rtl/>
        </w:rPr>
        <w:t xml:space="preserve"> کرد. </w:t>
      </w:r>
    </w:p>
    <w:p w14:paraId="530D36EE" w14:textId="049E2373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قبل</w:t>
      </w:r>
      <w:r w:rsidRPr="009F6728">
        <w:rPr>
          <w:color w:val="000000" w:themeColor="text1"/>
          <w:rtl/>
        </w:rPr>
        <w:t xml:space="preserve"> از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نکه</w:t>
      </w:r>
      <w:r w:rsidRPr="009F6728">
        <w:rPr>
          <w:color w:val="000000" w:themeColor="text1"/>
          <w:rtl/>
        </w:rPr>
        <w:t xml:space="preserve"> احتمالات را بگو</w:t>
      </w:r>
      <w:r w:rsidRPr="009F6728">
        <w:rPr>
          <w:rFonts w:hint="cs"/>
          <w:color w:val="000000" w:themeColor="text1"/>
          <w:rtl/>
        </w:rPr>
        <w:t>یی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از منظر عام، وقت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به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color w:val="000000" w:themeColor="text1"/>
          <w:rtl/>
        </w:rPr>
        <w:t xml:space="preserve"> نگاه بکن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ک</w:t>
      </w:r>
      <w:r w:rsidRPr="009F6728">
        <w:rPr>
          <w:color w:val="000000" w:themeColor="text1"/>
          <w:rtl/>
        </w:rPr>
        <w:t xml:space="preserve">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هست که رمز است، حروف مقطعه، ه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چ</w:t>
      </w:r>
      <w:r w:rsidRPr="009F6728">
        <w:rPr>
          <w:color w:val="000000" w:themeColor="text1"/>
          <w:rtl/>
        </w:rPr>
        <w:t xml:space="preserve"> 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ز</w:t>
      </w:r>
      <w:r w:rsidRPr="009F6728">
        <w:rPr>
          <w:color w:val="000000" w:themeColor="text1"/>
          <w:rtl/>
        </w:rPr>
        <w:t xml:space="preserve"> را نم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فهم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م،</w:t>
      </w:r>
      <w:r w:rsidRPr="009F6728">
        <w:rPr>
          <w:color w:val="000000" w:themeColor="text1"/>
          <w:rtl/>
        </w:rPr>
        <w:t xml:space="preserve"> بحث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هم که کرد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ب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ست</w:t>
      </w:r>
      <w:r w:rsidRPr="009F6728">
        <w:rPr>
          <w:color w:val="000000" w:themeColor="text1"/>
          <w:rtl/>
        </w:rPr>
        <w:t xml:space="preserve"> و چند احتمال که در باب حروف مقطعه بود، اشاره کرد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و ما در نها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ت</w:t>
      </w:r>
      <w:r w:rsidRPr="009F6728">
        <w:rPr>
          <w:color w:val="000000" w:themeColor="text1"/>
          <w:rtl/>
        </w:rPr>
        <w:t xml:space="preserve"> به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رس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که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ک</w:t>
      </w:r>
      <w:r w:rsidRPr="009F6728">
        <w:rPr>
          <w:color w:val="000000" w:themeColor="text1"/>
          <w:rtl/>
        </w:rPr>
        <w:t xml:space="preserve"> رمز است که لا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عرفه</w:t>
      </w:r>
      <w:r w:rsidRPr="009F6728">
        <w:rPr>
          <w:color w:val="000000" w:themeColor="text1"/>
          <w:rtl/>
        </w:rPr>
        <w:t xml:space="preserve"> الا من خوطب به. ممکن است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ک</w:t>
      </w:r>
      <w:r w:rsidRPr="009F6728">
        <w:rPr>
          <w:color w:val="000000" w:themeColor="text1"/>
          <w:rtl/>
        </w:rPr>
        <w:t xml:space="preserve"> جاها</w:t>
      </w:r>
      <w:r w:rsidRPr="009F6728">
        <w:rPr>
          <w:rFonts w:hint="cs"/>
          <w:color w:val="000000" w:themeColor="text1"/>
          <w:rtl/>
        </w:rPr>
        <w:t>یی</w:t>
      </w:r>
      <w:r w:rsidRPr="009F6728">
        <w:rPr>
          <w:color w:val="000000" w:themeColor="text1"/>
          <w:rtl/>
        </w:rPr>
        <w:t xml:space="preserve"> علم </w:t>
      </w:r>
      <w:r w:rsidR="00956AE3">
        <w:rPr>
          <w:color w:val="000000" w:themeColor="text1"/>
          <w:rtl/>
        </w:rPr>
        <w:t>مستأثر</w:t>
      </w:r>
      <w:r w:rsidRPr="009F6728">
        <w:rPr>
          <w:color w:val="000000" w:themeColor="text1"/>
          <w:rtl/>
        </w:rPr>
        <w:t xml:space="preserve"> هم باشد، 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ز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باشد که خدا فقط برا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خود نگاه داشته است.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را ما در تفس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ر</w:t>
      </w:r>
      <w:r w:rsidRPr="009F6728">
        <w:rPr>
          <w:color w:val="000000" w:themeColor="text1"/>
          <w:rtl/>
        </w:rPr>
        <w:t xml:space="preserve"> انتخاب کرد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>. بخش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از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color w:val="000000" w:themeColor="text1"/>
          <w:rtl/>
        </w:rPr>
        <w:t xml:space="preserve"> </w:t>
      </w:r>
      <w:r w:rsidR="00956AE3">
        <w:rPr>
          <w:color w:val="000000" w:themeColor="text1"/>
          <w:rtl/>
        </w:rPr>
        <w:t>این‌طور</w:t>
      </w:r>
      <w:r w:rsidRPr="009F6728">
        <w:rPr>
          <w:color w:val="000000" w:themeColor="text1"/>
          <w:rtl/>
        </w:rPr>
        <w:t xml:space="preserve"> است </w:t>
      </w:r>
    </w:p>
    <w:p w14:paraId="3D01296B" w14:textId="1E37CF5B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اتفاقاً</w:t>
      </w:r>
      <w:r w:rsidRPr="009F6728">
        <w:rPr>
          <w:color w:val="000000" w:themeColor="text1"/>
          <w:rtl/>
        </w:rPr>
        <w:t xml:space="preserve"> در شأن نزول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چند ب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ان</w:t>
      </w:r>
      <w:r w:rsidRPr="009F6728">
        <w:rPr>
          <w:color w:val="000000" w:themeColor="text1"/>
          <w:rtl/>
        </w:rPr>
        <w:t xml:space="preserve"> در روا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ات</w:t>
      </w:r>
      <w:r w:rsidRPr="009F6728">
        <w:rPr>
          <w:color w:val="000000" w:themeColor="text1"/>
          <w:rtl/>
        </w:rPr>
        <w:t xml:space="preserve"> تفس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ر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آمده است،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ک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از شأن نزول‌ها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شر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فه</w:t>
      </w:r>
      <w:r w:rsidRPr="009F6728">
        <w:rPr>
          <w:color w:val="000000" w:themeColor="text1"/>
          <w:rtl/>
        </w:rPr>
        <w:t xml:space="preserve">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است که از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هود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ها</w:t>
      </w:r>
      <w:r w:rsidRPr="009F6728">
        <w:rPr>
          <w:color w:val="000000" w:themeColor="text1"/>
          <w:rtl/>
        </w:rPr>
        <w:t xml:space="preserve"> کس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آمد گفت من الف لام م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را طبق حروف ابجد به دست آوردم، الف چند است و لام چند است و م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چند است که عدد پنجاه و شصت به دست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</w:t>
      </w:r>
      <w:r w:rsidRPr="009F6728">
        <w:rPr>
          <w:color w:val="000000" w:themeColor="text1"/>
          <w:rtl/>
        </w:rPr>
        <w:t>.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نها</w:t>
      </w:r>
      <w:r w:rsidRPr="009F6728">
        <w:rPr>
          <w:color w:val="000000" w:themeColor="text1"/>
          <w:rtl/>
        </w:rPr>
        <w:t xml:space="preserve"> گ</w:t>
      </w:r>
      <w:r w:rsidRPr="009F6728">
        <w:rPr>
          <w:rFonts w:hint="eastAsia"/>
          <w:color w:val="000000" w:themeColor="text1"/>
          <w:rtl/>
        </w:rPr>
        <w:t>فتند</w:t>
      </w:r>
      <w:r w:rsidRPr="009F6728">
        <w:rPr>
          <w:color w:val="000000" w:themeColor="text1"/>
          <w:rtl/>
        </w:rPr>
        <w:t xml:space="preserve"> که ما الف، لام م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شما را </w:t>
      </w:r>
      <w:r w:rsidR="00956AE3">
        <w:rPr>
          <w:color w:val="000000" w:themeColor="text1"/>
          <w:rtl/>
        </w:rPr>
        <w:t>این‌جور</w:t>
      </w:r>
      <w:r w:rsidRPr="009F6728">
        <w:rPr>
          <w:color w:val="000000" w:themeColor="text1"/>
          <w:rtl/>
        </w:rPr>
        <w:t xml:space="preserve">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فهم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و تفس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ر</w:t>
      </w:r>
      <w:r w:rsidRPr="009F6728">
        <w:rPr>
          <w:color w:val="000000" w:themeColor="text1"/>
          <w:rtl/>
        </w:rPr>
        <w:t xml:space="preserve">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کن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که دوره رسالت شما و حاکمت شما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قدر است، مثل منافق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که از اول انقلاب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گو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ند</w:t>
      </w:r>
      <w:r w:rsidRPr="009F6728">
        <w:rPr>
          <w:color w:val="000000" w:themeColor="text1"/>
          <w:rtl/>
        </w:rPr>
        <w:t xml:space="preserve"> چهار سال و پنج سال و ده سال، گفتند ما از الف لام م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بر اساس حروف ابجد در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آور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که دوره رسالت شما پنجاه شصت س</w:t>
      </w:r>
      <w:r w:rsidRPr="009F6728">
        <w:rPr>
          <w:rFonts w:hint="eastAsia"/>
          <w:color w:val="000000" w:themeColor="text1"/>
          <w:rtl/>
        </w:rPr>
        <w:t>ال</w:t>
      </w:r>
      <w:r w:rsidRPr="009F6728">
        <w:rPr>
          <w:color w:val="000000" w:themeColor="text1"/>
          <w:rtl/>
        </w:rPr>
        <w:t xml:space="preserve"> است، </w:t>
      </w:r>
      <w:r w:rsidR="00956AE3">
        <w:rPr>
          <w:color w:val="000000" w:themeColor="text1"/>
          <w:rtl/>
        </w:rPr>
        <w:t>همان‌جا</w:t>
      </w:r>
      <w:r w:rsidRPr="009F6728">
        <w:rPr>
          <w:color w:val="000000" w:themeColor="text1"/>
          <w:rtl/>
        </w:rPr>
        <w:t xml:space="preserve"> پ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غمبر</w:t>
      </w:r>
      <w:r w:rsidRPr="009F6728">
        <w:rPr>
          <w:color w:val="000000" w:themeColor="text1"/>
          <w:rtl/>
        </w:rPr>
        <w:t xml:space="preserve"> جواب داد ما غ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ر</w:t>
      </w:r>
      <w:r w:rsidRPr="009F6728">
        <w:rPr>
          <w:color w:val="000000" w:themeColor="text1"/>
          <w:rtl/>
        </w:rPr>
        <w:t xml:space="preserve"> از الف لام م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م،</w:t>
      </w:r>
      <w:r w:rsidRPr="009F6728">
        <w:rPr>
          <w:color w:val="000000" w:themeColor="text1"/>
          <w:rtl/>
        </w:rPr>
        <w:t xml:space="preserve"> الف لام م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صاد هم دار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م،</w:t>
      </w:r>
      <w:r w:rsidRPr="009F6728">
        <w:rPr>
          <w:color w:val="000000" w:themeColor="text1"/>
          <w:rtl/>
        </w:rPr>
        <w:t xml:space="preserve"> کاف‌ها ع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هم دار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م،</w:t>
      </w:r>
      <w:r w:rsidRPr="009F6728">
        <w:rPr>
          <w:color w:val="000000" w:themeColor="text1"/>
          <w:rtl/>
        </w:rPr>
        <w:t xml:space="preserve">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نها</w:t>
      </w:r>
      <w:r w:rsidRPr="009F6728">
        <w:rPr>
          <w:color w:val="000000" w:themeColor="text1"/>
          <w:rtl/>
        </w:rPr>
        <w:t xml:space="preserve"> را اگر جمع کن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</w:t>
      </w:r>
      <w:r w:rsidRPr="009F6728">
        <w:rPr>
          <w:color w:val="000000" w:themeColor="text1"/>
          <w:rtl/>
        </w:rPr>
        <w:t xml:space="preserve"> شا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</w:t>
      </w:r>
      <w:r w:rsidRPr="009F6728">
        <w:rPr>
          <w:color w:val="000000" w:themeColor="text1"/>
          <w:rtl/>
        </w:rPr>
        <w:t xml:space="preserve"> عدد ب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نها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ت</w:t>
      </w:r>
      <w:r w:rsidRPr="009F6728">
        <w:rPr>
          <w:color w:val="000000" w:themeColor="text1"/>
          <w:rtl/>
        </w:rPr>
        <w:t xml:space="preserve"> بشود. </w:t>
      </w:r>
    </w:p>
    <w:p w14:paraId="709EC95B" w14:textId="77777777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از</w:t>
      </w:r>
      <w:r w:rsidRPr="009F6728">
        <w:rPr>
          <w:color w:val="000000" w:themeColor="text1"/>
          <w:rtl/>
        </w:rPr>
        <w:t xml:space="preserve"> م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ان</w:t>
      </w:r>
      <w:r w:rsidRPr="009F6728">
        <w:rPr>
          <w:color w:val="000000" w:themeColor="text1"/>
          <w:rtl/>
        </w:rPr>
        <w:t xml:space="preserve"> حروف مقطعه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ک</w:t>
      </w:r>
      <w:r w:rsidRPr="009F6728">
        <w:rPr>
          <w:color w:val="000000" w:themeColor="text1"/>
          <w:rtl/>
        </w:rPr>
        <w:t xml:space="preserve"> الف لام م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را گرفت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</w:t>
      </w:r>
      <w:r w:rsidRPr="009F6728">
        <w:rPr>
          <w:color w:val="000000" w:themeColor="text1"/>
          <w:rtl/>
        </w:rPr>
        <w:t xml:space="preserve"> و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ک</w:t>
      </w:r>
      <w:r w:rsidRPr="009F6728">
        <w:rPr>
          <w:color w:val="000000" w:themeColor="text1"/>
          <w:rtl/>
        </w:rPr>
        <w:t xml:space="preserve"> عدد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را در آورد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</w:t>
      </w:r>
      <w:r w:rsidRPr="009F6728">
        <w:rPr>
          <w:color w:val="000000" w:themeColor="text1"/>
          <w:rtl/>
        </w:rPr>
        <w:t xml:space="preserve"> و بعد گفت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</w:t>
      </w:r>
      <w:r w:rsidRPr="009F6728">
        <w:rPr>
          <w:color w:val="000000" w:themeColor="text1"/>
          <w:rtl/>
        </w:rPr>
        <w:t xml:space="preserve"> مقصود امتداد دوره حاکم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ت</w:t>
      </w:r>
      <w:r w:rsidRPr="009F6728">
        <w:rPr>
          <w:color w:val="000000" w:themeColor="text1"/>
          <w:rtl/>
        </w:rPr>
        <w:t xml:space="preserve"> اسلام و رسالت پ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غمبر</w:t>
      </w:r>
      <w:r w:rsidRPr="009F6728">
        <w:rPr>
          <w:color w:val="000000" w:themeColor="text1"/>
          <w:rtl/>
        </w:rPr>
        <w:t xml:space="preserve"> است، </w:t>
      </w:r>
    </w:p>
    <w:p w14:paraId="169F9FF2" w14:textId="73A74753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حضرت</w:t>
      </w:r>
      <w:r w:rsidRPr="009F6728">
        <w:rPr>
          <w:color w:val="000000" w:themeColor="text1"/>
          <w:rtl/>
        </w:rPr>
        <w:t xml:space="preserve"> فرمود چرا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ک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را گرفته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د،</w:t>
      </w:r>
      <w:r w:rsidRPr="009F6728">
        <w:rPr>
          <w:color w:val="000000" w:themeColor="text1"/>
          <w:rtl/>
        </w:rPr>
        <w:t xml:space="preserve"> جمع کن بب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چه در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د،</w:t>
      </w:r>
      <w:r w:rsidRPr="009F6728">
        <w:rPr>
          <w:color w:val="000000" w:themeColor="text1"/>
          <w:rtl/>
        </w:rPr>
        <w:t xml:space="preserve"> </w:t>
      </w:r>
      <w:r w:rsidR="00956AE3">
        <w:rPr>
          <w:color w:val="000000" w:themeColor="text1"/>
          <w:rtl/>
        </w:rPr>
        <w:t>بی‌نهایت</w:t>
      </w:r>
      <w:r w:rsidRPr="009F6728">
        <w:rPr>
          <w:color w:val="000000" w:themeColor="text1"/>
          <w:rtl/>
        </w:rPr>
        <w:t xml:space="preserve">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شود</w:t>
      </w:r>
      <w:r w:rsidRPr="009F6728">
        <w:rPr>
          <w:color w:val="000000" w:themeColor="text1"/>
          <w:rtl/>
        </w:rPr>
        <w:t>.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ک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از شأن نزول‌ها است که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وارد شد که </w:t>
      </w:r>
      <w:r w:rsidR="00956AE3">
        <w:rPr>
          <w:b/>
          <w:bCs/>
          <w:color w:val="007200"/>
          <w:rtl/>
        </w:rPr>
        <w:t>﴿مُحْکَمَاتٌ هُنَّ ام‌الکتاب وَأُخَرُ مُتَشَابِهَاتٌ﴾</w:t>
      </w:r>
      <w:r w:rsidRPr="009F6728">
        <w:rPr>
          <w:color w:val="000000" w:themeColor="text1"/>
          <w:rtl/>
        </w:rPr>
        <w:t>، شأن نزول‌ها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د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گر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هم </w:t>
      </w:r>
      <w:r w:rsidR="00956AE3">
        <w:rPr>
          <w:color w:val="000000" w:themeColor="text1"/>
          <w:rtl/>
        </w:rPr>
        <w:t>گفته‌اند</w:t>
      </w:r>
      <w:r w:rsidRPr="009F6728">
        <w:rPr>
          <w:color w:val="000000" w:themeColor="text1"/>
          <w:rtl/>
        </w:rPr>
        <w:t xml:space="preserve">. </w:t>
      </w:r>
    </w:p>
    <w:p w14:paraId="04C7D25F" w14:textId="5616087B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منظور</w:t>
      </w:r>
      <w:r w:rsidRPr="009F6728">
        <w:rPr>
          <w:color w:val="000000" w:themeColor="text1"/>
          <w:rtl/>
        </w:rPr>
        <w:t xml:space="preserve">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است که وقت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کل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با قرآن از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ک</w:t>
      </w:r>
      <w:r w:rsidRPr="009F6728">
        <w:rPr>
          <w:color w:val="000000" w:themeColor="text1"/>
          <w:rtl/>
        </w:rPr>
        <w:t xml:space="preserve"> منظر عام مواجه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شو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گو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</w:t>
      </w:r>
      <w:r w:rsidRPr="009F6728">
        <w:rPr>
          <w:color w:val="000000" w:themeColor="text1"/>
          <w:rtl/>
        </w:rPr>
        <w:t xml:space="preserve"> متشابهات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هست که د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گر</w:t>
      </w:r>
      <w:r w:rsidRPr="009F6728">
        <w:rPr>
          <w:color w:val="000000" w:themeColor="text1"/>
          <w:rtl/>
        </w:rPr>
        <w:t xml:space="preserve"> متشابه رمز است و از رموز که ب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رون</w:t>
      </w:r>
      <w:r w:rsidRPr="009F6728">
        <w:rPr>
          <w:color w:val="000000" w:themeColor="text1"/>
          <w:rtl/>
        </w:rPr>
        <w:t xml:space="preserve"> </w:t>
      </w:r>
      <w:r w:rsidR="00097253">
        <w:rPr>
          <w:color w:val="000000" w:themeColor="text1"/>
          <w:rtl/>
        </w:rPr>
        <w:t>می‌آییم</w:t>
      </w:r>
      <w:r w:rsidRPr="009F6728">
        <w:rPr>
          <w:rFonts w:hint="eastAsia"/>
          <w:color w:val="000000" w:themeColor="text1"/>
          <w:rtl/>
        </w:rPr>
        <w:t>،</w:t>
      </w:r>
      <w:r w:rsidRPr="009F6728">
        <w:rPr>
          <w:color w:val="000000" w:themeColor="text1"/>
          <w:rtl/>
        </w:rPr>
        <w:t xml:space="preserve"> ک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ف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ت</w:t>
      </w:r>
      <w:r w:rsidRPr="009F6728">
        <w:rPr>
          <w:color w:val="000000" w:themeColor="text1"/>
          <w:rtl/>
        </w:rPr>
        <w:t xml:space="preserve"> استفاده ما از متن همان 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ز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شود</w:t>
      </w:r>
      <w:r w:rsidRPr="009F6728">
        <w:rPr>
          <w:color w:val="000000" w:themeColor="text1"/>
          <w:rtl/>
        </w:rPr>
        <w:t xml:space="preserve"> که تقس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در اصول با آن انس دار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م؛</w:t>
      </w:r>
      <w:r w:rsidRPr="009F6728">
        <w:rPr>
          <w:color w:val="000000" w:themeColor="text1"/>
          <w:rtl/>
        </w:rPr>
        <w:t xml:space="preserve"> </w:t>
      </w:r>
    </w:p>
    <w:p w14:paraId="00DE369F" w14:textId="77777777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color w:val="000000" w:themeColor="text1"/>
          <w:rtl/>
        </w:rPr>
        <w:t>۱- بعض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از 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زها</w:t>
      </w:r>
      <w:r w:rsidRPr="009F6728">
        <w:rPr>
          <w:color w:val="000000" w:themeColor="text1"/>
          <w:rtl/>
        </w:rPr>
        <w:t xml:space="preserve"> احتمال در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رود</w:t>
      </w:r>
      <w:r w:rsidRPr="009F6728">
        <w:rPr>
          <w:color w:val="000000" w:themeColor="text1"/>
          <w:rtl/>
        </w:rPr>
        <w:t xml:space="preserve"> ول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ک</w:t>
      </w:r>
      <w:r w:rsidRPr="009F6728">
        <w:rPr>
          <w:color w:val="000000" w:themeColor="text1"/>
          <w:rtl/>
        </w:rPr>
        <w:t xml:space="preserve"> احتمال مرجوح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است، </w:t>
      </w:r>
    </w:p>
    <w:p w14:paraId="67E21666" w14:textId="77777777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color w:val="000000" w:themeColor="text1"/>
          <w:rtl/>
        </w:rPr>
        <w:t>۲- بعض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احتمال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رود،</w:t>
      </w:r>
      <w:r w:rsidRPr="009F6728">
        <w:rPr>
          <w:color w:val="000000" w:themeColor="text1"/>
          <w:rtl/>
        </w:rPr>
        <w:t xml:space="preserve"> احتمال مشکوک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است، متساو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الطرف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است. </w:t>
      </w:r>
    </w:p>
    <w:p w14:paraId="67824070" w14:textId="77777777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color w:val="000000" w:themeColor="text1"/>
          <w:rtl/>
        </w:rPr>
        <w:t>۳- بعض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احتمال داده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شود</w:t>
      </w:r>
      <w:r w:rsidRPr="009F6728">
        <w:rPr>
          <w:color w:val="000000" w:themeColor="text1"/>
          <w:rtl/>
        </w:rPr>
        <w:t xml:space="preserve"> احتمال راجح است ول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قبل از ظهور است. </w:t>
      </w:r>
    </w:p>
    <w:p w14:paraId="0AEEF7E2" w14:textId="77777777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color w:val="000000" w:themeColor="text1"/>
          <w:rtl/>
        </w:rPr>
        <w:t>۴- بعض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احتمال راجح ظهور است</w:t>
      </w:r>
    </w:p>
    <w:p w14:paraId="0CA861DC" w14:textId="77777777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color w:val="000000" w:themeColor="text1"/>
          <w:rtl/>
        </w:rPr>
        <w:t>۵- بعض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هم احتمال اطم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نان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است</w:t>
      </w:r>
    </w:p>
    <w:p w14:paraId="32BEF6B6" w14:textId="77777777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color w:val="000000" w:themeColor="text1"/>
          <w:rtl/>
        </w:rPr>
        <w:t>۶- بعض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هم قطع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است. </w:t>
      </w:r>
    </w:p>
    <w:p w14:paraId="630B6A06" w14:textId="77777777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دا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ره</w:t>
      </w:r>
      <w:r w:rsidRPr="009F6728">
        <w:rPr>
          <w:color w:val="000000" w:themeColor="text1"/>
          <w:rtl/>
        </w:rPr>
        <w:t xml:space="preserve"> فهم ما از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و نسبت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که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خواه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ک</w:t>
      </w:r>
      <w:r w:rsidRPr="009F6728">
        <w:rPr>
          <w:color w:val="000000" w:themeColor="text1"/>
          <w:rtl/>
        </w:rPr>
        <w:t xml:space="preserve"> مضمون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را به آ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ه</w:t>
      </w:r>
      <w:r w:rsidRPr="009F6728">
        <w:rPr>
          <w:color w:val="000000" w:themeColor="text1"/>
          <w:rtl/>
        </w:rPr>
        <w:t xml:space="preserve"> بده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بر اساس همان حالات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است که در علم ما به اش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اء</w:t>
      </w:r>
      <w:r w:rsidRPr="009F6728">
        <w:rPr>
          <w:color w:val="000000" w:themeColor="text1"/>
          <w:rtl/>
        </w:rPr>
        <w:t xml:space="preserve"> وجود دارد، در استظهار ما از متن وجود دارد،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ک</w:t>
      </w:r>
      <w:r w:rsidRPr="009F6728">
        <w:rPr>
          <w:color w:val="000000" w:themeColor="text1"/>
          <w:rtl/>
        </w:rPr>
        <w:t xml:space="preserve"> 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ز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که احتمال مرجوح است، احتمال متساو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الطرف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است، احتمال راجح است قبل از ظهور است، احتمال </w:t>
      </w:r>
      <w:r w:rsidRPr="009F6728">
        <w:rPr>
          <w:rFonts w:hint="eastAsia"/>
          <w:color w:val="000000" w:themeColor="text1"/>
          <w:rtl/>
        </w:rPr>
        <w:t>ظاهر</w:t>
      </w:r>
      <w:r w:rsidRPr="009F6728">
        <w:rPr>
          <w:color w:val="000000" w:themeColor="text1"/>
          <w:rtl/>
        </w:rPr>
        <w:t xml:space="preserve"> است، احتمال اطم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نان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است 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ا</w:t>
      </w:r>
      <w:r w:rsidRPr="009F6728">
        <w:rPr>
          <w:color w:val="000000" w:themeColor="text1"/>
          <w:rtl/>
        </w:rPr>
        <w:t xml:space="preserve"> احتمال قطع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است.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هم دا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ره‌ا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است که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نجا</w:t>
      </w:r>
      <w:r w:rsidRPr="009F6728">
        <w:rPr>
          <w:color w:val="000000" w:themeColor="text1"/>
          <w:rtl/>
        </w:rPr>
        <w:t xml:space="preserve"> وجود دارد. </w:t>
      </w:r>
    </w:p>
    <w:p w14:paraId="47EF5414" w14:textId="5A6AC798" w:rsidR="009F6728" w:rsidRPr="009F6728" w:rsidRDefault="009F6728" w:rsidP="009F6728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از</w:t>
      </w:r>
      <w:r w:rsidRPr="009F6728">
        <w:rPr>
          <w:color w:val="000000" w:themeColor="text1"/>
          <w:rtl/>
        </w:rPr>
        <w:t xml:space="preserve"> آن رمز شروع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شود</w:t>
      </w:r>
      <w:r w:rsidRPr="009F6728">
        <w:rPr>
          <w:color w:val="000000" w:themeColor="text1"/>
          <w:rtl/>
        </w:rPr>
        <w:t xml:space="preserve"> که ه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چ</w:t>
      </w:r>
      <w:r w:rsidRPr="009F6728">
        <w:rPr>
          <w:color w:val="000000" w:themeColor="text1"/>
          <w:rtl/>
        </w:rPr>
        <w:t xml:space="preserve"> 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ز</w:t>
      </w:r>
      <w:r w:rsidRPr="009F6728">
        <w:rPr>
          <w:color w:val="000000" w:themeColor="text1"/>
          <w:rtl/>
        </w:rPr>
        <w:t xml:space="preserve"> از آن نم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فهم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که مجهول است برا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ما، تا محتملات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رسد</w:t>
      </w:r>
      <w:r w:rsidRPr="009F6728">
        <w:rPr>
          <w:color w:val="000000" w:themeColor="text1"/>
          <w:rtl/>
        </w:rPr>
        <w:t xml:space="preserve"> به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طرف که امر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که مقطوع برا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ما هست که ل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س</w:t>
      </w:r>
      <w:r w:rsidRPr="009F6728">
        <w:rPr>
          <w:color w:val="000000" w:themeColor="text1"/>
          <w:rtl/>
        </w:rPr>
        <w:t xml:space="preserve"> کمثله شئ. چ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ز</w:t>
      </w:r>
      <w:r w:rsidRPr="009F6728">
        <w:rPr>
          <w:color w:val="000000" w:themeColor="text1"/>
          <w:rtl/>
        </w:rPr>
        <w:t xml:space="preserve"> خ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ل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واضح برا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color w:val="000000" w:themeColor="text1"/>
          <w:rtl/>
        </w:rPr>
        <w:t xml:space="preserve"> ما هست، </w:t>
      </w:r>
      <w:bookmarkStart w:id="18" w:name="_GoBack"/>
      <w:r w:rsidR="00956AE3">
        <w:rPr>
          <w:b/>
          <w:bCs/>
          <w:color w:val="007200"/>
          <w:rtl/>
        </w:rPr>
        <w:t>﴿قُلْ هُوَ اللَّهُ أَحَدٌ﴾</w:t>
      </w:r>
      <w:bookmarkEnd w:id="18"/>
      <w:r w:rsidRPr="009F6728">
        <w:rPr>
          <w:color w:val="000000" w:themeColor="text1"/>
          <w:rtl/>
        </w:rPr>
        <w:t xml:space="preserve">. </w:t>
      </w:r>
    </w:p>
    <w:p w14:paraId="138B99E4" w14:textId="4289ABFE" w:rsidR="00E15FA2" w:rsidRPr="006F279F" w:rsidRDefault="009F6728" w:rsidP="00956AE3">
      <w:pPr>
        <w:ind w:firstLine="450"/>
        <w:rPr>
          <w:color w:val="000000" w:themeColor="text1"/>
          <w:rtl/>
        </w:rPr>
      </w:pPr>
      <w:r w:rsidRPr="009F6728">
        <w:rPr>
          <w:rFonts w:hint="eastAsia"/>
          <w:color w:val="000000" w:themeColor="text1"/>
          <w:rtl/>
        </w:rPr>
        <w:t>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دا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ره</w:t>
      </w:r>
      <w:r w:rsidRPr="009F6728">
        <w:rPr>
          <w:color w:val="000000" w:themeColor="text1"/>
          <w:rtl/>
        </w:rPr>
        <w:t xml:space="preserve"> شش هفت مرتبه دارد، با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</w:t>
      </w:r>
      <w:r w:rsidRPr="009F6728">
        <w:rPr>
          <w:color w:val="000000" w:themeColor="text1"/>
          <w:rtl/>
        </w:rPr>
        <w:t xml:space="preserve"> د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د</w:t>
      </w:r>
      <w:r w:rsidRPr="009F6728">
        <w:rPr>
          <w:color w:val="000000" w:themeColor="text1"/>
          <w:rtl/>
        </w:rPr>
        <w:t xml:space="preserve"> محکم و متشابه را چگونه با ا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ن</w:t>
      </w:r>
      <w:r w:rsidRPr="009F6728">
        <w:rPr>
          <w:color w:val="000000" w:themeColor="text1"/>
          <w:rtl/>
        </w:rPr>
        <w:t xml:space="preserve"> تطب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ق</w:t>
      </w:r>
      <w:r w:rsidRPr="009F6728">
        <w:rPr>
          <w:color w:val="000000" w:themeColor="text1"/>
          <w:rtl/>
        </w:rPr>
        <w:t xml:space="preserve"> م</w:t>
      </w:r>
      <w:r w:rsidRPr="009F6728">
        <w:rPr>
          <w:rFonts w:hint="cs"/>
          <w:color w:val="000000" w:themeColor="text1"/>
          <w:rtl/>
        </w:rPr>
        <w:t>ی‌</w:t>
      </w:r>
      <w:r w:rsidRPr="009F6728">
        <w:rPr>
          <w:rFonts w:hint="eastAsia"/>
          <w:color w:val="000000" w:themeColor="text1"/>
          <w:rtl/>
        </w:rPr>
        <w:t>ده</w:t>
      </w:r>
      <w:r w:rsidRPr="009F6728">
        <w:rPr>
          <w:rFonts w:hint="cs"/>
          <w:color w:val="000000" w:themeColor="text1"/>
          <w:rtl/>
        </w:rPr>
        <w:t>ی</w:t>
      </w:r>
      <w:r w:rsidRPr="009F6728">
        <w:rPr>
          <w:rFonts w:hint="eastAsia"/>
          <w:color w:val="000000" w:themeColor="text1"/>
          <w:rtl/>
        </w:rPr>
        <w:t>م</w:t>
      </w:r>
      <w:r w:rsidRPr="009F6728">
        <w:rPr>
          <w:color w:val="000000" w:themeColor="text1"/>
          <w:rtl/>
        </w:rPr>
        <w:t xml:space="preserve"> چند احتمال وجود دارد</w:t>
      </w:r>
      <w:r w:rsidR="00956AE3">
        <w:rPr>
          <w:rFonts w:hint="cs"/>
          <w:color w:val="000000" w:themeColor="text1"/>
          <w:rtl/>
        </w:rPr>
        <w:t>.</w:t>
      </w:r>
    </w:p>
    <w:sectPr w:rsidR="00E15FA2" w:rsidRPr="006F279F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6C172" w14:textId="77777777" w:rsidR="004B04C7" w:rsidRDefault="004B04C7" w:rsidP="000D5800">
      <w:pPr>
        <w:spacing w:after="0"/>
      </w:pPr>
      <w:r>
        <w:separator/>
      </w:r>
    </w:p>
  </w:endnote>
  <w:endnote w:type="continuationSeparator" w:id="0">
    <w:p w14:paraId="04E716E9" w14:textId="77777777" w:rsidR="004B04C7" w:rsidRDefault="004B04C7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6C2F3889-367D-4C84-ADEE-DD2ADCDAC616}"/>
    <w:embedBold r:id="rId2" w:fontKey="{845F6F80-F0EF-4FD2-8CC3-E4D9672EF447}"/>
    <w:embedBoldItalic r:id="rId3" w:fontKey="{8A76E90F-D5A8-4D02-8910-C11368A8EEAA}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C089B847-2B54-4372-B912-FA566F25A679}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Bold r:id="rId5" w:subsetted="1" w:fontKey="{3897FED0-6FE5-4355-998B-19A0AB2A0A21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6" w:fontKey="{904D19E1-B3BB-4811-BDB1-B098DE14EF7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04C7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FE381E" w14:textId="77777777" w:rsidR="004B04C7" w:rsidRDefault="004B04C7" w:rsidP="000D5800">
      <w:pPr>
        <w:spacing w:after="0"/>
      </w:pPr>
      <w:r>
        <w:separator/>
      </w:r>
    </w:p>
  </w:footnote>
  <w:footnote w:type="continuationSeparator" w:id="0">
    <w:p w14:paraId="57EAE3A6" w14:textId="77777777" w:rsidR="004B04C7" w:rsidRDefault="004B04C7" w:rsidP="000D5800">
      <w:pPr>
        <w:spacing w:after="0"/>
      </w:pPr>
      <w:r>
        <w:continuationSeparator/>
      </w:r>
    </w:p>
  </w:footnote>
  <w:footnote w:id="1">
    <w:p w14:paraId="6CB7D5EC" w14:textId="1D05920B" w:rsidR="009811A8" w:rsidRDefault="009811A8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- سوره اسراء ، آیه 82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781C3220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تاریخ جلسه: </w:t>
    </w:r>
    <w:r w:rsidR="00EB24CF">
      <w:rPr>
        <w:rFonts w:ascii="Adobe Arabic" w:hAnsi="Adobe Arabic" w:cs="B Mitra" w:hint="cs"/>
        <w:b/>
        <w:bCs/>
        <w:sz w:val="24"/>
        <w:szCs w:val="24"/>
        <w:rtl/>
      </w:rPr>
      <w:t>12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B657BA">
      <w:rPr>
        <w:rFonts w:ascii="Adobe Arabic" w:hAnsi="Adobe Arabic" w:cs="B Mitra" w:hint="cs"/>
        <w:b/>
        <w:bCs/>
        <w:sz w:val="24"/>
        <w:szCs w:val="24"/>
        <w:rtl/>
      </w:rPr>
      <w:t>1</w:t>
    </w:r>
    <w:r w:rsidR="002912C5">
      <w:rPr>
        <w:rFonts w:ascii="Adobe Arabic" w:hAnsi="Adobe Arabic" w:cs="B Mitra" w:hint="cs"/>
        <w:b/>
        <w:bCs/>
        <w:sz w:val="24"/>
        <w:szCs w:val="24"/>
        <w:rtl/>
      </w:rPr>
      <w:t>1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76713E5F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عنوان فرعی: حجیت </w:t>
    </w:r>
    <w:r w:rsidR="00903106">
      <w:rPr>
        <w:rFonts w:ascii="Adobe Arabic" w:hAnsi="Adobe Arabic" w:cs="B Mitra" w:hint="cs"/>
        <w:b/>
        <w:bCs/>
        <w:sz w:val="24"/>
        <w:szCs w:val="24"/>
        <w:rtl/>
      </w:rPr>
      <w:t>ظهور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</w:t>
    </w:r>
    <w:r w:rsidR="00C30235">
      <w:rPr>
        <w:rFonts w:ascii="Adobe Arabic" w:hAnsi="Adobe Arabic" w:cs="B Mitra" w:hint="cs"/>
        <w:b/>
        <w:bCs/>
        <w:sz w:val="24"/>
        <w:szCs w:val="24"/>
        <w:rtl/>
      </w:rPr>
      <w:t xml:space="preserve">              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</w:t>
    </w:r>
    <w:r w:rsidR="003D3F47">
      <w:rPr>
        <w:rFonts w:ascii="Adobe Arabic" w:hAnsi="Adobe Arabic" w:cs="B Mitra" w:hint="cs"/>
        <w:b/>
        <w:bCs/>
        <w:sz w:val="24"/>
        <w:szCs w:val="24"/>
        <w:rtl/>
      </w:rPr>
      <w:t>5</w:t>
    </w:r>
    <w:r w:rsidR="00EB24CF">
      <w:rPr>
        <w:rFonts w:ascii="Adobe Arabic" w:hAnsi="Adobe Arabic" w:cs="B Mitra" w:hint="cs"/>
        <w:b/>
        <w:bCs/>
        <w:sz w:val="24"/>
        <w:szCs w:val="24"/>
        <w:rtl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D1B58"/>
    <w:multiLevelType w:val="hybridMultilevel"/>
    <w:tmpl w:val="416C4B96"/>
    <w:lvl w:ilvl="0" w:tplc="C3C62D4C">
      <w:start w:val="4"/>
      <w:numFmt w:val="bullet"/>
      <w:lvlText w:val="-"/>
      <w:lvlJc w:val="left"/>
      <w:pPr>
        <w:ind w:left="810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9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6"/>
  </w:num>
  <w:num w:numId="12">
    <w:abstractNumId w:val="2"/>
  </w:num>
  <w:num w:numId="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60"/>
    <w:rsid w:val="00000B94"/>
    <w:rsid w:val="00000E79"/>
    <w:rsid w:val="00001118"/>
    <w:rsid w:val="00001E9E"/>
    <w:rsid w:val="0000260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48B"/>
    <w:rsid w:val="00015673"/>
    <w:rsid w:val="00015E24"/>
    <w:rsid w:val="0001649B"/>
    <w:rsid w:val="00017FD2"/>
    <w:rsid w:val="000206F1"/>
    <w:rsid w:val="0002087B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3871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0C8"/>
    <w:rsid w:val="00027891"/>
    <w:rsid w:val="000279A6"/>
    <w:rsid w:val="00027F3D"/>
    <w:rsid w:val="0003183E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6C74"/>
    <w:rsid w:val="00037E2D"/>
    <w:rsid w:val="000400F4"/>
    <w:rsid w:val="000406E3"/>
    <w:rsid w:val="00040F1B"/>
    <w:rsid w:val="00041407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457"/>
    <w:rsid w:val="0004577A"/>
    <w:rsid w:val="00045B14"/>
    <w:rsid w:val="00045B45"/>
    <w:rsid w:val="00046545"/>
    <w:rsid w:val="00046972"/>
    <w:rsid w:val="00046976"/>
    <w:rsid w:val="000469E4"/>
    <w:rsid w:val="00046CFC"/>
    <w:rsid w:val="000471FA"/>
    <w:rsid w:val="0004751F"/>
    <w:rsid w:val="0004776C"/>
    <w:rsid w:val="00050032"/>
    <w:rsid w:val="000503B2"/>
    <w:rsid w:val="0005044A"/>
    <w:rsid w:val="000506FE"/>
    <w:rsid w:val="00051F4F"/>
    <w:rsid w:val="00051F8F"/>
    <w:rsid w:val="00051FF8"/>
    <w:rsid w:val="00052198"/>
    <w:rsid w:val="000521DF"/>
    <w:rsid w:val="00052377"/>
    <w:rsid w:val="00052487"/>
    <w:rsid w:val="000525E0"/>
    <w:rsid w:val="00052BA3"/>
    <w:rsid w:val="000530AF"/>
    <w:rsid w:val="000545A5"/>
    <w:rsid w:val="00055090"/>
    <w:rsid w:val="000553E2"/>
    <w:rsid w:val="00055D8E"/>
    <w:rsid w:val="00056786"/>
    <w:rsid w:val="00056A88"/>
    <w:rsid w:val="00056F0A"/>
    <w:rsid w:val="00057967"/>
    <w:rsid w:val="00057ADC"/>
    <w:rsid w:val="00060A6F"/>
    <w:rsid w:val="00060DE2"/>
    <w:rsid w:val="00061696"/>
    <w:rsid w:val="000618E5"/>
    <w:rsid w:val="0006268E"/>
    <w:rsid w:val="00062BB9"/>
    <w:rsid w:val="00063263"/>
    <w:rsid w:val="00063329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5AEF"/>
    <w:rsid w:val="00065F48"/>
    <w:rsid w:val="00067325"/>
    <w:rsid w:val="000675A6"/>
    <w:rsid w:val="000679E4"/>
    <w:rsid w:val="000703C3"/>
    <w:rsid w:val="00070FD9"/>
    <w:rsid w:val="000710A0"/>
    <w:rsid w:val="000714DE"/>
    <w:rsid w:val="000715FD"/>
    <w:rsid w:val="00071D64"/>
    <w:rsid w:val="00071F3A"/>
    <w:rsid w:val="000720AC"/>
    <w:rsid w:val="000723C2"/>
    <w:rsid w:val="0007258F"/>
    <w:rsid w:val="000746F6"/>
    <w:rsid w:val="00074D2A"/>
    <w:rsid w:val="00074E62"/>
    <w:rsid w:val="00074FE7"/>
    <w:rsid w:val="00075002"/>
    <w:rsid w:val="000756DD"/>
    <w:rsid w:val="000756DE"/>
    <w:rsid w:val="00075EC2"/>
    <w:rsid w:val="00076A8C"/>
    <w:rsid w:val="00076DBB"/>
    <w:rsid w:val="00077594"/>
    <w:rsid w:val="00077CC4"/>
    <w:rsid w:val="00080DFF"/>
    <w:rsid w:val="0008101E"/>
    <w:rsid w:val="00081467"/>
    <w:rsid w:val="00081708"/>
    <w:rsid w:val="00081983"/>
    <w:rsid w:val="00081AE5"/>
    <w:rsid w:val="00081BCD"/>
    <w:rsid w:val="00083046"/>
    <w:rsid w:val="00083C8E"/>
    <w:rsid w:val="00084511"/>
    <w:rsid w:val="0008453A"/>
    <w:rsid w:val="00085390"/>
    <w:rsid w:val="000854CB"/>
    <w:rsid w:val="00085BC9"/>
    <w:rsid w:val="00085ED5"/>
    <w:rsid w:val="00085FA1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F7B"/>
    <w:rsid w:val="00095C73"/>
    <w:rsid w:val="0009673C"/>
    <w:rsid w:val="0009714A"/>
    <w:rsid w:val="00097253"/>
    <w:rsid w:val="00097600"/>
    <w:rsid w:val="00097986"/>
    <w:rsid w:val="000A08EB"/>
    <w:rsid w:val="000A0B5B"/>
    <w:rsid w:val="000A0D39"/>
    <w:rsid w:val="000A0DE0"/>
    <w:rsid w:val="000A1A51"/>
    <w:rsid w:val="000A1DBA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22F4"/>
    <w:rsid w:val="000B303E"/>
    <w:rsid w:val="000B33DF"/>
    <w:rsid w:val="000B36ED"/>
    <w:rsid w:val="000B3742"/>
    <w:rsid w:val="000B4952"/>
    <w:rsid w:val="000B4FD3"/>
    <w:rsid w:val="000B58F7"/>
    <w:rsid w:val="000B5C19"/>
    <w:rsid w:val="000B5EBD"/>
    <w:rsid w:val="000B664A"/>
    <w:rsid w:val="000B66B7"/>
    <w:rsid w:val="000B6B74"/>
    <w:rsid w:val="000B6E2B"/>
    <w:rsid w:val="000B77D8"/>
    <w:rsid w:val="000C0197"/>
    <w:rsid w:val="000C0A10"/>
    <w:rsid w:val="000C0D3B"/>
    <w:rsid w:val="000C11E3"/>
    <w:rsid w:val="000C1628"/>
    <w:rsid w:val="000C1FE5"/>
    <w:rsid w:val="000C2825"/>
    <w:rsid w:val="000C3509"/>
    <w:rsid w:val="000C35D1"/>
    <w:rsid w:val="000C3AC4"/>
    <w:rsid w:val="000C3F3F"/>
    <w:rsid w:val="000C4687"/>
    <w:rsid w:val="000C4A98"/>
    <w:rsid w:val="000C5005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DD5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215"/>
    <w:rsid w:val="000D6581"/>
    <w:rsid w:val="000D66BA"/>
    <w:rsid w:val="000D6BBF"/>
    <w:rsid w:val="000D7131"/>
    <w:rsid w:val="000D7297"/>
    <w:rsid w:val="000D7314"/>
    <w:rsid w:val="000E02DC"/>
    <w:rsid w:val="000E105A"/>
    <w:rsid w:val="000E1309"/>
    <w:rsid w:val="000E136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5857"/>
    <w:rsid w:val="000E60A1"/>
    <w:rsid w:val="000E6D4E"/>
    <w:rsid w:val="000E73C4"/>
    <w:rsid w:val="000E798A"/>
    <w:rsid w:val="000F078F"/>
    <w:rsid w:val="000F0C33"/>
    <w:rsid w:val="000F1668"/>
    <w:rsid w:val="000F1897"/>
    <w:rsid w:val="000F194D"/>
    <w:rsid w:val="000F1B06"/>
    <w:rsid w:val="000F1C09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898"/>
    <w:rsid w:val="000F79C6"/>
    <w:rsid w:val="000F7E72"/>
    <w:rsid w:val="0010023D"/>
    <w:rsid w:val="001002B9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5871"/>
    <w:rsid w:val="00106277"/>
    <w:rsid w:val="00106492"/>
    <w:rsid w:val="00106A88"/>
    <w:rsid w:val="0010766C"/>
    <w:rsid w:val="00110B70"/>
    <w:rsid w:val="00111617"/>
    <w:rsid w:val="001116AE"/>
    <w:rsid w:val="00111A20"/>
    <w:rsid w:val="00111D1C"/>
    <w:rsid w:val="00112072"/>
    <w:rsid w:val="001121FF"/>
    <w:rsid w:val="001130AA"/>
    <w:rsid w:val="00113A67"/>
    <w:rsid w:val="001144FA"/>
    <w:rsid w:val="00114902"/>
    <w:rsid w:val="00114C37"/>
    <w:rsid w:val="00114E9E"/>
    <w:rsid w:val="001150DB"/>
    <w:rsid w:val="001156C4"/>
    <w:rsid w:val="001168FA"/>
    <w:rsid w:val="00116CAC"/>
    <w:rsid w:val="00116D68"/>
    <w:rsid w:val="00117308"/>
    <w:rsid w:val="0011731D"/>
    <w:rsid w:val="00117955"/>
    <w:rsid w:val="00117C2C"/>
    <w:rsid w:val="001200E6"/>
    <w:rsid w:val="00120D8F"/>
    <w:rsid w:val="00121AB2"/>
    <w:rsid w:val="00121E0B"/>
    <w:rsid w:val="00122B68"/>
    <w:rsid w:val="00122D0E"/>
    <w:rsid w:val="00122D80"/>
    <w:rsid w:val="00122F15"/>
    <w:rsid w:val="00123630"/>
    <w:rsid w:val="00123946"/>
    <w:rsid w:val="00123D03"/>
    <w:rsid w:val="00123F1F"/>
    <w:rsid w:val="00124665"/>
    <w:rsid w:val="00124B6D"/>
    <w:rsid w:val="00124E18"/>
    <w:rsid w:val="00125C43"/>
    <w:rsid w:val="00126EA8"/>
    <w:rsid w:val="001270CD"/>
    <w:rsid w:val="00127992"/>
    <w:rsid w:val="00127B1D"/>
    <w:rsid w:val="001309CA"/>
    <w:rsid w:val="00130D5D"/>
    <w:rsid w:val="0013162C"/>
    <w:rsid w:val="00131B30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6E"/>
    <w:rsid w:val="00137EA7"/>
    <w:rsid w:val="00140425"/>
    <w:rsid w:val="00140B3E"/>
    <w:rsid w:val="0014142F"/>
    <w:rsid w:val="001418DE"/>
    <w:rsid w:val="00141AAF"/>
    <w:rsid w:val="0014213E"/>
    <w:rsid w:val="001421EF"/>
    <w:rsid w:val="00142699"/>
    <w:rsid w:val="001428AD"/>
    <w:rsid w:val="00142C07"/>
    <w:rsid w:val="00143BF0"/>
    <w:rsid w:val="00143F7A"/>
    <w:rsid w:val="001448D3"/>
    <w:rsid w:val="00144ECC"/>
    <w:rsid w:val="0014519F"/>
    <w:rsid w:val="0014571E"/>
    <w:rsid w:val="00146507"/>
    <w:rsid w:val="001466F0"/>
    <w:rsid w:val="00146EC0"/>
    <w:rsid w:val="00147313"/>
    <w:rsid w:val="001474C9"/>
    <w:rsid w:val="00147991"/>
    <w:rsid w:val="00147F5F"/>
    <w:rsid w:val="00150B21"/>
    <w:rsid w:val="00150D4B"/>
    <w:rsid w:val="001512D5"/>
    <w:rsid w:val="00151522"/>
    <w:rsid w:val="001518C6"/>
    <w:rsid w:val="00152181"/>
    <w:rsid w:val="00152621"/>
    <w:rsid w:val="00152670"/>
    <w:rsid w:val="0015284F"/>
    <w:rsid w:val="001540C4"/>
    <w:rsid w:val="001541B7"/>
    <w:rsid w:val="00154311"/>
    <w:rsid w:val="00154396"/>
    <w:rsid w:val="0015467C"/>
    <w:rsid w:val="001550AE"/>
    <w:rsid w:val="00155AB6"/>
    <w:rsid w:val="00155BE2"/>
    <w:rsid w:val="00155E9E"/>
    <w:rsid w:val="00155F2D"/>
    <w:rsid w:val="00155F57"/>
    <w:rsid w:val="00156A70"/>
    <w:rsid w:val="0015758E"/>
    <w:rsid w:val="0015771D"/>
    <w:rsid w:val="00157DE7"/>
    <w:rsid w:val="00160666"/>
    <w:rsid w:val="001606C7"/>
    <w:rsid w:val="00160931"/>
    <w:rsid w:val="001609DD"/>
    <w:rsid w:val="00160A93"/>
    <w:rsid w:val="00161142"/>
    <w:rsid w:val="0016133B"/>
    <w:rsid w:val="00161489"/>
    <w:rsid w:val="00161659"/>
    <w:rsid w:val="00162072"/>
    <w:rsid w:val="00162F6E"/>
    <w:rsid w:val="00163086"/>
    <w:rsid w:val="0016326C"/>
    <w:rsid w:val="001639F8"/>
    <w:rsid w:val="00163B17"/>
    <w:rsid w:val="00163B7B"/>
    <w:rsid w:val="00163FDB"/>
    <w:rsid w:val="0016400D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67483"/>
    <w:rsid w:val="001700D6"/>
    <w:rsid w:val="001710CB"/>
    <w:rsid w:val="001712D6"/>
    <w:rsid w:val="0017140C"/>
    <w:rsid w:val="00171BB9"/>
    <w:rsid w:val="00171C16"/>
    <w:rsid w:val="00171C74"/>
    <w:rsid w:val="001724AE"/>
    <w:rsid w:val="00172C6B"/>
    <w:rsid w:val="00173714"/>
    <w:rsid w:val="00173735"/>
    <w:rsid w:val="001737AD"/>
    <w:rsid w:val="00174573"/>
    <w:rsid w:val="0017480B"/>
    <w:rsid w:val="00174AF4"/>
    <w:rsid w:val="00174BA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5C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4B83"/>
    <w:rsid w:val="001859C5"/>
    <w:rsid w:val="00185F3C"/>
    <w:rsid w:val="00186C95"/>
    <w:rsid w:val="00187EDF"/>
    <w:rsid w:val="001900B1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5BD"/>
    <w:rsid w:val="001946D2"/>
    <w:rsid w:val="001952C8"/>
    <w:rsid w:val="001953EF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0B"/>
    <w:rsid w:val="001B29C7"/>
    <w:rsid w:val="001B330E"/>
    <w:rsid w:val="001B3C5D"/>
    <w:rsid w:val="001B419F"/>
    <w:rsid w:val="001B451D"/>
    <w:rsid w:val="001B4A23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6DD3"/>
    <w:rsid w:val="001C74C7"/>
    <w:rsid w:val="001C77D9"/>
    <w:rsid w:val="001C79BC"/>
    <w:rsid w:val="001D0CB5"/>
    <w:rsid w:val="001D0D2B"/>
    <w:rsid w:val="001D1365"/>
    <w:rsid w:val="001D1A14"/>
    <w:rsid w:val="001D1B6E"/>
    <w:rsid w:val="001D1DE6"/>
    <w:rsid w:val="001D1F54"/>
    <w:rsid w:val="001D239E"/>
    <w:rsid w:val="001D24F8"/>
    <w:rsid w:val="001D277F"/>
    <w:rsid w:val="001D2DD2"/>
    <w:rsid w:val="001D35EC"/>
    <w:rsid w:val="001D3A94"/>
    <w:rsid w:val="001D3BF0"/>
    <w:rsid w:val="001D4271"/>
    <w:rsid w:val="001D4F10"/>
    <w:rsid w:val="001D542D"/>
    <w:rsid w:val="001D61D6"/>
    <w:rsid w:val="001D653F"/>
    <w:rsid w:val="001D6605"/>
    <w:rsid w:val="001D7377"/>
    <w:rsid w:val="001E13E5"/>
    <w:rsid w:val="001E2EAC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4BF"/>
    <w:rsid w:val="001E5A08"/>
    <w:rsid w:val="001E5AA6"/>
    <w:rsid w:val="001E5AE9"/>
    <w:rsid w:val="001E5F82"/>
    <w:rsid w:val="001E63B4"/>
    <w:rsid w:val="001E683C"/>
    <w:rsid w:val="001E720F"/>
    <w:rsid w:val="001F01EF"/>
    <w:rsid w:val="001F076A"/>
    <w:rsid w:val="001F0F92"/>
    <w:rsid w:val="001F175A"/>
    <w:rsid w:val="001F19CE"/>
    <w:rsid w:val="001F2120"/>
    <w:rsid w:val="001F2626"/>
    <w:rsid w:val="001F2792"/>
    <w:rsid w:val="001F28AF"/>
    <w:rsid w:val="001F28D4"/>
    <w:rsid w:val="001F2E3E"/>
    <w:rsid w:val="001F35BF"/>
    <w:rsid w:val="001F4623"/>
    <w:rsid w:val="001F4819"/>
    <w:rsid w:val="001F55F7"/>
    <w:rsid w:val="001F6A42"/>
    <w:rsid w:val="001F6E73"/>
    <w:rsid w:val="001F7AFA"/>
    <w:rsid w:val="0020074D"/>
    <w:rsid w:val="0020088B"/>
    <w:rsid w:val="0020095B"/>
    <w:rsid w:val="00200A84"/>
    <w:rsid w:val="00201500"/>
    <w:rsid w:val="002015C3"/>
    <w:rsid w:val="00201605"/>
    <w:rsid w:val="00201B24"/>
    <w:rsid w:val="00201FB3"/>
    <w:rsid w:val="00202B21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5E5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379"/>
    <w:rsid w:val="002116F0"/>
    <w:rsid w:val="00211A5C"/>
    <w:rsid w:val="00212265"/>
    <w:rsid w:val="0021279C"/>
    <w:rsid w:val="00212804"/>
    <w:rsid w:val="002128F0"/>
    <w:rsid w:val="00212E8C"/>
    <w:rsid w:val="00212F64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17C35"/>
    <w:rsid w:val="002201E9"/>
    <w:rsid w:val="00220B3F"/>
    <w:rsid w:val="00221739"/>
    <w:rsid w:val="00221E15"/>
    <w:rsid w:val="002221AC"/>
    <w:rsid w:val="00222FC5"/>
    <w:rsid w:val="00223245"/>
    <w:rsid w:val="002238E7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1CCF"/>
    <w:rsid w:val="002323E9"/>
    <w:rsid w:val="00232425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0A4B"/>
    <w:rsid w:val="00241473"/>
    <w:rsid w:val="002417C9"/>
    <w:rsid w:val="00242104"/>
    <w:rsid w:val="00242435"/>
    <w:rsid w:val="00242795"/>
    <w:rsid w:val="0024499D"/>
    <w:rsid w:val="002462B1"/>
    <w:rsid w:val="002465BB"/>
    <w:rsid w:val="0024662D"/>
    <w:rsid w:val="00246F49"/>
    <w:rsid w:val="00247695"/>
    <w:rsid w:val="00247862"/>
    <w:rsid w:val="00247B96"/>
    <w:rsid w:val="00250102"/>
    <w:rsid w:val="00250185"/>
    <w:rsid w:val="0025094F"/>
    <w:rsid w:val="00250DC1"/>
    <w:rsid w:val="00251F3A"/>
    <w:rsid w:val="0025248B"/>
    <w:rsid w:val="00252707"/>
    <w:rsid w:val="002529C5"/>
    <w:rsid w:val="00252BEB"/>
    <w:rsid w:val="00252E2B"/>
    <w:rsid w:val="0025313F"/>
    <w:rsid w:val="00253163"/>
    <w:rsid w:val="00253B0E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9E2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52"/>
    <w:rsid w:val="00264778"/>
    <w:rsid w:val="00265360"/>
    <w:rsid w:val="002655F4"/>
    <w:rsid w:val="0026607C"/>
    <w:rsid w:val="00266C45"/>
    <w:rsid w:val="00266DAB"/>
    <w:rsid w:val="00266DAF"/>
    <w:rsid w:val="00267772"/>
    <w:rsid w:val="002678A5"/>
    <w:rsid w:val="0027015B"/>
    <w:rsid w:val="00270294"/>
    <w:rsid w:val="002702B5"/>
    <w:rsid w:val="00270969"/>
    <w:rsid w:val="00270C11"/>
    <w:rsid w:val="00270D28"/>
    <w:rsid w:val="00270F14"/>
    <w:rsid w:val="00270F25"/>
    <w:rsid w:val="00270F57"/>
    <w:rsid w:val="0027134F"/>
    <w:rsid w:val="0027146E"/>
    <w:rsid w:val="00271689"/>
    <w:rsid w:val="002717B8"/>
    <w:rsid w:val="00271B36"/>
    <w:rsid w:val="00271EE0"/>
    <w:rsid w:val="002722AD"/>
    <w:rsid w:val="00273278"/>
    <w:rsid w:val="00273359"/>
    <w:rsid w:val="0027392B"/>
    <w:rsid w:val="00274458"/>
    <w:rsid w:val="00274982"/>
    <w:rsid w:val="00275A4F"/>
    <w:rsid w:val="00275F53"/>
    <w:rsid w:val="00276A56"/>
    <w:rsid w:val="00276B8A"/>
    <w:rsid w:val="00276E01"/>
    <w:rsid w:val="00277104"/>
    <w:rsid w:val="00277CF9"/>
    <w:rsid w:val="002808E6"/>
    <w:rsid w:val="002814BF"/>
    <w:rsid w:val="00281C69"/>
    <w:rsid w:val="00281E37"/>
    <w:rsid w:val="00281F81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2C5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68"/>
    <w:rsid w:val="002A1691"/>
    <w:rsid w:val="002A2067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681C"/>
    <w:rsid w:val="002A7217"/>
    <w:rsid w:val="002A7363"/>
    <w:rsid w:val="002B04B8"/>
    <w:rsid w:val="002B0BA7"/>
    <w:rsid w:val="002B1653"/>
    <w:rsid w:val="002B2459"/>
    <w:rsid w:val="002B2AB0"/>
    <w:rsid w:val="002B3236"/>
    <w:rsid w:val="002B3250"/>
    <w:rsid w:val="002B3D27"/>
    <w:rsid w:val="002B415D"/>
    <w:rsid w:val="002B4275"/>
    <w:rsid w:val="002B4A4C"/>
    <w:rsid w:val="002B4B6B"/>
    <w:rsid w:val="002B4EB3"/>
    <w:rsid w:val="002B534F"/>
    <w:rsid w:val="002B59CF"/>
    <w:rsid w:val="002B5FA2"/>
    <w:rsid w:val="002B6AA5"/>
    <w:rsid w:val="002B761B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376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19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1C2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8A9"/>
    <w:rsid w:val="002E4B2E"/>
    <w:rsid w:val="002E4C16"/>
    <w:rsid w:val="002E4CD4"/>
    <w:rsid w:val="002E4D58"/>
    <w:rsid w:val="002E572A"/>
    <w:rsid w:val="002E5D03"/>
    <w:rsid w:val="002E5FFA"/>
    <w:rsid w:val="002E6038"/>
    <w:rsid w:val="002E69E4"/>
    <w:rsid w:val="002E73F9"/>
    <w:rsid w:val="002F05B9"/>
    <w:rsid w:val="002F0FEB"/>
    <w:rsid w:val="002F1057"/>
    <w:rsid w:val="002F1140"/>
    <w:rsid w:val="002F163E"/>
    <w:rsid w:val="002F1746"/>
    <w:rsid w:val="002F24AA"/>
    <w:rsid w:val="002F33CE"/>
    <w:rsid w:val="002F3C3E"/>
    <w:rsid w:val="002F3F01"/>
    <w:rsid w:val="002F4562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694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3AD"/>
    <w:rsid w:val="00317662"/>
    <w:rsid w:val="00317C4C"/>
    <w:rsid w:val="00321A10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48E4"/>
    <w:rsid w:val="00324FDF"/>
    <w:rsid w:val="003250AF"/>
    <w:rsid w:val="003251EF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0A61"/>
    <w:rsid w:val="003311BC"/>
    <w:rsid w:val="0033122B"/>
    <w:rsid w:val="0033165A"/>
    <w:rsid w:val="00331826"/>
    <w:rsid w:val="00331A7B"/>
    <w:rsid w:val="00331DC9"/>
    <w:rsid w:val="00331F54"/>
    <w:rsid w:val="003324C6"/>
    <w:rsid w:val="0033287D"/>
    <w:rsid w:val="003344BD"/>
    <w:rsid w:val="00334689"/>
    <w:rsid w:val="00334BB2"/>
    <w:rsid w:val="00334CB9"/>
    <w:rsid w:val="00335F37"/>
    <w:rsid w:val="003363B4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165"/>
    <w:rsid w:val="003432D9"/>
    <w:rsid w:val="003437B3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206"/>
    <w:rsid w:val="0035035E"/>
    <w:rsid w:val="00350BD7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47B4"/>
    <w:rsid w:val="003550D2"/>
    <w:rsid w:val="0035650B"/>
    <w:rsid w:val="00356C78"/>
    <w:rsid w:val="003575D1"/>
    <w:rsid w:val="0035769A"/>
    <w:rsid w:val="00357FA9"/>
    <w:rsid w:val="00360042"/>
    <w:rsid w:val="00360280"/>
    <w:rsid w:val="00360387"/>
    <w:rsid w:val="00361157"/>
    <w:rsid w:val="003616E0"/>
    <w:rsid w:val="003619CE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BE9"/>
    <w:rsid w:val="00370CF4"/>
    <w:rsid w:val="00370DB9"/>
    <w:rsid w:val="00370F2F"/>
    <w:rsid w:val="003714AC"/>
    <w:rsid w:val="00371AE3"/>
    <w:rsid w:val="00374071"/>
    <w:rsid w:val="0037460B"/>
    <w:rsid w:val="003748B6"/>
    <w:rsid w:val="00375C59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22F"/>
    <w:rsid w:val="0038141C"/>
    <w:rsid w:val="0038156B"/>
    <w:rsid w:val="00381FA9"/>
    <w:rsid w:val="003822C9"/>
    <w:rsid w:val="0038317D"/>
    <w:rsid w:val="00384EAC"/>
    <w:rsid w:val="003854EB"/>
    <w:rsid w:val="00385676"/>
    <w:rsid w:val="0038595C"/>
    <w:rsid w:val="003859F7"/>
    <w:rsid w:val="00385CFC"/>
    <w:rsid w:val="003864C2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45D2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3FEF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1EB0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E81"/>
    <w:rsid w:val="003B5F1A"/>
    <w:rsid w:val="003B5F5D"/>
    <w:rsid w:val="003B70F5"/>
    <w:rsid w:val="003C02FE"/>
    <w:rsid w:val="003C05DF"/>
    <w:rsid w:val="003C06BF"/>
    <w:rsid w:val="003C1A7E"/>
    <w:rsid w:val="003C35AE"/>
    <w:rsid w:val="003C3798"/>
    <w:rsid w:val="003C48F8"/>
    <w:rsid w:val="003C4F0A"/>
    <w:rsid w:val="003C4F40"/>
    <w:rsid w:val="003C5264"/>
    <w:rsid w:val="003C67BA"/>
    <w:rsid w:val="003C7809"/>
    <w:rsid w:val="003C7899"/>
    <w:rsid w:val="003C79FA"/>
    <w:rsid w:val="003C7EC4"/>
    <w:rsid w:val="003D098D"/>
    <w:rsid w:val="003D0AEC"/>
    <w:rsid w:val="003D0B93"/>
    <w:rsid w:val="003D0C31"/>
    <w:rsid w:val="003D19BE"/>
    <w:rsid w:val="003D19D7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3F47"/>
    <w:rsid w:val="003D4BB8"/>
    <w:rsid w:val="003D563F"/>
    <w:rsid w:val="003D59EB"/>
    <w:rsid w:val="003D5A63"/>
    <w:rsid w:val="003D5BB6"/>
    <w:rsid w:val="003D61F9"/>
    <w:rsid w:val="003D72AB"/>
    <w:rsid w:val="003D7608"/>
    <w:rsid w:val="003D7E85"/>
    <w:rsid w:val="003E0089"/>
    <w:rsid w:val="003E0761"/>
    <w:rsid w:val="003E08AB"/>
    <w:rsid w:val="003E14DF"/>
    <w:rsid w:val="003E1E58"/>
    <w:rsid w:val="003E1FE8"/>
    <w:rsid w:val="003E2BAB"/>
    <w:rsid w:val="003E3743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33A"/>
    <w:rsid w:val="0040359E"/>
    <w:rsid w:val="004039FF"/>
    <w:rsid w:val="004040BA"/>
    <w:rsid w:val="004042C8"/>
    <w:rsid w:val="00404320"/>
    <w:rsid w:val="00404CD3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786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2A5"/>
    <w:rsid w:val="0041742F"/>
    <w:rsid w:val="004177AB"/>
    <w:rsid w:val="0041798E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558"/>
    <w:rsid w:val="0043097D"/>
    <w:rsid w:val="00430CB5"/>
    <w:rsid w:val="004323AC"/>
    <w:rsid w:val="00432714"/>
    <w:rsid w:val="0043282A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105"/>
    <w:rsid w:val="0043727F"/>
    <w:rsid w:val="004375CB"/>
    <w:rsid w:val="00437D03"/>
    <w:rsid w:val="00437F8B"/>
    <w:rsid w:val="00440382"/>
    <w:rsid w:val="00440D69"/>
    <w:rsid w:val="00440E57"/>
    <w:rsid w:val="0044192F"/>
    <w:rsid w:val="00441B14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47EB6"/>
    <w:rsid w:val="0045038B"/>
    <w:rsid w:val="0045066C"/>
    <w:rsid w:val="004509E3"/>
    <w:rsid w:val="00450B34"/>
    <w:rsid w:val="00450CAC"/>
    <w:rsid w:val="00450D0B"/>
    <w:rsid w:val="004510BE"/>
    <w:rsid w:val="00451671"/>
    <w:rsid w:val="00451854"/>
    <w:rsid w:val="00452030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8B1"/>
    <w:rsid w:val="00456B60"/>
    <w:rsid w:val="00457818"/>
    <w:rsid w:val="00457E3D"/>
    <w:rsid w:val="00460FCA"/>
    <w:rsid w:val="004615AD"/>
    <w:rsid w:val="00461761"/>
    <w:rsid w:val="00461B6B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29C"/>
    <w:rsid w:val="004675EA"/>
    <w:rsid w:val="004679F8"/>
    <w:rsid w:val="00470146"/>
    <w:rsid w:val="00470599"/>
    <w:rsid w:val="0047088D"/>
    <w:rsid w:val="00470F98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51"/>
    <w:rsid w:val="004769F2"/>
    <w:rsid w:val="00476CB8"/>
    <w:rsid w:val="0048025B"/>
    <w:rsid w:val="004805FC"/>
    <w:rsid w:val="004813F2"/>
    <w:rsid w:val="00482224"/>
    <w:rsid w:val="00482845"/>
    <w:rsid w:val="00482915"/>
    <w:rsid w:val="00483254"/>
    <w:rsid w:val="00483BD1"/>
    <w:rsid w:val="00483DAA"/>
    <w:rsid w:val="0048411A"/>
    <w:rsid w:val="004845CE"/>
    <w:rsid w:val="00484609"/>
    <w:rsid w:val="00484669"/>
    <w:rsid w:val="00484BEB"/>
    <w:rsid w:val="00484D18"/>
    <w:rsid w:val="00484EC6"/>
    <w:rsid w:val="00485144"/>
    <w:rsid w:val="00485637"/>
    <w:rsid w:val="00486558"/>
    <w:rsid w:val="0048694F"/>
    <w:rsid w:val="00486D69"/>
    <w:rsid w:val="00486E68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5D4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830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C71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04C7"/>
    <w:rsid w:val="004B0949"/>
    <w:rsid w:val="004B1996"/>
    <w:rsid w:val="004B1A4C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9C6"/>
    <w:rsid w:val="004B7D8D"/>
    <w:rsid w:val="004B7F38"/>
    <w:rsid w:val="004B7FB4"/>
    <w:rsid w:val="004C0A7D"/>
    <w:rsid w:val="004C0ADD"/>
    <w:rsid w:val="004C1294"/>
    <w:rsid w:val="004C143A"/>
    <w:rsid w:val="004C1611"/>
    <w:rsid w:val="004C20DA"/>
    <w:rsid w:val="004C22CF"/>
    <w:rsid w:val="004C244B"/>
    <w:rsid w:val="004C2B75"/>
    <w:rsid w:val="004C2BFE"/>
    <w:rsid w:val="004C2CB2"/>
    <w:rsid w:val="004C32C5"/>
    <w:rsid w:val="004C3BC6"/>
    <w:rsid w:val="004C3E62"/>
    <w:rsid w:val="004C461D"/>
    <w:rsid w:val="004C47BF"/>
    <w:rsid w:val="004C4D9F"/>
    <w:rsid w:val="004C55DA"/>
    <w:rsid w:val="004C5C54"/>
    <w:rsid w:val="004C672E"/>
    <w:rsid w:val="004C7B24"/>
    <w:rsid w:val="004D0FC7"/>
    <w:rsid w:val="004D10BC"/>
    <w:rsid w:val="004D1153"/>
    <w:rsid w:val="004D1512"/>
    <w:rsid w:val="004D1746"/>
    <w:rsid w:val="004D1981"/>
    <w:rsid w:val="004D1CCE"/>
    <w:rsid w:val="004D2271"/>
    <w:rsid w:val="004D2876"/>
    <w:rsid w:val="004D2EBF"/>
    <w:rsid w:val="004D42DE"/>
    <w:rsid w:val="004D44A7"/>
    <w:rsid w:val="004D507D"/>
    <w:rsid w:val="004D52CD"/>
    <w:rsid w:val="004D5F50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C75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5945"/>
    <w:rsid w:val="004E60EA"/>
    <w:rsid w:val="004E69F3"/>
    <w:rsid w:val="004E6D99"/>
    <w:rsid w:val="004E7296"/>
    <w:rsid w:val="004E7364"/>
    <w:rsid w:val="004E7DF0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0EC7"/>
    <w:rsid w:val="00501411"/>
    <w:rsid w:val="0050151B"/>
    <w:rsid w:val="0050223E"/>
    <w:rsid w:val="00502AA8"/>
    <w:rsid w:val="00502AC1"/>
    <w:rsid w:val="005031DB"/>
    <w:rsid w:val="005034F2"/>
    <w:rsid w:val="005047EE"/>
    <w:rsid w:val="00504B5C"/>
    <w:rsid w:val="00504D19"/>
    <w:rsid w:val="00505029"/>
    <w:rsid w:val="005058A6"/>
    <w:rsid w:val="005059C9"/>
    <w:rsid w:val="00506384"/>
    <w:rsid w:val="00506A60"/>
    <w:rsid w:val="00506BC9"/>
    <w:rsid w:val="00507BBD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6E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352"/>
    <w:rsid w:val="0052355B"/>
    <w:rsid w:val="00523E99"/>
    <w:rsid w:val="00523F81"/>
    <w:rsid w:val="00524AC3"/>
    <w:rsid w:val="005254E2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372FE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49D6"/>
    <w:rsid w:val="00545192"/>
    <w:rsid w:val="0054552C"/>
    <w:rsid w:val="005456B2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4FD9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2F2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2E2"/>
    <w:rsid w:val="00565592"/>
    <w:rsid w:val="005659FA"/>
    <w:rsid w:val="00565EFB"/>
    <w:rsid w:val="005664E0"/>
    <w:rsid w:val="005665B4"/>
    <w:rsid w:val="00566C8A"/>
    <w:rsid w:val="0056702C"/>
    <w:rsid w:val="0056761E"/>
    <w:rsid w:val="0056763B"/>
    <w:rsid w:val="005678CF"/>
    <w:rsid w:val="00567AA4"/>
    <w:rsid w:val="00567C57"/>
    <w:rsid w:val="00567C5F"/>
    <w:rsid w:val="00567F47"/>
    <w:rsid w:val="0057062C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411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71D"/>
    <w:rsid w:val="00575A21"/>
    <w:rsid w:val="00575C27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8C8"/>
    <w:rsid w:val="005A4AF2"/>
    <w:rsid w:val="005A5401"/>
    <w:rsid w:val="005A545E"/>
    <w:rsid w:val="005A5862"/>
    <w:rsid w:val="005A58D6"/>
    <w:rsid w:val="005A69E5"/>
    <w:rsid w:val="005A6F5C"/>
    <w:rsid w:val="005A7170"/>
    <w:rsid w:val="005A7396"/>
    <w:rsid w:val="005A7563"/>
    <w:rsid w:val="005A7571"/>
    <w:rsid w:val="005A7E20"/>
    <w:rsid w:val="005B05D4"/>
    <w:rsid w:val="005B0852"/>
    <w:rsid w:val="005B0C40"/>
    <w:rsid w:val="005B16EB"/>
    <w:rsid w:val="005B1D13"/>
    <w:rsid w:val="005B1F69"/>
    <w:rsid w:val="005B2783"/>
    <w:rsid w:val="005B308C"/>
    <w:rsid w:val="005B392C"/>
    <w:rsid w:val="005B39B9"/>
    <w:rsid w:val="005B3E7C"/>
    <w:rsid w:val="005B43FF"/>
    <w:rsid w:val="005B478C"/>
    <w:rsid w:val="005B4E99"/>
    <w:rsid w:val="005B4ECF"/>
    <w:rsid w:val="005B708D"/>
    <w:rsid w:val="005B7C2D"/>
    <w:rsid w:val="005C00EA"/>
    <w:rsid w:val="005C06AE"/>
    <w:rsid w:val="005C0859"/>
    <w:rsid w:val="005C0C1A"/>
    <w:rsid w:val="005C1028"/>
    <w:rsid w:val="005C102D"/>
    <w:rsid w:val="005C16C9"/>
    <w:rsid w:val="005C1A5D"/>
    <w:rsid w:val="005C1C9C"/>
    <w:rsid w:val="005C1E4D"/>
    <w:rsid w:val="005C269B"/>
    <w:rsid w:val="005C27AF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52EC"/>
    <w:rsid w:val="005C56CB"/>
    <w:rsid w:val="005C590C"/>
    <w:rsid w:val="005C64BC"/>
    <w:rsid w:val="005C698E"/>
    <w:rsid w:val="005C6B44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2FA"/>
    <w:rsid w:val="005D35EB"/>
    <w:rsid w:val="005D5109"/>
    <w:rsid w:val="005D51DE"/>
    <w:rsid w:val="005D5A0F"/>
    <w:rsid w:val="005D69FF"/>
    <w:rsid w:val="005D700A"/>
    <w:rsid w:val="005D751F"/>
    <w:rsid w:val="005D79C0"/>
    <w:rsid w:val="005E02E7"/>
    <w:rsid w:val="005E1399"/>
    <w:rsid w:val="005E1E3C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5C00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1A57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0B1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A87"/>
    <w:rsid w:val="00601B13"/>
    <w:rsid w:val="00601C7F"/>
    <w:rsid w:val="0060225F"/>
    <w:rsid w:val="00602A6C"/>
    <w:rsid w:val="00602AF8"/>
    <w:rsid w:val="0060349A"/>
    <w:rsid w:val="006035CE"/>
    <w:rsid w:val="0060396E"/>
    <w:rsid w:val="00604162"/>
    <w:rsid w:val="006042C4"/>
    <w:rsid w:val="006043C3"/>
    <w:rsid w:val="006045DF"/>
    <w:rsid w:val="006058F0"/>
    <w:rsid w:val="00606102"/>
    <w:rsid w:val="006064B5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3F00"/>
    <w:rsid w:val="00613F3A"/>
    <w:rsid w:val="00614460"/>
    <w:rsid w:val="00614511"/>
    <w:rsid w:val="006146D8"/>
    <w:rsid w:val="0061512D"/>
    <w:rsid w:val="006151A7"/>
    <w:rsid w:val="00615370"/>
    <w:rsid w:val="00615B66"/>
    <w:rsid w:val="00615F1B"/>
    <w:rsid w:val="006168F0"/>
    <w:rsid w:val="00617C7C"/>
    <w:rsid w:val="00617ED2"/>
    <w:rsid w:val="0062083C"/>
    <w:rsid w:val="006211A1"/>
    <w:rsid w:val="006216A3"/>
    <w:rsid w:val="00621FA0"/>
    <w:rsid w:val="00621FC7"/>
    <w:rsid w:val="00622190"/>
    <w:rsid w:val="00622369"/>
    <w:rsid w:val="006224C0"/>
    <w:rsid w:val="00623E47"/>
    <w:rsid w:val="00623F26"/>
    <w:rsid w:val="006240A9"/>
    <w:rsid w:val="006240C8"/>
    <w:rsid w:val="0062449A"/>
    <w:rsid w:val="006248EF"/>
    <w:rsid w:val="00624C05"/>
    <w:rsid w:val="00625249"/>
    <w:rsid w:val="0062566D"/>
    <w:rsid w:val="006257B6"/>
    <w:rsid w:val="00625ABC"/>
    <w:rsid w:val="00626042"/>
    <w:rsid w:val="006268F3"/>
    <w:rsid w:val="00626D09"/>
    <w:rsid w:val="00627180"/>
    <w:rsid w:val="0062733F"/>
    <w:rsid w:val="00627CF5"/>
    <w:rsid w:val="0063015C"/>
    <w:rsid w:val="00630A79"/>
    <w:rsid w:val="006311AA"/>
    <w:rsid w:val="006313F1"/>
    <w:rsid w:val="006325A6"/>
    <w:rsid w:val="00632E13"/>
    <w:rsid w:val="0063416E"/>
    <w:rsid w:val="00634172"/>
    <w:rsid w:val="006341D4"/>
    <w:rsid w:val="00634A6E"/>
    <w:rsid w:val="00635265"/>
    <w:rsid w:val="00635342"/>
    <w:rsid w:val="006359FA"/>
    <w:rsid w:val="00636146"/>
    <w:rsid w:val="00636EFA"/>
    <w:rsid w:val="00637A6C"/>
    <w:rsid w:val="00640AC7"/>
    <w:rsid w:val="00640DB4"/>
    <w:rsid w:val="00641C14"/>
    <w:rsid w:val="0064322D"/>
    <w:rsid w:val="00643FE5"/>
    <w:rsid w:val="0064487E"/>
    <w:rsid w:val="006448A9"/>
    <w:rsid w:val="00644BD3"/>
    <w:rsid w:val="00645591"/>
    <w:rsid w:val="00645A5A"/>
    <w:rsid w:val="00645DD3"/>
    <w:rsid w:val="006467FB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77F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6CB2"/>
    <w:rsid w:val="006572AE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75A"/>
    <w:rsid w:val="00666898"/>
    <w:rsid w:val="00666A04"/>
    <w:rsid w:val="00666E46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1A2"/>
    <w:rsid w:val="00673807"/>
    <w:rsid w:val="00673D99"/>
    <w:rsid w:val="00673EB2"/>
    <w:rsid w:val="006749F4"/>
    <w:rsid w:val="00674A54"/>
    <w:rsid w:val="00674B2E"/>
    <w:rsid w:val="00675047"/>
    <w:rsid w:val="006757B9"/>
    <w:rsid w:val="00675C37"/>
    <w:rsid w:val="00675D73"/>
    <w:rsid w:val="00675DBF"/>
    <w:rsid w:val="00675FE0"/>
    <w:rsid w:val="00676FC9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7F"/>
    <w:rsid w:val="00687CC3"/>
    <w:rsid w:val="006905EC"/>
    <w:rsid w:val="00690913"/>
    <w:rsid w:val="00690E5C"/>
    <w:rsid w:val="00691569"/>
    <w:rsid w:val="00691B24"/>
    <w:rsid w:val="00692051"/>
    <w:rsid w:val="0069282E"/>
    <w:rsid w:val="00693251"/>
    <w:rsid w:val="00693642"/>
    <w:rsid w:val="00694412"/>
    <w:rsid w:val="00694B84"/>
    <w:rsid w:val="00694EC4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B46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254E"/>
    <w:rsid w:val="006B346B"/>
    <w:rsid w:val="006B4C4A"/>
    <w:rsid w:val="006B5215"/>
    <w:rsid w:val="006B6380"/>
    <w:rsid w:val="006B6753"/>
    <w:rsid w:val="006B693E"/>
    <w:rsid w:val="006B6B26"/>
    <w:rsid w:val="006C0370"/>
    <w:rsid w:val="006C09FE"/>
    <w:rsid w:val="006C125E"/>
    <w:rsid w:val="006C15A3"/>
    <w:rsid w:val="006C40CC"/>
    <w:rsid w:val="006C4B10"/>
    <w:rsid w:val="006C5AB6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753"/>
    <w:rsid w:val="006D1ADB"/>
    <w:rsid w:val="006D1E61"/>
    <w:rsid w:val="006D22FD"/>
    <w:rsid w:val="006D2646"/>
    <w:rsid w:val="006D2B95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0D8"/>
    <w:rsid w:val="006E4370"/>
    <w:rsid w:val="006E4472"/>
    <w:rsid w:val="006E4988"/>
    <w:rsid w:val="006E49E1"/>
    <w:rsid w:val="006E4EBB"/>
    <w:rsid w:val="006E4ED1"/>
    <w:rsid w:val="006E5EAC"/>
    <w:rsid w:val="006E5FB2"/>
    <w:rsid w:val="006E6F79"/>
    <w:rsid w:val="006E7F48"/>
    <w:rsid w:val="006F01B4"/>
    <w:rsid w:val="006F0C32"/>
    <w:rsid w:val="006F0EE5"/>
    <w:rsid w:val="006F1535"/>
    <w:rsid w:val="006F1F45"/>
    <w:rsid w:val="006F20D5"/>
    <w:rsid w:val="006F279F"/>
    <w:rsid w:val="006F3599"/>
    <w:rsid w:val="006F35A6"/>
    <w:rsid w:val="006F4849"/>
    <w:rsid w:val="006F4D94"/>
    <w:rsid w:val="006F5AA1"/>
    <w:rsid w:val="006F5C6E"/>
    <w:rsid w:val="006F6010"/>
    <w:rsid w:val="006F6401"/>
    <w:rsid w:val="006F6ABB"/>
    <w:rsid w:val="006F6B88"/>
    <w:rsid w:val="006F6BFE"/>
    <w:rsid w:val="006F6EFB"/>
    <w:rsid w:val="006F7228"/>
    <w:rsid w:val="006F7A8D"/>
    <w:rsid w:val="0070047B"/>
    <w:rsid w:val="007007C8"/>
    <w:rsid w:val="00700C5D"/>
    <w:rsid w:val="0070112B"/>
    <w:rsid w:val="0070137F"/>
    <w:rsid w:val="007018E4"/>
    <w:rsid w:val="00701B61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69"/>
    <w:rsid w:val="007132E9"/>
    <w:rsid w:val="0071346F"/>
    <w:rsid w:val="00713AAC"/>
    <w:rsid w:val="00713BB4"/>
    <w:rsid w:val="007142D8"/>
    <w:rsid w:val="00714502"/>
    <w:rsid w:val="007146F8"/>
    <w:rsid w:val="00714B64"/>
    <w:rsid w:val="00714F3E"/>
    <w:rsid w:val="0071556D"/>
    <w:rsid w:val="00715E34"/>
    <w:rsid w:val="00715F5C"/>
    <w:rsid w:val="007160A3"/>
    <w:rsid w:val="007160ED"/>
    <w:rsid w:val="00716D7D"/>
    <w:rsid w:val="0071718D"/>
    <w:rsid w:val="007177D7"/>
    <w:rsid w:val="00720193"/>
    <w:rsid w:val="00720E33"/>
    <w:rsid w:val="00721E40"/>
    <w:rsid w:val="00722986"/>
    <w:rsid w:val="00722AB8"/>
    <w:rsid w:val="00723282"/>
    <w:rsid w:val="00723526"/>
    <w:rsid w:val="00723B05"/>
    <w:rsid w:val="007240E4"/>
    <w:rsid w:val="007241C6"/>
    <w:rsid w:val="0072453F"/>
    <w:rsid w:val="0072457F"/>
    <w:rsid w:val="00724ED5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79E"/>
    <w:rsid w:val="00731F70"/>
    <w:rsid w:val="007329EC"/>
    <w:rsid w:val="00732C9B"/>
    <w:rsid w:val="0073357C"/>
    <w:rsid w:val="007336C1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26E"/>
    <w:rsid w:val="007405F9"/>
    <w:rsid w:val="00740705"/>
    <w:rsid w:val="00740CFA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7C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0DC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E3E"/>
    <w:rsid w:val="00756EB9"/>
    <w:rsid w:val="00756F9F"/>
    <w:rsid w:val="007614B1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AA5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042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D13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9CF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A14"/>
    <w:rsid w:val="00781B1F"/>
    <w:rsid w:val="00781FBB"/>
    <w:rsid w:val="007820E6"/>
    <w:rsid w:val="007824F3"/>
    <w:rsid w:val="00782641"/>
    <w:rsid w:val="007828B3"/>
    <w:rsid w:val="00782AC8"/>
    <w:rsid w:val="00782BF2"/>
    <w:rsid w:val="00782DB9"/>
    <w:rsid w:val="00783462"/>
    <w:rsid w:val="00783DD1"/>
    <w:rsid w:val="00783FE8"/>
    <w:rsid w:val="00785777"/>
    <w:rsid w:val="00787561"/>
    <w:rsid w:val="007879BC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A80"/>
    <w:rsid w:val="00796C42"/>
    <w:rsid w:val="00797BF3"/>
    <w:rsid w:val="00797D11"/>
    <w:rsid w:val="00797D76"/>
    <w:rsid w:val="007A1EBC"/>
    <w:rsid w:val="007A208C"/>
    <w:rsid w:val="007A27BA"/>
    <w:rsid w:val="007A28E3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BCC"/>
    <w:rsid w:val="007A7CE0"/>
    <w:rsid w:val="007A7D14"/>
    <w:rsid w:val="007B0062"/>
    <w:rsid w:val="007B02BB"/>
    <w:rsid w:val="007B1294"/>
    <w:rsid w:val="007B1B3B"/>
    <w:rsid w:val="007B2043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B7F54"/>
    <w:rsid w:val="007C1468"/>
    <w:rsid w:val="007C1EF7"/>
    <w:rsid w:val="007C2C6B"/>
    <w:rsid w:val="007C3EC4"/>
    <w:rsid w:val="007C43CB"/>
    <w:rsid w:val="007C44B2"/>
    <w:rsid w:val="007C46AF"/>
    <w:rsid w:val="007C53EF"/>
    <w:rsid w:val="007C606B"/>
    <w:rsid w:val="007C6087"/>
    <w:rsid w:val="007C6333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BCA"/>
    <w:rsid w:val="007D3C15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5F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087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CF7"/>
    <w:rsid w:val="007E7FA7"/>
    <w:rsid w:val="007F0721"/>
    <w:rsid w:val="007F1154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425"/>
    <w:rsid w:val="007F7E76"/>
    <w:rsid w:val="007F7E8C"/>
    <w:rsid w:val="0080011E"/>
    <w:rsid w:val="00800BCC"/>
    <w:rsid w:val="00801A1F"/>
    <w:rsid w:val="00802085"/>
    <w:rsid w:val="008023FC"/>
    <w:rsid w:val="00802440"/>
    <w:rsid w:val="008028FB"/>
    <w:rsid w:val="00802A3E"/>
    <w:rsid w:val="00802D15"/>
    <w:rsid w:val="00802DC3"/>
    <w:rsid w:val="00802E80"/>
    <w:rsid w:val="00803115"/>
    <w:rsid w:val="008032DC"/>
    <w:rsid w:val="00803501"/>
    <w:rsid w:val="0080446D"/>
    <w:rsid w:val="0080454C"/>
    <w:rsid w:val="0080492E"/>
    <w:rsid w:val="00804969"/>
    <w:rsid w:val="008053A3"/>
    <w:rsid w:val="0080548C"/>
    <w:rsid w:val="008056AC"/>
    <w:rsid w:val="00805A3C"/>
    <w:rsid w:val="008067D6"/>
    <w:rsid w:val="00806A1F"/>
    <w:rsid w:val="00806BF4"/>
    <w:rsid w:val="0080701E"/>
    <w:rsid w:val="008078FB"/>
    <w:rsid w:val="0080799B"/>
    <w:rsid w:val="00807BE3"/>
    <w:rsid w:val="00807C64"/>
    <w:rsid w:val="00807C94"/>
    <w:rsid w:val="00807E5D"/>
    <w:rsid w:val="008106A1"/>
    <w:rsid w:val="00810F30"/>
    <w:rsid w:val="00811276"/>
    <w:rsid w:val="00811460"/>
    <w:rsid w:val="008115A6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3E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6E77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21"/>
    <w:rsid w:val="0086349B"/>
    <w:rsid w:val="008644F4"/>
    <w:rsid w:val="0086469B"/>
    <w:rsid w:val="00864CA5"/>
    <w:rsid w:val="00865151"/>
    <w:rsid w:val="00865B1D"/>
    <w:rsid w:val="00865CD1"/>
    <w:rsid w:val="0086617F"/>
    <w:rsid w:val="00866253"/>
    <w:rsid w:val="008663D5"/>
    <w:rsid w:val="008666B2"/>
    <w:rsid w:val="00866FFA"/>
    <w:rsid w:val="00870CC4"/>
    <w:rsid w:val="0087121B"/>
    <w:rsid w:val="0087154E"/>
    <w:rsid w:val="00871C42"/>
    <w:rsid w:val="00871D27"/>
    <w:rsid w:val="008725F7"/>
    <w:rsid w:val="00872BFF"/>
    <w:rsid w:val="00873379"/>
    <w:rsid w:val="0087345F"/>
    <w:rsid w:val="0087382D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0F43"/>
    <w:rsid w:val="0088217F"/>
    <w:rsid w:val="008825FE"/>
    <w:rsid w:val="0088306D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795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2E1"/>
    <w:rsid w:val="008A143D"/>
    <w:rsid w:val="008A18BE"/>
    <w:rsid w:val="008A1E38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CD8"/>
    <w:rsid w:val="008A3DAF"/>
    <w:rsid w:val="008A444F"/>
    <w:rsid w:val="008A445C"/>
    <w:rsid w:val="008A4779"/>
    <w:rsid w:val="008A4AE4"/>
    <w:rsid w:val="008A62DF"/>
    <w:rsid w:val="008A66FD"/>
    <w:rsid w:val="008A6C26"/>
    <w:rsid w:val="008A6C4B"/>
    <w:rsid w:val="008A6DE5"/>
    <w:rsid w:val="008B03BE"/>
    <w:rsid w:val="008B1170"/>
    <w:rsid w:val="008B16A6"/>
    <w:rsid w:val="008B1B31"/>
    <w:rsid w:val="008B24BB"/>
    <w:rsid w:val="008B2901"/>
    <w:rsid w:val="008B2AFF"/>
    <w:rsid w:val="008B2B5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1B6"/>
    <w:rsid w:val="008B4AA9"/>
    <w:rsid w:val="008B4C1D"/>
    <w:rsid w:val="008B4C36"/>
    <w:rsid w:val="008B5651"/>
    <w:rsid w:val="008B565A"/>
    <w:rsid w:val="008B577B"/>
    <w:rsid w:val="008B5842"/>
    <w:rsid w:val="008B5C9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0C8F"/>
    <w:rsid w:val="008D17C5"/>
    <w:rsid w:val="008D19C5"/>
    <w:rsid w:val="008D2AF7"/>
    <w:rsid w:val="008D2D98"/>
    <w:rsid w:val="008D2FBE"/>
    <w:rsid w:val="008D3188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45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3AC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4E4D"/>
    <w:rsid w:val="008F5100"/>
    <w:rsid w:val="008F5529"/>
    <w:rsid w:val="008F5E3D"/>
    <w:rsid w:val="008F620A"/>
    <w:rsid w:val="008F63E3"/>
    <w:rsid w:val="008F68B9"/>
    <w:rsid w:val="008F6F68"/>
    <w:rsid w:val="008F77CA"/>
    <w:rsid w:val="008F7CDE"/>
    <w:rsid w:val="008F7FFE"/>
    <w:rsid w:val="00900A8F"/>
    <w:rsid w:val="00900C64"/>
    <w:rsid w:val="00900FBF"/>
    <w:rsid w:val="00902C02"/>
    <w:rsid w:val="00902E36"/>
    <w:rsid w:val="00902E77"/>
    <w:rsid w:val="00903106"/>
    <w:rsid w:val="009033C7"/>
    <w:rsid w:val="00903CA2"/>
    <w:rsid w:val="00903D00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54A"/>
    <w:rsid w:val="00907658"/>
    <w:rsid w:val="00907752"/>
    <w:rsid w:val="009079A1"/>
    <w:rsid w:val="00907EB1"/>
    <w:rsid w:val="009101EE"/>
    <w:rsid w:val="00910470"/>
    <w:rsid w:val="00910796"/>
    <w:rsid w:val="0091128E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584"/>
    <w:rsid w:val="009256AF"/>
    <w:rsid w:val="00925E26"/>
    <w:rsid w:val="00926867"/>
    <w:rsid w:val="00926913"/>
    <w:rsid w:val="00926A9C"/>
    <w:rsid w:val="00927388"/>
    <w:rsid w:val="009274FE"/>
    <w:rsid w:val="00927551"/>
    <w:rsid w:val="00927702"/>
    <w:rsid w:val="00927FA2"/>
    <w:rsid w:val="00930803"/>
    <w:rsid w:val="009313CE"/>
    <w:rsid w:val="009314AE"/>
    <w:rsid w:val="009315C7"/>
    <w:rsid w:val="00931B6C"/>
    <w:rsid w:val="00932EE3"/>
    <w:rsid w:val="00932F5E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554B"/>
    <w:rsid w:val="00936033"/>
    <w:rsid w:val="00936637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249"/>
    <w:rsid w:val="00950D89"/>
    <w:rsid w:val="0095128B"/>
    <w:rsid w:val="00951B10"/>
    <w:rsid w:val="009527EB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AE3"/>
    <w:rsid w:val="00956D55"/>
    <w:rsid w:val="0095758E"/>
    <w:rsid w:val="00957789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1EB"/>
    <w:rsid w:val="00963233"/>
    <w:rsid w:val="00963894"/>
    <w:rsid w:val="00963DF7"/>
    <w:rsid w:val="00964D54"/>
    <w:rsid w:val="009653E2"/>
    <w:rsid w:val="009656EB"/>
    <w:rsid w:val="00965805"/>
    <w:rsid w:val="00966925"/>
    <w:rsid w:val="00967CD0"/>
    <w:rsid w:val="00967E02"/>
    <w:rsid w:val="0097082A"/>
    <w:rsid w:val="00970F1B"/>
    <w:rsid w:val="0097248A"/>
    <w:rsid w:val="00972505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6B61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1A8"/>
    <w:rsid w:val="00981465"/>
    <w:rsid w:val="00981F24"/>
    <w:rsid w:val="00981FF1"/>
    <w:rsid w:val="00982813"/>
    <w:rsid w:val="00982BCD"/>
    <w:rsid w:val="00982D06"/>
    <w:rsid w:val="00982D72"/>
    <w:rsid w:val="009834C3"/>
    <w:rsid w:val="00983687"/>
    <w:rsid w:val="00983FF1"/>
    <w:rsid w:val="009845BE"/>
    <w:rsid w:val="009847BD"/>
    <w:rsid w:val="00984CEF"/>
    <w:rsid w:val="00984F3B"/>
    <w:rsid w:val="00985F80"/>
    <w:rsid w:val="00986A54"/>
    <w:rsid w:val="00986D82"/>
    <w:rsid w:val="00986F04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4AED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97305"/>
    <w:rsid w:val="009A0081"/>
    <w:rsid w:val="009A08E1"/>
    <w:rsid w:val="009A1562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4D62"/>
    <w:rsid w:val="009A5034"/>
    <w:rsid w:val="009A508C"/>
    <w:rsid w:val="009A519F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3DA"/>
    <w:rsid w:val="009B6ACC"/>
    <w:rsid w:val="009B6FE4"/>
    <w:rsid w:val="009B702D"/>
    <w:rsid w:val="009B711F"/>
    <w:rsid w:val="009B7256"/>
    <w:rsid w:val="009B727D"/>
    <w:rsid w:val="009B7A21"/>
    <w:rsid w:val="009B7DB9"/>
    <w:rsid w:val="009C06EC"/>
    <w:rsid w:val="009C089E"/>
    <w:rsid w:val="009C0B38"/>
    <w:rsid w:val="009C0F9D"/>
    <w:rsid w:val="009C110B"/>
    <w:rsid w:val="009C115A"/>
    <w:rsid w:val="009C1504"/>
    <w:rsid w:val="009C16BA"/>
    <w:rsid w:val="009C179C"/>
    <w:rsid w:val="009C1FE9"/>
    <w:rsid w:val="009C266E"/>
    <w:rsid w:val="009C26DA"/>
    <w:rsid w:val="009C3611"/>
    <w:rsid w:val="009C3F33"/>
    <w:rsid w:val="009C498E"/>
    <w:rsid w:val="009C4AB5"/>
    <w:rsid w:val="009C4CDA"/>
    <w:rsid w:val="009C4CE2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0F17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36D"/>
    <w:rsid w:val="009E0DBA"/>
    <w:rsid w:val="009E1791"/>
    <w:rsid w:val="009E18D3"/>
    <w:rsid w:val="009E1DCB"/>
    <w:rsid w:val="009E1F06"/>
    <w:rsid w:val="009E1FF5"/>
    <w:rsid w:val="009E2A9C"/>
    <w:rsid w:val="009E2FC2"/>
    <w:rsid w:val="009E311E"/>
    <w:rsid w:val="009E3834"/>
    <w:rsid w:val="009E39BC"/>
    <w:rsid w:val="009E3D2A"/>
    <w:rsid w:val="009E4579"/>
    <w:rsid w:val="009E4852"/>
    <w:rsid w:val="009E4B09"/>
    <w:rsid w:val="009E62F3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28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799"/>
    <w:rsid w:val="00A077E8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A21"/>
    <w:rsid w:val="00A13CA0"/>
    <w:rsid w:val="00A13EC3"/>
    <w:rsid w:val="00A13F61"/>
    <w:rsid w:val="00A14226"/>
    <w:rsid w:val="00A1430A"/>
    <w:rsid w:val="00A14A04"/>
    <w:rsid w:val="00A14E57"/>
    <w:rsid w:val="00A151D2"/>
    <w:rsid w:val="00A15622"/>
    <w:rsid w:val="00A16925"/>
    <w:rsid w:val="00A16D33"/>
    <w:rsid w:val="00A16EFA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5D2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2B02"/>
    <w:rsid w:val="00A3310E"/>
    <w:rsid w:val="00A347B0"/>
    <w:rsid w:val="00A349B1"/>
    <w:rsid w:val="00A34D99"/>
    <w:rsid w:val="00A35AC2"/>
    <w:rsid w:val="00A35B44"/>
    <w:rsid w:val="00A35D20"/>
    <w:rsid w:val="00A35EF9"/>
    <w:rsid w:val="00A36527"/>
    <w:rsid w:val="00A365DE"/>
    <w:rsid w:val="00A367CE"/>
    <w:rsid w:val="00A36B69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399"/>
    <w:rsid w:val="00A428FA"/>
    <w:rsid w:val="00A43737"/>
    <w:rsid w:val="00A43BB7"/>
    <w:rsid w:val="00A43EF7"/>
    <w:rsid w:val="00A4494C"/>
    <w:rsid w:val="00A458B4"/>
    <w:rsid w:val="00A4593C"/>
    <w:rsid w:val="00A45ACD"/>
    <w:rsid w:val="00A45B08"/>
    <w:rsid w:val="00A467AA"/>
    <w:rsid w:val="00A47DF8"/>
    <w:rsid w:val="00A50211"/>
    <w:rsid w:val="00A506F3"/>
    <w:rsid w:val="00A50CA7"/>
    <w:rsid w:val="00A50F10"/>
    <w:rsid w:val="00A513F3"/>
    <w:rsid w:val="00A52333"/>
    <w:rsid w:val="00A52B4D"/>
    <w:rsid w:val="00A52E77"/>
    <w:rsid w:val="00A532DB"/>
    <w:rsid w:val="00A5349A"/>
    <w:rsid w:val="00A537C6"/>
    <w:rsid w:val="00A53C6F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2FA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62B"/>
    <w:rsid w:val="00A62A92"/>
    <w:rsid w:val="00A62F7D"/>
    <w:rsid w:val="00A63682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0D70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589B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93F"/>
    <w:rsid w:val="00A80C43"/>
    <w:rsid w:val="00A810A5"/>
    <w:rsid w:val="00A81502"/>
    <w:rsid w:val="00A815DE"/>
    <w:rsid w:val="00A816F1"/>
    <w:rsid w:val="00A81969"/>
    <w:rsid w:val="00A81EDF"/>
    <w:rsid w:val="00A8236C"/>
    <w:rsid w:val="00A82669"/>
    <w:rsid w:val="00A8321C"/>
    <w:rsid w:val="00A834C6"/>
    <w:rsid w:val="00A83582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319D"/>
    <w:rsid w:val="00A94485"/>
    <w:rsid w:val="00A946C6"/>
    <w:rsid w:val="00A95DF5"/>
    <w:rsid w:val="00A95EC9"/>
    <w:rsid w:val="00A9616A"/>
    <w:rsid w:val="00A964A5"/>
    <w:rsid w:val="00A9655F"/>
    <w:rsid w:val="00A96F68"/>
    <w:rsid w:val="00A97B76"/>
    <w:rsid w:val="00A97D5C"/>
    <w:rsid w:val="00A97F1F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3E3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7F9"/>
    <w:rsid w:val="00AB08FA"/>
    <w:rsid w:val="00AB13B5"/>
    <w:rsid w:val="00AB1D89"/>
    <w:rsid w:val="00AB2D36"/>
    <w:rsid w:val="00AB2F31"/>
    <w:rsid w:val="00AB32C0"/>
    <w:rsid w:val="00AB3685"/>
    <w:rsid w:val="00AB389A"/>
    <w:rsid w:val="00AB394A"/>
    <w:rsid w:val="00AB3C45"/>
    <w:rsid w:val="00AB3F0F"/>
    <w:rsid w:val="00AB493D"/>
    <w:rsid w:val="00AB4FF0"/>
    <w:rsid w:val="00AB50E6"/>
    <w:rsid w:val="00AB5570"/>
    <w:rsid w:val="00AB5CED"/>
    <w:rsid w:val="00AB6180"/>
    <w:rsid w:val="00AB63C8"/>
    <w:rsid w:val="00AB68AA"/>
    <w:rsid w:val="00AB694A"/>
    <w:rsid w:val="00AB6AE5"/>
    <w:rsid w:val="00AB71CF"/>
    <w:rsid w:val="00AB75C5"/>
    <w:rsid w:val="00AC0140"/>
    <w:rsid w:val="00AC0AC4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63C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D42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29CA"/>
    <w:rsid w:val="00AE4133"/>
    <w:rsid w:val="00AE456B"/>
    <w:rsid w:val="00AE4904"/>
    <w:rsid w:val="00AE6E40"/>
    <w:rsid w:val="00AE7ABD"/>
    <w:rsid w:val="00AF07DF"/>
    <w:rsid w:val="00AF0E3B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5307"/>
    <w:rsid w:val="00AF5B46"/>
    <w:rsid w:val="00AF6988"/>
    <w:rsid w:val="00AF69D3"/>
    <w:rsid w:val="00AF6BBA"/>
    <w:rsid w:val="00AF73FD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C"/>
    <w:rsid w:val="00B02C7E"/>
    <w:rsid w:val="00B02FD0"/>
    <w:rsid w:val="00B03B4A"/>
    <w:rsid w:val="00B03E46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670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73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191"/>
    <w:rsid w:val="00B213EB"/>
    <w:rsid w:val="00B21CF4"/>
    <w:rsid w:val="00B21F06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99A"/>
    <w:rsid w:val="00B36A4E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01C"/>
    <w:rsid w:val="00B4421A"/>
    <w:rsid w:val="00B44DEF"/>
    <w:rsid w:val="00B45469"/>
    <w:rsid w:val="00B45813"/>
    <w:rsid w:val="00B45FD9"/>
    <w:rsid w:val="00B4609B"/>
    <w:rsid w:val="00B46937"/>
    <w:rsid w:val="00B46B0E"/>
    <w:rsid w:val="00B47251"/>
    <w:rsid w:val="00B4760F"/>
    <w:rsid w:val="00B47844"/>
    <w:rsid w:val="00B47868"/>
    <w:rsid w:val="00B501EF"/>
    <w:rsid w:val="00B50237"/>
    <w:rsid w:val="00B502DC"/>
    <w:rsid w:val="00B504A9"/>
    <w:rsid w:val="00B50A58"/>
    <w:rsid w:val="00B5159A"/>
    <w:rsid w:val="00B5266C"/>
    <w:rsid w:val="00B52DD4"/>
    <w:rsid w:val="00B536B3"/>
    <w:rsid w:val="00B539E8"/>
    <w:rsid w:val="00B53F5E"/>
    <w:rsid w:val="00B53FE8"/>
    <w:rsid w:val="00B548F6"/>
    <w:rsid w:val="00B5502A"/>
    <w:rsid w:val="00B556F8"/>
    <w:rsid w:val="00B559AC"/>
    <w:rsid w:val="00B55A53"/>
    <w:rsid w:val="00B55C24"/>
    <w:rsid w:val="00B55D51"/>
    <w:rsid w:val="00B564B8"/>
    <w:rsid w:val="00B5699C"/>
    <w:rsid w:val="00B5742D"/>
    <w:rsid w:val="00B57851"/>
    <w:rsid w:val="00B57881"/>
    <w:rsid w:val="00B57DCE"/>
    <w:rsid w:val="00B60009"/>
    <w:rsid w:val="00B611AC"/>
    <w:rsid w:val="00B61D83"/>
    <w:rsid w:val="00B625A9"/>
    <w:rsid w:val="00B628CC"/>
    <w:rsid w:val="00B6375D"/>
    <w:rsid w:val="00B63F15"/>
    <w:rsid w:val="00B64163"/>
    <w:rsid w:val="00B6477B"/>
    <w:rsid w:val="00B657BA"/>
    <w:rsid w:val="00B65B56"/>
    <w:rsid w:val="00B66397"/>
    <w:rsid w:val="00B67578"/>
    <w:rsid w:val="00B70398"/>
    <w:rsid w:val="00B7099D"/>
    <w:rsid w:val="00B70D7D"/>
    <w:rsid w:val="00B71716"/>
    <w:rsid w:val="00B72729"/>
    <w:rsid w:val="00B729AE"/>
    <w:rsid w:val="00B72AF4"/>
    <w:rsid w:val="00B72D7C"/>
    <w:rsid w:val="00B7378A"/>
    <w:rsid w:val="00B737E6"/>
    <w:rsid w:val="00B73D6D"/>
    <w:rsid w:val="00B73F26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48CC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2F46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62A"/>
    <w:rsid w:val="00BA7AA4"/>
    <w:rsid w:val="00BB057C"/>
    <w:rsid w:val="00BB1067"/>
    <w:rsid w:val="00BB1543"/>
    <w:rsid w:val="00BB1C64"/>
    <w:rsid w:val="00BB1E1D"/>
    <w:rsid w:val="00BB21A2"/>
    <w:rsid w:val="00BB2231"/>
    <w:rsid w:val="00BB2DBC"/>
    <w:rsid w:val="00BB3493"/>
    <w:rsid w:val="00BB38B7"/>
    <w:rsid w:val="00BB46BB"/>
    <w:rsid w:val="00BB47C4"/>
    <w:rsid w:val="00BB5F7E"/>
    <w:rsid w:val="00BB63F5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09"/>
    <w:rsid w:val="00BC2F35"/>
    <w:rsid w:val="00BC37FC"/>
    <w:rsid w:val="00BC3D56"/>
    <w:rsid w:val="00BC3DA5"/>
    <w:rsid w:val="00BC4833"/>
    <w:rsid w:val="00BC4864"/>
    <w:rsid w:val="00BC4964"/>
    <w:rsid w:val="00BC50D8"/>
    <w:rsid w:val="00BC545C"/>
    <w:rsid w:val="00BC6075"/>
    <w:rsid w:val="00BC6965"/>
    <w:rsid w:val="00BC7094"/>
    <w:rsid w:val="00BC7F44"/>
    <w:rsid w:val="00BD0F75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205"/>
    <w:rsid w:val="00BD5473"/>
    <w:rsid w:val="00BD588C"/>
    <w:rsid w:val="00BD59FB"/>
    <w:rsid w:val="00BD642E"/>
    <w:rsid w:val="00BD7C44"/>
    <w:rsid w:val="00BD7CAA"/>
    <w:rsid w:val="00BE01D9"/>
    <w:rsid w:val="00BE1548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7FD"/>
    <w:rsid w:val="00BF5BF5"/>
    <w:rsid w:val="00BF6569"/>
    <w:rsid w:val="00BF65FC"/>
    <w:rsid w:val="00BF6971"/>
    <w:rsid w:val="00BF7128"/>
    <w:rsid w:val="00BF7335"/>
    <w:rsid w:val="00C009CD"/>
    <w:rsid w:val="00C00BE6"/>
    <w:rsid w:val="00C0104F"/>
    <w:rsid w:val="00C01910"/>
    <w:rsid w:val="00C01F5B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625"/>
    <w:rsid w:val="00C07AD5"/>
    <w:rsid w:val="00C102F9"/>
    <w:rsid w:val="00C104B6"/>
    <w:rsid w:val="00C10754"/>
    <w:rsid w:val="00C10813"/>
    <w:rsid w:val="00C10834"/>
    <w:rsid w:val="00C10C12"/>
    <w:rsid w:val="00C10D91"/>
    <w:rsid w:val="00C112A9"/>
    <w:rsid w:val="00C113EA"/>
    <w:rsid w:val="00C12E77"/>
    <w:rsid w:val="00C13127"/>
    <w:rsid w:val="00C13688"/>
    <w:rsid w:val="00C13A31"/>
    <w:rsid w:val="00C1453F"/>
    <w:rsid w:val="00C14693"/>
    <w:rsid w:val="00C146E9"/>
    <w:rsid w:val="00C14C82"/>
    <w:rsid w:val="00C14D12"/>
    <w:rsid w:val="00C154FB"/>
    <w:rsid w:val="00C15B16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4C7"/>
    <w:rsid w:val="00C26607"/>
    <w:rsid w:val="00C272AC"/>
    <w:rsid w:val="00C27376"/>
    <w:rsid w:val="00C2780E"/>
    <w:rsid w:val="00C30235"/>
    <w:rsid w:val="00C30966"/>
    <w:rsid w:val="00C30DD7"/>
    <w:rsid w:val="00C31718"/>
    <w:rsid w:val="00C31FCE"/>
    <w:rsid w:val="00C33206"/>
    <w:rsid w:val="00C335B2"/>
    <w:rsid w:val="00C335BD"/>
    <w:rsid w:val="00C33DB8"/>
    <w:rsid w:val="00C3426D"/>
    <w:rsid w:val="00C34842"/>
    <w:rsid w:val="00C34DEC"/>
    <w:rsid w:val="00C35CF1"/>
    <w:rsid w:val="00C35F02"/>
    <w:rsid w:val="00C3601B"/>
    <w:rsid w:val="00C3683A"/>
    <w:rsid w:val="00C36CE3"/>
    <w:rsid w:val="00C36DB1"/>
    <w:rsid w:val="00C37161"/>
    <w:rsid w:val="00C375C1"/>
    <w:rsid w:val="00C40CC6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489"/>
    <w:rsid w:val="00C54766"/>
    <w:rsid w:val="00C55725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1CD5"/>
    <w:rsid w:val="00C626A5"/>
    <w:rsid w:val="00C62798"/>
    <w:rsid w:val="00C628CE"/>
    <w:rsid w:val="00C64A52"/>
    <w:rsid w:val="00C64CEA"/>
    <w:rsid w:val="00C658AC"/>
    <w:rsid w:val="00C661F9"/>
    <w:rsid w:val="00C66839"/>
    <w:rsid w:val="00C67A20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161"/>
    <w:rsid w:val="00C8154E"/>
    <w:rsid w:val="00C81799"/>
    <w:rsid w:val="00C81B14"/>
    <w:rsid w:val="00C826C5"/>
    <w:rsid w:val="00C8294F"/>
    <w:rsid w:val="00C83459"/>
    <w:rsid w:val="00C839CE"/>
    <w:rsid w:val="00C840FB"/>
    <w:rsid w:val="00C84FC0"/>
    <w:rsid w:val="00C850DA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905"/>
    <w:rsid w:val="00C92A79"/>
    <w:rsid w:val="00C93074"/>
    <w:rsid w:val="00C938B6"/>
    <w:rsid w:val="00C9390D"/>
    <w:rsid w:val="00C93B8F"/>
    <w:rsid w:val="00C941C1"/>
    <w:rsid w:val="00C94D3A"/>
    <w:rsid w:val="00C94D88"/>
    <w:rsid w:val="00C95500"/>
    <w:rsid w:val="00C9596F"/>
    <w:rsid w:val="00C95C35"/>
    <w:rsid w:val="00C95D8A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215"/>
    <w:rsid w:val="00CA2AA4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4B85"/>
    <w:rsid w:val="00CB5DA3"/>
    <w:rsid w:val="00CB61FF"/>
    <w:rsid w:val="00CB65D6"/>
    <w:rsid w:val="00CB67F0"/>
    <w:rsid w:val="00CB6BD5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A73"/>
    <w:rsid w:val="00CC5DBD"/>
    <w:rsid w:val="00CC5F3E"/>
    <w:rsid w:val="00CC63EE"/>
    <w:rsid w:val="00CC65DB"/>
    <w:rsid w:val="00CC6D9E"/>
    <w:rsid w:val="00CC720E"/>
    <w:rsid w:val="00CC75AC"/>
    <w:rsid w:val="00CC7E7F"/>
    <w:rsid w:val="00CD01C6"/>
    <w:rsid w:val="00CD06B5"/>
    <w:rsid w:val="00CD0847"/>
    <w:rsid w:val="00CD0BE4"/>
    <w:rsid w:val="00CD0F33"/>
    <w:rsid w:val="00CD1634"/>
    <w:rsid w:val="00CD19F8"/>
    <w:rsid w:val="00CD1BC6"/>
    <w:rsid w:val="00CD1D3E"/>
    <w:rsid w:val="00CD287B"/>
    <w:rsid w:val="00CD2D70"/>
    <w:rsid w:val="00CD2D83"/>
    <w:rsid w:val="00CD3039"/>
    <w:rsid w:val="00CD3C4C"/>
    <w:rsid w:val="00CD4FB4"/>
    <w:rsid w:val="00CD5B0E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42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171"/>
    <w:rsid w:val="00CF334F"/>
    <w:rsid w:val="00CF3357"/>
    <w:rsid w:val="00CF3A23"/>
    <w:rsid w:val="00CF3AFD"/>
    <w:rsid w:val="00CF3C91"/>
    <w:rsid w:val="00CF42E2"/>
    <w:rsid w:val="00CF44FB"/>
    <w:rsid w:val="00CF483D"/>
    <w:rsid w:val="00CF4EF3"/>
    <w:rsid w:val="00CF5121"/>
    <w:rsid w:val="00CF54FD"/>
    <w:rsid w:val="00CF5565"/>
    <w:rsid w:val="00CF56F8"/>
    <w:rsid w:val="00CF6B37"/>
    <w:rsid w:val="00CF6D24"/>
    <w:rsid w:val="00CF718C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5F0D"/>
    <w:rsid w:val="00D06B3D"/>
    <w:rsid w:val="00D06CB6"/>
    <w:rsid w:val="00D076EE"/>
    <w:rsid w:val="00D07C07"/>
    <w:rsid w:val="00D101CF"/>
    <w:rsid w:val="00D110E0"/>
    <w:rsid w:val="00D11C1B"/>
    <w:rsid w:val="00D11D8E"/>
    <w:rsid w:val="00D1324F"/>
    <w:rsid w:val="00D1396C"/>
    <w:rsid w:val="00D143C2"/>
    <w:rsid w:val="00D14535"/>
    <w:rsid w:val="00D146BB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51F"/>
    <w:rsid w:val="00D21DF7"/>
    <w:rsid w:val="00D220A7"/>
    <w:rsid w:val="00D221E5"/>
    <w:rsid w:val="00D22686"/>
    <w:rsid w:val="00D227CF"/>
    <w:rsid w:val="00D22961"/>
    <w:rsid w:val="00D22A54"/>
    <w:rsid w:val="00D24674"/>
    <w:rsid w:val="00D2470E"/>
    <w:rsid w:val="00D24A8F"/>
    <w:rsid w:val="00D24DAF"/>
    <w:rsid w:val="00D258DE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252"/>
    <w:rsid w:val="00D306D8"/>
    <w:rsid w:val="00D306F9"/>
    <w:rsid w:val="00D30805"/>
    <w:rsid w:val="00D30D15"/>
    <w:rsid w:val="00D3105A"/>
    <w:rsid w:val="00D31DAD"/>
    <w:rsid w:val="00D31ECB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7F"/>
    <w:rsid w:val="00D47BD6"/>
    <w:rsid w:val="00D50278"/>
    <w:rsid w:val="00D502B5"/>
    <w:rsid w:val="00D50658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CA"/>
    <w:rsid w:val="00D553E7"/>
    <w:rsid w:val="00D554AE"/>
    <w:rsid w:val="00D55747"/>
    <w:rsid w:val="00D558ED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1A8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613"/>
    <w:rsid w:val="00D72715"/>
    <w:rsid w:val="00D7427B"/>
    <w:rsid w:val="00D7451D"/>
    <w:rsid w:val="00D751E3"/>
    <w:rsid w:val="00D75673"/>
    <w:rsid w:val="00D76353"/>
    <w:rsid w:val="00D763CF"/>
    <w:rsid w:val="00D77252"/>
    <w:rsid w:val="00D779B0"/>
    <w:rsid w:val="00D77C57"/>
    <w:rsid w:val="00D80136"/>
    <w:rsid w:val="00D80726"/>
    <w:rsid w:val="00D80F96"/>
    <w:rsid w:val="00D811BD"/>
    <w:rsid w:val="00D81E29"/>
    <w:rsid w:val="00D82186"/>
    <w:rsid w:val="00D82C45"/>
    <w:rsid w:val="00D82CBB"/>
    <w:rsid w:val="00D8384F"/>
    <w:rsid w:val="00D8399C"/>
    <w:rsid w:val="00D840B3"/>
    <w:rsid w:val="00D84BB7"/>
    <w:rsid w:val="00D84C5C"/>
    <w:rsid w:val="00D84D7E"/>
    <w:rsid w:val="00D85D0C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337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347"/>
    <w:rsid w:val="00DA1900"/>
    <w:rsid w:val="00DA211A"/>
    <w:rsid w:val="00DA21C0"/>
    <w:rsid w:val="00DA2567"/>
    <w:rsid w:val="00DA2B6C"/>
    <w:rsid w:val="00DA2C19"/>
    <w:rsid w:val="00DA30D8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6976"/>
    <w:rsid w:val="00DA7B4C"/>
    <w:rsid w:val="00DB050D"/>
    <w:rsid w:val="00DB05B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197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8CF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1EE1"/>
    <w:rsid w:val="00DD27F5"/>
    <w:rsid w:val="00DD3C0D"/>
    <w:rsid w:val="00DD3DD3"/>
    <w:rsid w:val="00DD4515"/>
    <w:rsid w:val="00DD4864"/>
    <w:rsid w:val="00DD55A7"/>
    <w:rsid w:val="00DD5B22"/>
    <w:rsid w:val="00DD70D4"/>
    <w:rsid w:val="00DD71A2"/>
    <w:rsid w:val="00DD734E"/>
    <w:rsid w:val="00DD7D1E"/>
    <w:rsid w:val="00DD7D55"/>
    <w:rsid w:val="00DE0170"/>
    <w:rsid w:val="00DE0518"/>
    <w:rsid w:val="00DE0B16"/>
    <w:rsid w:val="00DE0D00"/>
    <w:rsid w:val="00DE1231"/>
    <w:rsid w:val="00DE14B3"/>
    <w:rsid w:val="00DE1DC4"/>
    <w:rsid w:val="00DE2980"/>
    <w:rsid w:val="00DE2CB9"/>
    <w:rsid w:val="00DE305A"/>
    <w:rsid w:val="00DE3896"/>
    <w:rsid w:val="00DE3B66"/>
    <w:rsid w:val="00DE407D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537C"/>
    <w:rsid w:val="00DE69E6"/>
    <w:rsid w:val="00DE6C1D"/>
    <w:rsid w:val="00DE6CFE"/>
    <w:rsid w:val="00DE79F1"/>
    <w:rsid w:val="00DE7B75"/>
    <w:rsid w:val="00DF0B4B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039"/>
    <w:rsid w:val="00E0170A"/>
    <w:rsid w:val="00E01896"/>
    <w:rsid w:val="00E01924"/>
    <w:rsid w:val="00E01A5F"/>
    <w:rsid w:val="00E01E1B"/>
    <w:rsid w:val="00E0248D"/>
    <w:rsid w:val="00E027C4"/>
    <w:rsid w:val="00E035F4"/>
    <w:rsid w:val="00E03D27"/>
    <w:rsid w:val="00E04A28"/>
    <w:rsid w:val="00E04BB3"/>
    <w:rsid w:val="00E04BBE"/>
    <w:rsid w:val="00E0574F"/>
    <w:rsid w:val="00E0575D"/>
    <w:rsid w:val="00E059DA"/>
    <w:rsid w:val="00E0639C"/>
    <w:rsid w:val="00E06404"/>
    <w:rsid w:val="00E067E6"/>
    <w:rsid w:val="00E06EAA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01B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5FA2"/>
    <w:rsid w:val="00E16122"/>
    <w:rsid w:val="00E16181"/>
    <w:rsid w:val="00E16240"/>
    <w:rsid w:val="00E163F4"/>
    <w:rsid w:val="00E16629"/>
    <w:rsid w:val="00E16711"/>
    <w:rsid w:val="00E167F3"/>
    <w:rsid w:val="00E168D5"/>
    <w:rsid w:val="00E174EC"/>
    <w:rsid w:val="00E17821"/>
    <w:rsid w:val="00E17D68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CF1"/>
    <w:rsid w:val="00E24D7E"/>
    <w:rsid w:val="00E24E41"/>
    <w:rsid w:val="00E26098"/>
    <w:rsid w:val="00E26B57"/>
    <w:rsid w:val="00E26C9A"/>
    <w:rsid w:val="00E26D56"/>
    <w:rsid w:val="00E26FF3"/>
    <w:rsid w:val="00E274C9"/>
    <w:rsid w:val="00E275D2"/>
    <w:rsid w:val="00E277C0"/>
    <w:rsid w:val="00E27B7B"/>
    <w:rsid w:val="00E27E5A"/>
    <w:rsid w:val="00E27EEE"/>
    <w:rsid w:val="00E310A5"/>
    <w:rsid w:val="00E314A4"/>
    <w:rsid w:val="00E3170F"/>
    <w:rsid w:val="00E31716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4B6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0B68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410"/>
    <w:rsid w:val="00E45579"/>
    <w:rsid w:val="00E45D03"/>
    <w:rsid w:val="00E45ECB"/>
    <w:rsid w:val="00E46258"/>
    <w:rsid w:val="00E4685F"/>
    <w:rsid w:val="00E46AFB"/>
    <w:rsid w:val="00E46CC7"/>
    <w:rsid w:val="00E46D83"/>
    <w:rsid w:val="00E4759C"/>
    <w:rsid w:val="00E47ED1"/>
    <w:rsid w:val="00E50590"/>
    <w:rsid w:val="00E50DB4"/>
    <w:rsid w:val="00E50F5E"/>
    <w:rsid w:val="00E510CF"/>
    <w:rsid w:val="00E512B6"/>
    <w:rsid w:val="00E515E2"/>
    <w:rsid w:val="00E523E3"/>
    <w:rsid w:val="00E524C3"/>
    <w:rsid w:val="00E52E57"/>
    <w:rsid w:val="00E53721"/>
    <w:rsid w:val="00E53D51"/>
    <w:rsid w:val="00E540EE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2A3"/>
    <w:rsid w:val="00E6047A"/>
    <w:rsid w:val="00E6152A"/>
    <w:rsid w:val="00E61961"/>
    <w:rsid w:val="00E6237B"/>
    <w:rsid w:val="00E6246A"/>
    <w:rsid w:val="00E6258D"/>
    <w:rsid w:val="00E6283A"/>
    <w:rsid w:val="00E62F0A"/>
    <w:rsid w:val="00E63178"/>
    <w:rsid w:val="00E6366F"/>
    <w:rsid w:val="00E63C28"/>
    <w:rsid w:val="00E63EDF"/>
    <w:rsid w:val="00E63FF0"/>
    <w:rsid w:val="00E65453"/>
    <w:rsid w:val="00E667BF"/>
    <w:rsid w:val="00E66CC8"/>
    <w:rsid w:val="00E7010E"/>
    <w:rsid w:val="00E7090A"/>
    <w:rsid w:val="00E70E41"/>
    <w:rsid w:val="00E71CE0"/>
    <w:rsid w:val="00E72B1A"/>
    <w:rsid w:val="00E72F0C"/>
    <w:rsid w:val="00E72F46"/>
    <w:rsid w:val="00E732A3"/>
    <w:rsid w:val="00E73736"/>
    <w:rsid w:val="00E742E1"/>
    <w:rsid w:val="00E752B1"/>
    <w:rsid w:val="00E753C8"/>
    <w:rsid w:val="00E75EE3"/>
    <w:rsid w:val="00E76598"/>
    <w:rsid w:val="00E76686"/>
    <w:rsid w:val="00E76934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24"/>
    <w:rsid w:val="00E83A85"/>
    <w:rsid w:val="00E83E79"/>
    <w:rsid w:val="00E84012"/>
    <w:rsid w:val="00E84CCB"/>
    <w:rsid w:val="00E84E73"/>
    <w:rsid w:val="00E85315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1D2"/>
    <w:rsid w:val="00E92329"/>
    <w:rsid w:val="00E92666"/>
    <w:rsid w:val="00E92738"/>
    <w:rsid w:val="00E929DA"/>
    <w:rsid w:val="00E92B81"/>
    <w:rsid w:val="00E92C1D"/>
    <w:rsid w:val="00E92ECE"/>
    <w:rsid w:val="00E93420"/>
    <w:rsid w:val="00E93CCE"/>
    <w:rsid w:val="00E946CB"/>
    <w:rsid w:val="00E94B44"/>
    <w:rsid w:val="00E94CF2"/>
    <w:rsid w:val="00E9517B"/>
    <w:rsid w:val="00E95DC6"/>
    <w:rsid w:val="00E96769"/>
    <w:rsid w:val="00E9762F"/>
    <w:rsid w:val="00E976B6"/>
    <w:rsid w:val="00EA01EC"/>
    <w:rsid w:val="00EA0CF2"/>
    <w:rsid w:val="00EA0E2E"/>
    <w:rsid w:val="00EA13B6"/>
    <w:rsid w:val="00EA1574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4A72"/>
    <w:rsid w:val="00EA522B"/>
    <w:rsid w:val="00EA5757"/>
    <w:rsid w:val="00EA5932"/>
    <w:rsid w:val="00EA5D2B"/>
    <w:rsid w:val="00EA5D97"/>
    <w:rsid w:val="00EA6272"/>
    <w:rsid w:val="00EA641C"/>
    <w:rsid w:val="00EA64AD"/>
    <w:rsid w:val="00EA73F0"/>
    <w:rsid w:val="00EA7627"/>
    <w:rsid w:val="00EA7B54"/>
    <w:rsid w:val="00EA7F80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AB3"/>
    <w:rsid w:val="00EB1D65"/>
    <w:rsid w:val="00EB229E"/>
    <w:rsid w:val="00EB24CF"/>
    <w:rsid w:val="00EB2541"/>
    <w:rsid w:val="00EB2F2C"/>
    <w:rsid w:val="00EB383C"/>
    <w:rsid w:val="00EB3B33"/>
    <w:rsid w:val="00EB3C1D"/>
    <w:rsid w:val="00EB3D35"/>
    <w:rsid w:val="00EB3DE1"/>
    <w:rsid w:val="00EB3F9D"/>
    <w:rsid w:val="00EB55D6"/>
    <w:rsid w:val="00EB5814"/>
    <w:rsid w:val="00EB5FDA"/>
    <w:rsid w:val="00EB6558"/>
    <w:rsid w:val="00EB6566"/>
    <w:rsid w:val="00EB66D4"/>
    <w:rsid w:val="00EB6793"/>
    <w:rsid w:val="00EB6905"/>
    <w:rsid w:val="00EB6B82"/>
    <w:rsid w:val="00EB7B28"/>
    <w:rsid w:val="00EB7E8D"/>
    <w:rsid w:val="00EC0281"/>
    <w:rsid w:val="00EC0309"/>
    <w:rsid w:val="00EC04E1"/>
    <w:rsid w:val="00EC073B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1B10"/>
    <w:rsid w:val="00ED2236"/>
    <w:rsid w:val="00ED2A19"/>
    <w:rsid w:val="00ED3AAC"/>
    <w:rsid w:val="00ED3C26"/>
    <w:rsid w:val="00ED3D8C"/>
    <w:rsid w:val="00ED3DAD"/>
    <w:rsid w:val="00ED3E5D"/>
    <w:rsid w:val="00ED409B"/>
    <w:rsid w:val="00ED4709"/>
    <w:rsid w:val="00ED4BE3"/>
    <w:rsid w:val="00ED4C6F"/>
    <w:rsid w:val="00ED4D46"/>
    <w:rsid w:val="00ED5A31"/>
    <w:rsid w:val="00ED5C32"/>
    <w:rsid w:val="00ED6070"/>
    <w:rsid w:val="00ED6846"/>
    <w:rsid w:val="00ED6F73"/>
    <w:rsid w:val="00ED7192"/>
    <w:rsid w:val="00ED725C"/>
    <w:rsid w:val="00ED76FD"/>
    <w:rsid w:val="00EE0362"/>
    <w:rsid w:val="00EE0606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3E2"/>
    <w:rsid w:val="00EF6495"/>
    <w:rsid w:val="00EF693E"/>
    <w:rsid w:val="00EF6A0C"/>
    <w:rsid w:val="00EF6AAD"/>
    <w:rsid w:val="00EF6B18"/>
    <w:rsid w:val="00EF77B9"/>
    <w:rsid w:val="00EF7857"/>
    <w:rsid w:val="00EF7C23"/>
    <w:rsid w:val="00EF7D07"/>
    <w:rsid w:val="00EF7DEB"/>
    <w:rsid w:val="00F00354"/>
    <w:rsid w:val="00F00E09"/>
    <w:rsid w:val="00F012EE"/>
    <w:rsid w:val="00F018CD"/>
    <w:rsid w:val="00F01AFE"/>
    <w:rsid w:val="00F01C6F"/>
    <w:rsid w:val="00F01DD1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62D"/>
    <w:rsid w:val="00F12F78"/>
    <w:rsid w:val="00F138A6"/>
    <w:rsid w:val="00F1464A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1A55"/>
    <w:rsid w:val="00F2230A"/>
    <w:rsid w:val="00F22407"/>
    <w:rsid w:val="00F22A05"/>
    <w:rsid w:val="00F22AA1"/>
    <w:rsid w:val="00F22CD0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4F1A"/>
    <w:rsid w:val="00F2525D"/>
    <w:rsid w:val="00F25410"/>
    <w:rsid w:val="00F25714"/>
    <w:rsid w:val="00F25755"/>
    <w:rsid w:val="00F25895"/>
    <w:rsid w:val="00F25C93"/>
    <w:rsid w:val="00F25E81"/>
    <w:rsid w:val="00F266D8"/>
    <w:rsid w:val="00F26C46"/>
    <w:rsid w:val="00F26D2D"/>
    <w:rsid w:val="00F26FE8"/>
    <w:rsid w:val="00F27BB7"/>
    <w:rsid w:val="00F300EC"/>
    <w:rsid w:val="00F304E7"/>
    <w:rsid w:val="00F30557"/>
    <w:rsid w:val="00F308BF"/>
    <w:rsid w:val="00F30EEF"/>
    <w:rsid w:val="00F311F3"/>
    <w:rsid w:val="00F31404"/>
    <w:rsid w:val="00F31AA8"/>
    <w:rsid w:val="00F31D78"/>
    <w:rsid w:val="00F327EF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01C"/>
    <w:rsid w:val="00F41D4F"/>
    <w:rsid w:val="00F41E42"/>
    <w:rsid w:val="00F430DD"/>
    <w:rsid w:val="00F434EB"/>
    <w:rsid w:val="00F435FB"/>
    <w:rsid w:val="00F43AB2"/>
    <w:rsid w:val="00F43BB5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134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57F6C"/>
    <w:rsid w:val="00F60092"/>
    <w:rsid w:val="00F6060B"/>
    <w:rsid w:val="00F60F2F"/>
    <w:rsid w:val="00F618CA"/>
    <w:rsid w:val="00F62F2B"/>
    <w:rsid w:val="00F63054"/>
    <w:rsid w:val="00F631A7"/>
    <w:rsid w:val="00F63386"/>
    <w:rsid w:val="00F64104"/>
    <w:rsid w:val="00F644F6"/>
    <w:rsid w:val="00F64941"/>
    <w:rsid w:val="00F64C19"/>
    <w:rsid w:val="00F65328"/>
    <w:rsid w:val="00F6535A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0BF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5D06"/>
    <w:rsid w:val="00F76193"/>
    <w:rsid w:val="00F76398"/>
    <w:rsid w:val="00F763FA"/>
    <w:rsid w:val="00F76CBD"/>
    <w:rsid w:val="00F77F51"/>
    <w:rsid w:val="00F8013B"/>
    <w:rsid w:val="00F810FD"/>
    <w:rsid w:val="00F81C20"/>
    <w:rsid w:val="00F821F8"/>
    <w:rsid w:val="00F82460"/>
    <w:rsid w:val="00F8292D"/>
    <w:rsid w:val="00F82EA1"/>
    <w:rsid w:val="00F82F33"/>
    <w:rsid w:val="00F82F89"/>
    <w:rsid w:val="00F832CA"/>
    <w:rsid w:val="00F83365"/>
    <w:rsid w:val="00F834B1"/>
    <w:rsid w:val="00F83949"/>
    <w:rsid w:val="00F83B5D"/>
    <w:rsid w:val="00F8411E"/>
    <w:rsid w:val="00F84140"/>
    <w:rsid w:val="00F843C6"/>
    <w:rsid w:val="00F84DA3"/>
    <w:rsid w:val="00F85293"/>
    <w:rsid w:val="00F8538D"/>
    <w:rsid w:val="00F85929"/>
    <w:rsid w:val="00F85D60"/>
    <w:rsid w:val="00F861DA"/>
    <w:rsid w:val="00F86565"/>
    <w:rsid w:val="00F90618"/>
    <w:rsid w:val="00F90D98"/>
    <w:rsid w:val="00F917B5"/>
    <w:rsid w:val="00F91A73"/>
    <w:rsid w:val="00F91B70"/>
    <w:rsid w:val="00F92832"/>
    <w:rsid w:val="00F92A6D"/>
    <w:rsid w:val="00F93016"/>
    <w:rsid w:val="00F935B6"/>
    <w:rsid w:val="00F93D76"/>
    <w:rsid w:val="00F940F3"/>
    <w:rsid w:val="00F9484B"/>
    <w:rsid w:val="00F94E7B"/>
    <w:rsid w:val="00F9556D"/>
    <w:rsid w:val="00F955A9"/>
    <w:rsid w:val="00F955AC"/>
    <w:rsid w:val="00F95B40"/>
    <w:rsid w:val="00F966B0"/>
    <w:rsid w:val="00F96C48"/>
    <w:rsid w:val="00F9701E"/>
    <w:rsid w:val="00F97777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DE0"/>
    <w:rsid w:val="00FB0F14"/>
    <w:rsid w:val="00FB0FC9"/>
    <w:rsid w:val="00FB1013"/>
    <w:rsid w:val="00FB1692"/>
    <w:rsid w:val="00FB1F3D"/>
    <w:rsid w:val="00FB3390"/>
    <w:rsid w:val="00FB3454"/>
    <w:rsid w:val="00FB3AF8"/>
    <w:rsid w:val="00FB3E46"/>
    <w:rsid w:val="00FB3ED3"/>
    <w:rsid w:val="00FB3FB5"/>
    <w:rsid w:val="00FB4408"/>
    <w:rsid w:val="00FB457B"/>
    <w:rsid w:val="00FB484E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9D7"/>
    <w:rsid w:val="00FC2D39"/>
    <w:rsid w:val="00FC326F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44A9"/>
    <w:rsid w:val="00FE5207"/>
    <w:rsid w:val="00FE635E"/>
    <w:rsid w:val="00FE63F8"/>
    <w:rsid w:val="00FE69D3"/>
    <w:rsid w:val="00FE6D07"/>
    <w:rsid w:val="00FE6F70"/>
    <w:rsid w:val="00FE6F73"/>
    <w:rsid w:val="00FE799A"/>
    <w:rsid w:val="00FF094D"/>
    <w:rsid w:val="00FF112D"/>
    <w:rsid w:val="00FF13A4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212"/>
    <w:rsid w:val="00FF456E"/>
    <w:rsid w:val="00FF475C"/>
    <w:rsid w:val="00FF4F26"/>
    <w:rsid w:val="00FF4F5B"/>
    <w:rsid w:val="00FF53D9"/>
    <w:rsid w:val="00FF53FF"/>
    <w:rsid w:val="00FF5A3F"/>
    <w:rsid w:val="00FF5B1B"/>
    <w:rsid w:val="00FF5B62"/>
    <w:rsid w:val="00FF5CB8"/>
    <w:rsid w:val="00FF6606"/>
    <w:rsid w:val="00FF69E3"/>
    <w:rsid w:val="00FF6AF8"/>
    <w:rsid w:val="00FF6F2C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676FC9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281F81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676FC9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281F81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4C3DB-A3DD-43E7-AEBD-E3C314F12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203</TotalTime>
  <Pages>9</Pages>
  <Words>2590</Words>
  <Characters>14769</Characters>
  <Application>Microsoft Office Word</Application>
  <DocSecurity>0</DocSecurity>
  <Lines>123</Lines>
  <Paragraphs>34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  <vt:variant>
        <vt:lpstr>عنوان</vt:lpstr>
      </vt:variant>
      <vt:variant>
        <vt:i4>1</vt:i4>
      </vt:variant>
    </vt:vector>
  </HeadingPairs>
  <TitlesOfParts>
    <vt:vector size="16" baseType="lpstr">
      <vt:lpstr/>
      <vt:lpstr>موضوع: اصول / حجیت ظهور/</vt:lpstr>
      <vt:lpstr>پیشگفتار </vt:lpstr>
      <vt:lpstr>تقریر اصل استدلال </vt:lpstr>
      <vt:lpstr>    مقدمه اول </vt:lpstr>
      <vt:lpstr>    مقدمه دوم </vt:lpstr>
      <vt:lpstr>نکته اول </vt:lpstr>
      <vt:lpstr>نکته دوم</vt:lpstr>
      <vt:lpstr>    احتمال اول </vt:lpstr>
      <vt:lpstr>    احتمال دوم </vt:lpstr>
      <vt:lpstr>    احتمال سوم</vt:lpstr>
      <vt:lpstr>نکته سوم در آیه شریفه</vt:lpstr>
      <vt:lpstr>    احتمال اول</vt:lpstr>
      <vt:lpstr>    احتمال دوم </vt:lpstr>
      <vt:lpstr>نکته چهارم</vt:lpstr>
      <vt:lpstr/>
    </vt:vector>
  </TitlesOfParts>
  <Company/>
  <LinksUpToDate>false</LinksUpToDate>
  <CharactersWithSpaces>17325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Ali</cp:lastModifiedBy>
  <cp:revision>7</cp:revision>
  <dcterms:created xsi:type="dcterms:W3CDTF">2026-01-31T14:28:00Z</dcterms:created>
  <dcterms:modified xsi:type="dcterms:W3CDTF">2026-02-02T03:48:00Z</dcterms:modified>
</cp:coreProperties>
</file>