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E379C0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15A14CF8" w14:textId="0C8325D6" w:rsidR="00E379C0" w:rsidRDefault="0070112B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952279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اصول</w:t>
            </w:r>
            <w:r w:rsidR="00E379C0" w:rsidRPr="00F21D21">
              <w:rPr>
                <w:rStyle w:val="Hyperlink"/>
                <w:noProof/>
                <w:rtl/>
              </w:rPr>
              <w:t xml:space="preserve"> /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حج</w:t>
            </w:r>
            <w:r w:rsidR="00E379C0" w:rsidRPr="00F21D21">
              <w:rPr>
                <w:rStyle w:val="Hyperlink"/>
                <w:rFonts w:hint="cs"/>
                <w:noProof/>
                <w:rtl/>
              </w:rPr>
              <w:t>ی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ت</w:t>
            </w:r>
            <w:r w:rsidR="00E379C0" w:rsidRPr="00F21D21">
              <w:rPr>
                <w:rStyle w:val="Hyperlink"/>
                <w:noProof/>
                <w:rtl/>
              </w:rPr>
              <w:t xml:space="preserve">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ظهور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_Toc220952279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2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681281F6" w14:textId="02FEF223" w:rsidR="00E379C0" w:rsidRDefault="00D50A56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52280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پ</w:t>
            </w:r>
            <w:r w:rsidR="00E379C0" w:rsidRPr="00F21D21">
              <w:rPr>
                <w:rStyle w:val="Hyperlink"/>
                <w:rFonts w:hint="cs"/>
                <w:noProof/>
                <w:rtl/>
              </w:rPr>
              <w:t>ی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_Toc220952280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2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2910993A" w14:textId="14D96EB3" w:rsidR="00E379C0" w:rsidRDefault="00D50A56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52281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379C0" w:rsidRPr="00F21D21">
              <w:rPr>
                <w:rStyle w:val="Hyperlink"/>
                <w:noProof/>
                <w:rtl/>
              </w:rPr>
              <w:t xml:space="preserve">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اول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_Toc220952281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3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7CD31E42" w14:textId="71D6388A" w:rsidR="00E379C0" w:rsidRDefault="00D50A56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52282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379C0" w:rsidRPr="00F21D21">
              <w:rPr>
                <w:rStyle w:val="Hyperlink"/>
                <w:noProof/>
                <w:rtl/>
              </w:rPr>
              <w:t xml:space="preserve">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دوم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_Toc220952282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4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4A3CC229" w14:textId="1FC069A9" w:rsidR="00E379C0" w:rsidRDefault="00D50A56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52283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379C0" w:rsidRPr="00F21D21">
              <w:rPr>
                <w:rStyle w:val="Hyperlink"/>
                <w:noProof/>
                <w:rtl/>
              </w:rPr>
              <w:t xml:space="preserve">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سوم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_Toc220952283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5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17F18639" w14:textId="2E4C0F43" w:rsidR="00E379C0" w:rsidRDefault="00D50A56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52284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خلاصه</w:t>
            </w:r>
            <w:r w:rsidR="00E379C0" w:rsidRPr="00F21D21">
              <w:rPr>
                <w:rStyle w:val="Hyperlink"/>
                <w:noProof/>
                <w:rtl/>
              </w:rPr>
              <w:t xml:space="preserve">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مطلب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_Toc220952284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5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27B6FEB1" w14:textId="3EF7453A" w:rsidR="00E379C0" w:rsidRDefault="00D50A56" w:rsidP="00E379C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52285" w:history="1">
            <w:r w:rsidR="00E379C0" w:rsidRPr="00F21D21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379C0" w:rsidRPr="00F21D21">
              <w:rPr>
                <w:rStyle w:val="Hyperlink"/>
                <w:noProof/>
                <w:rtl/>
              </w:rPr>
              <w:t xml:space="preserve"> </w:t>
            </w:r>
            <w:r w:rsidR="00E379C0" w:rsidRPr="00F21D21">
              <w:rPr>
                <w:rStyle w:val="Hyperlink"/>
                <w:rFonts w:hint="eastAsia"/>
                <w:noProof/>
                <w:rtl/>
              </w:rPr>
              <w:t>چهارم</w:t>
            </w:r>
            <w:r w:rsidR="00E379C0">
              <w:rPr>
                <w:noProof/>
                <w:webHidden/>
              </w:rPr>
              <w:tab/>
            </w:r>
            <w:r w:rsidR="00E379C0">
              <w:rPr>
                <w:noProof/>
                <w:webHidden/>
              </w:rPr>
              <w:fldChar w:fldCharType="begin"/>
            </w:r>
            <w:r w:rsidR="00E379C0">
              <w:rPr>
                <w:noProof/>
                <w:webHidden/>
              </w:rPr>
              <w:instrText xml:space="preserve"> PAGEREF _Toc220952285 \h </w:instrText>
            </w:r>
            <w:r w:rsidR="00E379C0">
              <w:rPr>
                <w:noProof/>
                <w:webHidden/>
              </w:rPr>
            </w:r>
            <w:r w:rsidR="00E379C0">
              <w:rPr>
                <w:noProof/>
                <w:webHidden/>
              </w:rPr>
              <w:fldChar w:fldCharType="separate"/>
            </w:r>
            <w:r w:rsidR="00E379C0">
              <w:rPr>
                <w:noProof/>
                <w:webHidden/>
              </w:rPr>
              <w:t>6</w:t>
            </w:r>
            <w:r w:rsidR="00E379C0">
              <w:rPr>
                <w:noProof/>
                <w:webHidden/>
              </w:rPr>
              <w:fldChar w:fldCharType="end"/>
            </w:r>
          </w:hyperlink>
        </w:p>
        <w:p w14:paraId="4A306D47" w14:textId="325598CE" w:rsidR="00123630" w:rsidRPr="0008453A" w:rsidRDefault="0070112B" w:rsidP="00E379C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E379C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72FED7B" w:rsidR="001005A8" w:rsidRPr="0008453A" w:rsidRDefault="001643D8" w:rsidP="00E379C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952279"/>
      <w:r w:rsidRPr="00D84C6F">
        <w:rPr>
          <w:rFonts w:hint="cs"/>
          <w:rtl/>
        </w:rPr>
        <w:lastRenderedPageBreak/>
        <w:t xml:space="preserve">موضوع: </w:t>
      </w:r>
      <w:r w:rsidR="001005A8" w:rsidRPr="001643D8">
        <w:rPr>
          <w:color w:val="auto"/>
          <w:w w:val="100"/>
          <w:rtl/>
        </w:rPr>
        <w:t>اصول</w:t>
      </w:r>
      <w:r w:rsidR="00CB37FD" w:rsidRPr="001643D8">
        <w:rPr>
          <w:color w:val="auto"/>
          <w:w w:val="100"/>
          <w:rtl/>
        </w:rPr>
        <w:t xml:space="preserve"> </w:t>
      </w:r>
      <w:r w:rsidR="001005A8" w:rsidRPr="001643D8">
        <w:rPr>
          <w:color w:val="auto"/>
          <w:w w:val="100"/>
          <w:rtl/>
        </w:rPr>
        <w:t>/</w:t>
      </w:r>
      <w:bookmarkEnd w:id="2"/>
      <w:r w:rsidR="001005A8" w:rsidRPr="001643D8">
        <w:rPr>
          <w:color w:val="auto"/>
          <w:w w:val="100"/>
          <w:rtl/>
        </w:rPr>
        <w:t xml:space="preserve"> </w:t>
      </w:r>
      <w:r w:rsidR="001005A8" w:rsidRPr="001643D8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1643D8">
        <w:rPr>
          <w:rFonts w:hint="cs"/>
          <w:color w:val="auto"/>
          <w:w w:val="100"/>
          <w:rtl/>
        </w:rPr>
        <w:t>ظهور</w:t>
      </w:r>
      <w:bookmarkEnd w:id="4"/>
      <w:r w:rsidRPr="001643D8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E379C0">
      <w:pPr>
        <w:pStyle w:val="Heading1"/>
        <w:ind w:firstLine="450"/>
        <w:jc w:val="both"/>
        <w:rPr>
          <w:rtl/>
        </w:rPr>
      </w:pPr>
      <w:bookmarkStart w:id="5" w:name="_Toc220952280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C53917D" w14:textId="77777777" w:rsidR="008F10DC" w:rsidRPr="008F10DC" w:rsidRDefault="00543D62" w:rsidP="00E379C0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عرض </w:t>
      </w:r>
      <w:r w:rsidR="008F10DC" w:rsidRPr="008F10DC">
        <w:rPr>
          <w:color w:val="000000" w:themeColor="text1"/>
          <w:rtl/>
        </w:rPr>
        <w:t>شد که در بحث حج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ت</w:t>
      </w:r>
      <w:r w:rsidR="008F10DC" w:rsidRPr="008F10DC">
        <w:rPr>
          <w:color w:val="000000" w:themeColor="text1"/>
          <w:rtl/>
        </w:rPr>
        <w:t xml:space="preserve"> ظواهر کتاب دو مکتب وجود دارد و مکتب اخبار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color w:val="000000" w:themeColor="text1"/>
          <w:rtl/>
        </w:rPr>
        <w:t xml:space="preserve"> به مجموعه‌ا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color w:val="000000" w:themeColor="text1"/>
          <w:rtl/>
        </w:rPr>
        <w:t xml:space="preserve"> از روا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ات</w:t>
      </w:r>
      <w:r w:rsidR="008F10DC" w:rsidRPr="008F10DC">
        <w:rPr>
          <w:color w:val="000000" w:themeColor="text1"/>
          <w:rtl/>
        </w:rPr>
        <w:t xml:space="preserve"> استناد کرده است و سه گروه را ذکر کرد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 و گروه چهارم آن گروه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color w:val="000000" w:themeColor="text1"/>
          <w:rtl/>
        </w:rPr>
        <w:t xml:space="preserve"> بود که ذ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ل</w:t>
      </w:r>
      <w:r w:rsidR="008F10DC" w:rsidRPr="008F10DC">
        <w:rPr>
          <w:color w:val="000000" w:themeColor="text1"/>
          <w:rtl/>
        </w:rPr>
        <w:t xml:space="preserve"> آ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ه</w:t>
      </w:r>
      <w:r w:rsidR="008F10DC" w:rsidRPr="008F10DC">
        <w:rPr>
          <w:color w:val="000000" w:themeColor="text1"/>
          <w:rtl/>
        </w:rPr>
        <w:t xml:space="preserve"> تقس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 آ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ات</w:t>
      </w:r>
      <w:r w:rsidR="008F10DC" w:rsidRPr="008F10DC">
        <w:rPr>
          <w:color w:val="000000" w:themeColor="text1"/>
          <w:rtl/>
        </w:rPr>
        <w:t xml:space="preserve"> به محکم و متشابه قرار م</w:t>
      </w:r>
      <w:r w:rsidR="008F10DC" w:rsidRPr="008F10DC">
        <w:rPr>
          <w:rFonts w:hint="cs"/>
          <w:color w:val="000000" w:themeColor="text1"/>
          <w:rtl/>
        </w:rPr>
        <w:t>ی‌</w:t>
      </w:r>
      <w:r w:rsidR="008F10DC" w:rsidRPr="008F10DC">
        <w:rPr>
          <w:rFonts w:hint="eastAsia"/>
          <w:color w:val="000000" w:themeColor="text1"/>
          <w:rtl/>
        </w:rPr>
        <w:t>گرفت</w:t>
      </w:r>
      <w:r w:rsidR="008F10DC" w:rsidRPr="008F10DC">
        <w:rPr>
          <w:color w:val="000000" w:themeColor="text1"/>
          <w:rtl/>
        </w:rPr>
        <w:t xml:space="preserve"> و به مناسبت گروه چهارم وارد خود آ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ه</w:t>
      </w:r>
      <w:r w:rsidR="008F10DC" w:rsidRPr="008F10DC">
        <w:rPr>
          <w:color w:val="000000" w:themeColor="text1"/>
          <w:rtl/>
        </w:rPr>
        <w:t xml:space="preserve"> شد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 که بب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ن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 آ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ه</w:t>
      </w:r>
      <w:r w:rsidR="008F10DC" w:rsidRPr="008F10DC">
        <w:rPr>
          <w:color w:val="000000" w:themeColor="text1"/>
          <w:rtl/>
        </w:rPr>
        <w:t xml:space="preserve"> </w:t>
      </w:r>
      <w:r w:rsidR="008F10DC" w:rsidRPr="008F10DC">
        <w:rPr>
          <w:rFonts w:hint="eastAsia"/>
          <w:color w:val="000000" w:themeColor="text1"/>
          <w:rtl/>
        </w:rPr>
        <w:t>چه</w:t>
      </w:r>
      <w:r w:rsidR="008F10DC" w:rsidRPr="008F10DC">
        <w:rPr>
          <w:color w:val="000000" w:themeColor="text1"/>
          <w:rtl/>
        </w:rPr>
        <w:t xml:space="preserve"> م</w:t>
      </w:r>
      <w:r w:rsidR="008F10DC" w:rsidRPr="008F10DC">
        <w:rPr>
          <w:rFonts w:hint="cs"/>
          <w:color w:val="000000" w:themeColor="text1"/>
          <w:rtl/>
        </w:rPr>
        <w:t>ی‌</w:t>
      </w:r>
      <w:r w:rsidR="008F10DC" w:rsidRPr="008F10DC">
        <w:rPr>
          <w:rFonts w:hint="eastAsia"/>
          <w:color w:val="000000" w:themeColor="text1"/>
          <w:rtl/>
        </w:rPr>
        <w:t>گو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د</w:t>
      </w:r>
      <w:r w:rsidR="008F10DC" w:rsidRPr="008F10DC">
        <w:rPr>
          <w:color w:val="000000" w:themeColor="text1"/>
          <w:rtl/>
        </w:rPr>
        <w:t xml:space="preserve"> تا با روا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ات</w:t>
      </w:r>
      <w:r w:rsidR="008F10DC" w:rsidRPr="008F10DC">
        <w:rPr>
          <w:color w:val="000000" w:themeColor="text1"/>
          <w:rtl/>
        </w:rPr>
        <w:t xml:space="preserve"> آن را تکم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ل</w:t>
      </w:r>
      <w:r w:rsidR="008F10DC" w:rsidRPr="008F10DC">
        <w:rPr>
          <w:color w:val="000000" w:themeColor="text1"/>
          <w:rtl/>
        </w:rPr>
        <w:t xml:space="preserve"> کن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. </w:t>
      </w:r>
    </w:p>
    <w:p w14:paraId="2D015D86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عرض</w:t>
      </w:r>
      <w:r w:rsidRPr="008F10DC">
        <w:rPr>
          <w:color w:val="000000" w:themeColor="text1"/>
          <w:rtl/>
        </w:rPr>
        <w:t xml:space="preserve"> کرد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کس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راجع به ظواهر صحبت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 طبعاً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تواند</w:t>
      </w:r>
      <w:r w:rsidRPr="008F10DC">
        <w:rPr>
          <w:color w:val="000000" w:themeColor="text1"/>
          <w:rtl/>
        </w:rPr>
        <w:t xml:space="preserve"> به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color w:val="000000" w:themeColor="text1"/>
          <w:rtl/>
        </w:rPr>
        <w:t xml:space="preserve"> تمسک کند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مسئله مگر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را محکم النص بداند، اگر نص بداند البته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تواند</w:t>
      </w:r>
      <w:r w:rsidRPr="008F10DC">
        <w:rPr>
          <w:color w:val="000000" w:themeColor="text1"/>
          <w:rtl/>
        </w:rPr>
        <w:t xml:space="preserve"> به آن تمسک کند. 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جهت معلوم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 که نص باشد لذا با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از منظر او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که روا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color w:val="000000" w:themeColor="text1"/>
          <w:rtl/>
        </w:rPr>
        <w:t xml:space="preserve"> چگونه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>ات را تفس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کنند</w:t>
      </w:r>
      <w:r w:rsidRPr="008F10DC">
        <w:rPr>
          <w:color w:val="000000" w:themeColor="text1"/>
          <w:rtl/>
        </w:rPr>
        <w:t xml:space="preserve">. </w:t>
      </w:r>
    </w:p>
    <w:p w14:paraId="286DB3ED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ما در مقام اول گفت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بب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را چگونه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تفس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و تب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بکن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. </w:t>
      </w:r>
    </w:p>
    <w:p w14:paraId="139C4133" w14:textId="1FEC22CA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اگر</w:t>
      </w:r>
      <w:r w:rsidRPr="008F10DC">
        <w:rPr>
          <w:color w:val="000000" w:themeColor="text1"/>
          <w:rtl/>
        </w:rPr>
        <w:t xml:space="preserve"> ما طبق قاعده و روال و تنظ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طب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بحث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کرد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با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اول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color w:val="000000" w:themeColor="text1"/>
          <w:rtl/>
        </w:rPr>
        <w:t xml:space="preserve"> بحث را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اور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به دل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کس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استدلال بر</w:t>
      </w:r>
      <w:r w:rsidR="008F0226">
        <w:rPr>
          <w:rFonts w:hint="cs"/>
          <w:color w:val="000000" w:themeColor="text1"/>
          <w:rtl/>
        </w:rPr>
        <w:t xml:space="preserve"> </w:t>
      </w:r>
      <w:r w:rsidRPr="008F10DC">
        <w:rPr>
          <w:color w:val="000000" w:themeColor="text1"/>
          <w:rtl/>
        </w:rPr>
        <w:t>عدم حج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ت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تواند</w:t>
      </w:r>
      <w:r w:rsidRPr="008F10DC">
        <w:rPr>
          <w:color w:val="000000" w:themeColor="text1"/>
          <w:rtl/>
        </w:rPr>
        <w:t xml:space="preserve"> به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تمسک بکند مگر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را نص بداند.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نص است. </w:t>
      </w:r>
    </w:p>
    <w:p w14:paraId="6C7DFA8C" w14:textId="032A069D" w:rsidR="008F10DC" w:rsidRPr="008F10DC" w:rsidRDefault="008F0226" w:rsidP="00E379C0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فعلاً</w:t>
      </w:r>
      <w:r w:rsidR="008F10DC" w:rsidRPr="008F10DC">
        <w:rPr>
          <w:color w:val="000000" w:themeColor="text1"/>
          <w:rtl/>
        </w:rPr>
        <w:t xml:space="preserve"> رو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color w:val="000000" w:themeColor="text1"/>
          <w:rtl/>
        </w:rPr>
        <w:t xml:space="preserve"> آن مسلک، </w:t>
      </w:r>
      <w:r>
        <w:rPr>
          <w:color w:val="000000" w:themeColor="text1"/>
          <w:rtl/>
        </w:rPr>
        <w:t>فعلاً</w:t>
      </w:r>
      <w:r w:rsidR="008F10DC" w:rsidRPr="008F10DC">
        <w:rPr>
          <w:color w:val="000000" w:themeColor="text1"/>
          <w:rtl/>
        </w:rPr>
        <w:t xml:space="preserve"> گروه چهارم روا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ات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color w:val="000000" w:themeColor="text1"/>
          <w:rtl/>
        </w:rPr>
        <w:t xml:space="preserve"> که م</w:t>
      </w:r>
      <w:r w:rsidR="008F10DC" w:rsidRPr="008F10DC">
        <w:rPr>
          <w:rFonts w:hint="cs"/>
          <w:color w:val="000000" w:themeColor="text1"/>
          <w:rtl/>
        </w:rPr>
        <w:t>ی‌</w:t>
      </w:r>
      <w:r w:rsidR="008F10DC" w:rsidRPr="008F10DC">
        <w:rPr>
          <w:rFonts w:hint="eastAsia"/>
          <w:color w:val="000000" w:themeColor="text1"/>
          <w:rtl/>
        </w:rPr>
        <w:t>گو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د</w:t>
      </w:r>
      <w:r w:rsidR="008F10DC" w:rsidRPr="008F10DC">
        <w:rPr>
          <w:color w:val="000000" w:themeColor="text1"/>
          <w:rtl/>
        </w:rPr>
        <w:t xml:space="preserve"> قرآن محکم و متشابه است و متشابه را جور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color w:val="000000" w:themeColor="text1"/>
          <w:rtl/>
        </w:rPr>
        <w:t xml:space="preserve"> معنا م</w:t>
      </w:r>
      <w:r w:rsidR="008F10DC" w:rsidRPr="008F10DC">
        <w:rPr>
          <w:rFonts w:hint="cs"/>
          <w:color w:val="000000" w:themeColor="text1"/>
          <w:rtl/>
        </w:rPr>
        <w:t>ی‌</w:t>
      </w:r>
      <w:r w:rsidR="008F10DC" w:rsidRPr="008F10DC">
        <w:rPr>
          <w:rFonts w:hint="eastAsia"/>
          <w:color w:val="000000" w:themeColor="text1"/>
          <w:rtl/>
        </w:rPr>
        <w:t>کند</w:t>
      </w:r>
      <w:r w:rsidR="008F10DC" w:rsidRPr="008F10DC">
        <w:rPr>
          <w:color w:val="000000" w:themeColor="text1"/>
          <w:rtl/>
        </w:rPr>
        <w:t xml:space="preserve"> که ظواهر را م</w:t>
      </w:r>
      <w:r w:rsidR="008F10DC" w:rsidRPr="008F10DC">
        <w:rPr>
          <w:rFonts w:hint="cs"/>
          <w:color w:val="000000" w:themeColor="text1"/>
          <w:rtl/>
        </w:rPr>
        <w:t>ی‌</w:t>
      </w:r>
      <w:r w:rsidR="008F10DC" w:rsidRPr="008F10DC">
        <w:rPr>
          <w:rFonts w:hint="eastAsia"/>
          <w:color w:val="000000" w:themeColor="text1"/>
          <w:rtl/>
        </w:rPr>
        <w:t>گ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رد،</w:t>
      </w:r>
      <w:r w:rsidR="008F10DC" w:rsidRPr="008F10DC">
        <w:rPr>
          <w:color w:val="000000" w:themeColor="text1"/>
          <w:rtl/>
        </w:rPr>
        <w:t xml:space="preserve"> از 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ن</w:t>
      </w:r>
      <w:r w:rsidR="008F10DC" w:rsidRPr="008F10DC">
        <w:rPr>
          <w:color w:val="000000" w:themeColor="text1"/>
          <w:rtl/>
        </w:rPr>
        <w:t xml:space="preserve"> منظر وارد بحث شد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 که 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ن</w:t>
      </w:r>
      <w:r w:rsidR="008F10DC" w:rsidRPr="008F10DC">
        <w:rPr>
          <w:color w:val="000000" w:themeColor="text1"/>
          <w:rtl/>
        </w:rPr>
        <w:t xml:space="preserve"> بحث را با روا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ات</w:t>
      </w:r>
      <w:r w:rsidR="008F10DC" w:rsidRPr="008F10DC">
        <w:rPr>
          <w:color w:val="000000" w:themeColor="text1"/>
          <w:rtl/>
        </w:rPr>
        <w:t xml:space="preserve"> تکم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ل</w:t>
      </w:r>
      <w:r w:rsidR="008F10DC" w:rsidRPr="008F10DC">
        <w:rPr>
          <w:color w:val="000000" w:themeColor="text1"/>
          <w:rtl/>
        </w:rPr>
        <w:t xml:space="preserve"> م</w:t>
      </w:r>
      <w:r w:rsidR="008F10DC" w:rsidRPr="008F10DC">
        <w:rPr>
          <w:rFonts w:hint="cs"/>
          <w:color w:val="000000" w:themeColor="text1"/>
          <w:rtl/>
        </w:rPr>
        <w:t>ی‌</w:t>
      </w:r>
      <w:r w:rsidR="008F10DC" w:rsidRPr="008F10DC">
        <w:rPr>
          <w:rFonts w:hint="eastAsia"/>
          <w:color w:val="000000" w:themeColor="text1"/>
          <w:rtl/>
        </w:rPr>
        <w:t>کن</w:t>
      </w:r>
      <w:r w:rsidR="008F10DC" w:rsidRPr="008F10DC">
        <w:rPr>
          <w:rFonts w:hint="cs"/>
          <w:color w:val="000000" w:themeColor="text1"/>
          <w:rtl/>
        </w:rPr>
        <w:t>ی</w:t>
      </w:r>
      <w:r w:rsidR="008F10DC" w:rsidRPr="008F10DC">
        <w:rPr>
          <w:rFonts w:hint="eastAsia"/>
          <w:color w:val="000000" w:themeColor="text1"/>
          <w:rtl/>
        </w:rPr>
        <w:t>م</w:t>
      </w:r>
      <w:r w:rsidR="008F10DC" w:rsidRPr="008F10DC">
        <w:rPr>
          <w:color w:val="000000" w:themeColor="text1"/>
          <w:rtl/>
        </w:rPr>
        <w:t xml:space="preserve">. </w:t>
      </w:r>
    </w:p>
    <w:p w14:paraId="3801AF77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چون پا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بحث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بود، گفت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سراغ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هم برو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که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ما را به نقطه‌ا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ولو رو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مشرب خودمان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رساند؟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رساند؟</w:t>
      </w:r>
      <w:r w:rsidRPr="008F10DC">
        <w:rPr>
          <w:color w:val="000000" w:themeColor="text1"/>
          <w:rtl/>
        </w:rPr>
        <w:t xml:space="preserve"> با قطع نظر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بحث. </w:t>
      </w:r>
    </w:p>
    <w:p w14:paraId="33B54392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بب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خود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حدود دلالت آن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 و مدلول روشن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استفاده بکن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ر؟</w:t>
      </w:r>
      <w:r w:rsidRPr="008F10DC">
        <w:rPr>
          <w:color w:val="000000" w:themeColor="text1"/>
          <w:rtl/>
        </w:rPr>
        <w:t xml:space="preserve"> و حد دلالت آن چقدر است؟ </w:t>
      </w:r>
    </w:p>
    <w:p w14:paraId="4BEDFBA0" w14:textId="685690DA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شر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فه</w:t>
      </w:r>
      <w:r w:rsidRPr="008F10DC">
        <w:rPr>
          <w:color w:val="000000" w:themeColor="text1"/>
          <w:rtl/>
        </w:rPr>
        <w:t xml:space="preserve"> سوره </w:t>
      </w:r>
      <w:r w:rsidR="008F0226">
        <w:rPr>
          <w:color w:val="000000" w:themeColor="text1"/>
          <w:rtl/>
        </w:rPr>
        <w:t>آل‌عمران</w:t>
      </w:r>
      <w:r w:rsidRPr="008F10DC">
        <w:rPr>
          <w:color w:val="000000" w:themeColor="text1"/>
          <w:rtl/>
        </w:rPr>
        <w:t xml:space="preserve"> بود که فرمود؛ </w:t>
      </w:r>
      <w:r w:rsidR="008F0226">
        <w:rPr>
          <w:b/>
          <w:bCs/>
          <w:color w:val="007200"/>
          <w:rtl/>
        </w:rPr>
        <w:t>﴿هُوَ الَّذِ</w:t>
      </w:r>
      <w:r w:rsidR="008F0226">
        <w:rPr>
          <w:rFonts w:hint="cs"/>
          <w:b/>
          <w:bCs/>
          <w:color w:val="007200"/>
          <w:rtl/>
        </w:rPr>
        <w:t>ی</w:t>
      </w:r>
      <w:r w:rsidR="008F0226">
        <w:rPr>
          <w:b/>
          <w:bCs/>
          <w:color w:val="007200"/>
          <w:rtl/>
        </w:rPr>
        <w:t xml:space="preserve"> أَنْزَلَ عَلَ</w:t>
      </w:r>
      <w:r w:rsidR="008F0226">
        <w:rPr>
          <w:rFonts w:hint="cs"/>
          <w:b/>
          <w:bCs/>
          <w:color w:val="007200"/>
          <w:rtl/>
        </w:rPr>
        <w:t>یْ</w:t>
      </w:r>
      <w:r w:rsidR="008F0226">
        <w:rPr>
          <w:rFonts w:hint="eastAsia"/>
          <w:b/>
          <w:bCs/>
          <w:color w:val="007200"/>
          <w:rtl/>
        </w:rPr>
        <w:t>کَ</w:t>
      </w:r>
      <w:r w:rsidR="008F0226">
        <w:rPr>
          <w:b/>
          <w:bCs/>
          <w:color w:val="007200"/>
          <w:rtl/>
        </w:rPr>
        <w:t xml:space="preserve"> الْکِتَابَ مِنْهُ آ</w:t>
      </w:r>
      <w:r w:rsidR="008F0226">
        <w:rPr>
          <w:rFonts w:hint="cs"/>
          <w:b/>
          <w:bCs/>
          <w:color w:val="007200"/>
          <w:rtl/>
        </w:rPr>
        <w:t>یَ</w:t>
      </w:r>
      <w:r w:rsidR="008F0226">
        <w:rPr>
          <w:rFonts w:hint="eastAsia"/>
          <w:b/>
          <w:bCs/>
          <w:color w:val="007200"/>
          <w:rtl/>
        </w:rPr>
        <w:t>اتٌ</w:t>
      </w:r>
      <w:r w:rsidR="008F0226">
        <w:rPr>
          <w:b/>
          <w:bCs/>
          <w:color w:val="007200"/>
          <w:rtl/>
        </w:rPr>
        <w:t xml:space="preserve"> مُحْکَمَاتٌ هُنَّ أُمُّ الْکِتَابِ وَأُخَرُ مُتَشَابِهَاتٌ فَأَمَّا الَّذِ</w:t>
      </w:r>
      <w:r w:rsidR="008F0226">
        <w:rPr>
          <w:rFonts w:hint="cs"/>
          <w:b/>
          <w:bCs/>
          <w:color w:val="007200"/>
          <w:rtl/>
        </w:rPr>
        <w:t>ی</w:t>
      </w:r>
      <w:r w:rsidR="008F0226">
        <w:rPr>
          <w:rFonts w:hint="eastAsia"/>
          <w:b/>
          <w:bCs/>
          <w:color w:val="007200"/>
          <w:rtl/>
        </w:rPr>
        <w:t>نَ</w:t>
      </w:r>
      <w:r w:rsidR="008F0226">
        <w:rPr>
          <w:b/>
          <w:bCs/>
          <w:color w:val="007200"/>
          <w:rtl/>
        </w:rPr>
        <w:t xml:space="preserve"> فِ</w:t>
      </w:r>
      <w:r w:rsidR="008F0226">
        <w:rPr>
          <w:rFonts w:hint="cs"/>
          <w:b/>
          <w:bCs/>
          <w:color w:val="007200"/>
          <w:rtl/>
        </w:rPr>
        <w:t>ی</w:t>
      </w:r>
      <w:r w:rsidR="008F0226">
        <w:rPr>
          <w:b/>
          <w:bCs/>
          <w:color w:val="007200"/>
          <w:rtl/>
        </w:rPr>
        <w:t xml:space="preserve"> قُلُوبِهِمْ زَ</w:t>
      </w:r>
      <w:r w:rsidR="008F0226">
        <w:rPr>
          <w:rFonts w:hint="cs"/>
          <w:b/>
          <w:bCs/>
          <w:color w:val="007200"/>
          <w:rtl/>
        </w:rPr>
        <w:t>یْ</w:t>
      </w:r>
      <w:r w:rsidR="008F0226">
        <w:rPr>
          <w:rFonts w:hint="eastAsia"/>
          <w:b/>
          <w:bCs/>
          <w:color w:val="007200"/>
          <w:rtl/>
        </w:rPr>
        <w:t>غٌ</w:t>
      </w:r>
      <w:r w:rsidR="008F0226">
        <w:rPr>
          <w:b/>
          <w:bCs/>
          <w:color w:val="007200"/>
          <w:rtl/>
        </w:rPr>
        <w:t xml:space="preserve"> فَ</w:t>
      </w:r>
      <w:r w:rsidR="008F0226">
        <w:rPr>
          <w:rFonts w:hint="cs"/>
          <w:b/>
          <w:bCs/>
          <w:color w:val="007200"/>
          <w:rtl/>
        </w:rPr>
        <w:t>یَ</w:t>
      </w:r>
      <w:r w:rsidR="008F0226">
        <w:rPr>
          <w:rFonts w:hint="eastAsia"/>
          <w:b/>
          <w:bCs/>
          <w:color w:val="007200"/>
          <w:rtl/>
        </w:rPr>
        <w:t>تَّبِعُونَ</w:t>
      </w:r>
      <w:r w:rsidR="008F0226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8F0226">
        <w:rPr>
          <w:rFonts w:hint="cs"/>
          <w:b/>
          <w:bCs/>
          <w:color w:val="007200"/>
          <w:rtl/>
        </w:rPr>
        <w:t>ی</w:t>
      </w:r>
      <w:r w:rsidR="008F0226">
        <w:rPr>
          <w:rFonts w:hint="eastAsia"/>
          <w:b/>
          <w:bCs/>
          <w:color w:val="007200"/>
          <w:rtl/>
        </w:rPr>
        <w:t>لِهِ</w:t>
      </w:r>
      <w:r w:rsidR="008F0226">
        <w:rPr>
          <w:b/>
          <w:bCs/>
          <w:color w:val="007200"/>
          <w:rtl/>
        </w:rPr>
        <w:t xml:space="preserve"> وَمَا </w:t>
      </w:r>
      <w:r w:rsidR="008F0226">
        <w:rPr>
          <w:rFonts w:hint="cs"/>
          <w:b/>
          <w:bCs/>
          <w:color w:val="007200"/>
          <w:rtl/>
        </w:rPr>
        <w:t>یَ</w:t>
      </w:r>
      <w:r w:rsidR="008F0226">
        <w:rPr>
          <w:rFonts w:hint="eastAsia"/>
          <w:b/>
          <w:bCs/>
          <w:color w:val="007200"/>
          <w:rtl/>
        </w:rPr>
        <w:t>عْلَمُ</w:t>
      </w:r>
      <w:r w:rsidR="008F0226">
        <w:rPr>
          <w:b/>
          <w:bCs/>
          <w:color w:val="007200"/>
          <w:rtl/>
        </w:rPr>
        <w:t xml:space="preserve"> تَأْوِ</w:t>
      </w:r>
      <w:r w:rsidR="008F0226">
        <w:rPr>
          <w:rFonts w:hint="cs"/>
          <w:b/>
          <w:bCs/>
          <w:color w:val="007200"/>
          <w:rtl/>
        </w:rPr>
        <w:t>ی</w:t>
      </w:r>
      <w:r w:rsidR="008F0226">
        <w:rPr>
          <w:rFonts w:hint="eastAsia"/>
          <w:b/>
          <w:bCs/>
          <w:color w:val="007200"/>
          <w:rtl/>
        </w:rPr>
        <w:t>لَهُ</w:t>
      </w:r>
      <w:r w:rsidR="008F0226">
        <w:rPr>
          <w:b/>
          <w:bCs/>
          <w:color w:val="007200"/>
          <w:rtl/>
        </w:rPr>
        <w:t xml:space="preserve"> إِلَّا اللَّهُ وَالرَّاسِخُونَ فِ</w:t>
      </w:r>
      <w:r w:rsidR="008F0226">
        <w:rPr>
          <w:rFonts w:hint="cs"/>
          <w:b/>
          <w:bCs/>
          <w:color w:val="007200"/>
          <w:rtl/>
        </w:rPr>
        <w:t>ی</w:t>
      </w:r>
      <w:r w:rsidR="008F0226">
        <w:rPr>
          <w:b/>
          <w:bCs/>
          <w:color w:val="007200"/>
          <w:rtl/>
        </w:rPr>
        <w:t xml:space="preserve"> الْعِلْمِ </w:t>
      </w:r>
      <w:r w:rsidR="008F0226">
        <w:rPr>
          <w:rFonts w:hint="cs"/>
          <w:b/>
          <w:bCs/>
          <w:color w:val="007200"/>
          <w:rtl/>
        </w:rPr>
        <w:t>یَ</w:t>
      </w:r>
      <w:r w:rsidR="008F0226">
        <w:rPr>
          <w:rFonts w:hint="eastAsia"/>
          <w:b/>
          <w:bCs/>
          <w:color w:val="007200"/>
          <w:rtl/>
        </w:rPr>
        <w:t>قُولُونَ</w:t>
      </w:r>
      <w:r w:rsidR="008F0226">
        <w:rPr>
          <w:b/>
          <w:bCs/>
          <w:color w:val="007200"/>
          <w:rtl/>
        </w:rPr>
        <w:t xml:space="preserve"> آمَنَّا بِهِ کُلٌّ مِنْ عِنْدِ رَبِّنَا وَمَا </w:t>
      </w:r>
      <w:r w:rsidR="008F0226">
        <w:rPr>
          <w:rFonts w:hint="cs"/>
          <w:b/>
          <w:bCs/>
          <w:color w:val="007200"/>
          <w:rtl/>
        </w:rPr>
        <w:t>یَ</w:t>
      </w:r>
      <w:r w:rsidR="008F0226">
        <w:rPr>
          <w:rFonts w:hint="eastAsia"/>
          <w:b/>
          <w:bCs/>
          <w:color w:val="007200"/>
          <w:rtl/>
        </w:rPr>
        <w:t>ذَّکَّرُ</w:t>
      </w:r>
      <w:r w:rsidR="008F0226">
        <w:rPr>
          <w:b/>
          <w:bCs/>
          <w:color w:val="007200"/>
          <w:rtl/>
        </w:rPr>
        <w:t xml:space="preserve"> إِلَّا أُولُو الْأَلْبَابِ﴾ </w:t>
      </w:r>
    </w:p>
    <w:p w14:paraId="03DAFCD3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چند</w:t>
      </w:r>
      <w:r w:rsidRPr="008F10DC">
        <w:rPr>
          <w:color w:val="000000" w:themeColor="text1"/>
          <w:rtl/>
        </w:rPr>
        <w:t xml:space="preserve"> مسئله را ذکر کرد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م؛</w:t>
      </w:r>
      <w:r w:rsidRPr="008F10DC">
        <w:rPr>
          <w:color w:val="000000" w:themeColor="text1"/>
          <w:rtl/>
        </w:rPr>
        <w:t xml:space="preserve"> </w:t>
      </w:r>
    </w:p>
    <w:p w14:paraId="0321DA03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مطلب</w:t>
      </w:r>
      <w:r w:rsidRPr="008F10DC">
        <w:rPr>
          <w:color w:val="000000" w:themeColor="text1"/>
          <w:rtl/>
        </w:rPr>
        <w:t xml:space="preserve"> چهارم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پنجم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بود که محکم و متشابه به چه معناست؟ که اصل بحث هم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است، </w:t>
      </w:r>
    </w:p>
    <w:p w14:paraId="44B550C6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مقدمه‌ا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روز</w:t>
      </w:r>
      <w:r w:rsidRPr="008F10DC">
        <w:rPr>
          <w:color w:val="000000" w:themeColor="text1"/>
          <w:rtl/>
        </w:rPr>
        <w:t xml:space="preserve"> ذکر کرد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که از رموز گرفته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شد</w:t>
      </w:r>
      <w:r w:rsidRPr="008F10DC">
        <w:rPr>
          <w:color w:val="000000" w:themeColor="text1"/>
          <w:rtl/>
        </w:rPr>
        <w:t xml:space="preserve"> تا به نص و آن ط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ف</w:t>
      </w:r>
      <w:r w:rsidRPr="008F10DC">
        <w:rPr>
          <w:color w:val="000000" w:themeColor="text1"/>
          <w:rtl/>
        </w:rPr>
        <w:t xml:space="preserve"> از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ات،</w:t>
      </w:r>
      <w:r w:rsidRPr="008F10DC">
        <w:rPr>
          <w:color w:val="000000" w:themeColor="text1"/>
          <w:rtl/>
        </w:rPr>
        <w:t xml:space="preserve"> از جهت نوع دلالت آن بر مضام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اشاره شد. </w:t>
      </w:r>
    </w:p>
    <w:p w14:paraId="7AE891CC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با</w:t>
      </w:r>
      <w:r w:rsidRPr="008F10DC">
        <w:rPr>
          <w:color w:val="000000" w:themeColor="text1"/>
          <w:rtl/>
        </w:rPr>
        <w:t xml:space="preserve"> همان مقدمه‌ا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روز</w:t>
      </w:r>
      <w:r w:rsidRPr="008F10DC">
        <w:rPr>
          <w:color w:val="000000" w:themeColor="text1"/>
          <w:rtl/>
        </w:rPr>
        <w:t xml:space="preserve"> اشاره کرد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</w:t>
      </w:r>
      <w:r w:rsidRPr="008F10DC">
        <w:rPr>
          <w:color w:val="000000" w:themeColor="text1"/>
          <w:rtl/>
        </w:rPr>
        <w:t xml:space="preserve"> گفت چند احتمال در مفهوم متشابه و در نت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جه</w:t>
      </w:r>
      <w:r w:rsidRPr="008F10DC">
        <w:rPr>
          <w:color w:val="000000" w:themeColor="text1"/>
          <w:rtl/>
        </w:rPr>
        <w:t xml:space="preserve"> در مفهوم محکم در مقابل آن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متصور است که به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ترت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ب</w:t>
      </w:r>
      <w:r w:rsidRPr="008F10DC">
        <w:rPr>
          <w:color w:val="000000" w:themeColor="text1"/>
          <w:rtl/>
        </w:rPr>
        <w:t xml:space="preserve"> عرض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م؛</w:t>
      </w:r>
      <w:r w:rsidRPr="008F10DC">
        <w:rPr>
          <w:color w:val="000000" w:themeColor="text1"/>
          <w:rtl/>
        </w:rPr>
        <w:t xml:space="preserve"> </w:t>
      </w:r>
    </w:p>
    <w:p w14:paraId="472E3618" w14:textId="77777777" w:rsidR="008F10DC" w:rsidRPr="008F10DC" w:rsidRDefault="008F10DC" w:rsidP="00E379C0">
      <w:pPr>
        <w:pStyle w:val="Heading1"/>
        <w:rPr>
          <w:rtl/>
        </w:rPr>
      </w:pPr>
      <w:bookmarkStart w:id="6" w:name="_Toc220952281"/>
      <w:r w:rsidRPr="008F10DC">
        <w:rPr>
          <w:rFonts w:hint="eastAsia"/>
          <w:rtl/>
        </w:rPr>
        <w:t>احتمال</w:t>
      </w:r>
      <w:r w:rsidRPr="008F10DC">
        <w:rPr>
          <w:rtl/>
        </w:rPr>
        <w:t xml:space="preserve"> اول</w:t>
      </w:r>
      <w:bookmarkEnd w:id="6"/>
    </w:p>
    <w:p w14:paraId="52DE21A4" w14:textId="03AA68C5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متشابه دا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ره</w:t>
      </w:r>
      <w:r w:rsidRPr="008F10DC">
        <w:rPr>
          <w:color w:val="000000" w:themeColor="text1"/>
          <w:rtl/>
        </w:rPr>
        <w:t xml:space="preserve"> بس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ار</w:t>
      </w:r>
      <w:r w:rsidRPr="008F10DC">
        <w:rPr>
          <w:color w:val="000000" w:themeColor="text1"/>
          <w:rtl/>
        </w:rPr>
        <w:t xml:space="preserve"> محدود داشته باشد و آن فقط حروف مقطعه و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رمز است که </w:t>
      </w:r>
      <w:r w:rsidR="008F0226">
        <w:rPr>
          <w:color w:val="000000" w:themeColor="text1"/>
          <w:rtl/>
        </w:rPr>
        <w:t>عمدتاً</w:t>
      </w:r>
      <w:r w:rsidRPr="008F10DC">
        <w:rPr>
          <w:color w:val="000000" w:themeColor="text1"/>
          <w:rtl/>
        </w:rPr>
        <w:t xml:space="preserve"> حروف مقطعه است و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متشابه است و بق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محکم است، چون همه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مدال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دارد. </w:t>
      </w:r>
    </w:p>
    <w:p w14:paraId="2EBD7223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احتمال است که شا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قائل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نداشته باشد گرچه با شأن نزول ربط دارد، شأن نزول منطبق بر متشابه به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حروف مقطعه و رموز است، حداقل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شأن نزول‌ها،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همان است که عرض کرد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جمع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بزرگان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هود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گفتند</w:t>
      </w:r>
      <w:r w:rsidRPr="008F10DC">
        <w:rPr>
          <w:color w:val="000000" w:themeColor="text1"/>
          <w:rtl/>
        </w:rPr>
        <w:t xml:space="preserve"> که ما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الف لام 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تو فهم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eastAsia"/>
          <w:color w:val="000000" w:themeColor="text1"/>
          <w:rtl/>
        </w:rPr>
        <w:t>که</w:t>
      </w:r>
      <w:r w:rsidRPr="008F10DC">
        <w:rPr>
          <w:color w:val="000000" w:themeColor="text1"/>
          <w:rtl/>
        </w:rPr>
        <w:t xml:space="preserve"> دوره رسالت و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تو دوره پنجاه شصت‌ساله‌ا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است، محدود است که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نازل شد. </w:t>
      </w:r>
    </w:p>
    <w:p w14:paraId="34D06F39" w14:textId="5F37DE01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</w:t>
      </w:r>
      <w:r w:rsidR="008F0226">
        <w:rPr>
          <w:color w:val="000000" w:themeColor="text1"/>
          <w:rtl/>
        </w:rPr>
        <w:t>قطعاً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شأن نزول </w:t>
      </w:r>
      <w:r w:rsidR="008F0226">
        <w:rPr>
          <w:color w:val="000000" w:themeColor="text1"/>
          <w:rtl/>
        </w:rPr>
        <w:t>نشان‌دهنده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رموز و حروف مقطعه در متشابه </w:t>
      </w:r>
      <w:r w:rsidR="00AF4194">
        <w:rPr>
          <w:color w:val="000000" w:themeColor="text1"/>
          <w:rtl/>
        </w:rPr>
        <w:t>وارد</w:t>
      </w:r>
      <w:r w:rsidRPr="008F10DC">
        <w:rPr>
          <w:color w:val="000000" w:themeColor="text1"/>
          <w:rtl/>
        </w:rPr>
        <w:t xml:space="preserve"> است، اما 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چ</w:t>
      </w:r>
      <w:r w:rsidRPr="008F10DC">
        <w:rPr>
          <w:color w:val="000000" w:themeColor="text1"/>
          <w:rtl/>
        </w:rPr>
        <w:t xml:space="preserve"> وقت شأن نزول حصر را افاده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. </w:t>
      </w:r>
    </w:p>
    <w:p w14:paraId="3B47B4A0" w14:textId="358A9FFD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از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جهت که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گفت اختصاص دارد متشابه به رموز و حروف مقطعه، از جهت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گر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خود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در ادامه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تقس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م،</w:t>
      </w:r>
      <w:r w:rsidRPr="008F10DC">
        <w:rPr>
          <w:color w:val="000000" w:themeColor="text1"/>
          <w:rtl/>
        </w:rPr>
        <w:t xml:space="preserve"> به شکل تفر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</w:t>
      </w:r>
      <w:r w:rsidRPr="008F10DC">
        <w:rPr>
          <w:color w:val="000000" w:themeColor="text1"/>
          <w:rtl/>
        </w:rPr>
        <w:t xml:space="preserve"> </w:t>
      </w:r>
      <w:r w:rsidR="00AF4194">
        <w:rPr>
          <w:color w:val="000000" w:themeColor="text1"/>
          <w:rtl/>
        </w:rPr>
        <w:t>این‌جور</w:t>
      </w:r>
      <w:r w:rsidRPr="008F10DC">
        <w:rPr>
          <w:color w:val="000000" w:themeColor="text1"/>
          <w:rtl/>
        </w:rPr>
        <w:t xml:space="preserve"> آمده بود؛ </w:t>
      </w:r>
      <w:r w:rsidR="00AF4194">
        <w:rPr>
          <w:b/>
          <w:bCs/>
          <w:color w:val="007200"/>
          <w:rtl/>
        </w:rPr>
        <w:t>﴿فَأَمَّا الَّذِ</w:t>
      </w:r>
      <w:r w:rsidR="00AF4194">
        <w:rPr>
          <w:rFonts w:hint="cs"/>
          <w:b/>
          <w:bCs/>
          <w:color w:val="007200"/>
          <w:rtl/>
        </w:rPr>
        <w:t>ی</w:t>
      </w:r>
      <w:r w:rsidR="00AF4194">
        <w:rPr>
          <w:rFonts w:hint="eastAsia"/>
          <w:b/>
          <w:bCs/>
          <w:color w:val="007200"/>
          <w:rtl/>
        </w:rPr>
        <w:t>نَ</w:t>
      </w:r>
      <w:r w:rsidR="00AF4194">
        <w:rPr>
          <w:b/>
          <w:bCs/>
          <w:color w:val="007200"/>
          <w:rtl/>
        </w:rPr>
        <w:t xml:space="preserve"> فِ</w:t>
      </w:r>
      <w:r w:rsidR="00AF4194">
        <w:rPr>
          <w:rFonts w:hint="cs"/>
          <w:b/>
          <w:bCs/>
          <w:color w:val="007200"/>
          <w:rtl/>
        </w:rPr>
        <w:t>ی</w:t>
      </w:r>
      <w:r w:rsidR="00AF4194">
        <w:rPr>
          <w:b/>
          <w:bCs/>
          <w:color w:val="007200"/>
          <w:rtl/>
        </w:rPr>
        <w:t xml:space="preserve"> قُلُوبِهِمْ زَ</w:t>
      </w:r>
      <w:r w:rsidR="00AF4194">
        <w:rPr>
          <w:rFonts w:hint="cs"/>
          <w:b/>
          <w:bCs/>
          <w:color w:val="007200"/>
          <w:rtl/>
        </w:rPr>
        <w:t>یْ</w:t>
      </w:r>
      <w:r w:rsidR="00AF4194">
        <w:rPr>
          <w:rFonts w:hint="eastAsia"/>
          <w:b/>
          <w:bCs/>
          <w:color w:val="007200"/>
          <w:rtl/>
        </w:rPr>
        <w:t>غٌ</w:t>
      </w:r>
      <w:r w:rsidR="00AF4194">
        <w:rPr>
          <w:b/>
          <w:bCs/>
          <w:color w:val="007200"/>
          <w:rtl/>
        </w:rPr>
        <w:t xml:space="preserve"> فَ</w:t>
      </w:r>
      <w:r w:rsidR="00AF4194">
        <w:rPr>
          <w:rFonts w:hint="cs"/>
          <w:b/>
          <w:bCs/>
          <w:color w:val="007200"/>
          <w:rtl/>
        </w:rPr>
        <w:t>یَ</w:t>
      </w:r>
      <w:r w:rsidR="00AF4194">
        <w:rPr>
          <w:rFonts w:hint="eastAsia"/>
          <w:b/>
          <w:bCs/>
          <w:color w:val="007200"/>
          <w:rtl/>
        </w:rPr>
        <w:t>تَّبِعُونَ</w:t>
      </w:r>
      <w:r w:rsidR="00AF4194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AF4194">
        <w:rPr>
          <w:rFonts w:hint="cs"/>
          <w:b/>
          <w:bCs/>
          <w:color w:val="007200"/>
          <w:rtl/>
        </w:rPr>
        <w:t>ی</w:t>
      </w:r>
      <w:r w:rsidR="00AF4194">
        <w:rPr>
          <w:rFonts w:hint="eastAsia"/>
          <w:b/>
          <w:bCs/>
          <w:color w:val="007200"/>
          <w:rtl/>
        </w:rPr>
        <w:t>لِهِ</w:t>
      </w:r>
      <w:r w:rsidR="00AF4194">
        <w:rPr>
          <w:b/>
          <w:bCs/>
          <w:color w:val="007200"/>
          <w:rtl/>
        </w:rPr>
        <w:t xml:space="preserve">﴾ </w:t>
      </w:r>
      <w:r w:rsidRPr="008F10DC">
        <w:rPr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ظهور نسبتاً بالا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دارد که کسان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مرض در دل آن‌ها است دنبال مفاه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روند،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زها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که مفهوم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مدلول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دارد و از آن دستاو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جبر درست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کنند،</w:t>
      </w:r>
      <w:r w:rsidRPr="008F10DC">
        <w:rPr>
          <w:color w:val="000000" w:themeColor="text1"/>
          <w:rtl/>
        </w:rPr>
        <w:t xml:space="preserve"> در مقابل اخت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ار،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دستاو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آن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آورند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جسمان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ت</w:t>
      </w:r>
      <w:r w:rsidRPr="008F10DC">
        <w:rPr>
          <w:color w:val="000000" w:themeColor="text1"/>
          <w:rtl/>
        </w:rPr>
        <w:t xml:space="preserve"> خدا معا</w:t>
      </w:r>
      <w:r w:rsidRPr="008F10DC">
        <w:rPr>
          <w:rFonts w:hint="eastAsia"/>
          <w:color w:val="000000" w:themeColor="text1"/>
          <w:rtl/>
        </w:rPr>
        <w:t>ذ</w:t>
      </w:r>
      <w:r w:rsidRPr="008F10DC">
        <w:rPr>
          <w:color w:val="000000" w:themeColor="text1"/>
          <w:rtl/>
        </w:rPr>
        <w:t xml:space="preserve"> الله </w:t>
      </w:r>
      <w:r w:rsidR="00AF4194">
        <w:rPr>
          <w:color w:val="000000" w:themeColor="text1"/>
          <w:rtl/>
        </w:rPr>
        <w:t>مثلاً</w:t>
      </w:r>
      <w:r w:rsidRPr="008F10DC">
        <w:rPr>
          <w:color w:val="000000" w:themeColor="text1"/>
          <w:rtl/>
        </w:rPr>
        <w:t>. ظاهر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البته به اطلاق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</w:t>
      </w:r>
      <w:r w:rsidRPr="008F10DC">
        <w:rPr>
          <w:color w:val="000000" w:themeColor="text1"/>
          <w:rtl/>
        </w:rPr>
        <w:t>. چون ممکن است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م؛</w:t>
      </w:r>
      <w:r w:rsidRPr="008F10DC">
        <w:rPr>
          <w:color w:val="000000" w:themeColor="text1"/>
          <w:rtl/>
        </w:rPr>
        <w:t xml:space="preserve"> </w:t>
      </w:r>
      <w:r w:rsidR="00AF4194">
        <w:rPr>
          <w:b/>
          <w:bCs/>
          <w:color w:val="007200"/>
          <w:rtl/>
        </w:rPr>
        <w:t>﴿فَأَمَّا الَّذِ</w:t>
      </w:r>
      <w:r w:rsidR="00AF4194">
        <w:rPr>
          <w:rFonts w:hint="cs"/>
          <w:b/>
          <w:bCs/>
          <w:color w:val="007200"/>
          <w:rtl/>
        </w:rPr>
        <w:t>ی</w:t>
      </w:r>
      <w:r w:rsidR="00AF4194">
        <w:rPr>
          <w:rFonts w:hint="eastAsia"/>
          <w:b/>
          <w:bCs/>
          <w:color w:val="007200"/>
          <w:rtl/>
        </w:rPr>
        <w:t>نَ</w:t>
      </w:r>
      <w:r w:rsidR="00AF4194">
        <w:rPr>
          <w:b/>
          <w:bCs/>
          <w:color w:val="007200"/>
          <w:rtl/>
        </w:rPr>
        <w:t xml:space="preserve"> فِ</w:t>
      </w:r>
      <w:r w:rsidR="00AF4194">
        <w:rPr>
          <w:rFonts w:hint="cs"/>
          <w:b/>
          <w:bCs/>
          <w:color w:val="007200"/>
          <w:rtl/>
        </w:rPr>
        <w:t>ی</w:t>
      </w:r>
      <w:r w:rsidR="00AF4194">
        <w:rPr>
          <w:b/>
          <w:bCs/>
          <w:color w:val="007200"/>
          <w:rtl/>
        </w:rPr>
        <w:t xml:space="preserve"> قُلُوبِهِمْ زَ</w:t>
      </w:r>
      <w:r w:rsidR="00AF4194">
        <w:rPr>
          <w:rFonts w:hint="cs"/>
          <w:b/>
          <w:bCs/>
          <w:color w:val="007200"/>
          <w:rtl/>
        </w:rPr>
        <w:t>یْ</w:t>
      </w:r>
      <w:r w:rsidR="00AF4194">
        <w:rPr>
          <w:rFonts w:hint="eastAsia"/>
          <w:b/>
          <w:bCs/>
          <w:color w:val="007200"/>
          <w:rtl/>
        </w:rPr>
        <w:t>غٌ</w:t>
      </w:r>
      <w:r w:rsidR="00AF4194">
        <w:rPr>
          <w:b/>
          <w:bCs/>
          <w:color w:val="007200"/>
          <w:rtl/>
        </w:rPr>
        <w:t xml:space="preserve"> فَ</w:t>
      </w:r>
      <w:r w:rsidR="00AF4194">
        <w:rPr>
          <w:rFonts w:hint="cs"/>
          <w:b/>
          <w:bCs/>
          <w:color w:val="007200"/>
          <w:rtl/>
        </w:rPr>
        <w:t>یَ</w:t>
      </w:r>
      <w:r w:rsidR="00AF4194">
        <w:rPr>
          <w:rFonts w:hint="eastAsia"/>
          <w:b/>
          <w:bCs/>
          <w:color w:val="007200"/>
          <w:rtl/>
        </w:rPr>
        <w:t>تَّبِعُونَ</w:t>
      </w:r>
      <w:r w:rsidR="00AF4194">
        <w:rPr>
          <w:b/>
          <w:bCs/>
          <w:color w:val="007200"/>
          <w:rtl/>
        </w:rPr>
        <w:t xml:space="preserve"> مَا تَشَابَهَ مِنْهُ﴾</w:t>
      </w:r>
      <w:r w:rsidRPr="008F10DC">
        <w:rPr>
          <w:color w:val="000000" w:themeColor="text1"/>
          <w:rtl/>
        </w:rPr>
        <w:t xml:space="preserve"> مقصود همان تمسک به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حروف مقطعه است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اسناد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به قرآن،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خواهد</w:t>
      </w:r>
      <w:r w:rsidRPr="008F10DC">
        <w:rPr>
          <w:color w:val="000000" w:themeColor="text1"/>
          <w:rtl/>
        </w:rPr>
        <w:t xml:space="preserve"> بگو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با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حروف مقطعه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color w:val="000000" w:themeColor="text1"/>
          <w:rtl/>
        </w:rPr>
        <w:t>شود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را به قرآن نسبت بده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>. آن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</w:t>
      </w:r>
      <w:r w:rsidRPr="008F10DC">
        <w:rPr>
          <w:color w:val="000000" w:themeColor="text1"/>
          <w:rtl/>
        </w:rPr>
        <w:t xml:space="preserve">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ظاهر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فراتر از آن را هم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</w:t>
      </w:r>
      <w:r w:rsidRPr="008F10DC">
        <w:rPr>
          <w:color w:val="000000" w:themeColor="text1"/>
          <w:rtl/>
        </w:rPr>
        <w:t xml:space="preserve">. </w:t>
      </w:r>
    </w:p>
    <w:p w14:paraId="48E92C93" w14:textId="0467B59A" w:rsidR="008F10DC" w:rsidRPr="008F10DC" w:rsidRDefault="008F10DC" w:rsidP="00AF4194">
      <w:pPr>
        <w:ind w:firstLine="450"/>
        <w:rPr>
          <w:color w:val="000000" w:themeColor="text1"/>
          <w:rtl/>
        </w:rPr>
      </w:pP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گاه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حروف مقطعه غ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دوره حکومت بن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ه،</w:t>
      </w:r>
      <w:r w:rsidRPr="008F10DC">
        <w:rPr>
          <w:color w:val="000000" w:themeColor="text1"/>
          <w:rtl/>
        </w:rPr>
        <w:t xml:space="preserve"> استفاده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شده</w:t>
      </w:r>
      <w:r w:rsidRPr="008F10DC">
        <w:rPr>
          <w:color w:val="000000" w:themeColor="text1"/>
          <w:rtl/>
        </w:rPr>
        <w:t xml:space="preserve"> است، بعض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استفاده‌ها مبنا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فتنه‌انگ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شده</w:t>
      </w:r>
      <w:r w:rsidRPr="008F10DC">
        <w:rPr>
          <w:color w:val="000000" w:themeColor="text1"/>
          <w:rtl/>
        </w:rPr>
        <w:t xml:space="preserve"> است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ظاهر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ابتغاء الفتنه و ابتغاء ت</w:t>
      </w:r>
      <w:r w:rsidR="00AF4194">
        <w:rPr>
          <w:rFonts w:hint="cs"/>
          <w:color w:val="000000" w:themeColor="text1"/>
          <w:rtl/>
        </w:rPr>
        <w:t>أ</w:t>
      </w:r>
      <w:r w:rsidRPr="008F10DC">
        <w:rPr>
          <w:color w:val="000000" w:themeColor="text1"/>
          <w:rtl/>
        </w:rPr>
        <w:t>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له</w:t>
      </w:r>
      <w:r w:rsidRPr="008F10DC">
        <w:rPr>
          <w:color w:val="000000" w:themeColor="text1"/>
          <w:rtl/>
        </w:rPr>
        <w:t xml:space="preserve"> تمسک به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ظهور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کند،</w:t>
      </w:r>
      <w:r w:rsidRPr="008F10DC">
        <w:rPr>
          <w:color w:val="000000" w:themeColor="text1"/>
          <w:rtl/>
        </w:rPr>
        <w:t xml:space="preserve"> به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مفهوم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 که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البته استشهاد است. </w:t>
      </w:r>
    </w:p>
    <w:p w14:paraId="345FE410" w14:textId="568C563A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مهم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شأن نزول حصر را افاده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کند،</w:t>
      </w:r>
      <w:r w:rsidRPr="008F10DC">
        <w:rPr>
          <w:color w:val="000000" w:themeColor="text1"/>
          <w:rtl/>
        </w:rPr>
        <w:t xml:space="preserve"> با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ما تشابه منه، مفهومش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ست؟</w:t>
      </w:r>
      <w:r w:rsidRPr="008F10DC">
        <w:rPr>
          <w:color w:val="000000" w:themeColor="text1"/>
          <w:rtl/>
        </w:rPr>
        <w:t xml:space="preserve"> مفهوم آن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مفهوم اوسع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باشد آن شأن نزول حصر را افاده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 و مفهوم ما تشابه، مفهوم بازتر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</w:t>
      </w:r>
      <w:r w:rsidR="00AF4194">
        <w:rPr>
          <w:color w:val="000000" w:themeColor="text1"/>
          <w:rtl/>
        </w:rPr>
        <w:t>اولاً</w:t>
      </w:r>
      <w:r w:rsidRPr="008F10DC">
        <w:rPr>
          <w:color w:val="000000" w:themeColor="text1"/>
          <w:rtl/>
        </w:rPr>
        <w:t xml:space="preserve"> و بالذات تشابَه، ذهن آدم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رود</w:t>
      </w:r>
      <w:r w:rsidRPr="008F10DC">
        <w:rPr>
          <w:color w:val="000000" w:themeColor="text1"/>
          <w:rtl/>
        </w:rPr>
        <w:t xml:space="preserve"> به سمت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مدلول دارد، 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مد</w:t>
      </w:r>
      <w:r w:rsidRPr="008F10DC">
        <w:rPr>
          <w:rFonts w:hint="eastAsia"/>
          <w:color w:val="000000" w:themeColor="text1"/>
          <w:rtl/>
        </w:rPr>
        <w:t>لول</w:t>
      </w:r>
      <w:r w:rsidRPr="008F10DC">
        <w:rPr>
          <w:color w:val="000000" w:themeColor="text1"/>
          <w:rtl/>
        </w:rPr>
        <w:t xml:space="preserve"> تام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ندارد و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آشفتگ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بدئ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ابتدا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در آن هست. </w:t>
      </w:r>
    </w:p>
    <w:p w14:paraId="5DBCF96D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لذا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مفهوم، مفهوم عام و مطلق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 و شأن نزول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تواند</w:t>
      </w:r>
      <w:r w:rsidRPr="008F10DC">
        <w:rPr>
          <w:color w:val="000000" w:themeColor="text1"/>
          <w:rtl/>
        </w:rPr>
        <w:t xml:space="preserve"> تخص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ص</w:t>
      </w:r>
      <w:r w:rsidRPr="008F10DC">
        <w:rPr>
          <w:color w:val="000000" w:themeColor="text1"/>
          <w:rtl/>
        </w:rPr>
        <w:t xml:space="preserve"> بزند. </w:t>
      </w:r>
    </w:p>
    <w:p w14:paraId="35B9AC9B" w14:textId="34C4E28C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وقت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مفهوم ظرف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ت</w:t>
      </w:r>
      <w:r w:rsidRPr="008F10DC">
        <w:rPr>
          <w:color w:val="000000" w:themeColor="text1"/>
          <w:rtl/>
        </w:rPr>
        <w:t xml:space="preserve"> اطلاق و عموم دارد،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را 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شأن نزول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مخصص چسب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ده</w:t>
      </w:r>
      <w:r w:rsidRPr="008F10DC">
        <w:rPr>
          <w:color w:val="000000" w:themeColor="text1"/>
          <w:rtl/>
        </w:rPr>
        <w:t xml:space="preserve"> به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دل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چسب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ده</w:t>
      </w:r>
      <w:r w:rsidRPr="008F10DC">
        <w:rPr>
          <w:color w:val="000000" w:themeColor="text1"/>
          <w:rtl/>
        </w:rPr>
        <w:t xml:space="preserve"> به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باشد که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مخصص است الا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دل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color w:val="000000" w:themeColor="text1"/>
          <w:rtl/>
        </w:rPr>
        <w:t xml:space="preserve"> خاص داشته باش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و هم راکعون </w:t>
      </w:r>
      <w:r w:rsidR="00061343">
        <w:rPr>
          <w:color w:val="000000" w:themeColor="text1"/>
          <w:rtl/>
        </w:rPr>
        <w:t>این‌طور</w:t>
      </w:r>
      <w:r w:rsidRPr="008F10DC">
        <w:rPr>
          <w:color w:val="000000" w:themeColor="text1"/>
          <w:rtl/>
        </w:rPr>
        <w:t xml:space="preserve"> گفته شده است که آنجا فقط مدلول 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و 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چ</w:t>
      </w:r>
      <w:r w:rsidRPr="008F10DC">
        <w:rPr>
          <w:color w:val="000000" w:themeColor="text1"/>
          <w:rtl/>
        </w:rPr>
        <w:t xml:space="preserve">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color w:val="000000" w:themeColor="text1"/>
          <w:rtl/>
        </w:rPr>
        <w:t xml:space="preserve">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گر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را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. </w:t>
      </w:r>
    </w:p>
    <w:p w14:paraId="2F1F8044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اول که دا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ره</w:t>
      </w:r>
      <w:r w:rsidRPr="008F10DC">
        <w:rPr>
          <w:color w:val="000000" w:themeColor="text1"/>
          <w:rtl/>
        </w:rPr>
        <w:t xml:space="preserve"> متشابه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محدود، محکم بق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را همه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حروف مقطعه و غ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حروف مقطعه که با آن شأن نزول هم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سازگار است. </w:t>
      </w:r>
    </w:p>
    <w:p w14:paraId="66886EE4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پاسخ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مفهوم ما تشابه منه،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مفهوم عام‌تر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 و شأن نزول هم عل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الاصول مخصص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. </w:t>
      </w:r>
    </w:p>
    <w:p w14:paraId="1B1317E4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با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دو نکته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…</w:t>
      </w:r>
    </w:p>
    <w:p w14:paraId="4688515B" w14:textId="77777777" w:rsidR="008F10DC" w:rsidRPr="008F10DC" w:rsidRDefault="008F10DC" w:rsidP="00E379C0">
      <w:pPr>
        <w:pStyle w:val="Heading1"/>
        <w:rPr>
          <w:rtl/>
        </w:rPr>
      </w:pPr>
      <w:bookmarkStart w:id="7" w:name="_Toc220952282"/>
      <w:r w:rsidRPr="008F10DC">
        <w:rPr>
          <w:rFonts w:hint="eastAsia"/>
          <w:rtl/>
        </w:rPr>
        <w:t>احتمال</w:t>
      </w:r>
      <w:r w:rsidRPr="008F10DC">
        <w:rPr>
          <w:rtl/>
        </w:rPr>
        <w:t xml:space="preserve"> دوم</w:t>
      </w:r>
      <w:bookmarkEnd w:id="7"/>
      <w:r w:rsidRPr="008F10DC">
        <w:rPr>
          <w:rtl/>
        </w:rPr>
        <w:t xml:space="preserve"> </w:t>
      </w:r>
    </w:p>
    <w:p w14:paraId="76A5ED7E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متشابه دو قسم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رد؛</w:t>
      </w:r>
      <w:r w:rsidRPr="008F10DC">
        <w:rPr>
          <w:color w:val="000000" w:themeColor="text1"/>
          <w:rtl/>
        </w:rPr>
        <w:t xml:space="preserve"> </w:t>
      </w:r>
    </w:p>
    <w:p w14:paraId="5694E805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color w:val="000000" w:themeColor="text1"/>
          <w:rtl/>
        </w:rPr>
        <w:t xml:space="preserve">۱- حروف مقطعه و رموز قرآن </w:t>
      </w:r>
    </w:p>
    <w:p w14:paraId="2995DB5D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color w:val="000000" w:themeColor="text1"/>
          <w:rtl/>
        </w:rPr>
        <w:t>۲- مجمل‌ها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قرآن، آنجا که لفظ و کلام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در قرآن مجمل است، مجمل هم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کلام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در آن ظهور نباشد، مردد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چند معنا باشد. آدم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داند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معنا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دارد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تواند</w:t>
      </w:r>
      <w:r w:rsidRPr="008F10DC">
        <w:rPr>
          <w:color w:val="000000" w:themeColor="text1"/>
          <w:rtl/>
        </w:rPr>
        <w:t xml:space="preserve"> استقرار بر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معنا به نحو ظهور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نص بکند. </w:t>
      </w:r>
    </w:p>
    <w:p w14:paraId="750D4690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هر دو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رد،</w:t>
      </w:r>
      <w:r w:rsidRPr="008F10DC">
        <w:rPr>
          <w:color w:val="000000" w:themeColor="text1"/>
          <w:rtl/>
        </w:rPr>
        <w:t xml:space="preserve"> متشابه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آن که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رمز است مثل حروف مقطعه،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مجمل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 که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آن را بفهم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. </w:t>
      </w:r>
    </w:p>
    <w:p w14:paraId="195902F8" w14:textId="2A1350F3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مجمل</w:t>
      </w:r>
      <w:r w:rsidRPr="008F10DC">
        <w:rPr>
          <w:color w:val="000000" w:themeColor="text1"/>
          <w:rtl/>
        </w:rPr>
        <w:t xml:space="preserve"> به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خاص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مقابل مب</w:t>
      </w:r>
      <w:r w:rsidRPr="008F10DC">
        <w:rPr>
          <w:rFonts w:hint="cs"/>
          <w:color w:val="000000" w:themeColor="text1"/>
          <w:rtl/>
        </w:rPr>
        <w:t>یّ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در اصول است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کلام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مفردات آن موضوع له دارد، </w:t>
      </w:r>
      <w:r w:rsidR="00061343">
        <w:rPr>
          <w:color w:val="000000" w:themeColor="text1"/>
          <w:rtl/>
        </w:rPr>
        <w:t>معنادار</w:t>
      </w:r>
      <w:r w:rsidRPr="008F10DC">
        <w:rPr>
          <w:color w:val="000000" w:themeColor="text1"/>
          <w:rtl/>
        </w:rPr>
        <w:t>د، معلوم است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ترک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قرار گرفته است قابل فهم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احتمالات متساو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در شرح آن وجود دارد، شب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که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مشترک لفظ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در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باشد و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مشخص کن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که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وضع له آن،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مشترک لفظ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آن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مشترک لفظ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است؟ </w:t>
      </w:r>
    </w:p>
    <w:p w14:paraId="06D392EE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دوم که امور مجمل که عل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الاصول مجمل است آن را در متشابهات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اور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به اضافه آن که از رموز است. </w:t>
      </w:r>
    </w:p>
    <w:p w14:paraId="7DB855BA" w14:textId="61FD4A59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دوم مانع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ندارد که مجمل را در متشابه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اور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م،</w:t>
      </w:r>
      <w:r w:rsidRPr="008F10DC">
        <w:rPr>
          <w:color w:val="000000" w:themeColor="text1"/>
          <w:rtl/>
        </w:rPr>
        <w:t xml:space="preserve">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با آن که در ظاهر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هست که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متشابه آن است که در دلشان 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غ</w:t>
      </w:r>
      <w:r w:rsidRPr="008F10DC">
        <w:rPr>
          <w:color w:val="000000" w:themeColor="text1"/>
          <w:rtl/>
        </w:rPr>
        <w:t xml:space="preserve"> است، دنبال آن راه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افتند</w:t>
      </w:r>
      <w:r w:rsidRPr="008F10DC">
        <w:rPr>
          <w:color w:val="000000" w:themeColor="text1"/>
          <w:rtl/>
        </w:rPr>
        <w:t>. ظاهر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ابتغاء فتنه و ابتغاء </w:t>
      </w:r>
      <w:r w:rsidR="00061343">
        <w:rPr>
          <w:color w:val="000000" w:themeColor="text1"/>
          <w:rtl/>
        </w:rPr>
        <w:t>تأویل</w:t>
      </w:r>
      <w:r w:rsidRPr="008F10DC">
        <w:rPr>
          <w:color w:val="000000" w:themeColor="text1"/>
          <w:rtl/>
        </w:rPr>
        <w:t xml:space="preserve"> در جا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با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باشد که قابل استشهاد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باشد و الا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مجمل است را کس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من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معنا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ش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است،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تواند</w:t>
      </w:r>
      <w:r w:rsidRPr="008F10DC">
        <w:rPr>
          <w:color w:val="000000" w:themeColor="text1"/>
          <w:rtl/>
        </w:rPr>
        <w:t xml:space="preserve"> مشمول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باشد،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حصر آن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دو با آن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از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استفاده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سازگار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به متشابه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فتنه‌انگ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تمسک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کنند،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جاد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انحراف و ضلالت تمسک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. </w:t>
      </w:r>
    </w:p>
    <w:p w14:paraId="23BDB34A" w14:textId="445A9653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عرفا مجمل است، دو </w:t>
      </w:r>
      <w:r w:rsidR="00061343">
        <w:rPr>
          <w:color w:val="000000" w:themeColor="text1"/>
          <w:rtl/>
        </w:rPr>
        <w:t>معنادار</w:t>
      </w:r>
      <w:r w:rsidRPr="008F10DC">
        <w:rPr>
          <w:color w:val="000000" w:themeColor="text1"/>
          <w:rtl/>
        </w:rPr>
        <w:t>د؛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طرف تمسک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اضلال،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مصداق روشن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برا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فتنه‌انگ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اضلال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color w:val="000000" w:themeColor="text1"/>
          <w:rtl/>
        </w:rPr>
        <w:t xml:space="preserve"> بالاتر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در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باشد که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در معنا مصداق خوب و روشن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پ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دا</w:t>
      </w:r>
      <w:r w:rsidRPr="008F10DC">
        <w:rPr>
          <w:color w:val="000000" w:themeColor="text1"/>
          <w:rtl/>
        </w:rPr>
        <w:t xml:space="preserve"> بکند </w:t>
      </w:r>
    </w:p>
    <w:p w14:paraId="3F93D4F5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در 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حال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گفت که مجمل هم جزء متشابهات هست،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لفظ معان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محتمل متوازن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دارد که ترج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ح</w:t>
      </w:r>
      <w:r w:rsidRPr="008F10DC">
        <w:rPr>
          <w:color w:val="000000" w:themeColor="text1"/>
          <w:rtl/>
        </w:rPr>
        <w:t xml:space="preserve"> واضح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آن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بالاخره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گفت متشابه و صدق متشابه بر آن مانع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ندارد، مثل رموز. </w:t>
      </w:r>
    </w:p>
    <w:p w14:paraId="255D81E3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کارکرد متشابه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رساند</w:t>
      </w:r>
      <w:r w:rsidRPr="008F10DC">
        <w:rPr>
          <w:color w:val="000000" w:themeColor="text1"/>
          <w:rtl/>
        </w:rPr>
        <w:t xml:space="preserve"> که فراتر از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است، . لذا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را بع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دان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که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احتمال دوم درست است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دا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ره،</w:t>
      </w:r>
      <w:r w:rsidRPr="008F10DC">
        <w:rPr>
          <w:color w:val="000000" w:themeColor="text1"/>
          <w:rtl/>
        </w:rPr>
        <w:t xml:space="preserve"> از رموز به مجملات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آورد</w:t>
      </w:r>
      <w:r w:rsidRPr="008F10DC">
        <w:rPr>
          <w:color w:val="000000" w:themeColor="text1"/>
          <w:rtl/>
        </w:rPr>
        <w:t xml:space="preserve"> اما حصر آن وجه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شا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نداشته باشد و حداقل خلاف ظاهر هست. </w:t>
      </w:r>
    </w:p>
    <w:p w14:paraId="0F4CB4DD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دوم، تا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اختلاف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اصول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اخبار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>. همه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ند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توانند</w:t>
      </w:r>
      <w:r w:rsidRPr="008F10DC">
        <w:rPr>
          <w:color w:val="000000" w:themeColor="text1"/>
          <w:rtl/>
        </w:rPr>
        <w:t xml:space="preserve"> بگو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ند،</w:t>
      </w:r>
      <w:r w:rsidRPr="008F10DC">
        <w:rPr>
          <w:color w:val="000000" w:themeColor="text1"/>
          <w:rtl/>
        </w:rPr>
        <w:t xml:space="preserve"> بحث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 که حروف مقطعه جزء متشابهات است، مجملات هم جزء متشابهات است. </w:t>
      </w:r>
    </w:p>
    <w:p w14:paraId="0CC33C22" w14:textId="7C23E2F2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اما</w:t>
      </w:r>
      <w:r w:rsidRPr="008F10DC">
        <w:rPr>
          <w:color w:val="000000" w:themeColor="text1"/>
          <w:rtl/>
        </w:rPr>
        <w:t xml:space="preserve"> حصر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نها</w:t>
      </w:r>
      <w:r w:rsidRPr="008F10DC">
        <w:rPr>
          <w:color w:val="000000" w:themeColor="text1"/>
          <w:rtl/>
        </w:rPr>
        <w:t xml:space="preserve"> سازگار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 با </w:t>
      </w:r>
      <w:r w:rsidR="00061343">
        <w:rPr>
          <w:color w:val="000000" w:themeColor="text1"/>
          <w:rtl/>
        </w:rPr>
        <w:t>آنچه</w:t>
      </w:r>
      <w:r w:rsidRPr="008F10DC">
        <w:rPr>
          <w:color w:val="000000" w:themeColor="text1"/>
          <w:rtl/>
        </w:rPr>
        <w:t xml:space="preserve"> ما از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فهم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. </w:t>
      </w:r>
    </w:p>
    <w:p w14:paraId="38E6A085" w14:textId="77777777" w:rsidR="008F10DC" w:rsidRPr="008F10DC" w:rsidRDefault="008F10DC" w:rsidP="00E379C0">
      <w:pPr>
        <w:pStyle w:val="Heading1"/>
        <w:rPr>
          <w:rtl/>
        </w:rPr>
      </w:pPr>
      <w:bookmarkStart w:id="8" w:name="_Toc220952283"/>
      <w:r w:rsidRPr="008F10DC">
        <w:rPr>
          <w:rFonts w:hint="eastAsia"/>
          <w:rtl/>
        </w:rPr>
        <w:t>احتمال</w:t>
      </w:r>
      <w:r w:rsidRPr="008F10DC">
        <w:rPr>
          <w:rtl/>
        </w:rPr>
        <w:t xml:space="preserve"> سوم</w:t>
      </w:r>
      <w:bookmarkEnd w:id="8"/>
      <w:r w:rsidRPr="008F10DC">
        <w:rPr>
          <w:rtl/>
        </w:rPr>
        <w:t xml:space="preserve"> </w:t>
      </w:r>
    </w:p>
    <w:p w14:paraId="02A8E2B1" w14:textId="5DDF3032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بگو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متشابه علاوه بر آن دو بخش سابق،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مجمل و رموز، شامل آنجا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که ظواهر وجود دارد، آنجا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که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دلالت بر مضمون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دارد اما به حد نص و قطع و اطم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نان</w:t>
      </w:r>
      <w:r w:rsidRPr="008F10DC">
        <w:rPr>
          <w:color w:val="000000" w:themeColor="text1"/>
          <w:rtl/>
        </w:rPr>
        <w:t xml:space="preserve"> نرس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ده</w:t>
      </w:r>
      <w:r w:rsidRPr="008F10DC">
        <w:rPr>
          <w:color w:val="000000" w:themeColor="text1"/>
          <w:rtl/>
        </w:rPr>
        <w:t xml:space="preserve"> است.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ظواهر هم مشمول دل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color w:val="000000" w:themeColor="text1"/>
          <w:rtl/>
        </w:rPr>
        <w:t xml:space="preserve"> هست منته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جزء متشابهات به شمار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علاوه بر آن دو بخش قبل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در ظهور ابتدا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آن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تقابل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با بعض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قواعد عقل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محکمات دارد، نه هر ظاهر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،</w:t>
      </w:r>
      <w:r w:rsidRPr="008F10DC">
        <w:rPr>
          <w:color w:val="000000" w:themeColor="text1"/>
          <w:rtl/>
        </w:rPr>
        <w:t xml:space="preserve"> ظاهر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</w:t>
      </w:r>
      <w:r w:rsidR="00061343">
        <w:rPr>
          <w:color w:val="000000" w:themeColor="text1"/>
          <w:rtl/>
        </w:rPr>
        <w:t>بدآموزی</w:t>
      </w:r>
      <w:r w:rsidRPr="008F10DC">
        <w:rPr>
          <w:color w:val="000000" w:themeColor="text1"/>
          <w:rtl/>
        </w:rPr>
        <w:t xml:space="preserve"> بر اساس آن قواعد عقل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محکمات و مسلم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color w:val="000000" w:themeColor="text1"/>
          <w:rtl/>
        </w:rPr>
        <w:t xml:space="preserve"> دارد.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نوع ظواهر، ظاهرها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ابتدا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در واقع،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نها</w:t>
      </w:r>
      <w:r w:rsidRPr="008F10DC">
        <w:rPr>
          <w:color w:val="000000" w:themeColor="text1"/>
          <w:rtl/>
        </w:rPr>
        <w:t xml:space="preserve"> را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جزء متشابهات است. </w:t>
      </w:r>
    </w:p>
    <w:p w14:paraId="240D41A5" w14:textId="44219E06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ظواهر</w:t>
      </w:r>
      <w:r w:rsidRPr="008F10DC">
        <w:rPr>
          <w:color w:val="000000" w:themeColor="text1"/>
          <w:rtl/>
        </w:rPr>
        <w:t xml:space="preserve"> ابتدا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که در آن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تخالف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ناسازگار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با قواعد روشن عقل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محکمات دارد. بالاخره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زها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را عقل ما قاطع حکم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کند،</w:t>
      </w:r>
      <w:r w:rsidRPr="008F10DC">
        <w:rPr>
          <w:color w:val="000000" w:themeColor="text1"/>
          <w:rtl/>
        </w:rPr>
        <w:t xml:space="preserve"> </w:t>
      </w:r>
      <w:r w:rsidR="00AF4194">
        <w:rPr>
          <w:color w:val="000000" w:themeColor="text1"/>
          <w:rtl/>
        </w:rPr>
        <w:t>مثلاً</w:t>
      </w:r>
      <w:r w:rsidRPr="008F10DC">
        <w:rPr>
          <w:color w:val="000000" w:themeColor="text1"/>
          <w:rtl/>
        </w:rPr>
        <w:t xml:space="preserve"> در مورد خدا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جسم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صراحت‌ها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قاطع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دارد </w:t>
      </w:r>
      <w:r w:rsidR="00AF4194">
        <w:rPr>
          <w:color w:val="000000" w:themeColor="text1"/>
          <w:rtl/>
        </w:rPr>
        <w:t>مثلاً</w:t>
      </w:r>
      <w:r w:rsidRPr="008F10DC">
        <w:rPr>
          <w:color w:val="000000" w:themeColor="text1"/>
          <w:rtl/>
        </w:rPr>
        <w:t xml:space="preserve"> </w:t>
      </w:r>
      <w:r w:rsidR="00061343">
        <w:rPr>
          <w:color w:val="000000" w:themeColor="text1"/>
          <w:rtl/>
        </w:rPr>
        <w:t>رسول‌خدا</w:t>
      </w:r>
      <w:r w:rsidRPr="008F10DC">
        <w:rPr>
          <w:color w:val="000000" w:themeColor="text1"/>
          <w:rtl/>
        </w:rPr>
        <w:t xml:space="preserve"> رسالتش ابد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است. </w:t>
      </w:r>
    </w:p>
    <w:p w14:paraId="2B9C2A44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آن</w:t>
      </w:r>
      <w:r w:rsidRPr="008F10DC">
        <w:rPr>
          <w:color w:val="000000" w:themeColor="text1"/>
          <w:rtl/>
        </w:rPr>
        <w:t xml:space="preserve">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مقابل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اصول مسلم قرار بگ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رد،</w:t>
      </w:r>
      <w:r w:rsidRPr="008F10DC">
        <w:rPr>
          <w:color w:val="000000" w:themeColor="text1"/>
          <w:rtl/>
        </w:rPr>
        <w:t xml:space="preserve"> جزء متشابهات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. </w:t>
      </w:r>
    </w:p>
    <w:p w14:paraId="210E3C96" w14:textId="77777777" w:rsidR="008F10DC" w:rsidRPr="008F10DC" w:rsidRDefault="008F10DC" w:rsidP="00E379C0">
      <w:pPr>
        <w:pStyle w:val="Heading1"/>
        <w:rPr>
          <w:rtl/>
        </w:rPr>
      </w:pPr>
      <w:bookmarkStart w:id="9" w:name="_Toc220952284"/>
      <w:r w:rsidRPr="008F10DC">
        <w:rPr>
          <w:rFonts w:hint="eastAsia"/>
          <w:rtl/>
        </w:rPr>
        <w:t>خلاصه</w:t>
      </w:r>
      <w:r w:rsidRPr="008F10DC">
        <w:rPr>
          <w:rtl/>
        </w:rPr>
        <w:t xml:space="preserve"> مطلب</w:t>
      </w:r>
      <w:bookmarkEnd w:id="9"/>
    </w:p>
    <w:p w14:paraId="3A36FDB7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پس</w:t>
      </w:r>
      <w:r w:rsidRPr="008F10DC">
        <w:rPr>
          <w:color w:val="000000" w:themeColor="text1"/>
          <w:rtl/>
        </w:rPr>
        <w:t xml:space="preserve"> متشابهات سه دا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ره</w:t>
      </w:r>
      <w:r w:rsidRPr="008F10DC">
        <w:rPr>
          <w:color w:val="000000" w:themeColor="text1"/>
          <w:rtl/>
        </w:rPr>
        <w:t xml:space="preserve"> را گرفت؛ </w:t>
      </w:r>
    </w:p>
    <w:p w14:paraId="6AB02A4C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color w:val="000000" w:themeColor="text1"/>
          <w:rtl/>
        </w:rPr>
        <w:t>۱- حروف مقطعه و رموز</w:t>
      </w:r>
    </w:p>
    <w:p w14:paraId="03539721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color w:val="000000" w:themeColor="text1"/>
          <w:rtl/>
        </w:rPr>
        <w:t xml:space="preserve">۲- مجملات </w:t>
      </w:r>
    </w:p>
    <w:p w14:paraId="38D98795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color w:val="000000" w:themeColor="text1"/>
          <w:rtl/>
        </w:rPr>
        <w:t>۳-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دارد که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ظواهر با امور مسلم عقل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مسلم قرآن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سازگار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. </w:t>
      </w:r>
    </w:p>
    <w:p w14:paraId="0C333A9F" w14:textId="2A3B8B44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تا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که برس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متشابه </w:t>
      </w:r>
      <w:r w:rsidR="00061343">
        <w:rPr>
          <w:color w:val="000000" w:themeColor="text1"/>
          <w:rtl/>
        </w:rPr>
        <w:t>معنادار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و تما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</w:t>
      </w:r>
      <w:r w:rsidRPr="008F10DC">
        <w:rPr>
          <w:color w:val="000000" w:themeColor="text1"/>
          <w:rtl/>
        </w:rPr>
        <w:t xml:space="preserve">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گر</w:t>
      </w:r>
      <w:r w:rsidRPr="008F10DC">
        <w:rPr>
          <w:color w:val="000000" w:themeColor="text1"/>
          <w:rtl/>
        </w:rPr>
        <w:t xml:space="preserve"> در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ات</w:t>
      </w:r>
      <w:r w:rsidRPr="008F10DC">
        <w:rPr>
          <w:color w:val="000000" w:themeColor="text1"/>
          <w:rtl/>
        </w:rPr>
        <w:t xml:space="preserve"> قرآن جد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اساس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و الا رموز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ک</w:t>
      </w:r>
      <w:r w:rsidRPr="008F10DC">
        <w:rPr>
          <w:color w:val="000000" w:themeColor="text1"/>
          <w:rtl/>
        </w:rPr>
        <w:t xml:space="preserve"> تعداد حروف مقطعه هست که محدود و مشخص است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بحث مهم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ندارد. </w:t>
      </w:r>
    </w:p>
    <w:p w14:paraId="245CA7ED" w14:textId="2F02A633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مجمل</w:t>
      </w:r>
      <w:r w:rsidRPr="008F10DC">
        <w:rPr>
          <w:color w:val="000000" w:themeColor="text1"/>
          <w:rtl/>
        </w:rPr>
        <w:t xml:space="preserve"> عل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الاطلاق هم در قرآن پ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دا</w:t>
      </w:r>
      <w:r w:rsidRPr="008F10DC">
        <w:rPr>
          <w:color w:val="000000" w:themeColor="text1"/>
          <w:rtl/>
        </w:rPr>
        <w:t xml:space="preserve"> کردن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کار مشکل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 که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ه</w:t>
      </w:r>
      <w:r w:rsidRPr="008F10DC">
        <w:rPr>
          <w:color w:val="000000" w:themeColor="text1"/>
          <w:rtl/>
        </w:rPr>
        <w:t xml:space="preserve"> 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احتمالات به نحو اشتراک لفظ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مردد است و ه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چ</w:t>
      </w:r>
      <w:r w:rsidRPr="008F10DC">
        <w:rPr>
          <w:color w:val="000000" w:themeColor="text1"/>
          <w:rtl/>
        </w:rPr>
        <w:t xml:space="preserve"> مدلول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از آن </w:t>
      </w:r>
      <w:r w:rsidR="00061343">
        <w:rPr>
          <w:color w:val="000000" w:themeColor="text1"/>
          <w:rtl/>
        </w:rPr>
        <w:t>به دست</w:t>
      </w:r>
      <w:r w:rsidRPr="008F10DC">
        <w:rPr>
          <w:color w:val="000000" w:themeColor="text1"/>
          <w:rtl/>
        </w:rPr>
        <w:t xml:space="preserve"> آورد.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خ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کم است. اگر پ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دا</w:t>
      </w:r>
      <w:r w:rsidRPr="008F10DC">
        <w:rPr>
          <w:color w:val="000000" w:themeColor="text1"/>
          <w:rtl/>
        </w:rPr>
        <w:t xml:space="preserve"> بشود. </w:t>
      </w:r>
    </w:p>
    <w:p w14:paraId="11A2F17D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اگر کس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دقت بکند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با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زها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عقل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color w:val="000000" w:themeColor="text1"/>
          <w:rtl/>
        </w:rPr>
        <w:t xml:space="preserve"> مسلمات نقل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سازگار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ن‌ها</w:t>
      </w:r>
      <w:r w:rsidRPr="008F10DC">
        <w:rPr>
          <w:color w:val="000000" w:themeColor="text1"/>
          <w:rtl/>
        </w:rPr>
        <w:t xml:space="preserve"> در متشابهات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آ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و 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ظواهر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متشابه است و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توان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تمسک بکن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و عقلا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هم هست که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تمسک کرد. </w:t>
      </w:r>
    </w:p>
    <w:p w14:paraId="3316F957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بالاخره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به ظهور بدو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تمسک کرد، حرف اصول هم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ظهورات بدئ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ابتدا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قابل تمسک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</w:t>
      </w:r>
      <w:r w:rsidRPr="008F10DC">
        <w:rPr>
          <w:color w:val="000000" w:themeColor="text1"/>
          <w:rtl/>
        </w:rPr>
        <w:t xml:space="preserve"> مگر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قرائن متصل و منفصل و لب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 غ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لب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ده</w:t>
      </w:r>
      <w:r w:rsidRPr="008F10DC">
        <w:rPr>
          <w:color w:val="000000" w:themeColor="text1"/>
          <w:rtl/>
        </w:rPr>
        <w:t xml:space="preserve"> شود،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نکه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متشابه است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بدون آن‌ها، متشابه است، بدون آن‌ها نم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به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تمسک کرد. </w:t>
      </w:r>
    </w:p>
    <w:p w14:paraId="13684989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پس</w:t>
      </w:r>
      <w:r w:rsidRPr="008F10DC">
        <w:rPr>
          <w:color w:val="000000" w:themeColor="text1"/>
          <w:rtl/>
        </w:rPr>
        <w:t xml:space="preserve"> در احتمال سوم، نوع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از ظواهر، نه مطلق ظواهر، قرار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</w:t>
      </w:r>
      <w:r w:rsidRPr="008F10DC">
        <w:rPr>
          <w:color w:val="000000" w:themeColor="text1"/>
          <w:rtl/>
        </w:rPr>
        <w:t xml:space="preserve">. </w:t>
      </w:r>
    </w:p>
    <w:p w14:paraId="22D9D8D3" w14:textId="77777777" w:rsidR="008F10DC" w:rsidRPr="008F10DC" w:rsidRDefault="008F10DC" w:rsidP="00E379C0">
      <w:pPr>
        <w:pStyle w:val="Heading1"/>
        <w:rPr>
          <w:rtl/>
        </w:rPr>
      </w:pPr>
      <w:bookmarkStart w:id="10" w:name="_Toc220952285"/>
      <w:r w:rsidRPr="008F10DC">
        <w:rPr>
          <w:rFonts w:hint="eastAsia"/>
          <w:rtl/>
        </w:rPr>
        <w:t>احتمال</w:t>
      </w:r>
      <w:r w:rsidRPr="008F10DC">
        <w:rPr>
          <w:rtl/>
        </w:rPr>
        <w:t xml:space="preserve"> چهارم</w:t>
      </w:r>
      <w:bookmarkEnd w:id="10"/>
    </w:p>
    <w:p w14:paraId="1A5FD824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است که بگو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rFonts w:hint="eastAsia"/>
          <w:color w:val="000000" w:themeColor="text1"/>
          <w:rtl/>
        </w:rPr>
        <w:t>م</w:t>
      </w:r>
      <w:r w:rsidRPr="008F10DC">
        <w:rPr>
          <w:color w:val="000000" w:themeColor="text1"/>
          <w:rtl/>
        </w:rPr>
        <w:t xml:space="preserve"> هر سه قبل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به اضافه سا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الظواهر،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حرف اخبار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است، اخبار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همه ظواهر، ولو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در فقه است، 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زها</w:t>
      </w:r>
      <w:r w:rsidRPr="008F10DC">
        <w:rPr>
          <w:rFonts w:hint="cs"/>
          <w:color w:val="000000" w:themeColor="text1"/>
          <w:rtl/>
        </w:rPr>
        <w:t>یی</w:t>
      </w:r>
      <w:r w:rsidRPr="008F10DC">
        <w:rPr>
          <w:color w:val="000000" w:themeColor="text1"/>
          <w:rtl/>
        </w:rPr>
        <w:t xml:space="preserve"> که مقابل مسلمات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قواعد عقل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مقابل آن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هر سه قبل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متشابه است، 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به اضافه سا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</w:t>
      </w:r>
      <w:r w:rsidRPr="008F10DC">
        <w:rPr>
          <w:color w:val="000000" w:themeColor="text1"/>
          <w:rtl/>
        </w:rPr>
        <w:t xml:space="preserve"> الظواهر. </w:t>
      </w:r>
    </w:p>
    <w:p w14:paraId="69F3AD79" w14:textId="77777777" w:rsidR="008F10DC" w:rsidRPr="008F10DC" w:rsidRDefault="008F10DC" w:rsidP="00E379C0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احتمال چهارم است و حرف اخبار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است.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نجا</w:t>
      </w:r>
      <w:r w:rsidRPr="008F10DC">
        <w:rPr>
          <w:color w:val="000000" w:themeColor="text1"/>
          <w:rtl/>
        </w:rPr>
        <w:t xml:space="preserve"> مقابل اصول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قرار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رد</w:t>
      </w:r>
      <w:r w:rsidRPr="008F10DC">
        <w:rPr>
          <w:color w:val="000000" w:themeColor="text1"/>
          <w:rtl/>
        </w:rPr>
        <w:t xml:space="preserve">. </w:t>
      </w:r>
    </w:p>
    <w:p w14:paraId="138B99E4" w14:textId="54D69DFD" w:rsidR="00E15FA2" w:rsidRPr="006F279F" w:rsidRDefault="008F10DC" w:rsidP="00061343">
      <w:pPr>
        <w:ind w:firstLine="450"/>
        <w:rPr>
          <w:color w:val="000000" w:themeColor="text1"/>
          <w:rtl/>
        </w:rPr>
      </w:pPr>
      <w:r w:rsidRPr="008F10DC">
        <w:rPr>
          <w:rFonts w:hint="eastAsia"/>
          <w:color w:val="000000" w:themeColor="text1"/>
          <w:rtl/>
        </w:rPr>
        <w:t>اخبار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متشابه احتمال چهارم، 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عن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شامل رموز، مجملات و ظواهر مقابل مسلمات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شود</w:t>
      </w:r>
      <w:r w:rsidRPr="008F10DC">
        <w:rPr>
          <w:color w:val="000000" w:themeColor="text1"/>
          <w:rtl/>
        </w:rPr>
        <w:t xml:space="preserve"> به اضافه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مقابل مسلمات ن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ست،</w:t>
      </w:r>
      <w:r w:rsidRPr="008F10DC">
        <w:rPr>
          <w:color w:val="000000" w:themeColor="text1"/>
          <w:rtl/>
        </w:rPr>
        <w:t xml:space="preserve"> مثل اطلاق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</w:t>
      </w:r>
      <w:r w:rsidR="00061343">
        <w:rPr>
          <w:b/>
          <w:bCs/>
          <w:color w:val="007200"/>
          <w:rtl/>
        </w:rPr>
        <w:t>﴿أَوْفُوا بِالْعُقُودِ﴾</w:t>
      </w:r>
      <w:r w:rsidRPr="008F10DC">
        <w:rPr>
          <w:color w:val="000000" w:themeColor="text1"/>
          <w:rtl/>
        </w:rPr>
        <w:t>،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</w:t>
      </w:r>
      <w:r w:rsidRPr="008F10DC">
        <w:rPr>
          <w:color w:val="000000" w:themeColor="text1"/>
          <w:rtl/>
        </w:rPr>
        <w:t xml:space="preserve"> ظواهر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color w:val="000000" w:themeColor="text1"/>
          <w:rtl/>
        </w:rPr>
        <w:t xml:space="preserve"> که در قرآن وجود دارد م</w:t>
      </w:r>
      <w:r w:rsidRPr="008F10DC">
        <w:rPr>
          <w:rFonts w:hint="cs"/>
          <w:color w:val="000000" w:themeColor="text1"/>
          <w:rtl/>
        </w:rPr>
        <w:t>ی‌</w:t>
      </w:r>
      <w:r w:rsidRPr="008F10DC">
        <w:rPr>
          <w:rFonts w:hint="eastAsia"/>
          <w:color w:val="000000" w:themeColor="text1"/>
          <w:rtl/>
        </w:rPr>
        <w:t>گو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د</w:t>
      </w:r>
      <w:r w:rsidRPr="008F10DC">
        <w:rPr>
          <w:color w:val="000000" w:themeColor="text1"/>
          <w:rtl/>
        </w:rPr>
        <w:t xml:space="preserve"> ا</w:t>
      </w:r>
      <w:r w:rsidRPr="008F10DC">
        <w:rPr>
          <w:rFonts w:hint="cs"/>
          <w:color w:val="000000" w:themeColor="text1"/>
          <w:rtl/>
        </w:rPr>
        <w:t>ی</w:t>
      </w:r>
      <w:r w:rsidRPr="008F10DC">
        <w:rPr>
          <w:rFonts w:hint="eastAsia"/>
          <w:color w:val="000000" w:themeColor="text1"/>
          <w:rtl/>
        </w:rPr>
        <w:t>نها</w:t>
      </w:r>
      <w:r w:rsidRPr="008F10DC">
        <w:rPr>
          <w:color w:val="000000" w:themeColor="text1"/>
          <w:rtl/>
        </w:rPr>
        <w:t xml:space="preserve"> هم جزء متشابهات است</w:t>
      </w:r>
      <w:r w:rsidR="00061343">
        <w:rPr>
          <w:rFonts w:hint="cs"/>
          <w:color w:val="000000" w:themeColor="text1"/>
          <w:rtl/>
        </w:rPr>
        <w:t>.</w:t>
      </w:r>
      <w:bookmarkStart w:id="11" w:name="_GoBack"/>
      <w:bookmarkEnd w:id="11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79C7C" w14:textId="77777777" w:rsidR="00D50A56" w:rsidRDefault="00D50A56" w:rsidP="000D5800">
      <w:pPr>
        <w:spacing w:after="0"/>
      </w:pPr>
      <w:r>
        <w:separator/>
      </w:r>
    </w:p>
  </w:endnote>
  <w:endnote w:type="continuationSeparator" w:id="0">
    <w:p w14:paraId="42F06E6B" w14:textId="77777777" w:rsidR="00D50A56" w:rsidRDefault="00D50A56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D02EDFF-2550-4C51-B192-6E2667C726B3}"/>
    <w:embedBold r:id="rId2" w:fontKey="{E96DE70F-270C-4FDF-830E-AA91C02D6CF4}"/>
    <w:embedBoldItalic r:id="rId3" w:fontKey="{C1E90912-E04F-4FF7-82AD-A754EFE1A620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C9290836-B8CF-49BA-85D3-0E4130C0CCC5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FAAA8A42-2635-47F8-B706-3DE27FA4B7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A5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445F" w14:textId="77777777" w:rsidR="00D50A56" w:rsidRDefault="00D50A56" w:rsidP="000D5800">
      <w:pPr>
        <w:spacing w:after="0"/>
      </w:pPr>
      <w:r>
        <w:separator/>
      </w:r>
    </w:p>
  </w:footnote>
  <w:footnote w:type="continuationSeparator" w:id="0">
    <w:p w14:paraId="66B9469C" w14:textId="77777777" w:rsidR="00D50A56" w:rsidRDefault="00D50A56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74A581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EB24CF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543D62">
      <w:rPr>
        <w:rFonts w:ascii="Adobe Arabic" w:hAnsi="Adobe Arabic" w:cs="B Mitra" w:hint="cs"/>
        <w:b/>
        <w:bCs/>
        <w:sz w:val="24"/>
        <w:szCs w:val="24"/>
        <w:rtl/>
      </w:rPr>
      <w:t>3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1BEAFF08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43D62">
      <w:rPr>
        <w:rFonts w:ascii="Adobe Arabic" w:hAnsi="Adobe Arabic" w:cs="B Mitra" w:hint="cs"/>
        <w:b/>
        <w:bCs/>
        <w:sz w:val="24"/>
        <w:szCs w:val="24"/>
        <w:rtl/>
      </w:rPr>
      <w:t>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5837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7B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871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343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282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3D8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B36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9CE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4EB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9D7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0AC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949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3D62"/>
    <w:rsid w:val="005443E0"/>
    <w:rsid w:val="00544409"/>
    <w:rsid w:val="0054490C"/>
    <w:rsid w:val="005449D6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29D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396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51F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2B1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43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37EBC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45F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226"/>
    <w:rsid w:val="008F03AC"/>
    <w:rsid w:val="008F083F"/>
    <w:rsid w:val="008F089F"/>
    <w:rsid w:val="008F08E1"/>
    <w:rsid w:val="008F10DC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1A8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4D62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55D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28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21C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4194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075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5B16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500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60C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A56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337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379C0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4CF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899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5D06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D9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DD48-4092-43D5-9451-9A68BAD2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245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عنوان</vt:lpstr>
      </vt:variant>
      <vt:variant>
        <vt:i4>1</vt:i4>
      </vt:variant>
    </vt:vector>
  </HeadingPairs>
  <TitlesOfParts>
    <vt:vector size="9" baseType="lpstr">
      <vt:lpstr/>
      <vt:lpstr>موضوع: اصول / حجیت ظهور/</vt:lpstr>
      <vt:lpstr>پیشگفتار </vt:lpstr>
      <vt:lpstr>احتمال اول</vt:lpstr>
      <vt:lpstr>احتمال دوم </vt:lpstr>
      <vt:lpstr>احتمال سوم </vt:lpstr>
      <vt:lpstr>خلاصه مطلب</vt:lpstr>
      <vt:lpstr>احتمال چهارم</vt:lpstr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10</cp:revision>
  <dcterms:created xsi:type="dcterms:W3CDTF">2026-01-31T14:28:00Z</dcterms:created>
  <dcterms:modified xsi:type="dcterms:W3CDTF">2026-02-03T05:05:00Z</dcterms:modified>
</cp:coreProperties>
</file>