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E379C0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661C7C6C" w14:textId="17208E50" w:rsidR="004F2484" w:rsidRDefault="0070112B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560866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اصول</w:t>
            </w:r>
            <w:r w:rsidR="004F2484" w:rsidRPr="00810AC4">
              <w:rPr>
                <w:rStyle w:val="Hyperlink"/>
                <w:noProof/>
                <w:rtl/>
              </w:rPr>
              <w:t xml:space="preserve"> /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حج</w:t>
            </w:r>
            <w:r w:rsidR="004F2484" w:rsidRPr="00810AC4">
              <w:rPr>
                <w:rStyle w:val="Hyperlink"/>
                <w:rFonts w:hint="cs"/>
                <w:noProof/>
                <w:rtl/>
              </w:rPr>
              <w:t>ی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ت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ظهور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_Toc221560866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2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6DDE1958" w14:textId="60E53C3B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67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پ</w:t>
            </w:r>
            <w:r w:rsidR="004F2484" w:rsidRPr="00810AC4">
              <w:rPr>
                <w:rStyle w:val="Hyperlink"/>
                <w:rFonts w:hint="cs"/>
                <w:noProof/>
                <w:rtl/>
              </w:rPr>
              <w:t>ی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_Toc221560867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2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7C7F2433" w14:textId="64E8C8CC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68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سطح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اول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_Toc221560868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3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349CB3A3" w14:textId="6261EA65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69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سطح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دوم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_Toc221560869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3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7AA43879" w14:textId="4179A036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0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خلاصه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مطلب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_Toc221560870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4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09176602" w14:textId="681C1293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1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سطح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سوم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_Toc221560871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4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61B10B81" w14:textId="7F6C879D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2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تکرار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مطلب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_Toc221560872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5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60133737" w14:textId="7FC20FD2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3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سطح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چهارم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_Toc221560873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5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5C3A33A3" w14:textId="0FDA55B6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4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سطح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پنجم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_Toc221560874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6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3FDBDB51" w14:textId="7634B30D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5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سطح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ششم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_Toc221560875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7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707989DD" w14:textId="5132EC93" w:rsidR="004F2484" w:rsidRDefault="00F14351" w:rsidP="004F248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560876" w:history="1">
            <w:r w:rsidR="004F2484" w:rsidRPr="00810AC4">
              <w:rPr>
                <w:rStyle w:val="Hyperlink"/>
                <w:rFonts w:hint="eastAsia"/>
                <w:noProof/>
                <w:rtl/>
              </w:rPr>
              <w:t>بررس</w:t>
            </w:r>
            <w:r w:rsidR="004F2484" w:rsidRPr="00810AC4">
              <w:rPr>
                <w:rStyle w:val="Hyperlink"/>
                <w:rFonts w:hint="cs"/>
                <w:noProof/>
                <w:rtl/>
              </w:rPr>
              <w:t>ی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معنا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تفس</w:t>
            </w:r>
            <w:r w:rsidR="004F2484" w:rsidRPr="00810AC4">
              <w:rPr>
                <w:rStyle w:val="Hyperlink"/>
                <w:rFonts w:hint="cs"/>
                <w:noProof/>
                <w:rtl/>
              </w:rPr>
              <w:t>ی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ر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4F2484" w:rsidRPr="00810AC4">
              <w:rPr>
                <w:rStyle w:val="Hyperlink"/>
                <w:rFonts w:hint="eastAsia"/>
                <w:noProof/>
                <w:rtl/>
              </w:rPr>
              <w:t>و</w:t>
            </w:r>
            <w:r w:rsidR="004F2484" w:rsidRPr="00810AC4">
              <w:rPr>
                <w:rStyle w:val="Hyperlink"/>
                <w:noProof/>
                <w:rtl/>
              </w:rPr>
              <w:t xml:space="preserve"> </w:t>
            </w:r>
            <w:r w:rsidR="00BE48D2">
              <w:rPr>
                <w:rStyle w:val="Hyperlink"/>
                <w:rFonts w:hint="eastAsia"/>
                <w:noProof/>
                <w:rtl/>
              </w:rPr>
              <w:t>تأویل</w:t>
            </w:r>
            <w:r w:rsidR="004F2484">
              <w:rPr>
                <w:noProof/>
                <w:webHidden/>
              </w:rPr>
              <w:tab/>
            </w:r>
            <w:r w:rsidR="004F2484">
              <w:rPr>
                <w:noProof/>
                <w:webHidden/>
              </w:rPr>
              <w:fldChar w:fldCharType="begin"/>
            </w:r>
            <w:r w:rsidR="004F2484">
              <w:rPr>
                <w:noProof/>
                <w:webHidden/>
              </w:rPr>
              <w:instrText xml:space="preserve"> PAGEREF _Toc221560876 \h </w:instrText>
            </w:r>
            <w:r w:rsidR="004F2484">
              <w:rPr>
                <w:noProof/>
                <w:webHidden/>
              </w:rPr>
            </w:r>
            <w:r w:rsidR="004F2484">
              <w:rPr>
                <w:noProof/>
                <w:webHidden/>
              </w:rPr>
              <w:fldChar w:fldCharType="separate"/>
            </w:r>
            <w:r w:rsidR="004F2484">
              <w:rPr>
                <w:noProof/>
                <w:webHidden/>
              </w:rPr>
              <w:t>8</w:t>
            </w:r>
            <w:r w:rsidR="004F2484">
              <w:rPr>
                <w:noProof/>
                <w:webHidden/>
              </w:rPr>
              <w:fldChar w:fldCharType="end"/>
            </w:r>
          </w:hyperlink>
        </w:p>
        <w:p w14:paraId="4A306D47" w14:textId="01AAE284" w:rsidR="00123630" w:rsidRPr="0008453A" w:rsidRDefault="0070112B" w:rsidP="001E698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E379C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409E9FDB" w:rsidR="001005A8" w:rsidRPr="0008453A" w:rsidRDefault="00BE48D2" w:rsidP="00E379C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1560866"/>
      <w:r w:rsidRPr="002D763A">
        <w:rPr>
          <w:rFonts w:hint="cs"/>
          <w:rtl/>
        </w:rPr>
        <w:lastRenderedPageBreak/>
        <w:t xml:space="preserve">موضوع: </w:t>
      </w:r>
      <w:r w:rsidR="001005A8" w:rsidRPr="00BE48D2">
        <w:rPr>
          <w:color w:val="auto"/>
          <w:w w:val="100"/>
          <w:rtl/>
        </w:rPr>
        <w:t>اصول</w:t>
      </w:r>
      <w:r w:rsidR="00CB37FD" w:rsidRPr="00BE48D2">
        <w:rPr>
          <w:color w:val="auto"/>
          <w:w w:val="100"/>
          <w:rtl/>
        </w:rPr>
        <w:t xml:space="preserve"> </w:t>
      </w:r>
      <w:r w:rsidR="001005A8" w:rsidRPr="00BE48D2">
        <w:rPr>
          <w:color w:val="auto"/>
          <w:w w:val="100"/>
          <w:rtl/>
        </w:rPr>
        <w:t>/</w:t>
      </w:r>
      <w:bookmarkEnd w:id="2"/>
      <w:r w:rsidR="001005A8" w:rsidRPr="00BE48D2">
        <w:rPr>
          <w:color w:val="auto"/>
          <w:w w:val="100"/>
          <w:rtl/>
        </w:rPr>
        <w:t xml:space="preserve"> </w:t>
      </w:r>
      <w:r w:rsidR="001005A8" w:rsidRPr="00BE48D2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BE48D2">
        <w:rPr>
          <w:rFonts w:hint="cs"/>
          <w:color w:val="auto"/>
          <w:w w:val="100"/>
          <w:rtl/>
        </w:rPr>
        <w:t>ظهور</w:t>
      </w:r>
      <w:bookmarkEnd w:id="4"/>
      <w:r w:rsidRPr="00BE48D2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E379C0">
      <w:pPr>
        <w:pStyle w:val="Heading1"/>
        <w:ind w:firstLine="450"/>
        <w:jc w:val="both"/>
        <w:rPr>
          <w:rtl/>
        </w:rPr>
      </w:pPr>
      <w:bookmarkStart w:id="5" w:name="_Toc22156086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EC86E46" w14:textId="77777777" w:rsidR="004F2484" w:rsidRPr="004F2484" w:rsidRDefault="00A04633" w:rsidP="004F2484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4F2484" w:rsidRPr="004F2484">
        <w:rPr>
          <w:color w:val="000000" w:themeColor="text1"/>
          <w:rtl/>
        </w:rPr>
        <w:t>ذ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ل</w:t>
      </w:r>
      <w:r w:rsidR="004F2484" w:rsidRPr="004F2484">
        <w:rPr>
          <w:color w:val="000000" w:themeColor="text1"/>
          <w:rtl/>
        </w:rPr>
        <w:t xml:space="preserve"> روا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ات</w:t>
      </w:r>
      <w:r w:rsidR="004F2484" w:rsidRPr="004F2484">
        <w:rPr>
          <w:color w:val="000000" w:themeColor="text1"/>
          <w:rtl/>
        </w:rPr>
        <w:t xml:space="preserve"> و آ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ات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color w:val="000000" w:themeColor="text1"/>
          <w:rtl/>
        </w:rPr>
        <w:t xml:space="preserve"> که مربوط به تقس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م</w:t>
      </w:r>
      <w:r w:rsidR="004F2484" w:rsidRPr="004F2484">
        <w:rPr>
          <w:color w:val="000000" w:themeColor="text1"/>
          <w:rtl/>
        </w:rPr>
        <w:t xml:space="preserve"> قرآن به محکم و متشابه بود، 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ک</w:t>
      </w:r>
      <w:r w:rsidR="004F2484" w:rsidRPr="004F2484">
        <w:rPr>
          <w:color w:val="000000" w:themeColor="text1"/>
          <w:rtl/>
        </w:rPr>
        <w:t xml:space="preserve"> سلسله مباحث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color w:val="000000" w:themeColor="text1"/>
          <w:rtl/>
        </w:rPr>
        <w:t xml:space="preserve"> را ملاحظه کرد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د</w:t>
      </w:r>
      <w:r w:rsidR="004F2484" w:rsidRPr="004F2484">
        <w:rPr>
          <w:color w:val="000000" w:themeColor="text1"/>
          <w:rtl/>
        </w:rPr>
        <w:t xml:space="preserve"> و به ترت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ب</w:t>
      </w:r>
      <w:r w:rsidR="004F2484" w:rsidRPr="004F2484">
        <w:rPr>
          <w:color w:val="000000" w:themeColor="text1"/>
          <w:rtl/>
        </w:rPr>
        <w:t xml:space="preserve"> جلو آمد</w:t>
      </w:r>
      <w:r w:rsidR="004F2484" w:rsidRPr="004F2484">
        <w:rPr>
          <w:rFonts w:hint="cs"/>
          <w:color w:val="000000" w:themeColor="text1"/>
          <w:rtl/>
        </w:rPr>
        <w:t>ی</w:t>
      </w:r>
      <w:r w:rsidR="004F2484" w:rsidRPr="004F2484">
        <w:rPr>
          <w:rFonts w:hint="eastAsia"/>
          <w:color w:val="000000" w:themeColor="text1"/>
          <w:rtl/>
        </w:rPr>
        <w:t>م</w:t>
      </w:r>
      <w:r w:rsidR="004F2484" w:rsidRPr="004F2484">
        <w:rPr>
          <w:color w:val="000000" w:themeColor="text1"/>
          <w:rtl/>
        </w:rPr>
        <w:t xml:space="preserve">. </w:t>
      </w:r>
    </w:p>
    <w:p w14:paraId="0A3B3E49" w14:textId="333A4F1F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آن‌ها، مبحث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ذ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شر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فه</w:t>
      </w:r>
      <w:r w:rsidRPr="004F2484">
        <w:rPr>
          <w:color w:val="000000" w:themeColor="text1"/>
          <w:rtl/>
        </w:rPr>
        <w:t xml:space="preserve"> مطرح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مسئله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است،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القرآن به چه معنا است و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هم در باب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چه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فرما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د؟</w:t>
      </w:r>
      <w:r w:rsidRPr="004F2484">
        <w:rPr>
          <w:color w:val="000000" w:themeColor="text1"/>
          <w:rtl/>
        </w:rPr>
        <w:t xml:space="preserve"> </w:t>
      </w:r>
    </w:p>
    <w:p w14:paraId="1DD13B9B" w14:textId="093BBB9B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</w:t>
      </w:r>
      <w:r w:rsidRPr="004F2484">
        <w:rPr>
          <w:color w:val="000000" w:themeColor="text1"/>
          <w:rtl/>
        </w:rPr>
        <w:t xml:space="preserve"> از جمله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شبهه که ممکن است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اختصاص به معصوم دارد و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 آن‌ها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توانند</w:t>
      </w:r>
      <w:r w:rsidRPr="004F2484">
        <w:rPr>
          <w:color w:val="000000" w:themeColor="text1"/>
          <w:rtl/>
        </w:rPr>
        <w:t xml:space="preserve"> وارد آن بشوند و اگر متشابه را شامل ظواهر هم بدان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آن وقت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را هم شامل آن بدان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و ذ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را هم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مختص به معصوم است، آن وقت سخن اخبار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>ن 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عرض کرد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7EE86EEA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مقدمه</w:t>
      </w:r>
      <w:r w:rsidRPr="004F2484">
        <w:rPr>
          <w:color w:val="000000" w:themeColor="text1"/>
          <w:rtl/>
        </w:rPr>
        <w:t xml:space="preserve"> اساس</w:t>
      </w:r>
      <w:r w:rsidRPr="004F2484">
        <w:rPr>
          <w:rFonts w:hint="cs"/>
          <w:color w:val="000000" w:themeColor="text1"/>
          <w:rtl/>
        </w:rPr>
        <w:t>ی</w:t>
      </w:r>
    </w:p>
    <w:p w14:paraId="35F3FD65" w14:textId="29CB2329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چند</w:t>
      </w:r>
      <w:r w:rsidRPr="004F2484">
        <w:rPr>
          <w:color w:val="000000" w:themeColor="text1"/>
          <w:rtl/>
        </w:rPr>
        <w:t xml:space="preserve"> نکته مقدمات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روز</w:t>
      </w:r>
      <w:r w:rsidRPr="004F2484">
        <w:rPr>
          <w:color w:val="000000" w:themeColor="text1"/>
          <w:rtl/>
        </w:rPr>
        <w:t xml:space="preserve"> عرض کردم، الان با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آن مقدمات که اشاره شد،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پرداز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به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مقدمه اساس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آن سا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افکند</w:t>
      </w:r>
      <w:r w:rsidRPr="004F2484">
        <w:rPr>
          <w:color w:val="000000" w:themeColor="text1"/>
          <w:rtl/>
        </w:rPr>
        <w:t xml:space="preserve"> بر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نکه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را چگونه معنا بکن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6C4CE53A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</w:t>
      </w:r>
      <w:r w:rsidRPr="004F2484">
        <w:rPr>
          <w:color w:val="000000" w:themeColor="text1"/>
          <w:rtl/>
        </w:rPr>
        <w:t xml:space="preserve"> آن مقدمه اساس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 (ا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گاه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جسته گر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خته،</w:t>
      </w:r>
      <w:r w:rsidRPr="004F2484">
        <w:rPr>
          <w:color w:val="000000" w:themeColor="text1"/>
          <w:rtl/>
        </w:rPr>
        <w:t xml:space="preserve"> اجزائ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مسئله را در موقع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مختلف عرض کرده‌ا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الان با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شا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به جهات اجمع از قبل و از ماسبق عرض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>.)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متن مواجه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چه مراحل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ارتباط با آن متن ط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شود؟</w:t>
      </w:r>
      <w:r w:rsidRPr="004F2484">
        <w:rPr>
          <w:color w:val="000000" w:themeColor="text1"/>
          <w:rtl/>
        </w:rPr>
        <w:t xml:space="preserve"> و چه اقسام و انواع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مضام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متن متصور است؟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روا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هر متن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از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متکلم بزرگ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با چه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مضام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مواجه هست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م؟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سؤال است، به 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ژه</w:t>
      </w:r>
      <w:r w:rsidRPr="004F2484">
        <w:rPr>
          <w:color w:val="000000" w:themeColor="text1"/>
          <w:rtl/>
        </w:rPr>
        <w:t xml:space="preserve"> متن قرآن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متون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از مباد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برجسته صادر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از مباد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عال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دارا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مقام حکمت و علم عال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هستند صادر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شود،</w:t>
      </w:r>
      <w:r w:rsidRPr="004F2484">
        <w:rPr>
          <w:color w:val="000000" w:themeColor="text1"/>
          <w:rtl/>
        </w:rPr>
        <w:t xml:space="preserve"> سؤال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 که با چه رشته‌ا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مضام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و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در آن‌ها مواجه هست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م؟</w:t>
      </w:r>
      <w:r w:rsidRPr="004F2484">
        <w:rPr>
          <w:color w:val="000000" w:themeColor="text1"/>
          <w:rtl/>
        </w:rPr>
        <w:t xml:space="preserve"> از جمله قرآن، ما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شتر</w:t>
      </w:r>
      <w:r w:rsidRPr="004F2484">
        <w:rPr>
          <w:color w:val="000000" w:themeColor="text1"/>
          <w:rtl/>
        </w:rPr>
        <w:t xml:space="preserve"> ترک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</w:t>
      </w:r>
      <w:r w:rsidRPr="004F2484">
        <w:rPr>
          <w:color w:val="000000" w:themeColor="text1"/>
          <w:rtl/>
        </w:rPr>
        <w:t xml:space="preserve"> بر قرآن و روا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color w:val="000000" w:themeColor="text1"/>
          <w:rtl/>
        </w:rPr>
        <w:t xml:space="preserve"> دار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5D02E498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در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گفت که پشت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صادر شده است و ما با آن آغاز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و مواجهه ابتدا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پشت آن چه خبرها است؟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سؤال اصل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است. پشت سر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تابلو لفظ،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پرچم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برافراشته شده است به شکل لفظ، جلو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رو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ما، چه خبر است؟ </w:t>
      </w:r>
    </w:p>
    <w:p w14:paraId="5308853E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گفت خبرها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متصور است،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متصور است، به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ترت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ب</w:t>
      </w:r>
      <w:r w:rsidRPr="004F2484">
        <w:rPr>
          <w:color w:val="000000" w:themeColor="text1"/>
          <w:rtl/>
        </w:rPr>
        <w:t xml:space="preserve"> است که اهم آن‌ها و بخش‌ها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آن که متصور است عرض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کنم</w:t>
      </w:r>
      <w:r w:rsidRPr="004F2484">
        <w:rPr>
          <w:color w:val="000000" w:themeColor="text1"/>
          <w:rtl/>
        </w:rPr>
        <w:t xml:space="preserve">. </w:t>
      </w:r>
    </w:p>
    <w:p w14:paraId="08EC7631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چند</w:t>
      </w:r>
      <w:r w:rsidRPr="004F2484">
        <w:rPr>
          <w:color w:val="000000" w:themeColor="text1"/>
          <w:rtl/>
        </w:rPr>
        <w:t xml:space="preserve">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هست که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است که در دا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قرار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رد،</w:t>
      </w:r>
      <w:r w:rsidRPr="004F2484">
        <w:rPr>
          <w:color w:val="000000" w:themeColor="text1"/>
          <w:rtl/>
        </w:rPr>
        <w:t xml:space="preserve"> مدلول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ن،</w:t>
      </w:r>
      <w:r w:rsidRPr="004F2484">
        <w:rPr>
          <w:color w:val="000000" w:themeColor="text1"/>
          <w:rtl/>
        </w:rPr>
        <w:t xml:space="preserve"> آن قدر بحث شده است که مدلول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تابع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است و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هم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مطابق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تضمن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التزام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است. </w:t>
      </w:r>
    </w:p>
    <w:p w14:paraId="727EE108" w14:textId="62A36AE7" w:rsid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التزام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گفته شده است، لزوم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ن،</w:t>
      </w:r>
      <w:r w:rsidRPr="004F2484">
        <w:rPr>
          <w:color w:val="000000" w:themeColor="text1"/>
          <w:rtl/>
        </w:rPr>
        <w:t xml:space="preserve"> به معنا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اخص،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مطلق لزوم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و لو به معنا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الاعم باشد.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است که خود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مراتب و مراحل دارد. </w:t>
      </w:r>
    </w:p>
    <w:p w14:paraId="32490107" w14:textId="62F00E02" w:rsidR="004F2484" w:rsidRPr="004F2484" w:rsidRDefault="004F2484" w:rsidP="004F2484">
      <w:pPr>
        <w:pStyle w:val="Heading1"/>
        <w:rPr>
          <w:rtl/>
        </w:rPr>
      </w:pPr>
      <w:bookmarkStart w:id="6" w:name="_Toc221560868"/>
      <w:r>
        <w:rPr>
          <w:rFonts w:hint="cs"/>
          <w:rtl/>
        </w:rPr>
        <w:t>سطح اول</w:t>
      </w:r>
      <w:bookmarkEnd w:id="6"/>
    </w:p>
    <w:p w14:paraId="088BE8B2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پس</w:t>
      </w:r>
      <w:r w:rsidRPr="004F2484">
        <w:rPr>
          <w:color w:val="000000" w:themeColor="text1"/>
          <w:rtl/>
        </w:rPr>
        <w:t xml:space="preserve"> ما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مواجهه با متن شد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اول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سطح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از آن ما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استفاده 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است.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سطح و مستوا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اول است و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ه،</w:t>
      </w:r>
      <w:r w:rsidRPr="004F2484">
        <w:rPr>
          <w:color w:val="000000" w:themeColor="text1"/>
          <w:rtl/>
        </w:rPr>
        <w:t xml:space="preserve"> تعر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ف</w:t>
      </w:r>
      <w:r w:rsidRPr="004F2484">
        <w:rPr>
          <w:color w:val="000000" w:themeColor="text1"/>
          <w:rtl/>
        </w:rPr>
        <w:t xml:space="preserve"> خاص خود را دارد، بر محور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ه،</w:t>
      </w:r>
      <w:r w:rsidRPr="004F2484">
        <w:rPr>
          <w:color w:val="000000" w:themeColor="text1"/>
          <w:rtl/>
        </w:rPr>
        <w:t xml:space="preserve"> استوار است و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همان تقس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مات</w:t>
      </w:r>
      <w:r w:rsidRPr="004F2484">
        <w:rPr>
          <w:color w:val="000000" w:themeColor="text1"/>
          <w:rtl/>
        </w:rPr>
        <w:t xml:space="preserve"> را دارد که اشاره شد؛ مطابق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تضمن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التزام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التزام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مقصود التزام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است،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حوزه قرار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</w:t>
      </w:r>
      <w:r w:rsidRPr="004F2484">
        <w:rPr>
          <w:color w:val="000000" w:themeColor="text1"/>
          <w:rtl/>
        </w:rPr>
        <w:t xml:space="preserve">. </w:t>
      </w:r>
    </w:p>
    <w:p w14:paraId="7A6AA0A5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سطح است که مراحل دارد، مراتب دارد، جزئ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color w:val="000000" w:themeColor="text1"/>
          <w:rtl/>
        </w:rPr>
        <w:t xml:space="preserve"> دارد، خود دلالت استعمال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هست. حق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قت</w:t>
      </w:r>
      <w:r w:rsidRPr="004F2484">
        <w:rPr>
          <w:color w:val="000000" w:themeColor="text1"/>
          <w:rtl/>
        </w:rPr>
        <w:t xml:space="preserve"> و مجاز و کذا و کذا، 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حرف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هست. </w:t>
      </w:r>
    </w:p>
    <w:p w14:paraId="67A1CBAE" w14:textId="77777777" w:rsidR="004F2484" w:rsidRPr="004F2484" w:rsidRDefault="004F2484" w:rsidP="004F2484">
      <w:pPr>
        <w:pStyle w:val="Heading1"/>
        <w:rPr>
          <w:rtl/>
        </w:rPr>
      </w:pPr>
      <w:bookmarkStart w:id="7" w:name="_Toc221560869"/>
      <w:r w:rsidRPr="004F2484">
        <w:rPr>
          <w:rFonts w:hint="eastAsia"/>
          <w:rtl/>
        </w:rPr>
        <w:t>سطح</w:t>
      </w:r>
      <w:r w:rsidRPr="004F2484">
        <w:rPr>
          <w:rtl/>
        </w:rPr>
        <w:t xml:space="preserve"> دوم</w:t>
      </w:r>
      <w:bookmarkEnd w:id="7"/>
    </w:p>
    <w:p w14:paraId="450FC839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بر اساس ملازمات قطع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شکل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ملازمات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به سطح لفظ سرا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نکرده است،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لزوم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نشده است، لزوم؛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 و ملازمه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وجود دارد. </w:t>
      </w:r>
    </w:p>
    <w:p w14:paraId="09810FC6" w14:textId="4979B550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حت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ممکن است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ملازمات عقلا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هست که به سطح لفظ سرا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واقعاً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تلازم است.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محل بحث است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سطح است. </w:t>
      </w:r>
    </w:p>
    <w:p w14:paraId="3746C2F9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انواع</w:t>
      </w:r>
      <w:r w:rsidRPr="004F2484">
        <w:rPr>
          <w:color w:val="000000" w:themeColor="text1"/>
          <w:rtl/>
        </w:rPr>
        <w:t xml:space="preserve"> تلازم‌ها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وجود دارد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به سطح لفظ و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نرس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ده</w:t>
      </w:r>
      <w:r w:rsidRPr="004F2484">
        <w:rPr>
          <w:color w:val="000000" w:themeColor="text1"/>
          <w:rtl/>
        </w:rPr>
        <w:t xml:space="preserve"> است.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بحث کرد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که چگونه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تلازم به سطح لفظ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درست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و چطور 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مواقع به دلالت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رسد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تلازم ثبوت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هست؟ </w:t>
      </w:r>
    </w:p>
    <w:p w14:paraId="30B28C18" w14:textId="21A2021D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در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ملازمات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هم دارد؛ </w:t>
      </w:r>
      <w:r w:rsidR="00BE48D2">
        <w:rPr>
          <w:color w:val="000000" w:themeColor="text1"/>
          <w:rtl/>
        </w:rPr>
        <w:t>مثلاً</w:t>
      </w:r>
      <w:r w:rsidRPr="004F2484">
        <w:rPr>
          <w:color w:val="000000" w:themeColor="text1"/>
          <w:rtl/>
        </w:rPr>
        <w:t xml:space="preserve"> دلالت اقتضا،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امر به شئ نه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ضد،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مستقلات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ه،</w:t>
      </w:r>
      <w:r w:rsidRPr="004F2484">
        <w:rPr>
          <w:color w:val="000000" w:themeColor="text1"/>
          <w:rtl/>
        </w:rPr>
        <w:t xml:space="preserve"> هر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ملازمه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مضمون دارد،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ارتباط آن معنا و مراد با آن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طرف تلازم اوست،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ارتباط در خود معنا است،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معنا و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>ن مفهوم، آن را دنبال خود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کشد،</w:t>
      </w:r>
      <w:r w:rsidRPr="004F2484">
        <w:rPr>
          <w:color w:val="000000" w:themeColor="text1"/>
          <w:rtl/>
        </w:rPr>
        <w:t xml:space="preserve">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القاعده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حجت است. </w:t>
      </w:r>
    </w:p>
    <w:p w14:paraId="4CB5530E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ملازمه</w:t>
      </w:r>
      <w:r w:rsidRPr="004F2484">
        <w:rPr>
          <w:color w:val="000000" w:themeColor="text1"/>
          <w:rtl/>
        </w:rPr>
        <w:t xml:space="preserve">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کشف بکن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که ظن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نباشد و اطم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با شرا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ط</w:t>
      </w:r>
      <w:r w:rsidRPr="004F2484">
        <w:rPr>
          <w:color w:val="000000" w:themeColor="text1"/>
          <w:rtl/>
        </w:rPr>
        <w:t xml:space="preserve"> خودش،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حجت است و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آن معلول ورود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نبود، آن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دا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شد،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مدلول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>.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معلول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 چون خطاب داشت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که توانست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آن معنا را از لفظ بفه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آن معنا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ره‌وار</w:t>
      </w:r>
      <w:r w:rsidRPr="004F2484">
        <w:rPr>
          <w:color w:val="000000" w:themeColor="text1"/>
          <w:rtl/>
        </w:rPr>
        <w:t xml:space="preserve">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را دنبال خود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کشد</w:t>
      </w:r>
      <w:r w:rsidRPr="004F2484">
        <w:rPr>
          <w:color w:val="000000" w:themeColor="text1"/>
          <w:rtl/>
        </w:rPr>
        <w:t xml:space="preserve">. </w:t>
      </w:r>
    </w:p>
    <w:p w14:paraId="63400DDC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مضمون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صادر شد، آن مدلول مطابق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آن را مستق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ملازمات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رو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دو طبقه شد؛ </w:t>
      </w:r>
    </w:p>
    <w:p w14:paraId="2B609F98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۱- ملازمات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در دا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دلالت قرار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نها</w:t>
      </w:r>
      <w:r w:rsidRPr="004F2484">
        <w:rPr>
          <w:color w:val="000000" w:themeColor="text1"/>
          <w:rtl/>
        </w:rPr>
        <w:t xml:space="preserve"> راحت‌تر،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متصل به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مدلول مطابق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همراه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کشد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>.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هم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. </w:t>
      </w:r>
    </w:p>
    <w:p w14:paraId="34D7488F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 xml:space="preserve">۲-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بخش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ملازمات هست که به ساحت لفظ تسر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نکرده است،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ف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نفس الامر تلازم است و عقل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حجت است، چه فرق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. </w:t>
      </w:r>
    </w:p>
    <w:p w14:paraId="42077495" w14:textId="3095F931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به</w:t>
      </w:r>
      <w:r w:rsidRPr="004F2484">
        <w:rPr>
          <w:color w:val="000000" w:themeColor="text1"/>
          <w:rtl/>
        </w:rPr>
        <w:t xml:space="preserve"> خصوص در مولا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حک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مولا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مسلط است. فرق آن در مولا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عالم دانا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به همه مسائل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="00BE48D2">
        <w:rPr>
          <w:color w:val="000000" w:themeColor="text1"/>
          <w:rtl/>
        </w:rPr>
        <w:t xml:space="preserve"> است</w:t>
      </w:r>
      <w:r w:rsidRPr="004F2484">
        <w:rPr>
          <w:color w:val="000000" w:themeColor="text1"/>
          <w:rtl/>
        </w:rPr>
        <w:t xml:space="preserve"> که در 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ممکن است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ملازمات که عرف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ترد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بکند،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نکه</w:t>
      </w:r>
      <w:r w:rsidRPr="004F2484">
        <w:rPr>
          <w:color w:val="000000" w:themeColor="text1"/>
          <w:rtl/>
        </w:rPr>
        <w:t xml:space="preserve">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مراد او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ده</w:t>
      </w:r>
      <w:r w:rsidRPr="004F2484">
        <w:rPr>
          <w:color w:val="000000" w:themeColor="text1"/>
          <w:rtl/>
        </w:rPr>
        <w:t xml:space="preserve"> است،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اگر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ط</w:t>
      </w:r>
      <w:r w:rsidRPr="004F2484">
        <w:rPr>
          <w:color w:val="000000" w:themeColor="text1"/>
          <w:rtl/>
        </w:rPr>
        <w:t xml:space="preserve"> بر همه م</w:t>
      </w:r>
      <w:r w:rsidRPr="004F2484">
        <w:rPr>
          <w:rFonts w:hint="eastAsia"/>
          <w:color w:val="000000" w:themeColor="text1"/>
          <w:rtl/>
        </w:rPr>
        <w:t>سائل</w:t>
      </w:r>
      <w:r w:rsidRPr="004F2484">
        <w:rPr>
          <w:color w:val="000000" w:themeColor="text1"/>
          <w:rtl/>
        </w:rPr>
        <w:t xml:space="preserve"> است، </w:t>
      </w:r>
      <w:r w:rsidR="00BE48D2">
        <w:rPr>
          <w:color w:val="000000" w:themeColor="text1"/>
          <w:rtl/>
        </w:rPr>
        <w:t>حتماً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ده</w:t>
      </w:r>
      <w:r w:rsidRPr="004F2484">
        <w:rPr>
          <w:color w:val="000000" w:themeColor="text1"/>
          <w:rtl/>
        </w:rPr>
        <w:t xml:space="preserve"> است و توجه هم داشته است.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ترد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اگر ترد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باشد، در آنجا هست. آنجا هم البته شا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جواب داشته باشد. </w:t>
      </w:r>
    </w:p>
    <w:p w14:paraId="331061C7" w14:textId="77777777" w:rsidR="004F2484" w:rsidRPr="004F2484" w:rsidRDefault="004F2484" w:rsidP="004F2484">
      <w:pPr>
        <w:pStyle w:val="Heading1"/>
        <w:rPr>
          <w:rtl/>
        </w:rPr>
      </w:pPr>
      <w:bookmarkStart w:id="8" w:name="_Toc221560870"/>
      <w:r w:rsidRPr="004F2484">
        <w:rPr>
          <w:rFonts w:hint="eastAsia"/>
          <w:rtl/>
        </w:rPr>
        <w:t>خلاصه</w:t>
      </w:r>
      <w:r w:rsidRPr="004F2484">
        <w:rPr>
          <w:rtl/>
        </w:rPr>
        <w:t xml:space="preserve"> مطلب</w:t>
      </w:r>
      <w:bookmarkEnd w:id="8"/>
    </w:p>
    <w:p w14:paraId="1683ED7B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تا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در واقع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ملازمات و تلازمات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انحاء و انواع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دارد؛ به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گفت مدلول مطابق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بعد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مطابق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ناش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تلازمات و ملازمات است، آن‌ها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بخش در دا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لفظ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و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بخش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به </w:t>
      </w:r>
      <w:r w:rsidRPr="004F2484">
        <w:rPr>
          <w:rFonts w:hint="eastAsia"/>
          <w:color w:val="000000" w:themeColor="text1"/>
          <w:rtl/>
        </w:rPr>
        <w:t>هم</w:t>
      </w:r>
      <w:r w:rsidRPr="004F2484">
        <w:rPr>
          <w:color w:val="000000" w:themeColor="text1"/>
          <w:rtl/>
        </w:rPr>
        <w:t xml:space="preserve">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وسته‌ا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را که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کرد، آن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دنبال آن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و اعتبار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هم دارد </w:t>
      </w:r>
    </w:p>
    <w:p w14:paraId="5E3A4785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منته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نسبت به لزوم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ن،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وسته</w:t>
      </w:r>
      <w:r w:rsidRPr="004F2484">
        <w:rPr>
          <w:color w:val="000000" w:themeColor="text1"/>
          <w:rtl/>
        </w:rPr>
        <w:t xml:space="preserve"> به لفظ است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وسته</w:t>
      </w:r>
      <w:r w:rsidRPr="004F2484">
        <w:rPr>
          <w:color w:val="000000" w:themeColor="text1"/>
          <w:rtl/>
        </w:rPr>
        <w:t xml:space="preserve"> به معنا است مدلول لفظ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البته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ملازمات ولو با ده واسطه جلو برود، معلول گفتن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کلام است چون اگر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گفت</w:t>
      </w:r>
      <w:r w:rsidRPr="004F2484">
        <w:rPr>
          <w:color w:val="000000" w:themeColor="text1"/>
          <w:rtl/>
        </w:rPr>
        <w:t xml:space="preserve"> دنبال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آمد</w:t>
      </w:r>
      <w:r w:rsidRPr="004F2484">
        <w:rPr>
          <w:color w:val="000000" w:themeColor="text1"/>
          <w:rtl/>
        </w:rPr>
        <w:t xml:space="preserve">. </w:t>
      </w:r>
    </w:p>
    <w:p w14:paraId="7CD6B039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سطح است منته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سطح ملازمات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ملازمات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و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وست‌ها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آن مضمون است، اعتبار آن البته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قطع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اطم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و الا تلازم ظن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چ</w:t>
      </w:r>
      <w:r w:rsidRPr="004F2484">
        <w:rPr>
          <w:color w:val="000000" w:themeColor="text1"/>
          <w:rtl/>
        </w:rPr>
        <w:t xml:space="preserve"> ارزش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ندارد چون ظن است، إِنَّ الظَّنَّ لَا </w:t>
      </w:r>
      <w:r w:rsidRPr="004F2484">
        <w:rPr>
          <w:rFonts w:hint="cs"/>
          <w:color w:val="000000" w:themeColor="text1"/>
          <w:rtl/>
        </w:rPr>
        <w:t>یُ</w:t>
      </w:r>
      <w:r w:rsidRPr="004F2484">
        <w:rPr>
          <w:rFonts w:hint="eastAsia"/>
          <w:color w:val="000000" w:themeColor="text1"/>
          <w:rtl/>
        </w:rPr>
        <w:t>غْنِ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مِنَ الْحَقِّ شَ</w:t>
      </w:r>
      <w:r w:rsidRPr="004F2484">
        <w:rPr>
          <w:rFonts w:hint="cs"/>
          <w:color w:val="000000" w:themeColor="text1"/>
          <w:rtl/>
        </w:rPr>
        <w:t>یْ</w:t>
      </w:r>
      <w:r w:rsidRPr="004F2484">
        <w:rPr>
          <w:rFonts w:hint="eastAsia"/>
          <w:color w:val="000000" w:themeColor="text1"/>
          <w:rtl/>
        </w:rPr>
        <w:t>ئًا،</w:t>
      </w:r>
      <w:r w:rsidRPr="004F2484">
        <w:rPr>
          <w:color w:val="000000" w:themeColor="text1"/>
          <w:rtl/>
        </w:rPr>
        <w:t xml:space="preserve"> تلازم </w:t>
      </w:r>
      <w:r w:rsidRPr="004F2484">
        <w:rPr>
          <w:rFonts w:hint="eastAsia"/>
          <w:color w:val="000000" w:themeColor="text1"/>
          <w:rtl/>
        </w:rPr>
        <w:t>با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اطم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قطع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 آن اعتبار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ندارد. </w:t>
      </w:r>
    </w:p>
    <w:p w14:paraId="53338506" w14:textId="77777777" w:rsidR="004F2484" w:rsidRPr="004F2484" w:rsidRDefault="004F2484" w:rsidP="004F2484">
      <w:pPr>
        <w:pStyle w:val="Heading1"/>
        <w:rPr>
          <w:rtl/>
        </w:rPr>
      </w:pPr>
      <w:bookmarkStart w:id="9" w:name="_Toc221560871"/>
      <w:r w:rsidRPr="004F2484">
        <w:rPr>
          <w:rFonts w:hint="eastAsia"/>
          <w:rtl/>
        </w:rPr>
        <w:t>سطح</w:t>
      </w:r>
      <w:r w:rsidRPr="004F2484">
        <w:rPr>
          <w:rtl/>
        </w:rPr>
        <w:t xml:space="preserve"> سوم</w:t>
      </w:r>
      <w:bookmarkEnd w:id="9"/>
    </w:p>
    <w:p w14:paraId="7A831D01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ملازمات</w:t>
      </w:r>
      <w:r w:rsidRPr="004F2484">
        <w:rPr>
          <w:color w:val="000000" w:themeColor="text1"/>
          <w:rtl/>
        </w:rPr>
        <w:t xml:space="preserve"> و متلازمات مضمون و معنا است که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مکشوف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تلازم قطع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هست، تا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گفت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متلازمات و ملازمات معنا و مضمون که ما آن را کشف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هست </w:t>
      </w:r>
    </w:p>
    <w:p w14:paraId="12FCA9CD" w14:textId="449E9C31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اما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سطح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ملازمات هست (</w:t>
      </w:r>
      <w:r w:rsidR="00DB1582">
        <w:rPr>
          <w:color w:val="000000" w:themeColor="text1"/>
          <w:rtl/>
        </w:rPr>
        <w:t>می‌شود</w:t>
      </w:r>
      <w:r w:rsidRPr="004F2484">
        <w:rPr>
          <w:color w:val="000000" w:themeColor="text1"/>
          <w:rtl/>
        </w:rPr>
        <w:t xml:space="preserve"> گفت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قسم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سطح قبل است که من آن را جدا کردم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سطح سوم است) انواع ملازمات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تواند</w:t>
      </w:r>
      <w:r w:rsidRPr="004F2484">
        <w:rPr>
          <w:color w:val="000000" w:themeColor="text1"/>
          <w:rtl/>
        </w:rPr>
        <w:t xml:space="preserve"> در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مضام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صادره از مولا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خدا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به طور 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ژه</w:t>
      </w:r>
      <w:r w:rsidRPr="004F2484">
        <w:rPr>
          <w:color w:val="000000" w:themeColor="text1"/>
          <w:rtl/>
        </w:rPr>
        <w:t xml:space="preserve"> از معصوم باشد که آن‌ها تلازم دارد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نکه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شان</w:t>
      </w:r>
      <w:r w:rsidRPr="004F2484">
        <w:rPr>
          <w:color w:val="000000" w:themeColor="text1"/>
          <w:rtl/>
        </w:rPr>
        <w:t xml:space="preserve"> گفته است،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تل</w:t>
      </w:r>
      <w:r w:rsidRPr="004F2484">
        <w:rPr>
          <w:rFonts w:hint="eastAsia"/>
          <w:color w:val="000000" w:themeColor="text1"/>
          <w:rtl/>
        </w:rPr>
        <w:t>ازم‌ها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مکشوف عند العقل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.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ملازم‌ها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عقل مح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ط</w:t>
      </w:r>
      <w:r w:rsidRPr="004F2484">
        <w:rPr>
          <w:color w:val="000000" w:themeColor="text1"/>
          <w:rtl/>
        </w:rPr>
        <w:t xml:space="preserve"> بر واقع و نفس الامر آن را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فهمد</w:t>
      </w:r>
      <w:r w:rsidRPr="004F2484">
        <w:rPr>
          <w:color w:val="000000" w:themeColor="text1"/>
          <w:rtl/>
        </w:rPr>
        <w:t>. مثل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نکه</w:t>
      </w:r>
      <w:r w:rsidRPr="004F2484">
        <w:rPr>
          <w:color w:val="000000" w:themeColor="text1"/>
          <w:rtl/>
        </w:rPr>
        <w:t xml:space="preserve"> در عالم علم، بس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ملازمات در قوان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ف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و 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بود است که قرن‌ها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ده</w:t>
      </w:r>
      <w:r w:rsidRPr="004F2484">
        <w:rPr>
          <w:color w:val="000000" w:themeColor="text1"/>
          <w:rtl/>
        </w:rPr>
        <w:t xml:space="preserve"> است حالا </w:t>
      </w:r>
      <w:r w:rsidR="00DB1582">
        <w:rPr>
          <w:color w:val="000000" w:themeColor="text1"/>
          <w:rtl/>
        </w:rPr>
        <w:t>فهمیده‌اند</w:t>
      </w:r>
      <w:r w:rsidRPr="004F2484">
        <w:rPr>
          <w:color w:val="000000" w:themeColor="text1"/>
          <w:rtl/>
        </w:rPr>
        <w:t xml:space="preserve">، </w:t>
      </w:r>
      <w:r w:rsidR="00BE48D2">
        <w:rPr>
          <w:color w:val="000000" w:themeColor="text1"/>
          <w:rtl/>
        </w:rPr>
        <w:t>واقعاً</w:t>
      </w:r>
      <w:r w:rsidRPr="004F2484">
        <w:rPr>
          <w:color w:val="000000" w:themeColor="text1"/>
          <w:rtl/>
        </w:rPr>
        <w:t xml:space="preserve"> تلازم است،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قوان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تلازم‌ها ر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کشف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که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دانست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020AC976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ممکن</w:t>
      </w:r>
      <w:r w:rsidRPr="004F2484">
        <w:rPr>
          <w:color w:val="000000" w:themeColor="text1"/>
          <w:rtl/>
        </w:rPr>
        <w:t xml:space="preserve"> است تلازم‌ها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باشد که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مکشوف است و ما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تلازم‌ها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است که کشف آن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از</w:t>
      </w:r>
      <w:r w:rsidRPr="004F2484">
        <w:rPr>
          <w:color w:val="000000" w:themeColor="text1"/>
          <w:rtl/>
        </w:rPr>
        <w:t xml:space="preserve"> به علم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ب</w:t>
      </w:r>
      <w:r w:rsidRPr="004F2484">
        <w:rPr>
          <w:color w:val="000000" w:themeColor="text1"/>
          <w:rtl/>
        </w:rPr>
        <w:t xml:space="preserve"> دارد،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از</w:t>
      </w:r>
      <w:r w:rsidRPr="004F2484">
        <w:rPr>
          <w:color w:val="000000" w:themeColor="text1"/>
          <w:rtl/>
        </w:rPr>
        <w:t xml:space="preserve"> به تراز معصوم دارد.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ملازمات را هر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بفهمد،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 حجت است،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گران</w:t>
      </w:r>
      <w:r w:rsidRPr="004F2484">
        <w:rPr>
          <w:color w:val="000000" w:themeColor="text1"/>
          <w:rtl/>
        </w:rPr>
        <w:t xml:space="preserve"> اگر به اندازه ظن و گمان باشد حجت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معصوم ح</w:t>
      </w:r>
      <w:r w:rsidRPr="004F2484">
        <w:rPr>
          <w:rFonts w:hint="eastAsia"/>
          <w:color w:val="000000" w:themeColor="text1"/>
          <w:rtl/>
        </w:rPr>
        <w:t>جت</w:t>
      </w:r>
      <w:r w:rsidRPr="004F2484">
        <w:rPr>
          <w:color w:val="000000" w:themeColor="text1"/>
          <w:rtl/>
        </w:rPr>
        <w:t xml:space="preserve"> است. </w:t>
      </w:r>
    </w:p>
    <w:p w14:paraId="72DF58E1" w14:textId="4E0B616C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پس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دن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وجود دارد به خصوص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به قرآن و روا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رس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ملازمات آن مضمون خطاب که در دسترس عقل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در دسترس معصوم است و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 البته حجت است،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هر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بفهمد حجت است، منته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گران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فهمند،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اصلاً</w:t>
      </w:r>
      <w:r w:rsidRPr="004F2484">
        <w:rPr>
          <w:color w:val="000000" w:themeColor="text1"/>
          <w:rtl/>
        </w:rPr>
        <w:t xml:space="preserve">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فهمند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ظن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که لا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غن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مِنَ الْحَقِّ شَ</w:t>
      </w:r>
      <w:r w:rsidRPr="004F2484">
        <w:rPr>
          <w:rFonts w:hint="cs"/>
          <w:color w:val="000000" w:themeColor="text1"/>
          <w:rtl/>
        </w:rPr>
        <w:t>یْ</w:t>
      </w:r>
      <w:r w:rsidRPr="004F2484">
        <w:rPr>
          <w:rFonts w:hint="eastAsia"/>
          <w:color w:val="000000" w:themeColor="text1"/>
          <w:rtl/>
        </w:rPr>
        <w:t>ئًا</w:t>
      </w:r>
      <w:r w:rsidRPr="004F2484">
        <w:rPr>
          <w:color w:val="000000" w:themeColor="text1"/>
          <w:rtl/>
        </w:rPr>
        <w:t xml:space="preserve"> است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است. </w:t>
      </w:r>
    </w:p>
    <w:p w14:paraId="7D61A599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ملازمه</w:t>
      </w:r>
      <w:r w:rsidRPr="004F2484">
        <w:rPr>
          <w:color w:val="000000" w:themeColor="text1"/>
          <w:rtl/>
        </w:rPr>
        <w:t xml:space="preserve"> است،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ملازمه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مکشوف عند العقل المتعارف است و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پا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دارد.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همان جا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است که بطون و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متن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از معصوم صادر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شود،</w:t>
      </w:r>
      <w:r w:rsidRPr="004F2484">
        <w:rPr>
          <w:color w:val="000000" w:themeColor="text1"/>
          <w:rtl/>
        </w:rPr>
        <w:t xml:space="preserve"> بخش 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آن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هست،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سطح سه. </w:t>
      </w:r>
    </w:p>
    <w:p w14:paraId="261AEB13" w14:textId="77777777" w:rsidR="004F2484" w:rsidRPr="004F2484" w:rsidRDefault="004F2484" w:rsidP="004F2484">
      <w:pPr>
        <w:pStyle w:val="Heading1"/>
        <w:rPr>
          <w:rtl/>
        </w:rPr>
      </w:pPr>
      <w:bookmarkStart w:id="10" w:name="_Toc221560872"/>
      <w:r w:rsidRPr="004F2484">
        <w:rPr>
          <w:rFonts w:hint="eastAsia"/>
          <w:rtl/>
        </w:rPr>
        <w:t>تکرار</w:t>
      </w:r>
      <w:r w:rsidRPr="004F2484">
        <w:rPr>
          <w:rtl/>
        </w:rPr>
        <w:t xml:space="preserve"> مطلب</w:t>
      </w:r>
      <w:bookmarkEnd w:id="10"/>
    </w:p>
    <w:p w14:paraId="71B9018E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۱-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تبعات آن</w:t>
      </w:r>
    </w:p>
    <w:p w14:paraId="617D93A1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۲-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ملازمات آن که مکشوف است که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تواند</w:t>
      </w:r>
      <w:r w:rsidRPr="004F2484">
        <w:rPr>
          <w:color w:val="000000" w:themeColor="text1"/>
          <w:rtl/>
        </w:rPr>
        <w:t xml:space="preserve"> مکشوف باشد. </w:t>
      </w:r>
    </w:p>
    <w:p w14:paraId="299568D2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۳- ملازمات و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وست‌ها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تلازم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مضمون که در دسترس عقل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چون تلازم ثبوت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هست اعتبار دارد و چون مولا و متکلم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مح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ط</w:t>
      </w:r>
      <w:r w:rsidRPr="004F2484">
        <w:rPr>
          <w:color w:val="000000" w:themeColor="text1"/>
          <w:rtl/>
        </w:rPr>
        <w:t xml:space="preserve"> به همه حقا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color w:val="000000" w:themeColor="text1"/>
          <w:rtl/>
        </w:rPr>
        <w:t xml:space="preserve"> عالم هست، لا محال نسبت به آن‌ها اراده هم دارد،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اراده به تبع حاصل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>. مگر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نکه</w:t>
      </w:r>
      <w:r w:rsidRPr="004F2484">
        <w:rPr>
          <w:color w:val="000000" w:themeColor="text1"/>
          <w:rtl/>
        </w:rPr>
        <w:t xml:space="preserve"> تصر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ح</w:t>
      </w:r>
      <w:r w:rsidRPr="004F2484">
        <w:rPr>
          <w:color w:val="000000" w:themeColor="text1"/>
          <w:rtl/>
        </w:rPr>
        <w:t xml:space="preserve"> بکند نه! و الا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eastAsia"/>
          <w:color w:val="000000" w:themeColor="text1"/>
          <w:rtl/>
        </w:rPr>
        <w:t>الاصول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اراده به آن‌ها سا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افکند</w:t>
      </w:r>
      <w:r w:rsidRPr="004F2484">
        <w:rPr>
          <w:color w:val="000000" w:themeColor="text1"/>
          <w:rtl/>
        </w:rPr>
        <w:t xml:space="preserve"> به خاطر آن علم و حکمت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از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متکلم هست. </w:t>
      </w:r>
    </w:p>
    <w:p w14:paraId="63E31841" w14:textId="77777777" w:rsidR="004F2484" w:rsidRPr="004F2484" w:rsidRDefault="004F2484" w:rsidP="004F2484">
      <w:pPr>
        <w:pStyle w:val="Heading1"/>
        <w:rPr>
          <w:rtl/>
        </w:rPr>
      </w:pPr>
      <w:bookmarkStart w:id="11" w:name="_Toc221560873"/>
      <w:r w:rsidRPr="004F2484">
        <w:rPr>
          <w:rFonts w:hint="eastAsia"/>
          <w:rtl/>
        </w:rPr>
        <w:t>سطح</w:t>
      </w:r>
      <w:r w:rsidRPr="004F2484">
        <w:rPr>
          <w:rtl/>
        </w:rPr>
        <w:t xml:space="preserve"> چهارم</w:t>
      </w:r>
      <w:bookmarkEnd w:id="11"/>
    </w:p>
    <w:p w14:paraId="1A2658E5" w14:textId="1C7EBF69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مضمون از باب مقارنات رابطه‌ا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دارد، شب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حاصل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شود،</w:t>
      </w:r>
      <w:r w:rsidRPr="004F2484">
        <w:rPr>
          <w:color w:val="000000" w:themeColor="text1"/>
          <w:rtl/>
        </w:rPr>
        <w:t xml:space="preserve"> تلازم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بر حسب اتفاق و شرا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ط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حاصل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>. گفت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چ</w:t>
      </w:r>
      <w:r w:rsidRPr="004F2484">
        <w:rPr>
          <w:color w:val="000000" w:themeColor="text1"/>
          <w:rtl/>
        </w:rPr>
        <w:t xml:space="preserve"> تلازم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را نشان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دهد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واقعاً</w:t>
      </w:r>
      <w:r w:rsidRPr="004F2484">
        <w:rPr>
          <w:color w:val="000000" w:themeColor="text1"/>
          <w:rtl/>
        </w:rPr>
        <w:t xml:space="preserve"> توانا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بشر از ل</w:t>
      </w:r>
      <w:r w:rsidRPr="004F2484">
        <w:rPr>
          <w:rFonts w:hint="eastAsia"/>
          <w:color w:val="000000" w:themeColor="text1"/>
          <w:rtl/>
        </w:rPr>
        <w:t>حاظ</w:t>
      </w:r>
      <w:r w:rsidRPr="004F2484">
        <w:rPr>
          <w:color w:val="000000" w:themeColor="text1"/>
          <w:rtl/>
        </w:rPr>
        <w:t xml:space="preserve">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گروه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قدرت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بشر است که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 استدلال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سازد</w:t>
      </w:r>
      <w:r w:rsidRPr="004F2484">
        <w:rPr>
          <w:color w:val="000000" w:themeColor="text1"/>
          <w:rtl/>
        </w:rPr>
        <w:t>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آن وقت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دهد</w:t>
      </w:r>
      <w:r w:rsidRPr="004F2484">
        <w:rPr>
          <w:color w:val="000000" w:themeColor="text1"/>
          <w:rtl/>
        </w:rPr>
        <w:t xml:space="preserve">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تلازم دارد و آن وقت برهان و 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اس</w:t>
      </w:r>
      <w:r w:rsidRPr="004F2484">
        <w:rPr>
          <w:color w:val="000000" w:themeColor="text1"/>
          <w:rtl/>
        </w:rPr>
        <w:t xml:space="preserve"> درست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. </w:t>
      </w:r>
    </w:p>
    <w:p w14:paraId="4C2D1684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اما</w:t>
      </w:r>
      <w:r w:rsidRPr="004F2484">
        <w:rPr>
          <w:color w:val="000000" w:themeColor="text1"/>
          <w:rtl/>
        </w:rPr>
        <w:t xml:space="preserve"> باب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اوسع از حرکت فکر، از معلوم به مجهول است که تلازم‌ها را کشف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کند،</w:t>
      </w:r>
      <w:r w:rsidRPr="004F2484">
        <w:rPr>
          <w:color w:val="000000" w:themeColor="text1"/>
          <w:rtl/>
        </w:rPr>
        <w:t xml:space="preserve"> قبل از آن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کلمه که گفته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هزار جور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</w:t>
      </w:r>
      <w:r w:rsidRPr="004F2484">
        <w:rPr>
          <w:color w:val="000000" w:themeColor="text1"/>
          <w:rtl/>
        </w:rPr>
        <w:t xml:space="preserve"> در ذهن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د،</w:t>
      </w:r>
      <w:r w:rsidRPr="004F2484">
        <w:rPr>
          <w:color w:val="000000" w:themeColor="text1"/>
          <w:rtl/>
        </w:rPr>
        <w:t xml:space="preserve"> آن وقت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آن‌ها انتخاب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و برهان درست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. </w:t>
      </w:r>
    </w:p>
    <w:p w14:paraId="78C5B12C" w14:textId="1196175D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ظرف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ار</w:t>
      </w:r>
      <w:r w:rsidRPr="004F2484">
        <w:rPr>
          <w:color w:val="000000" w:themeColor="text1"/>
          <w:rtl/>
        </w:rPr>
        <w:t xml:space="preserve"> بزرگ معرفت بشر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و بدون آن در برهان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ماند،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حدس‌ها</w:t>
      </w:r>
      <w:r w:rsidRPr="004F2484">
        <w:rPr>
          <w:color w:val="000000" w:themeColor="text1"/>
          <w:rtl/>
        </w:rPr>
        <w:t>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معانی‌ها</w:t>
      </w:r>
      <w:r w:rsidRPr="004F2484">
        <w:rPr>
          <w:color w:val="000000" w:themeColor="text1"/>
          <w:rtl/>
        </w:rPr>
        <w:t>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ذهن خلاق آزاد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در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اق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انوس</w:t>
      </w:r>
      <w:r w:rsidRPr="004F2484">
        <w:rPr>
          <w:color w:val="000000" w:themeColor="text1"/>
          <w:rtl/>
        </w:rPr>
        <w:t xml:space="preserve"> موج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زند،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ن‌ها</w:t>
      </w:r>
      <w:r w:rsidRPr="004F2484">
        <w:rPr>
          <w:color w:val="000000" w:themeColor="text1"/>
          <w:rtl/>
        </w:rPr>
        <w:t xml:space="preserve"> است که هوش مصنوع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آورد،</w:t>
      </w:r>
      <w:r w:rsidRPr="004F2484">
        <w:rPr>
          <w:color w:val="000000" w:themeColor="text1"/>
          <w:rtl/>
        </w:rPr>
        <w:t xml:space="preserve"> در هوش مصنوع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گرا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در دوره‌ا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بوده است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بوده است که همان شکل منطق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مضام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دنبال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کرده</w:t>
      </w:r>
      <w:r w:rsidRPr="004F2484">
        <w:rPr>
          <w:color w:val="000000" w:themeColor="text1"/>
          <w:rtl/>
        </w:rPr>
        <w:t xml:space="preserve"> است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توض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ح‌پذ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ند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رپذ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دو </w:t>
      </w:r>
      <w:r w:rsidR="00DB1582">
        <w:rPr>
          <w:color w:val="000000" w:themeColor="text1"/>
          <w:rtl/>
        </w:rPr>
        <w:t>باهم</w:t>
      </w:r>
      <w:r w:rsidRPr="004F2484">
        <w:rPr>
          <w:color w:val="000000" w:themeColor="text1"/>
          <w:rtl/>
        </w:rPr>
        <w:t xml:space="preserve"> فرق دارد. اما بعدها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گراف دانش را که درست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کنند</w:t>
      </w:r>
      <w:r w:rsidRPr="004F2484">
        <w:rPr>
          <w:color w:val="000000" w:themeColor="text1"/>
          <w:rtl/>
        </w:rPr>
        <w:t xml:space="preserve"> 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حالت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دارد، 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به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که روابط منطق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درست بکند،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مجموعه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ارتباط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دارد،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ن‌ها</w:t>
      </w:r>
      <w:r w:rsidRPr="004F2484">
        <w:rPr>
          <w:color w:val="000000" w:themeColor="text1"/>
          <w:rtl/>
        </w:rPr>
        <w:t xml:space="preserve"> را در گراف دانش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آورد</w:t>
      </w:r>
      <w:r w:rsidRPr="004F2484">
        <w:rPr>
          <w:color w:val="000000" w:themeColor="text1"/>
          <w:rtl/>
        </w:rPr>
        <w:t xml:space="preserve"> و به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دل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است که هوش مصنوع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جد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قدرتش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شتر</w:t>
      </w:r>
      <w:r w:rsidRPr="004F2484">
        <w:rPr>
          <w:color w:val="000000" w:themeColor="text1"/>
          <w:rtl/>
        </w:rPr>
        <w:t xml:space="preserve"> شده است. </w:t>
      </w:r>
    </w:p>
    <w:p w14:paraId="532AE26A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ذهن</w:t>
      </w:r>
      <w:r w:rsidRPr="004F2484">
        <w:rPr>
          <w:color w:val="000000" w:themeColor="text1"/>
          <w:rtl/>
        </w:rPr>
        <w:t xml:space="preserve"> ما هم 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 اگر ذهن ما بخواهد در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منطق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حرکت بکند، 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محدود است، هزار سال طول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کشد</w:t>
      </w:r>
      <w:r w:rsidRPr="004F2484">
        <w:rPr>
          <w:color w:val="000000" w:themeColor="text1"/>
          <w:rtl/>
        </w:rPr>
        <w:t xml:space="preserve"> چهارتا 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اس</w:t>
      </w:r>
      <w:r w:rsidRPr="004F2484">
        <w:rPr>
          <w:color w:val="000000" w:themeColor="text1"/>
          <w:rtl/>
        </w:rPr>
        <w:t xml:space="preserve"> درست بکن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چون ذهن ما فراتر از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</w:t>
      </w:r>
      <w:r w:rsidRPr="004F2484">
        <w:rPr>
          <w:color w:val="000000" w:themeColor="text1"/>
          <w:rtl/>
        </w:rPr>
        <w:t xml:space="preserve"> منطق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حرکت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کند،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دارد، حدس دارد، توهمات دارد، تخ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لات</w:t>
      </w:r>
      <w:r w:rsidRPr="004F2484">
        <w:rPr>
          <w:color w:val="000000" w:themeColor="text1"/>
          <w:rtl/>
        </w:rPr>
        <w:t xml:space="preserve"> دارد، دست را باز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آن وقت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جاه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انتخاب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و 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اس</w:t>
      </w:r>
      <w:r w:rsidRPr="004F2484">
        <w:rPr>
          <w:color w:val="000000" w:themeColor="text1"/>
          <w:rtl/>
        </w:rPr>
        <w:t xml:space="preserve"> و استدلال شکل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</w:t>
      </w:r>
      <w:r w:rsidRPr="004F2484">
        <w:rPr>
          <w:color w:val="000000" w:themeColor="text1"/>
          <w:rtl/>
        </w:rPr>
        <w:t xml:space="preserve">. </w:t>
      </w:r>
    </w:p>
    <w:p w14:paraId="2F3CD90C" w14:textId="2F89B959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سطح چهارم است که معنا و مضمون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پس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لفظ قرار دارد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 ملازمات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و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 ملازمات </w:t>
      </w:r>
      <w:r w:rsidR="00DB1582">
        <w:rPr>
          <w:color w:val="000000" w:themeColor="text1"/>
          <w:rtl/>
        </w:rPr>
        <w:t>غیرعادی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سلسله مقارنات دارد که از قب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آن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است که در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ره‌وار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آ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. </w:t>
      </w:r>
    </w:p>
    <w:p w14:paraId="4C5F6159" w14:textId="672C3812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البته</w:t>
      </w:r>
      <w:r w:rsidRPr="004F2484">
        <w:rPr>
          <w:color w:val="000000" w:themeColor="text1"/>
          <w:rtl/>
        </w:rPr>
        <w:t xml:space="preserve"> معلوم است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نها</w:t>
      </w:r>
      <w:r w:rsidRPr="004F2484">
        <w:rPr>
          <w:color w:val="000000" w:themeColor="text1"/>
          <w:rtl/>
        </w:rPr>
        <w:t xml:space="preserve">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حجت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مقارنات و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امکان دارد که مولا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متکلم مح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ط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مقارنات و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به شکل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ملازم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وست</w:t>
      </w:r>
      <w:r w:rsidRPr="004F2484">
        <w:rPr>
          <w:color w:val="000000" w:themeColor="text1"/>
          <w:rtl/>
        </w:rPr>
        <w:t xml:space="preserve"> خورده است و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مضمون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وند</w:t>
      </w:r>
      <w:r w:rsidRPr="004F2484">
        <w:rPr>
          <w:color w:val="000000" w:themeColor="text1"/>
          <w:rtl/>
        </w:rPr>
        <w:t xml:space="preserve"> دارد، قاعده‌ا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به دست شخص بدهد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این‌جور</w:t>
      </w:r>
      <w:r w:rsidRPr="004F2484">
        <w:rPr>
          <w:color w:val="000000" w:themeColor="text1"/>
          <w:rtl/>
        </w:rPr>
        <w:t xml:space="preserve"> ملازمات و مقارنات که ذهن تو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را قبول دارم. منته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در شرع الان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022671D2" w14:textId="79AEA581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احتمال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که در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و بطون بخش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قب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باشد.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حالت رمز است،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خود و معصوم و من خوطب به، قرار گذاشته است که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 آن؛ </w:t>
      </w:r>
    </w:p>
    <w:p w14:paraId="17E93AA4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۱-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</w:p>
    <w:p w14:paraId="697B65A4" w14:textId="266FFAA2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۲-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</w:t>
      </w:r>
      <w:r w:rsidR="00DB1582">
        <w:rPr>
          <w:rFonts w:hint="cs"/>
          <w:color w:val="000000" w:themeColor="text1"/>
          <w:rtl/>
        </w:rPr>
        <w:t xml:space="preserve"> </w:t>
      </w:r>
      <w:r w:rsidRPr="004F2484">
        <w:rPr>
          <w:color w:val="000000" w:themeColor="text1"/>
          <w:rtl/>
        </w:rPr>
        <w:t>ملازمات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</w:t>
      </w:r>
    </w:p>
    <w:p w14:paraId="3DF74109" w14:textId="585A538F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۳-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از ملازمات </w:t>
      </w:r>
      <w:r w:rsidR="00DB1582">
        <w:rPr>
          <w:color w:val="000000" w:themeColor="text1"/>
          <w:rtl/>
        </w:rPr>
        <w:t>غیرعادی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غیرعادی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(که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نها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طبیعتاً</w:t>
      </w:r>
      <w:r w:rsidRPr="004F2484">
        <w:rPr>
          <w:color w:val="000000" w:themeColor="text1"/>
          <w:rtl/>
        </w:rPr>
        <w:t xml:space="preserve"> حجت هست) </w:t>
      </w:r>
    </w:p>
    <w:p w14:paraId="5186C4CB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تو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توافق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رمز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گذارم</w:t>
      </w:r>
      <w:r w:rsidRPr="004F2484">
        <w:rPr>
          <w:color w:val="000000" w:themeColor="text1"/>
          <w:rtl/>
        </w:rPr>
        <w:t xml:space="preserve"> که انواع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که از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به آن‌ها منتقل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به نحو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قاعده و ضابطه‌ا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آن را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تو اراده کرده‌ام و به تو آن را هم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قرار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گذارد</w:t>
      </w:r>
      <w:r w:rsidRPr="004F2484">
        <w:rPr>
          <w:color w:val="000000" w:themeColor="text1"/>
          <w:rtl/>
        </w:rPr>
        <w:t xml:space="preserve"> که از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معنا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به معنا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برود، قبول د</w:t>
      </w:r>
      <w:r w:rsidRPr="004F2484">
        <w:rPr>
          <w:rFonts w:hint="eastAsia"/>
          <w:color w:val="000000" w:themeColor="text1"/>
          <w:rtl/>
        </w:rPr>
        <w:t>ارد</w:t>
      </w:r>
      <w:r w:rsidRPr="004F2484">
        <w:rPr>
          <w:color w:val="000000" w:themeColor="text1"/>
          <w:rtl/>
        </w:rPr>
        <w:t>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چ</w:t>
      </w:r>
      <w:r w:rsidRPr="004F2484">
        <w:rPr>
          <w:color w:val="000000" w:themeColor="text1"/>
          <w:rtl/>
        </w:rPr>
        <w:t xml:space="preserve"> کدام در سطح لفظ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. </w:t>
      </w:r>
    </w:p>
    <w:p w14:paraId="3A38875F" w14:textId="77777777" w:rsidR="004F2484" w:rsidRPr="004F2484" w:rsidRDefault="004F2484" w:rsidP="004F2484">
      <w:pPr>
        <w:pStyle w:val="Heading1"/>
        <w:rPr>
          <w:rtl/>
        </w:rPr>
      </w:pPr>
      <w:bookmarkStart w:id="12" w:name="_Toc221560874"/>
      <w:r w:rsidRPr="004F2484">
        <w:rPr>
          <w:rFonts w:hint="eastAsia"/>
          <w:rtl/>
        </w:rPr>
        <w:t>سطح</w:t>
      </w:r>
      <w:r w:rsidRPr="004F2484">
        <w:rPr>
          <w:rtl/>
        </w:rPr>
        <w:t xml:space="preserve"> پنجم</w:t>
      </w:r>
      <w:bookmarkEnd w:id="12"/>
    </w:p>
    <w:p w14:paraId="25AE295F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</w:t>
      </w:r>
      <w:r w:rsidRPr="004F2484">
        <w:rPr>
          <w:color w:val="000000" w:themeColor="text1"/>
          <w:rtl/>
        </w:rPr>
        <w:t xml:space="preserve"> آن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 که مصاد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مضمون و ممکن است مصاد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را من نفهمم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آن را نفهمم به خاطر جلاء 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ادش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خفاء 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اد</w:t>
      </w:r>
      <w:r w:rsidRPr="004F2484">
        <w:rPr>
          <w:color w:val="000000" w:themeColor="text1"/>
          <w:rtl/>
        </w:rPr>
        <w:t xml:space="preserve"> آن و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مصاد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مفهوم کل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بکند. </w:t>
      </w:r>
    </w:p>
    <w:p w14:paraId="2575DD88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مصاد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تواند</w:t>
      </w:r>
      <w:r w:rsidRPr="004F2484">
        <w:rPr>
          <w:color w:val="000000" w:themeColor="text1"/>
          <w:rtl/>
        </w:rPr>
        <w:t xml:space="preserve"> به آن برسد و گاه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تواند</w:t>
      </w:r>
      <w:r w:rsidRPr="004F2484">
        <w:rPr>
          <w:color w:val="000000" w:themeColor="text1"/>
          <w:rtl/>
        </w:rPr>
        <w:t xml:space="preserve"> برسد،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او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آن مصداق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و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در واقع مصداق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است. </w:t>
      </w:r>
    </w:p>
    <w:p w14:paraId="35C070D7" w14:textId="13C71398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پنج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به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لفظ وصل است که تا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و تا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در کفا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هم دارد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مدلول معنا است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معنا به معنا منتقل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لفظ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لفظ فقط </w:t>
      </w:r>
      <w:r w:rsidR="00DB1582">
        <w:rPr>
          <w:color w:val="000000" w:themeColor="text1"/>
          <w:rtl/>
        </w:rPr>
        <w:t>شروع‌کننده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سلسله بوده است، جا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رود</w:t>
      </w:r>
      <w:r w:rsidRPr="004F2484">
        <w:rPr>
          <w:color w:val="000000" w:themeColor="text1"/>
          <w:rtl/>
        </w:rPr>
        <w:t xml:space="preserve"> که لفظ دلالت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ندارد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="00DB1582">
        <w:rPr>
          <w:color w:val="000000" w:themeColor="text1"/>
          <w:rtl/>
        </w:rPr>
        <w:t>مبدأ</w:t>
      </w:r>
      <w:r w:rsidRPr="004F2484">
        <w:rPr>
          <w:color w:val="000000" w:themeColor="text1"/>
          <w:rtl/>
        </w:rPr>
        <w:t xml:space="preserve"> ورود در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زنج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ره</w:t>
      </w:r>
      <w:r w:rsidRPr="004F2484">
        <w:rPr>
          <w:color w:val="000000" w:themeColor="text1"/>
          <w:rtl/>
        </w:rPr>
        <w:t xml:space="preserve"> بوده است. </w:t>
      </w:r>
    </w:p>
    <w:p w14:paraId="32B5B80E" w14:textId="4812ECED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واقع</w:t>
      </w:r>
      <w:r w:rsidRPr="004F2484">
        <w:rPr>
          <w:color w:val="000000" w:themeColor="text1"/>
          <w:rtl/>
        </w:rPr>
        <w:t xml:space="preserve"> مسئله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پنج شش مرحله‌ا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ما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مواجهه ما با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متن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متصور است. تا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دارد،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اگر بفهم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حج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دارد و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هم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که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غ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آن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سه و چهار </w:t>
      </w:r>
      <w:r w:rsidR="00DB1582">
        <w:rPr>
          <w:color w:val="000000" w:themeColor="text1"/>
          <w:rtl/>
        </w:rPr>
        <w:t>این‌طوری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و در پنج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اقسام </w:t>
      </w:r>
      <w:r w:rsidR="00DB1582">
        <w:rPr>
          <w:color w:val="000000" w:themeColor="text1"/>
          <w:rtl/>
        </w:rPr>
        <w:t>این‌طوری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. </w:t>
      </w:r>
    </w:p>
    <w:p w14:paraId="67F8E450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خلاصه</w:t>
      </w:r>
      <w:r w:rsidRPr="004F2484">
        <w:rPr>
          <w:color w:val="000000" w:themeColor="text1"/>
          <w:rtl/>
        </w:rPr>
        <w:t xml:space="preserve"> بحث</w:t>
      </w:r>
    </w:p>
    <w:p w14:paraId="525BBA90" w14:textId="54AAEAF6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مسئله است، حالا کلمه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و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را معنا بکن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د،</w:t>
      </w:r>
      <w:r w:rsidRPr="004F2484">
        <w:rPr>
          <w:color w:val="000000" w:themeColor="text1"/>
          <w:rtl/>
        </w:rPr>
        <w:t xml:space="preserve"> هر جور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خواه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معنا بکن، نقشه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معلوم است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ست؟</w:t>
      </w:r>
      <w:r w:rsidRPr="004F2484">
        <w:rPr>
          <w:color w:val="000000" w:themeColor="text1"/>
          <w:rtl/>
        </w:rPr>
        <w:t xml:space="preserve"> حکم هم معلوم است. </w:t>
      </w:r>
    </w:p>
    <w:p w14:paraId="241104F3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۱- در آن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اول احکام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است؛ کشف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در دسترس ما هست، هم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حجت است و البته تدر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هست، ممکن است مدال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دق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که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زمان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نفهمد بعد بفهمد، قابل تطور و تحول و پ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شرفت</w:t>
      </w:r>
      <w:r w:rsidRPr="004F2484">
        <w:rPr>
          <w:color w:val="000000" w:themeColor="text1"/>
          <w:rtl/>
        </w:rPr>
        <w:t xml:space="preserve"> هم هست. با قواعد و ضوابط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دارد. </w:t>
      </w:r>
    </w:p>
    <w:p w14:paraId="3BF7A190" w14:textId="73CDE9E5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۲- در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دوم که ملازمات</w:t>
      </w:r>
      <w:r w:rsidRPr="004F2484">
        <w:rPr>
          <w:rFonts w:hint="cs"/>
          <w:color w:val="000000" w:themeColor="text1"/>
          <w:rtl/>
        </w:rPr>
        <w:t>ی</w:t>
      </w:r>
      <w:r w:rsidR="00E84814">
        <w:rPr>
          <w:color w:val="000000" w:themeColor="text1"/>
          <w:rtl/>
        </w:rPr>
        <w:t xml:space="preserve"> که با شرطها و شروط</w:t>
      </w:r>
      <w:r w:rsidRPr="004F2484">
        <w:rPr>
          <w:color w:val="000000" w:themeColor="text1"/>
          <w:rtl/>
        </w:rPr>
        <w:t>ها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حجت است، ملازمات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که در آن اطم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نان</w:t>
      </w:r>
      <w:r w:rsidRPr="004F2484">
        <w:rPr>
          <w:color w:val="000000" w:themeColor="text1"/>
          <w:rtl/>
        </w:rPr>
        <w:t xml:space="preserve"> است و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در دسترس است.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ممکن است 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زمان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داشته باشد،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ملازمه را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ده</w:t>
      </w:r>
      <w:r w:rsidRPr="004F2484">
        <w:rPr>
          <w:color w:val="000000" w:themeColor="text1"/>
          <w:rtl/>
        </w:rPr>
        <w:t xml:space="preserve"> است، بعد‌ها 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دند</w:t>
      </w:r>
      <w:r w:rsidRPr="004F2484">
        <w:rPr>
          <w:color w:val="000000" w:themeColor="text1"/>
          <w:rtl/>
        </w:rPr>
        <w:t xml:space="preserve">. </w:t>
      </w:r>
    </w:p>
    <w:p w14:paraId="25FDEF80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۳-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سه به بعد ملازمات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نفس الامر هست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تلازم آن را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کشف بکن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فوقش حدس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color w:val="000000" w:themeColor="text1"/>
          <w:rtl/>
        </w:rPr>
        <w:t xml:space="preserve"> و ظن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خ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ظن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ات</w:t>
      </w:r>
      <w:r w:rsidRPr="004F2484">
        <w:rPr>
          <w:color w:val="000000" w:themeColor="text1"/>
          <w:rtl/>
        </w:rPr>
        <w:t xml:space="preserve"> در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ممکن است ف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الواقع ملازمه‌ا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آن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حجت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و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معصوم است. </w:t>
      </w:r>
    </w:p>
    <w:p w14:paraId="19D9C157" w14:textId="7EE7F7BF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از</w:t>
      </w:r>
      <w:r w:rsidRPr="004F2484">
        <w:rPr>
          <w:color w:val="000000" w:themeColor="text1"/>
          <w:rtl/>
        </w:rPr>
        <w:t xml:space="preserve"> سه به بعد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ما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عن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قر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ب</w:t>
      </w:r>
      <w:r w:rsidRPr="004F2484">
        <w:rPr>
          <w:color w:val="000000" w:themeColor="text1"/>
          <w:rtl/>
        </w:rPr>
        <w:t xml:space="preserve">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از عقل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فراتر است، حت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اگر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 عقل </w:t>
      </w:r>
      <w:r w:rsidR="00DB1582">
        <w:rPr>
          <w:color w:val="000000" w:themeColor="text1"/>
          <w:rtl/>
        </w:rPr>
        <w:t>غیرعادی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رمل و اسطرلاب به آن برسد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حجت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معصوم است. </w:t>
      </w:r>
    </w:p>
    <w:p w14:paraId="51DAF727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۴- آن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چهارم که ملازمه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تداع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است که رمز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متکلم و معصوم دارد، ما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رمز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ندار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معصوم است </w:t>
      </w:r>
    </w:p>
    <w:p w14:paraId="5848771F" w14:textId="551BC764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۵- لا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پنجم که عبارت از کشف مصاد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color w:val="000000" w:themeColor="text1"/>
          <w:rtl/>
        </w:rPr>
        <w:t xml:space="preserve"> بود آن هم گفت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دو جور است؛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وقت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آدم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فهمد،</w:t>
      </w:r>
      <w:r w:rsidRPr="004F2484">
        <w:rPr>
          <w:color w:val="000000" w:themeColor="text1"/>
          <w:rtl/>
        </w:rPr>
        <w:t xml:space="preserve"> عقل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آن را در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افت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کند،</w:t>
      </w:r>
      <w:r w:rsidRPr="004F2484">
        <w:rPr>
          <w:color w:val="000000" w:themeColor="text1"/>
          <w:rtl/>
        </w:rPr>
        <w:t xml:space="preserve"> آن حجت است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اگر مصاد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ق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 که طبق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خفاء دارد، با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عقل </w:t>
      </w:r>
      <w:r w:rsidR="00DB1582">
        <w:rPr>
          <w:color w:val="000000" w:themeColor="text1"/>
          <w:rtl/>
        </w:rPr>
        <w:t>غیرعادی</w:t>
      </w:r>
      <w:r w:rsidRPr="004F2484">
        <w:rPr>
          <w:color w:val="000000" w:themeColor="text1"/>
          <w:rtl/>
        </w:rPr>
        <w:t xml:space="preserve"> با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آن را کشف کرد، طبعاً آن را ما دسترس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ندار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و برا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معصوم است. </w:t>
      </w:r>
    </w:p>
    <w:p w14:paraId="6F0EC5F0" w14:textId="77777777" w:rsidR="004F2484" w:rsidRPr="004F2484" w:rsidRDefault="004F2484" w:rsidP="004F2484">
      <w:pPr>
        <w:pStyle w:val="Heading1"/>
        <w:rPr>
          <w:rtl/>
        </w:rPr>
      </w:pPr>
      <w:bookmarkStart w:id="13" w:name="_Toc221560875"/>
      <w:r w:rsidRPr="004F2484">
        <w:rPr>
          <w:rFonts w:hint="eastAsia"/>
          <w:rtl/>
        </w:rPr>
        <w:t>سطح</w:t>
      </w:r>
      <w:r w:rsidRPr="004F2484">
        <w:rPr>
          <w:rtl/>
        </w:rPr>
        <w:t xml:space="preserve"> ششم</w:t>
      </w:r>
      <w:bookmarkEnd w:id="13"/>
    </w:p>
    <w:p w14:paraId="24CC74B0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علامه طباطبا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د،</w:t>
      </w:r>
      <w:r w:rsidRPr="004F2484">
        <w:rPr>
          <w:color w:val="000000" w:themeColor="text1"/>
          <w:rtl/>
        </w:rPr>
        <w:t xml:space="preserve">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نفس الامر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لفظ از آن حکا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کند،</w:t>
      </w:r>
      <w:r w:rsidRPr="004F2484">
        <w:rPr>
          <w:color w:val="000000" w:themeColor="text1"/>
          <w:rtl/>
        </w:rPr>
        <w:t xml:space="preserve"> آن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(د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گر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ن‌ها</w:t>
      </w:r>
      <w:r w:rsidRPr="004F2484">
        <w:rPr>
          <w:color w:val="000000" w:themeColor="text1"/>
          <w:rtl/>
        </w:rPr>
        <w:t xml:space="preserve"> مضام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و مفاه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در وجودات ذهن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است، نه! در وجودات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است)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وجودات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اشاره دارد، با دو واسطه، لفظ به وجود ذهن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وجود ذهن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به وجود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. </w:t>
      </w:r>
    </w:p>
    <w:p w14:paraId="52A53803" w14:textId="3652C940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وجودات</w:t>
      </w:r>
      <w:r w:rsidRPr="004F2484">
        <w:rPr>
          <w:color w:val="000000" w:themeColor="text1"/>
          <w:rtl/>
        </w:rPr>
        <w:t xml:space="preserve">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طبعاً به آن مقر اصل</w:t>
      </w:r>
      <w:r w:rsidRPr="004F2484">
        <w:rPr>
          <w:rFonts w:hint="cs"/>
          <w:color w:val="000000" w:themeColor="text1"/>
          <w:rtl/>
        </w:rPr>
        <w:t>ی</w:t>
      </w:r>
      <w:r w:rsidR="00E84814">
        <w:rPr>
          <w:color w:val="000000" w:themeColor="text1"/>
          <w:rtl/>
        </w:rPr>
        <w:t xml:space="preserve"> همه الفاظ هستند</w:t>
      </w:r>
      <w:r w:rsidR="00E84814">
        <w:rPr>
          <w:rFonts w:hint="cs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همه الفاظ و کلمات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پا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گاه</w:t>
      </w:r>
      <w:r w:rsidRPr="004F2484">
        <w:rPr>
          <w:color w:val="000000" w:themeColor="text1"/>
          <w:rtl/>
        </w:rPr>
        <w:t xml:space="preserve"> و فرودگاه اصل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آن وجودات ذهن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بلکه وجودات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است. </w:t>
      </w:r>
    </w:p>
    <w:p w14:paraId="2762AE26" w14:textId="0B95CA3A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آن</w:t>
      </w:r>
      <w:r w:rsidRPr="004F2484">
        <w:rPr>
          <w:color w:val="000000" w:themeColor="text1"/>
          <w:rtl/>
        </w:rPr>
        <w:t xml:space="preserve"> فرودگاه اصل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،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کتاب و دفتر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مالان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رنگ آن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است، اول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وجود ذهن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را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لفظ افاده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معول آن،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رنگ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به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معنا</w:t>
      </w:r>
    </w:p>
    <w:p w14:paraId="0FBFA03B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معول‌ها، فرودگاه اصل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محک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اصل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وجود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دو قسم است؛ </w:t>
      </w:r>
    </w:p>
    <w:p w14:paraId="4572A24B" w14:textId="02A4198E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۱- وجودات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م،</w:t>
      </w:r>
      <w:r w:rsidRPr="004F2484">
        <w:rPr>
          <w:color w:val="000000" w:themeColor="text1"/>
          <w:rtl/>
        </w:rPr>
        <w:t xml:space="preserve"> </w:t>
      </w:r>
      <w:r w:rsidR="00E84814">
        <w:rPr>
          <w:b/>
          <w:bCs/>
          <w:color w:val="007200"/>
          <w:rtl/>
        </w:rPr>
        <w:t>﴿إِنَّ الْإِنْسَانَ لَ</w:t>
      </w:r>
      <w:r w:rsidR="00E84814">
        <w:rPr>
          <w:rFonts w:hint="cs"/>
          <w:b/>
          <w:bCs/>
          <w:color w:val="007200"/>
          <w:rtl/>
        </w:rPr>
        <w:t>یَ</w:t>
      </w:r>
      <w:r w:rsidR="00E84814">
        <w:rPr>
          <w:rFonts w:hint="eastAsia"/>
          <w:b/>
          <w:bCs/>
          <w:color w:val="007200"/>
          <w:rtl/>
        </w:rPr>
        <w:t>طْغَ</w:t>
      </w:r>
      <w:r w:rsidR="00E84814">
        <w:rPr>
          <w:rFonts w:hint="cs"/>
          <w:b/>
          <w:bCs/>
          <w:color w:val="007200"/>
          <w:rtl/>
        </w:rPr>
        <w:t>ی</w:t>
      </w:r>
      <w:r w:rsidR="00E84814">
        <w:rPr>
          <w:b/>
          <w:bCs/>
          <w:color w:val="007200"/>
          <w:rtl/>
        </w:rPr>
        <w:t xml:space="preserve"> أَنْ رَآهُ اسْتَغْنَ</w:t>
      </w:r>
      <w:r w:rsidR="00E84814">
        <w:rPr>
          <w:rFonts w:hint="cs"/>
          <w:b/>
          <w:bCs/>
          <w:color w:val="007200"/>
          <w:rtl/>
        </w:rPr>
        <w:t>یٰ</w:t>
      </w:r>
      <w:r w:rsidR="00E84814">
        <w:rPr>
          <w:b/>
          <w:bCs/>
          <w:color w:val="007200"/>
          <w:rtl/>
        </w:rPr>
        <w:t>﴾</w:t>
      </w:r>
      <w:r w:rsidRPr="004F2484">
        <w:rPr>
          <w:color w:val="000000" w:themeColor="text1"/>
          <w:rtl/>
        </w:rPr>
        <w:t xml:space="preserve">. </w:t>
      </w:r>
    </w:p>
    <w:p w14:paraId="59C8ED30" w14:textId="21D6E345" w:rsidR="004F2484" w:rsidRPr="004F2484" w:rsidRDefault="004F2484" w:rsidP="00301302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۲- گاه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هم هست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اقترب الساعه، </w:t>
      </w:r>
      <w:r w:rsidR="00301302">
        <w:rPr>
          <w:b/>
          <w:bCs/>
          <w:color w:val="007200"/>
          <w:rtl/>
        </w:rPr>
        <w:t>﴿خُذُوهُ فَغُلُّوهُ * ثُمَّ الْجَحيمَ صَلُّوه﴾</w:t>
      </w:r>
      <w:r w:rsidR="00CC5D4C" w:rsidRPr="00CC5D4C">
        <w:rPr>
          <w:color w:val="000000" w:themeColor="text1"/>
          <w:rtl/>
        </w:rPr>
        <w:t>‏</w:t>
      </w:r>
      <w:r w:rsidR="00CC5D4C" w:rsidRPr="00CC5D4C">
        <w:rPr>
          <w:color w:val="000000" w:themeColor="text1"/>
          <w:rtl/>
        </w:rPr>
        <w:t xml:space="preserve"> </w:t>
      </w:r>
      <w:r w:rsidRPr="004F2484">
        <w:rPr>
          <w:color w:val="000000" w:themeColor="text1"/>
          <w:rtl/>
        </w:rPr>
        <w:t>آن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ت‌ها</w:t>
      </w:r>
      <w:r w:rsidRPr="004F2484">
        <w:rPr>
          <w:color w:val="000000" w:themeColor="text1"/>
          <w:rtl/>
        </w:rPr>
        <w:t xml:space="preserve">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ست؟</w:t>
      </w:r>
      <w:r w:rsidRPr="004F2484">
        <w:rPr>
          <w:color w:val="000000" w:themeColor="text1"/>
          <w:rtl/>
        </w:rPr>
        <w:t xml:space="preserve"> آن را من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دانم</w:t>
      </w:r>
      <w:r w:rsidRPr="004F2484">
        <w:rPr>
          <w:color w:val="000000" w:themeColor="text1"/>
          <w:rtl/>
        </w:rPr>
        <w:t xml:space="preserve"> </w:t>
      </w:r>
    </w:p>
    <w:p w14:paraId="0C403164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هم ششم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شود،</w:t>
      </w:r>
      <w:r w:rsidRPr="004F2484">
        <w:rPr>
          <w:color w:val="000000" w:themeColor="text1"/>
          <w:rtl/>
        </w:rPr>
        <w:t xml:space="preserve"> آن فرودگاه‌ها و پا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گاه‌ها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اصل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کلام که وجودات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است، آن هم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قسم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است؛ </w:t>
      </w:r>
    </w:p>
    <w:p w14:paraId="15B392D6" w14:textId="3FFCA3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 xml:space="preserve">۱-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قسم 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زها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است که در دن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</w:t>
      </w:r>
      <w:r w:rsidR="00301302">
        <w:rPr>
          <w:b/>
          <w:bCs/>
          <w:color w:val="007200"/>
          <w:rtl/>
        </w:rPr>
        <w:t>﴿مِنْ نُطْفَةٍ أَمْشَاجٍ﴾</w:t>
      </w:r>
      <w:r w:rsidRPr="004F2484">
        <w:rPr>
          <w:color w:val="000000" w:themeColor="text1"/>
          <w:rtl/>
        </w:rPr>
        <w:t>، مراحل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ط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کند</w:t>
      </w:r>
      <w:r w:rsidRPr="004F2484">
        <w:rPr>
          <w:color w:val="000000" w:themeColor="text1"/>
          <w:rtl/>
        </w:rPr>
        <w:t xml:space="preserve"> را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بالفعل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دان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بالاصول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بفهم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2514D67D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 xml:space="preserve">۲-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نوع هم معول‌ها و محک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است که خارج از فهم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بشر است، آن معصوم الان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آن را بفهمد که بهشت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</w:t>
      </w:r>
      <w:r w:rsidRPr="004F2484">
        <w:rPr>
          <w:color w:val="000000" w:themeColor="text1"/>
          <w:rtl/>
        </w:rPr>
        <w:t xml:space="preserve"> و جهنم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ست،</w:t>
      </w:r>
      <w:r w:rsidRPr="004F2484">
        <w:rPr>
          <w:color w:val="000000" w:themeColor="text1"/>
          <w:rtl/>
        </w:rPr>
        <w:t xml:space="preserve"> واقع آن را او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تواند</w:t>
      </w:r>
      <w:r w:rsidRPr="004F2484">
        <w:rPr>
          <w:color w:val="000000" w:themeColor="text1"/>
          <w:rtl/>
        </w:rPr>
        <w:t xml:space="preserve"> بفهمد. ما نم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بفهم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. </w:t>
      </w:r>
    </w:p>
    <w:p w14:paraId="70F9E7C8" w14:textId="1BFA1B29" w:rsidR="004F2484" w:rsidRDefault="004F2484" w:rsidP="004F2484">
      <w:pPr>
        <w:pStyle w:val="Heading1"/>
        <w:rPr>
          <w:rtl/>
        </w:rPr>
      </w:pPr>
      <w:bookmarkStart w:id="14" w:name="_Toc221560876"/>
      <w:r>
        <w:rPr>
          <w:rFonts w:hint="cs"/>
          <w:rtl/>
        </w:rPr>
        <w:t xml:space="preserve">بررسی معنا تفسیر و </w:t>
      </w:r>
      <w:r w:rsidR="00BE48D2">
        <w:rPr>
          <w:rFonts w:hint="cs"/>
          <w:rtl/>
        </w:rPr>
        <w:t>تأویل</w:t>
      </w:r>
      <w:bookmarkEnd w:id="14"/>
    </w:p>
    <w:p w14:paraId="4B9DB73D" w14:textId="01E54EFA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و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ست؟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eastAsia"/>
          <w:color w:val="000000" w:themeColor="text1"/>
          <w:rtl/>
        </w:rPr>
        <w:t>چند</w:t>
      </w:r>
      <w:r w:rsidRPr="004F2484">
        <w:rPr>
          <w:color w:val="000000" w:themeColor="text1"/>
          <w:rtl/>
        </w:rPr>
        <w:t xml:space="preserve"> جور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گفت؛ </w:t>
      </w:r>
    </w:p>
    <w:p w14:paraId="7C8B6B5C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۱-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نکه</w:t>
      </w:r>
      <w:r w:rsidRPr="004F2484">
        <w:rPr>
          <w:color w:val="000000" w:themeColor="text1"/>
          <w:rtl/>
        </w:rPr>
        <w:t xml:space="preserve"> بگو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نها</w:t>
      </w:r>
      <w:r w:rsidRPr="004F2484">
        <w:rPr>
          <w:color w:val="000000" w:themeColor="text1"/>
          <w:rtl/>
        </w:rPr>
        <w:t xml:space="preserve"> است، اصطلاح، جعل ما هست،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شش اقدام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که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در کشف معان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و واقع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ت‌ها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خارج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انجام داد را بگو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همه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است. </w:t>
      </w:r>
    </w:p>
    <w:p w14:paraId="0BA29E36" w14:textId="63A0BAA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گفت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نها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است و با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اصطلاح بگو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rFonts w:hint="eastAsia"/>
          <w:color w:val="000000" w:themeColor="text1"/>
          <w:rtl/>
        </w:rPr>
        <w:t>م</w:t>
      </w:r>
      <w:r w:rsidRPr="004F2484">
        <w:rPr>
          <w:color w:val="000000" w:themeColor="text1"/>
          <w:rtl/>
        </w:rPr>
        <w:t xml:space="preserve">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و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متساو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ان</w:t>
      </w:r>
      <w:r w:rsidRPr="004F2484">
        <w:rPr>
          <w:color w:val="000000" w:themeColor="text1"/>
          <w:rtl/>
        </w:rPr>
        <w:t xml:space="preserve"> است، مترادف است. </w:t>
      </w:r>
    </w:p>
    <w:p w14:paraId="789C45C5" w14:textId="65A0402F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۲-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گفت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آن است که من عل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الاصول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توانم</w:t>
      </w:r>
      <w:r w:rsidRPr="004F2484">
        <w:rPr>
          <w:color w:val="000000" w:themeColor="text1"/>
          <w:rtl/>
        </w:rPr>
        <w:t xml:space="preserve"> بفهمم. همان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و دو و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از اقسام پنج و شش و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آن سه و چهار و آن دو اقسام دور از دسترس عقل عاد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در پنج و شش است،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است. که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و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متبا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شد </w:t>
      </w:r>
    </w:p>
    <w:p w14:paraId="1E2D93B3" w14:textId="436487DD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۳-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گفت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معنا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عام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دارد که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ن‌ها</w:t>
      </w:r>
      <w:r w:rsidRPr="004F2484">
        <w:rPr>
          <w:color w:val="000000" w:themeColor="text1"/>
          <w:rtl/>
        </w:rPr>
        <w:t xml:space="preserve"> را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</w:t>
      </w:r>
      <w:r w:rsidRPr="004F2484">
        <w:rPr>
          <w:color w:val="000000" w:themeColor="text1"/>
          <w:rtl/>
        </w:rPr>
        <w:t xml:space="preserve">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را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</w:t>
      </w:r>
      <w:r w:rsidRPr="004F2484">
        <w:rPr>
          <w:color w:val="000000" w:themeColor="text1"/>
          <w:rtl/>
        </w:rPr>
        <w:t>.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نجا</w:t>
      </w:r>
      <w:r w:rsidRPr="004F2484">
        <w:rPr>
          <w:color w:val="000000" w:themeColor="text1"/>
          <w:rtl/>
        </w:rPr>
        <w:t xml:space="preserve"> سه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اعم و اخص مطلق که خود اعم و اخص مطلق را چند جور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کرد. </w:t>
      </w:r>
    </w:p>
    <w:p w14:paraId="5587FAB1" w14:textId="60BCDF6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۴-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توان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را </w:t>
      </w:r>
      <w:r w:rsidR="00301302">
        <w:rPr>
          <w:color w:val="000000" w:themeColor="text1"/>
          <w:rtl/>
        </w:rPr>
        <w:t>برعکس</w:t>
      </w:r>
      <w:r w:rsidRPr="004F2484">
        <w:rPr>
          <w:color w:val="000000" w:themeColor="text1"/>
          <w:rtl/>
        </w:rPr>
        <w:t xml:space="preserve"> کرد،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نها</w:t>
      </w:r>
      <w:r w:rsidRPr="004F2484">
        <w:rPr>
          <w:color w:val="000000" w:themeColor="text1"/>
          <w:rtl/>
        </w:rPr>
        <w:t xml:space="preserve">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است، ول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آن است که در مدلول لفظ باشد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بالاتر ملازمات عقل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ه</w:t>
      </w:r>
      <w:r w:rsidRPr="004F2484">
        <w:rPr>
          <w:color w:val="000000" w:themeColor="text1"/>
          <w:rtl/>
        </w:rPr>
        <w:t xml:space="preserve"> را هم بگ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رد</w:t>
      </w:r>
      <w:r w:rsidRPr="004F2484">
        <w:rPr>
          <w:color w:val="000000" w:themeColor="text1"/>
          <w:rtl/>
        </w:rPr>
        <w:t xml:space="preserve">. </w:t>
      </w:r>
    </w:p>
    <w:p w14:paraId="5CA928C6" w14:textId="6BEE8349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color w:val="000000" w:themeColor="text1"/>
          <w:rtl/>
        </w:rPr>
        <w:t>۵- ممکن است کس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بگو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من وجه است من </w:t>
      </w:r>
      <w:r w:rsidR="00301302">
        <w:rPr>
          <w:rFonts w:hint="cs"/>
          <w:color w:val="000000" w:themeColor="text1"/>
          <w:rtl/>
        </w:rPr>
        <w:t>یک‌جوری</w:t>
      </w:r>
      <w:r w:rsidRPr="004F2484">
        <w:rPr>
          <w:color w:val="000000" w:themeColor="text1"/>
          <w:rtl/>
        </w:rPr>
        <w:t xml:space="preserve">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را معنا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کنم</w:t>
      </w:r>
      <w:r w:rsidRPr="004F2484">
        <w:rPr>
          <w:color w:val="000000" w:themeColor="text1"/>
          <w:rtl/>
        </w:rPr>
        <w:t xml:space="preserve"> و </w:t>
      </w:r>
      <w:r w:rsidR="00301302">
        <w:rPr>
          <w:rFonts w:hint="cs"/>
          <w:color w:val="000000" w:themeColor="text1"/>
          <w:rtl/>
        </w:rPr>
        <w:t>یک‌جوری</w:t>
      </w:r>
      <w:r w:rsidRPr="004F2484">
        <w:rPr>
          <w:color w:val="000000" w:themeColor="text1"/>
          <w:rtl/>
        </w:rPr>
        <w:t xml:space="preserve">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که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بر هم انطباق دارند و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ک</w:t>
      </w:r>
      <w:r w:rsidRPr="004F2484">
        <w:rPr>
          <w:color w:val="000000" w:themeColor="text1"/>
          <w:rtl/>
        </w:rPr>
        <w:t xml:space="preserve"> جاها</w:t>
      </w:r>
      <w:r w:rsidRPr="004F2484">
        <w:rPr>
          <w:rFonts w:hint="cs"/>
          <w:color w:val="000000" w:themeColor="text1"/>
          <w:rtl/>
        </w:rPr>
        <w:t>یی</w:t>
      </w:r>
      <w:r w:rsidRPr="004F2484">
        <w:rPr>
          <w:color w:val="000000" w:themeColor="text1"/>
          <w:rtl/>
        </w:rPr>
        <w:t xml:space="preserve"> هم از هم جدا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شوند</w:t>
      </w:r>
      <w:r w:rsidRPr="004F2484">
        <w:rPr>
          <w:color w:val="000000" w:themeColor="text1"/>
          <w:rtl/>
        </w:rPr>
        <w:t xml:space="preserve">. </w:t>
      </w:r>
    </w:p>
    <w:p w14:paraId="608E10EA" w14:textId="77777777" w:rsidR="004F2484" w:rsidRPr="004F2484" w:rsidRDefault="004F2484" w:rsidP="004F2484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ذ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ل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اعم و اخص از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طرف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اعم و اخص مطلق از آن طرف، 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ا</w:t>
      </w:r>
      <w:r w:rsidRPr="004F2484">
        <w:rPr>
          <w:color w:val="000000" w:themeColor="text1"/>
          <w:rtl/>
        </w:rPr>
        <w:t xml:space="preserve"> اعم و اخص من وجه، از دو طرف که سه و چهار و پنج بود، چند تصو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قابل ارائه است. </w:t>
      </w:r>
    </w:p>
    <w:p w14:paraId="138B99E4" w14:textId="382F701F" w:rsidR="00E15FA2" w:rsidRPr="006F279F" w:rsidRDefault="004F2484" w:rsidP="00301302">
      <w:pPr>
        <w:ind w:firstLine="450"/>
        <w:rPr>
          <w:color w:val="000000" w:themeColor="text1"/>
          <w:rtl/>
        </w:rPr>
      </w:pPr>
      <w:r w:rsidRPr="004F2484">
        <w:rPr>
          <w:rFonts w:hint="eastAsia"/>
          <w:color w:val="000000" w:themeColor="text1"/>
          <w:rtl/>
        </w:rPr>
        <w:t>اصطلاح</w:t>
      </w:r>
      <w:r w:rsidRPr="004F2484">
        <w:rPr>
          <w:color w:val="000000" w:themeColor="text1"/>
          <w:rtl/>
        </w:rPr>
        <w:t xml:space="preserve">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</w:t>
      </w:r>
      <w:r w:rsidRPr="004F2484">
        <w:rPr>
          <w:color w:val="000000" w:themeColor="text1"/>
          <w:rtl/>
        </w:rPr>
        <w:t xml:space="preserve"> است، م</w:t>
      </w:r>
      <w:r w:rsidRPr="004F2484">
        <w:rPr>
          <w:rFonts w:hint="cs"/>
          <w:color w:val="000000" w:themeColor="text1"/>
          <w:rtl/>
        </w:rPr>
        <w:t>ی‌</w:t>
      </w:r>
      <w:r w:rsidRPr="004F2484">
        <w:rPr>
          <w:rFonts w:hint="eastAsia"/>
          <w:color w:val="000000" w:themeColor="text1"/>
          <w:rtl/>
        </w:rPr>
        <w:t>شود</w:t>
      </w:r>
      <w:r w:rsidRPr="004F2484">
        <w:rPr>
          <w:color w:val="000000" w:themeColor="text1"/>
          <w:rtl/>
        </w:rPr>
        <w:t xml:space="preserve"> همه 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ن‌ها</w:t>
      </w:r>
      <w:r w:rsidRPr="004F2484">
        <w:rPr>
          <w:color w:val="000000" w:themeColor="text1"/>
          <w:rtl/>
        </w:rPr>
        <w:t xml:space="preserve"> مصطلح باشد. شا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 xml:space="preserve"> هم تفس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ر</w:t>
      </w:r>
      <w:r w:rsidRPr="004F2484">
        <w:rPr>
          <w:color w:val="000000" w:themeColor="text1"/>
          <w:rtl/>
        </w:rPr>
        <w:t xml:space="preserve"> و هم </w:t>
      </w:r>
      <w:r w:rsidR="00BE48D2">
        <w:rPr>
          <w:color w:val="000000" w:themeColor="text1"/>
          <w:rtl/>
        </w:rPr>
        <w:t>تأویل</w:t>
      </w:r>
      <w:r w:rsidRPr="004F2484">
        <w:rPr>
          <w:color w:val="000000" w:themeColor="text1"/>
          <w:rtl/>
        </w:rPr>
        <w:t xml:space="preserve"> اصطلاحات متعدد داشته باشد که مشترک لفظ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باشد، بنابر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مترادف بشود و بنابر بعض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color w:val="000000" w:themeColor="text1"/>
          <w:rtl/>
        </w:rPr>
        <w:t xml:space="preserve"> اعم و اخص بشود (شا</w:t>
      </w:r>
      <w:r w:rsidRPr="004F2484">
        <w:rPr>
          <w:rFonts w:hint="cs"/>
          <w:color w:val="000000" w:themeColor="text1"/>
          <w:rtl/>
        </w:rPr>
        <w:t>ی</w:t>
      </w:r>
      <w:r w:rsidRPr="004F2484">
        <w:rPr>
          <w:rFonts w:hint="eastAsia"/>
          <w:color w:val="000000" w:themeColor="text1"/>
          <w:rtl/>
        </w:rPr>
        <w:t>د</w:t>
      </w:r>
      <w:r w:rsidRPr="004F2484">
        <w:rPr>
          <w:color w:val="000000" w:themeColor="text1"/>
          <w:rtl/>
        </w:rPr>
        <w:t>)</w:t>
      </w:r>
      <w:r w:rsidR="00154E96">
        <w:rPr>
          <w:rFonts w:hint="cs"/>
          <w:color w:val="000000" w:themeColor="text1"/>
          <w:rtl/>
        </w:rPr>
        <w:t>.</w:t>
      </w:r>
      <w:bookmarkStart w:id="15" w:name="_GoBack"/>
      <w:bookmarkEnd w:id="15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55BC3" w14:textId="77777777" w:rsidR="00F14351" w:rsidRDefault="00F14351" w:rsidP="000D5800">
      <w:pPr>
        <w:spacing w:after="0"/>
      </w:pPr>
      <w:r>
        <w:separator/>
      </w:r>
    </w:p>
  </w:endnote>
  <w:endnote w:type="continuationSeparator" w:id="0">
    <w:p w14:paraId="7FD69F70" w14:textId="77777777" w:rsidR="00F14351" w:rsidRDefault="00F1435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7E7237C-34C5-4DD6-8B9E-C6C0C5D36521}"/>
    <w:embedBold r:id="rId2" w:fontKey="{66379B0C-B443-4B31-A638-0A5F9FF336C3}"/>
    <w:embedBoldItalic r:id="rId3" w:fontKey="{D9081B4D-383F-445E-B64F-89326B14A27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CFF17568-9DB4-4B85-8998-E49DA1E048C4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97DB75F8-FA88-49B5-98E1-C7315704C9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35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E9FF4" w14:textId="77777777" w:rsidR="00F14351" w:rsidRDefault="00F14351" w:rsidP="000D5800">
      <w:pPr>
        <w:spacing w:after="0"/>
      </w:pPr>
      <w:r>
        <w:separator/>
      </w:r>
    </w:p>
  </w:footnote>
  <w:footnote w:type="continuationSeparator" w:id="0">
    <w:p w14:paraId="63B4AC08" w14:textId="77777777" w:rsidR="00F14351" w:rsidRDefault="00F14351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6F59D3A1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6256A0">
      <w:rPr>
        <w:rFonts w:ascii="Adobe Arabic" w:hAnsi="Adobe Arabic" w:cs="B Mitra" w:hint="cs"/>
        <w:b/>
        <w:bCs/>
        <w:sz w:val="24"/>
        <w:szCs w:val="24"/>
        <w:rtl/>
      </w:rPr>
      <w:t>20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1198CA7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43D62">
      <w:rPr>
        <w:rFonts w:ascii="Adobe Arabic" w:hAnsi="Adobe Arabic" w:cs="B Mitra" w:hint="cs"/>
        <w:b/>
        <w:bCs/>
        <w:sz w:val="24"/>
        <w:szCs w:val="24"/>
        <w:rtl/>
      </w:rPr>
      <w:t>6</w:t>
    </w:r>
    <w:r w:rsidR="006256A0">
      <w:rPr>
        <w:rFonts w:ascii="Adobe Arabic" w:hAnsi="Adobe Arabic" w:cs="B Mitra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5837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7B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871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5F6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4884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282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5EA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4E96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55B6"/>
    <w:rsid w:val="001A6446"/>
    <w:rsid w:val="001A6AA1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6989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5CE7"/>
    <w:rsid w:val="001F6A42"/>
    <w:rsid w:val="001F6E73"/>
    <w:rsid w:val="001F7797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720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A44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B36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197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5E3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302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7B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4CEC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9CE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3E69"/>
    <w:rsid w:val="00384EAC"/>
    <w:rsid w:val="003854EB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9D7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0AC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3957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2D65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949"/>
    <w:rsid w:val="004B14C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484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3D62"/>
    <w:rsid w:val="005443E0"/>
    <w:rsid w:val="00544409"/>
    <w:rsid w:val="0054490C"/>
    <w:rsid w:val="005449D6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C3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3306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29D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0BD"/>
    <w:rsid w:val="005C2396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51F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E6F19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6A0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2B1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4DD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9E0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7F9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B6F4A"/>
    <w:rsid w:val="006C0370"/>
    <w:rsid w:val="006C09FE"/>
    <w:rsid w:val="006C125E"/>
    <w:rsid w:val="006C15A3"/>
    <w:rsid w:val="006C2B2C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4B8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2B8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297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0F2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43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0E7F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9D6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73F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37EBC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4E0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45F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DA7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222"/>
    <w:rsid w:val="008E79C0"/>
    <w:rsid w:val="008E7DD4"/>
    <w:rsid w:val="008F003E"/>
    <w:rsid w:val="008F03AC"/>
    <w:rsid w:val="008F083F"/>
    <w:rsid w:val="008F089F"/>
    <w:rsid w:val="008F08E1"/>
    <w:rsid w:val="008F10DC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4E60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1E0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3DB0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1A8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4D62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274"/>
    <w:rsid w:val="009B1499"/>
    <w:rsid w:val="009B179D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55D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28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633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478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1F7A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C1"/>
    <w:rsid w:val="00A816F1"/>
    <w:rsid w:val="00A81969"/>
    <w:rsid w:val="00A81EDF"/>
    <w:rsid w:val="00A8236C"/>
    <w:rsid w:val="00A82669"/>
    <w:rsid w:val="00A8321C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4A2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075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8D2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5B16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38C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421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71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500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4C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60C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385"/>
    <w:rsid w:val="00D05D50"/>
    <w:rsid w:val="00D05F0D"/>
    <w:rsid w:val="00D06B3D"/>
    <w:rsid w:val="00D06CB6"/>
    <w:rsid w:val="00D076EE"/>
    <w:rsid w:val="00D07C07"/>
    <w:rsid w:val="00D101CF"/>
    <w:rsid w:val="00D110E0"/>
    <w:rsid w:val="00D11292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C80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A4F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566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4FD1"/>
    <w:rsid w:val="00D95337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582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13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0BB"/>
    <w:rsid w:val="00E3737E"/>
    <w:rsid w:val="00E3766C"/>
    <w:rsid w:val="00E377A0"/>
    <w:rsid w:val="00E377C4"/>
    <w:rsid w:val="00E378FF"/>
    <w:rsid w:val="00E379C0"/>
    <w:rsid w:val="00E4012D"/>
    <w:rsid w:val="00E4018D"/>
    <w:rsid w:val="00E401ED"/>
    <w:rsid w:val="00E40B3B"/>
    <w:rsid w:val="00E40B68"/>
    <w:rsid w:val="00E41188"/>
    <w:rsid w:val="00E41325"/>
    <w:rsid w:val="00E418D9"/>
    <w:rsid w:val="00E4190C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37D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814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D37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8B"/>
    <w:rsid w:val="00EB229E"/>
    <w:rsid w:val="00EB24CF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899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1EED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B1F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74E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351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324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5D06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43D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0C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D9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6EBD-0456-40B4-B41E-79AF55FC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141</TotalTime>
  <Pages>9</Pages>
  <Words>2387</Words>
  <Characters>13609</Characters>
  <Application>Microsoft Office Word</Application>
  <DocSecurity>0</DocSecurity>
  <Lines>113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ظهور/</vt:lpstr>
      <vt:lpstr>پیشگفتار </vt:lpstr>
      <vt:lpstr>سطح اول</vt:lpstr>
      <vt:lpstr>سطح دوم</vt:lpstr>
      <vt:lpstr>خلاصه مطلب</vt:lpstr>
      <vt:lpstr>سطح سوم</vt:lpstr>
      <vt:lpstr>تکرار مطلب</vt:lpstr>
      <vt:lpstr>سطح چهارم</vt:lpstr>
      <vt:lpstr>سطح پنجم</vt:lpstr>
      <vt:lpstr>سطح ششم</vt:lpstr>
      <vt:lpstr>بررسی معنا تفسیر و تأویل</vt:lpstr>
      <vt:lpstr/>
    </vt:vector>
  </TitlesOfParts>
  <Company/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6</cp:revision>
  <dcterms:created xsi:type="dcterms:W3CDTF">2026-02-09T14:36:00Z</dcterms:created>
  <dcterms:modified xsi:type="dcterms:W3CDTF">2026-02-10T03:42:00Z</dcterms:modified>
</cp:coreProperties>
</file>